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79BC" w14:textId="17FAC862" w:rsidR="00FE067E" w:rsidRPr="005B694D" w:rsidRDefault="00801E53" w:rsidP="00CC1F3B">
      <w:pPr>
        <w:pStyle w:val="TitlePageOrigin"/>
        <w:rPr>
          <w:color w:val="auto"/>
        </w:rPr>
      </w:pPr>
      <w:r w:rsidRPr="005B694D">
        <w:rPr>
          <w:caps w:val="0"/>
          <w:noProof/>
          <w:color w:val="auto"/>
        </w:rPr>
        <mc:AlternateContent>
          <mc:Choice Requires="wps">
            <w:drawing>
              <wp:anchor distT="0" distB="0" distL="114300" distR="114300" simplePos="0" relativeHeight="251659264" behindDoc="0" locked="0" layoutInCell="1" allowOverlap="1" wp14:anchorId="0AE61160" wp14:editId="7900E92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DF1106" w14:textId="7054571D" w:rsidR="00801E53" w:rsidRPr="00801E53" w:rsidRDefault="00801E53" w:rsidP="00801E53">
                            <w:pPr>
                              <w:spacing w:line="240" w:lineRule="auto"/>
                              <w:jc w:val="center"/>
                              <w:rPr>
                                <w:rFonts w:cs="Arial"/>
                                <w:b/>
                              </w:rPr>
                            </w:pPr>
                            <w:r w:rsidRPr="00801E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6116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DDF1106" w14:textId="7054571D" w:rsidR="00801E53" w:rsidRPr="00801E53" w:rsidRDefault="00801E53" w:rsidP="00801E53">
                      <w:pPr>
                        <w:spacing w:line="240" w:lineRule="auto"/>
                        <w:jc w:val="center"/>
                        <w:rPr>
                          <w:rFonts w:cs="Arial"/>
                          <w:b/>
                        </w:rPr>
                      </w:pPr>
                      <w:r w:rsidRPr="00801E53">
                        <w:rPr>
                          <w:rFonts w:cs="Arial"/>
                          <w:b/>
                        </w:rPr>
                        <w:t>FISCAL NOTE</w:t>
                      </w:r>
                    </w:p>
                  </w:txbxContent>
                </v:textbox>
              </v:shape>
            </w:pict>
          </mc:Fallback>
        </mc:AlternateContent>
      </w:r>
      <w:r w:rsidR="003C6034" w:rsidRPr="005B694D">
        <w:rPr>
          <w:caps w:val="0"/>
          <w:color w:val="auto"/>
        </w:rPr>
        <w:t>WEST VIRGINIA LEGISLATURE</w:t>
      </w:r>
    </w:p>
    <w:p w14:paraId="682EDFC9" w14:textId="64AD72AA" w:rsidR="00CD36CF" w:rsidRPr="005B694D" w:rsidRDefault="00CD36CF" w:rsidP="00CC1F3B">
      <w:pPr>
        <w:pStyle w:val="TitlePageSession"/>
        <w:rPr>
          <w:color w:val="auto"/>
        </w:rPr>
      </w:pPr>
      <w:r w:rsidRPr="005B694D">
        <w:rPr>
          <w:color w:val="auto"/>
        </w:rPr>
        <w:t>20</w:t>
      </w:r>
      <w:r w:rsidR="00EC5E63" w:rsidRPr="005B694D">
        <w:rPr>
          <w:color w:val="auto"/>
        </w:rPr>
        <w:t>2</w:t>
      </w:r>
      <w:r w:rsidR="00A966C6" w:rsidRPr="005B694D">
        <w:rPr>
          <w:color w:val="auto"/>
        </w:rPr>
        <w:t>5</w:t>
      </w:r>
      <w:r w:rsidRPr="005B694D">
        <w:rPr>
          <w:color w:val="auto"/>
        </w:rPr>
        <w:t xml:space="preserve"> </w:t>
      </w:r>
      <w:r w:rsidR="003C6034" w:rsidRPr="005B694D">
        <w:rPr>
          <w:caps w:val="0"/>
          <w:color w:val="auto"/>
        </w:rPr>
        <w:t>REGULAR SESSION</w:t>
      </w:r>
    </w:p>
    <w:p w14:paraId="694C0E97" w14:textId="77777777" w:rsidR="00CD36CF" w:rsidRPr="005B694D" w:rsidRDefault="009F3F96" w:rsidP="00CC1F3B">
      <w:pPr>
        <w:pStyle w:val="TitlePageBillPrefix"/>
        <w:rPr>
          <w:color w:val="auto"/>
        </w:rPr>
      </w:pPr>
      <w:sdt>
        <w:sdtPr>
          <w:rPr>
            <w:color w:val="auto"/>
          </w:rPr>
          <w:tag w:val="IntroDate"/>
          <w:id w:val="-1236936958"/>
          <w:placeholder>
            <w:docPart w:val="6CB0682E84A047058A6FFED4953019FC"/>
          </w:placeholder>
          <w:text/>
        </w:sdtPr>
        <w:sdtEndPr/>
        <w:sdtContent>
          <w:r w:rsidR="00AE48A0" w:rsidRPr="005B694D">
            <w:rPr>
              <w:color w:val="auto"/>
            </w:rPr>
            <w:t>Introduced</w:t>
          </w:r>
        </w:sdtContent>
      </w:sdt>
    </w:p>
    <w:p w14:paraId="25D89844" w14:textId="2938A718" w:rsidR="00CD36CF" w:rsidRPr="005B694D" w:rsidRDefault="009F3F96" w:rsidP="00CC1F3B">
      <w:pPr>
        <w:pStyle w:val="BillNumber"/>
        <w:rPr>
          <w:color w:val="auto"/>
        </w:rPr>
      </w:pPr>
      <w:sdt>
        <w:sdtPr>
          <w:rPr>
            <w:color w:val="auto"/>
          </w:rPr>
          <w:tag w:val="Chamber"/>
          <w:id w:val="893011969"/>
          <w:lock w:val="sdtLocked"/>
          <w:placeholder>
            <w:docPart w:val="B2FFE6CDD999488BB8D252921ABDCF14"/>
          </w:placeholder>
          <w:dropDownList>
            <w:listItem w:displayText="House" w:value="House"/>
            <w:listItem w:displayText="Senate" w:value="Senate"/>
          </w:dropDownList>
        </w:sdtPr>
        <w:sdtEndPr/>
        <w:sdtContent>
          <w:r w:rsidR="00C33434" w:rsidRPr="005B694D">
            <w:rPr>
              <w:color w:val="auto"/>
            </w:rPr>
            <w:t>House</w:t>
          </w:r>
        </w:sdtContent>
      </w:sdt>
      <w:r w:rsidR="00303684" w:rsidRPr="005B694D">
        <w:rPr>
          <w:color w:val="auto"/>
        </w:rPr>
        <w:t xml:space="preserve"> </w:t>
      </w:r>
      <w:r w:rsidR="00CD36CF" w:rsidRPr="005B694D">
        <w:rPr>
          <w:color w:val="auto"/>
        </w:rPr>
        <w:t xml:space="preserve">Bill </w:t>
      </w:r>
      <w:sdt>
        <w:sdtPr>
          <w:rPr>
            <w:color w:val="auto"/>
          </w:rPr>
          <w:tag w:val="BNum"/>
          <w:id w:val="1645317809"/>
          <w:lock w:val="sdtLocked"/>
          <w:placeholder>
            <w:docPart w:val="274169CB04FC4DB19A3429800C186CC8"/>
          </w:placeholder>
          <w:text/>
        </w:sdtPr>
        <w:sdtEndPr/>
        <w:sdtContent>
          <w:r w:rsidR="00B92FBA">
            <w:rPr>
              <w:color w:val="auto"/>
            </w:rPr>
            <w:t>3176</w:t>
          </w:r>
        </w:sdtContent>
      </w:sdt>
    </w:p>
    <w:p w14:paraId="01562147" w14:textId="66EBA597" w:rsidR="00CD36CF" w:rsidRPr="005B694D" w:rsidRDefault="00CD36CF" w:rsidP="00CC1F3B">
      <w:pPr>
        <w:pStyle w:val="Sponsors"/>
        <w:rPr>
          <w:color w:val="auto"/>
        </w:rPr>
      </w:pPr>
      <w:r w:rsidRPr="005B694D">
        <w:rPr>
          <w:color w:val="auto"/>
        </w:rPr>
        <w:t xml:space="preserve">By </w:t>
      </w:r>
      <w:sdt>
        <w:sdtPr>
          <w:rPr>
            <w:color w:val="auto"/>
          </w:rPr>
          <w:tag w:val="Sponsors"/>
          <w:id w:val="1589585889"/>
          <w:placeholder>
            <w:docPart w:val="1D43AA77F4A140FA932DE30441E890BC"/>
          </w:placeholder>
          <w:text w:multiLine="1"/>
        </w:sdtPr>
        <w:sdtEndPr/>
        <w:sdtContent>
          <w:r w:rsidR="00AF4BFF" w:rsidRPr="005B694D">
            <w:rPr>
              <w:color w:val="auto"/>
            </w:rPr>
            <w:t>Delegate</w:t>
          </w:r>
          <w:r w:rsidR="009F3F96">
            <w:rPr>
              <w:color w:val="auto"/>
            </w:rPr>
            <w:t>s</w:t>
          </w:r>
          <w:r w:rsidR="00AF4BFF" w:rsidRPr="005B694D">
            <w:rPr>
              <w:color w:val="auto"/>
            </w:rPr>
            <w:t xml:space="preserve"> Martin</w:t>
          </w:r>
          <w:r w:rsidR="009F3F96">
            <w:rPr>
              <w:color w:val="auto"/>
            </w:rPr>
            <w:t xml:space="preserve"> and Petitto</w:t>
          </w:r>
        </w:sdtContent>
      </w:sdt>
    </w:p>
    <w:p w14:paraId="60475996" w14:textId="2ADC3EFB" w:rsidR="00E831B3" w:rsidRPr="005B694D" w:rsidRDefault="00CD36CF" w:rsidP="00CC1F3B">
      <w:pPr>
        <w:pStyle w:val="References"/>
        <w:rPr>
          <w:color w:val="auto"/>
        </w:rPr>
      </w:pPr>
      <w:r w:rsidRPr="005B694D">
        <w:rPr>
          <w:color w:val="auto"/>
        </w:rPr>
        <w:t>[</w:t>
      </w:r>
      <w:sdt>
        <w:sdtPr>
          <w:rPr>
            <w:color w:val="auto"/>
          </w:rPr>
          <w:tag w:val="References"/>
          <w:id w:val="-1043047873"/>
          <w:placeholder>
            <w:docPart w:val="411277AA3C7A49DF9BD2296FE1EF9C1F"/>
          </w:placeholder>
          <w:text w:multiLine="1"/>
        </w:sdtPr>
        <w:sdtEndPr/>
        <w:sdtContent>
          <w:r w:rsidR="00B92FBA">
            <w:rPr>
              <w:color w:val="auto"/>
            </w:rPr>
            <w:t>Introduced March 06, 2025; referred to the Committee on Education</w:t>
          </w:r>
        </w:sdtContent>
      </w:sdt>
      <w:r w:rsidRPr="005B694D">
        <w:rPr>
          <w:color w:val="auto"/>
        </w:rPr>
        <w:t>]</w:t>
      </w:r>
    </w:p>
    <w:p w14:paraId="2C44C38F" w14:textId="4312AB72" w:rsidR="00303684" w:rsidRPr="005B694D" w:rsidRDefault="0000526A" w:rsidP="00CC1F3B">
      <w:pPr>
        <w:pStyle w:val="TitleSection"/>
        <w:rPr>
          <w:color w:val="auto"/>
        </w:rPr>
      </w:pPr>
      <w:r w:rsidRPr="005B694D">
        <w:rPr>
          <w:color w:val="auto"/>
        </w:rPr>
        <w:lastRenderedPageBreak/>
        <w:t>A BILL</w:t>
      </w:r>
      <w:r w:rsidR="00AF4BFF" w:rsidRPr="005B694D">
        <w:rPr>
          <w:color w:val="auto"/>
        </w:rPr>
        <w:t xml:space="preserve"> to amend and reenact §18A-4-8 of the Code of West Virginia,1931, as amended, relating to defining a </w:t>
      </w:r>
      <w:r w:rsidR="00A966C6" w:rsidRPr="005B694D">
        <w:rPr>
          <w:color w:val="auto"/>
        </w:rPr>
        <w:t>workday</w:t>
      </w:r>
      <w:r w:rsidR="00AF4BFF" w:rsidRPr="005B694D">
        <w:rPr>
          <w:color w:val="auto"/>
        </w:rPr>
        <w:t xml:space="preserve"> and a one-half </w:t>
      </w:r>
      <w:r w:rsidR="00306CA7" w:rsidRPr="005B694D">
        <w:rPr>
          <w:color w:val="auto"/>
        </w:rPr>
        <w:t>workday</w:t>
      </w:r>
      <w:r w:rsidR="00AF4BFF" w:rsidRPr="005B694D">
        <w:rPr>
          <w:color w:val="auto"/>
        </w:rPr>
        <w:t xml:space="preserve"> for school service personnel and removing a provision relating to employment of licensed practical nurses.</w:t>
      </w:r>
    </w:p>
    <w:p w14:paraId="650F11C0" w14:textId="77777777" w:rsidR="00303684" w:rsidRPr="005B694D" w:rsidRDefault="00303684" w:rsidP="00CC1F3B">
      <w:pPr>
        <w:pStyle w:val="EnactingClause"/>
        <w:rPr>
          <w:color w:val="auto"/>
        </w:rPr>
      </w:pPr>
      <w:r w:rsidRPr="005B694D">
        <w:rPr>
          <w:color w:val="auto"/>
        </w:rPr>
        <w:t>Be it enacted by the Legislature of West Virginia:</w:t>
      </w:r>
    </w:p>
    <w:p w14:paraId="0E28D390" w14:textId="77777777" w:rsidR="003C6034" w:rsidRPr="005B694D" w:rsidRDefault="003C6034" w:rsidP="00CC1F3B">
      <w:pPr>
        <w:pStyle w:val="EnactingClause"/>
        <w:rPr>
          <w:color w:val="auto"/>
        </w:rPr>
        <w:sectPr w:rsidR="003C6034" w:rsidRPr="005B694D" w:rsidSect="00D24B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DEFAAE" w14:textId="77777777" w:rsidR="00AF4BFF" w:rsidRPr="005B694D" w:rsidRDefault="00AF4BFF" w:rsidP="00AF4BFF">
      <w:pPr>
        <w:pStyle w:val="ArticleHeading"/>
        <w:rPr>
          <w:color w:val="auto"/>
        </w:rPr>
        <w:sectPr w:rsidR="00AF4BFF" w:rsidRPr="005B694D" w:rsidSect="00D24B82">
          <w:type w:val="continuous"/>
          <w:pgSz w:w="12240" w:h="15840"/>
          <w:pgMar w:top="1440" w:right="1440" w:bottom="1440" w:left="1440" w:header="720" w:footer="720" w:gutter="0"/>
          <w:cols w:space="720"/>
          <w:noEndnote/>
          <w:docGrid w:linePitch="299"/>
        </w:sectPr>
      </w:pPr>
      <w:r w:rsidRPr="005B694D">
        <w:rPr>
          <w:color w:val="auto"/>
        </w:rPr>
        <w:t>ARTICLE 4. SALARIES, WAGES AND OTHER BENEFITS.</w:t>
      </w:r>
    </w:p>
    <w:p w14:paraId="5843CF62" w14:textId="77777777" w:rsidR="00AF4BFF" w:rsidRPr="005B694D" w:rsidRDefault="00AF4BFF" w:rsidP="00AF4BFF">
      <w:pPr>
        <w:pStyle w:val="SectionHeading"/>
        <w:rPr>
          <w:color w:val="auto"/>
        </w:rPr>
      </w:pPr>
      <w:r w:rsidRPr="005B694D">
        <w:rPr>
          <w:color w:val="auto"/>
        </w:rPr>
        <w:t>§18A-4-8. Employment term and class titles of service personnel; definitions.</w:t>
      </w:r>
    </w:p>
    <w:p w14:paraId="3C77CB47" w14:textId="77777777" w:rsidR="00AF4BFF" w:rsidRPr="005B694D" w:rsidRDefault="00AF4BFF" w:rsidP="00AF4BFF">
      <w:pPr>
        <w:pStyle w:val="SectionBody"/>
        <w:rPr>
          <w:color w:val="auto"/>
        </w:rPr>
      </w:pPr>
      <w:r w:rsidRPr="005B694D">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5ABE331D" w14:textId="77777777" w:rsidR="00AF4BFF" w:rsidRPr="005B694D" w:rsidRDefault="00AF4BFF" w:rsidP="00AF4BFF">
      <w:pPr>
        <w:pStyle w:val="SectionBody"/>
        <w:rPr>
          <w:color w:val="auto"/>
        </w:rPr>
      </w:pPr>
      <w:r w:rsidRPr="005B694D">
        <w:rPr>
          <w:color w:val="auto"/>
        </w:rPr>
        <w:t>(b) Service personnel employed on a yearly or 12-month basis may be employed by calendar months. Whenever there is a change in job assignment during the school year, the minimum pay scale and any county supplement are applicable.</w:t>
      </w:r>
    </w:p>
    <w:p w14:paraId="4DBBD4F3" w14:textId="2703907C" w:rsidR="00AF4BFF" w:rsidRPr="005B694D" w:rsidRDefault="00AF4BFF" w:rsidP="00AF4BFF">
      <w:pPr>
        <w:pStyle w:val="SectionBody"/>
        <w:rPr>
          <w:color w:val="auto"/>
        </w:rPr>
      </w:pPr>
      <w:r w:rsidRPr="005B694D">
        <w:rPr>
          <w:color w:val="auto"/>
        </w:rPr>
        <w:t xml:space="preserve">(c) Service personnel employed in the same classification for more than the </w:t>
      </w:r>
      <w:r w:rsidR="00A966C6" w:rsidRPr="005B694D">
        <w:rPr>
          <w:color w:val="auto"/>
        </w:rPr>
        <w:t>200-day</w:t>
      </w:r>
      <w:r w:rsidRPr="005B694D">
        <w:rPr>
          <w:color w:val="auto"/>
        </w:rPr>
        <w:t xml:space="preserve"> minimum employment term are paid for additional employment at a daily rate of not less than the daily rate paid for the </w:t>
      </w:r>
      <w:r w:rsidR="00306CA7" w:rsidRPr="005B694D">
        <w:rPr>
          <w:color w:val="auto"/>
        </w:rPr>
        <w:t>200-day</w:t>
      </w:r>
      <w:r w:rsidRPr="005B694D">
        <w:rPr>
          <w:color w:val="auto"/>
        </w:rPr>
        <w:t xml:space="preserve"> minimum employment term.</w:t>
      </w:r>
    </w:p>
    <w:p w14:paraId="39E539F5" w14:textId="77777777" w:rsidR="00AF4BFF" w:rsidRPr="005B694D" w:rsidRDefault="00AF4BFF" w:rsidP="00AF4BFF">
      <w:pPr>
        <w:pStyle w:val="SectionBody"/>
        <w:rPr>
          <w:color w:val="auto"/>
        </w:rPr>
      </w:pPr>
      <w:r w:rsidRPr="005B694D">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29ED3104" w14:textId="46A07898" w:rsidR="00AF4BFF" w:rsidRPr="005B694D" w:rsidRDefault="00AF4BFF" w:rsidP="00AF4BFF">
      <w:pPr>
        <w:pStyle w:val="SectionBody"/>
        <w:rPr>
          <w:color w:val="auto"/>
          <w:u w:val="single"/>
        </w:rPr>
      </w:pPr>
      <w:r w:rsidRPr="005B694D">
        <w:rPr>
          <w:color w:val="auto"/>
          <w:u w:val="single"/>
        </w:rPr>
        <w:t xml:space="preserve">(1) The </w:t>
      </w:r>
      <w:r w:rsidR="00A966C6" w:rsidRPr="005B694D">
        <w:rPr>
          <w:color w:val="auto"/>
          <w:u w:val="single"/>
        </w:rPr>
        <w:t>workday</w:t>
      </w:r>
      <w:r w:rsidRPr="005B694D">
        <w:rPr>
          <w:color w:val="auto"/>
          <w:u w:val="single"/>
        </w:rPr>
        <w:t xml:space="preserve"> for service personnel is defined as eight hours worked with a duty free </w:t>
      </w:r>
      <w:r w:rsidR="00A966C6" w:rsidRPr="005B694D">
        <w:rPr>
          <w:color w:val="auto"/>
          <w:u w:val="single"/>
        </w:rPr>
        <w:t>30-minute</w:t>
      </w:r>
      <w:r w:rsidRPr="005B694D">
        <w:rPr>
          <w:color w:val="auto"/>
          <w:u w:val="single"/>
        </w:rPr>
        <w:t xml:space="preserve"> lunch.</w:t>
      </w:r>
    </w:p>
    <w:p w14:paraId="0B7E2519" w14:textId="3A2C28B8" w:rsidR="00AF4BFF" w:rsidRPr="005B694D" w:rsidRDefault="00AF4BFF" w:rsidP="00AF4BFF">
      <w:pPr>
        <w:pStyle w:val="SectionBody"/>
        <w:rPr>
          <w:color w:val="auto"/>
          <w:u w:val="single"/>
        </w:rPr>
      </w:pPr>
      <w:r w:rsidRPr="005B694D">
        <w:rPr>
          <w:color w:val="auto"/>
          <w:u w:val="single"/>
        </w:rPr>
        <w:t xml:space="preserve">(2) A one-half </w:t>
      </w:r>
      <w:r w:rsidR="00A966C6" w:rsidRPr="005B694D">
        <w:rPr>
          <w:color w:val="auto"/>
          <w:u w:val="single"/>
        </w:rPr>
        <w:t>workday</w:t>
      </w:r>
      <w:r w:rsidRPr="005B694D">
        <w:rPr>
          <w:color w:val="auto"/>
          <w:u w:val="single"/>
        </w:rPr>
        <w:t xml:space="preserve"> for service personnel is defined as four hours worked.</w:t>
      </w:r>
    </w:p>
    <w:p w14:paraId="0161DDDE" w14:textId="77777777" w:rsidR="00AF4BFF" w:rsidRPr="005B694D" w:rsidRDefault="00AF4BFF" w:rsidP="00AF4BFF">
      <w:pPr>
        <w:pStyle w:val="SectionBody"/>
        <w:rPr>
          <w:color w:val="auto"/>
        </w:rPr>
      </w:pPr>
      <w:r w:rsidRPr="005B694D">
        <w:rPr>
          <w:color w:val="auto"/>
        </w:rPr>
        <w:t xml:space="preserve">(e)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w:t>
      </w:r>
      <w:r w:rsidRPr="005B694D">
        <w:rPr>
          <w:color w:val="auto"/>
        </w:rPr>
        <w:lastRenderedPageBreak/>
        <w:t>full day of work for each day.</w:t>
      </w:r>
    </w:p>
    <w:p w14:paraId="22894074" w14:textId="0600073C" w:rsidR="00AF4BFF" w:rsidRPr="005B694D" w:rsidRDefault="00AF4BFF" w:rsidP="00AF4BFF">
      <w:pPr>
        <w:pStyle w:val="SectionBody"/>
        <w:rPr>
          <w:color w:val="auto"/>
        </w:rPr>
      </w:pPr>
      <w:r w:rsidRPr="005B694D">
        <w:rPr>
          <w:color w:val="auto"/>
        </w:rPr>
        <w:t xml:space="preserve">(f) A custodian, aide, maintenance, </w:t>
      </w:r>
      <w:r w:rsidR="00A966C6" w:rsidRPr="005B694D">
        <w:rPr>
          <w:color w:val="auto"/>
        </w:rPr>
        <w:t>office,</w:t>
      </w:r>
      <w:r w:rsidRPr="005B694D">
        <w:rPr>
          <w:color w:val="auto"/>
        </w:rPr>
        <w:t xml:space="preserve"> and school lunch service person required to work a daily work schedule that is interrupted is paid additional compensation in accordance with this subsection.</w:t>
      </w:r>
    </w:p>
    <w:p w14:paraId="067A5B77" w14:textId="2637EBA7" w:rsidR="00AF4BFF" w:rsidRPr="005B694D" w:rsidRDefault="00AF4BFF" w:rsidP="00AF4BFF">
      <w:pPr>
        <w:pStyle w:val="SectionBody"/>
        <w:rPr>
          <w:color w:val="auto"/>
        </w:rPr>
      </w:pPr>
      <w:r w:rsidRPr="005B694D">
        <w:rPr>
          <w:color w:val="auto"/>
        </w:rPr>
        <w:t>(1) A maintenance person means a person who holds a classification title other than in a custodial, aide, school lunch, office or transportation category as provided in</w:t>
      </w:r>
      <w:r w:rsidR="001D7EFC" w:rsidRPr="005B694D">
        <w:rPr>
          <w:color w:val="auto"/>
        </w:rPr>
        <w:t xml:space="preserve"> §18A-1-1 of this code</w:t>
      </w:r>
      <w:r w:rsidRPr="005B694D">
        <w:rPr>
          <w:color w:val="auto"/>
        </w:rPr>
        <w:t>.</w:t>
      </w:r>
    </w:p>
    <w:p w14:paraId="1F13A17D" w14:textId="77777777" w:rsidR="00AF4BFF" w:rsidRPr="005B694D" w:rsidRDefault="00AF4BFF" w:rsidP="00AF4BFF">
      <w:pPr>
        <w:pStyle w:val="SectionBody"/>
        <w:rPr>
          <w:color w:val="auto"/>
        </w:rPr>
      </w:pPr>
      <w:r w:rsidRPr="005B694D">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4F26EB8C" w14:textId="77777777" w:rsidR="00AF4BFF" w:rsidRPr="005B694D" w:rsidRDefault="00AF4BFF" w:rsidP="00AF4BFF">
      <w:pPr>
        <w:pStyle w:val="SectionBody"/>
        <w:rPr>
          <w:color w:val="auto"/>
        </w:rPr>
      </w:pPr>
      <w:r w:rsidRPr="005B694D">
        <w:rPr>
          <w:color w:val="auto"/>
        </w:rPr>
        <w:t>(3) The additional compensation provided in this subsection:</w:t>
      </w:r>
    </w:p>
    <w:p w14:paraId="232745B9" w14:textId="77777777" w:rsidR="00AF4BFF" w:rsidRPr="005B694D" w:rsidRDefault="00AF4BFF" w:rsidP="00AF4BFF">
      <w:pPr>
        <w:pStyle w:val="SectionBody"/>
        <w:rPr>
          <w:color w:val="auto"/>
        </w:rPr>
      </w:pPr>
      <w:r w:rsidRPr="005B694D">
        <w:rPr>
          <w:color w:val="auto"/>
        </w:rPr>
        <w:t>(A) Is equal to at least one eighth of a service person’s total salary as provided by the state minimum pay scale and any county pay supplement; and</w:t>
      </w:r>
    </w:p>
    <w:p w14:paraId="34AA7C8F" w14:textId="77777777" w:rsidR="00AF4BFF" w:rsidRPr="005B694D" w:rsidRDefault="00AF4BFF" w:rsidP="00AF4BFF">
      <w:pPr>
        <w:pStyle w:val="SectionBody"/>
        <w:rPr>
          <w:color w:val="auto"/>
        </w:rPr>
      </w:pPr>
      <w:r w:rsidRPr="005B694D">
        <w:rPr>
          <w:color w:val="auto"/>
        </w:rPr>
        <w:t>(B) Is payable entirely from county board funds.</w:t>
      </w:r>
    </w:p>
    <w:p w14:paraId="0B795631" w14:textId="77777777" w:rsidR="00AF4BFF" w:rsidRPr="005B694D" w:rsidRDefault="00AF4BFF" w:rsidP="00AF4BFF">
      <w:pPr>
        <w:pStyle w:val="SectionBody"/>
        <w:rPr>
          <w:color w:val="auto"/>
        </w:rPr>
      </w:pPr>
      <w:r w:rsidRPr="005B694D">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48EC39EA" w14:textId="2B2BE6E0" w:rsidR="00AF4BFF" w:rsidRPr="005B694D" w:rsidRDefault="00AF4BFF" w:rsidP="00AF4BFF">
      <w:pPr>
        <w:pStyle w:val="SectionBody"/>
        <w:rPr>
          <w:color w:val="auto"/>
        </w:rPr>
      </w:pPr>
      <w:r w:rsidRPr="005B694D">
        <w:rPr>
          <w:color w:val="auto"/>
        </w:rPr>
        <w:t xml:space="preserve">(h) A service person’s contract, as provided in </w:t>
      </w:r>
      <w:r w:rsidR="001D7EFC" w:rsidRPr="005B694D">
        <w:rPr>
          <w:color w:val="auto"/>
        </w:rPr>
        <w:t>§18A-2-5 of this code</w:t>
      </w:r>
      <w:r w:rsidRPr="005B694D">
        <w:rPr>
          <w:color w:val="auto"/>
        </w:rPr>
        <w:t>, shall state the appropriate monthly salary the employee is to be paid, based on the class title as provided in this article and on any county salary schedule in excess of the minimum requirements of this article.</w:t>
      </w:r>
    </w:p>
    <w:p w14:paraId="2976B4FA" w14:textId="42569F01" w:rsidR="00AF4BFF" w:rsidRPr="005B694D" w:rsidRDefault="00AF4BFF" w:rsidP="00AF4BFF">
      <w:pPr>
        <w:pStyle w:val="SectionBody"/>
        <w:rPr>
          <w:color w:val="auto"/>
        </w:rPr>
      </w:pPr>
      <w:r w:rsidRPr="005B694D">
        <w:rPr>
          <w:color w:val="auto"/>
        </w:rPr>
        <w:t>(i) The column heads of the state minimum pay scale and class titles, set forth in</w:t>
      </w:r>
      <w:r w:rsidR="001D7EFC" w:rsidRPr="005B694D">
        <w:rPr>
          <w:color w:val="auto"/>
        </w:rPr>
        <w:t xml:space="preserve"> §18A-4-8a of this code</w:t>
      </w:r>
      <w:r w:rsidRPr="005B694D">
        <w:rPr>
          <w:color w:val="auto"/>
        </w:rPr>
        <w:t>, are defined as follows:</w:t>
      </w:r>
    </w:p>
    <w:p w14:paraId="4A09B509" w14:textId="647787FA" w:rsidR="00AF4BFF" w:rsidRPr="005B694D" w:rsidRDefault="00AA0070" w:rsidP="00AF4BFF">
      <w:pPr>
        <w:pStyle w:val="SectionBody"/>
        <w:rPr>
          <w:color w:val="auto"/>
        </w:rPr>
      </w:pPr>
      <w:r w:rsidRPr="005B694D">
        <w:rPr>
          <w:color w:val="auto"/>
        </w:rPr>
        <w:t>"</w:t>
      </w:r>
      <w:r w:rsidR="00AF4BFF" w:rsidRPr="005B694D">
        <w:rPr>
          <w:color w:val="auto"/>
        </w:rPr>
        <w:t>Pay grade</w:t>
      </w:r>
      <w:r w:rsidRPr="005B694D">
        <w:rPr>
          <w:color w:val="auto"/>
        </w:rPr>
        <w:t>"</w:t>
      </w:r>
      <w:r w:rsidR="00AF4BFF" w:rsidRPr="005B694D">
        <w:rPr>
          <w:color w:val="auto"/>
        </w:rPr>
        <w:t xml:space="preserve"> means the monthly salary applicable to class titles of service personnel;</w:t>
      </w:r>
    </w:p>
    <w:p w14:paraId="7172E86B" w14:textId="5004C57B" w:rsidR="00AF4BFF" w:rsidRPr="005B694D" w:rsidRDefault="00AA0070" w:rsidP="00AF4BFF">
      <w:pPr>
        <w:pStyle w:val="SectionBody"/>
        <w:rPr>
          <w:color w:val="auto"/>
        </w:rPr>
      </w:pPr>
      <w:r w:rsidRPr="005B694D">
        <w:rPr>
          <w:color w:val="auto"/>
        </w:rPr>
        <w:t>"</w:t>
      </w:r>
      <w:r w:rsidR="00AF4BFF" w:rsidRPr="005B694D">
        <w:rPr>
          <w:color w:val="auto"/>
        </w:rPr>
        <w:t>Years of employment</w:t>
      </w:r>
      <w:r w:rsidRPr="005B694D">
        <w:rPr>
          <w:color w:val="auto"/>
        </w:rPr>
        <w:t>"</w:t>
      </w:r>
      <w:r w:rsidR="00AF4BFF" w:rsidRPr="005B694D">
        <w:rPr>
          <w:color w:val="auto"/>
        </w:rPr>
        <w:t xml:space="preserve"> means the number of years which an employee classified as a </w:t>
      </w:r>
      <w:r w:rsidR="00AF4BFF" w:rsidRPr="005B694D">
        <w:rPr>
          <w:color w:val="auto"/>
        </w:rPr>
        <w:lastRenderedPageBreak/>
        <w:t xml:space="preserve">service person has been employed by a county board in any position prior to or subsequent to the effective date of this section and includes service in the Armed Forces of the United States, if the employee was employed at the time of his or her induction. For the purpose of </w:t>
      </w:r>
      <w:r w:rsidR="001D7EFC" w:rsidRPr="005B694D">
        <w:rPr>
          <w:color w:val="auto"/>
        </w:rPr>
        <w:t>§18A-4-8a of this code</w:t>
      </w:r>
      <w:r w:rsidR="00AF4BFF" w:rsidRPr="005B694D">
        <w:rPr>
          <w:color w:val="auto"/>
        </w:rPr>
        <w:t xml:space="preserve">, years of employment is limited to the number of years shown and allowed under the state minimum pay scale as set forth in </w:t>
      </w:r>
      <w:r w:rsidR="001D7EFC" w:rsidRPr="005B694D">
        <w:rPr>
          <w:color w:val="auto"/>
        </w:rPr>
        <w:t>§18A-4-8a of this code</w:t>
      </w:r>
      <w:r w:rsidR="00AF4BFF" w:rsidRPr="005B694D">
        <w:rPr>
          <w:color w:val="auto"/>
        </w:rPr>
        <w:t>;</w:t>
      </w:r>
    </w:p>
    <w:p w14:paraId="604B3C04" w14:textId="336287D7" w:rsidR="00AF4BFF" w:rsidRPr="005B694D" w:rsidRDefault="00AA0070" w:rsidP="00AF4BFF">
      <w:pPr>
        <w:pStyle w:val="SectionBody"/>
        <w:rPr>
          <w:color w:val="auto"/>
        </w:rPr>
      </w:pPr>
      <w:r w:rsidRPr="005B694D">
        <w:rPr>
          <w:color w:val="auto"/>
        </w:rPr>
        <w:t>"</w:t>
      </w:r>
      <w:r w:rsidR="00AF4BFF" w:rsidRPr="005B694D">
        <w:rPr>
          <w:color w:val="auto"/>
        </w:rPr>
        <w:t>Class title</w:t>
      </w:r>
      <w:r w:rsidRPr="005B694D">
        <w:rPr>
          <w:color w:val="auto"/>
        </w:rPr>
        <w:t>"</w:t>
      </w:r>
      <w:r w:rsidR="00AF4BFF" w:rsidRPr="005B694D">
        <w:rPr>
          <w:color w:val="auto"/>
        </w:rPr>
        <w:t xml:space="preserve"> means the name of the position or job held by a service person;</w:t>
      </w:r>
    </w:p>
    <w:p w14:paraId="414A5C11" w14:textId="37541C99" w:rsidR="00AF4BFF" w:rsidRPr="005B694D" w:rsidRDefault="00AA0070" w:rsidP="00AF4BFF">
      <w:pPr>
        <w:pStyle w:val="SectionBody"/>
        <w:rPr>
          <w:color w:val="auto"/>
        </w:rPr>
      </w:pPr>
      <w:r w:rsidRPr="005B694D">
        <w:rPr>
          <w:color w:val="auto"/>
        </w:rPr>
        <w:t>"</w:t>
      </w:r>
      <w:r w:rsidR="00AF4BFF" w:rsidRPr="005B694D">
        <w:rPr>
          <w:color w:val="auto"/>
        </w:rPr>
        <w:t>Accountant I</w:t>
      </w:r>
      <w:r w:rsidRPr="005B694D">
        <w:rPr>
          <w:color w:val="auto"/>
        </w:rPr>
        <w:t>"</w:t>
      </w:r>
      <w:r w:rsidR="00AF4BFF" w:rsidRPr="005B694D">
        <w:rPr>
          <w:color w:val="auto"/>
        </w:rPr>
        <w:t xml:space="preserve"> means a person employed to maintain payroll records and reports and perform one or more operations relating to a phase of the total payroll;</w:t>
      </w:r>
    </w:p>
    <w:p w14:paraId="5CBAC041" w14:textId="0FD3EA6D" w:rsidR="00AF4BFF" w:rsidRPr="005B694D" w:rsidRDefault="00AA0070" w:rsidP="00AF4BFF">
      <w:pPr>
        <w:pStyle w:val="SectionBody"/>
        <w:rPr>
          <w:color w:val="auto"/>
        </w:rPr>
      </w:pPr>
      <w:r w:rsidRPr="005B694D">
        <w:rPr>
          <w:color w:val="auto"/>
        </w:rPr>
        <w:t>"</w:t>
      </w:r>
      <w:r w:rsidR="00AF4BFF" w:rsidRPr="005B694D">
        <w:rPr>
          <w:color w:val="auto"/>
        </w:rPr>
        <w:t>Accountant II</w:t>
      </w:r>
      <w:r w:rsidRPr="005B694D">
        <w:rPr>
          <w:color w:val="auto"/>
        </w:rPr>
        <w:t>"</w:t>
      </w:r>
      <w:r w:rsidR="00AF4BFF" w:rsidRPr="005B694D">
        <w:rPr>
          <w:color w:val="auto"/>
        </w:rPr>
        <w:t xml:space="preserve"> means a person employed to maintain accounting records and to be responsible for the accounting process associated with billing, budgets, purchasing and related operations;</w:t>
      </w:r>
    </w:p>
    <w:p w14:paraId="036E73C7" w14:textId="2559877C" w:rsidR="00AF4BFF" w:rsidRPr="005B694D" w:rsidRDefault="00AA0070" w:rsidP="00AF4BFF">
      <w:pPr>
        <w:pStyle w:val="SectionBody"/>
        <w:rPr>
          <w:color w:val="auto"/>
        </w:rPr>
      </w:pPr>
      <w:r w:rsidRPr="005B694D">
        <w:rPr>
          <w:color w:val="auto"/>
        </w:rPr>
        <w:t>"</w:t>
      </w:r>
      <w:r w:rsidR="00AF4BFF" w:rsidRPr="005B694D">
        <w:rPr>
          <w:color w:val="auto"/>
        </w:rPr>
        <w:t>Accountant III</w:t>
      </w:r>
      <w:r w:rsidRPr="005B694D">
        <w:rPr>
          <w:color w:val="auto"/>
        </w:rPr>
        <w:t>"</w:t>
      </w:r>
      <w:r w:rsidR="00AF4BFF" w:rsidRPr="005B694D">
        <w:rPr>
          <w:color w:val="auto"/>
        </w:rPr>
        <w:t xml:space="preserve"> means a person employed in the county board office to manage and supervise accounts payable, payroll procedures, or both;</w:t>
      </w:r>
    </w:p>
    <w:p w14:paraId="3F5C5DED" w14:textId="50943340" w:rsidR="00AF4BFF" w:rsidRPr="005B694D" w:rsidRDefault="00AA0070" w:rsidP="00AF4BFF">
      <w:pPr>
        <w:pStyle w:val="SectionBody"/>
        <w:rPr>
          <w:color w:val="auto"/>
        </w:rPr>
      </w:pPr>
      <w:r w:rsidRPr="005B694D">
        <w:rPr>
          <w:color w:val="auto"/>
        </w:rPr>
        <w:t>"</w:t>
      </w:r>
      <w:r w:rsidR="00AF4BFF" w:rsidRPr="005B694D">
        <w:rPr>
          <w:color w:val="auto"/>
        </w:rPr>
        <w:t>Accounts payable supervisor</w:t>
      </w:r>
      <w:r w:rsidRPr="005B694D">
        <w:rPr>
          <w:color w:val="auto"/>
        </w:rPr>
        <w:t>"</w:t>
      </w:r>
      <w:r w:rsidR="00AF4BFF" w:rsidRPr="005B694D">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558C359F" w14:textId="32B84945" w:rsidR="00AF4BFF" w:rsidRPr="005B694D" w:rsidRDefault="00AA0070" w:rsidP="00AF4BFF">
      <w:pPr>
        <w:pStyle w:val="SectionBody"/>
        <w:rPr>
          <w:color w:val="auto"/>
        </w:rPr>
      </w:pPr>
      <w:r w:rsidRPr="005B694D">
        <w:rPr>
          <w:color w:val="auto"/>
        </w:rPr>
        <w:t>"</w:t>
      </w:r>
      <w:r w:rsidR="00AF4BFF" w:rsidRPr="005B694D">
        <w:rPr>
          <w:color w:val="auto"/>
        </w:rPr>
        <w:t>Aide I</w:t>
      </w:r>
      <w:r w:rsidRPr="005B694D">
        <w:rPr>
          <w:color w:val="auto"/>
        </w:rPr>
        <w:t>"</w:t>
      </w:r>
      <w:r w:rsidR="00AF4BFF" w:rsidRPr="005B694D">
        <w:rPr>
          <w:color w:val="auto"/>
        </w:rPr>
        <w:t xml:space="preserve"> means a person selected and trained for a teacher-aide classification such as monitor aide, clerical aide, classroom aide or general aide;</w:t>
      </w:r>
    </w:p>
    <w:p w14:paraId="7EF1FD82" w14:textId="4AD5C70C" w:rsidR="00AF4BFF" w:rsidRPr="005B694D" w:rsidRDefault="00AA0070" w:rsidP="00AF4BFF">
      <w:pPr>
        <w:pStyle w:val="SectionBody"/>
        <w:rPr>
          <w:color w:val="auto"/>
        </w:rPr>
      </w:pPr>
      <w:r w:rsidRPr="005B694D">
        <w:rPr>
          <w:color w:val="auto"/>
        </w:rPr>
        <w:t>"</w:t>
      </w:r>
      <w:r w:rsidR="00AF4BFF" w:rsidRPr="005B694D">
        <w:rPr>
          <w:color w:val="auto"/>
        </w:rPr>
        <w:t>Aide II</w:t>
      </w:r>
      <w:r w:rsidRPr="005B694D">
        <w:rPr>
          <w:color w:val="auto"/>
        </w:rPr>
        <w:t>"</w:t>
      </w:r>
      <w:r w:rsidR="00AF4BFF" w:rsidRPr="005B694D">
        <w:rPr>
          <w:color w:val="auto"/>
        </w:rPr>
        <w:t xml:space="preserve"> means a service person referred to in the </w:t>
      </w:r>
      <w:r w:rsidRPr="005B694D">
        <w:rPr>
          <w:color w:val="auto"/>
        </w:rPr>
        <w:t>"</w:t>
      </w:r>
      <w:r w:rsidR="00AF4BFF" w:rsidRPr="005B694D">
        <w:rPr>
          <w:color w:val="auto"/>
        </w:rPr>
        <w:t>Aide I</w:t>
      </w:r>
      <w:r w:rsidRPr="005B694D">
        <w:rPr>
          <w:color w:val="auto"/>
        </w:rPr>
        <w:t>"</w:t>
      </w:r>
      <w:r w:rsidR="00AF4BFF" w:rsidRPr="005B694D">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49761E2" w14:textId="4EA60449" w:rsidR="00AF4BFF" w:rsidRPr="005B694D" w:rsidRDefault="00AA0070" w:rsidP="00AF4BFF">
      <w:pPr>
        <w:pStyle w:val="SectionBody"/>
        <w:rPr>
          <w:color w:val="auto"/>
        </w:rPr>
      </w:pPr>
      <w:r w:rsidRPr="005B694D">
        <w:rPr>
          <w:color w:val="auto"/>
        </w:rPr>
        <w:t>"</w:t>
      </w:r>
      <w:r w:rsidR="00AF4BFF" w:rsidRPr="005B694D">
        <w:rPr>
          <w:color w:val="auto"/>
        </w:rPr>
        <w:t>Aide III</w:t>
      </w:r>
      <w:r w:rsidRPr="005B694D">
        <w:rPr>
          <w:color w:val="auto"/>
        </w:rPr>
        <w:t>"</w:t>
      </w:r>
      <w:r w:rsidR="00AF4BFF" w:rsidRPr="005B694D">
        <w:rPr>
          <w:color w:val="auto"/>
        </w:rPr>
        <w:t xml:space="preserve"> means a service person referred to in the </w:t>
      </w:r>
      <w:r w:rsidRPr="005B694D">
        <w:rPr>
          <w:color w:val="auto"/>
        </w:rPr>
        <w:t>"</w:t>
      </w:r>
      <w:r w:rsidR="00AF4BFF" w:rsidRPr="005B694D">
        <w:rPr>
          <w:color w:val="auto"/>
        </w:rPr>
        <w:t>Aide I</w:t>
      </w:r>
      <w:r w:rsidRPr="005B694D">
        <w:rPr>
          <w:color w:val="auto"/>
        </w:rPr>
        <w:t>"</w:t>
      </w:r>
      <w:r w:rsidR="00AF4BFF" w:rsidRPr="005B694D">
        <w:rPr>
          <w:color w:val="auto"/>
        </w:rPr>
        <w:t xml:space="preserve"> classification who holds a high school diploma or a general educational development certificate; and</w:t>
      </w:r>
    </w:p>
    <w:p w14:paraId="5E92E61A" w14:textId="77777777" w:rsidR="00AF4BFF" w:rsidRPr="005B694D" w:rsidRDefault="00AF4BFF" w:rsidP="00AF4BFF">
      <w:pPr>
        <w:pStyle w:val="SectionBody"/>
        <w:rPr>
          <w:color w:val="auto"/>
        </w:rPr>
      </w:pPr>
      <w:r w:rsidRPr="005B694D">
        <w:rPr>
          <w:color w:val="auto"/>
        </w:rPr>
        <w:lastRenderedPageBreak/>
        <w:t>(A) Has completed six semester hours of college credit at an institution of higher education; or</w:t>
      </w:r>
    </w:p>
    <w:p w14:paraId="44926CD4" w14:textId="77777777" w:rsidR="00AF4BFF" w:rsidRPr="005B694D" w:rsidRDefault="00AF4BFF" w:rsidP="00AF4BFF">
      <w:pPr>
        <w:pStyle w:val="SectionBody"/>
        <w:rPr>
          <w:color w:val="auto"/>
        </w:rPr>
      </w:pPr>
      <w:r w:rsidRPr="005B694D">
        <w:rPr>
          <w:color w:val="auto"/>
        </w:rPr>
        <w:t>(B) Is employed as an aide in a special education program and has one year's experience as an aide in special education;</w:t>
      </w:r>
    </w:p>
    <w:p w14:paraId="4065E4BF" w14:textId="102ACCE0" w:rsidR="00AF4BFF" w:rsidRPr="005B694D" w:rsidRDefault="00AA0070" w:rsidP="00AF4BFF">
      <w:pPr>
        <w:pStyle w:val="SectionBody"/>
        <w:rPr>
          <w:color w:val="auto"/>
        </w:rPr>
      </w:pPr>
      <w:r w:rsidRPr="005B694D">
        <w:rPr>
          <w:color w:val="auto"/>
        </w:rPr>
        <w:t>"</w:t>
      </w:r>
      <w:r w:rsidR="00AF4BFF" w:rsidRPr="005B694D">
        <w:rPr>
          <w:color w:val="auto"/>
        </w:rPr>
        <w:t>Aide IV</w:t>
      </w:r>
      <w:r w:rsidRPr="005B694D">
        <w:rPr>
          <w:color w:val="auto"/>
        </w:rPr>
        <w:t>"</w:t>
      </w:r>
      <w:r w:rsidR="00AF4BFF" w:rsidRPr="005B694D">
        <w:rPr>
          <w:color w:val="auto"/>
        </w:rPr>
        <w:t xml:space="preserve"> means a service person referred to in the "Aide I" classification who holds a high school diploma or a general educational development certificate; and</w:t>
      </w:r>
    </w:p>
    <w:p w14:paraId="20054429" w14:textId="77777777" w:rsidR="00AF4BFF" w:rsidRPr="005B694D" w:rsidRDefault="00AF4BFF" w:rsidP="00AF4BFF">
      <w:pPr>
        <w:pStyle w:val="SectionBody"/>
        <w:rPr>
          <w:color w:val="auto"/>
        </w:rPr>
      </w:pPr>
      <w:r w:rsidRPr="005B694D">
        <w:rPr>
          <w:color w:val="auto"/>
        </w:rPr>
        <w:t>(A) Has completed 18 hours of state board-approved college credit at a regionally accredited institution of higher education, or</w:t>
      </w:r>
    </w:p>
    <w:p w14:paraId="0514AB65" w14:textId="77777777" w:rsidR="00AF4BFF" w:rsidRPr="005B694D" w:rsidRDefault="00AF4BFF" w:rsidP="00AF4BFF">
      <w:pPr>
        <w:pStyle w:val="SectionBody"/>
        <w:rPr>
          <w:color w:val="auto"/>
        </w:rPr>
      </w:pPr>
      <w:r w:rsidRPr="005B694D">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238B2139" w14:textId="46B8EFB5" w:rsidR="001D7EFC" w:rsidRPr="005B694D" w:rsidRDefault="001D7EFC" w:rsidP="001D7EFC">
      <w:pPr>
        <w:pStyle w:val="SectionBody"/>
        <w:rPr>
          <w:color w:val="auto"/>
        </w:rPr>
      </w:pPr>
      <w:r w:rsidRPr="005B694D">
        <w:rPr>
          <w:color w:val="auto"/>
        </w:rPr>
        <w:t xml:space="preserve">"Aide V (Special Education Assistant Teacher) – Temporary Authorization" means a person who does not possess minimum requirements for the Aide V permanent </w:t>
      </w:r>
      <w:r w:rsidR="00306CA7" w:rsidRPr="005B694D">
        <w:rPr>
          <w:color w:val="auto"/>
        </w:rPr>
        <w:t>authorization but</w:t>
      </w:r>
      <w:r w:rsidRPr="005B694D">
        <w:rPr>
          <w:color w:val="auto"/>
        </w:rPr>
        <w:t xml:space="preserve">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2B86503D" w14:textId="77777777" w:rsidR="001D7EFC" w:rsidRPr="005B694D" w:rsidRDefault="001D7EFC" w:rsidP="001D7EFC">
      <w:pPr>
        <w:pStyle w:val="SectionBody"/>
        <w:rPr>
          <w:color w:val="auto"/>
        </w:rPr>
      </w:pPr>
      <w:r w:rsidRPr="005B694D">
        <w:rPr>
          <w:color w:val="auto"/>
        </w:rPr>
        <w:t xml:space="preserve"> "Aide V (Special Education Assistant Teacher)" means a service person referred to in the "Aide I"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w:t>
      </w:r>
      <w:r w:rsidRPr="005B694D">
        <w:rPr>
          <w:color w:val="auto"/>
        </w:rPr>
        <w:lastRenderedPageBreak/>
        <w:t>requiring this classification is solely at the discretion of the county;</w:t>
      </w:r>
    </w:p>
    <w:p w14:paraId="5AC10767" w14:textId="72C0ED9A" w:rsidR="001D7EFC" w:rsidRPr="005B694D" w:rsidRDefault="001D7EFC" w:rsidP="001D7EFC">
      <w:pPr>
        <w:pStyle w:val="SectionBody"/>
        <w:rPr>
          <w:color w:val="auto"/>
        </w:rPr>
      </w:pPr>
      <w:r w:rsidRPr="005B694D">
        <w:rPr>
          <w:color w:val="auto"/>
        </w:rPr>
        <w:t xml:space="preserve"> "Aide VI (Behavioral Support Assistant Teacher – Temporary Authorization)" means a person who does not possess minimum requirements for the Aide VI permanent </w:t>
      </w:r>
      <w:r w:rsidR="00306CA7" w:rsidRPr="005B694D">
        <w:rPr>
          <w:color w:val="auto"/>
        </w:rPr>
        <w:t>authorization but</w:t>
      </w:r>
      <w:r w:rsidRPr="005B694D">
        <w:rPr>
          <w:color w:val="auto"/>
        </w:rPr>
        <w:t xml:space="preserve">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066C8871" w14:textId="3A45F30E" w:rsidR="001D7EFC" w:rsidRPr="005B694D" w:rsidRDefault="001D7EFC" w:rsidP="001D7EFC">
      <w:pPr>
        <w:pStyle w:val="SectionBody"/>
        <w:rPr>
          <w:color w:val="auto"/>
        </w:rPr>
      </w:pPr>
      <w:r w:rsidRPr="005B694D">
        <w:rPr>
          <w:color w:val="auto"/>
        </w:rPr>
        <w:t xml:space="preserve"> "Aide VI (Behavioral Support Assistant Teacher)"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04FFF4A6" w14:textId="6416875B" w:rsidR="00AF4BFF" w:rsidRPr="005B694D" w:rsidRDefault="00AA0070" w:rsidP="00AF4BFF">
      <w:pPr>
        <w:pStyle w:val="SectionBody"/>
        <w:rPr>
          <w:color w:val="auto"/>
        </w:rPr>
      </w:pPr>
      <w:r w:rsidRPr="005B694D">
        <w:rPr>
          <w:color w:val="auto"/>
        </w:rPr>
        <w:t>"</w:t>
      </w:r>
      <w:r w:rsidR="00AF4BFF" w:rsidRPr="005B694D">
        <w:rPr>
          <w:color w:val="auto"/>
        </w:rPr>
        <w:t>Audiovisual technician</w:t>
      </w:r>
      <w:r w:rsidRPr="005B694D">
        <w:rPr>
          <w:color w:val="auto"/>
        </w:rPr>
        <w:t>"</w:t>
      </w:r>
      <w:r w:rsidR="00AF4BFF" w:rsidRPr="005B694D">
        <w:rPr>
          <w:color w:val="auto"/>
        </w:rPr>
        <w:t xml:space="preserve"> means a person employed to perform minor maintenance on audiovisual equipment, films, and supplies and who fills requests for equipment;</w:t>
      </w:r>
    </w:p>
    <w:p w14:paraId="6A592532" w14:textId="61E997F1" w:rsidR="00AF4BFF" w:rsidRPr="005B694D" w:rsidRDefault="00AA0070" w:rsidP="00AF4BFF">
      <w:pPr>
        <w:pStyle w:val="SectionBody"/>
        <w:rPr>
          <w:color w:val="auto"/>
        </w:rPr>
      </w:pPr>
      <w:r w:rsidRPr="005B694D">
        <w:rPr>
          <w:color w:val="auto"/>
        </w:rPr>
        <w:t>"</w:t>
      </w:r>
      <w:r w:rsidR="00AF4BFF" w:rsidRPr="005B694D">
        <w:rPr>
          <w:color w:val="auto"/>
        </w:rPr>
        <w:t>Auditor</w:t>
      </w:r>
      <w:r w:rsidRPr="005B694D">
        <w:rPr>
          <w:color w:val="auto"/>
        </w:rPr>
        <w:t>"</w:t>
      </w:r>
      <w:r w:rsidR="00AF4BFF" w:rsidRPr="005B694D">
        <w:rPr>
          <w:color w:val="auto"/>
        </w:rPr>
        <w:t xml:space="preserve"> means a person employed to examine and verify accounts of individual schools and to assist schools and school personnel in maintaining complete and accurate records of their accounts;</w:t>
      </w:r>
    </w:p>
    <w:p w14:paraId="78F4E566" w14:textId="43FB650A" w:rsidR="00AF4BFF" w:rsidRPr="005B694D" w:rsidRDefault="00AA0070" w:rsidP="00AF4BFF">
      <w:pPr>
        <w:pStyle w:val="SectionBody"/>
        <w:rPr>
          <w:color w:val="auto"/>
        </w:rPr>
      </w:pPr>
      <w:r w:rsidRPr="005B694D">
        <w:rPr>
          <w:color w:val="auto"/>
        </w:rPr>
        <w:t>"</w:t>
      </w:r>
      <w:r w:rsidR="00AF4BFF" w:rsidRPr="005B694D">
        <w:rPr>
          <w:color w:val="auto"/>
        </w:rPr>
        <w:t>Autism mentor</w:t>
      </w:r>
      <w:r w:rsidRPr="005B694D">
        <w:rPr>
          <w:color w:val="auto"/>
        </w:rPr>
        <w:t>"</w:t>
      </w:r>
      <w:r w:rsidR="00AF4BFF" w:rsidRPr="005B694D">
        <w:rPr>
          <w:color w:val="auto"/>
        </w:rPr>
        <w:t xml:space="preserve"> means a person who works with </w:t>
      </w:r>
      <w:r w:rsidR="00AF4BFF" w:rsidRPr="005B694D">
        <w:rPr>
          <w:color w:val="auto"/>
          <w:u w:val="single"/>
        </w:rPr>
        <w:t>autistic</w:t>
      </w:r>
      <w:r w:rsidR="00AF4BFF" w:rsidRPr="005B694D">
        <w:rPr>
          <w:color w:val="auto"/>
        </w:rPr>
        <w:t xml:space="preserve"> students</w:t>
      </w:r>
      <w:r w:rsidR="00751C80" w:rsidRPr="005B694D">
        <w:rPr>
          <w:color w:val="auto"/>
        </w:rPr>
        <w:t xml:space="preserve"> </w:t>
      </w:r>
      <w:r w:rsidR="00751C80" w:rsidRPr="005B694D">
        <w:rPr>
          <w:strike/>
          <w:color w:val="auto"/>
        </w:rPr>
        <w:t>having been identified as a person of autism</w:t>
      </w:r>
      <w:r w:rsidR="00AF4BFF" w:rsidRPr="005B694D">
        <w:rPr>
          <w:color w:val="auto"/>
        </w:rPr>
        <w:t xml:space="preserve"> and who meets standards and experience to be determined by the state </w:t>
      </w:r>
      <w:r w:rsidR="00751C80" w:rsidRPr="005B694D">
        <w:rPr>
          <w:color w:val="auto"/>
        </w:rPr>
        <w:t>B</w:t>
      </w:r>
      <w:r w:rsidR="00AF4BFF" w:rsidRPr="005B694D">
        <w:rPr>
          <w:color w:val="auto"/>
        </w:rPr>
        <w:t xml:space="preserve">oard. A person who has held or holds an aide title and becomes employed as an autism mentor shall hold a multiclassification status that includes both aide and autism mentor titles, in </w:t>
      </w:r>
      <w:r w:rsidR="00AF4BFF" w:rsidRPr="005B694D">
        <w:rPr>
          <w:color w:val="auto"/>
        </w:rPr>
        <w:lastRenderedPageBreak/>
        <w:t xml:space="preserve">accordance with </w:t>
      </w:r>
      <w:r w:rsidR="00751C80" w:rsidRPr="005B694D">
        <w:rPr>
          <w:color w:val="auto"/>
        </w:rPr>
        <w:t>§18A-4-8b of this code</w:t>
      </w:r>
      <w:r w:rsidR="00AF4BFF" w:rsidRPr="005B694D">
        <w:rPr>
          <w:color w:val="auto"/>
        </w:rPr>
        <w:t>;</w:t>
      </w:r>
    </w:p>
    <w:p w14:paraId="66116C05" w14:textId="705BA686" w:rsidR="00AF4BFF" w:rsidRPr="005B694D" w:rsidRDefault="00AA0070" w:rsidP="00AF4BFF">
      <w:pPr>
        <w:pStyle w:val="SectionBody"/>
        <w:rPr>
          <w:color w:val="auto"/>
        </w:rPr>
      </w:pPr>
      <w:r w:rsidRPr="005B694D">
        <w:rPr>
          <w:color w:val="auto"/>
        </w:rPr>
        <w:t>"</w:t>
      </w:r>
      <w:r w:rsidR="00AF4BFF" w:rsidRPr="005B694D">
        <w:rPr>
          <w:color w:val="auto"/>
        </w:rPr>
        <w:t>Braille specialist</w:t>
      </w:r>
      <w:r w:rsidRPr="005B694D">
        <w:rPr>
          <w:color w:val="auto"/>
        </w:rPr>
        <w:t>"</w:t>
      </w:r>
      <w:r w:rsidR="00AF4BFF" w:rsidRPr="005B694D">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00751C80" w:rsidRPr="005B694D">
        <w:rPr>
          <w:color w:val="auto"/>
        </w:rPr>
        <w:t>§18A-4-8b of this code</w:t>
      </w:r>
      <w:r w:rsidR="00AF4BFF" w:rsidRPr="005B694D">
        <w:rPr>
          <w:color w:val="auto"/>
        </w:rPr>
        <w:t>;</w:t>
      </w:r>
    </w:p>
    <w:p w14:paraId="4569E04C" w14:textId="6482FAC7" w:rsidR="00AF4BFF" w:rsidRPr="005B694D" w:rsidRDefault="00AA0070" w:rsidP="00AF4BFF">
      <w:pPr>
        <w:pStyle w:val="SectionBody"/>
        <w:rPr>
          <w:color w:val="auto"/>
        </w:rPr>
      </w:pPr>
      <w:r w:rsidRPr="005B694D">
        <w:rPr>
          <w:color w:val="auto"/>
        </w:rPr>
        <w:t>"</w:t>
      </w:r>
      <w:r w:rsidR="00AF4BFF" w:rsidRPr="005B694D">
        <w:rPr>
          <w:color w:val="auto"/>
        </w:rPr>
        <w:t>Bus operator</w:t>
      </w:r>
      <w:r w:rsidRPr="005B694D">
        <w:rPr>
          <w:color w:val="auto"/>
        </w:rPr>
        <w:t>"</w:t>
      </w:r>
      <w:r w:rsidR="00AF4BFF" w:rsidRPr="005B694D">
        <w:rPr>
          <w:color w:val="auto"/>
        </w:rPr>
        <w:t xml:space="preserve"> means a person employed to operate school buses and other school transportation vehicles as provided by the state board;</w:t>
      </w:r>
    </w:p>
    <w:p w14:paraId="09CE8D58" w14:textId="7E8294F9" w:rsidR="00AF4BFF" w:rsidRPr="005B694D" w:rsidRDefault="00AA0070" w:rsidP="00AF4BFF">
      <w:pPr>
        <w:pStyle w:val="SectionBody"/>
        <w:rPr>
          <w:color w:val="auto"/>
        </w:rPr>
      </w:pPr>
      <w:r w:rsidRPr="005B694D">
        <w:rPr>
          <w:color w:val="auto"/>
        </w:rPr>
        <w:t>"</w:t>
      </w:r>
      <w:r w:rsidR="00AF4BFF" w:rsidRPr="005B694D">
        <w:rPr>
          <w:color w:val="auto"/>
        </w:rPr>
        <w:t>Buyer</w:t>
      </w:r>
      <w:r w:rsidRPr="005B694D">
        <w:rPr>
          <w:color w:val="auto"/>
        </w:rPr>
        <w:t>"</w:t>
      </w:r>
      <w:r w:rsidR="00AF4BFF" w:rsidRPr="005B694D">
        <w:rPr>
          <w:color w:val="auto"/>
        </w:rPr>
        <w:t xml:space="preserve"> means a person employed to review and write specifications, negotiate purchase </w:t>
      </w:r>
      <w:r w:rsidR="00306CA7" w:rsidRPr="005B694D">
        <w:rPr>
          <w:color w:val="auto"/>
        </w:rPr>
        <w:t>bids,</w:t>
      </w:r>
      <w:r w:rsidR="00AF4BFF" w:rsidRPr="005B694D">
        <w:rPr>
          <w:color w:val="auto"/>
        </w:rPr>
        <w:t xml:space="preserve"> and recommend purchase agreements for materials and services that meet predetermined specifications at the lowest available costs;</w:t>
      </w:r>
    </w:p>
    <w:p w14:paraId="54111241" w14:textId="71BE03AC" w:rsidR="00AF4BFF" w:rsidRPr="005B694D" w:rsidRDefault="00AA0070" w:rsidP="00AF4BFF">
      <w:pPr>
        <w:pStyle w:val="SectionBody"/>
        <w:rPr>
          <w:color w:val="auto"/>
        </w:rPr>
      </w:pPr>
      <w:r w:rsidRPr="005B694D">
        <w:rPr>
          <w:color w:val="auto"/>
        </w:rPr>
        <w:t>"</w:t>
      </w:r>
      <w:r w:rsidR="00AF4BFF" w:rsidRPr="005B694D">
        <w:rPr>
          <w:color w:val="auto"/>
        </w:rPr>
        <w:t>Cabinetmaker</w:t>
      </w:r>
      <w:r w:rsidRPr="005B694D">
        <w:rPr>
          <w:color w:val="auto"/>
        </w:rPr>
        <w:t>"</w:t>
      </w:r>
      <w:r w:rsidR="00AF4BFF" w:rsidRPr="005B694D">
        <w:rPr>
          <w:color w:val="auto"/>
        </w:rPr>
        <w:t xml:space="preserve"> means a person employed to construct cabinets, tables, </w:t>
      </w:r>
      <w:r w:rsidR="00306CA7" w:rsidRPr="005B694D">
        <w:rPr>
          <w:color w:val="auto"/>
        </w:rPr>
        <w:t>bookcases,</w:t>
      </w:r>
      <w:r w:rsidR="00AF4BFF" w:rsidRPr="005B694D">
        <w:rPr>
          <w:color w:val="auto"/>
        </w:rPr>
        <w:t xml:space="preserve"> and other furniture;</w:t>
      </w:r>
    </w:p>
    <w:p w14:paraId="2DF624AD" w14:textId="3218E255" w:rsidR="00AF4BFF" w:rsidRPr="005B694D" w:rsidRDefault="00AA0070" w:rsidP="00AF4BFF">
      <w:pPr>
        <w:pStyle w:val="SectionBody"/>
        <w:rPr>
          <w:color w:val="auto"/>
        </w:rPr>
      </w:pPr>
      <w:r w:rsidRPr="005B694D">
        <w:rPr>
          <w:color w:val="auto"/>
        </w:rPr>
        <w:t>"</w:t>
      </w:r>
      <w:r w:rsidR="00AF4BFF" w:rsidRPr="005B694D">
        <w:rPr>
          <w:color w:val="auto"/>
        </w:rPr>
        <w:t>Cafeteria manager</w:t>
      </w:r>
      <w:r w:rsidRPr="005B694D">
        <w:rPr>
          <w:color w:val="auto"/>
        </w:rPr>
        <w:t>"</w:t>
      </w:r>
      <w:r w:rsidR="00AF4BFF" w:rsidRPr="005B694D">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w:t>
      </w:r>
      <w:r w:rsidR="00306CA7" w:rsidRPr="005B694D">
        <w:rPr>
          <w:color w:val="auto"/>
        </w:rPr>
        <w:t>reports,</w:t>
      </w:r>
      <w:r w:rsidR="00AF4BFF" w:rsidRPr="005B694D">
        <w:rPr>
          <w:color w:val="auto"/>
        </w:rPr>
        <w:t xml:space="preserve"> and keeping records pertinent to food services of a school;</w:t>
      </w:r>
    </w:p>
    <w:p w14:paraId="56E9CB40" w14:textId="4A860802" w:rsidR="00AF4BFF" w:rsidRPr="005B694D" w:rsidRDefault="00AA0070" w:rsidP="00AF4BFF">
      <w:pPr>
        <w:pStyle w:val="SectionBody"/>
        <w:rPr>
          <w:color w:val="auto"/>
        </w:rPr>
      </w:pPr>
      <w:r w:rsidRPr="005B694D">
        <w:rPr>
          <w:color w:val="auto"/>
        </w:rPr>
        <w:t>"</w:t>
      </w:r>
      <w:r w:rsidR="00AF4BFF" w:rsidRPr="005B694D">
        <w:rPr>
          <w:color w:val="auto"/>
        </w:rPr>
        <w:t>Carpenter I</w:t>
      </w:r>
      <w:r w:rsidRPr="005B694D">
        <w:rPr>
          <w:color w:val="auto"/>
        </w:rPr>
        <w:t>"</w:t>
      </w:r>
      <w:r w:rsidR="00AF4BFF" w:rsidRPr="005B694D">
        <w:rPr>
          <w:color w:val="auto"/>
        </w:rPr>
        <w:t xml:space="preserve"> means a person classified as a carpenter’s helper;</w:t>
      </w:r>
    </w:p>
    <w:p w14:paraId="62273E40" w14:textId="26E041C8" w:rsidR="00AF4BFF" w:rsidRPr="005B694D" w:rsidRDefault="00AA0070" w:rsidP="00AF4BFF">
      <w:pPr>
        <w:pStyle w:val="SectionBody"/>
        <w:rPr>
          <w:color w:val="auto"/>
        </w:rPr>
      </w:pPr>
      <w:r w:rsidRPr="005B694D">
        <w:rPr>
          <w:color w:val="auto"/>
        </w:rPr>
        <w:t>"</w:t>
      </w:r>
      <w:r w:rsidR="00AF4BFF" w:rsidRPr="005B694D">
        <w:rPr>
          <w:color w:val="auto"/>
        </w:rPr>
        <w:t>Carpenter II</w:t>
      </w:r>
      <w:r w:rsidRPr="005B694D">
        <w:rPr>
          <w:color w:val="auto"/>
        </w:rPr>
        <w:t>"</w:t>
      </w:r>
      <w:r w:rsidR="00AF4BFF" w:rsidRPr="005B694D">
        <w:rPr>
          <w:color w:val="auto"/>
        </w:rPr>
        <w:t xml:space="preserve"> means a person classified as a journeyman carpenter;</w:t>
      </w:r>
    </w:p>
    <w:p w14:paraId="168BFB96" w14:textId="5C71102A" w:rsidR="00AF4BFF" w:rsidRPr="005B694D" w:rsidRDefault="00AA0070" w:rsidP="00AF4BFF">
      <w:pPr>
        <w:pStyle w:val="SectionBody"/>
        <w:rPr>
          <w:color w:val="auto"/>
        </w:rPr>
      </w:pPr>
      <w:r w:rsidRPr="005B694D">
        <w:rPr>
          <w:color w:val="auto"/>
        </w:rPr>
        <w:t>"</w:t>
      </w:r>
      <w:r w:rsidR="00AF4BFF" w:rsidRPr="005B694D">
        <w:rPr>
          <w:color w:val="auto"/>
        </w:rPr>
        <w:t>Chief mechanic</w:t>
      </w:r>
      <w:r w:rsidRPr="005B694D">
        <w:rPr>
          <w:color w:val="auto"/>
        </w:rPr>
        <w:t>"</w:t>
      </w:r>
      <w:r w:rsidR="00AF4BFF" w:rsidRPr="005B694D">
        <w:rPr>
          <w:color w:val="auto"/>
        </w:rPr>
        <w:t xml:space="preserve"> means a person employed to be responsible for directing activities which ensure that student transportation or other county board-owned vehicles are properly and safely maintained;</w:t>
      </w:r>
    </w:p>
    <w:p w14:paraId="133F7745" w14:textId="683C938A" w:rsidR="00AF4BFF" w:rsidRPr="005B694D" w:rsidRDefault="00AA0070" w:rsidP="00AF4BFF">
      <w:pPr>
        <w:pStyle w:val="SectionBody"/>
        <w:rPr>
          <w:color w:val="auto"/>
        </w:rPr>
      </w:pPr>
      <w:r w:rsidRPr="005B694D">
        <w:rPr>
          <w:color w:val="auto"/>
        </w:rPr>
        <w:t>"</w:t>
      </w:r>
      <w:r w:rsidR="00AF4BFF" w:rsidRPr="005B694D">
        <w:rPr>
          <w:color w:val="auto"/>
        </w:rPr>
        <w:t>Clerk I</w:t>
      </w:r>
      <w:r w:rsidRPr="005B694D">
        <w:rPr>
          <w:color w:val="auto"/>
        </w:rPr>
        <w:t>"</w:t>
      </w:r>
      <w:r w:rsidR="00AF4BFF" w:rsidRPr="005B694D">
        <w:rPr>
          <w:color w:val="auto"/>
        </w:rPr>
        <w:t xml:space="preserve"> means a person employed to perform clerical tasks;</w:t>
      </w:r>
    </w:p>
    <w:p w14:paraId="04CF5A60" w14:textId="6B9A5F16" w:rsidR="00AF4BFF" w:rsidRPr="005B694D" w:rsidRDefault="00AA0070" w:rsidP="00AF4BFF">
      <w:pPr>
        <w:pStyle w:val="SectionBody"/>
        <w:rPr>
          <w:color w:val="auto"/>
        </w:rPr>
      </w:pPr>
      <w:r w:rsidRPr="005B694D">
        <w:rPr>
          <w:color w:val="auto"/>
        </w:rPr>
        <w:t>"</w:t>
      </w:r>
      <w:r w:rsidR="00AF4BFF" w:rsidRPr="005B694D">
        <w:rPr>
          <w:color w:val="auto"/>
        </w:rPr>
        <w:t>Clerk II</w:t>
      </w:r>
      <w:r w:rsidRPr="005B694D">
        <w:rPr>
          <w:color w:val="auto"/>
        </w:rPr>
        <w:t>"</w:t>
      </w:r>
      <w:r w:rsidR="00AF4BFF" w:rsidRPr="005B694D">
        <w:rPr>
          <w:color w:val="auto"/>
        </w:rPr>
        <w:t xml:space="preserve"> means a person employed to perform general clerical tasks, prepare reports and tabulations, and operate office machines;</w:t>
      </w:r>
    </w:p>
    <w:p w14:paraId="21CAD338" w14:textId="2E23E95B" w:rsidR="00AF4BFF" w:rsidRPr="005B694D" w:rsidRDefault="00AA0070" w:rsidP="00AF4BFF">
      <w:pPr>
        <w:pStyle w:val="SectionBody"/>
        <w:rPr>
          <w:color w:val="auto"/>
        </w:rPr>
      </w:pPr>
      <w:r w:rsidRPr="005B694D">
        <w:rPr>
          <w:color w:val="auto"/>
        </w:rPr>
        <w:t>"</w:t>
      </w:r>
      <w:r w:rsidR="00AF4BFF" w:rsidRPr="005B694D">
        <w:rPr>
          <w:color w:val="auto"/>
        </w:rPr>
        <w:t>Computer operator</w:t>
      </w:r>
      <w:r w:rsidRPr="005B694D">
        <w:rPr>
          <w:color w:val="auto"/>
        </w:rPr>
        <w:t>"</w:t>
      </w:r>
      <w:r w:rsidR="00AF4BFF" w:rsidRPr="005B694D">
        <w:rPr>
          <w:color w:val="auto"/>
        </w:rPr>
        <w:t xml:space="preserve"> means a qualified person employed to operate computers;</w:t>
      </w:r>
    </w:p>
    <w:p w14:paraId="7D15C39D" w14:textId="189ACDC0" w:rsidR="00AF4BFF" w:rsidRPr="005B694D" w:rsidRDefault="00AA0070" w:rsidP="00AF4BFF">
      <w:pPr>
        <w:pStyle w:val="SectionBody"/>
        <w:rPr>
          <w:color w:val="auto"/>
        </w:rPr>
      </w:pPr>
      <w:r w:rsidRPr="005B694D">
        <w:rPr>
          <w:color w:val="auto"/>
        </w:rPr>
        <w:t>"</w:t>
      </w:r>
      <w:r w:rsidR="00AF4BFF" w:rsidRPr="005B694D">
        <w:rPr>
          <w:color w:val="auto"/>
        </w:rPr>
        <w:t>Cook I</w:t>
      </w:r>
      <w:r w:rsidRPr="005B694D">
        <w:rPr>
          <w:color w:val="auto"/>
        </w:rPr>
        <w:t>"</w:t>
      </w:r>
      <w:r w:rsidR="00AF4BFF" w:rsidRPr="005B694D">
        <w:rPr>
          <w:color w:val="auto"/>
        </w:rPr>
        <w:t xml:space="preserve"> means a person employed as a cook's helper;</w:t>
      </w:r>
    </w:p>
    <w:p w14:paraId="46FE47AF" w14:textId="65544702" w:rsidR="00AF4BFF" w:rsidRPr="005B694D" w:rsidRDefault="00AA0070" w:rsidP="00AF4BFF">
      <w:pPr>
        <w:pStyle w:val="SectionBody"/>
        <w:rPr>
          <w:color w:val="auto"/>
        </w:rPr>
      </w:pPr>
      <w:r w:rsidRPr="005B694D">
        <w:rPr>
          <w:color w:val="auto"/>
        </w:rPr>
        <w:lastRenderedPageBreak/>
        <w:t>"</w:t>
      </w:r>
      <w:r w:rsidR="00AF4BFF" w:rsidRPr="005B694D">
        <w:rPr>
          <w:color w:val="auto"/>
        </w:rPr>
        <w:t>Cook II</w:t>
      </w:r>
      <w:r w:rsidRPr="005B694D">
        <w:rPr>
          <w:color w:val="auto"/>
        </w:rPr>
        <w:t>"</w:t>
      </w:r>
      <w:r w:rsidR="00AF4BFF" w:rsidRPr="005B694D">
        <w:rPr>
          <w:color w:val="auto"/>
        </w:rPr>
        <w:t xml:space="preserve"> means a person employed to interpret menus and to prepare and serve meals in a food service program of a school. This definition includes a service person who has been employed as a </w:t>
      </w:r>
      <w:r w:rsidRPr="005B694D">
        <w:rPr>
          <w:color w:val="auto"/>
        </w:rPr>
        <w:t>"</w:t>
      </w:r>
      <w:r w:rsidR="00AF4BFF" w:rsidRPr="005B694D">
        <w:rPr>
          <w:color w:val="auto"/>
        </w:rPr>
        <w:t>Cook I</w:t>
      </w:r>
      <w:r w:rsidRPr="005B694D">
        <w:rPr>
          <w:color w:val="auto"/>
        </w:rPr>
        <w:t>"</w:t>
      </w:r>
      <w:r w:rsidR="00AF4BFF" w:rsidRPr="005B694D">
        <w:rPr>
          <w:color w:val="auto"/>
        </w:rPr>
        <w:t xml:space="preserve"> for a period of four years;</w:t>
      </w:r>
    </w:p>
    <w:p w14:paraId="2410E2E9" w14:textId="644E7664" w:rsidR="00AF4BFF" w:rsidRPr="005B694D" w:rsidRDefault="00AA0070" w:rsidP="00AF4BFF">
      <w:pPr>
        <w:pStyle w:val="SectionBody"/>
        <w:rPr>
          <w:color w:val="auto"/>
        </w:rPr>
      </w:pPr>
      <w:r w:rsidRPr="005B694D">
        <w:rPr>
          <w:color w:val="auto"/>
        </w:rPr>
        <w:t>"</w:t>
      </w:r>
      <w:r w:rsidR="00AF4BFF" w:rsidRPr="005B694D">
        <w:rPr>
          <w:color w:val="auto"/>
        </w:rPr>
        <w:t>Cook III</w:t>
      </w:r>
      <w:r w:rsidRPr="005B694D">
        <w:rPr>
          <w:color w:val="auto"/>
        </w:rPr>
        <w:t>"</w:t>
      </w:r>
      <w:r w:rsidR="00AF4BFF" w:rsidRPr="005B694D">
        <w:rPr>
          <w:color w:val="auto"/>
        </w:rPr>
        <w:t xml:space="preserve"> means a person employed to prepare and serve meals, make reports, prepare requisitions for supplies, order equipment and repairs for a food service program of a school system;</w:t>
      </w:r>
    </w:p>
    <w:p w14:paraId="36DDD26C" w14:textId="026527FF" w:rsidR="00AF4BFF" w:rsidRPr="005B694D" w:rsidRDefault="00AA0070" w:rsidP="00AF4BFF">
      <w:pPr>
        <w:pStyle w:val="SectionBody"/>
        <w:rPr>
          <w:color w:val="auto"/>
        </w:rPr>
      </w:pPr>
      <w:r w:rsidRPr="005B694D">
        <w:rPr>
          <w:color w:val="auto"/>
        </w:rPr>
        <w:t>"</w:t>
      </w:r>
      <w:r w:rsidR="00AF4BFF" w:rsidRPr="005B694D">
        <w:rPr>
          <w:color w:val="auto"/>
        </w:rPr>
        <w:t>Crew leader</w:t>
      </w:r>
      <w:r w:rsidRPr="005B694D">
        <w:rPr>
          <w:color w:val="auto"/>
        </w:rPr>
        <w:t>"</w:t>
      </w:r>
      <w:r w:rsidR="00AF4BFF" w:rsidRPr="005B694D">
        <w:rPr>
          <w:color w:val="auto"/>
        </w:rPr>
        <w:t xml:space="preserve"> means a person employed to organize the work for a crew of maintenance employees to carry out assigned projects;</w:t>
      </w:r>
    </w:p>
    <w:p w14:paraId="76DE418A" w14:textId="569DA314" w:rsidR="00AF4BFF" w:rsidRPr="005B694D" w:rsidRDefault="00AA0070" w:rsidP="00AF4BFF">
      <w:pPr>
        <w:pStyle w:val="SectionBody"/>
        <w:rPr>
          <w:color w:val="auto"/>
        </w:rPr>
      </w:pPr>
      <w:r w:rsidRPr="005B694D">
        <w:rPr>
          <w:color w:val="auto"/>
        </w:rPr>
        <w:t>"</w:t>
      </w:r>
      <w:r w:rsidR="00AF4BFF" w:rsidRPr="005B694D">
        <w:rPr>
          <w:color w:val="auto"/>
        </w:rPr>
        <w:t>Custodian I</w:t>
      </w:r>
      <w:r w:rsidRPr="005B694D">
        <w:rPr>
          <w:color w:val="auto"/>
        </w:rPr>
        <w:t>"</w:t>
      </w:r>
      <w:r w:rsidR="00AF4BFF" w:rsidRPr="005B694D">
        <w:rPr>
          <w:color w:val="auto"/>
        </w:rPr>
        <w:t xml:space="preserve"> means a person employed to keep buildings clean and free of refuse;</w:t>
      </w:r>
    </w:p>
    <w:p w14:paraId="47852FD6" w14:textId="4F3FB913" w:rsidR="00AF4BFF" w:rsidRPr="005B694D" w:rsidRDefault="00AA0070" w:rsidP="00AF4BFF">
      <w:pPr>
        <w:pStyle w:val="SectionBody"/>
        <w:rPr>
          <w:color w:val="auto"/>
        </w:rPr>
      </w:pPr>
      <w:r w:rsidRPr="005B694D">
        <w:rPr>
          <w:color w:val="auto"/>
        </w:rPr>
        <w:t>"</w:t>
      </w:r>
      <w:r w:rsidR="00AF4BFF" w:rsidRPr="005B694D">
        <w:rPr>
          <w:color w:val="auto"/>
        </w:rPr>
        <w:t>Custodian II</w:t>
      </w:r>
      <w:r w:rsidRPr="005B694D">
        <w:rPr>
          <w:color w:val="auto"/>
        </w:rPr>
        <w:t>"</w:t>
      </w:r>
      <w:r w:rsidR="00AF4BFF" w:rsidRPr="005B694D">
        <w:rPr>
          <w:color w:val="auto"/>
        </w:rPr>
        <w:t xml:space="preserve"> means a person employed as a watchman or groundsman;</w:t>
      </w:r>
    </w:p>
    <w:p w14:paraId="5B890360" w14:textId="61DB5DBD" w:rsidR="00AF4BFF" w:rsidRPr="005B694D" w:rsidRDefault="00AA0070" w:rsidP="00AF4BFF">
      <w:pPr>
        <w:pStyle w:val="SectionBody"/>
        <w:rPr>
          <w:color w:val="auto"/>
        </w:rPr>
      </w:pPr>
      <w:r w:rsidRPr="005B694D">
        <w:rPr>
          <w:color w:val="auto"/>
        </w:rPr>
        <w:t>"</w:t>
      </w:r>
      <w:r w:rsidR="00AF4BFF" w:rsidRPr="005B694D">
        <w:rPr>
          <w:color w:val="auto"/>
        </w:rPr>
        <w:t>Custodian III</w:t>
      </w:r>
      <w:r w:rsidRPr="005B694D">
        <w:rPr>
          <w:color w:val="auto"/>
        </w:rPr>
        <w:t>"</w:t>
      </w:r>
      <w:r w:rsidR="00AF4BFF" w:rsidRPr="005B694D">
        <w:rPr>
          <w:color w:val="auto"/>
        </w:rPr>
        <w:t xml:space="preserve"> means a person employed to keep buildings clean and free of refuse, to operate the heating or cooling systems and to make minor repairs;</w:t>
      </w:r>
    </w:p>
    <w:p w14:paraId="32536386" w14:textId="7E405AAF" w:rsidR="00AF4BFF" w:rsidRPr="005B694D" w:rsidRDefault="00AA0070" w:rsidP="00AF4BFF">
      <w:pPr>
        <w:pStyle w:val="SectionBody"/>
        <w:rPr>
          <w:color w:val="auto"/>
        </w:rPr>
      </w:pPr>
      <w:r w:rsidRPr="005B694D">
        <w:rPr>
          <w:color w:val="auto"/>
        </w:rPr>
        <w:t>"</w:t>
      </w:r>
      <w:r w:rsidR="00AF4BFF" w:rsidRPr="005B694D">
        <w:rPr>
          <w:color w:val="auto"/>
        </w:rPr>
        <w:t>Custodian IV</w:t>
      </w:r>
      <w:r w:rsidRPr="005B694D">
        <w:rPr>
          <w:color w:val="auto"/>
        </w:rPr>
        <w:t>"</w:t>
      </w:r>
      <w:r w:rsidR="00AF4BFF" w:rsidRPr="005B694D">
        <w:rPr>
          <w:color w:val="auto"/>
        </w:rPr>
        <w:t xml:space="preserve"> means a person employed as a head custodian. In addition to providing services as defined in "Custodian III" duties may include supervising other custodian personnel;</w:t>
      </w:r>
    </w:p>
    <w:p w14:paraId="441DE9DD" w14:textId="2D778E5D" w:rsidR="00AF4BFF" w:rsidRPr="005B694D" w:rsidRDefault="00AA0070" w:rsidP="00AF4BFF">
      <w:pPr>
        <w:pStyle w:val="SectionBody"/>
        <w:rPr>
          <w:color w:val="auto"/>
        </w:rPr>
      </w:pPr>
      <w:r w:rsidRPr="005B694D">
        <w:rPr>
          <w:color w:val="auto"/>
        </w:rPr>
        <w:t>"</w:t>
      </w:r>
      <w:r w:rsidR="00AF4BFF" w:rsidRPr="005B694D">
        <w:rPr>
          <w:color w:val="auto"/>
        </w:rPr>
        <w:t>Director or coordinator of services</w:t>
      </w:r>
      <w:r w:rsidRPr="005B694D">
        <w:rPr>
          <w:color w:val="auto"/>
        </w:rPr>
        <w:t>"</w:t>
      </w:r>
      <w:r w:rsidR="00AF4BFF" w:rsidRPr="005B694D">
        <w:rPr>
          <w:color w:val="auto"/>
        </w:rPr>
        <w:t xml:space="preserve"> means an employee of a county board who is assigned to direct a department or division.</w:t>
      </w:r>
    </w:p>
    <w:p w14:paraId="4AA1A97D" w14:textId="5C72238D" w:rsidR="00AF4BFF" w:rsidRPr="005B694D" w:rsidRDefault="00AF4BFF" w:rsidP="00AF4BFF">
      <w:pPr>
        <w:pStyle w:val="SectionBody"/>
        <w:rPr>
          <w:color w:val="auto"/>
        </w:rPr>
      </w:pPr>
      <w:r w:rsidRPr="005B694D">
        <w:rPr>
          <w:color w:val="auto"/>
        </w:rPr>
        <w:t>(A) Nothing in this subdivision prohibits a professional person or a professional educator from holding this class title</w:t>
      </w:r>
      <w:r w:rsidR="00BD4CC8" w:rsidRPr="005B694D">
        <w:rPr>
          <w:color w:val="auto"/>
        </w:rPr>
        <w:t xml:space="preserve">: </w:t>
      </w:r>
      <w:r w:rsidR="00BD4CC8" w:rsidRPr="005B694D">
        <w:rPr>
          <w:i/>
          <w:iCs/>
          <w:color w:val="auto"/>
        </w:rPr>
        <w:t>Provided</w:t>
      </w:r>
      <w:r w:rsidR="00BD4CC8" w:rsidRPr="005B694D">
        <w:rPr>
          <w:color w:val="auto"/>
        </w:rPr>
        <w:t>, That after July 1, 2024, all persons employed for the first time in a position with this classification title as a director, assistant director, or coordinator of transportation shall possess a commercial driver’s license within one year of employment except that this requirement shall not apply to persons who are multiclassified, hold multiple job titles, or provide documentation from a physician that they have a medical diagnosis that renders them physically unqualified to obtain a commercial driver’s license</w:t>
      </w:r>
      <w:r w:rsidRPr="005B694D">
        <w:rPr>
          <w:color w:val="auto"/>
        </w:rPr>
        <w:t>;</w:t>
      </w:r>
    </w:p>
    <w:p w14:paraId="36EFF0F5" w14:textId="4665506B" w:rsidR="00AF4BFF" w:rsidRPr="005B694D" w:rsidRDefault="00AF4BFF" w:rsidP="00AF4BFF">
      <w:pPr>
        <w:pStyle w:val="SectionBody"/>
        <w:rPr>
          <w:color w:val="auto"/>
        </w:rPr>
      </w:pPr>
      <w:r w:rsidRPr="005B694D">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AA0070" w:rsidRPr="005B694D">
        <w:rPr>
          <w:color w:val="auto"/>
        </w:rPr>
        <w:t>"</w:t>
      </w:r>
      <w:r w:rsidRPr="005B694D">
        <w:rPr>
          <w:color w:val="auto"/>
        </w:rPr>
        <w:t>director or coordinator of services;</w:t>
      </w:r>
      <w:r w:rsidR="00AA0070" w:rsidRPr="005B694D">
        <w:rPr>
          <w:color w:val="auto"/>
        </w:rPr>
        <w:t>"</w:t>
      </w:r>
    </w:p>
    <w:p w14:paraId="2DFBCAF6" w14:textId="77777777" w:rsidR="00AF4BFF" w:rsidRPr="005B694D" w:rsidRDefault="00AF4BFF" w:rsidP="00AF4BFF">
      <w:pPr>
        <w:pStyle w:val="SectionBody"/>
        <w:rPr>
          <w:color w:val="auto"/>
        </w:rPr>
      </w:pPr>
      <w:r w:rsidRPr="005B694D">
        <w:rPr>
          <w:color w:val="auto"/>
        </w:rPr>
        <w:lastRenderedPageBreak/>
        <w:t>(C) The director or coordinator of services is classified either as a professional person or a service person for state aid formula funding purposes;</w:t>
      </w:r>
    </w:p>
    <w:p w14:paraId="2FA5FEAF" w14:textId="77777777" w:rsidR="00AF4BFF" w:rsidRPr="005B694D" w:rsidRDefault="00AF4BFF" w:rsidP="00AF4BFF">
      <w:pPr>
        <w:pStyle w:val="SectionBody"/>
        <w:rPr>
          <w:color w:val="auto"/>
        </w:rPr>
      </w:pPr>
      <w:r w:rsidRPr="005B694D">
        <w:rPr>
          <w:color w:val="auto"/>
        </w:rPr>
        <w:t>(D) Funding for the position of director or coordinator of services is based upon the employment status of the director or coordinator either as a professional person or a service person; and</w:t>
      </w:r>
    </w:p>
    <w:p w14:paraId="0E2845B6" w14:textId="7DB479F8" w:rsidR="00AF4BFF" w:rsidRPr="005B694D" w:rsidRDefault="00AF4BFF" w:rsidP="00AF4BFF">
      <w:pPr>
        <w:pStyle w:val="SectionBody"/>
        <w:rPr>
          <w:color w:val="auto"/>
        </w:rPr>
      </w:pPr>
      <w:r w:rsidRPr="005B694D">
        <w:rPr>
          <w:color w:val="auto"/>
        </w:rPr>
        <w:t xml:space="preserve">(E) A person employed under the class title </w:t>
      </w:r>
      <w:r w:rsidR="00AA0070" w:rsidRPr="005B694D">
        <w:rPr>
          <w:color w:val="auto"/>
        </w:rPr>
        <w:t>"</w:t>
      </w:r>
      <w:r w:rsidRPr="005B694D">
        <w:rPr>
          <w:color w:val="auto"/>
        </w:rPr>
        <w:t>director or coordinator of services</w:t>
      </w:r>
      <w:r w:rsidR="00AA0070" w:rsidRPr="005B694D">
        <w:rPr>
          <w:color w:val="auto"/>
        </w:rPr>
        <w:t>"</w:t>
      </w:r>
      <w:r w:rsidRPr="005B694D">
        <w:rPr>
          <w:color w:val="auto"/>
        </w:rPr>
        <w:t xml:space="preserve"> may not be exclusively assigned to perform the duties ascribed to any other class title as defined in this subsection: </w:t>
      </w:r>
      <w:r w:rsidRPr="005B694D">
        <w:rPr>
          <w:i/>
          <w:iCs/>
          <w:color w:val="auto"/>
        </w:rPr>
        <w:t>Provided,</w:t>
      </w:r>
      <w:r w:rsidRPr="005B694D">
        <w:rPr>
          <w:color w:val="auto"/>
        </w:rPr>
        <w:t xml:space="preserve"> That nothing in this paragraph prohibits a person in this position from being multiclassified;</w:t>
      </w:r>
    </w:p>
    <w:p w14:paraId="3A070B31" w14:textId="3C7B9FCA" w:rsidR="00AF4BFF" w:rsidRPr="005B694D" w:rsidRDefault="00AA0070" w:rsidP="00AF4BFF">
      <w:pPr>
        <w:pStyle w:val="SectionBody"/>
        <w:rPr>
          <w:color w:val="auto"/>
        </w:rPr>
      </w:pPr>
      <w:r w:rsidRPr="005B694D">
        <w:rPr>
          <w:color w:val="auto"/>
        </w:rPr>
        <w:t>"</w:t>
      </w:r>
      <w:r w:rsidR="00AF4BFF" w:rsidRPr="005B694D">
        <w:rPr>
          <w:color w:val="auto"/>
        </w:rPr>
        <w:t>Draftsman</w:t>
      </w:r>
      <w:r w:rsidRPr="005B694D">
        <w:rPr>
          <w:color w:val="auto"/>
        </w:rPr>
        <w:t>"</w:t>
      </w:r>
      <w:r w:rsidR="00AF4BFF" w:rsidRPr="005B694D">
        <w:rPr>
          <w:color w:val="auto"/>
        </w:rPr>
        <w:t xml:space="preserve"> means a person employed to plan, </w:t>
      </w:r>
      <w:r w:rsidR="00306CA7" w:rsidRPr="005B694D">
        <w:rPr>
          <w:color w:val="auto"/>
        </w:rPr>
        <w:t>design,</w:t>
      </w:r>
      <w:r w:rsidR="00AF4BFF" w:rsidRPr="005B694D">
        <w:rPr>
          <w:color w:val="auto"/>
        </w:rPr>
        <w:t xml:space="preserve"> and produce detailed architectural/engineering drawings;</w:t>
      </w:r>
    </w:p>
    <w:p w14:paraId="3B4539DB" w14:textId="1161BD08" w:rsidR="00AF4BFF" w:rsidRPr="005B694D" w:rsidRDefault="00AA0070" w:rsidP="00AF4BFF">
      <w:pPr>
        <w:pStyle w:val="SectionBody"/>
        <w:rPr>
          <w:color w:val="auto"/>
        </w:rPr>
      </w:pPr>
      <w:r w:rsidRPr="005B694D">
        <w:rPr>
          <w:color w:val="auto"/>
        </w:rPr>
        <w:t>"</w:t>
      </w:r>
      <w:r w:rsidR="00AF4BFF" w:rsidRPr="005B694D">
        <w:rPr>
          <w:color w:val="auto"/>
        </w:rPr>
        <w:t>Early Childhood Classroom Assistant Teacher I</w:t>
      </w:r>
      <w:r w:rsidRPr="005B694D">
        <w:rPr>
          <w:color w:val="auto"/>
        </w:rPr>
        <w:t>"</w:t>
      </w:r>
      <w:r w:rsidR="00AF4BFF" w:rsidRPr="005B694D">
        <w:rPr>
          <w:color w:val="auto"/>
        </w:rPr>
        <w:t xml:space="preserve"> means a person who does not possess minimum requirements for the permanent authorization requirements, but is enrolled in and pursuing requirements;</w:t>
      </w:r>
    </w:p>
    <w:p w14:paraId="69C96557" w14:textId="1A2B4B76" w:rsidR="00AF4BFF" w:rsidRPr="005B694D" w:rsidRDefault="00AA0070" w:rsidP="00AF4BFF">
      <w:pPr>
        <w:pStyle w:val="SectionBody"/>
        <w:rPr>
          <w:color w:val="auto"/>
        </w:rPr>
      </w:pPr>
      <w:r w:rsidRPr="005B694D">
        <w:rPr>
          <w:color w:val="auto"/>
        </w:rPr>
        <w:t>"</w:t>
      </w:r>
      <w:r w:rsidR="00AF4BFF" w:rsidRPr="005B694D">
        <w:rPr>
          <w:color w:val="auto"/>
        </w:rPr>
        <w:t>Early Childhood Classroom Assistant Teacher II</w:t>
      </w:r>
      <w:r w:rsidRPr="005B694D">
        <w:rPr>
          <w:color w:val="auto"/>
        </w:rPr>
        <w:t>"</w:t>
      </w:r>
      <w:r w:rsidR="00AF4BFF" w:rsidRPr="005B694D">
        <w:rPr>
          <w:color w:val="auto"/>
        </w:rPr>
        <w:t xml:space="preserve"> means a person who has completed the minimum requirements for a state-awarded certificate for early childhood classroom assistant teachers as determined by the state board;</w:t>
      </w:r>
    </w:p>
    <w:p w14:paraId="6E41B230" w14:textId="2E12CA8F" w:rsidR="00AF4BFF" w:rsidRPr="005B694D" w:rsidRDefault="00AA0070" w:rsidP="00AF4BFF">
      <w:pPr>
        <w:pStyle w:val="SectionBody"/>
        <w:rPr>
          <w:color w:val="auto"/>
        </w:rPr>
      </w:pPr>
      <w:r w:rsidRPr="005B694D">
        <w:rPr>
          <w:color w:val="auto"/>
        </w:rPr>
        <w:t>"</w:t>
      </w:r>
      <w:r w:rsidR="00AF4BFF" w:rsidRPr="005B694D">
        <w:rPr>
          <w:color w:val="auto"/>
        </w:rPr>
        <w:t>Early Childhood Classroom Assistant Teacher III</w:t>
      </w:r>
      <w:r w:rsidRPr="005B694D">
        <w:rPr>
          <w:color w:val="auto"/>
        </w:rPr>
        <w:t>"</w:t>
      </w:r>
      <w:r w:rsidR="00AF4BFF" w:rsidRPr="005B694D">
        <w:rPr>
          <w:color w:val="auto"/>
        </w:rPr>
        <w:t xml:space="preserve"> means a person who has completed permanent authorization requirements, as well as additional requirements comparable to current paraprofessional certificate;</w:t>
      </w:r>
    </w:p>
    <w:p w14:paraId="695DD7BE" w14:textId="5AFE0051" w:rsidR="00AF4BFF" w:rsidRPr="005B694D" w:rsidRDefault="00AA0070" w:rsidP="00AF4BFF">
      <w:pPr>
        <w:pStyle w:val="SectionBody"/>
        <w:rPr>
          <w:color w:val="auto"/>
        </w:rPr>
      </w:pPr>
      <w:r w:rsidRPr="005B694D">
        <w:rPr>
          <w:color w:val="auto"/>
        </w:rPr>
        <w:t>"</w:t>
      </w:r>
      <w:r w:rsidR="00AF4BFF" w:rsidRPr="005B694D">
        <w:rPr>
          <w:color w:val="auto"/>
        </w:rPr>
        <w:t>Educational Sign Language Interpreter I</w:t>
      </w:r>
      <w:r w:rsidRPr="005B694D">
        <w:rPr>
          <w:color w:val="auto"/>
        </w:rPr>
        <w:t>"</w:t>
      </w:r>
      <w:r w:rsidR="00AF4BFF" w:rsidRPr="005B694D">
        <w:rPr>
          <w:color w:val="auto"/>
        </w:rPr>
        <w:t xml:space="preserve"> means a person employed to provide communication access across all educational environments to students who are deaf or hard of hearing, and who holds the Initial Paraprofessional Certificate </w:t>
      </w:r>
      <w:r w:rsidR="00AF4BFF" w:rsidRPr="005B694D">
        <w:rPr>
          <w:color w:val="auto"/>
        </w:rPr>
        <w:sym w:font="Arial" w:char="2013"/>
      </w:r>
      <w:r w:rsidR="00AF4BFF" w:rsidRPr="005B694D">
        <w:rPr>
          <w:color w:val="auto"/>
        </w:rPr>
        <w:t xml:space="preserve"> Educational Interpreter pursuant to state board policy;</w:t>
      </w:r>
    </w:p>
    <w:p w14:paraId="502A7B0D" w14:textId="4FB4313F" w:rsidR="00AF4BFF" w:rsidRPr="005B694D" w:rsidRDefault="00AA0070" w:rsidP="00AF4BFF">
      <w:pPr>
        <w:pStyle w:val="SectionBody"/>
        <w:rPr>
          <w:color w:val="auto"/>
        </w:rPr>
      </w:pPr>
      <w:r w:rsidRPr="005B694D">
        <w:rPr>
          <w:color w:val="auto"/>
        </w:rPr>
        <w:t>"</w:t>
      </w:r>
      <w:r w:rsidR="00AF4BFF" w:rsidRPr="005B694D">
        <w:rPr>
          <w:color w:val="auto"/>
        </w:rPr>
        <w:t>Educational Sign Language Interpreter II</w:t>
      </w:r>
      <w:r w:rsidRPr="005B694D">
        <w:rPr>
          <w:color w:val="auto"/>
        </w:rPr>
        <w:t>"</w:t>
      </w:r>
      <w:r w:rsidR="00AF4BFF" w:rsidRPr="005B694D">
        <w:rPr>
          <w:color w:val="auto"/>
        </w:rPr>
        <w:t xml:space="preserve"> means a person employed to provide communication access across all educational environments to students who are deaf or hard of </w:t>
      </w:r>
      <w:r w:rsidR="00AF4BFF" w:rsidRPr="005B694D">
        <w:rPr>
          <w:color w:val="auto"/>
        </w:rPr>
        <w:lastRenderedPageBreak/>
        <w:t xml:space="preserve">hearing, and who holds the Permanent Paraprofessional Certificate </w:t>
      </w:r>
      <w:r w:rsidR="00AF4BFF" w:rsidRPr="005B694D">
        <w:rPr>
          <w:color w:val="auto"/>
        </w:rPr>
        <w:sym w:font="Arial" w:char="2013"/>
      </w:r>
      <w:r w:rsidR="00AF4BFF" w:rsidRPr="005B694D">
        <w:rPr>
          <w:color w:val="auto"/>
        </w:rPr>
        <w:t xml:space="preserve"> Educational Interpreter pursuant to state board policy;</w:t>
      </w:r>
    </w:p>
    <w:p w14:paraId="08BF7233" w14:textId="403074AF" w:rsidR="00AF4BFF" w:rsidRPr="005B694D" w:rsidRDefault="00AA0070" w:rsidP="00AF4BFF">
      <w:pPr>
        <w:pStyle w:val="SectionBody"/>
        <w:rPr>
          <w:color w:val="auto"/>
        </w:rPr>
      </w:pPr>
      <w:r w:rsidRPr="005B694D">
        <w:rPr>
          <w:color w:val="auto"/>
        </w:rPr>
        <w:t>"</w:t>
      </w:r>
      <w:r w:rsidR="00AF4BFF" w:rsidRPr="005B694D">
        <w:rPr>
          <w:color w:val="auto"/>
        </w:rPr>
        <w:t>Electrician I</w:t>
      </w:r>
      <w:r w:rsidRPr="005B694D">
        <w:rPr>
          <w:color w:val="auto"/>
        </w:rPr>
        <w:t>"</w:t>
      </w:r>
      <w:r w:rsidR="00AF4BFF" w:rsidRPr="005B694D">
        <w:rPr>
          <w:color w:val="auto"/>
        </w:rPr>
        <w:t xml:space="preserve"> means a person employed as an </w:t>
      </w:r>
      <w:r w:rsidR="00AF4BFF" w:rsidRPr="005B694D">
        <w:rPr>
          <w:color w:val="auto"/>
          <w:u w:val="single"/>
        </w:rPr>
        <w:t>apprentice</w:t>
      </w:r>
      <w:r w:rsidR="00AF4BFF" w:rsidRPr="005B694D">
        <w:rPr>
          <w:color w:val="auto"/>
        </w:rPr>
        <w:t xml:space="preserve"> electrician helper or one who holds an electrician helper license issued by the State Fire Marshal;</w:t>
      </w:r>
    </w:p>
    <w:p w14:paraId="338CC527" w14:textId="6D6BD73B" w:rsidR="00AF4BFF" w:rsidRPr="005B694D" w:rsidRDefault="00AA0070" w:rsidP="00AF4BFF">
      <w:pPr>
        <w:pStyle w:val="SectionBody"/>
        <w:rPr>
          <w:color w:val="auto"/>
        </w:rPr>
      </w:pPr>
      <w:r w:rsidRPr="005B694D">
        <w:rPr>
          <w:color w:val="auto"/>
        </w:rPr>
        <w:t>"</w:t>
      </w:r>
      <w:r w:rsidR="00AF4BFF" w:rsidRPr="005B694D">
        <w:rPr>
          <w:color w:val="auto"/>
        </w:rPr>
        <w:t>Electrician II</w:t>
      </w:r>
      <w:r w:rsidRPr="005B694D">
        <w:rPr>
          <w:color w:val="auto"/>
        </w:rPr>
        <w:t>"</w:t>
      </w:r>
      <w:r w:rsidR="00AF4BFF" w:rsidRPr="005B694D">
        <w:rPr>
          <w:color w:val="auto"/>
        </w:rPr>
        <w:t xml:space="preserve"> means a person employed as an electrician journeyman or one who holds a journeyman electrician license issued by the State Fire Marshal;</w:t>
      </w:r>
    </w:p>
    <w:p w14:paraId="3A742C9B" w14:textId="26FC825B" w:rsidR="00AF4BFF" w:rsidRPr="005B694D" w:rsidRDefault="00AA0070" w:rsidP="00AF4BFF">
      <w:pPr>
        <w:pStyle w:val="SectionBody"/>
        <w:rPr>
          <w:color w:val="auto"/>
        </w:rPr>
      </w:pPr>
      <w:r w:rsidRPr="005B694D">
        <w:rPr>
          <w:color w:val="auto"/>
        </w:rPr>
        <w:t>"</w:t>
      </w:r>
      <w:r w:rsidR="00AF4BFF" w:rsidRPr="005B694D">
        <w:rPr>
          <w:color w:val="auto"/>
        </w:rPr>
        <w:t>Electronic technician I</w:t>
      </w:r>
      <w:r w:rsidRPr="005B694D">
        <w:rPr>
          <w:color w:val="auto"/>
        </w:rPr>
        <w:t>"</w:t>
      </w:r>
      <w:r w:rsidR="00AF4BFF" w:rsidRPr="005B694D">
        <w:rPr>
          <w:color w:val="auto"/>
        </w:rPr>
        <w:t xml:space="preserve"> means a person employed </w:t>
      </w:r>
      <w:r w:rsidR="00AF4BFF" w:rsidRPr="005B694D">
        <w:rPr>
          <w:color w:val="auto"/>
          <w:u w:val="single"/>
        </w:rPr>
        <w:t>at the apprentice level</w:t>
      </w:r>
      <w:r w:rsidR="00AF4BFF" w:rsidRPr="005B694D">
        <w:rPr>
          <w:color w:val="auto"/>
        </w:rPr>
        <w:t xml:space="preserve"> to repair and maintain electronic equipment;</w:t>
      </w:r>
    </w:p>
    <w:p w14:paraId="15DFFC12" w14:textId="71BD565C" w:rsidR="00AF4BFF" w:rsidRPr="005B694D" w:rsidRDefault="00AA0070" w:rsidP="00AF4BFF">
      <w:pPr>
        <w:pStyle w:val="SectionBody"/>
        <w:rPr>
          <w:color w:val="auto"/>
        </w:rPr>
      </w:pPr>
      <w:r w:rsidRPr="005B694D">
        <w:rPr>
          <w:color w:val="auto"/>
        </w:rPr>
        <w:t>"</w:t>
      </w:r>
      <w:r w:rsidR="00AF4BFF" w:rsidRPr="005B694D">
        <w:rPr>
          <w:color w:val="auto"/>
        </w:rPr>
        <w:t>Electronic technician II</w:t>
      </w:r>
      <w:r w:rsidRPr="005B694D">
        <w:rPr>
          <w:color w:val="auto"/>
        </w:rPr>
        <w:t>"</w:t>
      </w:r>
      <w:r w:rsidR="00AF4BFF" w:rsidRPr="005B694D">
        <w:rPr>
          <w:color w:val="auto"/>
        </w:rPr>
        <w:t xml:space="preserve"> means a person employed at the journeyman level to repair and maintain electronic equipment;</w:t>
      </w:r>
    </w:p>
    <w:p w14:paraId="4CD5F623" w14:textId="407B0A96" w:rsidR="00AF4BFF" w:rsidRPr="005B694D" w:rsidRDefault="00AA0070" w:rsidP="00AF4BFF">
      <w:pPr>
        <w:pStyle w:val="SectionBody"/>
        <w:rPr>
          <w:color w:val="auto"/>
        </w:rPr>
      </w:pPr>
      <w:r w:rsidRPr="005B694D">
        <w:rPr>
          <w:color w:val="auto"/>
        </w:rPr>
        <w:t>"</w:t>
      </w:r>
      <w:r w:rsidR="00AF4BFF" w:rsidRPr="005B694D">
        <w:rPr>
          <w:color w:val="auto"/>
        </w:rPr>
        <w:t>Executive secretary</w:t>
      </w:r>
      <w:r w:rsidRPr="005B694D">
        <w:rPr>
          <w:color w:val="auto"/>
        </w:rPr>
        <w:t>"</w:t>
      </w:r>
      <w:r w:rsidR="00AF4BFF" w:rsidRPr="005B694D">
        <w:rPr>
          <w:color w:val="auto"/>
        </w:rPr>
        <w:t xml:space="preserve"> means a person employed as secretary to the county school superintendent or as a secretary who is assigned to a position characterized by significant administrative duties;</w:t>
      </w:r>
    </w:p>
    <w:p w14:paraId="47506E03" w14:textId="48AE62C1" w:rsidR="00AF4BFF" w:rsidRPr="005B694D" w:rsidRDefault="00AA0070" w:rsidP="00AF4BFF">
      <w:pPr>
        <w:pStyle w:val="SectionBody"/>
        <w:rPr>
          <w:color w:val="auto"/>
        </w:rPr>
      </w:pPr>
      <w:r w:rsidRPr="005B694D">
        <w:rPr>
          <w:color w:val="auto"/>
        </w:rPr>
        <w:t>"</w:t>
      </w:r>
      <w:r w:rsidR="00AF4BFF" w:rsidRPr="005B694D">
        <w:rPr>
          <w:color w:val="auto"/>
        </w:rPr>
        <w:t>Food services supervisor</w:t>
      </w:r>
      <w:r w:rsidRPr="005B694D">
        <w:rPr>
          <w:color w:val="auto"/>
        </w:rPr>
        <w:t>"</w:t>
      </w:r>
      <w:r w:rsidR="00AF4BFF" w:rsidRPr="005B694D">
        <w:rPr>
          <w:color w:val="auto"/>
        </w:rPr>
        <w:t xml:space="preserve"> means a qualified person who is not a professional person or professional educator as defined in </w:t>
      </w:r>
      <w:r w:rsidR="00BD4CC8" w:rsidRPr="005B694D">
        <w:rPr>
          <w:color w:val="auto"/>
        </w:rPr>
        <w:t>§18A-1-1</w:t>
      </w:r>
      <w:r w:rsidR="005724D1" w:rsidRPr="005B694D">
        <w:rPr>
          <w:color w:val="auto"/>
        </w:rPr>
        <w:t xml:space="preserve"> </w:t>
      </w:r>
      <w:r w:rsidR="00BD4CC8" w:rsidRPr="005B694D">
        <w:rPr>
          <w:color w:val="auto"/>
        </w:rPr>
        <w:t>of this code</w:t>
      </w:r>
      <w:r w:rsidR="00AF4BFF" w:rsidRPr="005B694D">
        <w:rPr>
          <w:color w:val="auto"/>
        </w:rPr>
        <w:t>.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73994600" w14:textId="3470B792" w:rsidR="00AF4BFF" w:rsidRPr="005B694D" w:rsidRDefault="00AA0070" w:rsidP="00AF4BFF">
      <w:pPr>
        <w:pStyle w:val="SectionBody"/>
        <w:rPr>
          <w:color w:val="auto"/>
        </w:rPr>
      </w:pPr>
      <w:r w:rsidRPr="005B694D">
        <w:rPr>
          <w:color w:val="auto"/>
        </w:rPr>
        <w:t>"</w:t>
      </w:r>
      <w:r w:rsidR="00AF4BFF" w:rsidRPr="005B694D">
        <w:rPr>
          <w:color w:val="auto"/>
        </w:rPr>
        <w:t>Foreman</w:t>
      </w:r>
      <w:r w:rsidRPr="005B694D">
        <w:rPr>
          <w:color w:val="auto"/>
        </w:rPr>
        <w:t>"</w:t>
      </w:r>
      <w:r w:rsidR="00AF4BFF" w:rsidRPr="005B694D">
        <w:rPr>
          <w:color w:val="auto"/>
        </w:rPr>
        <w:t xml:space="preserve"> means a skilled person employed to supervise personnel who work in the areas of repair and maintenance of school property and equipment;</w:t>
      </w:r>
    </w:p>
    <w:p w14:paraId="5A1F50D4" w14:textId="24548005" w:rsidR="00AF4BFF" w:rsidRPr="005B694D" w:rsidRDefault="00AA0070" w:rsidP="00AF4BFF">
      <w:pPr>
        <w:pStyle w:val="SectionBody"/>
        <w:rPr>
          <w:color w:val="auto"/>
        </w:rPr>
      </w:pPr>
      <w:r w:rsidRPr="005B694D">
        <w:rPr>
          <w:color w:val="auto"/>
        </w:rPr>
        <w:t>"</w:t>
      </w:r>
      <w:r w:rsidR="00AF4BFF" w:rsidRPr="005B694D">
        <w:rPr>
          <w:color w:val="auto"/>
        </w:rPr>
        <w:t>General maintenance</w:t>
      </w:r>
      <w:r w:rsidRPr="005B694D">
        <w:rPr>
          <w:color w:val="auto"/>
        </w:rPr>
        <w:t>"</w:t>
      </w:r>
      <w:r w:rsidR="00AF4BFF" w:rsidRPr="005B694D">
        <w:rPr>
          <w:color w:val="auto"/>
        </w:rPr>
        <w:t xml:space="preserve"> means a person employed as a helper to skilled maintenance employees, and to perform minor repairs to equipment and buildings of a county school system;</w:t>
      </w:r>
    </w:p>
    <w:p w14:paraId="7E6CC554" w14:textId="2969D1AD" w:rsidR="00AF4BFF" w:rsidRPr="005B694D" w:rsidRDefault="00AA0070" w:rsidP="00AF4BFF">
      <w:pPr>
        <w:pStyle w:val="SectionBody"/>
        <w:rPr>
          <w:color w:val="auto"/>
        </w:rPr>
      </w:pPr>
      <w:r w:rsidRPr="005B694D">
        <w:rPr>
          <w:color w:val="auto"/>
        </w:rPr>
        <w:t>"</w:t>
      </w:r>
      <w:r w:rsidR="00AF4BFF" w:rsidRPr="005B694D">
        <w:rPr>
          <w:color w:val="auto"/>
        </w:rPr>
        <w:t>Glazier</w:t>
      </w:r>
      <w:r w:rsidRPr="005B694D">
        <w:rPr>
          <w:color w:val="auto"/>
        </w:rPr>
        <w:t>"</w:t>
      </w:r>
      <w:r w:rsidR="00AF4BFF" w:rsidRPr="005B694D">
        <w:rPr>
          <w:color w:val="auto"/>
        </w:rPr>
        <w:t xml:space="preserve"> means a person employed to replace glass or other materials in windows and doors and to do minor carpentry tasks;</w:t>
      </w:r>
    </w:p>
    <w:p w14:paraId="2DDB326F" w14:textId="5488E1A3" w:rsidR="00AF4BFF" w:rsidRPr="005B694D" w:rsidRDefault="00AA0070" w:rsidP="00AF4BFF">
      <w:pPr>
        <w:pStyle w:val="SectionBody"/>
        <w:rPr>
          <w:color w:val="auto"/>
        </w:rPr>
      </w:pPr>
      <w:r w:rsidRPr="005B694D">
        <w:rPr>
          <w:color w:val="auto"/>
        </w:rPr>
        <w:t>"</w:t>
      </w:r>
      <w:r w:rsidR="00AF4BFF" w:rsidRPr="005B694D">
        <w:rPr>
          <w:color w:val="auto"/>
        </w:rPr>
        <w:t>Graphic artist</w:t>
      </w:r>
      <w:r w:rsidRPr="005B694D">
        <w:rPr>
          <w:color w:val="auto"/>
        </w:rPr>
        <w:t>"</w:t>
      </w:r>
      <w:r w:rsidR="00AF4BFF" w:rsidRPr="005B694D">
        <w:rPr>
          <w:color w:val="auto"/>
        </w:rPr>
        <w:t xml:space="preserve"> means a person employed to prepare graphic illustrations;</w:t>
      </w:r>
    </w:p>
    <w:p w14:paraId="4D2A9D2C" w14:textId="65485BC0" w:rsidR="00AF4BFF" w:rsidRPr="005B694D" w:rsidRDefault="00AA0070" w:rsidP="00AF4BFF">
      <w:pPr>
        <w:pStyle w:val="SectionBody"/>
        <w:rPr>
          <w:color w:val="auto"/>
        </w:rPr>
      </w:pPr>
      <w:r w:rsidRPr="005B694D">
        <w:rPr>
          <w:color w:val="auto"/>
        </w:rPr>
        <w:lastRenderedPageBreak/>
        <w:t>"</w:t>
      </w:r>
      <w:r w:rsidR="00AF4BFF" w:rsidRPr="005B694D">
        <w:rPr>
          <w:color w:val="auto"/>
        </w:rPr>
        <w:t>Groundsman</w:t>
      </w:r>
      <w:r w:rsidRPr="005B694D">
        <w:rPr>
          <w:color w:val="auto"/>
        </w:rPr>
        <w:t>"</w:t>
      </w:r>
      <w:r w:rsidR="00AF4BFF" w:rsidRPr="005B694D">
        <w:rPr>
          <w:color w:val="auto"/>
        </w:rPr>
        <w:t xml:space="preserve"> means a person employed to perform duties that relate to the appearance, </w:t>
      </w:r>
      <w:r w:rsidR="00306CA7" w:rsidRPr="005B694D">
        <w:rPr>
          <w:color w:val="auto"/>
        </w:rPr>
        <w:t>repair,</w:t>
      </w:r>
      <w:r w:rsidR="00AF4BFF" w:rsidRPr="005B694D">
        <w:rPr>
          <w:color w:val="auto"/>
        </w:rPr>
        <w:t xml:space="preserve"> and general care of school grounds in a county school system. Additional assignments may include the operation of a small heating plant and routine cleaning duties in buildings;</w:t>
      </w:r>
    </w:p>
    <w:p w14:paraId="76DC7A72" w14:textId="32CB44AC" w:rsidR="00AF4BFF" w:rsidRPr="005B694D" w:rsidRDefault="00AA0070" w:rsidP="00AF4BFF">
      <w:pPr>
        <w:pStyle w:val="SectionBody"/>
        <w:rPr>
          <w:color w:val="auto"/>
        </w:rPr>
      </w:pPr>
      <w:r w:rsidRPr="005B694D">
        <w:rPr>
          <w:color w:val="auto"/>
        </w:rPr>
        <w:t>"</w:t>
      </w:r>
      <w:r w:rsidR="00AF4BFF" w:rsidRPr="005B694D">
        <w:rPr>
          <w:color w:val="auto"/>
        </w:rPr>
        <w:t>Handyman</w:t>
      </w:r>
      <w:r w:rsidRPr="005B694D">
        <w:rPr>
          <w:color w:val="auto"/>
        </w:rPr>
        <w:t>"</w:t>
      </w:r>
      <w:r w:rsidR="00AF4BFF" w:rsidRPr="005B694D">
        <w:rPr>
          <w:color w:val="auto"/>
        </w:rPr>
        <w:t xml:space="preserve"> means a person employed to perform routine manual tasks in any operation of the county school system;</w:t>
      </w:r>
    </w:p>
    <w:p w14:paraId="035262FA" w14:textId="404A56F1" w:rsidR="00AF4BFF" w:rsidRPr="005B694D" w:rsidRDefault="00AA0070" w:rsidP="00AF4BFF">
      <w:pPr>
        <w:pStyle w:val="SectionBody"/>
        <w:rPr>
          <w:color w:val="auto"/>
        </w:rPr>
      </w:pPr>
      <w:r w:rsidRPr="005B694D">
        <w:rPr>
          <w:color w:val="auto"/>
        </w:rPr>
        <w:t>"</w:t>
      </w:r>
      <w:r w:rsidR="00AF4BFF" w:rsidRPr="005B694D">
        <w:rPr>
          <w:color w:val="auto"/>
        </w:rPr>
        <w:t>Heating and air conditioning mechanic I</w:t>
      </w:r>
      <w:r w:rsidRPr="005B694D">
        <w:rPr>
          <w:color w:val="auto"/>
        </w:rPr>
        <w:t>"</w:t>
      </w:r>
      <w:r w:rsidR="00AF4BFF" w:rsidRPr="005B694D">
        <w:rPr>
          <w:color w:val="auto"/>
        </w:rPr>
        <w:t xml:space="preserve"> means a person employed </w:t>
      </w:r>
      <w:r w:rsidR="00AF4BFF" w:rsidRPr="005B694D">
        <w:rPr>
          <w:color w:val="auto"/>
          <w:u w:val="single"/>
        </w:rPr>
        <w:t>at the apprentice level</w:t>
      </w:r>
      <w:r w:rsidR="00AF4BFF" w:rsidRPr="005B694D">
        <w:rPr>
          <w:color w:val="auto"/>
        </w:rPr>
        <w:t xml:space="preserve"> to install, </w:t>
      </w:r>
      <w:r w:rsidR="00306CA7" w:rsidRPr="005B694D">
        <w:rPr>
          <w:color w:val="auto"/>
        </w:rPr>
        <w:t>repair,</w:t>
      </w:r>
      <w:r w:rsidR="00AF4BFF" w:rsidRPr="005B694D">
        <w:rPr>
          <w:color w:val="auto"/>
        </w:rPr>
        <w:t xml:space="preserve"> and maintain heating and air conditioning plants and related electrical equipment;</w:t>
      </w:r>
    </w:p>
    <w:p w14:paraId="0AABB22B" w14:textId="4E42D278" w:rsidR="00AF4BFF" w:rsidRPr="005B694D" w:rsidRDefault="00AA0070" w:rsidP="00AF4BFF">
      <w:pPr>
        <w:pStyle w:val="SectionBody"/>
        <w:rPr>
          <w:color w:val="auto"/>
        </w:rPr>
      </w:pPr>
      <w:r w:rsidRPr="005B694D">
        <w:rPr>
          <w:color w:val="auto"/>
        </w:rPr>
        <w:t>"</w:t>
      </w:r>
      <w:r w:rsidR="00AF4BFF" w:rsidRPr="005B694D">
        <w:rPr>
          <w:color w:val="auto"/>
        </w:rPr>
        <w:t>Heating and air conditioning mechanic II</w:t>
      </w:r>
      <w:r w:rsidRPr="005B694D">
        <w:rPr>
          <w:color w:val="auto"/>
        </w:rPr>
        <w:t>"</w:t>
      </w:r>
      <w:r w:rsidR="00AF4BFF" w:rsidRPr="005B694D">
        <w:rPr>
          <w:color w:val="auto"/>
        </w:rPr>
        <w:t xml:space="preserve"> means a person employed at the journeyman level to install, </w:t>
      </w:r>
      <w:r w:rsidR="00306CA7" w:rsidRPr="005B694D">
        <w:rPr>
          <w:color w:val="auto"/>
        </w:rPr>
        <w:t>repair,</w:t>
      </w:r>
      <w:r w:rsidR="00AF4BFF" w:rsidRPr="005B694D">
        <w:rPr>
          <w:color w:val="auto"/>
        </w:rPr>
        <w:t xml:space="preserve"> and maintain heating and air conditioning plants and related electrical equipment;</w:t>
      </w:r>
    </w:p>
    <w:p w14:paraId="77DEC894" w14:textId="06489F91" w:rsidR="00AF4BFF" w:rsidRPr="005B694D" w:rsidRDefault="00AA0070" w:rsidP="00AF4BFF">
      <w:pPr>
        <w:pStyle w:val="SectionBody"/>
        <w:rPr>
          <w:color w:val="auto"/>
        </w:rPr>
      </w:pPr>
      <w:r w:rsidRPr="005B694D">
        <w:rPr>
          <w:color w:val="auto"/>
        </w:rPr>
        <w:t>"</w:t>
      </w:r>
      <w:r w:rsidR="00AF4BFF" w:rsidRPr="005B694D">
        <w:rPr>
          <w:color w:val="auto"/>
        </w:rPr>
        <w:t>Heavy equipment operator</w:t>
      </w:r>
      <w:r w:rsidRPr="005B694D">
        <w:rPr>
          <w:color w:val="auto"/>
        </w:rPr>
        <w:t>"</w:t>
      </w:r>
      <w:r w:rsidR="00AF4BFF" w:rsidRPr="005B694D">
        <w:rPr>
          <w:color w:val="auto"/>
        </w:rPr>
        <w:t xml:space="preserve"> means a person employed to operate heavy equipment;</w:t>
      </w:r>
    </w:p>
    <w:p w14:paraId="38C1C600" w14:textId="7C73C291" w:rsidR="00AF4BFF" w:rsidRPr="005B694D" w:rsidRDefault="00AA0070" w:rsidP="00AF4BFF">
      <w:pPr>
        <w:pStyle w:val="SectionBody"/>
        <w:rPr>
          <w:color w:val="auto"/>
        </w:rPr>
      </w:pPr>
      <w:r w:rsidRPr="005B694D">
        <w:rPr>
          <w:color w:val="auto"/>
        </w:rPr>
        <w:t>"</w:t>
      </w:r>
      <w:r w:rsidR="00AF4BFF" w:rsidRPr="005B694D">
        <w:rPr>
          <w:color w:val="auto"/>
        </w:rPr>
        <w:t>Inventory supervisor</w:t>
      </w:r>
      <w:r w:rsidRPr="005B694D">
        <w:rPr>
          <w:color w:val="auto"/>
        </w:rPr>
        <w:t>"</w:t>
      </w:r>
      <w:r w:rsidR="00AF4BFF" w:rsidRPr="005B694D">
        <w:rPr>
          <w:color w:val="auto"/>
        </w:rPr>
        <w:t xml:space="preserve"> means a person employed to supervise or maintain operations in the receipt, storage, inventory and issuance of materials and supplies;</w:t>
      </w:r>
    </w:p>
    <w:p w14:paraId="7CD5BC72" w14:textId="2F15B084" w:rsidR="00AF4BFF" w:rsidRPr="005B694D" w:rsidRDefault="00AA0070" w:rsidP="00AF4BFF">
      <w:pPr>
        <w:pStyle w:val="SectionBody"/>
        <w:rPr>
          <w:color w:val="auto"/>
          <w:u w:val="single"/>
        </w:rPr>
      </w:pPr>
      <w:r w:rsidRPr="005B694D">
        <w:rPr>
          <w:color w:val="auto"/>
          <w:u w:val="single"/>
        </w:rPr>
        <w:t>"</w:t>
      </w:r>
      <w:r w:rsidR="00AF4BFF" w:rsidRPr="005B694D">
        <w:rPr>
          <w:color w:val="auto"/>
          <w:u w:val="single"/>
        </w:rPr>
        <w:t>Key punch operator</w:t>
      </w:r>
      <w:r w:rsidRPr="005B694D">
        <w:rPr>
          <w:color w:val="auto"/>
          <w:u w:val="single"/>
        </w:rPr>
        <w:t>"</w:t>
      </w:r>
      <w:r w:rsidR="00AF4BFF" w:rsidRPr="005B694D">
        <w:rPr>
          <w:color w:val="auto"/>
          <w:u w:val="single"/>
        </w:rPr>
        <w:t xml:space="preserve"> means a qualified person employed to operate key punch machines or verifying machines;</w:t>
      </w:r>
    </w:p>
    <w:p w14:paraId="2EAB6870" w14:textId="4033C00D" w:rsidR="00AF4BFF" w:rsidRPr="005B694D" w:rsidRDefault="00AA0070" w:rsidP="00AF4BFF">
      <w:pPr>
        <w:pStyle w:val="SectionBody"/>
        <w:rPr>
          <w:color w:val="auto"/>
        </w:rPr>
      </w:pPr>
      <w:r w:rsidRPr="005B694D">
        <w:rPr>
          <w:color w:val="auto"/>
        </w:rPr>
        <w:t>"</w:t>
      </w:r>
      <w:r w:rsidR="00AF4BFF" w:rsidRPr="005B694D">
        <w:rPr>
          <w:color w:val="auto"/>
        </w:rPr>
        <w:t>Licensed practical nurse</w:t>
      </w:r>
      <w:r w:rsidRPr="005B694D">
        <w:rPr>
          <w:color w:val="auto"/>
        </w:rPr>
        <w:t>"</w:t>
      </w:r>
      <w:r w:rsidR="00AF4BFF" w:rsidRPr="005B694D">
        <w:rPr>
          <w:color w:val="auto"/>
        </w:rPr>
        <w:t xml:space="preserve"> means a nurse, licensed by the West Virginia Board of Examiners for Licensed Practical Nurses, employed to work in a public school under the supervision of a school nurse;</w:t>
      </w:r>
    </w:p>
    <w:p w14:paraId="00D25075" w14:textId="73619A8C" w:rsidR="00AF4BFF" w:rsidRPr="005B694D" w:rsidRDefault="00AA0070" w:rsidP="00AF4BFF">
      <w:pPr>
        <w:pStyle w:val="SectionBody"/>
        <w:rPr>
          <w:color w:val="auto"/>
        </w:rPr>
      </w:pPr>
      <w:r w:rsidRPr="005B694D">
        <w:rPr>
          <w:color w:val="auto"/>
        </w:rPr>
        <w:t>"</w:t>
      </w:r>
      <w:r w:rsidR="00AF4BFF" w:rsidRPr="005B694D">
        <w:rPr>
          <w:color w:val="auto"/>
        </w:rPr>
        <w:t>Locksmith</w:t>
      </w:r>
      <w:r w:rsidRPr="005B694D">
        <w:rPr>
          <w:color w:val="auto"/>
        </w:rPr>
        <w:t>"</w:t>
      </w:r>
      <w:r w:rsidR="00AF4BFF" w:rsidRPr="005B694D">
        <w:rPr>
          <w:color w:val="auto"/>
        </w:rPr>
        <w:t xml:space="preserve"> means a person employed to repair and maintain locks and safes;</w:t>
      </w:r>
    </w:p>
    <w:p w14:paraId="1F653BB9" w14:textId="282B68F8" w:rsidR="00AF4BFF" w:rsidRPr="005B694D" w:rsidRDefault="00AA0070" w:rsidP="00AF4BFF">
      <w:pPr>
        <w:pStyle w:val="SectionBody"/>
        <w:rPr>
          <w:color w:val="auto"/>
        </w:rPr>
      </w:pPr>
      <w:r w:rsidRPr="005B694D">
        <w:rPr>
          <w:color w:val="auto"/>
        </w:rPr>
        <w:t>"</w:t>
      </w:r>
      <w:r w:rsidR="00AF4BFF" w:rsidRPr="005B694D">
        <w:rPr>
          <w:color w:val="auto"/>
        </w:rPr>
        <w:t>Lubrication man</w:t>
      </w:r>
      <w:r w:rsidRPr="005B694D">
        <w:rPr>
          <w:color w:val="auto"/>
        </w:rPr>
        <w:t>"</w:t>
      </w:r>
      <w:r w:rsidR="00AF4BFF" w:rsidRPr="005B694D">
        <w:rPr>
          <w:color w:val="auto"/>
        </w:rPr>
        <w:t xml:space="preserve"> means a person employed to lubricate and service gasoline or diesel-powered equipment of a county school system;</w:t>
      </w:r>
    </w:p>
    <w:p w14:paraId="09B0E9ED" w14:textId="54FBA96F" w:rsidR="00AF4BFF" w:rsidRPr="005B694D" w:rsidRDefault="00AA0070" w:rsidP="00AF4BFF">
      <w:pPr>
        <w:pStyle w:val="SectionBody"/>
        <w:rPr>
          <w:color w:val="auto"/>
        </w:rPr>
      </w:pPr>
      <w:r w:rsidRPr="005B694D">
        <w:rPr>
          <w:color w:val="auto"/>
        </w:rPr>
        <w:t>"</w:t>
      </w:r>
      <w:r w:rsidR="00AF4BFF" w:rsidRPr="005B694D">
        <w:rPr>
          <w:color w:val="auto"/>
        </w:rPr>
        <w:t>Machinist</w:t>
      </w:r>
      <w:r w:rsidRPr="005B694D">
        <w:rPr>
          <w:color w:val="auto"/>
        </w:rPr>
        <w:t>"</w:t>
      </w:r>
      <w:r w:rsidR="00AF4BFF" w:rsidRPr="005B694D">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630ACD2C" w14:textId="34179793" w:rsidR="00AF4BFF" w:rsidRPr="005B694D" w:rsidRDefault="00AA0070" w:rsidP="00AF4BFF">
      <w:pPr>
        <w:pStyle w:val="SectionBody"/>
        <w:rPr>
          <w:color w:val="auto"/>
        </w:rPr>
      </w:pPr>
      <w:r w:rsidRPr="005B694D">
        <w:rPr>
          <w:color w:val="auto"/>
        </w:rPr>
        <w:t>"</w:t>
      </w:r>
      <w:r w:rsidR="00AF4BFF" w:rsidRPr="005B694D">
        <w:rPr>
          <w:color w:val="auto"/>
        </w:rPr>
        <w:t>Mail clerk</w:t>
      </w:r>
      <w:r w:rsidRPr="005B694D">
        <w:rPr>
          <w:color w:val="auto"/>
        </w:rPr>
        <w:t>"</w:t>
      </w:r>
      <w:r w:rsidR="00AF4BFF" w:rsidRPr="005B694D">
        <w:rPr>
          <w:color w:val="auto"/>
        </w:rPr>
        <w:t xml:space="preserve"> means a person employed to receive, sort, dispatch, deliver or otherwise </w:t>
      </w:r>
      <w:r w:rsidR="00AF4BFF" w:rsidRPr="005B694D">
        <w:rPr>
          <w:color w:val="auto"/>
        </w:rPr>
        <w:lastRenderedPageBreak/>
        <w:t xml:space="preserve">handle letters, </w:t>
      </w:r>
      <w:r w:rsidR="00306CA7" w:rsidRPr="005B694D">
        <w:rPr>
          <w:color w:val="auto"/>
        </w:rPr>
        <w:t>parcels,</w:t>
      </w:r>
      <w:r w:rsidR="00AF4BFF" w:rsidRPr="005B694D">
        <w:rPr>
          <w:color w:val="auto"/>
        </w:rPr>
        <w:t xml:space="preserve"> and other mail;</w:t>
      </w:r>
    </w:p>
    <w:p w14:paraId="306E0FA7" w14:textId="4FFCF1EB" w:rsidR="00AF4BFF" w:rsidRPr="005B694D" w:rsidRDefault="00AA0070" w:rsidP="00AF4BFF">
      <w:pPr>
        <w:pStyle w:val="SectionBody"/>
        <w:rPr>
          <w:color w:val="auto"/>
        </w:rPr>
      </w:pPr>
      <w:r w:rsidRPr="005B694D">
        <w:rPr>
          <w:color w:val="auto"/>
        </w:rPr>
        <w:t>"</w:t>
      </w:r>
      <w:r w:rsidR="00AF4BFF" w:rsidRPr="005B694D">
        <w:rPr>
          <w:color w:val="auto"/>
        </w:rPr>
        <w:t>Maintenance clerk</w:t>
      </w:r>
      <w:r w:rsidRPr="005B694D">
        <w:rPr>
          <w:color w:val="auto"/>
        </w:rPr>
        <w:t>"</w:t>
      </w:r>
      <w:r w:rsidR="00AF4BFF" w:rsidRPr="005B694D">
        <w:rPr>
          <w:color w:val="auto"/>
        </w:rPr>
        <w:t xml:space="preserve"> means a person employed to maintain and control a stocking facility to keep adequate tools and supplies on hand for daily withdrawal for all school maintenance crafts;</w:t>
      </w:r>
    </w:p>
    <w:p w14:paraId="095B42CD" w14:textId="19E435DD" w:rsidR="00AF4BFF" w:rsidRPr="005B694D" w:rsidRDefault="00AA0070" w:rsidP="00AF4BFF">
      <w:pPr>
        <w:pStyle w:val="SectionBody"/>
        <w:rPr>
          <w:color w:val="auto"/>
        </w:rPr>
      </w:pPr>
      <w:r w:rsidRPr="005B694D">
        <w:rPr>
          <w:color w:val="auto"/>
        </w:rPr>
        <w:t>"</w:t>
      </w:r>
      <w:r w:rsidR="00AF4BFF" w:rsidRPr="005B694D">
        <w:rPr>
          <w:color w:val="auto"/>
        </w:rPr>
        <w:t>Mason</w:t>
      </w:r>
      <w:r w:rsidRPr="005B694D">
        <w:rPr>
          <w:color w:val="auto"/>
        </w:rPr>
        <w:t>"</w:t>
      </w:r>
      <w:r w:rsidR="00AF4BFF" w:rsidRPr="005B694D">
        <w:rPr>
          <w:color w:val="auto"/>
        </w:rPr>
        <w:t xml:space="preserve"> means a person employed to perform tasks connected with brick and block laying and carpentry tasks related to these activities;</w:t>
      </w:r>
    </w:p>
    <w:p w14:paraId="0D1E70BE" w14:textId="724EC0BA" w:rsidR="00AF4BFF" w:rsidRPr="005B694D" w:rsidRDefault="00AA0070" w:rsidP="00AF4BFF">
      <w:pPr>
        <w:pStyle w:val="SectionBody"/>
        <w:rPr>
          <w:color w:val="auto"/>
        </w:rPr>
      </w:pPr>
      <w:r w:rsidRPr="005B694D">
        <w:rPr>
          <w:color w:val="auto"/>
        </w:rPr>
        <w:t>"</w:t>
      </w:r>
      <w:r w:rsidR="00AF4BFF" w:rsidRPr="005B694D">
        <w:rPr>
          <w:color w:val="auto"/>
        </w:rPr>
        <w:t>Mechanic</w:t>
      </w:r>
      <w:r w:rsidRPr="005B694D">
        <w:rPr>
          <w:color w:val="auto"/>
        </w:rPr>
        <w:t>"</w:t>
      </w:r>
      <w:r w:rsidR="00AF4BFF" w:rsidRPr="005B694D">
        <w:rPr>
          <w:color w:val="auto"/>
        </w:rPr>
        <w:t xml:space="preserve"> means a person employed to perform skilled duties independently in the maintenance and repair of automobiles, school buses and other mechanical and mobile equipment to use in a county school system;</w:t>
      </w:r>
    </w:p>
    <w:p w14:paraId="63D7DA53" w14:textId="2FD6BC4E" w:rsidR="00AF4BFF" w:rsidRPr="005B694D" w:rsidRDefault="00AA0070" w:rsidP="00AF4BFF">
      <w:pPr>
        <w:pStyle w:val="SectionBody"/>
        <w:rPr>
          <w:color w:val="auto"/>
        </w:rPr>
      </w:pPr>
      <w:r w:rsidRPr="005B694D">
        <w:rPr>
          <w:color w:val="auto"/>
        </w:rPr>
        <w:t>"</w:t>
      </w:r>
      <w:r w:rsidR="00AF4BFF" w:rsidRPr="005B694D">
        <w:rPr>
          <w:color w:val="auto"/>
        </w:rPr>
        <w:t>Mechanic assistant</w:t>
      </w:r>
      <w:r w:rsidRPr="005B694D">
        <w:rPr>
          <w:color w:val="auto"/>
        </w:rPr>
        <w:t>"</w:t>
      </w:r>
      <w:r w:rsidR="00AF4BFF" w:rsidRPr="005B694D">
        <w:rPr>
          <w:color w:val="auto"/>
        </w:rPr>
        <w:t xml:space="preserve"> means a person employed as a mechanic apprentice and helper;</w:t>
      </w:r>
    </w:p>
    <w:p w14:paraId="6ADF8FEC" w14:textId="2AA035A2" w:rsidR="00AF4BFF" w:rsidRPr="005B694D" w:rsidRDefault="00AA0070" w:rsidP="00AF4BFF">
      <w:pPr>
        <w:pStyle w:val="SectionBody"/>
        <w:rPr>
          <w:color w:val="auto"/>
        </w:rPr>
      </w:pPr>
      <w:r w:rsidRPr="005B694D">
        <w:rPr>
          <w:color w:val="auto"/>
        </w:rPr>
        <w:t>"</w:t>
      </w:r>
      <w:r w:rsidR="00AF4BFF" w:rsidRPr="005B694D">
        <w:rPr>
          <w:color w:val="auto"/>
        </w:rPr>
        <w:t>Multiclassification</w:t>
      </w:r>
      <w:r w:rsidRPr="005B694D">
        <w:rPr>
          <w:color w:val="auto"/>
        </w:rPr>
        <w:t>"</w:t>
      </w:r>
      <w:r w:rsidR="00AF4BFF" w:rsidRPr="005B694D">
        <w:rPr>
          <w:color w:val="auto"/>
        </w:rPr>
        <w:t xml:space="preserve"> means a person employed to perform tasks that involve the combination of two or more class titles in this section. In these </w:t>
      </w:r>
      <w:r w:rsidR="00306CA7" w:rsidRPr="005B694D">
        <w:rPr>
          <w:color w:val="auto"/>
        </w:rPr>
        <w:t>instances,</w:t>
      </w:r>
      <w:r w:rsidR="00AF4BFF" w:rsidRPr="005B694D">
        <w:rPr>
          <w:color w:val="auto"/>
        </w:rPr>
        <w:t xml:space="preserve"> the minimum salary scale is the higher pay grade of the class titles involved;</w:t>
      </w:r>
    </w:p>
    <w:p w14:paraId="1DA12E8C" w14:textId="4DBA1572" w:rsidR="00AF4BFF" w:rsidRPr="005B694D" w:rsidRDefault="00AA0070" w:rsidP="00AF4BFF">
      <w:pPr>
        <w:pStyle w:val="SectionBody"/>
        <w:rPr>
          <w:color w:val="auto"/>
        </w:rPr>
      </w:pPr>
      <w:r w:rsidRPr="005B694D">
        <w:rPr>
          <w:color w:val="auto"/>
        </w:rPr>
        <w:t>"</w:t>
      </w:r>
      <w:r w:rsidR="00AF4BFF" w:rsidRPr="005B694D">
        <w:rPr>
          <w:color w:val="auto"/>
        </w:rPr>
        <w:t>Office equipment repairman I</w:t>
      </w:r>
      <w:r w:rsidRPr="005B694D">
        <w:rPr>
          <w:color w:val="auto"/>
        </w:rPr>
        <w:t>"</w:t>
      </w:r>
      <w:r w:rsidR="00AF4BFF" w:rsidRPr="005B694D">
        <w:rPr>
          <w:color w:val="auto"/>
        </w:rPr>
        <w:t xml:space="preserve"> means a person employed as an office equipment repairman apprentice or helper;</w:t>
      </w:r>
    </w:p>
    <w:p w14:paraId="4B837438" w14:textId="36527095" w:rsidR="00AF4BFF" w:rsidRPr="005B694D" w:rsidRDefault="00AA0070" w:rsidP="00AF4BFF">
      <w:pPr>
        <w:pStyle w:val="SectionBody"/>
        <w:rPr>
          <w:color w:val="auto"/>
        </w:rPr>
      </w:pPr>
      <w:r w:rsidRPr="005B694D">
        <w:rPr>
          <w:color w:val="auto"/>
        </w:rPr>
        <w:t>"</w:t>
      </w:r>
      <w:r w:rsidR="00AF4BFF" w:rsidRPr="005B694D">
        <w:rPr>
          <w:color w:val="auto"/>
        </w:rPr>
        <w:t>Office equipment repairman II</w:t>
      </w:r>
      <w:r w:rsidRPr="005B694D">
        <w:rPr>
          <w:color w:val="auto"/>
        </w:rPr>
        <w:t>"</w:t>
      </w:r>
      <w:r w:rsidR="00AF4BFF" w:rsidRPr="005B694D">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0D0E6D80" w14:textId="1740B032" w:rsidR="00AF4BFF" w:rsidRPr="005B694D" w:rsidRDefault="00AA0070" w:rsidP="00AF4BFF">
      <w:pPr>
        <w:pStyle w:val="SectionBody"/>
        <w:rPr>
          <w:color w:val="auto"/>
        </w:rPr>
      </w:pPr>
      <w:r w:rsidRPr="005B694D">
        <w:rPr>
          <w:color w:val="auto"/>
        </w:rPr>
        <w:t>"</w:t>
      </w:r>
      <w:r w:rsidR="00AF4BFF" w:rsidRPr="005B694D">
        <w:rPr>
          <w:color w:val="auto"/>
        </w:rPr>
        <w:t>Painter</w:t>
      </w:r>
      <w:r w:rsidRPr="005B694D">
        <w:rPr>
          <w:color w:val="auto"/>
        </w:rPr>
        <w:t>"</w:t>
      </w:r>
      <w:r w:rsidR="00AF4BFF" w:rsidRPr="005B694D">
        <w:rPr>
          <w:color w:val="auto"/>
        </w:rPr>
        <w:t xml:space="preserve"> means a person employed to perform duties painting, finishing and decorating wood, metal and concrete surfaces of buildings, other structures, equipment, </w:t>
      </w:r>
      <w:r w:rsidR="00306CA7" w:rsidRPr="005B694D">
        <w:rPr>
          <w:color w:val="auto"/>
        </w:rPr>
        <w:t>machinery,</w:t>
      </w:r>
      <w:r w:rsidR="00AF4BFF" w:rsidRPr="005B694D">
        <w:rPr>
          <w:color w:val="auto"/>
        </w:rPr>
        <w:t xml:space="preserve"> and furnishings of a county school system;</w:t>
      </w:r>
    </w:p>
    <w:p w14:paraId="7D8B8337" w14:textId="4DAB85F5" w:rsidR="00AF4BFF" w:rsidRPr="005B694D" w:rsidRDefault="00AA0070" w:rsidP="00AF4BFF">
      <w:pPr>
        <w:pStyle w:val="SectionBody"/>
        <w:rPr>
          <w:color w:val="auto"/>
        </w:rPr>
      </w:pPr>
      <w:r w:rsidRPr="005B694D">
        <w:rPr>
          <w:color w:val="auto"/>
        </w:rPr>
        <w:t>"</w:t>
      </w:r>
      <w:r w:rsidR="00AF4BFF" w:rsidRPr="005B694D">
        <w:rPr>
          <w:color w:val="auto"/>
        </w:rPr>
        <w:t>Paraprofessional</w:t>
      </w:r>
      <w:r w:rsidRPr="005B694D">
        <w:rPr>
          <w:color w:val="auto"/>
        </w:rPr>
        <w:t>"</w:t>
      </w:r>
      <w:r w:rsidR="00AF4BFF" w:rsidRPr="005B694D">
        <w:rPr>
          <w:color w:val="auto"/>
        </w:rPr>
        <w:t xml:space="preserve"> means a person certified pursuant to </w:t>
      </w:r>
      <w:r w:rsidR="00BD4CC8" w:rsidRPr="005B694D">
        <w:rPr>
          <w:color w:val="auto"/>
        </w:rPr>
        <w:t>§18A-3-2</w:t>
      </w:r>
      <w:r w:rsidR="005724D1" w:rsidRPr="005B694D">
        <w:rPr>
          <w:color w:val="auto"/>
        </w:rPr>
        <w:t>a</w:t>
      </w:r>
      <w:r w:rsidR="00BD4CC8" w:rsidRPr="005B694D">
        <w:rPr>
          <w:color w:val="auto"/>
        </w:rPr>
        <w:t xml:space="preserve"> of this code </w:t>
      </w:r>
      <w:r w:rsidR="00AF4BFF" w:rsidRPr="005B694D">
        <w:rPr>
          <w:color w:val="auto"/>
        </w:rPr>
        <w:t xml:space="preserve">to perform duties in a support capacity including, but not limited to, facilitating in the instruction and direct or indirect supervision of students under the direction of a principal, a </w:t>
      </w:r>
      <w:r w:rsidR="00306CA7" w:rsidRPr="005B694D">
        <w:rPr>
          <w:color w:val="auto"/>
        </w:rPr>
        <w:t>teacher,</w:t>
      </w:r>
      <w:r w:rsidR="00AF4BFF" w:rsidRPr="005B694D">
        <w:rPr>
          <w:color w:val="auto"/>
        </w:rPr>
        <w:t xml:space="preserve"> or another designated professional educator.</w:t>
      </w:r>
    </w:p>
    <w:p w14:paraId="6C35CC44" w14:textId="77777777" w:rsidR="00AF4BFF" w:rsidRPr="005B694D" w:rsidRDefault="00AF4BFF" w:rsidP="00AF4BFF">
      <w:pPr>
        <w:pStyle w:val="SectionBody"/>
        <w:rPr>
          <w:color w:val="auto"/>
        </w:rPr>
      </w:pPr>
      <w:r w:rsidRPr="005B694D">
        <w:rPr>
          <w:color w:val="auto"/>
        </w:rPr>
        <w:t xml:space="preserve">(A) A person employed on the effective date of this section in the position of an aide may not be subject to a reduction in force or transferred to create a vacancy for the employment of a </w:t>
      </w:r>
      <w:r w:rsidRPr="005B694D">
        <w:rPr>
          <w:color w:val="auto"/>
        </w:rPr>
        <w:lastRenderedPageBreak/>
        <w:t>paraprofessional;</w:t>
      </w:r>
    </w:p>
    <w:p w14:paraId="66EA2D22" w14:textId="6242760D" w:rsidR="00AF4BFF" w:rsidRPr="005B694D" w:rsidRDefault="00AF4BFF" w:rsidP="00AF4BFF">
      <w:pPr>
        <w:pStyle w:val="SectionBody"/>
        <w:rPr>
          <w:color w:val="auto"/>
        </w:rPr>
      </w:pPr>
      <w:r w:rsidRPr="005B694D">
        <w:rPr>
          <w:color w:val="auto"/>
        </w:rPr>
        <w:t xml:space="preserve">(B) A person who has held or holds an aide title and becomes employed as a paraprofessional shall hold a multiclassification status that includes both aide and paraprofessional titles in accordance with </w:t>
      </w:r>
      <w:r w:rsidR="008D28A0" w:rsidRPr="005B694D">
        <w:rPr>
          <w:color w:val="auto"/>
        </w:rPr>
        <w:t>§18A-4-8b of this code</w:t>
      </w:r>
      <w:r w:rsidRPr="005B694D">
        <w:rPr>
          <w:color w:val="auto"/>
        </w:rPr>
        <w:t>; and</w:t>
      </w:r>
    </w:p>
    <w:p w14:paraId="40D268DD" w14:textId="77777777" w:rsidR="00AF4BFF" w:rsidRPr="005B694D" w:rsidRDefault="00AF4BFF" w:rsidP="00AF4BFF">
      <w:pPr>
        <w:pStyle w:val="SectionBody"/>
        <w:rPr>
          <w:color w:val="auto"/>
        </w:rPr>
      </w:pPr>
      <w:r w:rsidRPr="005B694D">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630DB542" w14:textId="20C63ED4" w:rsidR="00AF4BFF" w:rsidRPr="005B694D" w:rsidRDefault="00AA0070" w:rsidP="00AF4BFF">
      <w:pPr>
        <w:pStyle w:val="SectionBody"/>
        <w:rPr>
          <w:color w:val="auto"/>
        </w:rPr>
      </w:pPr>
      <w:r w:rsidRPr="005B694D">
        <w:rPr>
          <w:color w:val="auto"/>
        </w:rPr>
        <w:t>"</w:t>
      </w:r>
      <w:r w:rsidR="00AF4BFF" w:rsidRPr="005B694D">
        <w:rPr>
          <w:color w:val="auto"/>
        </w:rPr>
        <w:t>Payroll supervisor</w:t>
      </w:r>
      <w:r w:rsidRPr="005B694D">
        <w:rPr>
          <w:color w:val="auto"/>
        </w:rPr>
        <w:t>"</w:t>
      </w:r>
      <w:r w:rsidR="00AF4BFF" w:rsidRPr="005B694D">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FEF900D" w14:textId="1DA366CA" w:rsidR="00AF4BFF" w:rsidRPr="005B694D" w:rsidRDefault="00AA0070" w:rsidP="00AF4BFF">
      <w:pPr>
        <w:pStyle w:val="SectionBody"/>
        <w:rPr>
          <w:color w:val="auto"/>
        </w:rPr>
      </w:pPr>
      <w:r w:rsidRPr="005B694D">
        <w:rPr>
          <w:color w:val="auto"/>
        </w:rPr>
        <w:t>"</w:t>
      </w:r>
      <w:r w:rsidR="00AF4BFF" w:rsidRPr="005B694D">
        <w:rPr>
          <w:color w:val="auto"/>
        </w:rPr>
        <w:t>Plumber I</w:t>
      </w:r>
      <w:r w:rsidRPr="005B694D">
        <w:rPr>
          <w:color w:val="auto"/>
        </w:rPr>
        <w:t>"</w:t>
      </w:r>
      <w:r w:rsidR="00AF4BFF" w:rsidRPr="005B694D">
        <w:rPr>
          <w:color w:val="auto"/>
        </w:rPr>
        <w:t xml:space="preserve"> means a person employed as an apprentice plumber and helper;</w:t>
      </w:r>
    </w:p>
    <w:p w14:paraId="44760BDA" w14:textId="456FD202" w:rsidR="00AF4BFF" w:rsidRPr="005B694D" w:rsidRDefault="00AA0070" w:rsidP="00AF4BFF">
      <w:pPr>
        <w:pStyle w:val="SectionBody"/>
        <w:rPr>
          <w:color w:val="auto"/>
        </w:rPr>
      </w:pPr>
      <w:r w:rsidRPr="005B694D">
        <w:rPr>
          <w:color w:val="auto"/>
        </w:rPr>
        <w:t>"</w:t>
      </w:r>
      <w:r w:rsidR="00AF4BFF" w:rsidRPr="005B694D">
        <w:rPr>
          <w:color w:val="auto"/>
        </w:rPr>
        <w:t>Plumber II</w:t>
      </w:r>
      <w:r w:rsidRPr="005B694D">
        <w:rPr>
          <w:color w:val="auto"/>
        </w:rPr>
        <w:t>"</w:t>
      </w:r>
      <w:r w:rsidR="00AF4BFF" w:rsidRPr="005B694D">
        <w:rPr>
          <w:color w:val="auto"/>
        </w:rPr>
        <w:t xml:space="preserve"> means a person employed as a journeyman plumber;</w:t>
      </w:r>
    </w:p>
    <w:p w14:paraId="7FB18ED2" w14:textId="069A4BD2" w:rsidR="00AF4BFF" w:rsidRPr="005B694D" w:rsidRDefault="00AA0070" w:rsidP="00AF4BFF">
      <w:pPr>
        <w:pStyle w:val="SectionBody"/>
        <w:rPr>
          <w:color w:val="auto"/>
        </w:rPr>
      </w:pPr>
      <w:r w:rsidRPr="005B694D">
        <w:rPr>
          <w:color w:val="auto"/>
        </w:rPr>
        <w:t>"</w:t>
      </w:r>
      <w:r w:rsidR="00AF4BFF" w:rsidRPr="005B694D">
        <w:rPr>
          <w:color w:val="auto"/>
        </w:rPr>
        <w:t>Printing operator</w:t>
      </w:r>
      <w:r w:rsidRPr="005B694D">
        <w:rPr>
          <w:color w:val="auto"/>
        </w:rPr>
        <w:t>"</w:t>
      </w:r>
      <w:r w:rsidR="00AF4BFF" w:rsidRPr="005B694D">
        <w:rPr>
          <w:color w:val="auto"/>
        </w:rPr>
        <w:t xml:space="preserve"> means a person employed to operate duplication equipment, and to cut, collate, staple, bind and shelve materials as required;</w:t>
      </w:r>
    </w:p>
    <w:p w14:paraId="59C10C51" w14:textId="670C7C92" w:rsidR="00AF4BFF" w:rsidRPr="005B694D" w:rsidRDefault="00AA0070" w:rsidP="00AF4BFF">
      <w:pPr>
        <w:pStyle w:val="SectionBody"/>
        <w:rPr>
          <w:color w:val="auto"/>
        </w:rPr>
      </w:pPr>
      <w:r w:rsidRPr="005B694D">
        <w:rPr>
          <w:color w:val="auto"/>
        </w:rPr>
        <w:t>"</w:t>
      </w:r>
      <w:r w:rsidR="00AF4BFF" w:rsidRPr="005B694D">
        <w:rPr>
          <w:color w:val="auto"/>
        </w:rPr>
        <w:t>Printing supervisor</w:t>
      </w:r>
      <w:r w:rsidRPr="005B694D">
        <w:rPr>
          <w:color w:val="auto"/>
        </w:rPr>
        <w:t>"</w:t>
      </w:r>
      <w:r w:rsidR="00AF4BFF" w:rsidRPr="005B694D">
        <w:rPr>
          <w:color w:val="auto"/>
        </w:rPr>
        <w:t xml:space="preserve"> means a person employed to supervise the operation of a print shop;</w:t>
      </w:r>
    </w:p>
    <w:p w14:paraId="5E026D58" w14:textId="1F5C70EB" w:rsidR="00AF4BFF" w:rsidRPr="005B694D" w:rsidRDefault="00AA0070" w:rsidP="00AF4BFF">
      <w:pPr>
        <w:pStyle w:val="SectionBody"/>
        <w:rPr>
          <w:color w:val="auto"/>
        </w:rPr>
      </w:pPr>
      <w:r w:rsidRPr="005B694D">
        <w:rPr>
          <w:color w:val="auto"/>
        </w:rPr>
        <w:t>"</w:t>
      </w:r>
      <w:r w:rsidR="00AF4BFF" w:rsidRPr="005B694D">
        <w:rPr>
          <w:color w:val="auto"/>
        </w:rPr>
        <w:t>Programmer</w:t>
      </w:r>
      <w:r w:rsidRPr="005B694D">
        <w:rPr>
          <w:color w:val="auto"/>
        </w:rPr>
        <w:t>"</w:t>
      </w:r>
      <w:r w:rsidR="00AF4BFF" w:rsidRPr="005B694D">
        <w:rPr>
          <w:color w:val="auto"/>
        </w:rPr>
        <w:t xml:space="preserve"> means a person employed to design and prepare programs for computer operation;</w:t>
      </w:r>
    </w:p>
    <w:p w14:paraId="1E29B4B8" w14:textId="5070A6DF" w:rsidR="00AF4BFF" w:rsidRPr="005B694D" w:rsidRDefault="00AA0070" w:rsidP="00AF4BFF">
      <w:pPr>
        <w:pStyle w:val="SectionBody"/>
        <w:rPr>
          <w:color w:val="auto"/>
        </w:rPr>
      </w:pPr>
      <w:r w:rsidRPr="005B694D">
        <w:rPr>
          <w:color w:val="auto"/>
        </w:rPr>
        <w:t>"</w:t>
      </w:r>
      <w:r w:rsidR="00AF4BFF" w:rsidRPr="005B694D">
        <w:rPr>
          <w:color w:val="auto"/>
        </w:rPr>
        <w:t>Roofing/sheet metal mechanic</w:t>
      </w:r>
      <w:r w:rsidRPr="005B694D">
        <w:rPr>
          <w:color w:val="auto"/>
        </w:rPr>
        <w:t>"</w:t>
      </w:r>
      <w:r w:rsidR="00AF4BFF" w:rsidRPr="005B694D">
        <w:rPr>
          <w:color w:val="auto"/>
        </w:rPr>
        <w:t xml:space="preserve"> means a person employed to install, repair, fabricate and maintain roofs, gutters, flashing and duct work for heating and ventilation;</w:t>
      </w:r>
    </w:p>
    <w:p w14:paraId="4106B1F6" w14:textId="52DD3D66" w:rsidR="00AF4BFF" w:rsidRPr="005B694D" w:rsidRDefault="00AA0070" w:rsidP="00AF4BFF">
      <w:pPr>
        <w:pStyle w:val="SectionBody"/>
        <w:rPr>
          <w:color w:val="auto"/>
        </w:rPr>
      </w:pPr>
      <w:r w:rsidRPr="005B694D">
        <w:rPr>
          <w:color w:val="auto"/>
        </w:rPr>
        <w:t>"</w:t>
      </w:r>
      <w:r w:rsidR="00AF4BFF" w:rsidRPr="005B694D">
        <w:rPr>
          <w:color w:val="auto"/>
        </w:rPr>
        <w:t>Sanitation plant operator</w:t>
      </w:r>
      <w:r w:rsidRPr="005B694D">
        <w:rPr>
          <w:color w:val="auto"/>
        </w:rPr>
        <w:t>"</w:t>
      </w:r>
      <w:r w:rsidR="00AF4BFF" w:rsidRPr="005B694D">
        <w:rPr>
          <w:color w:val="auto"/>
        </w:rPr>
        <w:t xml:space="preserve"> means a person employed to operate and maintain a water or sewage treatment plant to ensure the safety of the plant</w:t>
      </w:r>
      <w:r w:rsidR="00AF4BFF" w:rsidRPr="005B694D">
        <w:rPr>
          <w:color w:val="auto"/>
        </w:rPr>
        <w:sym w:font="Arial" w:char="0027"/>
      </w:r>
      <w:r w:rsidR="00AF4BFF" w:rsidRPr="005B694D">
        <w:rPr>
          <w:color w:val="auto"/>
        </w:rPr>
        <w:t>s effluent for human consumption or environmental protection;</w:t>
      </w:r>
    </w:p>
    <w:p w14:paraId="38E61045" w14:textId="7748DADE" w:rsidR="00AF4BFF" w:rsidRPr="005B694D" w:rsidRDefault="00AA0070" w:rsidP="00AF4BFF">
      <w:pPr>
        <w:pStyle w:val="SectionBody"/>
        <w:rPr>
          <w:color w:val="auto"/>
        </w:rPr>
      </w:pPr>
      <w:r w:rsidRPr="005B694D">
        <w:rPr>
          <w:color w:val="auto"/>
        </w:rPr>
        <w:t>"</w:t>
      </w:r>
      <w:r w:rsidR="00AF4BFF" w:rsidRPr="005B694D">
        <w:rPr>
          <w:color w:val="auto"/>
        </w:rPr>
        <w:t>School bus supervisor</w:t>
      </w:r>
      <w:r w:rsidRPr="005B694D">
        <w:rPr>
          <w:color w:val="auto"/>
        </w:rPr>
        <w:t>"</w:t>
      </w:r>
      <w:r w:rsidR="00AF4BFF" w:rsidRPr="005B694D">
        <w:rPr>
          <w:color w:val="auto"/>
        </w:rPr>
        <w:t xml:space="preserve"> means a qualified person:</w:t>
      </w:r>
    </w:p>
    <w:p w14:paraId="6D0B021A" w14:textId="77777777" w:rsidR="00AF4BFF" w:rsidRPr="005B694D" w:rsidRDefault="00AF4BFF" w:rsidP="00AF4BFF">
      <w:pPr>
        <w:pStyle w:val="SectionBody"/>
        <w:rPr>
          <w:color w:val="auto"/>
        </w:rPr>
      </w:pPr>
      <w:r w:rsidRPr="005B694D">
        <w:rPr>
          <w:color w:val="auto"/>
        </w:rPr>
        <w:t xml:space="preserve">(A) Employed to assist in selecting school bus operators and routing and scheduling </w:t>
      </w:r>
      <w:r w:rsidRPr="005B694D">
        <w:rPr>
          <w:color w:val="auto"/>
        </w:rPr>
        <w:lastRenderedPageBreak/>
        <w:t>school buses, operate a bus when needed, relay instructions to bus operators, plan emergency routing of buses and promote good relationships with parents, students, bus operators and other employees; and</w:t>
      </w:r>
    </w:p>
    <w:p w14:paraId="5A5C93E2" w14:textId="77777777" w:rsidR="00AF4BFF" w:rsidRPr="005B694D" w:rsidRDefault="00AF4BFF" w:rsidP="00AF4BFF">
      <w:pPr>
        <w:pStyle w:val="SectionBody"/>
        <w:rPr>
          <w:color w:val="auto"/>
        </w:rPr>
      </w:pPr>
      <w:r w:rsidRPr="005B694D">
        <w:rPr>
          <w:color w:val="auto"/>
        </w:rPr>
        <w:t>(B) Certified to operate a bus or previously certified to operate a bus;</w:t>
      </w:r>
    </w:p>
    <w:p w14:paraId="2CA2296F" w14:textId="2F06B283" w:rsidR="00AF4BFF" w:rsidRPr="005B694D" w:rsidRDefault="00AA0070" w:rsidP="00AF4BFF">
      <w:pPr>
        <w:pStyle w:val="SectionBody"/>
        <w:rPr>
          <w:color w:val="auto"/>
        </w:rPr>
      </w:pPr>
      <w:r w:rsidRPr="005B694D">
        <w:rPr>
          <w:color w:val="auto"/>
        </w:rPr>
        <w:t>"</w:t>
      </w:r>
      <w:r w:rsidR="00AF4BFF" w:rsidRPr="005B694D">
        <w:rPr>
          <w:color w:val="auto"/>
        </w:rPr>
        <w:t>Secretary I</w:t>
      </w:r>
      <w:r w:rsidRPr="005B694D">
        <w:rPr>
          <w:color w:val="auto"/>
        </w:rPr>
        <w:t>"</w:t>
      </w:r>
      <w:r w:rsidR="00AF4BFF" w:rsidRPr="005B694D">
        <w:rPr>
          <w:color w:val="auto"/>
        </w:rPr>
        <w:t xml:space="preserve"> means a person employed to transcribe from notes or mechanical equipment, receive callers, perform clerical tasks, prepare </w:t>
      </w:r>
      <w:r w:rsidR="00306CA7" w:rsidRPr="005B694D">
        <w:rPr>
          <w:color w:val="auto"/>
        </w:rPr>
        <w:t>reports,</w:t>
      </w:r>
      <w:r w:rsidR="00AF4BFF" w:rsidRPr="005B694D">
        <w:rPr>
          <w:color w:val="auto"/>
        </w:rPr>
        <w:t xml:space="preserve"> and operate office machines;</w:t>
      </w:r>
    </w:p>
    <w:p w14:paraId="641C431D" w14:textId="0FBF8D35" w:rsidR="00AF4BFF" w:rsidRPr="005B694D" w:rsidRDefault="00AA0070" w:rsidP="00AF4BFF">
      <w:pPr>
        <w:pStyle w:val="SectionBody"/>
        <w:rPr>
          <w:color w:val="auto"/>
        </w:rPr>
      </w:pPr>
      <w:r w:rsidRPr="005B694D">
        <w:rPr>
          <w:color w:val="auto"/>
        </w:rPr>
        <w:t>"</w:t>
      </w:r>
      <w:r w:rsidR="00AF4BFF" w:rsidRPr="005B694D">
        <w:rPr>
          <w:color w:val="auto"/>
        </w:rPr>
        <w:t>Secretary II</w:t>
      </w:r>
      <w:r w:rsidRPr="005B694D">
        <w:rPr>
          <w:color w:val="auto"/>
        </w:rPr>
        <w:t>"</w:t>
      </w:r>
      <w:r w:rsidR="00AF4BFF" w:rsidRPr="005B694D">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w:t>
      </w:r>
      <w:r w:rsidR="00306CA7" w:rsidRPr="005B694D">
        <w:rPr>
          <w:color w:val="auto"/>
        </w:rPr>
        <w:t>equipment,</w:t>
      </w:r>
      <w:r w:rsidR="00AF4BFF" w:rsidRPr="005B694D">
        <w:rPr>
          <w:color w:val="auto"/>
        </w:rPr>
        <w:t xml:space="preserve">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2B47ADCA" w14:textId="10A3E92F" w:rsidR="00AF4BFF" w:rsidRPr="005B694D" w:rsidRDefault="00AA0070" w:rsidP="00AF4BFF">
      <w:pPr>
        <w:pStyle w:val="SectionBody"/>
        <w:rPr>
          <w:color w:val="auto"/>
        </w:rPr>
      </w:pPr>
      <w:r w:rsidRPr="005B694D">
        <w:rPr>
          <w:color w:val="auto"/>
        </w:rPr>
        <w:t>"</w:t>
      </w:r>
      <w:r w:rsidR="00AF4BFF" w:rsidRPr="005B694D">
        <w:rPr>
          <w:color w:val="auto"/>
        </w:rPr>
        <w:t>Secretary III</w:t>
      </w:r>
      <w:r w:rsidRPr="005B694D">
        <w:rPr>
          <w:color w:val="auto"/>
        </w:rPr>
        <w:t>"</w:t>
      </w:r>
      <w:r w:rsidR="00AF4BFF" w:rsidRPr="005B694D">
        <w:rPr>
          <w:color w:val="auto"/>
        </w:rPr>
        <w:t xml:space="preserve"> means a person assigned to the county board office administrators in charge of various instructional, maintenance, transportation, food services, operations and health departments, federal </w:t>
      </w:r>
      <w:r w:rsidR="008D28A0" w:rsidRPr="005B694D">
        <w:rPr>
          <w:color w:val="auto"/>
        </w:rPr>
        <w:t>programs,</w:t>
      </w:r>
      <w:r w:rsidR="00AF4BFF" w:rsidRPr="005B694D">
        <w:rPr>
          <w:color w:val="auto"/>
        </w:rPr>
        <w:t xml:space="preserve"> or departments with particular responsibilities in purchasing and financial control or any person who has served for eight years in a position which meets the definition of </w:t>
      </w:r>
      <w:r w:rsidRPr="005B694D">
        <w:rPr>
          <w:color w:val="auto"/>
        </w:rPr>
        <w:t>"</w:t>
      </w:r>
      <w:r w:rsidR="00AF4BFF" w:rsidRPr="005B694D">
        <w:rPr>
          <w:color w:val="auto"/>
        </w:rPr>
        <w:t>Secretary II</w:t>
      </w:r>
      <w:r w:rsidRPr="005B694D">
        <w:rPr>
          <w:color w:val="auto"/>
        </w:rPr>
        <w:t>"</w:t>
      </w:r>
      <w:r w:rsidR="00AF4BFF" w:rsidRPr="005B694D">
        <w:rPr>
          <w:color w:val="auto"/>
        </w:rPr>
        <w:t xml:space="preserve"> or </w:t>
      </w:r>
      <w:r w:rsidRPr="005B694D">
        <w:rPr>
          <w:color w:val="auto"/>
        </w:rPr>
        <w:t>"</w:t>
      </w:r>
      <w:r w:rsidR="00AF4BFF" w:rsidRPr="005B694D">
        <w:rPr>
          <w:color w:val="auto"/>
        </w:rPr>
        <w:t>Secretary III</w:t>
      </w:r>
      <w:r w:rsidRPr="005B694D">
        <w:rPr>
          <w:color w:val="auto"/>
        </w:rPr>
        <w:t>"</w:t>
      </w:r>
      <w:r w:rsidR="00AF4BFF" w:rsidRPr="005B694D">
        <w:rPr>
          <w:color w:val="auto"/>
        </w:rPr>
        <w:t>;</w:t>
      </w:r>
    </w:p>
    <w:p w14:paraId="77E2FAB1" w14:textId="0BCE47FB" w:rsidR="00AF4BFF" w:rsidRPr="005B694D" w:rsidRDefault="00AA0070" w:rsidP="00AF4BFF">
      <w:pPr>
        <w:pStyle w:val="SectionBody"/>
        <w:rPr>
          <w:color w:val="auto"/>
        </w:rPr>
      </w:pPr>
      <w:r w:rsidRPr="005B694D">
        <w:rPr>
          <w:color w:val="auto"/>
        </w:rPr>
        <w:t>"</w:t>
      </w:r>
      <w:r w:rsidR="00AF4BFF" w:rsidRPr="005B694D">
        <w:rPr>
          <w:color w:val="auto"/>
        </w:rPr>
        <w:t>Sign Support Specialist</w:t>
      </w:r>
      <w:r w:rsidRPr="005B694D">
        <w:rPr>
          <w:color w:val="auto"/>
        </w:rPr>
        <w:t>"</w:t>
      </w:r>
      <w:r w:rsidR="00AF4BFF" w:rsidRPr="005B694D">
        <w:rPr>
          <w:color w:val="auto"/>
        </w:rPr>
        <w:t xml:space="preserve"> means a person employed to provide sign supported speech assistance to students who </w:t>
      </w:r>
      <w:r w:rsidR="008D28A0" w:rsidRPr="005B694D">
        <w:rPr>
          <w:strike/>
          <w:color w:val="auto"/>
        </w:rPr>
        <w:t>can</w:t>
      </w:r>
      <w:r w:rsidR="008D28A0" w:rsidRPr="005B694D">
        <w:rPr>
          <w:color w:val="auto"/>
        </w:rPr>
        <w:t xml:space="preserve"> </w:t>
      </w:r>
      <w:r w:rsidR="00AF4BFF" w:rsidRPr="005B694D">
        <w:rPr>
          <w:color w:val="auto"/>
          <w:u w:val="single"/>
        </w:rPr>
        <w:t>are able to</w:t>
      </w:r>
      <w:r w:rsidR="00AF4BFF" w:rsidRPr="005B694D">
        <w:rPr>
          <w:color w:val="auto"/>
        </w:rPr>
        <w:t xml:space="preserve"> access environments through audition. A person who has held or holds an aide title and becomes employed as a sign support specialist shall hold a multiclassification status that includes both aide and sign support specialist titles, in accordance with </w:t>
      </w:r>
      <w:r w:rsidR="008D28A0" w:rsidRPr="005B694D">
        <w:rPr>
          <w:color w:val="auto"/>
        </w:rPr>
        <w:t>§18A-4-8b of this code</w:t>
      </w:r>
      <w:r w:rsidR="00AF4BFF" w:rsidRPr="005B694D">
        <w:rPr>
          <w:color w:val="auto"/>
        </w:rPr>
        <w:t>.</w:t>
      </w:r>
    </w:p>
    <w:p w14:paraId="59B8501C" w14:textId="4F9A1019" w:rsidR="00AF4BFF" w:rsidRPr="005B694D" w:rsidRDefault="00AA0070" w:rsidP="00AF4BFF">
      <w:pPr>
        <w:pStyle w:val="SectionBody"/>
        <w:rPr>
          <w:color w:val="auto"/>
        </w:rPr>
      </w:pPr>
      <w:r w:rsidRPr="005B694D">
        <w:rPr>
          <w:color w:val="auto"/>
        </w:rPr>
        <w:t>"</w:t>
      </w:r>
      <w:r w:rsidR="00AF4BFF" w:rsidRPr="005B694D">
        <w:rPr>
          <w:color w:val="auto"/>
        </w:rPr>
        <w:t>Supervisor of maintenance</w:t>
      </w:r>
      <w:r w:rsidRPr="005B694D">
        <w:rPr>
          <w:color w:val="auto"/>
        </w:rPr>
        <w:t>"</w:t>
      </w:r>
      <w:r w:rsidR="00AF4BFF" w:rsidRPr="005B694D">
        <w:rPr>
          <w:color w:val="auto"/>
        </w:rPr>
        <w:t xml:space="preserve"> means a skilled person who is not a professional person or professional educator as defined in</w:t>
      </w:r>
      <w:r w:rsidR="008D28A0" w:rsidRPr="005B694D">
        <w:rPr>
          <w:color w:val="auto"/>
        </w:rPr>
        <w:t xml:space="preserve"> §18A-1-1 of this code</w:t>
      </w:r>
      <w:r w:rsidR="00AF4BFF" w:rsidRPr="005B694D">
        <w:rPr>
          <w:color w:val="auto"/>
        </w:rPr>
        <w:t xml:space="preserve">. The responsibilities include directing the upkeep of buildings and shops, and issuing instructions to subordinates relating to cleaning, </w:t>
      </w:r>
      <w:r w:rsidR="00AF4BFF" w:rsidRPr="005B694D">
        <w:rPr>
          <w:color w:val="auto"/>
        </w:rPr>
        <w:lastRenderedPageBreak/>
        <w:t>repairs and maintenance of all structures and mechanical and electrical equipment of a county board;</w:t>
      </w:r>
    </w:p>
    <w:p w14:paraId="0EE62D19" w14:textId="1DA2420D" w:rsidR="00AF4BFF" w:rsidRPr="005B694D" w:rsidRDefault="00AA0070" w:rsidP="00AF4BFF">
      <w:pPr>
        <w:pStyle w:val="SectionBody"/>
        <w:rPr>
          <w:color w:val="auto"/>
        </w:rPr>
      </w:pPr>
      <w:r w:rsidRPr="005B694D">
        <w:rPr>
          <w:color w:val="auto"/>
        </w:rPr>
        <w:t>"</w:t>
      </w:r>
      <w:r w:rsidR="00AF4BFF" w:rsidRPr="005B694D">
        <w:rPr>
          <w:color w:val="auto"/>
        </w:rPr>
        <w:t>Supervisor of transportation</w:t>
      </w:r>
      <w:r w:rsidRPr="005B694D">
        <w:rPr>
          <w:color w:val="auto"/>
        </w:rPr>
        <w:t>"</w:t>
      </w:r>
      <w:r w:rsidR="00AF4BFF" w:rsidRPr="005B694D">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2F5CD347" w14:textId="3AEBDFF5" w:rsidR="00AF4BFF" w:rsidRPr="005B694D" w:rsidRDefault="00AA0070" w:rsidP="00AF4BFF">
      <w:pPr>
        <w:pStyle w:val="SectionBody"/>
        <w:rPr>
          <w:color w:val="auto"/>
        </w:rPr>
      </w:pPr>
      <w:r w:rsidRPr="005B694D">
        <w:rPr>
          <w:color w:val="auto"/>
        </w:rPr>
        <w:t>"</w:t>
      </w:r>
      <w:r w:rsidR="00AF4BFF" w:rsidRPr="005B694D">
        <w:rPr>
          <w:color w:val="auto"/>
        </w:rPr>
        <w:t>Switchboard operator-receptionist</w:t>
      </w:r>
      <w:r w:rsidRPr="005B694D">
        <w:rPr>
          <w:color w:val="auto"/>
        </w:rPr>
        <w:t>"</w:t>
      </w:r>
      <w:r w:rsidR="00AF4BFF" w:rsidRPr="005B694D">
        <w:rPr>
          <w:color w:val="auto"/>
        </w:rPr>
        <w:t xml:space="preserve"> means a person employed to refer incoming calls, to assume contact with the public, to direct and to give instructions as necessary, to operate switchboard equipment and to provide clerical assistance;</w:t>
      </w:r>
    </w:p>
    <w:p w14:paraId="1722114E" w14:textId="3EB65427" w:rsidR="00AF4BFF" w:rsidRPr="005B694D" w:rsidRDefault="00AA0070" w:rsidP="00AF4BFF">
      <w:pPr>
        <w:pStyle w:val="SectionBody"/>
        <w:rPr>
          <w:color w:val="auto"/>
        </w:rPr>
      </w:pPr>
      <w:r w:rsidRPr="005B694D">
        <w:rPr>
          <w:color w:val="auto"/>
        </w:rPr>
        <w:t>"</w:t>
      </w:r>
      <w:r w:rsidR="00AF4BFF" w:rsidRPr="005B694D">
        <w:rPr>
          <w:color w:val="auto"/>
        </w:rPr>
        <w:t>Truck driver</w:t>
      </w:r>
      <w:r w:rsidRPr="005B694D">
        <w:rPr>
          <w:color w:val="auto"/>
        </w:rPr>
        <w:t>"</w:t>
      </w:r>
      <w:r w:rsidR="00AF4BFF" w:rsidRPr="005B694D">
        <w:rPr>
          <w:color w:val="auto"/>
        </w:rPr>
        <w:t xml:space="preserve"> means a person employed to operate light or </w:t>
      </w:r>
      <w:r w:rsidR="00306CA7" w:rsidRPr="005B694D">
        <w:rPr>
          <w:color w:val="auto"/>
        </w:rPr>
        <w:t>heavy-duty</w:t>
      </w:r>
      <w:r w:rsidR="00AF4BFF" w:rsidRPr="005B694D">
        <w:rPr>
          <w:color w:val="auto"/>
        </w:rPr>
        <w:t xml:space="preserve"> gasoline and diesel-powered vehicles;</w:t>
      </w:r>
    </w:p>
    <w:p w14:paraId="10FE8DE5" w14:textId="08A70E18" w:rsidR="00AF4BFF" w:rsidRPr="005B694D" w:rsidRDefault="00AA0070" w:rsidP="00AF4BFF">
      <w:pPr>
        <w:pStyle w:val="SectionBody"/>
        <w:rPr>
          <w:color w:val="auto"/>
        </w:rPr>
      </w:pPr>
      <w:r w:rsidRPr="005B694D">
        <w:rPr>
          <w:color w:val="auto"/>
        </w:rPr>
        <w:t>"</w:t>
      </w:r>
      <w:r w:rsidR="00AF4BFF" w:rsidRPr="005B694D">
        <w:rPr>
          <w:color w:val="auto"/>
        </w:rPr>
        <w:t>Warehouse clerk</w:t>
      </w:r>
      <w:r w:rsidRPr="005B694D">
        <w:rPr>
          <w:color w:val="auto"/>
        </w:rPr>
        <w:t>"</w:t>
      </w:r>
      <w:r w:rsidR="00AF4BFF" w:rsidRPr="005B694D">
        <w:rPr>
          <w:color w:val="auto"/>
        </w:rPr>
        <w:t xml:space="preserve"> means a person employed to be responsible for receiving, storing, </w:t>
      </w:r>
      <w:r w:rsidR="00306CA7" w:rsidRPr="005B694D">
        <w:rPr>
          <w:color w:val="auto"/>
        </w:rPr>
        <w:t>packing,</w:t>
      </w:r>
      <w:r w:rsidR="00AF4BFF" w:rsidRPr="005B694D">
        <w:rPr>
          <w:color w:val="auto"/>
        </w:rPr>
        <w:t xml:space="preserve"> and shipping goods;</w:t>
      </w:r>
    </w:p>
    <w:p w14:paraId="10963248" w14:textId="08A01F67" w:rsidR="00AF4BFF" w:rsidRPr="005B694D" w:rsidRDefault="00AA0070" w:rsidP="00AF4BFF">
      <w:pPr>
        <w:pStyle w:val="SectionBody"/>
        <w:rPr>
          <w:color w:val="auto"/>
        </w:rPr>
      </w:pPr>
      <w:r w:rsidRPr="005B694D">
        <w:rPr>
          <w:color w:val="auto"/>
        </w:rPr>
        <w:t>"</w:t>
      </w:r>
      <w:r w:rsidR="00AF4BFF" w:rsidRPr="005B694D">
        <w:rPr>
          <w:color w:val="auto"/>
        </w:rPr>
        <w:t>Watchman</w:t>
      </w:r>
      <w:r w:rsidRPr="005B694D">
        <w:rPr>
          <w:color w:val="auto"/>
        </w:rPr>
        <w:t>"</w:t>
      </w:r>
      <w:r w:rsidR="00AF4BFF" w:rsidRPr="005B694D">
        <w:rPr>
          <w:color w:val="auto"/>
        </w:rPr>
        <w:t xml:space="preserve"> means a person employed to protect school property against damage or theft. Additional assignments may include operation of a small heating plant and routine cleaning duties;</w:t>
      </w:r>
    </w:p>
    <w:p w14:paraId="6D13AE73" w14:textId="5F89EEEC" w:rsidR="00AF4BFF" w:rsidRPr="005B694D" w:rsidRDefault="00AA0070" w:rsidP="00AF4BFF">
      <w:pPr>
        <w:pStyle w:val="SectionBody"/>
        <w:rPr>
          <w:color w:val="auto"/>
        </w:rPr>
      </w:pPr>
      <w:r w:rsidRPr="005B694D">
        <w:rPr>
          <w:color w:val="auto"/>
        </w:rPr>
        <w:t>"</w:t>
      </w:r>
      <w:r w:rsidR="00AF4BFF" w:rsidRPr="005B694D">
        <w:rPr>
          <w:color w:val="auto"/>
        </w:rPr>
        <w:t>Welder</w:t>
      </w:r>
      <w:r w:rsidRPr="005B694D">
        <w:rPr>
          <w:color w:val="auto"/>
        </w:rPr>
        <w:t>"</w:t>
      </w:r>
      <w:r w:rsidR="00AF4BFF" w:rsidRPr="005B694D">
        <w:rPr>
          <w:color w:val="auto"/>
        </w:rPr>
        <w:t xml:space="preserve"> means a person employed to provide acetylene or electric welding services for a school system; and</w:t>
      </w:r>
    </w:p>
    <w:p w14:paraId="271857C2" w14:textId="082519FB" w:rsidR="00AF4BFF" w:rsidRPr="005B694D" w:rsidRDefault="00AA0070" w:rsidP="00AF4BFF">
      <w:pPr>
        <w:pStyle w:val="SectionBody"/>
        <w:rPr>
          <w:color w:val="auto"/>
        </w:rPr>
      </w:pPr>
      <w:r w:rsidRPr="005B694D">
        <w:rPr>
          <w:color w:val="auto"/>
        </w:rPr>
        <w:t>"</w:t>
      </w:r>
      <w:r w:rsidR="00AF4BFF" w:rsidRPr="005B694D">
        <w:rPr>
          <w:color w:val="auto"/>
        </w:rPr>
        <w:t>WVEIS data entry and administrative clerk</w:t>
      </w:r>
      <w:r w:rsidRPr="005B694D">
        <w:rPr>
          <w:color w:val="auto"/>
        </w:rPr>
        <w:t>"</w:t>
      </w:r>
      <w:r w:rsidR="00AF4BFF" w:rsidRPr="005B694D">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6BEB6931" w14:textId="04C9F8D4" w:rsidR="00AF4BFF" w:rsidRPr="005B694D" w:rsidRDefault="00AF4BFF" w:rsidP="00AF4BFF">
      <w:pPr>
        <w:pStyle w:val="SectionBody"/>
        <w:rPr>
          <w:color w:val="auto"/>
        </w:rPr>
      </w:pPr>
      <w:r w:rsidRPr="005B694D">
        <w:rPr>
          <w:color w:val="auto"/>
        </w:rPr>
        <w:lastRenderedPageBreak/>
        <w:t xml:space="preserve">(j) Notwithstanding any provision in this code to the contrary, and in addition to the compensation provided for service personnel in </w:t>
      </w:r>
      <w:r w:rsidR="008D28A0" w:rsidRPr="005B694D">
        <w:rPr>
          <w:color w:val="auto"/>
        </w:rPr>
        <w:t>§18A-4-8a of this code</w:t>
      </w:r>
      <w:r w:rsidRPr="005B694D">
        <w:rPr>
          <w:color w:val="auto"/>
        </w:rPr>
        <w:t>, each service person is entitled to all service personnel employee rights, privileges and benefits provided under this or any other chapter of this code without regard to the employee’s hours of employment or the methods or sources of compensation.</w:t>
      </w:r>
    </w:p>
    <w:p w14:paraId="412F7416" w14:textId="03CD8854" w:rsidR="00AF4BFF" w:rsidRPr="005B694D" w:rsidRDefault="00AF4BFF" w:rsidP="00AF4BFF">
      <w:pPr>
        <w:pStyle w:val="SectionBody"/>
        <w:rPr>
          <w:color w:val="auto"/>
        </w:rPr>
      </w:pPr>
      <w:r w:rsidRPr="005B694D">
        <w:rPr>
          <w:color w:val="auto"/>
        </w:rPr>
        <w:t xml:space="preserve">(k) A service person whose years of employment exceeds the number of years shown and provided for under the state minimum pay scale set forth in </w:t>
      </w:r>
      <w:r w:rsidR="008D28A0" w:rsidRPr="005B694D">
        <w:rPr>
          <w:color w:val="auto"/>
        </w:rPr>
        <w:t>§18A-4-8a of this code</w:t>
      </w:r>
      <w:r w:rsidRPr="005B694D">
        <w:rPr>
          <w:color w:val="auto"/>
        </w:rPr>
        <w:t xml:space="preserve"> may not be paid less than the amount shown for the maximum years of employment shown and provided for in the classification in which he or she is employed.</w:t>
      </w:r>
    </w:p>
    <w:p w14:paraId="5485506D" w14:textId="017640CC" w:rsidR="00AF4BFF" w:rsidRPr="005B694D" w:rsidRDefault="00AF4BFF" w:rsidP="00AF4BFF">
      <w:pPr>
        <w:pStyle w:val="SectionBody"/>
        <w:rPr>
          <w:color w:val="auto"/>
        </w:rPr>
      </w:pPr>
      <w:r w:rsidRPr="005B694D">
        <w:rPr>
          <w:color w:val="auto"/>
        </w:rPr>
        <w:t xml:space="preserve">(l) Each county board shall review each service person’s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w:t>
      </w:r>
      <w:r w:rsidR="005724D1" w:rsidRPr="005B694D">
        <w:rPr>
          <w:color w:val="auto"/>
        </w:rPr>
        <w:t>s</w:t>
      </w:r>
      <w:r w:rsidRPr="005B694D">
        <w:rPr>
          <w:color w:val="auto"/>
        </w:rPr>
        <w:t xml:space="preserve">tate </w:t>
      </w:r>
      <w:r w:rsidR="005724D1" w:rsidRPr="005B694D">
        <w:rPr>
          <w:color w:val="auto"/>
        </w:rPr>
        <w:t>s</w:t>
      </w:r>
      <w:r w:rsidRPr="005B694D">
        <w:rPr>
          <w:color w:val="auto"/>
        </w:rPr>
        <w:t xml:space="preserve">uperintendent shall order a county board to </w:t>
      </w:r>
      <w:r w:rsidRPr="005B694D">
        <w:rPr>
          <w:color w:val="auto"/>
          <w:u w:val="single"/>
        </w:rPr>
        <w:t>correct</w:t>
      </w:r>
      <w:r w:rsidRPr="005B694D">
        <w:rPr>
          <w:color w:val="auto"/>
        </w:rPr>
        <w:t xml:space="preserve"> immediately</w:t>
      </w:r>
      <w:r w:rsidR="005724D1" w:rsidRPr="005B694D">
        <w:rPr>
          <w:color w:val="auto"/>
        </w:rPr>
        <w:t xml:space="preserve"> </w:t>
      </w:r>
      <w:r w:rsidR="005724D1" w:rsidRPr="005B694D">
        <w:rPr>
          <w:strike/>
          <w:color w:val="auto"/>
        </w:rPr>
        <w:t>correct</w:t>
      </w:r>
      <w:r w:rsidRPr="005B694D">
        <w:rPr>
          <w:color w:val="auto"/>
        </w:rPr>
        <w:t xml:space="preserve"> any improper classification matter and, with the assistance of the Attorney General, shall take any legal action necessary against any county board to enforce the order.</w:t>
      </w:r>
    </w:p>
    <w:p w14:paraId="196B36AC" w14:textId="77777777" w:rsidR="00AF4BFF" w:rsidRPr="005B694D" w:rsidRDefault="00AF4BFF" w:rsidP="00AF4BFF">
      <w:pPr>
        <w:pStyle w:val="SectionBody"/>
        <w:rPr>
          <w:color w:val="auto"/>
        </w:rPr>
      </w:pPr>
      <w:r w:rsidRPr="005B694D">
        <w:rPr>
          <w:color w:val="auto"/>
        </w:rPr>
        <w:t>(m) Without his or her written consent, a service person may not be:</w:t>
      </w:r>
    </w:p>
    <w:p w14:paraId="411D2C7E" w14:textId="77777777" w:rsidR="00AF4BFF" w:rsidRPr="005B694D" w:rsidRDefault="00AF4BFF" w:rsidP="00AF4BFF">
      <w:pPr>
        <w:pStyle w:val="SectionBody"/>
        <w:rPr>
          <w:color w:val="auto"/>
        </w:rPr>
      </w:pPr>
      <w:r w:rsidRPr="005B694D">
        <w:rPr>
          <w:color w:val="auto"/>
        </w:rPr>
        <w:t>(1) Reclassified by class title; or</w:t>
      </w:r>
    </w:p>
    <w:p w14:paraId="1740A69B" w14:textId="512D8322" w:rsidR="00AF4BFF" w:rsidRPr="005B694D" w:rsidRDefault="00AF4BFF" w:rsidP="00AF4BFF">
      <w:pPr>
        <w:pStyle w:val="SectionBody"/>
        <w:rPr>
          <w:color w:val="auto"/>
        </w:rPr>
      </w:pPr>
      <w:r w:rsidRPr="005B694D">
        <w:rPr>
          <w:color w:val="auto"/>
        </w:rPr>
        <w:t xml:space="preserve">(2) Relegated to any condition of </w:t>
      </w:r>
      <w:r w:rsidRPr="005B694D">
        <w:rPr>
          <w:strike/>
          <w:color w:val="auto"/>
        </w:rPr>
        <w:t>employment</w:t>
      </w:r>
      <w:r w:rsidRPr="005B694D">
        <w:rPr>
          <w:color w:val="auto"/>
        </w:rPr>
        <w:t xml:space="preserve"> </w:t>
      </w:r>
      <w:r w:rsidRPr="005B694D">
        <w:rPr>
          <w:color w:val="auto"/>
          <w:u w:val="single"/>
        </w:rPr>
        <w:t xml:space="preserve">the </w:t>
      </w:r>
      <w:r w:rsidR="008D28A0" w:rsidRPr="005B694D">
        <w:rPr>
          <w:color w:val="auto"/>
          <w:u w:val="single"/>
        </w:rPr>
        <w:t>workday</w:t>
      </w:r>
      <w:r w:rsidRPr="005B694D">
        <w:rPr>
          <w:color w:val="auto"/>
          <w:u w:val="single"/>
        </w:rPr>
        <w:t xml:space="preserve"> and half </w:t>
      </w:r>
      <w:r w:rsidR="00306CA7" w:rsidRPr="005B694D">
        <w:rPr>
          <w:color w:val="auto"/>
          <w:u w:val="single"/>
        </w:rPr>
        <w:t>workday</w:t>
      </w:r>
      <w:r w:rsidRPr="005B694D">
        <w:rPr>
          <w:color w:val="auto"/>
          <w:u w:val="single"/>
        </w:rPr>
        <w:t xml:space="preserve"> for school service personnel employment beyond the </w:t>
      </w:r>
      <w:r w:rsidR="00306CA7" w:rsidRPr="005B694D">
        <w:rPr>
          <w:color w:val="auto"/>
          <w:u w:val="single"/>
        </w:rPr>
        <w:t>eight-hour</w:t>
      </w:r>
      <w:r w:rsidRPr="005B694D">
        <w:rPr>
          <w:color w:val="auto"/>
          <w:u w:val="single"/>
        </w:rPr>
        <w:t xml:space="preserve"> </w:t>
      </w:r>
      <w:r w:rsidR="00306CA7" w:rsidRPr="005B694D">
        <w:rPr>
          <w:color w:val="auto"/>
          <w:u w:val="single"/>
        </w:rPr>
        <w:t>workday</w:t>
      </w:r>
      <w:r w:rsidRPr="005B694D">
        <w:rPr>
          <w:color w:val="auto"/>
        </w:rPr>
        <w:t xml:space="preserve">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26445111" w14:textId="77777777" w:rsidR="00AF4BFF" w:rsidRPr="005B694D" w:rsidRDefault="00AF4BFF" w:rsidP="00AF4BFF">
      <w:pPr>
        <w:pStyle w:val="SectionBody"/>
        <w:rPr>
          <w:color w:val="auto"/>
        </w:rPr>
      </w:pPr>
      <w:r w:rsidRPr="005B694D">
        <w:rPr>
          <w:color w:val="auto"/>
        </w:rPr>
        <w:t>(n) Any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25E6BAF7" w14:textId="0080412B" w:rsidR="00AF4BFF" w:rsidRPr="005B694D" w:rsidRDefault="00AF4BFF" w:rsidP="00AF4BFF">
      <w:pPr>
        <w:pStyle w:val="SectionBody"/>
        <w:rPr>
          <w:color w:val="auto"/>
        </w:rPr>
      </w:pPr>
      <w:r w:rsidRPr="005B694D">
        <w:rPr>
          <w:color w:val="auto"/>
        </w:rPr>
        <w:lastRenderedPageBreak/>
        <w:t xml:space="preserve">(o)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w:t>
      </w:r>
      <w:r w:rsidR="008D28A0" w:rsidRPr="005B694D">
        <w:rPr>
          <w:color w:val="auto"/>
        </w:rPr>
        <w:t>§18A-4-8e of this code</w:t>
      </w:r>
      <w:r w:rsidRPr="005B694D">
        <w:rPr>
          <w:color w:val="auto"/>
        </w:rPr>
        <w:t>.</w:t>
      </w:r>
    </w:p>
    <w:p w14:paraId="1F9F5BA4" w14:textId="77777777" w:rsidR="00AF4BFF" w:rsidRPr="005B694D" w:rsidRDefault="00AF4BFF" w:rsidP="00AF4BFF">
      <w:pPr>
        <w:pStyle w:val="SectionBody"/>
        <w:rPr>
          <w:strike/>
          <w:color w:val="auto"/>
        </w:rPr>
      </w:pPr>
      <w:r w:rsidRPr="005B694D">
        <w:rPr>
          <w:strike/>
          <w:color w:val="auto"/>
        </w:rPr>
        <w:t>(p) Any person employed in an aide position on the effective date of this section may not be transferred or subject to a reduction in force for the purpose of creating a vacancy for the employment of a licensed practical nurse</w:t>
      </w:r>
    </w:p>
    <w:p w14:paraId="3F8B681D" w14:textId="6B96797A" w:rsidR="00AF4BFF" w:rsidRPr="005B694D" w:rsidRDefault="00AF4BFF" w:rsidP="00AF4BFF">
      <w:pPr>
        <w:pStyle w:val="SectionBody"/>
        <w:rPr>
          <w:color w:val="auto"/>
        </w:rPr>
      </w:pPr>
      <w:r w:rsidRPr="005B694D">
        <w:rPr>
          <w:strike/>
          <w:color w:val="auto"/>
        </w:rPr>
        <w:t>(q)</w:t>
      </w:r>
      <w:r w:rsidRPr="005B694D">
        <w:rPr>
          <w:color w:val="auto"/>
        </w:rPr>
        <w:t xml:space="preserve"> </w:t>
      </w:r>
      <w:r w:rsidRPr="005B694D">
        <w:rPr>
          <w:color w:val="auto"/>
          <w:u w:val="single"/>
        </w:rPr>
        <w:t>(p)</w:t>
      </w:r>
      <w:r w:rsidRPr="005B694D">
        <w:rPr>
          <w:color w:val="auto"/>
        </w:rPr>
        <w:t xml:space="preserve"> Without the written consent of the service person, a county board may not establish the beginning </w:t>
      </w:r>
      <w:r w:rsidR="008D28A0" w:rsidRPr="005B694D">
        <w:rPr>
          <w:color w:val="auto"/>
        </w:rPr>
        <w:t>workstation</w:t>
      </w:r>
      <w:r w:rsidRPr="005B694D">
        <w:rPr>
          <w:color w:val="auto"/>
        </w:rPr>
        <w:t xml:space="preserve"> for a bus operator or transportation aide at any site other than a county board-owned facility with available parking. The workday of the bus operator or transportation aide commences at the bus at the designated beginning </w:t>
      </w:r>
      <w:r w:rsidR="008D28A0" w:rsidRPr="005B694D">
        <w:rPr>
          <w:color w:val="auto"/>
        </w:rPr>
        <w:t>workstation</w:t>
      </w:r>
      <w:r w:rsidRPr="005B694D">
        <w:rPr>
          <w:color w:val="auto"/>
        </w:rPr>
        <w:t xml:space="preserve"> and ends when the employee is able to leave the bus at the designated beginning </w:t>
      </w:r>
      <w:r w:rsidR="00306CA7" w:rsidRPr="005B694D">
        <w:rPr>
          <w:color w:val="auto"/>
        </w:rPr>
        <w:t>workstation unless</w:t>
      </w:r>
      <w:r w:rsidRPr="005B694D">
        <w:rPr>
          <w:color w:val="auto"/>
        </w:rPr>
        <w:t xml:space="preserve"> he or she agrees otherwise in writing. The application or acceptance of a posted position may not be construed as the written consent referred to in this subsection.</w:t>
      </w:r>
    </w:p>
    <w:p w14:paraId="6225E997" w14:textId="33B24293" w:rsidR="00AF4BFF" w:rsidRPr="005B694D" w:rsidRDefault="00AF4BFF" w:rsidP="00AF4BFF">
      <w:pPr>
        <w:pStyle w:val="SectionBody"/>
        <w:rPr>
          <w:color w:val="auto"/>
        </w:rPr>
      </w:pPr>
      <w:r w:rsidRPr="005B694D">
        <w:rPr>
          <w:strike/>
          <w:color w:val="auto"/>
        </w:rPr>
        <w:t>(r)</w:t>
      </w:r>
      <w:r w:rsidRPr="005B694D">
        <w:rPr>
          <w:color w:val="auto"/>
        </w:rPr>
        <w:t xml:space="preserve"> </w:t>
      </w:r>
      <w:r w:rsidRPr="005B694D">
        <w:rPr>
          <w:color w:val="auto"/>
          <w:u w:val="single"/>
        </w:rPr>
        <w:t>(q)</w:t>
      </w:r>
      <w:r w:rsidRPr="005B694D">
        <w:rPr>
          <w:color w:val="auto"/>
        </w:rPr>
        <w:t xml:space="preserve">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w:t>
      </w:r>
      <w:r w:rsidR="00306CA7" w:rsidRPr="005B694D">
        <w:rPr>
          <w:color w:val="auto"/>
        </w:rPr>
        <w:t>10</w:t>
      </w:r>
      <w:r w:rsidRPr="005B694D">
        <w:rPr>
          <w:color w:val="auto"/>
        </w:rPr>
        <w:t xml:space="preserve">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w:t>
      </w:r>
      <w:r w:rsidR="00306CA7" w:rsidRPr="005B694D">
        <w:rPr>
          <w:color w:val="auto"/>
        </w:rPr>
        <w:t>§18A-4-8b of this code</w:t>
      </w:r>
      <w:r w:rsidRPr="005B694D">
        <w:rPr>
          <w:color w:val="auto"/>
        </w:rPr>
        <w:t xml:space="preserve">, all positions that have been filled without posting by a service person with itinerant status. A service person who is assigned to a beginning and ending </w:t>
      </w:r>
      <w:r w:rsidRPr="005B694D">
        <w:rPr>
          <w:color w:val="auto"/>
        </w:rPr>
        <w:lastRenderedPageBreak/>
        <w:t>work site and travels at the expense of the county board to other work sites during the daily schedule, is not considered to hold itinerant status.</w:t>
      </w:r>
    </w:p>
    <w:p w14:paraId="637F2384" w14:textId="77777777" w:rsidR="00AF4BFF" w:rsidRPr="005B694D" w:rsidRDefault="00AF4BFF" w:rsidP="00AF4BFF">
      <w:pPr>
        <w:pStyle w:val="SectionBody"/>
        <w:rPr>
          <w:color w:val="auto"/>
        </w:rPr>
      </w:pPr>
      <w:r w:rsidRPr="005B694D">
        <w:rPr>
          <w:strike/>
          <w:color w:val="auto"/>
        </w:rPr>
        <w:t>(s)</w:t>
      </w:r>
      <w:r w:rsidRPr="005B694D">
        <w:rPr>
          <w:color w:val="auto"/>
        </w:rPr>
        <w:t xml:space="preserve"> </w:t>
      </w:r>
      <w:r w:rsidRPr="005B694D">
        <w:rPr>
          <w:color w:val="auto"/>
          <w:u w:val="single"/>
        </w:rPr>
        <w:t>(r)</w:t>
      </w:r>
      <w:r w:rsidRPr="005B694D">
        <w:rPr>
          <w:color w:val="auto"/>
        </w:rPr>
        <w:t xml:space="preserve"> Any service person holding a classification title on June 30, 2013, that is removed from the classification schedule pursuant to amendment and reenactment of this section in the year 2013, has his or her employment contract revised as follows:</w:t>
      </w:r>
    </w:p>
    <w:p w14:paraId="1F825ABE" w14:textId="77777777" w:rsidR="00AF4BFF" w:rsidRPr="005B694D" w:rsidRDefault="00AF4BFF" w:rsidP="00AF4BFF">
      <w:pPr>
        <w:pStyle w:val="SectionBody"/>
        <w:rPr>
          <w:color w:val="auto"/>
        </w:rPr>
      </w:pPr>
      <w:r w:rsidRPr="005B694D">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66DFF20E" w14:textId="77777777" w:rsidR="00AF4BFF" w:rsidRPr="005B694D" w:rsidRDefault="00AF4BFF" w:rsidP="00AF4BFF">
      <w:pPr>
        <w:pStyle w:val="SectionBody"/>
        <w:rPr>
          <w:color w:val="auto"/>
        </w:rPr>
      </w:pPr>
      <w:r w:rsidRPr="005B694D">
        <w:rPr>
          <w:color w:val="auto"/>
        </w:rPr>
        <w:t xml:space="preserve">(2) Any service person holding the Paraprofessional classification title and holding the Initial Paraprofessional Certificate </w:t>
      </w:r>
      <w:r w:rsidRPr="005B694D">
        <w:rPr>
          <w:color w:val="auto"/>
        </w:rPr>
        <w:sym w:font="Arial" w:char="2013"/>
      </w:r>
      <w:r w:rsidRPr="005B694D">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3855E46B" w14:textId="77777777" w:rsidR="00AF4BFF" w:rsidRPr="005B694D" w:rsidRDefault="00AF4BFF" w:rsidP="00AF4BFF">
      <w:pPr>
        <w:pStyle w:val="SectionBody"/>
        <w:rPr>
          <w:color w:val="auto"/>
        </w:rPr>
      </w:pPr>
      <w:r w:rsidRPr="005B694D">
        <w:rPr>
          <w:color w:val="auto"/>
        </w:rPr>
        <w:t xml:space="preserve">(3) Any service person holding the Paraprofessional classification title and holding the Permanent Paraprofessional Certificate </w:t>
      </w:r>
      <w:r w:rsidRPr="005B694D">
        <w:rPr>
          <w:color w:val="auto"/>
        </w:rPr>
        <w:sym w:font="Arial" w:char="2013"/>
      </w:r>
      <w:r w:rsidRPr="005B694D">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228B4D6" w14:textId="77777777" w:rsidR="00AF4BFF" w:rsidRPr="005B694D" w:rsidRDefault="00AF4BFF" w:rsidP="00AF4BFF">
      <w:pPr>
        <w:pStyle w:val="SectionBody"/>
        <w:rPr>
          <w:color w:val="auto"/>
        </w:rPr>
      </w:pPr>
      <w:r w:rsidRPr="005B694D">
        <w:rPr>
          <w:strike/>
          <w:color w:val="auto"/>
        </w:rPr>
        <w:t>(t)</w:t>
      </w:r>
      <w:r w:rsidRPr="005B694D">
        <w:rPr>
          <w:color w:val="auto"/>
        </w:rPr>
        <w:t xml:space="preserve"> </w:t>
      </w:r>
      <w:r w:rsidRPr="005B694D">
        <w:rPr>
          <w:color w:val="auto"/>
          <w:u w:val="single"/>
        </w:rPr>
        <w:t>(s)</w:t>
      </w:r>
      <w:r w:rsidRPr="005B694D">
        <w:rPr>
          <w:color w:val="auto"/>
        </w:rPr>
        <w:t xml:space="preserve">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w:t>
      </w:r>
      <w:r w:rsidRPr="005B694D">
        <w:rPr>
          <w:color w:val="auto"/>
        </w:rPr>
        <w:lastRenderedPageBreak/>
        <w:t>less senior Early Childhood Classroom Assistant Teacher;</w:t>
      </w:r>
    </w:p>
    <w:p w14:paraId="7EAE5905" w14:textId="162B06F5" w:rsidR="00AF4BFF" w:rsidRPr="005B694D" w:rsidRDefault="00AF4BFF" w:rsidP="00AF4BFF">
      <w:pPr>
        <w:pStyle w:val="SectionBody"/>
        <w:rPr>
          <w:color w:val="auto"/>
        </w:rPr>
        <w:sectPr w:rsidR="00AF4BFF" w:rsidRPr="005B694D" w:rsidSect="00D24B82">
          <w:type w:val="continuous"/>
          <w:pgSz w:w="12240" w:h="15840"/>
          <w:pgMar w:top="1440" w:right="1440" w:bottom="1440" w:left="1440" w:header="720" w:footer="720" w:gutter="0"/>
          <w:lnNumType w:countBy="1" w:restart="newSection"/>
          <w:cols w:space="720"/>
          <w:noEndnote/>
          <w:docGrid w:linePitch="326"/>
        </w:sectPr>
      </w:pPr>
      <w:r w:rsidRPr="005B694D">
        <w:rPr>
          <w:strike/>
          <w:color w:val="auto"/>
        </w:rPr>
        <w:t>(u)</w:t>
      </w:r>
      <w:r w:rsidRPr="005B694D">
        <w:rPr>
          <w:color w:val="auto"/>
        </w:rPr>
        <w:t xml:space="preserve"> </w:t>
      </w:r>
      <w:r w:rsidRPr="005B694D">
        <w:rPr>
          <w:color w:val="auto"/>
          <w:u w:val="single"/>
        </w:rPr>
        <w:t>(t)</w:t>
      </w:r>
      <w:r w:rsidRPr="005B694D">
        <w:rPr>
          <w:color w:val="auto"/>
        </w:rPr>
        <w:t xml:space="preserve"> A person who has held or holds an aide title and becomes employed as an Early Childhood Classroom Assistant Teacher shall hold a multiclassification status that includes aide and/or paraprofessional titles in accordance with </w:t>
      </w:r>
      <w:r w:rsidR="00306CA7" w:rsidRPr="005B694D">
        <w:rPr>
          <w:color w:val="auto"/>
        </w:rPr>
        <w:t>§18A-4-8b of this code</w:t>
      </w:r>
      <w:r w:rsidRPr="005B694D">
        <w:rPr>
          <w:color w:val="auto"/>
        </w:rPr>
        <w:t>.</w:t>
      </w:r>
    </w:p>
    <w:p w14:paraId="52F67A52" w14:textId="77777777" w:rsidR="00D24B82" w:rsidRPr="005B694D" w:rsidRDefault="00D24B82" w:rsidP="00CC1F3B">
      <w:pPr>
        <w:pStyle w:val="Note"/>
        <w:rPr>
          <w:color w:val="auto"/>
        </w:rPr>
      </w:pPr>
    </w:p>
    <w:p w14:paraId="63FD5568" w14:textId="5010CDB3" w:rsidR="006865E9" w:rsidRPr="005B694D" w:rsidRDefault="00CF1DCA" w:rsidP="00CC1F3B">
      <w:pPr>
        <w:pStyle w:val="Note"/>
        <w:rPr>
          <w:color w:val="auto"/>
        </w:rPr>
      </w:pPr>
      <w:r w:rsidRPr="005B694D">
        <w:rPr>
          <w:color w:val="auto"/>
        </w:rPr>
        <w:t>NOTE: The</w:t>
      </w:r>
      <w:r w:rsidR="006865E9" w:rsidRPr="005B694D">
        <w:rPr>
          <w:color w:val="auto"/>
        </w:rPr>
        <w:t xml:space="preserve"> purpose of this bill is to </w:t>
      </w:r>
      <w:r w:rsidR="00765054" w:rsidRPr="005B694D">
        <w:rPr>
          <w:color w:val="auto"/>
        </w:rPr>
        <w:t xml:space="preserve">define </w:t>
      </w:r>
      <w:r w:rsidR="00AA0070" w:rsidRPr="005B694D">
        <w:rPr>
          <w:color w:val="auto"/>
        </w:rPr>
        <w:t>"</w:t>
      </w:r>
      <w:r w:rsidR="00306CA7" w:rsidRPr="005B694D">
        <w:rPr>
          <w:color w:val="auto"/>
        </w:rPr>
        <w:t>workday</w:t>
      </w:r>
      <w:r w:rsidR="00AA0070" w:rsidRPr="005B694D">
        <w:rPr>
          <w:color w:val="auto"/>
        </w:rPr>
        <w:t>"</w:t>
      </w:r>
      <w:r w:rsidR="00765054" w:rsidRPr="005B694D">
        <w:rPr>
          <w:color w:val="auto"/>
        </w:rPr>
        <w:t xml:space="preserve"> and </w:t>
      </w:r>
      <w:r w:rsidR="00AA0070" w:rsidRPr="005B694D">
        <w:rPr>
          <w:color w:val="auto"/>
        </w:rPr>
        <w:t>"</w:t>
      </w:r>
      <w:r w:rsidR="00765054" w:rsidRPr="005B694D">
        <w:rPr>
          <w:color w:val="auto"/>
        </w:rPr>
        <w:t xml:space="preserve">half </w:t>
      </w:r>
      <w:r w:rsidR="00306CA7" w:rsidRPr="005B694D">
        <w:rPr>
          <w:color w:val="auto"/>
        </w:rPr>
        <w:t>workday</w:t>
      </w:r>
      <w:r w:rsidR="00AA0070" w:rsidRPr="005B694D">
        <w:rPr>
          <w:color w:val="auto"/>
        </w:rPr>
        <w:t>"</w:t>
      </w:r>
      <w:r w:rsidR="00765054" w:rsidRPr="005B694D">
        <w:rPr>
          <w:color w:val="auto"/>
        </w:rPr>
        <w:t xml:space="preserve"> for school service personnel.</w:t>
      </w:r>
    </w:p>
    <w:p w14:paraId="08C2544C" w14:textId="77777777" w:rsidR="006865E9" w:rsidRPr="005B694D" w:rsidRDefault="00AE48A0" w:rsidP="00CC1F3B">
      <w:pPr>
        <w:pStyle w:val="Note"/>
        <w:rPr>
          <w:color w:val="auto"/>
        </w:rPr>
      </w:pPr>
      <w:r w:rsidRPr="005B694D">
        <w:rPr>
          <w:color w:val="auto"/>
        </w:rPr>
        <w:t>Strike-throughs indicate language that would be stricken from a heading or the present law and underscoring indicates new language that would be added.</w:t>
      </w:r>
    </w:p>
    <w:sectPr w:rsidR="006865E9" w:rsidRPr="005B694D" w:rsidSect="00D24B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2A9F" w14:textId="77777777" w:rsidR="00AF4BFF" w:rsidRPr="00B844FE" w:rsidRDefault="00AF4BFF" w:rsidP="00B844FE">
      <w:r>
        <w:separator/>
      </w:r>
    </w:p>
  </w:endnote>
  <w:endnote w:type="continuationSeparator" w:id="0">
    <w:p w14:paraId="2D41F4AF" w14:textId="77777777" w:rsidR="00AF4BFF" w:rsidRPr="00B844FE" w:rsidRDefault="00AF4B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5E04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CDBF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9B57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8841" w14:textId="77777777" w:rsidR="00165EDA" w:rsidRDefault="0016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8F19" w14:textId="77777777" w:rsidR="00AF4BFF" w:rsidRPr="00B844FE" w:rsidRDefault="00AF4BFF" w:rsidP="00B844FE">
      <w:r>
        <w:separator/>
      </w:r>
    </w:p>
  </w:footnote>
  <w:footnote w:type="continuationSeparator" w:id="0">
    <w:p w14:paraId="599D60A4" w14:textId="77777777" w:rsidR="00AF4BFF" w:rsidRPr="00B844FE" w:rsidRDefault="00AF4B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3D9D" w14:textId="77777777" w:rsidR="002A0269" w:rsidRPr="00B844FE" w:rsidRDefault="009F3F96">
    <w:pPr>
      <w:pStyle w:val="Header"/>
    </w:pPr>
    <w:sdt>
      <w:sdtPr>
        <w:id w:val="-684364211"/>
        <w:placeholder>
          <w:docPart w:val="B2FFE6CDD999488BB8D252921ABDCF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FFE6CDD999488BB8D252921ABDCF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27E1" w14:textId="57C56AE9" w:rsidR="00C33014" w:rsidRPr="00A966C6" w:rsidRDefault="00AE48A0" w:rsidP="00A966C6">
    <w:pPr>
      <w:pStyle w:val="HeaderStyle"/>
    </w:pPr>
    <w:r w:rsidRPr="00A966C6">
      <w:t>I</w:t>
    </w:r>
    <w:r w:rsidR="001A66B7" w:rsidRPr="00A966C6">
      <w:t xml:space="preserve">ntr </w:t>
    </w:r>
    <w:sdt>
      <w:sdtPr>
        <w:tag w:val="BNumWH"/>
        <w:id w:val="138549797"/>
        <w:showingPlcHdr/>
        <w:text/>
      </w:sdtPr>
      <w:sdtEndPr/>
      <w:sdtContent/>
    </w:sdt>
    <w:r w:rsidR="007A5259" w:rsidRPr="00A966C6">
      <w:t xml:space="preserve"> </w:t>
    </w:r>
    <w:r w:rsidR="00D24B82" w:rsidRPr="00A966C6">
      <w:t>HB</w:t>
    </w:r>
    <w:r w:rsidR="00C33014" w:rsidRPr="00A966C6">
      <w:ptab w:relativeTo="margin" w:alignment="center" w:leader="none"/>
    </w:r>
    <w:r w:rsidR="00C33014" w:rsidRPr="00A966C6">
      <w:tab/>
    </w:r>
    <w:sdt>
      <w:sdtPr>
        <w:alias w:val="CBD Number"/>
        <w:tag w:val="CBD Number"/>
        <w:id w:val="1176923086"/>
        <w:lock w:val="sdtLocked"/>
        <w:text/>
      </w:sdtPr>
      <w:sdtEndPr/>
      <w:sdtContent>
        <w:r w:rsidR="00AF4BFF" w:rsidRPr="00A966C6">
          <w:t>202</w:t>
        </w:r>
        <w:r w:rsidR="00A966C6" w:rsidRPr="00A966C6">
          <w:t>5R2607</w:t>
        </w:r>
      </w:sdtContent>
    </w:sdt>
  </w:p>
  <w:p w14:paraId="77FBAC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F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7070809">
    <w:abstractNumId w:val="0"/>
  </w:num>
  <w:num w:numId="2" w16cid:durableId="168540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FF"/>
    <w:rsid w:val="0000526A"/>
    <w:rsid w:val="000573A9"/>
    <w:rsid w:val="00085D22"/>
    <w:rsid w:val="000C5C77"/>
    <w:rsid w:val="000E3912"/>
    <w:rsid w:val="0010070F"/>
    <w:rsid w:val="0015112E"/>
    <w:rsid w:val="001552E7"/>
    <w:rsid w:val="0015550D"/>
    <w:rsid w:val="001566B4"/>
    <w:rsid w:val="00165EDA"/>
    <w:rsid w:val="001876EF"/>
    <w:rsid w:val="001A66B7"/>
    <w:rsid w:val="001C279E"/>
    <w:rsid w:val="001D459E"/>
    <w:rsid w:val="001D7EFC"/>
    <w:rsid w:val="0022348D"/>
    <w:rsid w:val="0027011C"/>
    <w:rsid w:val="00274200"/>
    <w:rsid w:val="00275740"/>
    <w:rsid w:val="002A0269"/>
    <w:rsid w:val="00303684"/>
    <w:rsid w:val="00306CA7"/>
    <w:rsid w:val="003143F5"/>
    <w:rsid w:val="00314854"/>
    <w:rsid w:val="00394191"/>
    <w:rsid w:val="003C51CD"/>
    <w:rsid w:val="003C6034"/>
    <w:rsid w:val="00400B5C"/>
    <w:rsid w:val="0043059D"/>
    <w:rsid w:val="004368E0"/>
    <w:rsid w:val="004C13DD"/>
    <w:rsid w:val="004D3ABE"/>
    <w:rsid w:val="004E3441"/>
    <w:rsid w:val="004F51FA"/>
    <w:rsid w:val="00500579"/>
    <w:rsid w:val="005724D1"/>
    <w:rsid w:val="005A5366"/>
    <w:rsid w:val="005B46A9"/>
    <w:rsid w:val="005B694D"/>
    <w:rsid w:val="006369EB"/>
    <w:rsid w:val="00637E73"/>
    <w:rsid w:val="006865E9"/>
    <w:rsid w:val="00686E9A"/>
    <w:rsid w:val="00691F3E"/>
    <w:rsid w:val="00694BFB"/>
    <w:rsid w:val="006A106B"/>
    <w:rsid w:val="006C523D"/>
    <w:rsid w:val="006D4036"/>
    <w:rsid w:val="00751C80"/>
    <w:rsid w:val="00765054"/>
    <w:rsid w:val="007A5259"/>
    <w:rsid w:val="007A7081"/>
    <w:rsid w:val="007C01EB"/>
    <w:rsid w:val="007F1CF5"/>
    <w:rsid w:val="00801E53"/>
    <w:rsid w:val="00834EDE"/>
    <w:rsid w:val="008736AA"/>
    <w:rsid w:val="008D275D"/>
    <w:rsid w:val="008D28A0"/>
    <w:rsid w:val="00980327"/>
    <w:rsid w:val="00986478"/>
    <w:rsid w:val="009B5557"/>
    <w:rsid w:val="009D76FB"/>
    <w:rsid w:val="009F1067"/>
    <w:rsid w:val="009F3F96"/>
    <w:rsid w:val="00A2328B"/>
    <w:rsid w:val="00A31E01"/>
    <w:rsid w:val="00A527AD"/>
    <w:rsid w:val="00A718CF"/>
    <w:rsid w:val="00A966C6"/>
    <w:rsid w:val="00AA0070"/>
    <w:rsid w:val="00AE48A0"/>
    <w:rsid w:val="00AE61BE"/>
    <w:rsid w:val="00AF4BFF"/>
    <w:rsid w:val="00B16F25"/>
    <w:rsid w:val="00B24422"/>
    <w:rsid w:val="00B66B81"/>
    <w:rsid w:val="00B80C20"/>
    <w:rsid w:val="00B83292"/>
    <w:rsid w:val="00B844FE"/>
    <w:rsid w:val="00B86B4F"/>
    <w:rsid w:val="00B92FBA"/>
    <w:rsid w:val="00BA1F84"/>
    <w:rsid w:val="00BC562B"/>
    <w:rsid w:val="00BD4CC8"/>
    <w:rsid w:val="00BE7D00"/>
    <w:rsid w:val="00C33014"/>
    <w:rsid w:val="00C33434"/>
    <w:rsid w:val="00C34869"/>
    <w:rsid w:val="00C35257"/>
    <w:rsid w:val="00C42EB6"/>
    <w:rsid w:val="00C81656"/>
    <w:rsid w:val="00C85096"/>
    <w:rsid w:val="00CB20EF"/>
    <w:rsid w:val="00CC1F3B"/>
    <w:rsid w:val="00CD12CB"/>
    <w:rsid w:val="00CD36CF"/>
    <w:rsid w:val="00CF1DCA"/>
    <w:rsid w:val="00D24B82"/>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CDDC0"/>
  <w15:chartTrackingRefBased/>
  <w15:docId w15:val="{BD061F39-15AF-42AA-8A82-91915466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0682E84A047058A6FFED4953019FC"/>
        <w:category>
          <w:name w:val="General"/>
          <w:gallery w:val="placeholder"/>
        </w:category>
        <w:types>
          <w:type w:val="bbPlcHdr"/>
        </w:types>
        <w:behaviors>
          <w:behavior w:val="content"/>
        </w:behaviors>
        <w:guid w:val="{C63785DB-1D20-47EA-BE5C-C025A469E852}"/>
      </w:docPartPr>
      <w:docPartBody>
        <w:p w:rsidR="0041053E" w:rsidRDefault="0041053E">
          <w:pPr>
            <w:pStyle w:val="6CB0682E84A047058A6FFED4953019FC"/>
          </w:pPr>
          <w:r w:rsidRPr="00B844FE">
            <w:t>Prefix Text</w:t>
          </w:r>
        </w:p>
      </w:docPartBody>
    </w:docPart>
    <w:docPart>
      <w:docPartPr>
        <w:name w:val="B2FFE6CDD999488BB8D252921ABDCF14"/>
        <w:category>
          <w:name w:val="General"/>
          <w:gallery w:val="placeholder"/>
        </w:category>
        <w:types>
          <w:type w:val="bbPlcHdr"/>
        </w:types>
        <w:behaviors>
          <w:behavior w:val="content"/>
        </w:behaviors>
        <w:guid w:val="{0C236B12-1AE3-4A2C-88B2-9CEBDB9349C7}"/>
      </w:docPartPr>
      <w:docPartBody>
        <w:p w:rsidR="0041053E" w:rsidRDefault="0041053E">
          <w:pPr>
            <w:pStyle w:val="B2FFE6CDD999488BB8D252921ABDCF14"/>
          </w:pPr>
          <w:r w:rsidRPr="00B844FE">
            <w:t>[Type here]</w:t>
          </w:r>
        </w:p>
      </w:docPartBody>
    </w:docPart>
    <w:docPart>
      <w:docPartPr>
        <w:name w:val="274169CB04FC4DB19A3429800C186CC8"/>
        <w:category>
          <w:name w:val="General"/>
          <w:gallery w:val="placeholder"/>
        </w:category>
        <w:types>
          <w:type w:val="bbPlcHdr"/>
        </w:types>
        <w:behaviors>
          <w:behavior w:val="content"/>
        </w:behaviors>
        <w:guid w:val="{56856AED-0235-4CDE-BADA-DEB3F7EA4329}"/>
      </w:docPartPr>
      <w:docPartBody>
        <w:p w:rsidR="0041053E" w:rsidRDefault="0041053E">
          <w:pPr>
            <w:pStyle w:val="274169CB04FC4DB19A3429800C186CC8"/>
          </w:pPr>
          <w:r w:rsidRPr="00B844FE">
            <w:t>Number</w:t>
          </w:r>
        </w:p>
      </w:docPartBody>
    </w:docPart>
    <w:docPart>
      <w:docPartPr>
        <w:name w:val="1D43AA77F4A140FA932DE30441E890BC"/>
        <w:category>
          <w:name w:val="General"/>
          <w:gallery w:val="placeholder"/>
        </w:category>
        <w:types>
          <w:type w:val="bbPlcHdr"/>
        </w:types>
        <w:behaviors>
          <w:behavior w:val="content"/>
        </w:behaviors>
        <w:guid w:val="{77873F02-AE23-41C0-AF0B-8876C6A4A092}"/>
      </w:docPartPr>
      <w:docPartBody>
        <w:p w:rsidR="0041053E" w:rsidRDefault="0041053E">
          <w:pPr>
            <w:pStyle w:val="1D43AA77F4A140FA932DE30441E890BC"/>
          </w:pPr>
          <w:r w:rsidRPr="00B844FE">
            <w:t>Enter Sponsors Here</w:t>
          </w:r>
        </w:p>
      </w:docPartBody>
    </w:docPart>
    <w:docPart>
      <w:docPartPr>
        <w:name w:val="411277AA3C7A49DF9BD2296FE1EF9C1F"/>
        <w:category>
          <w:name w:val="General"/>
          <w:gallery w:val="placeholder"/>
        </w:category>
        <w:types>
          <w:type w:val="bbPlcHdr"/>
        </w:types>
        <w:behaviors>
          <w:behavior w:val="content"/>
        </w:behaviors>
        <w:guid w:val="{FE2F334B-1A09-4A5B-AF41-FFD99E0899B8}"/>
      </w:docPartPr>
      <w:docPartBody>
        <w:p w:rsidR="0041053E" w:rsidRDefault="0041053E">
          <w:pPr>
            <w:pStyle w:val="411277AA3C7A49DF9BD2296FE1EF9C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3E"/>
    <w:rsid w:val="001876EF"/>
    <w:rsid w:val="0041053E"/>
    <w:rsid w:val="005B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B0682E84A047058A6FFED4953019FC">
    <w:name w:val="6CB0682E84A047058A6FFED4953019FC"/>
  </w:style>
  <w:style w:type="paragraph" w:customStyle="1" w:styleId="B2FFE6CDD999488BB8D252921ABDCF14">
    <w:name w:val="B2FFE6CDD999488BB8D252921ABDCF14"/>
  </w:style>
  <w:style w:type="paragraph" w:customStyle="1" w:styleId="274169CB04FC4DB19A3429800C186CC8">
    <w:name w:val="274169CB04FC4DB19A3429800C186CC8"/>
  </w:style>
  <w:style w:type="paragraph" w:customStyle="1" w:styleId="1D43AA77F4A140FA932DE30441E890BC">
    <w:name w:val="1D43AA77F4A140FA932DE30441E890BC"/>
  </w:style>
  <w:style w:type="character" w:styleId="PlaceholderText">
    <w:name w:val="Placeholder Text"/>
    <w:basedOn w:val="DefaultParagraphFont"/>
    <w:uiPriority w:val="99"/>
    <w:semiHidden/>
    <w:rPr>
      <w:color w:val="808080"/>
    </w:rPr>
  </w:style>
  <w:style w:type="paragraph" w:customStyle="1" w:styleId="411277AA3C7A49DF9BD2296FE1EF9C1F">
    <w:name w:val="411277AA3C7A49DF9BD2296FE1EF9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19</Pages>
  <Words>5289</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2025-03-05T19:18:00Z</dcterms:created>
  <dcterms:modified xsi:type="dcterms:W3CDTF">2025-03-07T17:22:00Z</dcterms:modified>
</cp:coreProperties>
</file>