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B1933" w:rsidRDefault="00CD36CF" w:rsidP="00A527AD">
      <w:pPr>
        <w:pStyle w:val="TitlePageOrigin"/>
        <w:rPr>
          <w:color w:val="auto"/>
        </w:rPr>
      </w:pPr>
      <w:r w:rsidRPr="00CB1933">
        <w:rPr>
          <w:color w:val="auto"/>
        </w:rPr>
        <w:t>WEST virginia legislature</w:t>
      </w:r>
    </w:p>
    <w:p w14:paraId="6F81FAE7" w14:textId="3C129974" w:rsidR="00CD36CF" w:rsidRPr="00CB1933" w:rsidRDefault="008020A2" w:rsidP="00CD36CF">
      <w:pPr>
        <w:pStyle w:val="TitlePageSession"/>
        <w:rPr>
          <w:color w:val="auto"/>
        </w:rPr>
      </w:pPr>
      <w:r w:rsidRPr="00CB1933">
        <w:rPr>
          <w:color w:val="auto"/>
        </w:rPr>
        <w:t>20</w:t>
      </w:r>
      <w:r w:rsidR="007C604E" w:rsidRPr="00CB1933">
        <w:rPr>
          <w:color w:val="auto"/>
        </w:rPr>
        <w:t>2</w:t>
      </w:r>
      <w:r w:rsidR="009F1747" w:rsidRPr="00CB1933">
        <w:rPr>
          <w:color w:val="auto"/>
        </w:rPr>
        <w:t>4</w:t>
      </w:r>
      <w:r w:rsidRPr="00CB1933">
        <w:rPr>
          <w:color w:val="auto"/>
        </w:rPr>
        <w:t xml:space="preserve"> </w:t>
      </w:r>
      <w:r w:rsidR="00AD584F" w:rsidRPr="00CB1933">
        <w:rPr>
          <w:color w:val="auto"/>
        </w:rPr>
        <w:t>second extraordinary session</w:t>
      </w:r>
    </w:p>
    <w:p w14:paraId="68836F5E" w14:textId="33F0A0D6" w:rsidR="00CD36CF" w:rsidRPr="00CB1933" w:rsidRDefault="00291908" w:rsidP="00CD36CF">
      <w:pPr>
        <w:pStyle w:val="TitlePageBillPrefix"/>
        <w:rPr>
          <w:color w:val="auto"/>
        </w:rPr>
      </w:pPr>
      <w:sdt>
        <w:sdtPr>
          <w:rPr>
            <w:color w:val="auto"/>
          </w:rPr>
          <w:id w:val="-1236936958"/>
          <w:placeholder>
            <w:docPart w:val="2BDE823CF5544C959FFCE578A2F8F821"/>
          </w:placeholder>
          <w:text/>
        </w:sdtPr>
        <w:sdtEndPr/>
        <w:sdtContent>
          <w:r w:rsidR="003F1102" w:rsidRPr="00CB1933">
            <w:rPr>
              <w:color w:val="auto"/>
            </w:rPr>
            <w:t>Introduced</w:t>
          </w:r>
        </w:sdtContent>
      </w:sdt>
    </w:p>
    <w:p w14:paraId="1554684E" w14:textId="309FFB51" w:rsidR="00CD36CF" w:rsidRPr="00CB1933" w:rsidRDefault="0029190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CB1933">
            <w:rPr>
              <w:color w:val="auto"/>
            </w:rPr>
            <w:t>Senate</w:t>
          </w:r>
        </w:sdtContent>
      </w:sdt>
      <w:r w:rsidR="00303684" w:rsidRPr="00CB1933">
        <w:rPr>
          <w:color w:val="auto"/>
        </w:rPr>
        <w:t xml:space="preserve"> </w:t>
      </w:r>
      <w:r w:rsidR="00CD36CF" w:rsidRPr="00CB1933">
        <w:rPr>
          <w:color w:val="auto"/>
        </w:rPr>
        <w:t xml:space="preserve">Bill </w:t>
      </w:r>
      <w:sdt>
        <w:sdtPr>
          <w:rPr>
            <w:color w:val="auto"/>
          </w:rPr>
          <w:id w:val="1645317809"/>
          <w:placeholder>
            <w:docPart w:val="65C7FA7387024D11B78BC918D6A27AF8"/>
          </w:placeholder>
          <w:text/>
        </w:sdtPr>
        <w:sdtEndPr/>
        <w:sdtContent>
          <w:r w:rsidR="00682EE8">
            <w:rPr>
              <w:color w:val="auto"/>
            </w:rPr>
            <w:t>2021</w:t>
          </w:r>
        </w:sdtContent>
      </w:sdt>
    </w:p>
    <w:p w14:paraId="6232352D" w14:textId="01A95B43" w:rsidR="00CD36CF" w:rsidRPr="00CB1933" w:rsidRDefault="00CD36CF" w:rsidP="00CD36CF">
      <w:pPr>
        <w:pStyle w:val="Sponsors"/>
        <w:rPr>
          <w:color w:val="auto"/>
        </w:rPr>
      </w:pPr>
      <w:r w:rsidRPr="00CB1933">
        <w:rPr>
          <w:color w:val="auto"/>
        </w:rPr>
        <w:t xml:space="preserve">By </w:t>
      </w:r>
      <w:sdt>
        <w:sdtPr>
          <w:rPr>
            <w:color w:val="auto"/>
          </w:rPr>
          <w:id w:val="1589585889"/>
          <w:placeholder>
            <w:docPart w:val="F113ABD6C73347C4A988D3814E9B6D0B"/>
          </w:placeholder>
          <w:text w:multiLine="1"/>
        </w:sdtPr>
        <w:sdtEndPr/>
        <w:sdtContent>
          <w:r w:rsidR="003F1102" w:rsidRPr="00CB1933">
            <w:rPr>
              <w:color w:val="auto"/>
            </w:rPr>
            <w:t>Senators Blair (Mr. President) and Woelfel</w:t>
          </w:r>
        </w:sdtContent>
      </w:sdt>
    </w:p>
    <w:p w14:paraId="5B240CE3" w14:textId="507D4B54" w:rsidR="00CB1933" w:rsidRPr="00CB1933" w:rsidRDefault="00CB1933" w:rsidP="00CB1933">
      <w:pPr>
        <w:pStyle w:val="References"/>
        <w:rPr>
          <w:color w:val="auto"/>
        </w:rPr>
      </w:pPr>
      <w:r w:rsidRPr="00CB1933">
        <w:rPr>
          <w:color w:val="auto"/>
        </w:rPr>
        <w:t>(</w:t>
      </w:r>
      <w:r w:rsidRPr="00682EE8">
        <w:rPr>
          <w:smallCaps/>
          <w:color w:val="auto"/>
        </w:rPr>
        <w:t>By Request of the Executive</w:t>
      </w:r>
      <w:r w:rsidRPr="00CB1933">
        <w:rPr>
          <w:color w:val="auto"/>
        </w:rPr>
        <w:t>)</w:t>
      </w:r>
    </w:p>
    <w:p w14:paraId="3B2EEC12" w14:textId="64382305" w:rsidR="00E831B3" w:rsidRPr="00CB1933" w:rsidRDefault="00CD36CF" w:rsidP="002A0269">
      <w:pPr>
        <w:pStyle w:val="References"/>
        <w:rPr>
          <w:color w:val="auto"/>
        </w:rPr>
      </w:pPr>
      <w:r w:rsidRPr="00CB1933">
        <w:rPr>
          <w:color w:val="auto"/>
        </w:rPr>
        <w:t>[</w:t>
      </w:r>
      <w:sdt>
        <w:sdtPr>
          <w:rPr>
            <w:color w:val="auto"/>
          </w:rPr>
          <w:id w:val="-1043047873"/>
          <w:placeholder>
            <w:docPart w:val="EDF387C3DE55443E8403299906140F73"/>
          </w:placeholder>
          <w:text w:multiLine="1"/>
        </w:sdtPr>
        <w:sdtEndPr/>
        <w:sdtContent>
          <w:r w:rsidR="00682EE8" w:rsidRPr="00CB1933">
            <w:rPr>
              <w:color w:val="auto"/>
            </w:rPr>
            <w:t>Introduced</w:t>
          </w:r>
          <w:r w:rsidR="00682EE8">
            <w:rPr>
              <w:color w:val="auto"/>
            </w:rPr>
            <w:t xml:space="preserve"> </w:t>
          </w:r>
          <w:r w:rsidR="00682EE8" w:rsidRPr="005E20D3">
            <w:rPr>
              <w:color w:val="auto"/>
            </w:rPr>
            <w:t>September 30, 2024</w:t>
          </w:r>
        </w:sdtContent>
      </w:sdt>
      <w:r w:rsidRPr="00CB1933">
        <w:rPr>
          <w:color w:val="auto"/>
        </w:rPr>
        <w:t>]</w:t>
      </w:r>
    </w:p>
    <w:p w14:paraId="07E0F955" w14:textId="4FB52C30" w:rsidR="00E12EA1" w:rsidRPr="00CB1933" w:rsidRDefault="00C54E0F" w:rsidP="00990B86">
      <w:pPr>
        <w:pStyle w:val="TitleSection"/>
        <w:rPr>
          <w:color w:val="auto"/>
        </w:rPr>
        <w:sectPr w:rsidR="00E12EA1" w:rsidRPr="00CB1933"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B1933">
        <w:rPr>
          <w:color w:val="auto"/>
        </w:rPr>
        <w:lastRenderedPageBreak/>
        <w:t xml:space="preserve">A BILL supplementing and amending the appropriations of public moneys out of the Treasury from the balance of moneys remaining as an unappropriated </w:t>
      </w:r>
      <w:r w:rsidR="00FE701B" w:rsidRPr="00CB1933">
        <w:rPr>
          <w:color w:val="auto"/>
        </w:rPr>
        <w:t xml:space="preserve">surplus </w:t>
      </w:r>
      <w:r w:rsidRPr="00CB1933">
        <w:rPr>
          <w:color w:val="auto"/>
        </w:rPr>
        <w:t xml:space="preserve">balance in the State Fund, General Revenue, </w:t>
      </w:r>
      <w:r w:rsidR="00572F96" w:rsidRPr="00CB1933">
        <w:rPr>
          <w:color w:val="auto"/>
        </w:rPr>
        <w:t xml:space="preserve">to </w:t>
      </w:r>
      <w:r w:rsidR="00ED2720" w:rsidRPr="00CB1933">
        <w:rPr>
          <w:color w:val="auto"/>
        </w:rPr>
        <w:t xml:space="preserve">the </w:t>
      </w:r>
      <w:r w:rsidR="00493CDB" w:rsidRPr="00CB1933">
        <w:rPr>
          <w:color w:val="auto"/>
        </w:rPr>
        <w:t xml:space="preserve">Department of </w:t>
      </w:r>
      <w:r w:rsidR="00BA34B7" w:rsidRPr="00CB1933">
        <w:rPr>
          <w:color w:val="auto"/>
        </w:rPr>
        <w:t>Homeland Security</w:t>
      </w:r>
      <w:r w:rsidR="00A234EB" w:rsidRPr="00CB1933">
        <w:rPr>
          <w:color w:val="auto"/>
        </w:rPr>
        <w:t xml:space="preserve">, </w:t>
      </w:r>
      <w:r w:rsidR="00BA34B7" w:rsidRPr="00CB1933">
        <w:rPr>
          <w:color w:val="auto"/>
        </w:rPr>
        <w:t>Division of Corrections and Rehabilitation, Correctional Units</w:t>
      </w:r>
      <w:r w:rsidR="00B7460A" w:rsidRPr="00CB1933">
        <w:rPr>
          <w:color w:val="auto"/>
        </w:rPr>
        <w:t xml:space="preserve">, </w:t>
      </w:r>
      <w:r w:rsidR="00A234EB" w:rsidRPr="00CB1933">
        <w:rPr>
          <w:color w:val="auto"/>
        </w:rPr>
        <w:t xml:space="preserve">fund </w:t>
      </w:r>
      <w:r w:rsidR="00543836" w:rsidRPr="00CB1933">
        <w:rPr>
          <w:color w:val="auto"/>
        </w:rPr>
        <w:t>0</w:t>
      </w:r>
      <w:r w:rsidR="00BA34B7" w:rsidRPr="00CB1933">
        <w:rPr>
          <w:color w:val="auto"/>
        </w:rPr>
        <w:t>450</w:t>
      </w:r>
      <w:r w:rsidR="00A234EB" w:rsidRPr="00CB1933">
        <w:rPr>
          <w:color w:val="auto"/>
        </w:rPr>
        <w:t>, fiscal year 202</w:t>
      </w:r>
      <w:r w:rsidR="00E30EA1" w:rsidRPr="00CB1933">
        <w:rPr>
          <w:color w:val="auto"/>
        </w:rPr>
        <w:t>5</w:t>
      </w:r>
      <w:r w:rsidR="00A234EB" w:rsidRPr="00CB1933">
        <w:rPr>
          <w:color w:val="auto"/>
        </w:rPr>
        <w:t xml:space="preserve">, organization </w:t>
      </w:r>
      <w:r w:rsidR="00543836" w:rsidRPr="00CB1933">
        <w:rPr>
          <w:color w:val="auto"/>
        </w:rPr>
        <w:t>0</w:t>
      </w:r>
      <w:r w:rsidR="00BA34B7" w:rsidRPr="00CB1933">
        <w:rPr>
          <w:color w:val="auto"/>
        </w:rPr>
        <w:t>608</w:t>
      </w:r>
      <w:r w:rsidRPr="00CB1933">
        <w:rPr>
          <w:color w:val="auto"/>
        </w:rPr>
        <w:t xml:space="preserve">, by supplementing and amending </w:t>
      </w:r>
      <w:r w:rsidR="000F794C" w:rsidRPr="00CB1933">
        <w:rPr>
          <w:color w:val="auto"/>
        </w:rPr>
        <w:t>Chapter 11, Acts of the Legislature, Regular Session, 2024, known as the budget bill for the fiscal year ending June 30, 2025.</w:t>
      </w:r>
    </w:p>
    <w:p w14:paraId="748AD7C9" w14:textId="77777777" w:rsidR="00B71698" w:rsidRPr="00CB1933" w:rsidRDefault="00B71698" w:rsidP="00B71698">
      <w:pPr>
        <w:pStyle w:val="SectionBody"/>
        <w:rPr>
          <w:color w:val="auto"/>
        </w:rPr>
      </w:pPr>
      <w:r w:rsidRPr="00CB1933">
        <w:rPr>
          <w:color w:val="auto"/>
        </w:rPr>
        <w:t>WHEREAS, The Governor submitted the Executive Budget Document to the Legislature on January 1</w:t>
      </w:r>
      <w:r w:rsidR="00BB5753" w:rsidRPr="00CB1933">
        <w:rPr>
          <w:color w:val="auto"/>
        </w:rPr>
        <w:t>0</w:t>
      </w:r>
      <w:r w:rsidRPr="00CB1933">
        <w:rPr>
          <w:color w:val="auto"/>
        </w:rPr>
        <w:t>, 202</w:t>
      </w:r>
      <w:r w:rsidR="00BB5753" w:rsidRPr="00CB1933">
        <w:rPr>
          <w:color w:val="auto"/>
        </w:rPr>
        <w:t>4</w:t>
      </w:r>
      <w:r w:rsidRPr="00CB1933">
        <w:rPr>
          <w:color w:val="auto"/>
        </w:rPr>
        <w:t>, containing a statement of the State Fund, General Revenue, setting forth therein the cash balance as of July 1, 202</w:t>
      </w:r>
      <w:r w:rsidR="00BB5753" w:rsidRPr="00CB1933">
        <w:rPr>
          <w:color w:val="auto"/>
        </w:rPr>
        <w:t>3</w:t>
      </w:r>
      <w:r w:rsidRPr="00CB1933">
        <w:rPr>
          <w:color w:val="auto"/>
        </w:rPr>
        <w:t>, and further included the estimate of revenue for the fiscal year 202</w:t>
      </w:r>
      <w:r w:rsidR="00BB5753" w:rsidRPr="00CB1933">
        <w:rPr>
          <w:color w:val="auto"/>
        </w:rPr>
        <w:t>4</w:t>
      </w:r>
      <w:r w:rsidRPr="00CB1933">
        <w:rPr>
          <w:color w:val="auto"/>
        </w:rPr>
        <w:t>, less net appropriation balances forwarded and regular and surplus appropriations for the fiscal year 202</w:t>
      </w:r>
      <w:r w:rsidR="00BB5753" w:rsidRPr="00CB1933">
        <w:rPr>
          <w:color w:val="auto"/>
        </w:rPr>
        <w:t>4</w:t>
      </w:r>
      <w:r w:rsidRPr="00CB1933">
        <w:rPr>
          <w:color w:val="auto"/>
        </w:rPr>
        <w:t xml:space="preserve">, and further included recommended </w:t>
      </w:r>
      <w:r w:rsidR="00AE11D2" w:rsidRPr="00CB1933">
        <w:rPr>
          <w:color w:val="auto"/>
        </w:rPr>
        <w:t xml:space="preserve">expirations to the unappropriated surplus balance of </w:t>
      </w:r>
      <w:r w:rsidRPr="00CB1933">
        <w:rPr>
          <w:color w:val="auto"/>
        </w:rPr>
        <w:t>the State Fund</w:t>
      </w:r>
      <w:r w:rsidR="00AB3E08" w:rsidRPr="00CB1933">
        <w:rPr>
          <w:color w:val="auto"/>
        </w:rPr>
        <w:t>,</w:t>
      </w:r>
      <w:r w:rsidRPr="00CB1933">
        <w:rPr>
          <w:color w:val="auto"/>
        </w:rPr>
        <w:t xml:space="preserve"> General Revenue; and</w:t>
      </w:r>
    </w:p>
    <w:p w14:paraId="301AD544" w14:textId="77777777" w:rsidR="00AD584F" w:rsidRPr="00CB1933" w:rsidRDefault="00AD584F" w:rsidP="00AD584F">
      <w:pPr>
        <w:pStyle w:val="SectionBody"/>
        <w:rPr>
          <w:color w:val="auto"/>
        </w:rPr>
        <w:sectPr w:rsidR="00AD584F"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CB1933" w:rsidRDefault="00C86812" w:rsidP="00AD584F">
      <w:pPr>
        <w:pStyle w:val="SectionBody"/>
        <w:rPr>
          <w:color w:val="auto"/>
        </w:rPr>
      </w:pPr>
      <w:r w:rsidRPr="00CB1933">
        <w:rPr>
          <w:color w:val="auto"/>
        </w:rPr>
        <w:t xml:space="preserve">WHEREAS, The Governor submitted to the Legislature an Executive Message dated May 19, 2024, which included a revised estimate of revenues for the State Fund, General Revenue, </w:t>
      </w:r>
      <w:r w:rsidR="005E02A6" w:rsidRPr="00CB1933">
        <w:rPr>
          <w:color w:val="auto"/>
        </w:rPr>
        <w:t xml:space="preserve"> and recommended supplementary appropriations </w:t>
      </w:r>
      <w:r w:rsidRPr="00CB1933">
        <w:rPr>
          <w:color w:val="auto"/>
        </w:rPr>
        <w:t>for the fiscal year 2024; and</w:t>
      </w:r>
    </w:p>
    <w:p w14:paraId="608C954A" w14:textId="45DF39A3" w:rsidR="00432D51" w:rsidRPr="00CB1933" w:rsidRDefault="00432D51" w:rsidP="00AD584F">
      <w:pPr>
        <w:pStyle w:val="SectionBody"/>
        <w:rPr>
          <w:color w:val="auto"/>
        </w:rPr>
        <w:sectPr w:rsidR="00432D51"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8583F06" w14:textId="77777777" w:rsidR="00A81124" w:rsidRPr="00CB1933" w:rsidRDefault="00432D51" w:rsidP="00C86812">
      <w:pPr>
        <w:pStyle w:val="SectionBody"/>
        <w:rPr>
          <w:color w:val="auto"/>
        </w:rPr>
        <w:sectPr w:rsidR="00A81124"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CB1933" w:rsidRDefault="00C86812" w:rsidP="00C86812">
      <w:pPr>
        <w:pStyle w:val="SectionBody"/>
        <w:rPr>
          <w:color w:val="auto"/>
        </w:rPr>
        <w:sectPr w:rsidR="00C86812"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 xml:space="preserve">WHEREAS, It appears from the Executive </w:t>
      </w:r>
      <w:r w:rsidR="005E02A6" w:rsidRPr="00CB1933">
        <w:rPr>
          <w:color w:val="auto"/>
        </w:rPr>
        <w:t>Message</w:t>
      </w:r>
      <w:r w:rsidRPr="00CB1933">
        <w:rPr>
          <w:color w:val="auto"/>
        </w:rPr>
        <w:t>, Statement of the State Fund,</w:t>
      </w:r>
      <w:r w:rsidR="005E02A6" w:rsidRPr="00CB1933">
        <w:rPr>
          <w:color w:val="auto"/>
        </w:rPr>
        <w:t xml:space="preserve"> </w:t>
      </w:r>
      <w:r w:rsidRPr="00CB1933">
        <w:rPr>
          <w:color w:val="auto"/>
        </w:rPr>
        <w:t>General Revenue, there remains an unappropriated surplus balance in the State Treasury which is available for appropriation during the fiscal year ending June 30, 202</w:t>
      </w:r>
      <w:r w:rsidR="00AD584F" w:rsidRPr="00CB1933">
        <w:rPr>
          <w:color w:val="auto"/>
        </w:rPr>
        <w:t>5</w:t>
      </w:r>
      <w:r w:rsidRPr="00CB1933">
        <w:rPr>
          <w:color w:val="auto"/>
        </w:rPr>
        <w:t>; therefore</w:t>
      </w:r>
    </w:p>
    <w:p w14:paraId="14C01E48" w14:textId="4ED1F215" w:rsidR="00E12EA1" w:rsidRPr="00CB1933" w:rsidRDefault="00E12EA1" w:rsidP="00E12EA1">
      <w:pPr>
        <w:pStyle w:val="EnactingClause"/>
        <w:rPr>
          <w:color w:val="auto"/>
        </w:rPr>
      </w:pPr>
      <w:r w:rsidRPr="00CB1933">
        <w:rPr>
          <w:color w:val="auto"/>
        </w:rPr>
        <w:t>Be it enacted by the Legislature of West Virginia:</w:t>
      </w:r>
    </w:p>
    <w:p w14:paraId="23FB39EA" w14:textId="77777777" w:rsidR="00E12EA1" w:rsidRPr="00CB1933" w:rsidRDefault="00E12EA1" w:rsidP="00E12EA1">
      <w:pPr>
        <w:pStyle w:val="SectionBody"/>
        <w:rPr>
          <w:color w:val="auto"/>
        </w:rPr>
        <w:sectPr w:rsidR="00E12EA1" w:rsidRPr="00CB1933"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F625B98" w14:textId="49B1D519" w:rsidR="000F794C" w:rsidRPr="00CB1933" w:rsidRDefault="000F794C" w:rsidP="000F794C">
      <w:pPr>
        <w:pStyle w:val="EnactingSection"/>
        <w:rPr>
          <w:color w:val="auto"/>
        </w:rPr>
      </w:pPr>
      <w:r w:rsidRPr="00CB1933">
        <w:rPr>
          <w:color w:val="auto"/>
        </w:rPr>
        <w:lastRenderedPageBreak/>
        <w:t>That Chapter 11, Acts of the Legislature, Regular Session, 2024, known as the budget bill to fund 0</w:t>
      </w:r>
      <w:r w:rsidR="006729A1" w:rsidRPr="00CB1933">
        <w:rPr>
          <w:color w:val="auto"/>
        </w:rPr>
        <w:t>450</w:t>
      </w:r>
      <w:r w:rsidRPr="00CB1933">
        <w:rPr>
          <w:color w:val="auto"/>
        </w:rPr>
        <w:t>, fiscal year 2025, organization 0</w:t>
      </w:r>
      <w:r w:rsidR="006729A1" w:rsidRPr="00CB1933">
        <w:rPr>
          <w:color w:val="auto"/>
        </w:rPr>
        <w:t>608</w:t>
      </w:r>
      <w:r w:rsidRPr="00CB1933">
        <w:rPr>
          <w:color w:val="auto"/>
        </w:rPr>
        <w:t>, be supplemented and amended to read as follows:</w:t>
      </w:r>
    </w:p>
    <w:p w14:paraId="728F4BA4" w14:textId="77777777" w:rsidR="00E12EA1" w:rsidRPr="00CB1933" w:rsidRDefault="00E12EA1" w:rsidP="00E12EA1">
      <w:pPr>
        <w:pStyle w:val="ChapterHeading"/>
        <w:suppressLineNumbers w:val="0"/>
        <w:rPr>
          <w:color w:val="auto"/>
        </w:rPr>
      </w:pPr>
      <w:r w:rsidRPr="00CB1933">
        <w:rPr>
          <w:color w:val="auto"/>
        </w:rPr>
        <w:t>Title II – Appropriations.</w:t>
      </w:r>
    </w:p>
    <w:p w14:paraId="7E55C9C9" w14:textId="77777777" w:rsidR="00E12EA1" w:rsidRPr="00CB1933" w:rsidRDefault="00E12EA1" w:rsidP="00E12EA1">
      <w:pPr>
        <w:pStyle w:val="SectionHeading"/>
        <w:suppressLineNumbers w:val="0"/>
        <w:ind w:firstLine="0"/>
        <w:rPr>
          <w:color w:val="auto"/>
        </w:rPr>
      </w:pPr>
      <w:r w:rsidRPr="00CB1933">
        <w:rPr>
          <w:color w:val="auto"/>
        </w:rPr>
        <w:t>Section 1. Appropriations from general revenue.</w:t>
      </w:r>
    </w:p>
    <w:p w14:paraId="793F7C59" w14:textId="099F3A18" w:rsidR="00A234EB" w:rsidRPr="00CB1933" w:rsidRDefault="00BA34B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B1933">
        <w:rPr>
          <w:rFonts w:eastAsia="Calibri" w:cs="Times New Roman"/>
          <w:b/>
          <w:color w:val="auto"/>
        </w:rPr>
        <w:t>DEPARTMENT OF HOMELAND SECURITY</w:t>
      </w:r>
    </w:p>
    <w:p w14:paraId="720C138C" w14:textId="62295A4F" w:rsidR="00A234EB" w:rsidRPr="00CB1933" w:rsidRDefault="00BA34B7"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CB1933">
        <w:rPr>
          <w:i/>
          <w:color w:val="auto"/>
        </w:rPr>
        <w:t>10</w:t>
      </w:r>
      <w:r w:rsidR="00F97124" w:rsidRPr="00CB1933">
        <w:rPr>
          <w:i/>
          <w:color w:val="auto"/>
        </w:rPr>
        <w:t>9</w:t>
      </w:r>
      <w:r w:rsidR="00936958" w:rsidRPr="00CB1933">
        <w:rPr>
          <w:i/>
          <w:color w:val="auto"/>
        </w:rPr>
        <w:t xml:space="preserve"> </w:t>
      </w:r>
      <w:r w:rsidR="00DD4C4A" w:rsidRPr="00CB1933">
        <w:rPr>
          <w:i/>
          <w:color w:val="auto"/>
        </w:rPr>
        <w:t>-</w:t>
      </w:r>
      <w:r w:rsidR="00936958" w:rsidRPr="00CB1933">
        <w:rPr>
          <w:i/>
          <w:color w:val="auto"/>
        </w:rPr>
        <w:t xml:space="preserve"> </w:t>
      </w:r>
      <w:r w:rsidRPr="00CB1933">
        <w:rPr>
          <w:i/>
          <w:color w:val="auto"/>
        </w:rPr>
        <w:t xml:space="preserve">Division of Corrections and Rehabilitation – </w:t>
      </w:r>
    </w:p>
    <w:p w14:paraId="18634C34" w14:textId="55BE5D21" w:rsidR="00BA34B7" w:rsidRPr="00CB1933" w:rsidRDefault="00BA34B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CB1933">
        <w:rPr>
          <w:i/>
          <w:color w:val="auto"/>
        </w:rPr>
        <w:t>Correctional Units</w:t>
      </w:r>
    </w:p>
    <w:p w14:paraId="77538295" w14:textId="3B0C6BF7" w:rsidR="00936958" w:rsidRPr="00CB1933"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B1933">
        <w:rPr>
          <w:rFonts w:eastAsia="Calibri" w:cs="Times New Roman"/>
          <w:color w:val="auto"/>
        </w:rPr>
        <w:t>(W</w:t>
      </w:r>
      <w:r w:rsidR="00A12B87" w:rsidRPr="00CB1933">
        <w:rPr>
          <w:rFonts w:eastAsia="Calibri" w:cs="Times New Roman"/>
          <w:color w:val="auto"/>
        </w:rPr>
        <w:t>.</w:t>
      </w:r>
      <w:r w:rsidRPr="00CB1933">
        <w:rPr>
          <w:rFonts w:eastAsia="Calibri" w:cs="Times New Roman"/>
          <w:color w:val="auto"/>
        </w:rPr>
        <w:t>V</w:t>
      </w:r>
      <w:r w:rsidR="00A12B87" w:rsidRPr="00CB1933">
        <w:rPr>
          <w:rFonts w:eastAsia="Calibri" w:cs="Times New Roman"/>
          <w:color w:val="auto"/>
        </w:rPr>
        <w:t>.</w:t>
      </w:r>
      <w:r w:rsidRPr="00CB1933">
        <w:rPr>
          <w:rFonts w:eastAsia="Calibri" w:cs="Times New Roman"/>
          <w:color w:val="auto"/>
        </w:rPr>
        <w:t xml:space="preserve"> Code Chapter</w:t>
      </w:r>
      <w:r w:rsidR="00D97969" w:rsidRPr="00CB1933">
        <w:rPr>
          <w:rFonts w:eastAsia="Calibri" w:cs="Times New Roman"/>
          <w:color w:val="auto"/>
        </w:rPr>
        <w:t xml:space="preserve"> </w:t>
      </w:r>
      <w:r w:rsidR="00BA34B7" w:rsidRPr="00CB1933">
        <w:rPr>
          <w:rFonts w:eastAsia="Calibri" w:cs="Times New Roman"/>
          <w:color w:val="auto"/>
        </w:rPr>
        <w:t>15</w:t>
      </w:r>
      <w:r w:rsidR="003F4EB5" w:rsidRPr="00CB1933">
        <w:rPr>
          <w:rFonts w:eastAsia="Calibri" w:cs="Times New Roman"/>
          <w:color w:val="auto"/>
        </w:rPr>
        <w:t>A</w:t>
      </w:r>
      <w:r w:rsidR="00B24F4B" w:rsidRPr="00CB1933">
        <w:rPr>
          <w:rFonts w:eastAsia="Calibri" w:cs="Times New Roman"/>
          <w:color w:val="auto"/>
        </w:rPr>
        <w:t>)</w:t>
      </w:r>
    </w:p>
    <w:p w14:paraId="59C586B1" w14:textId="48AE000F" w:rsidR="00936958" w:rsidRPr="00CB1933" w:rsidRDefault="00936958" w:rsidP="00936958">
      <w:pPr>
        <w:pStyle w:val="SectionBody"/>
        <w:ind w:firstLine="0"/>
        <w:jc w:val="center"/>
        <w:rPr>
          <w:rFonts w:cs="Times New Roman"/>
          <w:color w:val="auto"/>
          <w:u w:val="single"/>
        </w:rPr>
      </w:pPr>
      <w:r w:rsidRPr="00CB1933">
        <w:rPr>
          <w:rFonts w:cs="Times New Roman"/>
          <w:color w:val="auto"/>
        </w:rPr>
        <w:t xml:space="preserve">Fund </w:t>
      </w:r>
      <w:r w:rsidR="00720C11" w:rsidRPr="00CB1933">
        <w:rPr>
          <w:rFonts w:cs="Times New Roman"/>
          <w:color w:val="auto"/>
          <w:u w:val="single"/>
        </w:rPr>
        <w:t>0</w:t>
      </w:r>
      <w:r w:rsidR="00BA34B7" w:rsidRPr="00CB1933">
        <w:rPr>
          <w:rFonts w:cs="Times New Roman"/>
          <w:color w:val="auto"/>
          <w:u w:val="single"/>
        </w:rPr>
        <w:t>450</w:t>
      </w:r>
      <w:r w:rsidRPr="00CB1933">
        <w:rPr>
          <w:rFonts w:cs="Times New Roman"/>
          <w:color w:val="auto"/>
        </w:rPr>
        <w:t xml:space="preserve"> FY </w:t>
      </w:r>
      <w:r w:rsidRPr="00CB1933">
        <w:rPr>
          <w:rFonts w:cs="Times New Roman"/>
          <w:color w:val="auto"/>
          <w:u w:val="single"/>
        </w:rPr>
        <w:t>202</w:t>
      </w:r>
      <w:r w:rsidR="00536387" w:rsidRPr="00CB1933">
        <w:rPr>
          <w:rFonts w:cs="Times New Roman"/>
          <w:color w:val="auto"/>
          <w:u w:val="single"/>
        </w:rPr>
        <w:t>5</w:t>
      </w:r>
      <w:r w:rsidRPr="00CB1933">
        <w:rPr>
          <w:rFonts w:cs="Times New Roman"/>
          <w:color w:val="auto"/>
        </w:rPr>
        <w:t xml:space="preserve"> Org </w:t>
      </w:r>
      <w:r w:rsidR="00543836" w:rsidRPr="00CB1933">
        <w:rPr>
          <w:rFonts w:cs="Times New Roman"/>
          <w:color w:val="auto"/>
          <w:u w:val="single"/>
        </w:rPr>
        <w:t>0</w:t>
      </w:r>
      <w:r w:rsidR="00BA34B7" w:rsidRPr="00CB1933">
        <w:rPr>
          <w:rFonts w:cs="Times New Roman"/>
          <w:color w:val="auto"/>
          <w:u w:val="single"/>
        </w:rPr>
        <w:t>608</w:t>
      </w:r>
    </w:p>
    <w:p w14:paraId="69D65868" w14:textId="41414372" w:rsidR="00C54E0F" w:rsidRPr="00CB1933" w:rsidRDefault="00C54E0F" w:rsidP="00936958">
      <w:pPr>
        <w:pStyle w:val="SectionBody"/>
        <w:spacing w:line="240" w:lineRule="auto"/>
        <w:ind w:firstLine="0"/>
        <w:jc w:val="center"/>
        <w:rPr>
          <w:b/>
          <w:color w:val="auto"/>
        </w:rPr>
      </w:pPr>
      <w:r w:rsidRPr="00CB1933">
        <w:rPr>
          <w:b/>
          <w:color w:val="auto"/>
        </w:rPr>
        <w:tab/>
      </w:r>
      <w:r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r>
      <w:r w:rsidR="00AA5204" w:rsidRPr="00CB1933">
        <w:rPr>
          <w:b/>
          <w:color w:val="auto"/>
        </w:rPr>
        <w:tab/>
        <w:t xml:space="preserve">        </w:t>
      </w:r>
      <w:r w:rsidRPr="00CB1933">
        <w:rPr>
          <w:b/>
          <w:color w:val="auto"/>
        </w:rPr>
        <w:t>General</w:t>
      </w:r>
    </w:p>
    <w:p w14:paraId="5F0A6E36" w14:textId="77777777" w:rsidR="00C54E0F" w:rsidRPr="00CB1933" w:rsidRDefault="00C54E0F" w:rsidP="00936958">
      <w:pPr>
        <w:pStyle w:val="SectionBody"/>
        <w:tabs>
          <w:tab w:val="center" w:pos="6840"/>
          <w:tab w:val="center" w:pos="9000"/>
        </w:tabs>
        <w:spacing w:line="240" w:lineRule="auto"/>
        <w:ind w:firstLine="0"/>
        <w:jc w:val="left"/>
        <w:rPr>
          <w:b/>
          <w:color w:val="auto"/>
        </w:rPr>
      </w:pPr>
      <w:r w:rsidRPr="00CB1933">
        <w:rPr>
          <w:b/>
          <w:color w:val="auto"/>
        </w:rPr>
        <w:tab/>
        <w:t>Appro-</w:t>
      </w:r>
      <w:r w:rsidRPr="00CB1933">
        <w:rPr>
          <w:b/>
          <w:color w:val="auto"/>
        </w:rPr>
        <w:tab/>
        <w:t>Revenue</w:t>
      </w:r>
    </w:p>
    <w:p w14:paraId="2E33050E" w14:textId="77777777" w:rsidR="00C54E0F" w:rsidRPr="00CB1933" w:rsidRDefault="00C54E0F" w:rsidP="00C54E0F">
      <w:pPr>
        <w:pStyle w:val="SectionBody"/>
        <w:tabs>
          <w:tab w:val="center" w:pos="6840"/>
          <w:tab w:val="center" w:pos="9000"/>
        </w:tabs>
        <w:spacing w:line="240" w:lineRule="auto"/>
        <w:ind w:firstLine="0"/>
        <w:jc w:val="left"/>
        <w:rPr>
          <w:b/>
          <w:color w:val="auto"/>
        </w:rPr>
      </w:pPr>
      <w:r w:rsidRPr="00CB1933">
        <w:rPr>
          <w:b/>
          <w:color w:val="auto"/>
        </w:rPr>
        <w:tab/>
        <w:t>priation</w:t>
      </w:r>
      <w:r w:rsidRPr="00CB1933">
        <w:rPr>
          <w:b/>
          <w:color w:val="auto"/>
        </w:rPr>
        <w:tab/>
        <w:t>Fund</w:t>
      </w:r>
    </w:p>
    <w:p w14:paraId="7655B217" w14:textId="77777777" w:rsidR="00C54E0F" w:rsidRPr="00CB1933"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EDD04E7" w14:textId="57442CEE"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w:t>
      </w:r>
      <w:r w:rsidRPr="00CB1933">
        <w:rPr>
          <w:rFonts w:eastAsia="Calibri" w:cs="Times New Roman"/>
          <w:color w:val="auto"/>
        </w:rPr>
        <w:tab/>
        <w:t>Employee Benefits</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01000</w:t>
      </w:r>
      <w:r w:rsidRPr="00CB1933">
        <w:rPr>
          <w:rFonts w:eastAsia="Calibri" w:cs="Times New Roman"/>
          <w:color w:val="auto"/>
        </w:rPr>
        <w:tab/>
        <w:t>$</w:t>
      </w:r>
      <w:r w:rsidRPr="00CB1933">
        <w:rPr>
          <w:rFonts w:eastAsia="Calibri" w:cs="Times New Roman"/>
          <w:color w:val="auto"/>
        </w:rPr>
        <w:tab/>
        <w:t>1,258,136</w:t>
      </w:r>
    </w:p>
    <w:p w14:paraId="7011E037" w14:textId="3D86E9F3"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w:t>
      </w:r>
      <w:r w:rsidRPr="00CB1933">
        <w:rPr>
          <w:rFonts w:eastAsia="Calibri" w:cs="Times New Roman"/>
          <w:color w:val="auto"/>
        </w:rPr>
        <w:tab/>
        <w:t>Children’s Protection Act (R)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09000</w:t>
      </w:r>
      <w:r w:rsidRPr="00CB1933">
        <w:rPr>
          <w:rFonts w:eastAsia="Calibri" w:cs="Times New Roman"/>
          <w:color w:val="auto"/>
        </w:rPr>
        <w:tab/>
      </w:r>
      <w:r w:rsidRPr="00CB1933">
        <w:rPr>
          <w:rFonts w:eastAsia="Calibri" w:cs="Times New Roman"/>
          <w:color w:val="auto"/>
        </w:rPr>
        <w:tab/>
        <w:t>838,437</w:t>
      </w:r>
    </w:p>
    <w:p w14:paraId="78D39710" w14:textId="63D26771"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Pr="00CB1933">
        <w:rPr>
          <w:rFonts w:eastAsia="Calibri" w:cs="Times New Roman"/>
          <w:color w:val="auto"/>
        </w:rPr>
        <w:tab/>
        <w:t>Unclassified</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09900</w:t>
      </w:r>
      <w:r w:rsidRPr="00CB1933">
        <w:rPr>
          <w:rFonts w:eastAsia="Calibri" w:cs="Times New Roman"/>
          <w:color w:val="auto"/>
        </w:rPr>
        <w:tab/>
      </w:r>
      <w:r w:rsidRPr="00CB1933">
        <w:rPr>
          <w:rFonts w:eastAsia="Calibri" w:cs="Times New Roman"/>
          <w:color w:val="auto"/>
        </w:rPr>
        <w:tab/>
        <w:t>1,578,800</w:t>
      </w:r>
    </w:p>
    <w:p w14:paraId="68572F08" w14:textId="5A09B67C"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Pr="00CB1933">
        <w:rPr>
          <w:rFonts w:eastAsia="Calibri" w:cs="Times New Roman"/>
          <w:color w:val="auto"/>
        </w:rPr>
        <w:tab/>
        <w:t>Current Expenses (R)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13000</w:t>
      </w:r>
      <w:r w:rsidRPr="00CB1933">
        <w:rPr>
          <w:rFonts w:eastAsia="Calibri" w:cs="Times New Roman"/>
          <w:color w:val="auto"/>
        </w:rPr>
        <w:tab/>
      </w:r>
      <w:r w:rsidRPr="00CB1933">
        <w:rPr>
          <w:rFonts w:eastAsia="Calibri" w:cs="Times New Roman"/>
          <w:color w:val="auto"/>
        </w:rPr>
        <w:tab/>
        <w:t>57,690,483</w:t>
      </w:r>
    </w:p>
    <w:p w14:paraId="73B4273C" w14:textId="0D7B2DA9"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w:t>
      </w:r>
      <w:r w:rsidRPr="00CB1933">
        <w:rPr>
          <w:rFonts w:eastAsia="Calibri" w:cs="Times New Roman"/>
          <w:color w:val="auto"/>
        </w:rPr>
        <w:tab/>
        <w:t>Facilities Planning and Administration (R)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38600</w:t>
      </w:r>
      <w:r w:rsidRPr="00CB1933">
        <w:rPr>
          <w:rFonts w:eastAsia="Calibri" w:cs="Times New Roman"/>
          <w:color w:val="auto"/>
        </w:rPr>
        <w:tab/>
      </w:r>
      <w:r w:rsidRPr="00CB1933">
        <w:rPr>
          <w:rFonts w:eastAsia="Calibri" w:cs="Times New Roman"/>
          <w:color w:val="auto"/>
        </w:rPr>
        <w:tab/>
        <w:t>1,274,200</w:t>
      </w:r>
    </w:p>
    <w:p w14:paraId="61522720" w14:textId="457E8E17"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w:t>
      </w:r>
      <w:r w:rsidRPr="00CB1933">
        <w:rPr>
          <w:rFonts w:eastAsia="Calibri" w:cs="Times New Roman"/>
          <w:color w:val="auto"/>
        </w:rPr>
        <w:tab/>
        <w:t xml:space="preserve">Charleston Correctional Center </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45600</w:t>
      </w:r>
      <w:r w:rsidRPr="00CB1933">
        <w:rPr>
          <w:rFonts w:eastAsia="Calibri" w:cs="Times New Roman"/>
          <w:color w:val="auto"/>
        </w:rPr>
        <w:tab/>
      </w:r>
      <w:r w:rsidRPr="00CB1933">
        <w:rPr>
          <w:rFonts w:eastAsia="Calibri" w:cs="Times New Roman"/>
          <w:color w:val="auto"/>
        </w:rPr>
        <w:tab/>
        <w:t>4,041,521</w:t>
      </w:r>
    </w:p>
    <w:p w14:paraId="060A1860" w14:textId="5AFA2624"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7</w:t>
      </w:r>
      <w:r w:rsidR="002721AC" w:rsidRPr="00CB1933">
        <w:rPr>
          <w:rFonts w:eastAsia="Calibri" w:cs="Times New Roman"/>
          <w:color w:val="auto"/>
        </w:rPr>
        <w:tab/>
        <w:t>Charleston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45699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243,900</w:t>
      </w:r>
    </w:p>
    <w:p w14:paraId="27B3DA0F" w14:textId="4EC4DD34"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8</w:t>
      </w:r>
      <w:r w:rsidR="000F794C" w:rsidRPr="00CB1933">
        <w:rPr>
          <w:rFonts w:eastAsia="Calibri" w:cs="Times New Roman"/>
          <w:color w:val="auto"/>
        </w:rPr>
        <w:tab/>
        <w:t>Beckley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t>49000</w:t>
      </w:r>
      <w:r w:rsidR="000F794C" w:rsidRPr="00CB1933">
        <w:rPr>
          <w:rFonts w:eastAsia="Calibri" w:cs="Times New Roman"/>
          <w:color w:val="auto"/>
        </w:rPr>
        <w:tab/>
      </w:r>
      <w:r w:rsidR="000F794C" w:rsidRPr="00CB1933">
        <w:rPr>
          <w:rFonts w:eastAsia="Calibri" w:cs="Times New Roman"/>
          <w:color w:val="auto"/>
        </w:rPr>
        <w:tab/>
        <w:t>3,018,511</w:t>
      </w:r>
    </w:p>
    <w:p w14:paraId="38E606E1" w14:textId="530C5E90"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9</w:t>
      </w:r>
      <w:r w:rsidR="002721AC" w:rsidRPr="00CB1933">
        <w:rPr>
          <w:rFonts w:eastAsia="Calibri" w:cs="Times New Roman"/>
          <w:color w:val="auto"/>
        </w:rPr>
        <w:tab/>
        <w:t>Beckley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45099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353,406</w:t>
      </w:r>
    </w:p>
    <w:p w14:paraId="39C12659" w14:textId="387F3AE0"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10</w:t>
      </w:r>
      <w:r w:rsidR="000F794C" w:rsidRPr="00CB1933">
        <w:rPr>
          <w:rFonts w:eastAsia="Calibri" w:cs="Times New Roman"/>
          <w:color w:val="auto"/>
        </w:rPr>
        <w:tab/>
        <w:t>Anthony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t>50400</w:t>
      </w:r>
      <w:r w:rsidR="000F794C" w:rsidRPr="00CB1933">
        <w:rPr>
          <w:rFonts w:eastAsia="Calibri" w:cs="Times New Roman"/>
          <w:color w:val="auto"/>
        </w:rPr>
        <w:tab/>
      </w:r>
      <w:r w:rsidR="000F794C" w:rsidRPr="00CB1933">
        <w:rPr>
          <w:rFonts w:eastAsia="Calibri" w:cs="Times New Roman"/>
          <w:color w:val="auto"/>
        </w:rPr>
        <w:tab/>
        <w:t>6,905,924</w:t>
      </w:r>
    </w:p>
    <w:p w14:paraId="4914CB6B" w14:textId="5A8ACD38"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11</w:t>
      </w:r>
      <w:r w:rsidR="002721AC" w:rsidRPr="00CB1933">
        <w:rPr>
          <w:rFonts w:eastAsia="Calibri" w:cs="Times New Roman"/>
          <w:color w:val="auto"/>
        </w:rPr>
        <w:tab/>
        <w:t>Anthony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50499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31,276</w:t>
      </w:r>
    </w:p>
    <w:p w14:paraId="41E90750" w14:textId="3DA4C532"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12</w:t>
      </w:r>
      <w:r w:rsidR="000F794C" w:rsidRPr="00CB1933">
        <w:rPr>
          <w:rFonts w:eastAsia="Calibri" w:cs="Times New Roman"/>
          <w:color w:val="auto"/>
        </w:rPr>
        <w:tab/>
        <w:t>Huttonsville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t>51400</w:t>
      </w:r>
      <w:r w:rsidR="000F794C" w:rsidRPr="00CB1933">
        <w:rPr>
          <w:rFonts w:eastAsia="Calibri" w:cs="Times New Roman"/>
          <w:color w:val="auto"/>
        </w:rPr>
        <w:tab/>
      </w:r>
      <w:r w:rsidR="000F794C" w:rsidRPr="00CB1933">
        <w:rPr>
          <w:rFonts w:eastAsia="Calibri" w:cs="Times New Roman"/>
          <w:color w:val="auto"/>
        </w:rPr>
        <w:tab/>
        <w:t>23,165,663</w:t>
      </w:r>
    </w:p>
    <w:p w14:paraId="2C3A09E5" w14:textId="6C8FDEAD"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13</w:t>
      </w:r>
      <w:r w:rsidR="002721AC" w:rsidRPr="00CB1933">
        <w:rPr>
          <w:rFonts w:eastAsia="Calibri" w:cs="Times New Roman"/>
          <w:color w:val="auto"/>
        </w:rPr>
        <w:tab/>
        <w:t>Huttonsville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28500</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201,348</w:t>
      </w:r>
    </w:p>
    <w:p w14:paraId="23CA5FE1" w14:textId="1D225099"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lastRenderedPageBreak/>
        <w:t>1</w:t>
      </w:r>
      <w:r w:rsidR="00D51EAA" w:rsidRPr="00CB1933">
        <w:rPr>
          <w:rFonts w:eastAsia="Calibri" w:cs="Times New Roman"/>
          <w:color w:val="auto"/>
        </w:rPr>
        <w:t>4</w:t>
      </w:r>
      <w:r w:rsidRPr="00CB1933">
        <w:rPr>
          <w:rFonts w:eastAsia="Calibri" w:cs="Times New Roman"/>
          <w:color w:val="auto"/>
        </w:rPr>
        <w:tab/>
        <w:t>Northern Correctional Center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r>
      <w:r w:rsidR="00380D03" w:rsidRPr="00CB1933">
        <w:rPr>
          <w:rFonts w:eastAsia="Calibri" w:cs="Times New Roman"/>
          <w:color w:val="auto"/>
        </w:rPr>
        <w:t xml:space="preserve"> </w:t>
      </w:r>
      <w:r w:rsidRPr="00CB1933">
        <w:rPr>
          <w:rFonts w:eastAsia="Calibri" w:cs="Times New Roman"/>
          <w:color w:val="auto"/>
        </w:rPr>
        <w:t>53400</w:t>
      </w:r>
      <w:r w:rsidRPr="00CB1933">
        <w:rPr>
          <w:rFonts w:eastAsia="Calibri" w:cs="Times New Roman"/>
          <w:color w:val="auto"/>
        </w:rPr>
        <w:tab/>
      </w:r>
      <w:r w:rsidRPr="00CB1933">
        <w:rPr>
          <w:rFonts w:eastAsia="Calibri" w:cs="Times New Roman"/>
          <w:color w:val="auto"/>
        </w:rPr>
        <w:tab/>
        <w:t>9,593,719</w:t>
      </w:r>
    </w:p>
    <w:p w14:paraId="77449902" w14:textId="67D3567A"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15</w:t>
      </w:r>
      <w:r w:rsidR="002721AC" w:rsidRPr="00CB1933">
        <w:rPr>
          <w:rFonts w:eastAsia="Calibri" w:cs="Times New Roman"/>
          <w:color w:val="auto"/>
        </w:rPr>
        <w:tab/>
        <w:t>Northern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r>
      <w:r w:rsidR="00380D03" w:rsidRPr="00CB1933">
        <w:rPr>
          <w:rFonts w:eastAsia="Calibri" w:cs="Times New Roman"/>
          <w:color w:val="auto"/>
        </w:rPr>
        <w:t xml:space="preserve"> </w:t>
      </w:r>
      <w:r w:rsidR="002721AC" w:rsidRPr="00CB1933">
        <w:rPr>
          <w:rFonts w:eastAsia="Calibri" w:cs="Times New Roman"/>
          <w:color w:val="auto"/>
        </w:rPr>
        <w:t>53499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785,048</w:t>
      </w:r>
    </w:p>
    <w:p w14:paraId="25CD1015" w14:textId="7B44D5E9"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w:t>
      </w:r>
      <w:r w:rsidR="00D51EAA" w:rsidRPr="00CB1933">
        <w:rPr>
          <w:rFonts w:eastAsia="Calibri" w:cs="Times New Roman"/>
          <w:color w:val="auto"/>
        </w:rPr>
        <w:t>6</w:t>
      </w:r>
      <w:r w:rsidRPr="00CB1933">
        <w:rPr>
          <w:rFonts w:eastAsia="Calibri" w:cs="Times New Roman"/>
          <w:color w:val="auto"/>
        </w:rPr>
        <w:tab/>
        <w:t>Inmate Medical Expenses (R)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r>
      <w:r w:rsidR="00380D03" w:rsidRPr="00CB1933">
        <w:rPr>
          <w:rFonts w:eastAsia="Calibri" w:cs="Times New Roman"/>
          <w:color w:val="auto"/>
        </w:rPr>
        <w:t xml:space="preserve"> </w:t>
      </w:r>
      <w:r w:rsidRPr="00CB1933">
        <w:rPr>
          <w:rFonts w:eastAsia="Calibri" w:cs="Times New Roman"/>
          <w:color w:val="auto"/>
        </w:rPr>
        <w:t>53500</w:t>
      </w:r>
      <w:r w:rsidRPr="00CB1933">
        <w:rPr>
          <w:rFonts w:eastAsia="Calibri" w:cs="Times New Roman"/>
          <w:color w:val="auto"/>
        </w:rPr>
        <w:tab/>
      </w:r>
      <w:r w:rsidRPr="00CB1933">
        <w:rPr>
          <w:rFonts w:eastAsia="Calibri" w:cs="Times New Roman"/>
          <w:color w:val="auto"/>
        </w:rPr>
        <w:tab/>
        <w:t>62,226,064</w:t>
      </w:r>
    </w:p>
    <w:p w14:paraId="46EECB32" w14:textId="0D439E63"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w:t>
      </w:r>
      <w:r w:rsidR="00D51EAA" w:rsidRPr="00CB1933">
        <w:rPr>
          <w:rFonts w:eastAsia="Calibri" w:cs="Times New Roman"/>
          <w:color w:val="auto"/>
        </w:rPr>
        <w:t>7</w:t>
      </w:r>
      <w:r w:rsidRPr="00CB1933">
        <w:rPr>
          <w:rFonts w:eastAsia="Calibri" w:cs="Times New Roman"/>
          <w:color w:val="auto"/>
        </w:rPr>
        <w:tab/>
        <w:t>Pruntytown Correctional Center</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r>
      <w:r w:rsidR="00380D03" w:rsidRPr="00CB1933">
        <w:rPr>
          <w:rFonts w:eastAsia="Calibri" w:cs="Times New Roman"/>
          <w:color w:val="auto"/>
        </w:rPr>
        <w:t xml:space="preserve"> </w:t>
      </w:r>
      <w:r w:rsidRPr="00CB1933">
        <w:rPr>
          <w:rFonts w:eastAsia="Calibri" w:cs="Times New Roman"/>
          <w:color w:val="auto"/>
        </w:rPr>
        <w:t>54300</w:t>
      </w:r>
      <w:r w:rsidRPr="00CB1933">
        <w:rPr>
          <w:rFonts w:eastAsia="Calibri" w:cs="Times New Roman"/>
          <w:color w:val="auto"/>
        </w:rPr>
        <w:tab/>
      </w:r>
      <w:r w:rsidRPr="00CB1933">
        <w:rPr>
          <w:rFonts w:eastAsia="Calibri" w:cs="Times New Roman"/>
          <w:color w:val="auto"/>
        </w:rPr>
        <w:tab/>
        <w:t>10,310,325</w:t>
      </w:r>
    </w:p>
    <w:p w14:paraId="7E6F0CCA" w14:textId="24C8A099"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18</w:t>
      </w:r>
      <w:r w:rsidR="002721AC" w:rsidRPr="00CB1933">
        <w:rPr>
          <w:rFonts w:eastAsia="Calibri" w:cs="Times New Roman"/>
          <w:color w:val="auto"/>
        </w:rPr>
        <w:tab/>
        <w:t>Pruntytown Correctional Center – Surplus</w:t>
      </w:r>
      <w:r w:rsidR="002721AC" w:rsidRPr="00CB1933">
        <w:rPr>
          <w:rFonts w:eastAsia="Calibri" w:cs="Times New Roman"/>
          <w:color w:val="auto"/>
        </w:rPr>
        <w:tab/>
      </w:r>
      <w:r w:rsidR="002721AC" w:rsidRPr="00CB1933">
        <w:rPr>
          <w:rFonts w:eastAsia="Calibri" w:cs="Times New Roman"/>
          <w:color w:val="auto"/>
        </w:rPr>
        <w:tab/>
      </w:r>
      <w:r w:rsidR="00380D03" w:rsidRPr="00CB1933">
        <w:rPr>
          <w:rFonts w:eastAsia="Calibri" w:cs="Times New Roman"/>
          <w:color w:val="auto"/>
        </w:rPr>
        <w:t xml:space="preserve"> </w:t>
      </w:r>
      <w:r w:rsidR="002721AC" w:rsidRPr="00CB1933">
        <w:rPr>
          <w:rFonts w:eastAsia="Calibri" w:cs="Times New Roman"/>
          <w:color w:val="auto"/>
        </w:rPr>
        <w:tab/>
      </w:r>
      <w:r w:rsidR="00380D03" w:rsidRPr="00CB1933">
        <w:rPr>
          <w:rFonts w:eastAsia="Calibri" w:cs="Times New Roman"/>
          <w:color w:val="auto"/>
        </w:rPr>
        <w:t xml:space="preserve"> </w:t>
      </w:r>
      <w:r w:rsidR="002721AC" w:rsidRPr="00CB1933">
        <w:rPr>
          <w:rFonts w:eastAsia="Calibri" w:cs="Times New Roman"/>
          <w:color w:val="auto"/>
        </w:rPr>
        <w:t>54399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847,796</w:t>
      </w:r>
    </w:p>
    <w:p w14:paraId="51F627A3" w14:textId="7FFF18CD" w:rsidR="000F794C" w:rsidRPr="00CB1933" w:rsidRDefault="000F794C"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1</w:t>
      </w:r>
      <w:r w:rsidR="00D51EAA" w:rsidRPr="00CB1933">
        <w:rPr>
          <w:rFonts w:eastAsia="Calibri" w:cs="Times New Roman"/>
          <w:color w:val="auto"/>
        </w:rPr>
        <w:t>9</w:t>
      </w:r>
      <w:r w:rsidRPr="00CB1933">
        <w:rPr>
          <w:rFonts w:eastAsia="Calibri" w:cs="Times New Roman"/>
          <w:color w:val="auto"/>
        </w:rPr>
        <w:tab/>
        <w:t>Corrections Academy</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r>
      <w:r w:rsidR="00380D03" w:rsidRPr="00CB1933">
        <w:rPr>
          <w:rFonts w:eastAsia="Calibri" w:cs="Times New Roman"/>
          <w:color w:val="auto"/>
        </w:rPr>
        <w:t xml:space="preserve"> </w:t>
      </w:r>
      <w:r w:rsidRPr="00CB1933">
        <w:rPr>
          <w:rFonts w:eastAsia="Calibri" w:cs="Times New Roman"/>
          <w:color w:val="auto"/>
        </w:rPr>
        <w:t>56900</w:t>
      </w:r>
      <w:r w:rsidRPr="00CB1933">
        <w:rPr>
          <w:rFonts w:eastAsia="Calibri" w:cs="Times New Roman"/>
          <w:color w:val="auto"/>
        </w:rPr>
        <w:tab/>
      </w:r>
      <w:r w:rsidRPr="00CB1933">
        <w:rPr>
          <w:rFonts w:eastAsia="Calibri" w:cs="Times New Roman"/>
          <w:color w:val="auto"/>
        </w:rPr>
        <w:tab/>
        <w:t>2,106,862</w:t>
      </w:r>
    </w:p>
    <w:p w14:paraId="5DDB7413" w14:textId="06C7A837"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20</w:t>
      </w:r>
      <w:r w:rsidR="002721AC" w:rsidRPr="00CB1933">
        <w:rPr>
          <w:rFonts w:eastAsia="Calibri" w:cs="Times New Roman"/>
          <w:color w:val="auto"/>
        </w:rPr>
        <w:tab/>
        <w:t>Corrections Academy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r>
      <w:r w:rsidR="00380D03" w:rsidRPr="00CB1933">
        <w:rPr>
          <w:rFonts w:eastAsia="Calibri" w:cs="Times New Roman"/>
          <w:color w:val="auto"/>
        </w:rPr>
        <w:t xml:space="preserve"> </w:t>
      </w:r>
      <w:r w:rsidR="002721AC" w:rsidRPr="00CB1933">
        <w:rPr>
          <w:rFonts w:eastAsia="Calibri" w:cs="Times New Roman"/>
          <w:color w:val="auto"/>
        </w:rPr>
        <w:t>56999</w:t>
      </w:r>
      <w:r w:rsidR="002721AC" w:rsidRPr="00CB1933">
        <w:rPr>
          <w:rFonts w:eastAsia="Calibri" w:cs="Times New Roman"/>
          <w:color w:val="auto"/>
        </w:rPr>
        <w:tab/>
      </w:r>
      <w:r w:rsidR="002721AC" w:rsidRPr="00CB1933">
        <w:rPr>
          <w:rFonts w:eastAsia="Calibri" w:cs="Times New Roman"/>
          <w:color w:val="auto"/>
        </w:rPr>
        <w:tab/>
      </w:r>
      <w:r w:rsidR="00380D03" w:rsidRPr="00CB1933">
        <w:rPr>
          <w:rFonts w:eastAsia="Calibri" w:cs="Times New Roman"/>
          <w:color w:val="auto"/>
        </w:rPr>
        <w:t>230,964</w:t>
      </w:r>
    </w:p>
    <w:p w14:paraId="6B5B7653" w14:textId="44399B0D"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21</w:t>
      </w:r>
      <w:r w:rsidR="000F794C" w:rsidRPr="00CB1933">
        <w:rPr>
          <w:rFonts w:eastAsia="Calibri" w:cs="Times New Roman"/>
          <w:color w:val="auto"/>
        </w:rPr>
        <w:tab/>
        <w:t>Information Technology Services</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59901</w:t>
      </w:r>
      <w:r w:rsidR="000F794C" w:rsidRPr="00CB1933">
        <w:rPr>
          <w:rFonts w:eastAsia="Calibri" w:cs="Times New Roman"/>
          <w:color w:val="auto"/>
        </w:rPr>
        <w:tab/>
      </w:r>
      <w:r w:rsidR="000F794C" w:rsidRPr="00CB1933">
        <w:rPr>
          <w:rFonts w:eastAsia="Calibri" w:cs="Times New Roman"/>
          <w:color w:val="auto"/>
        </w:rPr>
        <w:tab/>
        <w:t>2,759,052</w:t>
      </w:r>
    </w:p>
    <w:p w14:paraId="2ED72D63" w14:textId="199D6D6C"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22</w:t>
      </w:r>
      <w:r w:rsidR="000F794C" w:rsidRPr="00CB1933">
        <w:rPr>
          <w:rFonts w:eastAsia="Calibri" w:cs="Times New Roman"/>
          <w:color w:val="auto"/>
        </w:rPr>
        <w:tab/>
        <w:t>Martinsburg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66300</w:t>
      </w:r>
      <w:r w:rsidR="000F794C" w:rsidRPr="00CB1933">
        <w:rPr>
          <w:rFonts w:eastAsia="Calibri" w:cs="Times New Roman"/>
          <w:color w:val="auto"/>
        </w:rPr>
        <w:tab/>
      </w:r>
      <w:r w:rsidR="000F794C" w:rsidRPr="00CB1933">
        <w:rPr>
          <w:rFonts w:eastAsia="Calibri" w:cs="Times New Roman"/>
          <w:color w:val="auto"/>
        </w:rPr>
        <w:tab/>
        <w:t>5,358,718</w:t>
      </w:r>
    </w:p>
    <w:p w14:paraId="154BF16D" w14:textId="0A6688AE"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23</w:t>
      </w:r>
      <w:r w:rsidR="002721AC" w:rsidRPr="00CB1933">
        <w:rPr>
          <w:rFonts w:eastAsia="Calibri" w:cs="Times New Roman"/>
          <w:color w:val="auto"/>
        </w:rPr>
        <w:tab/>
        <w:t>Martinsburg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r>
      <w:r w:rsidR="00380D03" w:rsidRPr="00CB1933">
        <w:rPr>
          <w:rFonts w:eastAsia="Calibri" w:cs="Times New Roman"/>
          <w:color w:val="auto"/>
        </w:rPr>
        <w:t xml:space="preserve"> </w:t>
      </w:r>
      <w:r w:rsidR="002721AC" w:rsidRPr="00CB1933">
        <w:rPr>
          <w:rFonts w:eastAsia="Calibri" w:cs="Times New Roman"/>
          <w:color w:val="auto"/>
        </w:rPr>
        <w:t>66399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534,418</w:t>
      </w:r>
    </w:p>
    <w:p w14:paraId="0FF503B6" w14:textId="2B4DDF0F"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24</w:t>
      </w:r>
      <w:r w:rsidR="000F794C" w:rsidRPr="00CB1933">
        <w:rPr>
          <w:rFonts w:eastAsia="Calibri" w:cs="Times New Roman"/>
          <w:color w:val="auto"/>
        </w:rPr>
        <w:tab/>
        <w:t>Parole Services</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68600</w:t>
      </w:r>
      <w:r w:rsidR="000F794C" w:rsidRPr="00CB1933">
        <w:rPr>
          <w:rFonts w:eastAsia="Calibri" w:cs="Times New Roman"/>
          <w:color w:val="auto"/>
        </w:rPr>
        <w:tab/>
      </w:r>
      <w:r w:rsidR="000F794C" w:rsidRPr="00CB1933">
        <w:rPr>
          <w:rFonts w:eastAsia="Calibri" w:cs="Times New Roman"/>
          <w:color w:val="auto"/>
        </w:rPr>
        <w:tab/>
        <w:t>6,512,380</w:t>
      </w:r>
    </w:p>
    <w:p w14:paraId="34F7F1A6" w14:textId="18FD27F5" w:rsidR="0096469B"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25</w:t>
      </w:r>
      <w:r w:rsidR="000F794C" w:rsidRPr="00CB1933">
        <w:rPr>
          <w:rFonts w:eastAsia="Calibri" w:cs="Times New Roman"/>
          <w:color w:val="auto"/>
        </w:rPr>
        <w:tab/>
      </w:r>
      <w:r w:rsidR="0096469B" w:rsidRPr="00CB1933">
        <w:rPr>
          <w:rFonts w:eastAsia="Calibri" w:cs="Times New Roman"/>
          <w:color w:val="auto"/>
        </w:rPr>
        <w:t>Parole Services – Surplus</w:t>
      </w:r>
      <w:r w:rsidR="0096469B" w:rsidRPr="00CB1933">
        <w:rPr>
          <w:rFonts w:eastAsia="Calibri" w:cs="Times New Roman"/>
          <w:color w:val="auto"/>
        </w:rPr>
        <w:tab/>
      </w:r>
      <w:r w:rsidR="0096469B" w:rsidRPr="00CB1933">
        <w:rPr>
          <w:rFonts w:eastAsia="Calibri" w:cs="Times New Roman"/>
          <w:color w:val="auto"/>
        </w:rPr>
        <w:tab/>
      </w:r>
      <w:r w:rsidR="0096469B" w:rsidRPr="00CB1933">
        <w:rPr>
          <w:rFonts w:eastAsia="Calibri" w:cs="Times New Roman"/>
          <w:color w:val="auto"/>
        </w:rPr>
        <w:tab/>
        <w:t xml:space="preserve"> 68699</w:t>
      </w:r>
      <w:r w:rsidR="0096469B" w:rsidRPr="00CB1933">
        <w:rPr>
          <w:rFonts w:eastAsia="Calibri" w:cs="Times New Roman"/>
          <w:color w:val="auto"/>
        </w:rPr>
        <w:tab/>
      </w:r>
      <w:r w:rsidR="0096469B" w:rsidRPr="00CB1933">
        <w:rPr>
          <w:rFonts w:eastAsia="Calibri" w:cs="Times New Roman"/>
          <w:color w:val="auto"/>
        </w:rPr>
        <w:tab/>
      </w:r>
      <w:r w:rsidR="00E6427A" w:rsidRPr="00CB1933">
        <w:rPr>
          <w:rFonts w:eastAsia="Calibri" w:cs="Times New Roman"/>
          <w:color w:val="auto"/>
        </w:rPr>
        <w:t>1,200,000</w:t>
      </w:r>
    </w:p>
    <w:p w14:paraId="459C214D" w14:textId="44AC87E1"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26</w:t>
      </w:r>
      <w:r w:rsidR="0096469B" w:rsidRPr="00CB1933">
        <w:rPr>
          <w:rFonts w:eastAsia="Calibri" w:cs="Times New Roman"/>
          <w:color w:val="auto"/>
        </w:rPr>
        <w:tab/>
      </w:r>
      <w:r w:rsidR="000F794C" w:rsidRPr="00CB1933">
        <w:rPr>
          <w:rFonts w:eastAsia="Calibri" w:cs="Times New Roman"/>
          <w:color w:val="auto"/>
        </w:rPr>
        <w:t>Special Services</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68700</w:t>
      </w:r>
      <w:r w:rsidR="000F794C" w:rsidRPr="00CB1933">
        <w:rPr>
          <w:rFonts w:eastAsia="Calibri" w:cs="Times New Roman"/>
          <w:color w:val="auto"/>
        </w:rPr>
        <w:tab/>
      </w:r>
      <w:r w:rsidR="000F794C" w:rsidRPr="00CB1933">
        <w:rPr>
          <w:rFonts w:eastAsia="Calibri" w:cs="Times New Roman"/>
          <w:color w:val="auto"/>
        </w:rPr>
        <w:tab/>
        <w:t>6,317,554</w:t>
      </w:r>
    </w:p>
    <w:p w14:paraId="7BA40523" w14:textId="11F98E48"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27</w:t>
      </w:r>
      <w:r w:rsidR="002721AC" w:rsidRPr="00CB1933">
        <w:rPr>
          <w:rFonts w:eastAsia="Calibri" w:cs="Times New Roman"/>
          <w:color w:val="auto"/>
        </w:rPr>
        <w:tab/>
        <w:t>Special Services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68799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1,140,736</w:t>
      </w:r>
    </w:p>
    <w:p w14:paraId="11B66C0E" w14:textId="609DCA21"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28</w:t>
      </w:r>
      <w:r w:rsidR="000F794C" w:rsidRPr="00CB1933">
        <w:rPr>
          <w:rFonts w:eastAsia="Calibri" w:cs="Times New Roman"/>
          <w:color w:val="auto"/>
        </w:rPr>
        <w:tab/>
        <w:t>Directed Transfer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70000</w:t>
      </w:r>
      <w:r w:rsidR="000F794C" w:rsidRPr="00CB1933">
        <w:rPr>
          <w:rFonts w:eastAsia="Calibri" w:cs="Times New Roman"/>
          <w:color w:val="auto"/>
        </w:rPr>
        <w:tab/>
      </w:r>
      <w:r w:rsidR="000F794C" w:rsidRPr="00CB1933">
        <w:rPr>
          <w:rFonts w:eastAsia="Calibri" w:cs="Times New Roman"/>
          <w:color w:val="auto"/>
        </w:rPr>
        <w:tab/>
        <w:t>7,432,686</w:t>
      </w:r>
    </w:p>
    <w:p w14:paraId="0FC8A0A9" w14:textId="57F57883" w:rsidR="00DD4C4A" w:rsidRPr="00CB1933" w:rsidRDefault="00DD4C4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 xml:space="preserve">29 Directed Transfer – Surplus </w:t>
      </w:r>
      <w:r w:rsidRPr="00CB1933">
        <w:rPr>
          <w:rFonts w:eastAsia="Calibri" w:cs="Times New Roman"/>
          <w:color w:val="auto"/>
        </w:rPr>
        <w:tab/>
      </w:r>
      <w:r w:rsidRPr="00CB1933">
        <w:rPr>
          <w:rFonts w:eastAsia="Calibri" w:cs="Times New Roman"/>
          <w:color w:val="auto"/>
        </w:rPr>
        <w:tab/>
      </w:r>
      <w:r w:rsidRPr="00CB1933">
        <w:rPr>
          <w:rFonts w:eastAsia="Calibri" w:cs="Times New Roman"/>
          <w:color w:val="auto"/>
        </w:rPr>
        <w:tab/>
        <w:t xml:space="preserve"> 70</w:t>
      </w:r>
      <w:r w:rsidR="00291908">
        <w:rPr>
          <w:rFonts w:eastAsia="Calibri" w:cs="Times New Roman"/>
          <w:color w:val="auto"/>
        </w:rPr>
        <w:t>0</w:t>
      </w:r>
      <w:r w:rsidRPr="00CB1933">
        <w:rPr>
          <w:rFonts w:eastAsia="Calibri" w:cs="Times New Roman"/>
          <w:color w:val="auto"/>
        </w:rPr>
        <w:t>99</w:t>
      </w:r>
      <w:r w:rsidRPr="00CB1933">
        <w:rPr>
          <w:rFonts w:eastAsia="Calibri" w:cs="Times New Roman"/>
          <w:color w:val="auto"/>
        </w:rPr>
        <w:tab/>
      </w:r>
      <w:r w:rsidRPr="00CB1933">
        <w:rPr>
          <w:rFonts w:eastAsia="Calibri" w:cs="Times New Roman"/>
          <w:color w:val="auto"/>
        </w:rPr>
        <w:tab/>
        <w:t>687,300</w:t>
      </w:r>
    </w:p>
    <w:p w14:paraId="1E5C09D6" w14:textId="4016091A" w:rsidR="000F794C" w:rsidRPr="00CB1933" w:rsidRDefault="00DD4C4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30</w:t>
      </w:r>
      <w:r w:rsidR="000F794C" w:rsidRPr="00CB1933">
        <w:rPr>
          <w:rFonts w:eastAsia="Calibri" w:cs="Times New Roman"/>
          <w:color w:val="auto"/>
        </w:rPr>
        <w:tab/>
        <w:t>Investigative Services</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71600</w:t>
      </w:r>
      <w:r w:rsidR="000F794C" w:rsidRPr="00CB1933">
        <w:rPr>
          <w:rFonts w:eastAsia="Calibri" w:cs="Times New Roman"/>
          <w:color w:val="auto"/>
        </w:rPr>
        <w:tab/>
      </w:r>
      <w:r w:rsidR="000F794C" w:rsidRPr="00CB1933">
        <w:rPr>
          <w:rFonts w:eastAsia="Calibri" w:cs="Times New Roman"/>
          <w:color w:val="auto"/>
        </w:rPr>
        <w:tab/>
        <w:t>3,743,303</w:t>
      </w:r>
    </w:p>
    <w:p w14:paraId="4728F222" w14:textId="334A9743"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1</w:t>
      </w:r>
      <w:r w:rsidR="002721AC" w:rsidRPr="00CB1933">
        <w:rPr>
          <w:rFonts w:eastAsia="Calibri" w:cs="Times New Roman"/>
          <w:color w:val="auto"/>
        </w:rPr>
        <w:tab/>
        <w:t>Investigative Services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71699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134,080</w:t>
      </w:r>
    </w:p>
    <w:p w14:paraId="4BF22BC9" w14:textId="5E21ED62"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2</w:t>
      </w:r>
      <w:r w:rsidR="000F794C" w:rsidRPr="00CB1933">
        <w:rPr>
          <w:rFonts w:eastAsia="Calibri" w:cs="Times New Roman"/>
          <w:color w:val="auto"/>
        </w:rPr>
        <w:tab/>
        <w:t>Capital Outlay and Maintenance (R)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75500</w:t>
      </w:r>
      <w:r w:rsidR="000F794C" w:rsidRPr="00CB1933">
        <w:rPr>
          <w:rFonts w:eastAsia="Calibri" w:cs="Times New Roman"/>
          <w:color w:val="auto"/>
        </w:rPr>
        <w:tab/>
      </w:r>
      <w:r w:rsidR="000F794C" w:rsidRPr="00CB1933">
        <w:rPr>
          <w:rFonts w:eastAsia="Calibri" w:cs="Times New Roman"/>
          <w:color w:val="auto"/>
        </w:rPr>
        <w:tab/>
        <w:t>2,000,000</w:t>
      </w:r>
    </w:p>
    <w:p w14:paraId="24869E14" w14:textId="0A69102D"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3</w:t>
      </w:r>
      <w:r w:rsidR="000F794C" w:rsidRPr="00CB1933">
        <w:rPr>
          <w:rFonts w:eastAsia="Calibri" w:cs="Times New Roman"/>
          <w:color w:val="auto"/>
        </w:rPr>
        <w:tab/>
        <w:t>Salem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77400</w:t>
      </w:r>
      <w:r w:rsidR="000F794C" w:rsidRPr="00CB1933">
        <w:rPr>
          <w:rFonts w:eastAsia="Calibri" w:cs="Times New Roman"/>
          <w:color w:val="auto"/>
        </w:rPr>
        <w:tab/>
      </w:r>
      <w:r w:rsidR="000F794C" w:rsidRPr="00CB1933">
        <w:rPr>
          <w:rFonts w:eastAsia="Calibri" w:cs="Times New Roman"/>
          <w:color w:val="auto"/>
        </w:rPr>
        <w:tab/>
        <w:t>13,168,692</w:t>
      </w:r>
    </w:p>
    <w:p w14:paraId="2B43ADC3" w14:textId="5CBB2EF3"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4</w:t>
      </w:r>
      <w:r w:rsidR="002721AC" w:rsidRPr="00CB1933">
        <w:rPr>
          <w:rFonts w:eastAsia="Calibri" w:cs="Times New Roman"/>
          <w:color w:val="auto"/>
        </w:rPr>
        <w:tab/>
        <w:t>Salem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77499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802,022</w:t>
      </w:r>
    </w:p>
    <w:p w14:paraId="5B6B39DC" w14:textId="1C6108B2" w:rsidR="000F794C" w:rsidRPr="00CB1933" w:rsidRDefault="00DD4C4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 xml:space="preserve">35 </w:t>
      </w:r>
      <w:r w:rsidR="000F794C" w:rsidRPr="00CB1933">
        <w:rPr>
          <w:rFonts w:eastAsia="Calibri" w:cs="Times New Roman"/>
          <w:color w:val="auto"/>
        </w:rPr>
        <w:t>McDowell County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79000</w:t>
      </w:r>
      <w:r w:rsidR="000F794C" w:rsidRPr="00CB1933">
        <w:rPr>
          <w:rFonts w:eastAsia="Calibri" w:cs="Times New Roman"/>
          <w:color w:val="auto"/>
        </w:rPr>
        <w:tab/>
      </w:r>
      <w:r w:rsidR="000F794C" w:rsidRPr="00CB1933">
        <w:rPr>
          <w:rFonts w:eastAsia="Calibri" w:cs="Times New Roman"/>
          <w:color w:val="auto"/>
        </w:rPr>
        <w:tab/>
        <w:t>2,542,590</w:t>
      </w:r>
    </w:p>
    <w:p w14:paraId="3B978989" w14:textId="743391E5"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6</w:t>
      </w:r>
      <w:r w:rsidR="000F794C" w:rsidRPr="00CB1933">
        <w:rPr>
          <w:rFonts w:eastAsia="Calibri" w:cs="Times New Roman"/>
          <w:color w:val="auto"/>
        </w:rPr>
        <w:tab/>
        <w:t>Stevens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79100</w:t>
      </w:r>
      <w:r w:rsidR="000F794C" w:rsidRPr="00CB1933">
        <w:rPr>
          <w:rFonts w:eastAsia="Calibri" w:cs="Times New Roman"/>
          <w:color w:val="auto"/>
        </w:rPr>
        <w:tab/>
      </w:r>
      <w:r w:rsidR="000F794C" w:rsidRPr="00CB1933">
        <w:rPr>
          <w:rFonts w:eastAsia="Calibri" w:cs="Times New Roman"/>
          <w:color w:val="auto"/>
        </w:rPr>
        <w:tab/>
        <w:t>7,863,195</w:t>
      </w:r>
    </w:p>
    <w:p w14:paraId="673DBADE" w14:textId="69191F78" w:rsidR="000F794C" w:rsidRPr="00CB1933" w:rsidRDefault="00DD4C4A" w:rsidP="000F794C">
      <w:pPr>
        <w:pStyle w:val="SectionBody"/>
        <w:tabs>
          <w:tab w:val="left" w:pos="432"/>
          <w:tab w:val="left" w:pos="720"/>
          <w:tab w:val="right" w:leader="dot" w:pos="6048"/>
          <w:tab w:val="center" w:pos="6840"/>
          <w:tab w:val="left" w:pos="7704"/>
          <w:tab w:val="right" w:pos="9360"/>
        </w:tabs>
        <w:ind w:firstLine="0"/>
        <w:jc w:val="left"/>
        <w:rPr>
          <w:color w:val="auto"/>
        </w:rPr>
      </w:pPr>
      <w:r w:rsidRPr="00CB1933">
        <w:rPr>
          <w:rFonts w:cs="Times New Roman"/>
          <w:color w:val="auto"/>
        </w:rPr>
        <w:t>37</w:t>
      </w:r>
      <w:r w:rsidR="000D361E" w:rsidRPr="00CB1933">
        <w:rPr>
          <w:rFonts w:cs="Times New Roman"/>
          <w:color w:val="auto"/>
        </w:rPr>
        <w:t xml:space="preserve"> </w:t>
      </w:r>
      <w:r w:rsidR="000F794C" w:rsidRPr="00CB1933">
        <w:rPr>
          <w:rFonts w:cs="Times New Roman"/>
          <w:color w:val="auto"/>
        </w:rPr>
        <w:t>Stevens Correctional Center</w:t>
      </w:r>
      <w:r w:rsidR="000F794C" w:rsidRPr="00CB1933">
        <w:rPr>
          <w:color w:val="auto"/>
        </w:rPr>
        <w:t xml:space="preserve"> – Surplus</w:t>
      </w:r>
      <w:r w:rsidR="000F794C" w:rsidRPr="00CB1933">
        <w:rPr>
          <w:color w:val="auto"/>
        </w:rPr>
        <w:tab/>
      </w:r>
      <w:r w:rsidR="000D361E" w:rsidRPr="00CB1933">
        <w:rPr>
          <w:color w:val="auto"/>
        </w:rPr>
        <w:t xml:space="preserve">  </w:t>
      </w:r>
      <w:r w:rsidR="000D361E" w:rsidRPr="00CB1933">
        <w:rPr>
          <w:color w:val="auto"/>
        </w:rPr>
        <w:tab/>
      </w:r>
      <w:r w:rsidR="000F794C" w:rsidRPr="00CB1933">
        <w:rPr>
          <w:color w:val="auto"/>
        </w:rPr>
        <w:t>79500</w:t>
      </w:r>
      <w:r w:rsidR="000F794C" w:rsidRPr="00CB1933">
        <w:rPr>
          <w:color w:val="auto"/>
        </w:rPr>
        <w:tab/>
      </w:r>
      <w:r w:rsidR="000F794C" w:rsidRPr="00CB1933">
        <w:rPr>
          <w:color w:val="auto"/>
        </w:rPr>
        <w:tab/>
      </w:r>
      <w:r w:rsidR="00E6427A" w:rsidRPr="00CB1933">
        <w:rPr>
          <w:color w:val="auto"/>
        </w:rPr>
        <w:t>8,391,984</w:t>
      </w:r>
    </w:p>
    <w:p w14:paraId="3F8413BA" w14:textId="6FB2D4B1"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8</w:t>
      </w:r>
      <w:r w:rsidR="000F794C" w:rsidRPr="00CB1933">
        <w:rPr>
          <w:rFonts w:eastAsia="Calibri" w:cs="Times New Roman"/>
          <w:color w:val="auto"/>
        </w:rPr>
        <w:tab/>
        <w:t>Parkersburg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82800</w:t>
      </w:r>
      <w:r w:rsidR="000F794C" w:rsidRPr="00CB1933">
        <w:rPr>
          <w:rFonts w:eastAsia="Calibri" w:cs="Times New Roman"/>
          <w:color w:val="auto"/>
        </w:rPr>
        <w:tab/>
      </w:r>
      <w:r w:rsidR="000F794C" w:rsidRPr="00CB1933">
        <w:rPr>
          <w:rFonts w:eastAsia="Calibri" w:cs="Times New Roman"/>
          <w:color w:val="auto"/>
        </w:rPr>
        <w:tab/>
        <w:t>7,511,290</w:t>
      </w:r>
    </w:p>
    <w:p w14:paraId="7F8089FC" w14:textId="0ABE51D8"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3</w:t>
      </w:r>
      <w:r w:rsidR="00DD4C4A" w:rsidRPr="00CB1933">
        <w:rPr>
          <w:rFonts w:eastAsia="Calibri" w:cs="Times New Roman"/>
          <w:color w:val="auto"/>
        </w:rPr>
        <w:t>9</w:t>
      </w:r>
      <w:r w:rsidRPr="00CB1933">
        <w:rPr>
          <w:rFonts w:eastAsia="Calibri" w:cs="Times New Roman"/>
          <w:color w:val="auto"/>
        </w:rPr>
        <w:t xml:space="preserve"> </w:t>
      </w:r>
      <w:r w:rsidR="002721AC" w:rsidRPr="00CB1933">
        <w:rPr>
          <w:rFonts w:eastAsia="Calibri" w:cs="Times New Roman"/>
          <w:color w:val="auto"/>
        </w:rPr>
        <w:t>Parkersburg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82899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1,044,406</w:t>
      </w:r>
    </w:p>
    <w:p w14:paraId="48F5A0EF" w14:textId="6F8A0B1F" w:rsidR="000F794C" w:rsidRPr="00CB1933" w:rsidRDefault="00DD4C4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lastRenderedPageBreak/>
        <w:t>40</w:t>
      </w:r>
      <w:r w:rsidR="000F794C" w:rsidRPr="00CB1933">
        <w:rPr>
          <w:rFonts w:eastAsia="Calibri" w:cs="Times New Roman"/>
          <w:color w:val="auto"/>
        </w:rPr>
        <w:tab/>
        <w:t>St. Mary’s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88100</w:t>
      </w:r>
      <w:r w:rsidR="000F794C" w:rsidRPr="00CB1933">
        <w:rPr>
          <w:rFonts w:eastAsia="Calibri" w:cs="Times New Roman"/>
          <w:color w:val="auto"/>
        </w:rPr>
        <w:tab/>
      </w:r>
      <w:r w:rsidR="000F794C" w:rsidRPr="00CB1933">
        <w:rPr>
          <w:rFonts w:eastAsia="Calibri" w:cs="Times New Roman"/>
          <w:color w:val="auto"/>
        </w:rPr>
        <w:tab/>
        <w:t>17,061,358</w:t>
      </w:r>
    </w:p>
    <w:p w14:paraId="2698E6F9" w14:textId="3CAF3AF8"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1</w:t>
      </w:r>
      <w:r w:rsidR="002721AC" w:rsidRPr="00CB1933">
        <w:rPr>
          <w:rFonts w:eastAsia="Calibri" w:cs="Times New Roman"/>
          <w:color w:val="auto"/>
        </w:rPr>
        <w:tab/>
        <w:t>St. Mary’s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88199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1,723,286</w:t>
      </w:r>
    </w:p>
    <w:p w14:paraId="122BCCEA" w14:textId="7323C257"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2</w:t>
      </w:r>
      <w:r w:rsidR="000F794C" w:rsidRPr="00CB1933">
        <w:rPr>
          <w:rFonts w:eastAsia="Calibri" w:cs="Times New Roman"/>
          <w:color w:val="auto"/>
        </w:rPr>
        <w:tab/>
        <w:t>Denmar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88200</w:t>
      </w:r>
      <w:r w:rsidR="000F794C" w:rsidRPr="00CB1933">
        <w:rPr>
          <w:rFonts w:eastAsia="Calibri" w:cs="Times New Roman"/>
          <w:color w:val="auto"/>
        </w:rPr>
        <w:tab/>
      </w:r>
      <w:r w:rsidR="000F794C" w:rsidRPr="00CB1933">
        <w:rPr>
          <w:rFonts w:eastAsia="Calibri" w:cs="Times New Roman"/>
          <w:color w:val="auto"/>
        </w:rPr>
        <w:tab/>
        <w:t>6,018,233</w:t>
      </w:r>
    </w:p>
    <w:p w14:paraId="0B038ED2" w14:textId="2D1085E3"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3</w:t>
      </w:r>
      <w:r w:rsidR="002721AC" w:rsidRPr="00CB1933">
        <w:rPr>
          <w:rFonts w:eastAsia="Calibri" w:cs="Times New Roman"/>
          <w:color w:val="auto"/>
        </w:rPr>
        <w:tab/>
        <w:t>Denmar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88</w:t>
      </w:r>
      <w:r w:rsidR="00CB1933" w:rsidRPr="00CB1933">
        <w:rPr>
          <w:rFonts w:eastAsia="Calibri" w:cs="Times New Roman"/>
          <w:color w:val="auto"/>
        </w:rPr>
        <w:t>2</w:t>
      </w:r>
      <w:r w:rsidR="002721AC" w:rsidRPr="00CB1933">
        <w:rPr>
          <w:rFonts w:eastAsia="Calibri" w:cs="Times New Roman"/>
          <w:color w:val="auto"/>
        </w:rPr>
        <w:t>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629,016</w:t>
      </w:r>
    </w:p>
    <w:p w14:paraId="3560E98D" w14:textId="32A4E0C0"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4</w:t>
      </w:r>
      <w:r w:rsidR="000F794C" w:rsidRPr="00CB1933">
        <w:rPr>
          <w:rFonts w:eastAsia="Calibri" w:cs="Times New Roman"/>
          <w:color w:val="auto"/>
        </w:rPr>
        <w:tab/>
        <w:t>Ohio County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88300</w:t>
      </w:r>
      <w:r w:rsidR="000F794C" w:rsidRPr="00CB1933">
        <w:rPr>
          <w:rFonts w:eastAsia="Calibri" w:cs="Times New Roman"/>
          <w:color w:val="auto"/>
        </w:rPr>
        <w:tab/>
      </w:r>
      <w:r w:rsidR="000F794C" w:rsidRPr="00CB1933">
        <w:rPr>
          <w:rFonts w:eastAsia="Calibri" w:cs="Times New Roman"/>
          <w:color w:val="auto"/>
        </w:rPr>
        <w:tab/>
        <w:t>2,629,742</w:t>
      </w:r>
    </w:p>
    <w:p w14:paraId="44EB9FF4" w14:textId="5B527DB0"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5</w:t>
      </w:r>
      <w:r w:rsidR="002721AC" w:rsidRPr="00CB1933">
        <w:rPr>
          <w:rFonts w:eastAsia="Calibri" w:cs="Times New Roman"/>
          <w:color w:val="auto"/>
        </w:rPr>
        <w:tab/>
        <w:t>Ohio County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88399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256,094</w:t>
      </w:r>
    </w:p>
    <w:p w14:paraId="61EC9712" w14:textId="0E8442B9"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6</w:t>
      </w:r>
      <w:r w:rsidR="000F794C" w:rsidRPr="00CB1933">
        <w:rPr>
          <w:rFonts w:eastAsia="Calibri" w:cs="Times New Roman"/>
          <w:color w:val="auto"/>
        </w:rPr>
        <w:tab/>
        <w:t>Mt. Olive Correctional Complex</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88800</w:t>
      </w:r>
      <w:r w:rsidR="000F794C" w:rsidRPr="00CB1933">
        <w:rPr>
          <w:rFonts w:eastAsia="Calibri" w:cs="Times New Roman"/>
          <w:color w:val="auto"/>
        </w:rPr>
        <w:tab/>
      </w:r>
      <w:r w:rsidR="000F794C" w:rsidRPr="00CB1933">
        <w:rPr>
          <w:rFonts w:eastAsia="Calibri" w:cs="Times New Roman"/>
          <w:color w:val="auto"/>
        </w:rPr>
        <w:tab/>
        <w:t>27,136,647</w:t>
      </w:r>
    </w:p>
    <w:p w14:paraId="798C9A5C" w14:textId="1FABB97D"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7</w:t>
      </w:r>
      <w:r w:rsidR="002721AC" w:rsidRPr="00CB1933">
        <w:rPr>
          <w:rFonts w:eastAsia="Calibri" w:cs="Times New Roman"/>
          <w:color w:val="auto"/>
        </w:rPr>
        <w:tab/>
        <w:t>Mt. Olive Correctional Complex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88899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2,269,128</w:t>
      </w:r>
    </w:p>
    <w:p w14:paraId="4C6C6701" w14:textId="7E29F19F"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8</w:t>
      </w:r>
      <w:r w:rsidR="000F794C" w:rsidRPr="00CB1933">
        <w:rPr>
          <w:rFonts w:eastAsia="Calibri" w:cs="Times New Roman"/>
          <w:color w:val="auto"/>
        </w:rPr>
        <w:tab/>
        <w:t>Lakin Correctional Center</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89600</w:t>
      </w:r>
      <w:r w:rsidR="000F794C" w:rsidRPr="00CB1933">
        <w:rPr>
          <w:rFonts w:eastAsia="Calibri" w:cs="Times New Roman"/>
          <w:color w:val="auto"/>
        </w:rPr>
        <w:tab/>
      </w:r>
      <w:r w:rsidR="000F794C" w:rsidRPr="00CB1933">
        <w:rPr>
          <w:rFonts w:eastAsia="Calibri" w:cs="Times New Roman"/>
          <w:color w:val="auto"/>
        </w:rPr>
        <w:tab/>
        <w:t>12,619,819</w:t>
      </w:r>
    </w:p>
    <w:p w14:paraId="389F4128" w14:textId="596D942B" w:rsidR="002721A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4</w:t>
      </w:r>
      <w:r w:rsidR="00DD4C4A" w:rsidRPr="00CB1933">
        <w:rPr>
          <w:rFonts w:eastAsia="Calibri" w:cs="Times New Roman"/>
          <w:color w:val="auto"/>
        </w:rPr>
        <w:t>9</w:t>
      </w:r>
      <w:r w:rsidR="002721AC" w:rsidRPr="00CB1933">
        <w:rPr>
          <w:rFonts w:eastAsia="Calibri" w:cs="Times New Roman"/>
          <w:color w:val="auto"/>
        </w:rPr>
        <w:tab/>
        <w:t>Lakin Correctional Center – Surplus</w:t>
      </w:r>
      <w:r w:rsidR="002721AC" w:rsidRPr="00CB1933">
        <w:rPr>
          <w:rFonts w:eastAsia="Calibri" w:cs="Times New Roman"/>
          <w:color w:val="auto"/>
        </w:rPr>
        <w:tab/>
      </w:r>
      <w:r w:rsidR="002721AC" w:rsidRPr="00CB1933">
        <w:rPr>
          <w:rFonts w:eastAsia="Calibri" w:cs="Times New Roman"/>
          <w:color w:val="auto"/>
        </w:rPr>
        <w:tab/>
      </w:r>
      <w:r w:rsidR="002721AC" w:rsidRPr="00CB1933">
        <w:rPr>
          <w:rFonts w:eastAsia="Calibri" w:cs="Times New Roman"/>
          <w:color w:val="auto"/>
        </w:rPr>
        <w:tab/>
        <w:t xml:space="preserve"> 89699</w:t>
      </w:r>
      <w:r w:rsidR="002721AC" w:rsidRPr="00CB1933">
        <w:rPr>
          <w:rFonts w:eastAsia="Calibri" w:cs="Times New Roman"/>
          <w:color w:val="auto"/>
        </w:rPr>
        <w:tab/>
      </w:r>
      <w:r w:rsidR="002721AC" w:rsidRPr="00CB1933">
        <w:rPr>
          <w:rFonts w:eastAsia="Calibri" w:cs="Times New Roman"/>
          <w:color w:val="auto"/>
        </w:rPr>
        <w:tab/>
      </w:r>
      <w:r w:rsidR="00DD4C4A" w:rsidRPr="00CB1933">
        <w:rPr>
          <w:rFonts w:eastAsia="Calibri" w:cs="Times New Roman"/>
          <w:color w:val="auto"/>
        </w:rPr>
        <w:t>1,425,810</w:t>
      </w:r>
    </w:p>
    <w:p w14:paraId="75B8668E" w14:textId="7E0F4A40"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50</w:t>
      </w:r>
      <w:r w:rsidR="000F794C" w:rsidRPr="00CB1933">
        <w:rPr>
          <w:rFonts w:eastAsia="Calibri" w:cs="Times New Roman"/>
          <w:color w:val="auto"/>
        </w:rPr>
        <w:tab/>
        <w:t>BRIM Premium</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E87405" w:rsidRPr="00CB1933">
        <w:rPr>
          <w:rFonts w:eastAsia="Calibri" w:cs="Times New Roman"/>
          <w:color w:val="auto"/>
        </w:rPr>
        <w:t xml:space="preserve"> </w:t>
      </w:r>
      <w:r w:rsidR="000F794C" w:rsidRPr="00CB1933">
        <w:rPr>
          <w:rFonts w:eastAsia="Calibri" w:cs="Times New Roman"/>
          <w:color w:val="auto"/>
        </w:rPr>
        <w:t>91300</w:t>
      </w:r>
      <w:r w:rsidR="000F794C" w:rsidRPr="00CB1933">
        <w:rPr>
          <w:rFonts w:eastAsia="Calibri" w:cs="Times New Roman"/>
          <w:color w:val="auto"/>
        </w:rPr>
        <w:tab/>
      </w:r>
      <w:r w:rsidR="000F794C" w:rsidRPr="00CB1933">
        <w:rPr>
          <w:rFonts w:eastAsia="Calibri" w:cs="Times New Roman"/>
          <w:color w:val="auto"/>
          <w:u w:val="single"/>
        </w:rPr>
        <w:tab/>
        <w:t>2,527,657</w:t>
      </w:r>
    </w:p>
    <w:p w14:paraId="3E434395" w14:textId="6EA20115"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51</w:t>
      </w:r>
      <w:r w:rsidR="000F794C" w:rsidRPr="00CB1933">
        <w:rPr>
          <w:rFonts w:eastAsia="Calibri" w:cs="Times New Roman"/>
          <w:color w:val="auto"/>
        </w:rPr>
        <w:tab/>
      </w:r>
      <w:r w:rsidRPr="00CB1933">
        <w:rPr>
          <w:rFonts w:eastAsia="Calibri" w:cs="Times New Roman"/>
          <w:color w:val="auto"/>
        </w:rPr>
        <w:tab/>
      </w:r>
      <w:r w:rsidR="000F794C" w:rsidRPr="00CB1933">
        <w:rPr>
          <w:rFonts w:eastAsia="Calibri" w:cs="Times New Roman"/>
          <w:color w:val="auto"/>
        </w:rPr>
        <w:t>Total</w:t>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r>
      <w:r w:rsidR="000F794C" w:rsidRPr="00CB1933">
        <w:rPr>
          <w:rFonts w:eastAsia="Calibri" w:cs="Times New Roman"/>
          <w:color w:val="auto"/>
        </w:rPr>
        <w:tab/>
        <w:t>$</w:t>
      </w:r>
      <w:r w:rsidR="000F794C" w:rsidRPr="00CB1933">
        <w:rPr>
          <w:rFonts w:eastAsia="Calibri" w:cs="Times New Roman"/>
          <w:color w:val="auto"/>
        </w:rPr>
        <w:tab/>
      </w:r>
      <w:r w:rsidR="00A152A2" w:rsidRPr="00CB1933">
        <w:rPr>
          <w:rFonts w:eastAsia="Calibri" w:cs="Times New Roman"/>
          <w:color w:val="auto"/>
        </w:rPr>
        <w:t>340,143,581</w:t>
      </w:r>
    </w:p>
    <w:p w14:paraId="57F17139" w14:textId="092A3A06" w:rsidR="000F794C" w:rsidRPr="00CB1933" w:rsidRDefault="00D51EAA" w:rsidP="000F794C">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52</w:t>
      </w:r>
      <w:r w:rsidR="000F794C" w:rsidRPr="00CB1933">
        <w:rPr>
          <w:rFonts w:eastAsia="Calibri" w:cs="Times New Roman"/>
          <w:color w:val="auto"/>
        </w:rPr>
        <w:tab/>
      </w:r>
      <w:r w:rsidR="000F794C" w:rsidRPr="00CB1933">
        <w:rPr>
          <w:rFonts w:eastAsia="Calibri" w:cs="Times New Roman"/>
          <w:color w:val="auto"/>
        </w:rPr>
        <w:tab/>
        <w:t xml:space="preserve">Any unexpended balances remaining in the appropriations for Children’s Protection Act </w:t>
      </w:r>
      <w:r w:rsidRPr="00CB1933">
        <w:rPr>
          <w:rFonts w:eastAsia="Calibri" w:cs="Times New Roman"/>
          <w:color w:val="auto"/>
        </w:rPr>
        <w:t>53</w:t>
      </w:r>
      <w:r w:rsidR="000F794C" w:rsidRPr="00CB1933">
        <w:rPr>
          <w:rFonts w:eastAsia="Calibri" w:cs="Times New Roman"/>
          <w:color w:val="auto"/>
        </w:rPr>
        <w:tab/>
        <w:t xml:space="preserve">  (fund 0450, appropriation 09000), Unclassified – Surplus (fund 0450, appropriation 09700), </w:t>
      </w:r>
      <w:r w:rsidRPr="00CB1933">
        <w:rPr>
          <w:rFonts w:eastAsia="Calibri" w:cs="Times New Roman"/>
          <w:color w:val="auto"/>
        </w:rPr>
        <w:t>54</w:t>
      </w:r>
      <w:r w:rsidR="000F794C" w:rsidRPr="00CB1933">
        <w:rPr>
          <w:rFonts w:eastAsia="Calibri" w:cs="Times New Roman"/>
          <w:color w:val="auto"/>
        </w:rPr>
        <w:t xml:space="preserve">  Current Expenses (fund 0450, appropriation 13000), Facilities Planning and Administration </w:t>
      </w:r>
      <w:r w:rsidRPr="00CB1933">
        <w:rPr>
          <w:rFonts w:eastAsia="Calibri" w:cs="Times New Roman"/>
          <w:color w:val="auto"/>
        </w:rPr>
        <w:t>55</w:t>
      </w:r>
      <w:r w:rsidR="000F794C" w:rsidRPr="00CB1933">
        <w:rPr>
          <w:rFonts w:eastAsia="Calibri" w:cs="Times New Roman"/>
          <w:color w:val="auto"/>
        </w:rPr>
        <w:t xml:space="preserve">  (fund 0450, appropriation 38600), Inmate Medical Expenses (fund 0450, appropriation 53500), </w:t>
      </w:r>
      <w:r w:rsidRPr="00CB1933">
        <w:rPr>
          <w:rFonts w:eastAsia="Calibri" w:cs="Times New Roman"/>
          <w:color w:val="auto"/>
        </w:rPr>
        <w:t>56</w:t>
      </w:r>
      <w:r w:rsidR="000F794C" w:rsidRPr="00CB1933">
        <w:rPr>
          <w:rFonts w:eastAsia="Calibri" w:cs="Times New Roman"/>
          <w:color w:val="auto"/>
        </w:rPr>
        <w:t xml:space="preserve"> Capital Improvements – Surplus (fund 0450, appropriation 66100), Capital Outlay and</w:t>
      </w:r>
    </w:p>
    <w:p w14:paraId="08131B81" w14:textId="5247C05D" w:rsidR="000F794C" w:rsidRPr="00CB1933" w:rsidRDefault="00D51EAA" w:rsidP="000F794C">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57</w:t>
      </w:r>
      <w:r w:rsidR="000F794C" w:rsidRPr="00CB1933">
        <w:rPr>
          <w:rFonts w:eastAsia="Calibri" w:cs="Times New Roman"/>
          <w:color w:val="auto"/>
        </w:rPr>
        <w:t xml:space="preserve"> Maintenance (fund 0450, appropriation 75500), Security System Improvements – Surplus </w:t>
      </w:r>
    </w:p>
    <w:p w14:paraId="04957E38" w14:textId="3E2DB02B" w:rsidR="000F794C" w:rsidRPr="00CB1933" w:rsidRDefault="00D51EAA" w:rsidP="000F794C">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58</w:t>
      </w:r>
      <w:r w:rsidR="000F794C" w:rsidRPr="00CB1933">
        <w:rPr>
          <w:rFonts w:eastAsia="Calibri" w:cs="Times New Roman"/>
          <w:color w:val="auto"/>
        </w:rPr>
        <w:t xml:space="preserve">  (fund 0450, appropriation 75501), and Roof Repairs and Mechanical System Upgrades (fund </w:t>
      </w:r>
    </w:p>
    <w:p w14:paraId="3584777B" w14:textId="6E5C7AC7" w:rsidR="000F794C" w:rsidRPr="00CB1933" w:rsidRDefault="00D51EAA" w:rsidP="000F794C">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59</w:t>
      </w:r>
      <w:r w:rsidR="000F794C" w:rsidRPr="00CB1933">
        <w:rPr>
          <w:rFonts w:eastAsia="Calibri" w:cs="Times New Roman"/>
          <w:color w:val="auto"/>
        </w:rPr>
        <w:t xml:space="preserve">  0450, appropriation 75502)  at the close of the fiscal year 2024 are hereby reappropriated for </w:t>
      </w:r>
      <w:r w:rsidRPr="00CB1933">
        <w:rPr>
          <w:rFonts w:eastAsia="Calibri" w:cs="Times New Roman"/>
          <w:color w:val="auto"/>
        </w:rPr>
        <w:t>60</w:t>
      </w:r>
      <w:r w:rsidR="000F794C" w:rsidRPr="00CB1933">
        <w:rPr>
          <w:rFonts w:eastAsia="Calibri" w:cs="Times New Roman"/>
          <w:color w:val="auto"/>
        </w:rPr>
        <w:t xml:space="preserve">  expenditure during the fiscal year 2025.</w:t>
      </w:r>
    </w:p>
    <w:p w14:paraId="35E8870C" w14:textId="64022EED"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61</w:t>
      </w:r>
      <w:r w:rsidR="000F794C" w:rsidRPr="00CB1933">
        <w:rPr>
          <w:rFonts w:eastAsia="Calibri" w:cs="Times New Roman"/>
          <w:color w:val="auto"/>
        </w:rPr>
        <w:tab/>
      </w:r>
      <w:r w:rsidR="000F794C" w:rsidRPr="00CB1933">
        <w:rPr>
          <w:rFonts w:eastAsia="Calibri" w:cs="Times New Roman"/>
          <w:color w:val="auto"/>
        </w:rPr>
        <w:tab/>
        <w:t xml:space="preserve">The Commissioner of Corrections and Rehabilitation shall have the authority to transfer </w:t>
      </w:r>
      <w:r w:rsidRPr="00CB1933">
        <w:rPr>
          <w:rFonts w:eastAsia="Calibri" w:cs="Times New Roman"/>
          <w:color w:val="auto"/>
        </w:rPr>
        <w:t>62</w:t>
      </w:r>
      <w:r w:rsidR="000F794C" w:rsidRPr="00CB1933">
        <w:rPr>
          <w:rFonts w:eastAsia="Calibri" w:cs="Times New Roman"/>
          <w:color w:val="auto"/>
        </w:rPr>
        <w:t xml:space="preserve">  between appropriations.</w:t>
      </w:r>
    </w:p>
    <w:p w14:paraId="3ACA6284" w14:textId="26A9E90F"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63</w:t>
      </w:r>
      <w:r w:rsidR="000F794C" w:rsidRPr="00CB1933">
        <w:rPr>
          <w:rFonts w:eastAsia="Calibri" w:cs="Times New Roman"/>
          <w:color w:val="auto"/>
        </w:rPr>
        <w:tab/>
      </w:r>
      <w:r w:rsidR="000F794C" w:rsidRPr="00CB1933">
        <w:rPr>
          <w:rFonts w:eastAsia="Calibri" w:cs="Times New Roman"/>
          <w:color w:val="auto"/>
        </w:rPr>
        <w:tab/>
        <w:t xml:space="preserve">From the above appropriation to Current Expenses (fund 0450, appropriation 13000), </w:t>
      </w:r>
    </w:p>
    <w:p w14:paraId="526B447D" w14:textId="0962641D"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64</w:t>
      </w:r>
      <w:r w:rsidR="000F794C" w:rsidRPr="00CB1933">
        <w:rPr>
          <w:rFonts w:eastAsia="Calibri" w:cs="Times New Roman"/>
          <w:color w:val="auto"/>
        </w:rPr>
        <w:t xml:space="preserve">  payment shall be made to house Division of Corrections and Rehabilitation inmates in federal,</w:t>
      </w:r>
    </w:p>
    <w:p w14:paraId="34919746" w14:textId="52DC2F81"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65</w:t>
      </w:r>
      <w:r w:rsidR="000F794C" w:rsidRPr="00CB1933">
        <w:rPr>
          <w:rFonts w:eastAsia="Calibri" w:cs="Times New Roman"/>
          <w:color w:val="auto"/>
        </w:rPr>
        <w:t xml:space="preserve">  county, and/or regional jails.</w:t>
      </w:r>
    </w:p>
    <w:p w14:paraId="70BF1EEB" w14:textId="69AB51DE"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lastRenderedPageBreak/>
        <w:t>66</w:t>
      </w:r>
      <w:r w:rsidR="000F794C" w:rsidRPr="00CB1933">
        <w:rPr>
          <w:rFonts w:eastAsia="Calibri" w:cs="Times New Roman"/>
          <w:color w:val="auto"/>
        </w:rPr>
        <w:tab/>
      </w:r>
      <w:r w:rsidR="000F794C" w:rsidRPr="00CB1933">
        <w:rPr>
          <w:rFonts w:eastAsia="Calibri" w:cs="Times New Roman"/>
          <w:color w:val="auto"/>
        </w:rPr>
        <w:tab/>
        <w:t xml:space="preserve">The above appropriation for Directed Transfer (fund 0450, appropriation 70000) shall be </w:t>
      </w:r>
    </w:p>
    <w:p w14:paraId="5195C9AB" w14:textId="5854800D"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67</w:t>
      </w:r>
      <w:r w:rsidR="000F794C" w:rsidRPr="00CB1933">
        <w:rPr>
          <w:rFonts w:eastAsia="Calibri" w:cs="Times New Roman"/>
          <w:color w:val="auto"/>
        </w:rPr>
        <w:t xml:space="preserve">  transferred to the Regional Jails Operating Cash Control Account (fund 6678). </w:t>
      </w:r>
    </w:p>
    <w:p w14:paraId="122CD6FD" w14:textId="7B5BD035" w:rsidR="00DD4C4A" w:rsidRPr="00CB1933" w:rsidRDefault="00DD4C4A" w:rsidP="00DD4C4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68</w:t>
      </w:r>
      <w:r w:rsidRPr="00CB1933">
        <w:rPr>
          <w:rFonts w:eastAsia="Calibri" w:cs="Times New Roman"/>
          <w:color w:val="auto"/>
        </w:rPr>
        <w:tab/>
      </w:r>
      <w:r w:rsidRPr="00CB1933">
        <w:rPr>
          <w:rFonts w:eastAsia="Calibri" w:cs="Times New Roman"/>
          <w:color w:val="auto"/>
        </w:rPr>
        <w:tab/>
        <w:t xml:space="preserve">The above appropriation for Directed Transfer – Surplus (fund 0450, appropriation 70099) 69  shall be transferred to the Regional Jails Operating Cash Control Account (fund 6678). </w:t>
      </w:r>
    </w:p>
    <w:p w14:paraId="231EEDD1" w14:textId="76DF9B40" w:rsidR="000D361E" w:rsidRPr="00CB1933" w:rsidRDefault="00DD4C4A" w:rsidP="000D361E">
      <w:pPr>
        <w:pStyle w:val="SectionBody"/>
        <w:tabs>
          <w:tab w:val="left" w:pos="432"/>
          <w:tab w:val="left" w:pos="720"/>
          <w:tab w:val="right" w:leader="dot" w:pos="6048"/>
          <w:tab w:val="center" w:pos="6840"/>
          <w:tab w:val="left" w:pos="7704"/>
          <w:tab w:val="right" w:pos="9360"/>
        </w:tabs>
        <w:ind w:firstLine="0"/>
        <w:jc w:val="left"/>
        <w:rPr>
          <w:color w:val="auto"/>
        </w:rPr>
      </w:pPr>
      <w:r w:rsidRPr="00CB1933">
        <w:rPr>
          <w:color w:val="auto"/>
        </w:rPr>
        <w:t>70</w:t>
      </w:r>
      <w:r w:rsidR="000D361E" w:rsidRPr="00CB1933">
        <w:rPr>
          <w:color w:val="auto"/>
        </w:rPr>
        <w:t xml:space="preserve">         From the above appropriation for Stevens Correctional Center – Surplus (fund 0450,  </w:t>
      </w:r>
    </w:p>
    <w:p w14:paraId="55433F85" w14:textId="03310A3F" w:rsidR="000D361E" w:rsidRPr="00CB1933" w:rsidRDefault="00DD4C4A" w:rsidP="00E87405">
      <w:pPr>
        <w:pStyle w:val="SectionBody"/>
        <w:tabs>
          <w:tab w:val="left" w:pos="432"/>
          <w:tab w:val="left" w:pos="720"/>
          <w:tab w:val="right" w:leader="dot" w:pos="6048"/>
          <w:tab w:val="center" w:pos="6840"/>
          <w:tab w:val="left" w:pos="7704"/>
          <w:tab w:val="right" w:pos="9360"/>
        </w:tabs>
        <w:ind w:firstLine="0"/>
        <w:jc w:val="left"/>
        <w:rPr>
          <w:color w:val="auto"/>
        </w:rPr>
      </w:pPr>
      <w:r w:rsidRPr="00CB1933">
        <w:rPr>
          <w:color w:val="auto"/>
        </w:rPr>
        <w:t>71</w:t>
      </w:r>
      <w:r w:rsidR="000D361E" w:rsidRPr="00CB1933">
        <w:rPr>
          <w:color w:val="auto"/>
        </w:rPr>
        <w:t xml:space="preserve">  appropriation 79500)</w:t>
      </w:r>
      <w:r w:rsidR="002F326A" w:rsidRPr="00CB1933">
        <w:rPr>
          <w:color w:val="auto"/>
        </w:rPr>
        <w:t>,</w:t>
      </w:r>
      <w:r w:rsidR="000D361E" w:rsidRPr="00CB1933">
        <w:rPr>
          <w:color w:val="auto"/>
        </w:rPr>
        <w:t xml:space="preserve"> $4,578,327 shall be used </w:t>
      </w:r>
      <w:r w:rsidR="00E87405" w:rsidRPr="00CB1933">
        <w:rPr>
          <w:color w:val="auto"/>
        </w:rPr>
        <w:t>to pay outstanding invoices at the</w:t>
      </w:r>
      <w:r w:rsidR="000D361E" w:rsidRPr="00CB1933">
        <w:rPr>
          <w:color w:val="auto"/>
        </w:rPr>
        <w:t xml:space="preserve"> Stevens </w:t>
      </w:r>
      <w:r w:rsidR="00D51EAA" w:rsidRPr="00CB1933">
        <w:rPr>
          <w:color w:val="auto"/>
        </w:rPr>
        <w:t>7</w:t>
      </w:r>
      <w:r w:rsidRPr="00CB1933">
        <w:rPr>
          <w:color w:val="auto"/>
        </w:rPr>
        <w:t>2</w:t>
      </w:r>
      <w:r w:rsidR="00E87405" w:rsidRPr="00CB1933">
        <w:rPr>
          <w:color w:val="auto"/>
        </w:rPr>
        <w:t xml:space="preserve">  </w:t>
      </w:r>
      <w:r w:rsidR="000D361E" w:rsidRPr="00CB1933">
        <w:rPr>
          <w:color w:val="auto"/>
        </w:rPr>
        <w:t>Correctional Center.</w:t>
      </w:r>
      <w:r w:rsidR="00E87405" w:rsidRPr="00CB1933">
        <w:rPr>
          <w:color w:val="auto"/>
        </w:rPr>
        <w:t xml:space="preserve"> </w:t>
      </w:r>
    </w:p>
    <w:p w14:paraId="29D89045" w14:textId="31F70F12" w:rsidR="000F794C" w:rsidRPr="00CB1933" w:rsidRDefault="00D51EAA" w:rsidP="000F794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7</w:t>
      </w:r>
      <w:r w:rsidR="00DD4C4A" w:rsidRPr="00CB1933">
        <w:rPr>
          <w:rFonts w:eastAsia="Calibri" w:cs="Times New Roman"/>
          <w:color w:val="auto"/>
        </w:rPr>
        <w:t>3</w:t>
      </w:r>
      <w:r w:rsidR="000F794C" w:rsidRPr="00CB1933">
        <w:rPr>
          <w:rFonts w:eastAsia="Calibri" w:cs="Times New Roman"/>
          <w:color w:val="auto"/>
        </w:rPr>
        <w:tab/>
      </w:r>
      <w:r w:rsidR="000F794C" w:rsidRPr="00CB1933">
        <w:rPr>
          <w:rFonts w:eastAsia="Calibri" w:cs="Times New Roman"/>
          <w:color w:val="auto"/>
        </w:rPr>
        <w:tab/>
        <w:t xml:space="preserve">Any realized savings from Energy Savings Contract may be transferred to Facilities </w:t>
      </w:r>
    </w:p>
    <w:p w14:paraId="54B9AEE3" w14:textId="07377BC9" w:rsidR="00500A45" w:rsidRPr="00CB1933" w:rsidRDefault="00D51EAA" w:rsidP="000D361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B1933">
        <w:rPr>
          <w:rFonts w:eastAsia="Calibri" w:cs="Times New Roman"/>
          <w:color w:val="auto"/>
        </w:rPr>
        <w:t>7</w:t>
      </w:r>
      <w:r w:rsidR="00DD4C4A" w:rsidRPr="00CB1933">
        <w:rPr>
          <w:rFonts w:eastAsia="Calibri" w:cs="Times New Roman"/>
          <w:color w:val="auto"/>
        </w:rPr>
        <w:t>4</w:t>
      </w:r>
      <w:r w:rsidR="000F794C" w:rsidRPr="00CB1933">
        <w:rPr>
          <w:rFonts w:eastAsia="Calibri" w:cs="Times New Roman"/>
          <w:color w:val="auto"/>
        </w:rPr>
        <w:t xml:space="preserve">  Planning and Administration (fund 0450, appropriation 38600).</w:t>
      </w:r>
      <w:r w:rsidR="00500A45" w:rsidRPr="00CB1933">
        <w:rPr>
          <w:color w:val="auto"/>
        </w:rPr>
        <w:tab/>
      </w:r>
      <w:r w:rsidR="00500A45" w:rsidRPr="00CB1933">
        <w:rPr>
          <w:color w:val="auto"/>
        </w:rPr>
        <w:tab/>
      </w:r>
    </w:p>
    <w:p w14:paraId="143422A2" w14:textId="0BC1EFFA" w:rsidR="00FD0937" w:rsidRPr="00CB1933" w:rsidRDefault="00E576C1" w:rsidP="00C54E0F">
      <w:pPr>
        <w:pStyle w:val="Note"/>
        <w:rPr>
          <w:color w:val="auto"/>
        </w:rPr>
      </w:pPr>
      <w:r w:rsidRPr="00CB1933">
        <w:rPr>
          <w:color w:val="auto"/>
        </w:rPr>
        <w:t xml:space="preserve">NOTE: The purpose of this supplemental appropriation bill is to </w:t>
      </w:r>
      <w:r w:rsidR="00E4673A" w:rsidRPr="00CB1933">
        <w:rPr>
          <w:color w:val="auto"/>
        </w:rPr>
        <w:t>add new</w:t>
      </w:r>
      <w:r w:rsidRPr="00CB1933">
        <w:rPr>
          <w:color w:val="auto"/>
        </w:rPr>
        <w:t xml:space="preserve"> item</w:t>
      </w:r>
      <w:r w:rsidR="001624F9" w:rsidRPr="00CB1933">
        <w:rPr>
          <w:color w:val="auto"/>
        </w:rPr>
        <w:t>s</w:t>
      </w:r>
      <w:r w:rsidR="000D361E" w:rsidRPr="00CB1933">
        <w:rPr>
          <w:color w:val="auto"/>
        </w:rPr>
        <w:t xml:space="preserve"> </w:t>
      </w:r>
      <w:r w:rsidRPr="00CB1933">
        <w:rPr>
          <w:color w:val="auto"/>
        </w:rPr>
        <w:t>of appropriation in the aforesaid account for the designated spending unit for expenditure during the fiscal year 202</w:t>
      </w:r>
      <w:r w:rsidR="00543836" w:rsidRPr="00CB1933">
        <w:rPr>
          <w:color w:val="auto"/>
        </w:rPr>
        <w:t>5</w:t>
      </w:r>
      <w:r w:rsidRPr="00CB1933">
        <w:rPr>
          <w:color w:val="auto"/>
        </w:rPr>
        <w:t>.</w:t>
      </w:r>
    </w:p>
    <w:sectPr w:rsidR="00FD0937" w:rsidRPr="00CB1933" w:rsidSect="002F326A">
      <w:footerReference w:type="default" r:id="rId19"/>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3577" w14:textId="77777777" w:rsidR="005E16EB" w:rsidRPr="00B844FE" w:rsidRDefault="005E16EB" w:rsidP="00B844FE">
      <w:r>
        <w:separator/>
      </w:r>
    </w:p>
  </w:endnote>
  <w:endnote w:type="continuationSeparator" w:id="0">
    <w:p w14:paraId="1C4B9985" w14:textId="77777777" w:rsidR="005E16EB" w:rsidRPr="00B844FE" w:rsidRDefault="005E1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472568"/>
      <w:docPartObj>
        <w:docPartGallery w:val="Page Numbers (Bottom of Page)"/>
        <w:docPartUnique/>
      </w:docPartObj>
    </w:sdtPr>
    <w:sdtEndPr>
      <w:rPr>
        <w:noProof/>
      </w:rPr>
    </w:sdtEndPr>
    <w:sdtContent>
      <w:p w14:paraId="782AADB7" w14:textId="6F02152B" w:rsidR="002F326A" w:rsidRDefault="002F3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F4ADA" w14:textId="77777777" w:rsidR="002F326A" w:rsidRDefault="002F3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6411" w14:textId="77777777" w:rsidR="005E16EB" w:rsidRPr="00B844FE" w:rsidRDefault="005E16EB" w:rsidP="00B844FE">
      <w:r>
        <w:separator/>
      </w:r>
    </w:p>
  </w:footnote>
  <w:footnote w:type="continuationSeparator" w:id="0">
    <w:p w14:paraId="1570F71C" w14:textId="77777777" w:rsidR="005E16EB" w:rsidRPr="00B844FE" w:rsidRDefault="005E1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29190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47228771" w:rsidR="00342622" w:rsidRPr="00C33014" w:rsidRDefault="00342622" w:rsidP="00342622">
    <w:pPr>
      <w:pStyle w:val="HeaderStyle"/>
    </w:pPr>
    <w:r>
      <w:t>I</w:t>
    </w:r>
    <w:r w:rsidR="003F1102">
      <w:t>ntr SB</w:t>
    </w:r>
    <w:r w:rsidR="00682EE8">
      <w:t xml:space="preserve"> 2021</w:t>
    </w:r>
    <w:r>
      <w:ptab w:relativeTo="margin" w:alignment="center" w:leader="none"/>
    </w:r>
    <w:r>
      <w:t xml:space="preserve"> </w:t>
    </w:r>
    <w:r>
      <w:tab/>
    </w:r>
    <w:r w:rsidR="003F1102">
      <w:rPr>
        <w:rStyle w:val="HeaderStyleChar"/>
      </w:rPr>
      <w:t>202425047S 202425048H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13E7E6D"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29190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2113936B" w:rsidR="00342622" w:rsidRPr="00C33014" w:rsidRDefault="003F1102" w:rsidP="00C33014">
    <w:pPr>
      <w:pStyle w:val="Header"/>
    </w:pPr>
    <w:r w:rsidRPr="003F1102">
      <w:rPr>
        <w:color w:val="auto"/>
        <w:sz w:val="20"/>
        <w:szCs w:val="20"/>
      </w:rPr>
      <w:t>Intr SB</w:t>
    </w:r>
    <w:r w:rsidRPr="003F1102">
      <w:rPr>
        <w:color w:val="auto"/>
        <w:sz w:val="20"/>
        <w:szCs w:val="20"/>
      </w:rPr>
      <w:tab/>
      <w:t xml:space="preserve"> </w:t>
    </w:r>
    <w:r w:rsidRPr="003F1102">
      <w:rPr>
        <w:color w:val="auto"/>
        <w:sz w:val="20"/>
        <w:szCs w:val="20"/>
      </w:rPr>
      <w:tab/>
      <w:t>202425047S 202425048H</w:t>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F49E698" w:rsidR="00342622" w:rsidRPr="003F1102" w:rsidRDefault="003F1102" w:rsidP="003F1102">
    <w:pPr>
      <w:pStyle w:val="Header"/>
    </w:pPr>
    <w:r w:rsidRPr="003F1102">
      <w:rPr>
        <w:color w:val="auto"/>
        <w:sz w:val="20"/>
        <w:szCs w:val="20"/>
      </w:rPr>
      <w:t>Intr SB</w:t>
    </w:r>
    <w:r w:rsidRPr="003F1102">
      <w:rPr>
        <w:color w:val="auto"/>
        <w:sz w:val="20"/>
        <w:szCs w:val="20"/>
      </w:rPr>
      <w:tab/>
      <w:t xml:space="preserve"> </w:t>
    </w:r>
    <w:r w:rsidRPr="003F1102">
      <w:rPr>
        <w:color w:val="auto"/>
        <w:sz w:val="20"/>
        <w:szCs w:val="20"/>
      </w:rPr>
      <w:tab/>
      <w:t>202425047S 202425048H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62414"/>
    <w:rsid w:val="00070288"/>
    <w:rsid w:val="00075A6F"/>
    <w:rsid w:val="00085AB3"/>
    <w:rsid w:val="00085D22"/>
    <w:rsid w:val="00095911"/>
    <w:rsid w:val="000A0B14"/>
    <w:rsid w:val="000A23AE"/>
    <w:rsid w:val="000A2D92"/>
    <w:rsid w:val="000A5E89"/>
    <w:rsid w:val="000C5C77"/>
    <w:rsid w:val="000D361E"/>
    <w:rsid w:val="000E4B72"/>
    <w:rsid w:val="000F111D"/>
    <w:rsid w:val="000F794C"/>
    <w:rsid w:val="0010070F"/>
    <w:rsid w:val="0012095B"/>
    <w:rsid w:val="00147804"/>
    <w:rsid w:val="0015112E"/>
    <w:rsid w:val="001552E7"/>
    <w:rsid w:val="001624F9"/>
    <w:rsid w:val="00170E7D"/>
    <w:rsid w:val="00176B86"/>
    <w:rsid w:val="0019461C"/>
    <w:rsid w:val="001C063D"/>
    <w:rsid w:val="001C279E"/>
    <w:rsid w:val="001D459E"/>
    <w:rsid w:val="001F58C9"/>
    <w:rsid w:val="00200953"/>
    <w:rsid w:val="0022524B"/>
    <w:rsid w:val="0023443C"/>
    <w:rsid w:val="002412E4"/>
    <w:rsid w:val="0025321D"/>
    <w:rsid w:val="00263EBB"/>
    <w:rsid w:val="0027011C"/>
    <w:rsid w:val="002721AC"/>
    <w:rsid w:val="00274200"/>
    <w:rsid w:val="00284D8B"/>
    <w:rsid w:val="00286C47"/>
    <w:rsid w:val="00291908"/>
    <w:rsid w:val="00291E6F"/>
    <w:rsid w:val="00292029"/>
    <w:rsid w:val="0029661E"/>
    <w:rsid w:val="002A0269"/>
    <w:rsid w:val="002A14C6"/>
    <w:rsid w:val="002A53B8"/>
    <w:rsid w:val="002B009A"/>
    <w:rsid w:val="002E4340"/>
    <w:rsid w:val="002F326A"/>
    <w:rsid w:val="002F4127"/>
    <w:rsid w:val="00303684"/>
    <w:rsid w:val="0030622E"/>
    <w:rsid w:val="00307239"/>
    <w:rsid w:val="00314854"/>
    <w:rsid w:val="00314DCA"/>
    <w:rsid w:val="00321881"/>
    <w:rsid w:val="0034045B"/>
    <w:rsid w:val="00342622"/>
    <w:rsid w:val="00353B61"/>
    <w:rsid w:val="0035673F"/>
    <w:rsid w:val="00365750"/>
    <w:rsid w:val="00370F81"/>
    <w:rsid w:val="00380D03"/>
    <w:rsid w:val="00391450"/>
    <w:rsid w:val="00392C83"/>
    <w:rsid w:val="00393F24"/>
    <w:rsid w:val="003A2D8B"/>
    <w:rsid w:val="003D1226"/>
    <w:rsid w:val="003F1102"/>
    <w:rsid w:val="003F2A7C"/>
    <w:rsid w:val="003F4EB5"/>
    <w:rsid w:val="003F6E38"/>
    <w:rsid w:val="00403466"/>
    <w:rsid w:val="00405320"/>
    <w:rsid w:val="0041664C"/>
    <w:rsid w:val="00432D51"/>
    <w:rsid w:val="00446FC2"/>
    <w:rsid w:val="004550E9"/>
    <w:rsid w:val="0048096E"/>
    <w:rsid w:val="004847D8"/>
    <w:rsid w:val="004930C7"/>
    <w:rsid w:val="00493CDB"/>
    <w:rsid w:val="00495EC0"/>
    <w:rsid w:val="004A5FA7"/>
    <w:rsid w:val="004A625A"/>
    <w:rsid w:val="004B5DB6"/>
    <w:rsid w:val="004B72B9"/>
    <w:rsid w:val="004C13DD"/>
    <w:rsid w:val="004C6749"/>
    <w:rsid w:val="004D6420"/>
    <w:rsid w:val="004E0B24"/>
    <w:rsid w:val="004E3441"/>
    <w:rsid w:val="004E455E"/>
    <w:rsid w:val="004F372F"/>
    <w:rsid w:val="0050012F"/>
    <w:rsid w:val="00500A45"/>
    <w:rsid w:val="0050375A"/>
    <w:rsid w:val="00505946"/>
    <w:rsid w:val="00515332"/>
    <w:rsid w:val="00516D43"/>
    <w:rsid w:val="005236C7"/>
    <w:rsid w:val="00525D7D"/>
    <w:rsid w:val="00536387"/>
    <w:rsid w:val="00541E4D"/>
    <w:rsid w:val="00542B11"/>
    <w:rsid w:val="00543836"/>
    <w:rsid w:val="0055311F"/>
    <w:rsid w:val="00557FFD"/>
    <w:rsid w:val="00572F96"/>
    <w:rsid w:val="0057614C"/>
    <w:rsid w:val="00577B1F"/>
    <w:rsid w:val="00593F53"/>
    <w:rsid w:val="005A5366"/>
    <w:rsid w:val="005A6721"/>
    <w:rsid w:val="005B4460"/>
    <w:rsid w:val="005B783E"/>
    <w:rsid w:val="005C20CE"/>
    <w:rsid w:val="005C5346"/>
    <w:rsid w:val="005C557C"/>
    <w:rsid w:val="005D2376"/>
    <w:rsid w:val="005E02A6"/>
    <w:rsid w:val="005E16EB"/>
    <w:rsid w:val="006057A9"/>
    <w:rsid w:val="00610A55"/>
    <w:rsid w:val="00610BA1"/>
    <w:rsid w:val="006134C3"/>
    <w:rsid w:val="0062554B"/>
    <w:rsid w:val="00637E73"/>
    <w:rsid w:val="0064572E"/>
    <w:rsid w:val="00653A12"/>
    <w:rsid w:val="00655014"/>
    <w:rsid w:val="00667EBF"/>
    <w:rsid w:val="006729A1"/>
    <w:rsid w:val="00682092"/>
    <w:rsid w:val="006823E1"/>
    <w:rsid w:val="00682EE8"/>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12931"/>
    <w:rsid w:val="00720C11"/>
    <w:rsid w:val="00741D96"/>
    <w:rsid w:val="00762249"/>
    <w:rsid w:val="007649F4"/>
    <w:rsid w:val="007A19B2"/>
    <w:rsid w:val="007C12B7"/>
    <w:rsid w:val="007C604E"/>
    <w:rsid w:val="007C63F7"/>
    <w:rsid w:val="007E4D29"/>
    <w:rsid w:val="007F1CF5"/>
    <w:rsid w:val="007F5B38"/>
    <w:rsid w:val="008020A2"/>
    <w:rsid w:val="00827BAA"/>
    <w:rsid w:val="00834EDE"/>
    <w:rsid w:val="00855BE3"/>
    <w:rsid w:val="00857955"/>
    <w:rsid w:val="00866C57"/>
    <w:rsid w:val="008736AA"/>
    <w:rsid w:val="0088491E"/>
    <w:rsid w:val="0088577D"/>
    <w:rsid w:val="0088670B"/>
    <w:rsid w:val="008A139B"/>
    <w:rsid w:val="008A2518"/>
    <w:rsid w:val="008A4601"/>
    <w:rsid w:val="008B1D6F"/>
    <w:rsid w:val="008B31A9"/>
    <w:rsid w:val="008D275D"/>
    <w:rsid w:val="008D5E0C"/>
    <w:rsid w:val="008F3E52"/>
    <w:rsid w:val="008F66F4"/>
    <w:rsid w:val="00901D7C"/>
    <w:rsid w:val="009056DC"/>
    <w:rsid w:val="009058E9"/>
    <w:rsid w:val="00913C51"/>
    <w:rsid w:val="00927FD6"/>
    <w:rsid w:val="009328D5"/>
    <w:rsid w:val="00934769"/>
    <w:rsid w:val="00936958"/>
    <w:rsid w:val="00937008"/>
    <w:rsid w:val="009427AD"/>
    <w:rsid w:val="0095362E"/>
    <w:rsid w:val="00953694"/>
    <w:rsid w:val="00954257"/>
    <w:rsid w:val="0096469B"/>
    <w:rsid w:val="009720EB"/>
    <w:rsid w:val="00980327"/>
    <w:rsid w:val="0098653C"/>
    <w:rsid w:val="00990B86"/>
    <w:rsid w:val="009A07EF"/>
    <w:rsid w:val="009B11E5"/>
    <w:rsid w:val="009B3E89"/>
    <w:rsid w:val="009D4674"/>
    <w:rsid w:val="009E0903"/>
    <w:rsid w:val="009F1067"/>
    <w:rsid w:val="009F1747"/>
    <w:rsid w:val="009F7205"/>
    <w:rsid w:val="00A00B3B"/>
    <w:rsid w:val="00A12B87"/>
    <w:rsid w:val="00A152A2"/>
    <w:rsid w:val="00A234EB"/>
    <w:rsid w:val="00A277D8"/>
    <w:rsid w:val="00A30048"/>
    <w:rsid w:val="00A31E01"/>
    <w:rsid w:val="00A3746C"/>
    <w:rsid w:val="00A527AD"/>
    <w:rsid w:val="00A65C15"/>
    <w:rsid w:val="00A718CF"/>
    <w:rsid w:val="00A74F57"/>
    <w:rsid w:val="00A81124"/>
    <w:rsid w:val="00A87C99"/>
    <w:rsid w:val="00AA5204"/>
    <w:rsid w:val="00AB3E08"/>
    <w:rsid w:val="00AB5376"/>
    <w:rsid w:val="00AB706C"/>
    <w:rsid w:val="00AC0C68"/>
    <w:rsid w:val="00AD4B4A"/>
    <w:rsid w:val="00AD584F"/>
    <w:rsid w:val="00AE11D2"/>
    <w:rsid w:val="00AE48A0"/>
    <w:rsid w:val="00AF77FC"/>
    <w:rsid w:val="00B0546B"/>
    <w:rsid w:val="00B145E8"/>
    <w:rsid w:val="00B16F25"/>
    <w:rsid w:val="00B24422"/>
    <w:rsid w:val="00B24F4B"/>
    <w:rsid w:val="00B459C5"/>
    <w:rsid w:val="00B54E49"/>
    <w:rsid w:val="00B57E81"/>
    <w:rsid w:val="00B71698"/>
    <w:rsid w:val="00B7460A"/>
    <w:rsid w:val="00B80AC2"/>
    <w:rsid w:val="00B80C20"/>
    <w:rsid w:val="00B83F62"/>
    <w:rsid w:val="00B844FE"/>
    <w:rsid w:val="00B95C8D"/>
    <w:rsid w:val="00B97FAE"/>
    <w:rsid w:val="00BA14C6"/>
    <w:rsid w:val="00BA34B7"/>
    <w:rsid w:val="00BB39D2"/>
    <w:rsid w:val="00BB3CEF"/>
    <w:rsid w:val="00BB4C8A"/>
    <w:rsid w:val="00BB5753"/>
    <w:rsid w:val="00BB5BE6"/>
    <w:rsid w:val="00BB7416"/>
    <w:rsid w:val="00BC4C0B"/>
    <w:rsid w:val="00BC562B"/>
    <w:rsid w:val="00BF7536"/>
    <w:rsid w:val="00C16AE5"/>
    <w:rsid w:val="00C306AC"/>
    <w:rsid w:val="00C32565"/>
    <w:rsid w:val="00C33014"/>
    <w:rsid w:val="00C33434"/>
    <w:rsid w:val="00C34687"/>
    <w:rsid w:val="00C34869"/>
    <w:rsid w:val="00C42EB6"/>
    <w:rsid w:val="00C46677"/>
    <w:rsid w:val="00C54E0F"/>
    <w:rsid w:val="00C579C3"/>
    <w:rsid w:val="00C75970"/>
    <w:rsid w:val="00C814A5"/>
    <w:rsid w:val="00C82E2D"/>
    <w:rsid w:val="00C85096"/>
    <w:rsid w:val="00C86812"/>
    <w:rsid w:val="00CA2D4E"/>
    <w:rsid w:val="00CB0AD5"/>
    <w:rsid w:val="00CB1933"/>
    <w:rsid w:val="00CB20EF"/>
    <w:rsid w:val="00CD088E"/>
    <w:rsid w:val="00CD12CB"/>
    <w:rsid w:val="00CD212D"/>
    <w:rsid w:val="00CD36CF"/>
    <w:rsid w:val="00CD588F"/>
    <w:rsid w:val="00CE4695"/>
    <w:rsid w:val="00CF1DCA"/>
    <w:rsid w:val="00CF57F0"/>
    <w:rsid w:val="00CF7049"/>
    <w:rsid w:val="00D04519"/>
    <w:rsid w:val="00D13A74"/>
    <w:rsid w:val="00D16BAD"/>
    <w:rsid w:val="00D40E43"/>
    <w:rsid w:val="00D44A6D"/>
    <w:rsid w:val="00D51EAA"/>
    <w:rsid w:val="00D579FC"/>
    <w:rsid w:val="00D97969"/>
    <w:rsid w:val="00DB0713"/>
    <w:rsid w:val="00DB38FB"/>
    <w:rsid w:val="00DB7695"/>
    <w:rsid w:val="00DD4C4A"/>
    <w:rsid w:val="00DE323A"/>
    <w:rsid w:val="00DE526B"/>
    <w:rsid w:val="00DF199D"/>
    <w:rsid w:val="00E01542"/>
    <w:rsid w:val="00E03788"/>
    <w:rsid w:val="00E12EA1"/>
    <w:rsid w:val="00E30EA1"/>
    <w:rsid w:val="00E365F1"/>
    <w:rsid w:val="00E4673A"/>
    <w:rsid w:val="00E55390"/>
    <w:rsid w:val="00E576C1"/>
    <w:rsid w:val="00E60C6A"/>
    <w:rsid w:val="00E62F48"/>
    <w:rsid w:val="00E6427A"/>
    <w:rsid w:val="00E831B3"/>
    <w:rsid w:val="00E848DD"/>
    <w:rsid w:val="00E86D35"/>
    <w:rsid w:val="00E87405"/>
    <w:rsid w:val="00EA59FB"/>
    <w:rsid w:val="00EA7EA2"/>
    <w:rsid w:val="00ED2720"/>
    <w:rsid w:val="00EE0125"/>
    <w:rsid w:val="00EE162A"/>
    <w:rsid w:val="00EE70CB"/>
    <w:rsid w:val="00F1499A"/>
    <w:rsid w:val="00F16201"/>
    <w:rsid w:val="00F32E57"/>
    <w:rsid w:val="00F41CA2"/>
    <w:rsid w:val="00F62EFB"/>
    <w:rsid w:val="00F7218B"/>
    <w:rsid w:val="00F87654"/>
    <w:rsid w:val="00F939A4"/>
    <w:rsid w:val="00F97124"/>
    <w:rsid w:val="00FA0AC3"/>
    <w:rsid w:val="00FA19F1"/>
    <w:rsid w:val="00FA7B09"/>
    <w:rsid w:val="00FB08EC"/>
    <w:rsid w:val="00FB152D"/>
    <w:rsid w:val="00FC08F1"/>
    <w:rsid w:val="00FD0937"/>
    <w:rsid w:val="00FD4081"/>
    <w:rsid w:val="00FE067E"/>
    <w:rsid w:val="00FE2955"/>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2414"/>
    <w:rsid w:val="00071928"/>
    <w:rsid w:val="000F50B3"/>
    <w:rsid w:val="00112ECE"/>
    <w:rsid w:val="001C1E68"/>
    <w:rsid w:val="00200953"/>
    <w:rsid w:val="00247324"/>
    <w:rsid w:val="002821E8"/>
    <w:rsid w:val="002A5F2E"/>
    <w:rsid w:val="002C4283"/>
    <w:rsid w:val="002F5EE8"/>
    <w:rsid w:val="0031023A"/>
    <w:rsid w:val="003450A9"/>
    <w:rsid w:val="003D071E"/>
    <w:rsid w:val="003F2A7C"/>
    <w:rsid w:val="00403644"/>
    <w:rsid w:val="00416585"/>
    <w:rsid w:val="004464F7"/>
    <w:rsid w:val="00535755"/>
    <w:rsid w:val="00591D00"/>
    <w:rsid w:val="005C24A6"/>
    <w:rsid w:val="00650F46"/>
    <w:rsid w:val="00682092"/>
    <w:rsid w:val="006919A1"/>
    <w:rsid w:val="006A1D0B"/>
    <w:rsid w:val="00733887"/>
    <w:rsid w:val="00733F1C"/>
    <w:rsid w:val="00896488"/>
    <w:rsid w:val="008979A9"/>
    <w:rsid w:val="008A139B"/>
    <w:rsid w:val="008C108A"/>
    <w:rsid w:val="008F0C3E"/>
    <w:rsid w:val="008F656B"/>
    <w:rsid w:val="0096279A"/>
    <w:rsid w:val="00981466"/>
    <w:rsid w:val="00A564A1"/>
    <w:rsid w:val="00B0546B"/>
    <w:rsid w:val="00B50DAC"/>
    <w:rsid w:val="00B54E49"/>
    <w:rsid w:val="00C22D53"/>
    <w:rsid w:val="00C41992"/>
    <w:rsid w:val="00C66561"/>
    <w:rsid w:val="00C71354"/>
    <w:rsid w:val="00CB405E"/>
    <w:rsid w:val="00CE3655"/>
    <w:rsid w:val="00CF7049"/>
    <w:rsid w:val="00D0289F"/>
    <w:rsid w:val="00D16BAD"/>
    <w:rsid w:val="00D22CC6"/>
    <w:rsid w:val="00D92B17"/>
    <w:rsid w:val="00D9604E"/>
    <w:rsid w:val="00DB0713"/>
    <w:rsid w:val="00DF0AF5"/>
    <w:rsid w:val="00E0272C"/>
    <w:rsid w:val="00E077D4"/>
    <w:rsid w:val="00E3298D"/>
    <w:rsid w:val="00E86D35"/>
    <w:rsid w:val="00F05FB3"/>
    <w:rsid w:val="00F21611"/>
    <w:rsid w:val="00F54C33"/>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6</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5</cp:revision>
  <cp:lastPrinted>2024-09-10T14:19:00Z</cp:lastPrinted>
  <dcterms:created xsi:type="dcterms:W3CDTF">2024-09-28T20:11:00Z</dcterms:created>
  <dcterms:modified xsi:type="dcterms:W3CDTF">2024-09-30T13:28:00Z</dcterms:modified>
</cp:coreProperties>
</file>