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4.xml" ContentType="application/vnd.openxmlformats-officedocument.wordprocessingml.header+xml"/>
  <Override PartName="/word/footer2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7.xml" ContentType="application/vnd.openxmlformats-officedocument.wordprocessingml.header+xml"/>
  <Override PartName="/word/footer2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0.xml" ContentType="application/vnd.openxmlformats-officedocument.wordprocessingml.header+xml"/>
  <Override PartName="/word/footer26.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3.xml" ContentType="application/vnd.openxmlformats-officedocument.wordprocessingml.header+xml"/>
  <Override PartName="/word/footer29.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6.xml" ContentType="application/vnd.openxmlformats-officedocument.wordprocessingml.header+xml"/>
  <Override PartName="/word/footer3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9.xml" ContentType="application/vnd.openxmlformats-officedocument.wordprocessingml.header+xml"/>
  <Override PartName="/word/footer35.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42.xml" ContentType="application/vnd.openxmlformats-officedocument.wordprocessingml.header+xml"/>
  <Override PartName="/word/footer38.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5.xml" ContentType="application/vnd.openxmlformats-officedocument.wordprocessingml.header+xml"/>
  <Override PartName="/word/footer41.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8.xml" ContentType="application/vnd.openxmlformats-officedocument.wordprocessingml.header+xml"/>
  <Override PartName="/word/footer44.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51.xml" ContentType="application/vnd.openxmlformats-officedocument.wordprocessingml.header+xml"/>
  <Override PartName="/word/footer47.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54.xml" ContentType="application/vnd.openxmlformats-officedocument.wordprocessingml.header+xml"/>
  <Override PartName="/word/footer50.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7.xml" ContentType="application/vnd.openxmlformats-officedocument.wordprocessingml.header+xml"/>
  <Override PartName="/word/footer53.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60.xml" ContentType="application/vnd.openxmlformats-officedocument.wordprocessingml.header+xml"/>
  <Override PartName="/word/footer56.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63.xml" ContentType="application/vnd.openxmlformats-officedocument.wordprocessingml.header+xml"/>
  <Override PartName="/word/footer59.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6.xml" ContentType="application/vnd.openxmlformats-officedocument.wordprocessingml.header+xml"/>
  <Override PartName="/word/footer62.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9.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72.xml" ContentType="application/vnd.openxmlformats-officedocument.wordprocessingml.header+xml"/>
  <Override PartName="/word/footer69.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5.xml" ContentType="application/vnd.openxmlformats-officedocument.wordprocessingml.header+xml"/>
  <Override PartName="/word/footer72.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8.xml" ContentType="application/vnd.openxmlformats-officedocument.wordprocessingml.header+xml"/>
  <Override PartName="/word/footer75.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81.xml" ContentType="application/vnd.openxmlformats-officedocument.wordprocessingml.header+xml"/>
  <Override PartName="/word/footer78.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4.xml" ContentType="application/vnd.openxmlformats-officedocument.wordprocessingml.header+xml"/>
  <Override PartName="/word/footer81.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7.xml" ContentType="application/vnd.openxmlformats-officedocument.wordprocessingml.header+xml"/>
  <Override PartName="/word/footer84.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90.xml" ContentType="application/vnd.openxmlformats-officedocument.wordprocessingml.header+xml"/>
  <Override PartName="/word/footer87.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3.xml" ContentType="application/vnd.openxmlformats-officedocument.wordprocessingml.header+xml"/>
  <Override PartName="/word/footer90.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6.xml" ContentType="application/vnd.openxmlformats-officedocument.wordprocessingml.header+xml"/>
  <Override PartName="/word/footer93.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9.xml" ContentType="application/vnd.openxmlformats-officedocument.wordprocessingml.header+xml"/>
  <Override PartName="/word/footer96.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102.xml" ContentType="application/vnd.openxmlformats-officedocument.wordprocessingml.header+xml"/>
  <Override PartName="/word/footer99.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5.xml" ContentType="application/vnd.openxmlformats-officedocument.wordprocessingml.header+xml"/>
  <Override PartName="/word/footer102.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8.xml" ContentType="application/vnd.openxmlformats-officedocument.wordprocessingml.header+xml"/>
  <Override PartName="/word/footer105.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11.xml" ContentType="application/vnd.openxmlformats-officedocument.wordprocessingml.header+xml"/>
  <Override PartName="/word/footer108.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4.xml" ContentType="application/vnd.openxmlformats-officedocument.wordprocessingml.header+xml"/>
  <Override PartName="/word/footer1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C81D6" w14:textId="77777777" w:rsidR="00FE067E" w:rsidRPr="007B0578" w:rsidRDefault="003C6034" w:rsidP="00CC1F3B">
      <w:pPr>
        <w:pStyle w:val="TitlePageOrigin"/>
        <w:rPr>
          <w:color w:val="auto"/>
        </w:rPr>
      </w:pPr>
      <w:r w:rsidRPr="007B0578">
        <w:rPr>
          <w:caps w:val="0"/>
          <w:color w:val="auto"/>
        </w:rPr>
        <w:t>WEST VIRGINIA LEGISLATURE</w:t>
      </w:r>
    </w:p>
    <w:p w14:paraId="4A1DBCD1" w14:textId="2D75A2D2" w:rsidR="00CD36CF" w:rsidRPr="007B0578" w:rsidRDefault="00CD36CF" w:rsidP="00CC1F3B">
      <w:pPr>
        <w:pStyle w:val="TitlePageSession"/>
        <w:rPr>
          <w:color w:val="auto"/>
        </w:rPr>
      </w:pPr>
      <w:r w:rsidRPr="007B0578">
        <w:rPr>
          <w:color w:val="auto"/>
        </w:rPr>
        <w:t>20</w:t>
      </w:r>
      <w:r w:rsidR="00EC5E63" w:rsidRPr="007B0578">
        <w:rPr>
          <w:color w:val="auto"/>
        </w:rPr>
        <w:t>2</w:t>
      </w:r>
      <w:r w:rsidR="00C62327" w:rsidRPr="007B0578">
        <w:rPr>
          <w:color w:val="auto"/>
        </w:rPr>
        <w:t>4</w:t>
      </w:r>
      <w:r w:rsidRPr="007B0578">
        <w:rPr>
          <w:color w:val="auto"/>
        </w:rPr>
        <w:t xml:space="preserve"> </w:t>
      </w:r>
      <w:r w:rsidR="009209BD" w:rsidRPr="007B0578">
        <w:rPr>
          <w:caps w:val="0"/>
          <w:color w:val="auto"/>
        </w:rPr>
        <w:t>SECOND EXTRAORDINARY</w:t>
      </w:r>
      <w:r w:rsidR="003C6034" w:rsidRPr="007B0578">
        <w:rPr>
          <w:caps w:val="0"/>
          <w:color w:val="auto"/>
        </w:rPr>
        <w:t xml:space="preserve"> SESSION</w:t>
      </w:r>
    </w:p>
    <w:p w14:paraId="71E1821A" w14:textId="77777777" w:rsidR="00CD36CF" w:rsidRPr="007B0578" w:rsidRDefault="00DC638D" w:rsidP="00CC1F3B">
      <w:pPr>
        <w:pStyle w:val="TitlePageBillPrefix"/>
        <w:rPr>
          <w:color w:val="auto"/>
        </w:rPr>
      </w:pPr>
      <w:sdt>
        <w:sdtPr>
          <w:rPr>
            <w:color w:val="auto"/>
          </w:rPr>
          <w:tag w:val="IntroDate"/>
          <w:id w:val="-1236936958"/>
          <w:placeholder>
            <w:docPart w:val="3A9D99B063DC401184537D1D8F182827"/>
          </w:placeholder>
          <w:text/>
        </w:sdtPr>
        <w:sdtEndPr/>
        <w:sdtContent>
          <w:r w:rsidR="00AE48A0" w:rsidRPr="007B0578">
            <w:rPr>
              <w:color w:val="auto"/>
            </w:rPr>
            <w:t>Introduced</w:t>
          </w:r>
        </w:sdtContent>
      </w:sdt>
    </w:p>
    <w:p w14:paraId="73491A06" w14:textId="7C84D603" w:rsidR="00CD36CF" w:rsidRPr="007B0578" w:rsidRDefault="00DC638D" w:rsidP="00CC1F3B">
      <w:pPr>
        <w:pStyle w:val="BillNumber"/>
        <w:rPr>
          <w:color w:val="auto"/>
        </w:rPr>
      </w:pPr>
      <w:sdt>
        <w:sdtPr>
          <w:rPr>
            <w:color w:val="auto"/>
          </w:rPr>
          <w:tag w:val="Chamber"/>
          <w:id w:val="893011969"/>
          <w:lock w:val="sdtLocked"/>
          <w:placeholder>
            <w:docPart w:val="8B38FB600BAC4BDC823CAADB99B42F84"/>
          </w:placeholder>
          <w:dropDownList>
            <w:listItem w:displayText="House" w:value="House"/>
            <w:listItem w:displayText="Senate" w:value="Senate"/>
          </w:dropDownList>
        </w:sdtPr>
        <w:sdtEndPr/>
        <w:sdtContent>
          <w:r w:rsidR="009209BD" w:rsidRPr="007B0578">
            <w:rPr>
              <w:color w:val="auto"/>
            </w:rPr>
            <w:t>Senate</w:t>
          </w:r>
        </w:sdtContent>
      </w:sdt>
      <w:r w:rsidR="00303684" w:rsidRPr="007B0578">
        <w:rPr>
          <w:color w:val="auto"/>
        </w:rPr>
        <w:t xml:space="preserve"> </w:t>
      </w:r>
      <w:r w:rsidR="00CD36CF" w:rsidRPr="007B0578">
        <w:rPr>
          <w:color w:val="auto"/>
        </w:rPr>
        <w:t xml:space="preserve">Bill </w:t>
      </w:r>
      <w:sdt>
        <w:sdtPr>
          <w:rPr>
            <w:color w:val="auto"/>
          </w:rPr>
          <w:tag w:val="BNum"/>
          <w:id w:val="1645317809"/>
          <w:lock w:val="sdtLocked"/>
          <w:placeholder>
            <w:docPart w:val="DB2010EE1D56432AB5CC1F0C9213370E"/>
          </w:placeholder>
          <w:text/>
        </w:sdtPr>
        <w:sdtEndPr/>
        <w:sdtContent>
          <w:r w:rsidR="00BB3B16">
            <w:rPr>
              <w:color w:val="auto"/>
            </w:rPr>
            <w:t>2043</w:t>
          </w:r>
        </w:sdtContent>
      </w:sdt>
    </w:p>
    <w:p w14:paraId="56785EAD" w14:textId="26226018" w:rsidR="00CD36CF" w:rsidRPr="007B0578" w:rsidRDefault="00CD36CF" w:rsidP="00CC1F3B">
      <w:pPr>
        <w:pStyle w:val="Sponsors"/>
        <w:rPr>
          <w:color w:val="auto"/>
        </w:rPr>
      </w:pPr>
      <w:r w:rsidRPr="007B0578">
        <w:rPr>
          <w:color w:val="auto"/>
        </w:rPr>
        <w:t xml:space="preserve">By </w:t>
      </w:r>
      <w:bookmarkStart w:id="0" w:name="_Hlk179197856"/>
      <w:sdt>
        <w:sdtPr>
          <w:rPr>
            <w:color w:val="auto"/>
          </w:rPr>
          <w:tag w:val="Sponsors"/>
          <w:id w:val="1589585889"/>
          <w:placeholder>
            <w:docPart w:val="424D943A51A6450E9E0444B72F482C28"/>
          </w:placeholder>
          <w:text w:multiLine="1"/>
        </w:sdtPr>
        <w:sdtEndPr/>
        <w:sdtContent>
          <w:r w:rsidR="009209BD" w:rsidRPr="007B0578">
            <w:rPr>
              <w:color w:val="auto"/>
            </w:rPr>
            <w:t>Senators Blair (Mr. President) and Woelfel</w:t>
          </w:r>
          <w:r w:rsidR="0084482C" w:rsidRPr="007B0578">
            <w:rPr>
              <w:color w:val="auto"/>
            </w:rPr>
            <w:br/>
            <w:t>[By request of the Executive</w:t>
          </w:r>
          <w:r w:rsidR="00650BB8">
            <w:rPr>
              <w:color w:val="auto"/>
            </w:rPr>
            <w:t>]</w:t>
          </w:r>
        </w:sdtContent>
      </w:sdt>
      <w:bookmarkEnd w:id="0"/>
    </w:p>
    <w:p w14:paraId="62D4EE7C" w14:textId="3A4DB604" w:rsidR="00E831B3" w:rsidRPr="007B0578" w:rsidRDefault="00CD36CF" w:rsidP="00CC1F3B">
      <w:pPr>
        <w:pStyle w:val="References"/>
        <w:rPr>
          <w:color w:val="auto"/>
        </w:rPr>
      </w:pPr>
      <w:r w:rsidRPr="007B0578">
        <w:rPr>
          <w:color w:val="auto"/>
        </w:rPr>
        <w:t>[</w:t>
      </w:r>
      <w:sdt>
        <w:sdtPr>
          <w:rPr>
            <w:color w:val="auto"/>
          </w:rPr>
          <w:tag w:val="References"/>
          <w:id w:val="-1043047873"/>
          <w:placeholder>
            <w:docPart w:val="CA6B29279AB74EE9A306A1D2E99CB24A"/>
          </w:placeholder>
          <w:text w:multiLine="1"/>
        </w:sdtPr>
        <w:sdtContent>
          <w:r w:rsidR="00BB3B16" w:rsidRPr="007B0578">
            <w:rPr>
              <w:color w:val="auto"/>
            </w:rPr>
            <w:t>Introduced</w:t>
          </w:r>
          <w:r w:rsidR="00BB3B16">
            <w:rPr>
              <w:color w:val="auto"/>
            </w:rPr>
            <w:t xml:space="preserve"> </w:t>
          </w:r>
          <w:r w:rsidR="00BB3B16" w:rsidRPr="00F432FF">
            <w:rPr>
              <w:color w:val="auto"/>
            </w:rPr>
            <w:t>October 7, 2024</w:t>
          </w:r>
        </w:sdtContent>
      </w:sdt>
      <w:r w:rsidRPr="007B0578">
        <w:rPr>
          <w:color w:val="auto"/>
        </w:rPr>
        <w:t>]</w:t>
      </w:r>
    </w:p>
    <w:p w14:paraId="1DCDEA82" w14:textId="7AC5DBFA" w:rsidR="00303684" w:rsidRPr="007B0578" w:rsidRDefault="0000526A" w:rsidP="00CC1F3B">
      <w:pPr>
        <w:pStyle w:val="TitleSection"/>
        <w:rPr>
          <w:color w:val="auto"/>
        </w:rPr>
      </w:pPr>
      <w:r w:rsidRPr="007B0578">
        <w:rPr>
          <w:color w:val="auto"/>
        </w:rPr>
        <w:lastRenderedPageBreak/>
        <w:t>A BILL</w:t>
      </w:r>
      <w:r w:rsidR="009209BD" w:rsidRPr="007B0578">
        <w:rPr>
          <w:color w:val="auto"/>
        </w:rPr>
        <w:t xml:space="preserve"> </w:t>
      </w:r>
      <w:bookmarkStart w:id="1" w:name="_Hlk179198017"/>
      <w:r w:rsidR="009209BD" w:rsidRPr="007B0578">
        <w:rPr>
          <w:color w:val="auto"/>
        </w:rPr>
        <w:t xml:space="preserve">to amend and reenact </w:t>
      </w:r>
      <w:r w:rsidR="009209BD" w:rsidRPr="007B0578">
        <w:rPr>
          <w:rFonts w:cs="Arial"/>
          <w:color w:val="auto"/>
        </w:rPr>
        <w:t>§</w:t>
      </w:r>
      <w:r w:rsidR="009209BD" w:rsidRPr="007B0578">
        <w:rPr>
          <w:color w:val="auto"/>
        </w:rPr>
        <w:t>13</w:t>
      </w:r>
      <w:r w:rsidR="009209BD" w:rsidRPr="007B0578">
        <w:rPr>
          <w:color w:val="auto"/>
        </w:rPr>
        <w:noBreakHyphen/>
      </w:r>
      <w:proofErr w:type="spellStart"/>
      <w:r w:rsidR="009209BD" w:rsidRPr="007B0578">
        <w:rPr>
          <w:color w:val="auto"/>
        </w:rPr>
        <w:t>2G</w:t>
      </w:r>
      <w:proofErr w:type="spellEnd"/>
      <w:r w:rsidR="009209BD" w:rsidRPr="007B0578">
        <w:rPr>
          <w:color w:val="auto"/>
        </w:rPr>
        <w:noBreakHyphen/>
        <w:t>3 of the Code of West Virginia, 1931, as amended; to amend said code by adding thereto a new chapter, designated §</w:t>
      </w:r>
      <w:proofErr w:type="spellStart"/>
      <w:r w:rsidR="009209BD" w:rsidRPr="007B0578">
        <w:rPr>
          <w:color w:val="auto"/>
        </w:rPr>
        <w:t>13A</w:t>
      </w:r>
      <w:proofErr w:type="spellEnd"/>
      <w:r w:rsidR="009209BD" w:rsidRPr="007B0578">
        <w:rPr>
          <w:color w:val="auto"/>
        </w:rPr>
        <w:noBreakHyphen/>
        <w:t>1</w:t>
      </w:r>
      <w:r w:rsidR="009209BD" w:rsidRPr="007B0578">
        <w:rPr>
          <w:color w:val="auto"/>
        </w:rPr>
        <w:noBreakHyphen/>
        <w:t>1, §</w:t>
      </w:r>
      <w:proofErr w:type="spellStart"/>
      <w:r w:rsidR="009209BD" w:rsidRPr="007B0578">
        <w:rPr>
          <w:color w:val="auto"/>
        </w:rPr>
        <w:t>13A</w:t>
      </w:r>
      <w:proofErr w:type="spellEnd"/>
      <w:r w:rsidR="009209BD" w:rsidRPr="007B0578">
        <w:rPr>
          <w:color w:val="auto"/>
        </w:rPr>
        <w:noBreakHyphen/>
        <w:t>1</w:t>
      </w:r>
      <w:r w:rsidR="009209BD" w:rsidRPr="007B0578">
        <w:rPr>
          <w:color w:val="auto"/>
        </w:rPr>
        <w:noBreakHyphen/>
        <w:t>2, §</w:t>
      </w:r>
      <w:proofErr w:type="spellStart"/>
      <w:r w:rsidR="009209BD" w:rsidRPr="007B0578">
        <w:rPr>
          <w:color w:val="auto"/>
        </w:rPr>
        <w:t>13A</w:t>
      </w:r>
      <w:proofErr w:type="spellEnd"/>
      <w:r w:rsidR="009209BD" w:rsidRPr="007B0578">
        <w:rPr>
          <w:color w:val="auto"/>
        </w:rPr>
        <w:noBreakHyphen/>
        <w:t>1</w:t>
      </w:r>
      <w:r w:rsidR="009209BD" w:rsidRPr="007B0578">
        <w:rPr>
          <w:color w:val="auto"/>
        </w:rPr>
        <w:noBreakHyphen/>
        <w:t>3, §</w:t>
      </w:r>
      <w:proofErr w:type="spellStart"/>
      <w:r w:rsidR="009209BD" w:rsidRPr="007B0578">
        <w:rPr>
          <w:color w:val="auto"/>
        </w:rPr>
        <w:t>13A</w:t>
      </w:r>
      <w:proofErr w:type="spellEnd"/>
      <w:r w:rsidR="009209BD" w:rsidRPr="007B0578">
        <w:rPr>
          <w:color w:val="auto"/>
        </w:rPr>
        <w:noBreakHyphen/>
        <w:t>1</w:t>
      </w:r>
      <w:r w:rsidR="009209BD" w:rsidRPr="007B0578">
        <w:rPr>
          <w:color w:val="auto"/>
        </w:rPr>
        <w:noBreakHyphen/>
        <w:t>4, §</w:t>
      </w:r>
      <w:proofErr w:type="spellStart"/>
      <w:r w:rsidR="009209BD" w:rsidRPr="007B0578">
        <w:rPr>
          <w:color w:val="auto"/>
        </w:rPr>
        <w:t>13A</w:t>
      </w:r>
      <w:proofErr w:type="spellEnd"/>
      <w:r w:rsidR="009209BD" w:rsidRPr="007B0578">
        <w:rPr>
          <w:color w:val="auto"/>
        </w:rPr>
        <w:noBreakHyphen/>
        <w:t>1</w:t>
      </w:r>
      <w:r w:rsidR="009209BD" w:rsidRPr="007B0578">
        <w:rPr>
          <w:color w:val="auto"/>
        </w:rPr>
        <w:noBreakHyphen/>
        <w:t>5, §</w:t>
      </w:r>
      <w:proofErr w:type="spellStart"/>
      <w:r w:rsidR="009209BD" w:rsidRPr="007B0578">
        <w:rPr>
          <w:color w:val="auto"/>
        </w:rPr>
        <w:t>13A</w:t>
      </w:r>
      <w:proofErr w:type="spellEnd"/>
      <w:r w:rsidR="009209BD" w:rsidRPr="007B0578">
        <w:rPr>
          <w:color w:val="auto"/>
        </w:rPr>
        <w:noBreakHyphen/>
        <w:t>1</w:t>
      </w:r>
      <w:r w:rsidR="009209BD" w:rsidRPr="007B0578">
        <w:rPr>
          <w:color w:val="auto"/>
        </w:rPr>
        <w:noBreakHyphen/>
        <w:t>6, §</w:t>
      </w:r>
      <w:proofErr w:type="spellStart"/>
      <w:r w:rsidR="009209BD" w:rsidRPr="007B0578">
        <w:rPr>
          <w:color w:val="auto"/>
        </w:rPr>
        <w:t>13A</w:t>
      </w:r>
      <w:proofErr w:type="spellEnd"/>
      <w:r w:rsidR="009209BD" w:rsidRPr="007B0578">
        <w:rPr>
          <w:color w:val="auto"/>
        </w:rPr>
        <w:noBreakHyphen/>
        <w:t>1</w:t>
      </w:r>
      <w:r w:rsidR="009209BD" w:rsidRPr="007B0578">
        <w:rPr>
          <w:color w:val="auto"/>
        </w:rPr>
        <w:noBreakHyphen/>
        <w:t>7, §</w:t>
      </w:r>
      <w:proofErr w:type="spellStart"/>
      <w:r w:rsidR="009209BD" w:rsidRPr="007B0578">
        <w:rPr>
          <w:color w:val="auto"/>
        </w:rPr>
        <w:t>13A</w:t>
      </w:r>
      <w:proofErr w:type="spellEnd"/>
      <w:r w:rsidR="009209BD" w:rsidRPr="007B0578">
        <w:rPr>
          <w:color w:val="auto"/>
        </w:rPr>
        <w:noBreakHyphen/>
        <w:t>1</w:t>
      </w:r>
      <w:r w:rsidR="009209BD" w:rsidRPr="007B0578">
        <w:rPr>
          <w:color w:val="auto"/>
        </w:rPr>
        <w:noBreakHyphen/>
        <w:t>8, §</w:t>
      </w:r>
      <w:proofErr w:type="spellStart"/>
      <w:r w:rsidR="009209BD" w:rsidRPr="007B0578">
        <w:rPr>
          <w:color w:val="auto"/>
        </w:rPr>
        <w:t>13A</w:t>
      </w:r>
      <w:proofErr w:type="spellEnd"/>
      <w:r w:rsidR="009209BD" w:rsidRPr="007B0578">
        <w:rPr>
          <w:color w:val="auto"/>
        </w:rPr>
        <w:noBreakHyphen/>
        <w:t>1</w:t>
      </w:r>
      <w:r w:rsidR="009209BD" w:rsidRPr="007B0578">
        <w:rPr>
          <w:color w:val="auto"/>
        </w:rPr>
        <w:noBreakHyphen/>
        <w:t>9, §</w:t>
      </w:r>
      <w:proofErr w:type="spellStart"/>
      <w:r w:rsidR="009209BD" w:rsidRPr="007B0578">
        <w:rPr>
          <w:color w:val="auto"/>
        </w:rPr>
        <w:t>13A</w:t>
      </w:r>
      <w:proofErr w:type="spellEnd"/>
      <w:r w:rsidR="009209BD" w:rsidRPr="007B0578">
        <w:rPr>
          <w:color w:val="auto"/>
        </w:rPr>
        <w:noBreakHyphen/>
        <w:t>1</w:t>
      </w:r>
      <w:r w:rsidR="009209BD" w:rsidRPr="007B0578">
        <w:rPr>
          <w:color w:val="auto"/>
        </w:rPr>
        <w:noBreakHyphen/>
        <w:t>10, §</w:t>
      </w:r>
      <w:proofErr w:type="spellStart"/>
      <w:r w:rsidR="009209BD" w:rsidRPr="007B0578">
        <w:rPr>
          <w:color w:val="auto"/>
        </w:rPr>
        <w:t>13A</w:t>
      </w:r>
      <w:proofErr w:type="spellEnd"/>
      <w:r w:rsidR="009209BD" w:rsidRPr="007B0578">
        <w:rPr>
          <w:color w:val="auto"/>
        </w:rPr>
        <w:noBreakHyphen/>
        <w:t>1</w:t>
      </w:r>
      <w:r w:rsidR="009209BD" w:rsidRPr="007B0578">
        <w:rPr>
          <w:color w:val="auto"/>
        </w:rPr>
        <w:noBreakHyphen/>
        <w:t>11, §</w:t>
      </w:r>
      <w:proofErr w:type="spellStart"/>
      <w:r w:rsidR="009209BD" w:rsidRPr="007B0578">
        <w:rPr>
          <w:color w:val="auto"/>
        </w:rPr>
        <w:t>13A</w:t>
      </w:r>
      <w:proofErr w:type="spellEnd"/>
      <w:r w:rsidR="009209BD" w:rsidRPr="007B0578">
        <w:rPr>
          <w:color w:val="auto"/>
        </w:rPr>
        <w:noBreakHyphen/>
        <w:t>1</w:t>
      </w:r>
      <w:r w:rsidR="009209BD" w:rsidRPr="007B0578">
        <w:rPr>
          <w:color w:val="auto"/>
        </w:rPr>
        <w:noBreakHyphen/>
        <w:t>12, §</w:t>
      </w:r>
      <w:proofErr w:type="spellStart"/>
      <w:r w:rsidR="009209BD" w:rsidRPr="007B0578">
        <w:rPr>
          <w:color w:val="auto"/>
        </w:rPr>
        <w:t>13A</w:t>
      </w:r>
      <w:proofErr w:type="spellEnd"/>
      <w:r w:rsidR="009209BD" w:rsidRPr="007B0578">
        <w:rPr>
          <w:color w:val="auto"/>
        </w:rPr>
        <w:noBreakHyphen/>
        <w:t>2</w:t>
      </w:r>
      <w:r w:rsidR="009209BD" w:rsidRPr="007B0578">
        <w:rPr>
          <w:color w:val="auto"/>
        </w:rPr>
        <w:noBreakHyphen/>
        <w:t>1, §</w:t>
      </w:r>
      <w:proofErr w:type="spellStart"/>
      <w:r w:rsidR="009209BD" w:rsidRPr="007B0578">
        <w:rPr>
          <w:color w:val="auto"/>
        </w:rPr>
        <w:t>13A</w:t>
      </w:r>
      <w:proofErr w:type="spellEnd"/>
      <w:r w:rsidR="009209BD" w:rsidRPr="007B0578">
        <w:rPr>
          <w:color w:val="auto"/>
        </w:rPr>
        <w:noBreakHyphen/>
        <w:t>2</w:t>
      </w:r>
      <w:r w:rsidR="009209BD" w:rsidRPr="007B0578">
        <w:rPr>
          <w:color w:val="auto"/>
        </w:rPr>
        <w:noBreakHyphen/>
      </w:r>
      <w:proofErr w:type="spellStart"/>
      <w:r w:rsidR="009209BD" w:rsidRPr="007B0578">
        <w:rPr>
          <w:color w:val="auto"/>
        </w:rPr>
        <w:t>1a</w:t>
      </w:r>
      <w:proofErr w:type="spellEnd"/>
      <w:r w:rsidR="009209BD" w:rsidRPr="007B0578">
        <w:rPr>
          <w:color w:val="auto"/>
        </w:rPr>
        <w:t>, §</w:t>
      </w:r>
      <w:proofErr w:type="spellStart"/>
      <w:r w:rsidR="009209BD" w:rsidRPr="007B0578">
        <w:rPr>
          <w:color w:val="auto"/>
        </w:rPr>
        <w:t>13A</w:t>
      </w:r>
      <w:proofErr w:type="spellEnd"/>
      <w:r w:rsidR="009209BD" w:rsidRPr="007B0578">
        <w:rPr>
          <w:color w:val="auto"/>
        </w:rPr>
        <w:noBreakHyphen/>
        <w:t>2</w:t>
      </w:r>
      <w:r w:rsidR="009209BD" w:rsidRPr="007B0578">
        <w:rPr>
          <w:color w:val="auto"/>
        </w:rPr>
        <w:noBreakHyphen/>
        <w:t>2. §</w:t>
      </w:r>
      <w:proofErr w:type="spellStart"/>
      <w:r w:rsidR="009209BD" w:rsidRPr="007B0578">
        <w:rPr>
          <w:color w:val="auto"/>
        </w:rPr>
        <w:t>13A</w:t>
      </w:r>
      <w:proofErr w:type="spellEnd"/>
      <w:r w:rsidR="009209BD" w:rsidRPr="007B0578">
        <w:rPr>
          <w:color w:val="auto"/>
        </w:rPr>
        <w:noBreakHyphen/>
        <w:t>2</w:t>
      </w:r>
      <w:r w:rsidR="009209BD" w:rsidRPr="007B0578">
        <w:rPr>
          <w:color w:val="auto"/>
        </w:rPr>
        <w:noBreakHyphen/>
        <w:t>3, §</w:t>
      </w:r>
      <w:proofErr w:type="spellStart"/>
      <w:r w:rsidR="009209BD" w:rsidRPr="007B0578">
        <w:rPr>
          <w:color w:val="auto"/>
        </w:rPr>
        <w:t>13A</w:t>
      </w:r>
      <w:proofErr w:type="spellEnd"/>
      <w:r w:rsidR="009209BD" w:rsidRPr="007B0578">
        <w:rPr>
          <w:color w:val="auto"/>
        </w:rPr>
        <w:noBreakHyphen/>
        <w:t>2</w:t>
      </w:r>
      <w:r w:rsidR="009209BD" w:rsidRPr="007B0578">
        <w:rPr>
          <w:color w:val="auto"/>
        </w:rPr>
        <w:noBreakHyphen/>
        <w:t>4, §</w:t>
      </w:r>
      <w:proofErr w:type="spellStart"/>
      <w:r w:rsidR="009209BD" w:rsidRPr="007B0578">
        <w:rPr>
          <w:color w:val="auto"/>
        </w:rPr>
        <w:t>13A</w:t>
      </w:r>
      <w:proofErr w:type="spellEnd"/>
      <w:r w:rsidR="009209BD" w:rsidRPr="007B0578">
        <w:rPr>
          <w:color w:val="auto"/>
        </w:rPr>
        <w:noBreakHyphen/>
        <w:t>2</w:t>
      </w:r>
      <w:r w:rsidR="009209BD" w:rsidRPr="007B0578">
        <w:rPr>
          <w:color w:val="auto"/>
        </w:rPr>
        <w:noBreakHyphen/>
        <w:t>5, §</w:t>
      </w:r>
      <w:proofErr w:type="spellStart"/>
      <w:r w:rsidR="009209BD" w:rsidRPr="007B0578">
        <w:rPr>
          <w:color w:val="auto"/>
        </w:rPr>
        <w:t>13A</w:t>
      </w:r>
      <w:proofErr w:type="spellEnd"/>
      <w:r w:rsidR="009209BD" w:rsidRPr="007B0578">
        <w:rPr>
          <w:color w:val="auto"/>
        </w:rPr>
        <w:noBreakHyphen/>
        <w:t>2</w:t>
      </w:r>
      <w:r w:rsidR="009209BD" w:rsidRPr="007B0578">
        <w:rPr>
          <w:color w:val="auto"/>
        </w:rPr>
        <w:noBreakHyphen/>
        <w:t>6, §</w:t>
      </w:r>
      <w:proofErr w:type="spellStart"/>
      <w:r w:rsidR="009209BD" w:rsidRPr="007B0578">
        <w:rPr>
          <w:color w:val="auto"/>
        </w:rPr>
        <w:t>13A</w:t>
      </w:r>
      <w:proofErr w:type="spellEnd"/>
      <w:r w:rsidR="009209BD" w:rsidRPr="007B0578">
        <w:rPr>
          <w:color w:val="auto"/>
        </w:rPr>
        <w:noBreakHyphen/>
        <w:t>2</w:t>
      </w:r>
      <w:r w:rsidR="009209BD" w:rsidRPr="007B0578">
        <w:rPr>
          <w:color w:val="auto"/>
        </w:rPr>
        <w:noBreakHyphen/>
        <w:t>7, §</w:t>
      </w:r>
      <w:proofErr w:type="spellStart"/>
      <w:r w:rsidR="009209BD" w:rsidRPr="007B0578">
        <w:rPr>
          <w:color w:val="auto"/>
        </w:rPr>
        <w:t>13A</w:t>
      </w:r>
      <w:proofErr w:type="spellEnd"/>
      <w:r w:rsidR="009209BD" w:rsidRPr="007B0578">
        <w:rPr>
          <w:color w:val="auto"/>
        </w:rPr>
        <w:noBreakHyphen/>
        <w:t>2</w:t>
      </w:r>
      <w:r w:rsidR="009209BD" w:rsidRPr="007B0578">
        <w:rPr>
          <w:color w:val="auto"/>
        </w:rPr>
        <w:noBreakHyphen/>
        <w:t>8, §</w:t>
      </w:r>
      <w:proofErr w:type="spellStart"/>
      <w:r w:rsidR="009209BD" w:rsidRPr="007B0578">
        <w:rPr>
          <w:color w:val="auto"/>
        </w:rPr>
        <w:t>13A</w:t>
      </w:r>
      <w:proofErr w:type="spellEnd"/>
      <w:r w:rsidR="009209BD" w:rsidRPr="007B0578">
        <w:rPr>
          <w:color w:val="auto"/>
        </w:rPr>
        <w:noBreakHyphen/>
        <w:t>2</w:t>
      </w:r>
      <w:r w:rsidR="009209BD" w:rsidRPr="007B0578">
        <w:rPr>
          <w:color w:val="auto"/>
        </w:rPr>
        <w:noBreakHyphen/>
        <w:t>9, §</w:t>
      </w:r>
      <w:proofErr w:type="spellStart"/>
      <w:r w:rsidR="009209BD" w:rsidRPr="007B0578">
        <w:rPr>
          <w:color w:val="auto"/>
        </w:rPr>
        <w:t>13A</w:t>
      </w:r>
      <w:proofErr w:type="spellEnd"/>
      <w:r w:rsidR="009209BD" w:rsidRPr="007B0578">
        <w:rPr>
          <w:color w:val="auto"/>
        </w:rPr>
        <w:noBreakHyphen/>
        <w:t>2</w:t>
      </w:r>
      <w:r w:rsidR="009209BD" w:rsidRPr="007B0578">
        <w:rPr>
          <w:color w:val="auto"/>
        </w:rPr>
        <w:noBreakHyphen/>
        <w:t>10, §</w:t>
      </w:r>
      <w:proofErr w:type="spellStart"/>
      <w:r w:rsidR="009209BD" w:rsidRPr="007B0578">
        <w:rPr>
          <w:color w:val="auto"/>
        </w:rPr>
        <w:t>13A</w:t>
      </w:r>
      <w:proofErr w:type="spellEnd"/>
      <w:r w:rsidR="009209BD" w:rsidRPr="007B0578">
        <w:rPr>
          <w:color w:val="auto"/>
        </w:rPr>
        <w:noBreakHyphen/>
        <w:t>2</w:t>
      </w:r>
      <w:r w:rsidR="009209BD" w:rsidRPr="007B0578">
        <w:rPr>
          <w:color w:val="auto"/>
        </w:rPr>
        <w:noBreakHyphen/>
        <w:t>11, §</w:t>
      </w:r>
      <w:proofErr w:type="spellStart"/>
      <w:r w:rsidR="009209BD" w:rsidRPr="007B0578">
        <w:rPr>
          <w:color w:val="auto"/>
        </w:rPr>
        <w:t>13A</w:t>
      </w:r>
      <w:proofErr w:type="spellEnd"/>
      <w:r w:rsidR="009209BD" w:rsidRPr="007B0578">
        <w:rPr>
          <w:color w:val="auto"/>
        </w:rPr>
        <w:noBreakHyphen/>
        <w:t>2</w:t>
      </w:r>
      <w:r w:rsidR="009209BD" w:rsidRPr="007B0578">
        <w:rPr>
          <w:color w:val="auto"/>
        </w:rPr>
        <w:noBreakHyphen/>
        <w:t>12, §</w:t>
      </w:r>
      <w:proofErr w:type="spellStart"/>
      <w:r w:rsidR="009209BD" w:rsidRPr="007B0578">
        <w:rPr>
          <w:color w:val="auto"/>
        </w:rPr>
        <w:t>13A</w:t>
      </w:r>
      <w:proofErr w:type="spellEnd"/>
      <w:r w:rsidR="009209BD" w:rsidRPr="007B0578">
        <w:rPr>
          <w:color w:val="auto"/>
        </w:rPr>
        <w:noBreakHyphen/>
        <w:t>2</w:t>
      </w:r>
      <w:r w:rsidR="009209BD" w:rsidRPr="007B0578">
        <w:rPr>
          <w:color w:val="auto"/>
        </w:rPr>
        <w:noBreakHyphen/>
        <w:t>13, §</w:t>
      </w:r>
      <w:proofErr w:type="spellStart"/>
      <w:r w:rsidR="009209BD" w:rsidRPr="007B0578">
        <w:rPr>
          <w:color w:val="auto"/>
        </w:rPr>
        <w:t>13A</w:t>
      </w:r>
      <w:proofErr w:type="spellEnd"/>
      <w:r w:rsidR="009209BD" w:rsidRPr="007B0578">
        <w:rPr>
          <w:color w:val="auto"/>
        </w:rPr>
        <w:noBreakHyphen/>
        <w:t>2</w:t>
      </w:r>
      <w:r w:rsidR="009209BD" w:rsidRPr="007B0578">
        <w:rPr>
          <w:color w:val="auto"/>
        </w:rPr>
        <w:noBreakHyphen/>
        <w:t>14; §</w:t>
      </w:r>
      <w:proofErr w:type="spellStart"/>
      <w:r w:rsidR="009209BD" w:rsidRPr="007B0578">
        <w:rPr>
          <w:color w:val="auto"/>
        </w:rPr>
        <w:t>13A</w:t>
      </w:r>
      <w:proofErr w:type="spellEnd"/>
      <w:r w:rsidR="009209BD" w:rsidRPr="007B0578">
        <w:rPr>
          <w:color w:val="auto"/>
        </w:rPr>
        <w:noBreakHyphen/>
        <w:t>3</w:t>
      </w:r>
      <w:r w:rsidR="009209BD" w:rsidRPr="007B0578">
        <w:rPr>
          <w:color w:val="auto"/>
        </w:rPr>
        <w:noBreakHyphen/>
        <w:t>1, §</w:t>
      </w:r>
      <w:proofErr w:type="spellStart"/>
      <w:r w:rsidR="009209BD" w:rsidRPr="007B0578">
        <w:rPr>
          <w:color w:val="auto"/>
        </w:rPr>
        <w:t>13A</w:t>
      </w:r>
      <w:proofErr w:type="spellEnd"/>
      <w:r w:rsidR="009209BD" w:rsidRPr="007B0578">
        <w:rPr>
          <w:color w:val="auto"/>
        </w:rPr>
        <w:noBreakHyphen/>
        <w:t>3</w:t>
      </w:r>
      <w:r w:rsidR="009209BD" w:rsidRPr="007B0578">
        <w:rPr>
          <w:color w:val="auto"/>
        </w:rPr>
        <w:noBreakHyphen/>
      </w:r>
      <w:proofErr w:type="spellStart"/>
      <w:r w:rsidR="009209BD" w:rsidRPr="007B0578">
        <w:rPr>
          <w:color w:val="auto"/>
        </w:rPr>
        <w:t>1a</w:t>
      </w:r>
      <w:proofErr w:type="spellEnd"/>
      <w:r w:rsidR="009209BD" w:rsidRPr="007B0578">
        <w:rPr>
          <w:color w:val="auto"/>
        </w:rPr>
        <w:t>, §</w:t>
      </w:r>
      <w:proofErr w:type="spellStart"/>
      <w:r w:rsidR="009209BD" w:rsidRPr="007B0578">
        <w:rPr>
          <w:color w:val="auto"/>
        </w:rPr>
        <w:t>13A</w:t>
      </w:r>
      <w:proofErr w:type="spellEnd"/>
      <w:r w:rsidR="009209BD" w:rsidRPr="007B0578">
        <w:rPr>
          <w:color w:val="auto"/>
        </w:rPr>
        <w:noBreakHyphen/>
        <w:t>3</w:t>
      </w:r>
      <w:r w:rsidR="009209BD" w:rsidRPr="007B0578">
        <w:rPr>
          <w:color w:val="auto"/>
        </w:rPr>
        <w:noBreakHyphen/>
        <w:t>2, §</w:t>
      </w:r>
      <w:proofErr w:type="spellStart"/>
      <w:r w:rsidR="009209BD" w:rsidRPr="007B0578">
        <w:rPr>
          <w:color w:val="auto"/>
        </w:rPr>
        <w:t>13A</w:t>
      </w:r>
      <w:proofErr w:type="spellEnd"/>
      <w:r w:rsidR="009209BD" w:rsidRPr="007B0578">
        <w:rPr>
          <w:color w:val="auto"/>
        </w:rPr>
        <w:noBreakHyphen/>
        <w:t>3</w:t>
      </w:r>
      <w:r w:rsidR="009209BD" w:rsidRPr="007B0578">
        <w:rPr>
          <w:color w:val="auto"/>
        </w:rPr>
        <w:noBreakHyphen/>
        <w:t>3, §</w:t>
      </w:r>
      <w:proofErr w:type="spellStart"/>
      <w:r w:rsidR="009209BD" w:rsidRPr="007B0578">
        <w:rPr>
          <w:color w:val="auto"/>
        </w:rPr>
        <w:t>13A</w:t>
      </w:r>
      <w:proofErr w:type="spellEnd"/>
      <w:r w:rsidR="009209BD" w:rsidRPr="007B0578">
        <w:rPr>
          <w:color w:val="auto"/>
        </w:rPr>
        <w:noBreakHyphen/>
        <w:t>3</w:t>
      </w:r>
      <w:r w:rsidR="009209BD" w:rsidRPr="007B0578">
        <w:rPr>
          <w:color w:val="auto"/>
        </w:rPr>
        <w:noBreakHyphen/>
        <w:t>4, §</w:t>
      </w:r>
      <w:proofErr w:type="spellStart"/>
      <w:r w:rsidR="009209BD" w:rsidRPr="007B0578">
        <w:rPr>
          <w:color w:val="auto"/>
        </w:rPr>
        <w:t>13A</w:t>
      </w:r>
      <w:proofErr w:type="spellEnd"/>
      <w:r w:rsidR="009209BD" w:rsidRPr="007B0578">
        <w:rPr>
          <w:color w:val="auto"/>
        </w:rPr>
        <w:noBreakHyphen/>
        <w:t>3</w:t>
      </w:r>
      <w:r w:rsidR="009209BD" w:rsidRPr="007B0578">
        <w:rPr>
          <w:color w:val="auto"/>
        </w:rPr>
        <w:noBreakHyphen/>
        <w:t>5, §</w:t>
      </w:r>
      <w:proofErr w:type="spellStart"/>
      <w:r w:rsidR="009209BD" w:rsidRPr="007B0578">
        <w:rPr>
          <w:color w:val="auto"/>
        </w:rPr>
        <w:t>13A</w:t>
      </w:r>
      <w:proofErr w:type="spellEnd"/>
      <w:r w:rsidR="009209BD" w:rsidRPr="007B0578">
        <w:rPr>
          <w:color w:val="auto"/>
        </w:rPr>
        <w:noBreakHyphen/>
        <w:t>3</w:t>
      </w:r>
      <w:r w:rsidR="009209BD" w:rsidRPr="007B0578">
        <w:rPr>
          <w:color w:val="auto"/>
        </w:rPr>
        <w:noBreakHyphen/>
        <w:t>6, §</w:t>
      </w:r>
      <w:proofErr w:type="spellStart"/>
      <w:r w:rsidR="009209BD" w:rsidRPr="007B0578">
        <w:rPr>
          <w:color w:val="auto"/>
        </w:rPr>
        <w:t>13A</w:t>
      </w:r>
      <w:proofErr w:type="spellEnd"/>
      <w:r w:rsidR="009209BD" w:rsidRPr="007B0578">
        <w:rPr>
          <w:color w:val="auto"/>
        </w:rPr>
        <w:noBreakHyphen/>
        <w:t>3</w:t>
      </w:r>
      <w:r w:rsidR="009209BD" w:rsidRPr="007B0578">
        <w:rPr>
          <w:color w:val="auto"/>
        </w:rPr>
        <w:noBreakHyphen/>
        <w:t>7, §</w:t>
      </w:r>
      <w:proofErr w:type="spellStart"/>
      <w:r w:rsidR="009209BD" w:rsidRPr="007B0578">
        <w:rPr>
          <w:color w:val="auto"/>
        </w:rPr>
        <w:t>13A</w:t>
      </w:r>
      <w:proofErr w:type="spellEnd"/>
      <w:r w:rsidR="009209BD" w:rsidRPr="007B0578">
        <w:rPr>
          <w:color w:val="auto"/>
        </w:rPr>
        <w:noBreakHyphen/>
        <w:t>3</w:t>
      </w:r>
      <w:r w:rsidR="009209BD" w:rsidRPr="007B0578">
        <w:rPr>
          <w:color w:val="auto"/>
        </w:rPr>
        <w:noBreakHyphen/>
        <w:t>8, §</w:t>
      </w:r>
      <w:proofErr w:type="spellStart"/>
      <w:r w:rsidR="009209BD" w:rsidRPr="007B0578">
        <w:rPr>
          <w:color w:val="auto"/>
        </w:rPr>
        <w:t>13A</w:t>
      </w:r>
      <w:proofErr w:type="spellEnd"/>
      <w:r w:rsidR="009209BD" w:rsidRPr="007B0578">
        <w:rPr>
          <w:color w:val="auto"/>
        </w:rPr>
        <w:noBreakHyphen/>
        <w:t>3</w:t>
      </w:r>
      <w:r w:rsidR="009209BD" w:rsidRPr="007B0578">
        <w:rPr>
          <w:color w:val="auto"/>
        </w:rPr>
        <w:noBreakHyphen/>
        <w:t>9, §</w:t>
      </w:r>
      <w:proofErr w:type="spellStart"/>
      <w:r w:rsidR="009209BD" w:rsidRPr="007B0578">
        <w:rPr>
          <w:color w:val="auto"/>
        </w:rPr>
        <w:t>13A</w:t>
      </w:r>
      <w:proofErr w:type="spellEnd"/>
      <w:r w:rsidR="009209BD" w:rsidRPr="007B0578">
        <w:rPr>
          <w:color w:val="auto"/>
        </w:rPr>
        <w:noBreakHyphen/>
        <w:t>3</w:t>
      </w:r>
      <w:r w:rsidR="009209BD" w:rsidRPr="007B0578">
        <w:rPr>
          <w:color w:val="auto"/>
        </w:rPr>
        <w:noBreakHyphen/>
        <w:t>10, §</w:t>
      </w:r>
      <w:proofErr w:type="spellStart"/>
      <w:r w:rsidR="009209BD" w:rsidRPr="007B0578">
        <w:rPr>
          <w:color w:val="auto"/>
        </w:rPr>
        <w:t>13A</w:t>
      </w:r>
      <w:proofErr w:type="spellEnd"/>
      <w:r w:rsidR="009209BD" w:rsidRPr="007B0578">
        <w:rPr>
          <w:color w:val="auto"/>
        </w:rPr>
        <w:noBreakHyphen/>
        <w:t>3</w:t>
      </w:r>
      <w:r w:rsidR="009209BD" w:rsidRPr="007B0578">
        <w:rPr>
          <w:color w:val="auto"/>
        </w:rPr>
        <w:noBreakHyphen/>
        <w:t>11, §</w:t>
      </w:r>
      <w:proofErr w:type="spellStart"/>
      <w:r w:rsidR="009209BD" w:rsidRPr="007B0578">
        <w:rPr>
          <w:color w:val="auto"/>
        </w:rPr>
        <w:t>13A</w:t>
      </w:r>
      <w:proofErr w:type="spellEnd"/>
      <w:r w:rsidR="009209BD" w:rsidRPr="007B0578">
        <w:rPr>
          <w:color w:val="auto"/>
        </w:rPr>
        <w:noBreakHyphen/>
        <w:t>3</w:t>
      </w:r>
      <w:r w:rsidR="009209BD" w:rsidRPr="007B0578">
        <w:rPr>
          <w:color w:val="auto"/>
        </w:rPr>
        <w:noBreakHyphen/>
        <w:t>12, §</w:t>
      </w:r>
      <w:proofErr w:type="spellStart"/>
      <w:r w:rsidR="009209BD" w:rsidRPr="007B0578">
        <w:rPr>
          <w:color w:val="auto"/>
        </w:rPr>
        <w:t>13A</w:t>
      </w:r>
      <w:proofErr w:type="spellEnd"/>
      <w:r w:rsidR="009209BD" w:rsidRPr="007B0578">
        <w:rPr>
          <w:color w:val="auto"/>
        </w:rPr>
        <w:noBreakHyphen/>
        <w:t>3</w:t>
      </w:r>
      <w:r w:rsidR="009209BD" w:rsidRPr="007B0578">
        <w:rPr>
          <w:color w:val="auto"/>
        </w:rPr>
        <w:noBreakHyphen/>
        <w:t>13, §</w:t>
      </w:r>
      <w:proofErr w:type="spellStart"/>
      <w:r w:rsidR="009209BD" w:rsidRPr="007B0578">
        <w:rPr>
          <w:color w:val="auto"/>
        </w:rPr>
        <w:t>13A</w:t>
      </w:r>
      <w:proofErr w:type="spellEnd"/>
      <w:r w:rsidR="009209BD" w:rsidRPr="007B0578">
        <w:rPr>
          <w:color w:val="auto"/>
        </w:rPr>
        <w:noBreakHyphen/>
        <w:t>3</w:t>
      </w:r>
      <w:r w:rsidR="009209BD" w:rsidRPr="007B0578">
        <w:rPr>
          <w:color w:val="auto"/>
        </w:rPr>
        <w:noBreakHyphen/>
        <w:t>14, §</w:t>
      </w:r>
      <w:proofErr w:type="spellStart"/>
      <w:r w:rsidR="009209BD" w:rsidRPr="007B0578">
        <w:rPr>
          <w:color w:val="auto"/>
        </w:rPr>
        <w:t>13A</w:t>
      </w:r>
      <w:proofErr w:type="spellEnd"/>
      <w:r w:rsidR="009209BD" w:rsidRPr="007B0578">
        <w:rPr>
          <w:color w:val="auto"/>
        </w:rPr>
        <w:noBreakHyphen/>
        <w:t>4</w:t>
      </w:r>
      <w:r w:rsidR="009209BD" w:rsidRPr="007B0578">
        <w:rPr>
          <w:color w:val="auto"/>
        </w:rPr>
        <w:noBreakHyphen/>
        <w:t>1, §</w:t>
      </w:r>
      <w:proofErr w:type="spellStart"/>
      <w:r w:rsidR="009209BD" w:rsidRPr="007B0578">
        <w:rPr>
          <w:color w:val="auto"/>
        </w:rPr>
        <w:t>13A</w:t>
      </w:r>
      <w:proofErr w:type="spellEnd"/>
      <w:r w:rsidR="009209BD" w:rsidRPr="007B0578">
        <w:rPr>
          <w:color w:val="auto"/>
        </w:rPr>
        <w:noBreakHyphen/>
        <w:t>4</w:t>
      </w:r>
      <w:r w:rsidR="009209BD" w:rsidRPr="007B0578">
        <w:rPr>
          <w:color w:val="auto"/>
        </w:rPr>
        <w:noBreakHyphen/>
      </w:r>
      <w:proofErr w:type="spellStart"/>
      <w:r w:rsidR="009209BD" w:rsidRPr="007B0578">
        <w:rPr>
          <w:color w:val="auto"/>
        </w:rPr>
        <w:t>1a</w:t>
      </w:r>
      <w:proofErr w:type="spellEnd"/>
      <w:r w:rsidR="009209BD" w:rsidRPr="007B0578">
        <w:rPr>
          <w:color w:val="auto"/>
        </w:rPr>
        <w:t>, §</w:t>
      </w:r>
      <w:proofErr w:type="spellStart"/>
      <w:r w:rsidR="009209BD" w:rsidRPr="007B0578">
        <w:rPr>
          <w:color w:val="auto"/>
        </w:rPr>
        <w:t>13A</w:t>
      </w:r>
      <w:proofErr w:type="spellEnd"/>
      <w:r w:rsidR="009209BD" w:rsidRPr="007B0578">
        <w:rPr>
          <w:color w:val="auto"/>
        </w:rPr>
        <w:noBreakHyphen/>
        <w:t>4</w:t>
      </w:r>
      <w:r w:rsidR="009209BD" w:rsidRPr="007B0578">
        <w:rPr>
          <w:color w:val="auto"/>
        </w:rPr>
        <w:noBreakHyphen/>
        <w:t>2, §</w:t>
      </w:r>
      <w:proofErr w:type="spellStart"/>
      <w:r w:rsidR="009209BD" w:rsidRPr="007B0578">
        <w:rPr>
          <w:color w:val="auto"/>
        </w:rPr>
        <w:t>13A</w:t>
      </w:r>
      <w:proofErr w:type="spellEnd"/>
      <w:r w:rsidR="009209BD" w:rsidRPr="007B0578">
        <w:rPr>
          <w:color w:val="auto"/>
        </w:rPr>
        <w:noBreakHyphen/>
        <w:t>4</w:t>
      </w:r>
      <w:r w:rsidR="009209BD" w:rsidRPr="007B0578">
        <w:rPr>
          <w:color w:val="auto"/>
        </w:rPr>
        <w:noBreakHyphen/>
        <w:t>3, §</w:t>
      </w:r>
      <w:proofErr w:type="spellStart"/>
      <w:r w:rsidR="009209BD" w:rsidRPr="007B0578">
        <w:rPr>
          <w:color w:val="auto"/>
        </w:rPr>
        <w:t>13A</w:t>
      </w:r>
      <w:proofErr w:type="spellEnd"/>
      <w:r w:rsidR="009209BD" w:rsidRPr="007B0578">
        <w:rPr>
          <w:color w:val="auto"/>
        </w:rPr>
        <w:noBreakHyphen/>
        <w:t>4</w:t>
      </w:r>
      <w:r w:rsidR="009209BD" w:rsidRPr="007B0578">
        <w:rPr>
          <w:color w:val="auto"/>
        </w:rPr>
        <w:noBreakHyphen/>
        <w:t>4, §</w:t>
      </w:r>
      <w:proofErr w:type="spellStart"/>
      <w:r w:rsidR="009209BD" w:rsidRPr="007B0578">
        <w:rPr>
          <w:color w:val="auto"/>
        </w:rPr>
        <w:t>13A</w:t>
      </w:r>
      <w:proofErr w:type="spellEnd"/>
      <w:r w:rsidR="009209BD" w:rsidRPr="007B0578">
        <w:rPr>
          <w:color w:val="auto"/>
        </w:rPr>
        <w:noBreakHyphen/>
        <w:t>4</w:t>
      </w:r>
      <w:r w:rsidR="009209BD" w:rsidRPr="007B0578">
        <w:rPr>
          <w:color w:val="auto"/>
        </w:rPr>
        <w:noBreakHyphen/>
        <w:t>5, §</w:t>
      </w:r>
      <w:proofErr w:type="spellStart"/>
      <w:r w:rsidR="009209BD" w:rsidRPr="007B0578">
        <w:rPr>
          <w:color w:val="auto"/>
        </w:rPr>
        <w:t>13A</w:t>
      </w:r>
      <w:proofErr w:type="spellEnd"/>
      <w:r w:rsidR="009209BD" w:rsidRPr="007B0578">
        <w:rPr>
          <w:color w:val="auto"/>
        </w:rPr>
        <w:noBreakHyphen/>
        <w:t>4</w:t>
      </w:r>
      <w:r w:rsidR="009209BD" w:rsidRPr="007B0578">
        <w:rPr>
          <w:color w:val="auto"/>
        </w:rPr>
        <w:noBreakHyphen/>
        <w:t>6, §</w:t>
      </w:r>
      <w:proofErr w:type="spellStart"/>
      <w:r w:rsidR="009209BD" w:rsidRPr="007B0578">
        <w:rPr>
          <w:color w:val="auto"/>
        </w:rPr>
        <w:t>13A</w:t>
      </w:r>
      <w:proofErr w:type="spellEnd"/>
      <w:r w:rsidR="009209BD" w:rsidRPr="007B0578">
        <w:rPr>
          <w:color w:val="auto"/>
        </w:rPr>
        <w:noBreakHyphen/>
        <w:t>4</w:t>
      </w:r>
      <w:r w:rsidR="009209BD" w:rsidRPr="007B0578">
        <w:rPr>
          <w:color w:val="auto"/>
        </w:rPr>
        <w:noBreakHyphen/>
        <w:t>7, §</w:t>
      </w:r>
      <w:proofErr w:type="spellStart"/>
      <w:r w:rsidR="009209BD" w:rsidRPr="007B0578">
        <w:rPr>
          <w:color w:val="auto"/>
        </w:rPr>
        <w:t>13A</w:t>
      </w:r>
      <w:proofErr w:type="spellEnd"/>
      <w:r w:rsidR="009209BD" w:rsidRPr="007B0578">
        <w:rPr>
          <w:color w:val="auto"/>
        </w:rPr>
        <w:noBreakHyphen/>
        <w:t>4</w:t>
      </w:r>
      <w:r w:rsidR="009209BD" w:rsidRPr="007B0578">
        <w:rPr>
          <w:color w:val="auto"/>
        </w:rPr>
        <w:noBreakHyphen/>
        <w:t>8, §</w:t>
      </w:r>
      <w:proofErr w:type="spellStart"/>
      <w:r w:rsidR="009209BD" w:rsidRPr="007B0578">
        <w:rPr>
          <w:color w:val="auto"/>
        </w:rPr>
        <w:t>13A</w:t>
      </w:r>
      <w:proofErr w:type="spellEnd"/>
      <w:r w:rsidR="009209BD" w:rsidRPr="007B0578">
        <w:rPr>
          <w:color w:val="auto"/>
        </w:rPr>
        <w:noBreakHyphen/>
        <w:t>4</w:t>
      </w:r>
      <w:r w:rsidR="009209BD" w:rsidRPr="007B0578">
        <w:rPr>
          <w:color w:val="auto"/>
        </w:rPr>
        <w:noBreakHyphen/>
        <w:t>9, §</w:t>
      </w:r>
      <w:proofErr w:type="spellStart"/>
      <w:r w:rsidR="009209BD" w:rsidRPr="007B0578">
        <w:rPr>
          <w:color w:val="auto"/>
        </w:rPr>
        <w:t>13A</w:t>
      </w:r>
      <w:proofErr w:type="spellEnd"/>
      <w:r w:rsidR="009209BD" w:rsidRPr="007B0578">
        <w:rPr>
          <w:color w:val="auto"/>
        </w:rPr>
        <w:noBreakHyphen/>
        <w:t>4</w:t>
      </w:r>
      <w:r w:rsidR="009209BD" w:rsidRPr="007B0578">
        <w:rPr>
          <w:color w:val="auto"/>
        </w:rPr>
        <w:noBreakHyphen/>
        <w:t>10, §</w:t>
      </w:r>
      <w:proofErr w:type="spellStart"/>
      <w:r w:rsidR="009209BD" w:rsidRPr="007B0578">
        <w:rPr>
          <w:color w:val="auto"/>
        </w:rPr>
        <w:t>13A</w:t>
      </w:r>
      <w:proofErr w:type="spellEnd"/>
      <w:r w:rsidR="009209BD" w:rsidRPr="007B0578">
        <w:rPr>
          <w:color w:val="auto"/>
        </w:rPr>
        <w:noBreakHyphen/>
        <w:t>4</w:t>
      </w:r>
      <w:r w:rsidR="009209BD" w:rsidRPr="007B0578">
        <w:rPr>
          <w:color w:val="auto"/>
        </w:rPr>
        <w:noBreakHyphen/>
        <w:t>11, §</w:t>
      </w:r>
      <w:proofErr w:type="spellStart"/>
      <w:r w:rsidR="009209BD" w:rsidRPr="007B0578">
        <w:rPr>
          <w:color w:val="auto"/>
        </w:rPr>
        <w:t>13A</w:t>
      </w:r>
      <w:proofErr w:type="spellEnd"/>
      <w:r w:rsidR="009209BD" w:rsidRPr="007B0578">
        <w:rPr>
          <w:color w:val="auto"/>
        </w:rPr>
        <w:noBreakHyphen/>
        <w:t>4</w:t>
      </w:r>
      <w:r w:rsidR="009209BD" w:rsidRPr="007B0578">
        <w:rPr>
          <w:color w:val="auto"/>
        </w:rPr>
        <w:noBreakHyphen/>
        <w:t>12, and §</w:t>
      </w:r>
      <w:proofErr w:type="spellStart"/>
      <w:r w:rsidR="009209BD" w:rsidRPr="007B0578">
        <w:rPr>
          <w:color w:val="auto"/>
        </w:rPr>
        <w:t>13A</w:t>
      </w:r>
      <w:proofErr w:type="spellEnd"/>
      <w:r w:rsidR="009209BD" w:rsidRPr="007B0578">
        <w:rPr>
          <w:color w:val="auto"/>
        </w:rPr>
        <w:noBreakHyphen/>
        <w:t>4</w:t>
      </w:r>
      <w:r w:rsidR="009209BD" w:rsidRPr="007B0578">
        <w:rPr>
          <w:color w:val="auto"/>
        </w:rPr>
        <w:noBreakHyphen/>
        <w:t xml:space="preserve">13; to repeal </w:t>
      </w:r>
      <w:r w:rsidR="009209BD" w:rsidRPr="007B0578">
        <w:rPr>
          <w:rFonts w:cs="Arial"/>
          <w:color w:val="auto"/>
        </w:rPr>
        <w:t>§</w:t>
      </w:r>
      <w:r w:rsidR="009209BD" w:rsidRPr="007B0578">
        <w:rPr>
          <w:color w:val="auto"/>
        </w:rPr>
        <w:t>17</w:t>
      </w:r>
      <w:r w:rsidR="009209BD" w:rsidRPr="007B0578">
        <w:rPr>
          <w:color w:val="auto"/>
        </w:rPr>
        <w:noBreakHyphen/>
        <w:t>26</w:t>
      </w:r>
      <w:r w:rsidR="009209BD" w:rsidRPr="007B0578">
        <w:rPr>
          <w:color w:val="auto"/>
        </w:rPr>
        <w:noBreakHyphen/>
        <w:t xml:space="preserve">1, </w:t>
      </w:r>
      <w:r w:rsidR="009209BD" w:rsidRPr="007B0578">
        <w:rPr>
          <w:rFonts w:cs="Arial"/>
          <w:color w:val="auto"/>
        </w:rPr>
        <w:t>§</w:t>
      </w:r>
      <w:r w:rsidR="009209BD" w:rsidRPr="007B0578">
        <w:rPr>
          <w:color w:val="auto"/>
        </w:rPr>
        <w:t>17</w:t>
      </w:r>
      <w:r w:rsidR="009209BD" w:rsidRPr="007B0578">
        <w:rPr>
          <w:color w:val="auto"/>
        </w:rPr>
        <w:noBreakHyphen/>
        <w:t>26</w:t>
      </w:r>
      <w:r w:rsidR="009209BD" w:rsidRPr="007B0578">
        <w:rPr>
          <w:color w:val="auto"/>
        </w:rPr>
        <w:noBreakHyphen/>
        <w:t xml:space="preserve">2, </w:t>
      </w:r>
      <w:r w:rsidR="009209BD" w:rsidRPr="007B0578">
        <w:rPr>
          <w:rFonts w:cs="Arial"/>
          <w:color w:val="auto"/>
        </w:rPr>
        <w:t>§</w:t>
      </w:r>
      <w:r w:rsidR="009209BD" w:rsidRPr="007B0578">
        <w:rPr>
          <w:color w:val="auto"/>
        </w:rPr>
        <w:t>17</w:t>
      </w:r>
      <w:r w:rsidR="009209BD" w:rsidRPr="007B0578">
        <w:rPr>
          <w:color w:val="auto"/>
        </w:rPr>
        <w:noBreakHyphen/>
        <w:t>26</w:t>
      </w:r>
      <w:r w:rsidR="009209BD" w:rsidRPr="007B0578">
        <w:rPr>
          <w:color w:val="auto"/>
        </w:rPr>
        <w:noBreakHyphen/>
        <w:t xml:space="preserve">3, </w:t>
      </w:r>
      <w:r w:rsidR="009209BD" w:rsidRPr="007B0578">
        <w:rPr>
          <w:rFonts w:cs="Arial"/>
          <w:color w:val="auto"/>
        </w:rPr>
        <w:t>§</w:t>
      </w:r>
      <w:r w:rsidR="009209BD" w:rsidRPr="007B0578">
        <w:rPr>
          <w:color w:val="auto"/>
        </w:rPr>
        <w:t>17</w:t>
      </w:r>
      <w:r w:rsidR="009209BD" w:rsidRPr="007B0578">
        <w:rPr>
          <w:color w:val="auto"/>
        </w:rPr>
        <w:noBreakHyphen/>
        <w:t>26</w:t>
      </w:r>
      <w:r w:rsidR="009209BD" w:rsidRPr="007B0578">
        <w:rPr>
          <w:color w:val="auto"/>
        </w:rPr>
        <w:noBreakHyphen/>
        <w:t xml:space="preserve">4, </w:t>
      </w:r>
      <w:r w:rsidR="009209BD" w:rsidRPr="007B0578">
        <w:rPr>
          <w:rFonts w:cs="Arial"/>
          <w:color w:val="auto"/>
        </w:rPr>
        <w:t>§</w:t>
      </w:r>
      <w:r w:rsidR="009209BD" w:rsidRPr="007B0578">
        <w:rPr>
          <w:color w:val="auto"/>
        </w:rPr>
        <w:t>17</w:t>
      </w:r>
      <w:r w:rsidR="009209BD" w:rsidRPr="007B0578">
        <w:rPr>
          <w:color w:val="auto"/>
        </w:rPr>
        <w:noBreakHyphen/>
        <w:t>26</w:t>
      </w:r>
      <w:r w:rsidR="009209BD" w:rsidRPr="007B0578">
        <w:rPr>
          <w:color w:val="auto"/>
        </w:rPr>
        <w:noBreakHyphen/>
        <w:t xml:space="preserve">5, </w:t>
      </w:r>
      <w:r w:rsidR="009209BD" w:rsidRPr="007B0578">
        <w:rPr>
          <w:rFonts w:cs="Arial"/>
          <w:color w:val="auto"/>
        </w:rPr>
        <w:t>§</w:t>
      </w:r>
      <w:r w:rsidR="009209BD" w:rsidRPr="007B0578">
        <w:rPr>
          <w:color w:val="auto"/>
        </w:rPr>
        <w:t>17</w:t>
      </w:r>
      <w:r w:rsidR="009209BD" w:rsidRPr="007B0578">
        <w:rPr>
          <w:color w:val="auto"/>
        </w:rPr>
        <w:noBreakHyphen/>
        <w:t>26</w:t>
      </w:r>
      <w:r w:rsidR="009209BD" w:rsidRPr="007B0578">
        <w:rPr>
          <w:color w:val="auto"/>
        </w:rPr>
        <w:noBreakHyphen/>
        <w:t xml:space="preserve">6, </w:t>
      </w:r>
      <w:r w:rsidR="009209BD" w:rsidRPr="007B0578">
        <w:rPr>
          <w:rFonts w:cs="Arial"/>
          <w:color w:val="auto"/>
        </w:rPr>
        <w:t>§</w:t>
      </w:r>
      <w:r w:rsidR="009209BD" w:rsidRPr="007B0578">
        <w:rPr>
          <w:color w:val="auto"/>
        </w:rPr>
        <w:t>17</w:t>
      </w:r>
      <w:r w:rsidR="009209BD" w:rsidRPr="007B0578">
        <w:rPr>
          <w:color w:val="auto"/>
        </w:rPr>
        <w:noBreakHyphen/>
        <w:t>26</w:t>
      </w:r>
      <w:r w:rsidR="009209BD" w:rsidRPr="007B0578">
        <w:rPr>
          <w:color w:val="auto"/>
        </w:rPr>
        <w:noBreakHyphen/>
        <w:t xml:space="preserve">7, </w:t>
      </w:r>
      <w:r w:rsidR="009209BD" w:rsidRPr="007B0578">
        <w:rPr>
          <w:rFonts w:cs="Arial"/>
          <w:color w:val="auto"/>
        </w:rPr>
        <w:t>§</w:t>
      </w:r>
      <w:r w:rsidR="009209BD" w:rsidRPr="007B0578">
        <w:rPr>
          <w:color w:val="auto"/>
        </w:rPr>
        <w:t>17</w:t>
      </w:r>
      <w:r w:rsidR="009209BD" w:rsidRPr="007B0578">
        <w:rPr>
          <w:color w:val="auto"/>
        </w:rPr>
        <w:noBreakHyphen/>
        <w:t>26</w:t>
      </w:r>
      <w:r w:rsidR="009209BD" w:rsidRPr="007B0578">
        <w:rPr>
          <w:color w:val="auto"/>
        </w:rPr>
        <w:noBreakHyphen/>
        <w:t xml:space="preserve">8, </w:t>
      </w:r>
      <w:r w:rsidR="009209BD" w:rsidRPr="007B0578">
        <w:rPr>
          <w:rFonts w:cs="Arial"/>
          <w:color w:val="auto"/>
        </w:rPr>
        <w:t>§</w:t>
      </w:r>
      <w:r w:rsidR="009209BD" w:rsidRPr="007B0578">
        <w:rPr>
          <w:color w:val="auto"/>
        </w:rPr>
        <w:t>17</w:t>
      </w:r>
      <w:r w:rsidR="009209BD" w:rsidRPr="007B0578">
        <w:rPr>
          <w:color w:val="auto"/>
        </w:rPr>
        <w:noBreakHyphen/>
        <w:t>26</w:t>
      </w:r>
      <w:r w:rsidR="009209BD" w:rsidRPr="007B0578">
        <w:rPr>
          <w:color w:val="auto"/>
        </w:rPr>
        <w:noBreakHyphen/>
        <w:t xml:space="preserve">9, </w:t>
      </w:r>
      <w:r w:rsidR="009209BD" w:rsidRPr="007B0578">
        <w:rPr>
          <w:rFonts w:cs="Arial"/>
          <w:color w:val="auto"/>
        </w:rPr>
        <w:t>§</w:t>
      </w:r>
      <w:r w:rsidR="009209BD" w:rsidRPr="007B0578">
        <w:rPr>
          <w:color w:val="auto"/>
        </w:rPr>
        <w:t>17</w:t>
      </w:r>
      <w:r w:rsidR="009209BD" w:rsidRPr="007B0578">
        <w:rPr>
          <w:color w:val="auto"/>
        </w:rPr>
        <w:noBreakHyphen/>
        <w:t>26</w:t>
      </w:r>
      <w:r w:rsidR="009209BD" w:rsidRPr="007B0578">
        <w:rPr>
          <w:color w:val="auto"/>
        </w:rPr>
        <w:noBreakHyphen/>
        <w:t xml:space="preserve">10, </w:t>
      </w:r>
      <w:r w:rsidR="009209BD" w:rsidRPr="007B0578">
        <w:rPr>
          <w:rFonts w:cs="Arial"/>
          <w:color w:val="auto"/>
        </w:rPr>
        <w:t>§</w:t>
      </w:r>
      <w:r w:rsidR="009209BD" w:rsidRPr="007B0578">
        <w:rPr>
          <w:color w:val="auto"/>
        </w:rPr>
        <w:t>17</w:t>
      </w:r>
      <w:r w:rsidR="009209BD" w:rsidRPr="007B0578">
        <w:rPr>
          <w:color w:val="auto"/>
        </w:rPr>
        <w:noBreakHyphen/>
        <w:t>26</w:t>
      </w:r>
      <w:r w:rsidR="009209BD" w:rsidRPr="007B0578">
        <w:rPr>
          <w:color w:val="auto"/>
        </w:rPr>
        <w:noBreakHyphen/>
        <w:t xml:space="preserve">11, </w:t>
      </w:r>
      <w:r w:rsidR="009209BD" w:rsidRPr="007B0578">
        <w:rPr>
          <w:rFonts w:cs="Arial"/>
          <w:color w:val="auto"/>
        </w:rPr>
        <w:t>§</w:t>
      </w:r>
      <w:r w:rsidR="009209BD" w:rsidRPr="007B0578">
        <w:rPr>
          <w:color w:val="auto"/>
        </w:rPr>
        <w:t>17</w:t>
      </w:r>
      <w:r w:rsidR="009209BD" w:rsidRPr="007B0578">
        <w:rPr>
          <w:color w:val="auto"/>
        </w:rPr>
        <w:noBreakHyphen/>
        <w:t>26</w:t>
      </w:r>
      <w:r w:rsidR="009209BD" w:rsidRPr="007B0578">
        <w:rPr>
          <w:color w:val="auto"/>
        </w:rPr>
        <w:noBreakHyphen/>
        <w:t xml:space="preserve">12, </w:t>
      </w:r>
      <w:r w:rsidR="009209BD" w:rsidRPr="007B0578">
        <w:rPr>
          <w:rFonts w:cs="Arial"/>
          <w:color w:val="auto"/>
        </w:rPr>
        <w:t>§</w:t>
      </w:r>
      <w:r w:rsidR="009209BD" w:rsidRPr="007B0578">
        <w:rPr>
          <w:color w:val="auto"/>
        </w:rPr>
        <w:t>17</w:t>
      </w:r>
      <w:r w:rsidR="009209BD" w:rsidRPr="007B0578">
        <w:rPr>
          <w:color w:val="auto"/>
        </w:rPr>
        <w:noBreakHyphen/>
        <w:t>26</w:t>
      </w:r>
      <w:r w:rsidR="009209BD" w:rsidRPr="007B0578">
        <w:rPr>
          <w:color w:val="auto"/>
        </w:rPr>
        <w:noBreakHyphen/>
        <w:t xml:space="preserve">13, and </w:t>
      </w:r>
      <w:r w:rsidR="009209BD" w:rsidRPr="007B0578">
        <w:rPr>
          <w:rFonts w:cs="Arial"/>
          <w:color w:val="auto"/>
        </w:rPr>
        <w:t>§</w:t>
      </w:r>
      <w:r w:rsidR="009209BD" w:rsidRPr="007B0578">
        <w:rPr>
          <w:color w:val="auto"/>
        </w:rPr>
        <w:t>17</w:t>
      </w:r>
      <w:r w:rsidR="009209BD" w:rsidRPr="007B0578">
        <w:rPr>
          <w:color w:val="auto"/>
        </w:rPr>
        <w:noBreakHyphen/>
        <w:t>26</w:t>
      </w:r>
      <w:r w:rsidR="009209BD" w:rsidRPr="007B0578">
        <w:rPr>
          <w:color w:val="auto"/>
        </w:rPr>
        <w:noBreakHyphen/>
        <w:t xml:space="preserve">14 of said code; to repeal </w:t>
      </w:r>
      <w:r w:rsidR="009209BD" w:rsidRPr="007B0578">
        <w:rPr>
          <w:rFonts w:cs="Arial"/>
          <w:color w:val="auto"/>
        </w:rPr>
        <w:t>§</w:t>
      </w:r>
      <w:r w:rsidR="009209BD" w:rsidRPr="007B0578">
        <w:rPr>
          <w:color w:val="auto"/>
        </w:rPr>
        <w:t>17</w:t>
      </w:r>
      <w:r w:rsidR="009209BD" w:rsidRPr="007B0578">
        <w:rPr>
          <w:color w:val="auto"/>
        </w:rPr>
        <w:noBreakHyphen/>
      </w:r>
      <w:proofErr w:type="spellStart"/>
      <w:r w:rsidR="009209BD" w:rsidRPr="007B0578">
        <w:rPr>
          <w:color w:val="auto"/>
        </w:rPr>
        <w:t>26A</w:t>
      </w:r>
      <w:proofErr w:type="spellEnd"/>
      <w:r w:rsidR="009209BD" w:rsidRPr="007B0578">
        <w:rPr>
          <w:color w:val="auto"/>
        </w:rPr>
        <w:noBreakHyphen/>
        <w:t xml:space="preserve">1, </w:t>
      </w:r>
      <w:r w:rsidR="009209BD" w:rsidRPr="007B0578">
        <w:rPr>
          <w:rFonts w:cs="Arial"/>
          <w:color w:val="auto"/>
        </w:rPr>
        <w:t>§</w:t>
      </w:r>
      <w:r w:rsidR="009209BD" w:rsidRPr="007B0578">
        <w:rPr>
          <w:color w:val="auto"/>
        </w:rPr>
        <w:t>17</w:t>
      </w:r>
      <w:r w:rsidR="009209BD" w:rsidRPr="007B0578">
        <w:rPr>
          <w:color w:val="auto"/>
        </w:rPr>
        <w:noBreakHyphen/>
      </w:r>
      <w:proofErr w:type="spellStart"/>
      <w:r w:rsidR="009209BD" w:rsidRPr="007B0578">
        <w:rPr>
          <w:color w:val="auto"/>
        </w:rPr>
        <w:t>26A</w:t>
      </w:r>
      <w:proofErr w:type="spellEnd"/>
      <w:r w:rsidR="009209BD" w:rsidRPr="007B0578">
        <w:rPr>
          <w:color w:val="auto"/>
        </w:rPr>
        <w:noBreakHyphen/>
        <w:t xml:space="preserve">2, </w:t>
      </w:r>
      <w:r w:rsidR="009209BD" w:rsidRPr="007B0578">
        <w:rPr>
          <w:rFonts w:cs="Arial"/>
          <w:color w:val="auto"/>
        </w:rPr>
        <w:t>§</w:t>
      </w:r>
      <w:r w:rsidR="009209BD" w:rsidRPr="007B0578">
        <w:rPr>
          <w:color w:val="auto"/>
        </w:rPr>
        <w:t>17</w:t>
      </w:r>
      <w:r w:rsidR="009209BD" w:rsidRPr="007B0578">
        <w:rPr>
          <w:color w:val="auto"/>
        </w:rPr>
        <w:noBreakHyphen/>
      </w:r>
      <w:proofErr w:type="spellStart"/>
      <w:r w:rsidR="009209BD" w:rsidRPr="007B0578">
        <w:rPr>
          <w:color w:val="auto"/>
        </w:rPr>
        <w:t>26A</w:t>
      </w:r>
      <w:proofErr w:type="spellEnd"/>
      <w:r w:rsidR="009209BD" w:rsidRPr="007B0578">
        <w:rPr>
          <w:color w:val="auto"/>
        </w:rPr>
        <w:noBreakHyphen/>
        <w:t xml:space="preserve">3, </w:t>
      </w:r>
      <w:r w:rsidR="009209BD" w:rsidRPr="007B0578">
        <w:rPr>
          <w:rFonts w:cs="Arial"/>
          <w:color w:val="auto"/>
        </w:rPr>
        <w:t>§</w:t>
      </w:r>
      <w:r w:rsidR="009209BD" w:rsidRPr="007B0578">
        <w:rPr>
          <w:color w:val="auto"/>
        </w:rPr>
        <w:t>17</w:t>
      </w:r>
      <w:r w:rsidR="009209BD" w:rsidRPr="007B0578">
        <w:rPr>
          <w:color w:val="auto"/>
        </w:rPr>
        <w:noBreakHyphen/>
      </w:r>
      <w:proofErr w:type="spellStart"/>
      <w:r w:rsidR="009209BD" w:rsidRPr="007B0578">
        <w:rPr>
          <w:color w:val="auto"/>
        </w:rPr>
        <w:t>26A</w:t>
      </w:r>
      <w:proofErr w:type="spellEnd"/>
      <w:r w:rsidR="009209BD" w:rsidRPr="007B0578">
        <w:rPr>
          <w:color w:val="auto"/>
        </w:rPr>
        <w:noBreakHyphen/>
        <w:t xml:space="preserve">4, </w:t>
      </w:r>
      <w:r w:rsidR="009209BD" w:rsidRPr="007B0578">
        <w:rPr>
          <w:rFonts w:cs="Arial"/>
          <w:color w:val="auto"/>
        </w:rPr>
        <w:t>§</w:t>
      </w:r>
      <w:r w:rsidR="009209BD" w:rsidRPr="007B0578">
        <w:rPr>
          <w:color w:val="auto"/>
        </w:rPr>
        <w:t>17</w:t>
      </w:r>
      <w:r w:rsidR="009209BD" w:rsidRPr="007B0578">
        <w:rPr>
          <w:color w:val="auto"/>
        </w:rPr>
        <w:noBreakHyphen/>
      </w:r>
      <w:proofErr w:type="spellStart"/>
      <w:r w:rsidR="009209BD" w:rsidRPr="007B0578">
        <w:rPr>
          <w:color w:val="auto"/>
        </w:rPr>
        <w:t>26A</w:t>
      </w:r>
      <w:proofErr w:type="spellEnd"/>
      <w:r w:rsidR="009209BD" w:rsidRPr="007B0578">
        <w:rPr>
          <w:color w:val="auto"/>
        </w:rPr>
        <w:noBreakHyphen/>
        <w:t xml:space="preserve">5, </w:t>
      </w:r>
      <w:r w:rsidR="009209BD" w:rsidRPr="007B0578">
        <w:rPr>
          <w:rFonts w:cs="Arial"/>
          <w:color w:val="auto"/>
        </w:rPr>
        <w:t>§</w:t>
      </w:r>
      <w:r w:rsidR="009209BD" w:rsidRPr="007B0578">
        <w:rPr>
          <w:color w:val="auto"/>
        </w:rPr>
        <w:t>17</w:t>
      </w:r>
      <w:r w:rsidR="009209BD" w:rsidRPr="007B0578">
        <w:rPr>
          <w:color w:val="auto"/>
        </w:rPr>
        <w:noBreakHyphen/>
      </w:r>
      <w:proofErr w:type="spellStart"/>
      <w:r w:rsidR="009209BD" w:rsidRPr="007B0578">
        <w:rPr>
          <w:color w:val="auto"/>
        </w:rPr>
        <w:t>26A</w:t>
      </w:r>
      <w:proofErr w:type="spellEnd"/>
      <w:r w:rsidR="009209BD" w:rsidRPr="007B0578">
        <w:rPr>
          <w:color w:val="auto"/>
        </w:rPr>
        <w:noBreakHyphen/>
        <w:t xml:space="preserve">6, </w:t>
      </w:r>
      <w:r w:rsidR="009209BD" w:rsidRPr="007B0578">
        <w:rPr>
          <w:rFonts w:cs="Arial"/>
          <w:color w:val="auto"/>
        </w:rPr>
        <w:t>§</w:t>
      </w:r>
      <w:r w:rsidR="009209BD" w:rsidRPr="007B0578">
        <w:rPr>
          <w:color w:val="auto"/>
        </w:rPr>
        <w:t>17</w:t>
      </w:r>
      <w:r w:rsidR="009209BD" w:rsidRPr="007B0578">
        <w:rPr>
          <w:color w:val="auto"/>
        </w:rPr>
        <w:noBreakHyphen/>
      </w:r>
      <w:proofErr w:type="spellStart"/>
      <w:r w:rsidR="009209BD" w:rsidRPr="007B0578">
        <w:rPr>
          <w:color w:val="auto"/>
        </w:rPr>
        <w:t>26A</w:t>
      </w:r>
      <w:proofErr w:type="spellEnd"/>
      <w:r w:rsidR="009209BD" w:rsidRPr="007B0578">
        <w:rPr>
          <w:color w:val="auto"/>
        </w:rPr>
        <w:noBreakHyphen/>
        <w:t xml:space="preserve">7, </w:t>
      </w:r>
      <w:r w:rsidR="009209BD" w:rsidRPr="007B0578">
        <w:rPr>
          <w:rFonts w:cs="Arial"/>
          <w:color w:val="auto"/>
        </w:rPr>
        <w:t>§</w:t>
      </w:r>
      <w:r w:rsidR="009209BD" w:rsidRPr="007B0578">
        <w:rPr>
          <w:color w:val="auto"/>
        </w:rPr>
        <w:t>17</w:t>
      </w:r>
      <w:r w:rsidR="009209BD" w:rsidRPr="007B0578">
        <w:rPr>
          <w:color w:val="auto"/>
        </w:rPr>
        <w:noBreakHyphen/>
      </w:r>
      <w:proofErr w:type="spellStart"/>
      <w:r w:rsidR="009209BD" w:rsidRPr="007B0578">
        <w:rPr>
          <w:color w:val="auto"/>
        </w:rPr>
        <w:t>26A</w:t>
      </w:r>
      <w:proofErr w:type="spellEnd"/>
      <w:r w:rsidR="009209BD" w:rsidRPr="007B0578">
        <w:rPr>
          <w:color w:val="auto"/>
        </w:rPr>
        <w:noBreakHyphen/>
        <w:t xml:space="preserve">8, </w:t>
      </w:r>
      <w:r w:rsidR="009209BD" w:rsidRPr="007B0578">
        <w:rPr>
          <w:rFonts w:cs="Arial"/>
          <w:color w:val="auto"/>
        </w:rPr>
        <w:t>§</w:t>
      </w:r>
      <w:r w:rsidR="009209BD" w:rsidRPr="007B0578">
        <w:rPr>
          <w:color w:val="auto"/>
        </w:rPr>
        <w:t>17</w:t>
      </w:r>
      <w:r w:rsidR="009209BD" w:rsidRPr="007B0578">
        <w:rPr>
          <w:color w:val="auto"/>
        </w:rPr>
        <w:noBreakHyphen/>
      </w:r>
      <w:proofErr w:type="spellStart"/>
      <w:r w:rsidR="009209BD" w:rsidRPr="007B0578">
        <w:rPr>
          <w:color w:val="auto"/>
        </w:rPr>
        <w:t>26A</w:t>
      </w:r>
      <w:proofErr w:type="spellEnd"/>
      <w:r w:rsidR="009209BD" w:rsidRPr="007B0578">
        <w:rPr>
          <w:color w:val="auto"/>
        </w:rPr>
        <w:noBreakHyphen/>
        <w:t xml:space="preserve">9, </w:t>
      </w:r>
      <w:r w:rsidR="009209BD" w:rsidRPr="007B0578">
        <w:rPr>
          <w:rFonts w:cs="Arial"/>
          <w:color w:val="auto"/>
        </w:rPr>
        <w:t>§</w:t>
      </w:r>
      <w:r w:rsidR="009209BD" w:rsidRPr="007B0578">
        <w:rPr>
          <w:color w:val="auto"/>
        </w:rPr>
        <w:t>17</w:t>
      </w:r>
      <w:r w:rsidR="009209BD" w:rsidRPr="007B0578">
        <w:rPr>
          <w:color w:val="auto"/>
        </w:rPr>
        <w:noBreakHyphen/>
      </w:r>
      <w:proofErr w:type="spellStart"/>
      <w:r w:rsidR="009209BD" w:rsidRPr="007B0578">
        <w:rPr>
          <w:color w:val="auto"/>
        </w:rPr>
        <w:t>26A</w:t>
      </w:r>
      <w:proofErr w:type="spellEnd"/>
      <w:r w:rsidR="009209BD" w:rsidRPr="007B0578">
        <w:rPr>
          <w:color w:val="auto"/>
        </w:rPr>
        <w:noBreakHyphen/>
        <w:t xml:space="preserve">10, </w:t>
      </w:r>
      <w:r w:rsidR="009209BD" w:rsidRPr="007B0578">
        <w:rPr>
          <w:rFonts w:cs="Arial"/>
          <w:color w:val="auto"/>
        </w:rPr>
        <w:t>§</w:t>
      </w:r>
      <w:r w:rsidR="009209BD" w:rsidRPr="007B0578">
        <w:rPr>
          <w:color w:val="auto"/>
        </w:rPr>
        <w:t>17</w:t>
      </w:r>
      <w:r w:rsidR="009209BD" w:rsidRPr="007B0578">
        <w:rPr>
          <w:color w:val="auto"/>
        </w:rPr>
        <w:noBreakHyphen/>
      </w:r>
      <w:proofErr w:type="spellStart"/>
      <w:r w:rsidR="009209BD" w:rsidRPr="007B0578">
        <w:rPr>
          <w:color w:val="auto"/>
        </w:rPr>
        <w:t>26A</w:t>
      </w:r>
      <w:proofErr w:type="spellEnd"/>
      <w:r w:rsidR="009209BD" w:rsidRPr="007B0578">
        <w:rPr>
          <w:color w:val="auto"/>
        </w:rPr>
        <w:noBreakHyphen/>
        <w:t xml:space="preserve">11, </w:t>
      </w:r>
      <w:r w:rsidR="009209BD" w:rsidRPr="007B0578">
        <w:rPr>
          <w:rFonts w:cs="Arial"/>
          <w:color w:val="auto"/>
        </w:rPr>
        <w:t>§</w:t>
      </w:r>
      <w:r w:rsidR="009209BD" w:rsidRPr="007B0578">
        <w:rPr>
          <w:color w:val="auto"/>
        </w:rPr>
        <w:t>17</w:t>
      </w:r>
      <w:r w:rsidR="009209BD" w:rsidRPr="007B0578">
        <w:rPr>
          <w:color w:val="auto"/>
        </w:rPr>
        <w:noBreakHyphen/>
      </w:r>
      <w:proofErr w:type="spellStart"/>
      <w:r w:rsidR="009209BD" w:rsidRPr="007B0578">
        <w:rPr>
          <w:color w:val="auto"/>
        </w:rPr>
        <w:t>26A</w:t>
      </w:r>
      <w:proofErr w:type="spellEnd"/>
      <w:r w:rsidR="009209BD" w:rsidRPr="007B0578">
        <w:rPr>
          <w:color w:val="auto"/>
        </w:rPr>
        <w:noBreakHyphen/>
        <w:t xml:space="preserve">12, </w:t>
      </w:r>
      <w:r w:rsidR="009209BD" w:rsidRPr="007B0578">
        <w:rPr>
          <w:rFonts w:cs="Arial"/>
          <w:color w:val="auto"/>
        </w:rPr>
        <w:t>§</w:t>
      </w:r>
      <w:r w:rsidR="009209BD" w:rsidRPr="007B0578">
        <w:rPr>
          <w:color w:val="auto"/>
        </w:rPr>
        <w:t>17</w:t>
      </w:r>
      <w:r w:rsidR="009209BD" w:rsidRPr="007B0578">
        <w:rPr>
          <w:color w:val="auto"/>
        </w:rPr>
        <w:noBreakHyphen/>
      </w:r>
      <w:proofErr w:type="spellStart"/>
      <w:r w:rsidR="009209BD" w:rsidRPr="007B0578">
        <w:rPr>
          <w:color w:val="auto"/>
        </w:rPr>
        <w:t>26A</w:t>
      </w:r>
      <w:proofErr w:type="spellEnd"/>
      <w:r w:rsidR="009209BD" w:rsidRPr="007B0578">
        <w:rPr>
          <w:color w:val="auto"/>
        </w:rPr>
        <w:noBreakHyphen/>
        <w:t xml:space="preserve">13 of said code; and to repeal </w:t>
      </w:r>
      <w:r w:rsidR="009209BD" w:rsidRPr="007B0578">
        <w:rPr>
          <w:rFonts w:cs="Arial"/>
          <w:color w:val="auto"/>
        </w:rPr>
        <w:t>§</w:t>
      </w:r>
      <w:r w:rsidR="009209BD" w:rsidRPr="007B0578">
        <w:rPr>
          <w:color w:val="auto"/>
        </w:rPr>
        <w:t>31</w:t>
      </w:r>
      <w:r w:rsidR="009209BD" w:rsidRPr="007B0578">
        <w:rPr>
          <w:color w:val="auto"/>
        </w:rPr>
        <w:noBreakHyphen/>
      </w:r>
      <w:proofErr w:type="spellStart"/>
      <w:r w:rsidR="009209BD" w:rsidRPr="007B0578">
        <w:rPr>
          <w:color w:val="auto"/>
        </w:rPr>
        <w:t>15b</w:t>
      </w:r>
      <w:proofErr w:type="spellEnd"/>
      <w:r w:rsidR="009209BD" w:rsidRPr="007B0578">
        <w:rPr>
          <w:color w:val="auto"/>
        </w:rPr>
        <w:noBreakHyphen/>
        <w:t xml:space="preserve">1; </w:t>
      </w:r>
      <w:r w:rsidR="009209BD" w:rsidRPr="007B0578">
        <w:rPr>
          <w:rFonts w:cs="Arial"/>
          <w:color w:val="auto"/>
        </w:rPr>
        <w:t>§</w:t>
      </w:r>
      <w:r w:rsidR="009209BD" w:rsidRPr="007B0578">
        <w:rPr>
          <w:color w:val="auto"/>
        </w:rPr>
        <w:t>31</w:t>
      </w:r>
      <w:r w:rsidR="009209BD" w:rsidRPr="007B0578">
        <w:rPr>
          <w:color w:val="auto"/>
        </w:rPr>
        <w:noBreakHyphen/>
      </w:r>
      <w:proofErr w:type="spellStart"/>
      <w:r w:rsidR="009209BD" w:rsidRPr="007B0578">
        <w:rPr>
          <w:color w:val="auto"/>
        </w:rPr>
        <w:t>15b</w:t>
      </w:r>
      <w:proofErr w:type="spellEnd"/>
      <w:r w:rsidR="009209BD" w:rsidRPr="007B0578">
        <w:rPr>
          <w:color w:val="auto"/>
        </w:rPr>
        <w:noBreakHyphen/>
        <w:t xml:space="preserve">2, </w:t>
      </w:r>
      <w:r w:rsidR="009209BD" w:rsidRPr="007B0578">
        <w:rPr>
          <w:rFonts w:cs="Arial"/>
          <w:color w:val="auto"/>
        </w:rPr>
        <w:t>§</w:t>
      </w:r>
      <w:r w:rsidR="009209BD" w:rsidRPr="007B0578">
        <w:rPr>
          <w:color w:val="auto"/>
        </w:rPr>
        <w:t>31</w:t>
      </w:r>
      <w:r w:rsidR="009209BD" w:rsidRPr="007B0578">
        <w:rPr>
          <w:color w:val="auto"/>
        </w:rPr>
        <w:noBreakHyphen/>
      </w:r>
      <w:proofErr w:type="spellStart"/>
      <w:r w:rsidR="009209BD" w:rsidRPr="007B0578">
        <w:rPr>
          <w:color w:val="auto"/>
        </w:rPr>
        <w:t>15b</w:t>
      </w:r>
      <w:proofErr w:type="spellEnd"/>
      <w:r w:rsidR="009209BD" w:rsidRPr="007B0578">
        <w:rPr>
          <w:color w:val="auto"/>
        </w:rPr>
        <w:noBreakHyphen/>
        <w:t xml:space="preserve">3, </w:t>
      </w:r>
      <w:r w:rsidR="009209BD" w:rsidRPr="007B0578">
        <w:rPr>
          <w:rFonts w:cs="Arial"/>
          <w:color w:val="auto"/>
        </w:rPr>
        <w:t>§</w:t>
      </w:r>
      <w:r w:rsidR="009209BD" w:rsidRPr="007B0578">
        <w:rPr>
          <w:color w:val="auto"/>
        </w:rPr>
        <w:t>31</w:t>
      </w:r>
      <w:r w:rsidR="009209BD" w:rsidRPr="007B0578">
        <w:rPr>
          <w:color w:val="auto"/>
        </w:rPr>
        <w:noBreakHyphen/>
      </w:r>
      <w:proofErr w:type="spellStart"/>
      <w:r w:rsidR="009209BD" w:rsidRPr="007B0578">
        <w:rPr>
          <w:color w:val="auto"/>
        </w:rPr>
        <w:t>15b</w:t>
      </w:r>
      <w:proofErr w:type="spellEnd"/>
      <w:r w:rsidR="009209BD" w:rsidRPr="007B0578">
        <w:rPr>
          <w:color w:val="auto"/>
        </w:rPr>
        <w:noBreakHyphen/>
        <w:t xml:space="preserve">4, </w:t>
      </w:r>
      <w:r w:rsidR="009209BD" w:rsidRPr="007B0578">
        <w:rPr>
          <w:rFonts w:cs="Arial"/>
          <w:color w:val="auto"/>
        </w:rPr>
        <w:t>§</w:t>
      </w:r>
      <w:r w:rsidR="009209BD" w:rsidRPr="007B0578">
        <w:rPr>
          <w:color w:val="auto"/>
        </w:rPr>
        <w:t>31</w:t>
      </w:r>
      <w:r w:rsidR="009209BD" w:rsidRPr="007B0578">
        <w:rPr>
          <w:color w:val="auto"/>
        </w:rPr>
        <w:noBreakHyphen/>
      </w:r>
      <w:proofErr w:type="spellStart"/>
      <w:r w:rsidR="009209BD" w:rsidRPr="007B0578">
        <w:rPr>
          <w:color w:val="auto"/>
        </w:rPr>
        <w:t>15b</w:t>
      </w:r>
      <w:proofErr w:type="spellEnd"/>
      <w:r w:rsidR="009209BD" w:rsidRPr="007B0578">
        <w:rPr>
          <w:color w:val="auto"/>
        </w:rPr>
        <w:noBreakHyphen/>
        <w:t xml:space="preserve">5, </w:t>
      </w:r>
      <w:r w:rsidR="009209BD" w:rsidRPr="007B0578">
        <w:rPr>
          <w:rFonts w:cs="Arial"/>
          <w:color w:val="auto"/>
        </w:rPr>
        <w:t>§</w:t>
      </w:r>
      <w:r w:rsidR="009209BD" w:rsidRPr="007B0578">
        <w:rPr>
          <w:color w:val="auto"/>
        </w:rPr>
        <w:t>31</w:t>
      </w:r>
      <w:r w:rsidR="009209BD" w:rsidRPr="007B0578">
        <w:rPr>
          <w:color w:val="auto"/>
        </w:rPr>
        <w:noBreakHyphen/>
      </w:r>
      <w:proofErr w:type="spellStart"/>
      <w:r w:rsidR="009209BD" w:rsidRPr="007B0578">
        <w:rPr>
          <w:color w:val="auto"/>
        </w:rPr>
        <w:t>15b</w:t>
      </w:r>
      <w:proofErr w:type="spellEnd"/>
      <w:r w:rsidR="009209BD" w:rsidRPr="007B0578">
        <w:rPr>
          <w:color w:val="auto"/>
        </w:rPr>
        <w:noBreakHyphen/>
        <w:t xml:space="preserve">6, </w:t>
      </w:r>
      <w:r w:rsidR="009209BD" w:rsidRPr="007B0578">
        <w:rPr>
          <w:rFonts w:cs="Arial"/>
          <w:color w:val="auto"/>
        </w:rPr>
        <w:t>§</w:t>
      </w:r>
      <w:r w:rsidR="009209BD" w:rsidRPr="007B0578">
        <w:rPr>
          <w:color w:val="auto"/>
        </w:rPr>
        <w:t>31</w:t>
      </w:r>
      <w:r w:rsidR="009209BD" w:rsidRPr="007B0578">
        <w:rPr>
          <w:color w:val="auto"/>
        </w:rPr>
        <w:noBreakHyphen/>
      </w:r>
      <w:proofErr w:type="spellStart"/>
      <w:r w:rsidR="009209BD" w:rsidRPr="007B0578">
        <w:rPr>
          <w:color w:val="auto"/>
        </w:rPr>
        <w:t>15b</w:t>
      </w:r>
      <w:proofErr w:type="spellEnd"/>
      <w:r w:rsidR="009209BD" w:rsidRPr="007B0578">
        <w:rPr>
          <w:color w:val="auto"/>
        </w:rPr>
        <w:noBreakHyphen/>
        <w:t xml:space="preserve">7, </w:t>
      </w:r>
      <w:r w:rsidR="009209BD" w:rsidRPr="007B0578">
        <w:rPr>
          <w:rFonts w:cs="Arial"/>
          <w:color w:val="auto"/>
        </w:rPr>
        <w:t>§</w:t>
      </w:r>
      <w:r w:rsidR="009209BD" w:rsidRPr="007B0578">
        <w:rPr>
          <w:color w:val="auto"/>
        </w:rPr>
        <w:t>31</w:t>
      </w:r>
      <w:r w:rsidR="009209BD" w:rsidRPr="007B0578">
        <w:rPr>
          <w:color w:val="auto"/>
        </w:rPr>
        <w:noBreakHyphen/>
      </w:r>
      <w:proofErr w:type="spellStart"/>
      <w:r w:rsidR="009209BD" w:rsidRPr="007B0578">
        <w:rPr>
          <w:color w:val="auto"/>
        </w:rPr>
        <w:t>15b</w:t>
      </w:r>
      <w:proofErr w:type="spellEnd"/>
      <w:r w:rsidR="009209BD" w:rsidRPr="007B0578">
        <w:rPr>
          <w:color w:val="auto"/>
        </w:rPr>
        <w:noBreakHyphen/>
        <w:t xml:space="preserve">8, </w:t>
      </w:r>
      <w:r w:rsidR="009209BD" w:rsidRPr="007B0578">
        <w:rPr>
          <w:rFonts w:cs="Arial"/>
          <w:color w:val="auto"/>
        </w:rPr>
        <w:t>§</w:t>
      </w:r>
      <w:r w:rsidR="009209BD" w:rsidRPr="007B0578">
        <w:rPr>
          <w:color w:val="auto"/>
        </w:rPr>
        <w:t>31</w:t>
      </w:r>
      <w:r w:rsidR="009209BD" w:rsidRPr="007B0578">
        <w:rPr>
          <w:color w:val="auto"/>
        </w:rPr>
        <w:noBreakHyphen/>
      </w:r>
      <w:proofErr w:type="spellStart"/>
      <w:r w:rsidR="009209BD" w:rsidRPr="007B0578">
        <w:rPr>
          <w:color w:val="auto"/>
        </w:rPr>
        <w:t>15b</w:t>
      </w:r>
      <w:proofErr w:type="spellEnd"/>
      <w:r w:rsidR="009209BD" w:rsidRPr="007B0578">
        <w:rPr>
          <w:color w:val="auto"/>
        </w:rPr>
        <w:noBreakHyphen/>
        <w:t xml:space="preserve">9, </w:t>
      </w:r>
      <w:r w:rsidR="009209BD" w:rsidRPr="007B0578">
        <w:rPr>
          <w:rFonts w:cs="Arial"/>
          <w:color w:val="auto"/>
        </w:rPr>
        <w:t>§</w:t>
      </w:r>
      <w:r w:rsidR="009209BD" w:rsidRPr="007B0578">
        <w:rPr>
          <w:color w:val="auto"/>
        </w:rPr>
        <w:t>31</w:t>
      </w:r>
      <w:r w:rsidR="009209BD" w:rsidRPr="007B0578">
        <w:rPr>
          <w:color w:val="auto"/>
        </w:rPr>
        <w:noBreakHyphen/>
      </w:r>
      <w:proofErr w:type="spellStart"/>
      <w:r w:rsidR="009209BD" w:rsidRPr="007B0578">
        <w:rPr>
          <w:color w:val="auto"/>
        </w:rPr>
        <w:t>15b</w:t>
      </w:r>
      <w:proofErr w:type="spellEnd"/>
      <w:r w:rsidR="009209BD" w:rsidRPr="007B0578">
        <w:rPr>
          <w:color w:val="auto"/>
        </w:rPr>
        <w:noBreakHyphen/>
        <w:t xml:space="preserve">10, </w:t>
      </w:r>
      <w:r w:rsidR="009209BD" w:rsidRPr="007B0578">
        <w:rPr>
          <w:rFonts w:cs="Arial"/>
          <w:color w:val="auto"/>
        </w:rPr>
        <w:t>§</w:t>
      </w:r>
      <w:r w:rsidR="009209BD" w:rsidRPr="007B0578">
        <w:rPr>
          <w:color w:val="auto"/>
        </w:rPr>
        <w:t>31</w:t>
      </w:r>
      <w:r w:rsidR="009209BD" w:rsidRPr="007B0578">
        <w:rPr>
          <w:color w:val="auto"/>
        </w:rPr>
        <w:noBreakHyphen/>
      </w:r>
      <w:proofErr w:type="spellStart"/>
      <w:r w:rsidR="009209BD" w:rsidRPr="007B0578">
        <w:rPr>
          <w:color w:val="auto"/>
        </w:rPr>
        <w:t>15b</w:t>
      </w:r>
      <w:proofErr w:type="spellEnd"/>
      <w:r w:rsidR="009209BD" w:rsidRPr="007B0578">
        <w:rPr>
          <w:color w:val="auto"/>
        </w:rPr>
        <w:noBreakHyphen/>
        <w:t xml:space="preserve">11, </w:t>
      </w:r>
      <w:r w:rsidR="009209BD" w:rsidRPr="007B0578">
        <w:rPr>
          <w:rFonts w:cs="Arial"/>
          <w:color w:val="auto"/>
        </w:rPr>
        <w:t>§</w:t>
      </w:r>
      <w:r w:rsidR="009209BD" w:rsidRPr="007B0578">
        <w:rPr>
          <w:color w:val="auto"/>
        </w:rPr>
        <w:t>31</w:t>
      </w:r>
      <w:r w:rsidR="009209BD" w:rsidRPr="007B0578">
        <w:rPr>
          <w:color w:val="auto"/>
        </w:rPr>
        <w:noBreakHyphen/>
      </w:r>
      <w:proofErr w:type="spellStart"/>
      <w:r w:rsidR="009209BD" w:rsidRPr="007B0578">
        <w:rPr>
          <w:color w:val="auto"/>
        </w:rPr>
        <w:t>15b</w:t>
      </w:r>
      <w:proofErr w:type="spellEnd"/>
      <w:r w:rsidR="009209BD" w:rsidRPr="007B0578">
        <w:rPr>
          <w:color w:val="auto"/>
        </w:rPr>
        <w:noBreakHyphen/>
        <w:t xml:space="preserve">12, and </w:t>
      </w:r>
      <w:r w:rsidR="009209BD" w:rsidRPr="007B0578">
        <w:rPr>
          <w:rFonts w:cs="Arial"/>
          <w:color w:val="auto"/>
        </w:rPr>
        <w:t>§</w:t>
      </w:r>
      <w:r w:rsidR="009209BD" w:rsidRPr="007B0578">
        <w:rPr>
          <w:color w:val="auto"/>
        </w:rPr>
        <w:t>31</w:t>
      </w:r>
      <w:r w:rsidR="009209BD" w:rsidRPr="007B0578">
        <w:rPr>
          <w:color w:val="auto"/>
        </w:rPr>
        <w:noBreakHyphen/>
      </w:r>
      <w:proofErr w:type="spellStart"/>
      <w:r w:rsidR="009209BD" w:rsidRPr="007B0578">
        <w:rPr>
          <w:color w:val="auto"/>
        </w:rPr>
        <w:t>15b</w:t>
      </w:r>
      <w:proofErr w:type="spellEnd"/>
      <w:r w:rsidR="009209BD" w:rsidRPr="007B0578">
        <w:rPr>
          <w:color w:val="auto"/>
        </w:rPr>
        <w:noBreakHyphen/>
        <w:t xml:space="preserve">13 of said code, all relating generally to bonded indebtedness of the State of West Virginia; requiring recommendation from the State Treasurer prior to issuing refunding bonds beginning on a certain date; authorizing legislative rules related to refunding bonds, including emergency rules for a limited period; setting forth legislative intent and findings; defining terms; clarifying application of new article; specifying when the Treasurer may issue general obligation bonds; setting forth amount, form, and terms of general obligation bonds; declaring general obligation bonds to be covenants of the state and lawful investments; providing for manner of sale of general obligation bonds; requiring creation of a debt service fund for each general obligation bond series; specifying permissible use of a debt service fund; authorizing investment of a debt service fund; authorizing the Treasurer to issue certain refunding bonds; requiring the Treasurer to determine the bond </w:t>
      </w:r>
      <w:r w:rsidR="009209BD" w:rsidRPr="007B0578">
        <w:rPr>
          <w:color w:val="auto"/>
        </w:rPr>
        <w:lastRenderedPageBreak/>
        <w:t>counsel and financial advisor for general obligation bonds; exempting selection of bond-related services from certain state purchasing requirements; authorizing the Treasurer to pay general obligation bond issuance expenses from the debt service fund; prohibiting conflicts of interest; creating a criminal misdemeanor offense and providing penalties for violation on conflict of interest provisions; authorizing legislative rules related to general obligation bonds, including emergency rules; relocating statutory language concerning the state’s outstanding general obligation bonds to a single chapter of code; declaring legislative intent; providing for statutory construction; and making various technical corrections.</w:t>
      </w:r>
    </w:p>
    <w:bookmarkEnd w:id="1"/>
    <w:p w14:paraId="7FAA406F" w14:textId="77777777" w:rsidR="00303684" w:rsidRPr="007B0578" w:rsidRDefault="00303684" w:rsidP="00CC1F3B">
      <w:pPr>
        <w:pStyle w:val="EnactingClause"/>
        <w:rPr>
          <w:color w:val="auto"/>
        </w:rPr>
      </w:pPr>
      <w:r w:rsidRPr="007B0578">
        <w:rPr>
          <w:color w:val="auto"/>
        </w:rPr>
        <w:t>Be it enacted by the Legislature of West Virginia:</w:t>
      </w:r>
    </w:p>
    <w:p w14:paraId="4176DFE7" w14:textId="77777777" w:rsidR="003C6034" w:rsidRPr="007B0578" w:rsidRDefault="003C6034" w:rsidP="00CC1F3B">
      <w:pPr>
        <w:pStyle w:val="EnactingClause"/>
        <w:rPr>
          <w:color w:val="auto"/>
        </w:rPr>
        <w:sectPr w:rsidR="003C6034" w:rsidRPr="007B057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62D3C04" w14:textId="77777777" w:rsidR="0084482C" w:rsidRPr="007B0578" w:rsidRDefault="009209BD" w:rsidP="009209BD">
      <w:pPr>
        <w:pStyle w:val="ChapterHeading"/>
        <w:rPr>
          <w:color w:val="auto"/>
        </w:rPr>
        <w:sectPr w:rsidR="0084482C" w:rsidRPr="007B0578" w:rsidSect="009209BD">
          <w:type w:val="continuous"/>
          <w:pgSz w:w="12240" w:h="15840"/>
          <w:pgMar w:top="1440" w:right="1440" w:bottom="1440" w:left="1440" w:header="720" w:footer="720" w:gutter="0"/>
          <w:cols w:space="720"/>
          <w:docGrid w:linePitch="360"/>
        </w:sectPr>
      </w:pPr>
      <w:bookmarkStart w:id="2" w:name="_Hlk179198056"/>
      <w:r w:rsidRPr="007B0578">
        <w:rPr>
          <w:color w:val="auto"/>
        </w:rPr>
        <w:t>CHAPTER 13. PUBLIC BONDED INDEBTEDNESS.</w:t>
      </w:r>
    </w:p>
    <w:p w14:paraId="0CA2AE64" w14:textId="77777777" w:rsidR="0084482C" w:rsidRPr="007B0578" w:rsidRDefault="009209BD" w:rsidP="009209BD">
      <w:pPr>
        <w:pStyle w:val="ArticleHeading"/>
        <w:rPr>
          <w:color w:val="auto"/>
        </w:rPr>
        <w:sectPr w:rsidR="0084482C" w:rsidRPr="007B0578" w:rsidSect="009209BD">
          <w:type w:val="continuous"/>
          <w:pgSz w:w="12240" w:h="15840"/>
          <w:pgMar w:top="1440" w:right="1440" w:bottom="1440" w:left="1440" w:header="720" w:footer="720" w:gutter="0"/>
          <w:cols w:space="720"/>
          <w:docGrid w:linePitch="360"/>
        </w:sectPr>
      </w:pPr>
      <w:r w:rsidRPr="007B0578">
        <w:rPr>
          <w:color w:val="auto"/>
        </w:rPr>
        <w:t xml:space="preserve">ARTICLE </w:t>
      </w:r>
      <w:proofErr w:type="spellStart"/>
      <w:r w:rsidRPr="007B0578">
        <w:rPr>
          <w:color w:val="auto"/>
        </w:rPr>
        <w:t>2G</w:t>
      </w:r>
      <w:proofErr w:type="spellEnd"/>
      <w:r w:rsidRPr="007B0578">
        <w:rPr>
          <w:color w:val="auto"/>
        </w:rPr>
        <w:t>. STATE REFUNDING BOND ACT.</w:t>
      </w:r>
    </w:p>
    <w:p w14:paraId="096C62B6" w14:textId="77777777" w:rsidR="0084482C" w:rsidRPr="007B0578" w:rsidRDefault="009209BD" w:rsidP="009209BD">
      <w:pPr>
        <w:pStyle w:val="SectionHeading"/>
        <w:rPr>
          <w:color w:val="auto"/>
        </w:rPr>
        <w:sectPr w:rsidR="0084482C" w:rsidRPr="007B0578" w:rsidSect="009209BD">
          <w:type w:val="continuous"/>
          <w:pgSz w:w="12240" w:h="15840"/>
          <w:pgMar w:top="1440" w:right="1440" w:bottom="1440" w:left="1440" w:header="1440" w:footer="720" w:gutter="0"/>
          <w:lnNumType w:countBy="1" w:restart="newSection"/>
          <w:cols w:space="720"/>
          <w:noEndnote/>
          <w:docGrid w:linePitch="299"/>
        </w:sectPr>
      </w:pPr>
      <w:r w:rsidRPr="007B0578">
        <w:rPr>
          <w:color w:val="auto"/>
        </w:rPr>
        <w:t>§13</w:t>
      </w:r>
      <w:r w:rsidRPr="007B0578">
        <w:rPr>
          <w:color w:val="auto"/>
        </w:rPr>
        <w:noBreakHyphen/>
      </w:r>
      <w:proofErr w:type="spellStart"/>
      <w:r w:rsidRPr="007B0578">
        <w:rPr>
          <w:color w:val="auto"/>
        </w:rPr>
        <w:t>2G</w:t>
      </w:r>
      <w:proofErr w:type="spellEnd"/>
      <w:r w:rsidRPr="007B0578">
        <w:rPr>
          <w:color w:val="auto"/>
        </w:rPr>
        <w:noBreakHyphen/>
        <w:t>3. Issuance of refunding bonds.</w:t>
      </w:r>
    </w:p>
    <w:p w14:paraId="28781ED2" w14:textId="77777777" w:rsidR="009209BD" w:rsidRPr="007B0578" w:rsidRDefault="009209BD" w:rsidP="009209BD">
      <w:pPr>
        <w:pStyle w:val="SectionBody"/>
        <w:rPr>
          <w:color w:val="auto"/>
        </w:rPr>
      </w:pPr>
      <w:r w:rsidRPr="007B0578">
        <w:rPr>
          <w:color w:val="auto"/>
          <w:u w:val="single"/>
        </w:rPr>
        <w:t>(a)</w:t>
      </w:r>
      <w:r w:rsidRPr="007B0578">
        <w:rPr>
          <w:color w:val="auto"/>
        </w:rPr>
        <w:t xml:space="preserve"> The state may, in the manner and subject to the limitations and conditions contained in this article, issue its refunding bonds, at a public or private sale, for the purpose of refunding the bonds of the state then outstanding, including the payment of any redemption premium thereon and any interest accrued or to accrue to the date of redemption of such bonds. A determination by the state that any refunding is advantageous or necessary, or that any of the outstanding obligations should be called for redemption on the first or any subsequent available redemption date or permitted to remain outstanding until their respective dates of maturity, shall be conclusive: </w:t>
      </w:r>
      <w:r w:rsidRPr="007B0578">
        <w:rPr>
          <w:i/>
          <w:iCs/>
          <w:color w:val="auto"/>
        </w:rPr>
        <w:t>Provided,</w:t>
      </w:r>
      <w:r w:rsidRPr="007B0578">
        <w:rPr>
          <w:color w:val="auto"/>
        </w:rPr>
        <w:t xml:space="preserve"> That a determination by the state to issue its refunding bonds as provided in this article is subject to the provisions of the Debt Management Act set forth in </w:t>
      </w:r>
      <w:r w:rsidRPr="007B0578">
        <w:rPr>
          <w:rFonts w:cs="Arial"/>
          <w:color w:val="auto"/>
        </w:rPr>
        <w:t>§</w:t>
      </w:r>
      <w:r w:rsidRPr="007B0578">
        <w:rPr>
          <w:color w:val="auto"/>
        </w:rPr>
        <w:t>12</w:t>
      </w:r>
      <w:r w:rsidRPr="007B0578">
        <w:rPr>
          <w:color w:val="auto"/>
        </w:rPr>
        <w:noBreakHyphen/>
      </w:r>
      <w:proofErr w:type="spellStart"/>
      <w:r w:rsidRPr="007B0578">
        <w:rPr>
          <w:color w:val="auto"/>
        </w:rPr>
        <w:t>6A</w:t>
      </w:r>
      <w:proofErr w:type="spellEnd"/>
      <w:r w:rsidRPr="007B0578">
        <w:rPr>
          <w:color w:val="auto"/>
        </w:rPr>
        <w:noBreakHyphen/>
        <w:t xml:space="preserve">1 </w:t>
      </w:r>
      <w:r w:rsidRPr="007B0578">
        <w:rPr>
          <w:i/>
          <w:iCs/>
          <w:color w:val="auto"/>
        </w:rPr>
        <w:t xml:space="preserve">et seq. </w:t>
      </w:r>
      <w:r w:rsidRPr="007B0578">
        <w:rPr>
          <w:color w:val="auto"/>
        </w:rPr>
        <w:t>of this code.</w:t>
      </w:r>
    </w:p>
    <w:p w14:paraId="23431FDA" w14:textId="1BCD0B70" w:rsidR="009209BD" w:rsidRPr="007B0578" w:rsidRDefault="009209BD" w:rsidP="009209BD">
      <w:pPr>
        <w:pStyle w:val="SectionBody"/>
        <w:rPr>
          <w:color w:val="auto"/>
          <w:u w:val="single"/>
        </w:rPr>
      </w:pPr>
      <w:r w:rsidRPr="007B0578">
        <w:rPr>
          <w:color w:val="auto"/>
          <w:u w:val="single"/>
        </w:rPr>
        <w:t xml:space="preserve">(b) Beginning July 1, 2025, a state agency may not issue refunding bonds unless the agency first receives and reviews a recommendation from the State Treasurer. </w:t>
      </w:r>
    </w:p>
    <w:p w14:paraId="6129C58F" w14:textId="40B8E78F" w:rsidR="009209BD" w:rsidRPr="007B0578" w:rsidRDefault="009209BD" w:rsidP="009209BD">
      <w:pPr>
        <w:pStyle w:val="SectionBody"/>
        <w:rPr>
          <w:color w:val="auto"/>
          <w:u w:val="single"/>
        </w:rPr>
      </w:pPr>
      <w:r w:rsidRPr="007B0578">
        <w:rPr>
          <w:color w:val="auto"/>
          <w:u w:val="single"/>
        </w:rPr>
        <w:lastRenderedPageBreak/>
        <w:t xml:space="preserve">(1) The state agency desiring to issue refunding bonds shall, at least 90 days prior to the sale of said bonds, submit a recommendation request to the </w:t>
      </w:r>
      <w:r w:rsidR="001E091B" w:rsidRPr="007B0578">
        <w:rPr>
          <w:color w:val="auto"/>
          <w:u w:val="single"/>
        </w:rPr>
        <w:t>State Treasurer</w:t>
      </w:r>
      <w:r w:rsidRPr="007B0578">
        <w:rPr>
          <w:color w:val="auto"/>
          <w:u w:val="single"/>
        </w:rPr>
        <w:t xml:space="preserve">: </w:t>
      </w:r>
      <w:r w:rsidRPr="007B0578">
        <w:rPr>
          <w:i/>
          <w:iCs/>
          <w:color w:val="auto"/>
          <w:u w:val="single"/>
        </w:rPr>
        <w:t xml:space="preserve">Provided, </w:t>
      </w:r>
      <w:r w:rsidRPr="007B0578">
        <w:rPr>
          <w:color w:val="auto"/>
          <w:u w:val="single"/>
        </w:rPr>
        <w:t xml:space="preserve">That the </w:t>
      </w:r>
      <w:r w:rsidR="001E091B" w:rsidRPr="007B0578">
        <w:rPr>
          <w:color w:val="auto"/>
          <w:u w:val="single"/>
        </w:rPr>
        <w:t>Treasurer</w:t>
      </w:r>
      <w:r w:rsidRPr="007B0578">
        <w:rPr>
          <w:color w:val="auto"/>
          <w:u w:val="single"/>
        </w:rPr>
        <w:t xml:space="preserve"> may waive the recommendation request deadline upon a showing of good cause by the agency. The recommendation request shall be on a form and contain such information as may be required by the </w:t>
      </w:r>
      <w:r w:rsidR="001E091B" w:rsidRPr="007B0578">
        <w:rPr>
          <w:color w:val="auto"/>
          <w:u w:val="single"/>
        </w:rPr>
        <w:t>Treasurer</w:t>
      </w:r>
      <w:r w:rsidRPr="007B0578">
        <w:rPr>
          <w:color w:val="auto"/>
          <w:u w:val="single"/>
        </w:rPr>
        <w:t>.</w:t>
      </w:r>
    </w:p>
    <w:p w14:paraId="1A8CF736" w14:textId="2047ABEC" w:rsidR="009209BD" w:rsidRPr="007B0578" w:rsidRDefault="009209BD" w:rsidP="009209BD">
      <w:pPr>
        <w:pStyle w:val="SectionBody"/>
        <w:rPr>
          <w:color w:val="auto"/>
          <w:u w:val="single"/>
        </w:rPr>
      </w:pPr>
      <w:r w:rsidRPr="007B0578">
        <w:rPr>
          <w:color w:val="auto"/>
          <w:u w:val="single"/>
        </w:rPr>
        <w:t xml:space="preserve">(2) After review </w:t>
      </w:r>
      <w:r w:rsidR="003D15F3" w:rsidRPr="007B0578">
        <w:rPr>
          <w:color w:val="auto"/>
          <w:u w:val="single"/>
        </w:rPr>
        <w:t>of</w:t>
      </w:r>
      <w:r w:rsidRPr="007B0578">
        <w:rPr>
          <w:color w:val="auto"/>
          <w:u w:val="single"/>
        </w:rPr>
        <w:t xml:space="preserve"> the </w:t>
      </w:r>
      <w:r w:rsidR="001E091B" w:rsidRPr="007B0578">
        <w:rPr>
          <w:color w:val="auto"/>
          <w:u w:val="single"/>
        </w:rPr>
        <w:t>recommendation request</w:t>
      </w:r>
      <w:r w:rsidRPr="007B0578">
        <w:rPr>
          <w:color w:val="auto"/>
          <w:u w:val="single"/>
        </w:rPr>
        <w:t>, the State Treasurer shall provide the agency with a recommendation as to whether the issuance of the refunding bonds is advantageous or necessary for the state, considering the state’s total debt position and capacity, and whether the issuance of said bonds complies with applicable state law.</w:t>
      </w:r>
    </w:p>
    <w:p w14:paraId="2CF49A8D" w14:textId="77777777" w:rsidR="009209BD" w:rsidRPr="007B0578" w:rsidRDefault="009209BD" w:rsidP="009209BD">
      <w:pPr>
        <w:pStyle w:val="SectionBody"/>
        <w:rPr>
          <w:color w:val="auto"/>
          <w:u w:val="single"/>
        </w:rPr>
        <w:sectPr w:rsidR="009209BD" w:rsidRPr="007B0578" w:rsidSect="0084482C">
          <w:type w:val="continuous"/>
          <w:pgSz w:w="12240" w:h="15840"/>
          <w:pgMar w:top="1440" w:right="1440" w:bottom="1440" w:left="1440" w:header="720" w:footer="720" w:gutter="0"/>
          <w:lnNumType w:countBy="1" w:restart="newSection"/>
          <w:cols w:space="720"/>
          <w:noEndnote/>
          <w:docGrid w:linePitch="299"/>
        </w:sectPr>
      </w:pPr>
      <w:r w:rsidRPr="007B0578">
        <w:rPr>
          <w:color w:val="auto"/>
          <w:u w:val="single"/>
        </w:rPr>
        <w:t>(3) The State Treasurer may propose rules for legislative approval to carry out the requirements of this subsection, in accordance with §</w:t>
      </w:r>
      <w:proofErr w:type="spellStart"/>
      <w:r w:rsidRPr="007B0578">
        <w:rPr>
          <w:color w:val="auto"/>
          <w:u w:val="single"/>
        </w:rPr>
        <w:t>29A</w:t>
      </w:r>
      <w:proofErr w:type="spellEnd"/>
      <w:r w:rsidRPr="007B0578">
        <w:rPr>
          <w:color w:val="auto"/>
          <w:u w:val="single"/>
        </w:rPr>
        <w:noBreakHyphen/>
        <w:t>3</w:t>
      </w:r>
      <w:r w:rsidRPr="007B0578">
        <w:rPr>
          <w:color w:val="auto"/>
          <w:u w:val="single"/>
        </w:rPr>
        <w:noBreakHyphen/>
        <w:t xml:space="preserve">1 </w:t>
      </w:r>
      <w:r w:rsidRPr="007B0578">
        <w:rPr>
          <w:i/>
          <w:iCs/>
          <w:color w:val="auto"/>
          <w:u w:val="single"/>
        </w:rPr>
        <w:t>et seq</w:t>
      </w:r>
      <w:r w:rsidRPr="007B0578">
        <w:rPr>
          <w:color w:val="auto"/>
          <w:u w:val="single"/>
        </w:rPr>
        <w:t>. of this code. Prior to July 1, 2025, the Treasurer may promulgate emergency legislative rules, in accordance with §</w:t>
      </w:r>
      <w:proofErr w:type="spellStart"/>
      <w:r w:rsidRPr="007B0578">
        <w:rPr>
          <w:color w:val="auto"/>
          <w:u w:val="single"/>
        </w:rPr>
        <w:t>29A</w:t>
      </w:r>
      <w:proofErr w:type="spellEnd"/>
      <w:r w:rsidRPr="007B0578">
        <w:rPr>
          <w:color w:val="auto"/>
          <w:u w:val="single"/>
        </w:rPr>
        <w:noBreakHyphen/>
        <w:t>3</w:t>
      </w:r>
      <w:r w:rsidRPr="007B0578">
        <w:rPr>
          <w:color w:val="auto"/>
          <w:u w:val="single"/>
        </w:rPr>
        <w:noBreakHyphen/>
        <w:t>15 of this code, as necessary to implement the new requirements of this subsection.</w:t>
      </w:r>
    </w:p>
    <w:p w14:paraId="347DF691" w14:textId="77777777" w:rsidR="0084482C" w:rsidRPr="007B0578" w:rsidRDefault="009209BD" w:rsidP="009209BD">
      <w:pPr>
        <w:pStyle w:val="ChapterHeading"/>
        <w:rPr>
          <w:color w:val="auto"/>
          <w:u w:val="single"/>
        </w:rPr>
        <w:sectPr w:rsidR="0084482C"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u w:val="single"/>
        </w:rPr>
        <w:t xml:space="preserve">CHAPTER </w:t>
      </w:r>
      <w:proofErr w:type="spellStart"/>
      <w:r w:rsidRPr="007B0578">
        <w:rPr>
          <w:color w:val="auto"/>
          <w:u w:val="single"/>
        </w:rPr>
        <w:t>13A</w:t>
      </w:r>
      <w:proofErr w:type="spellEnd"/>
      <w:r w:rsidRPr="007B0578">
        <w:rPr>
          <w:color w:val="auto"/>
          <w:u w:val="single"/>
        </w:rPr>
        <w:t>. GENERAL OBLIGATION BONDED INDEBTEDNESS.</w:t>
      </w:r>
    </w:p>
    <w:p w14:paraId="3898CFDF" w14:textId="77777777" w:rsidR="0084482C" w:rsidRPr="007B0578" w:rsidRDefault="009209BD" w:rsidP="009209BD">
      <w:pPr>
        <w:pStyle w:val="ArticleHeading"/>
        <w:rPr>
          <w:color w:val="auto"/>
          <w:u w:val="single"/>
        </w:rPr>
        <w:sectPr w:rsidR="0084482C" w:rsidRPr="007B0578" w:rsidSect="009209BD">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7B0578">
        <w:rPr>
          <w:color w:val="auto"/>
          <w:u w:val="single"/>
        </w:rPr>
        <w:t>ARTICLE 1. General Obligation Bonds.</w:t>
      </w:r>
    </w:p>
    <w:p w14:paraId="1179CD87"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1</w:t>
      </w:r>
      <w:r w:rsidRPr="007B0578">
        <w:rPr>
          <w:rFonts w:eastAsia="Calibri" w:cs="Times New Roman"/>
          <w:b/>
          <w:color w:val="auto"/>
          <w:u w:val="single"/>
        </w:rPr>
        <w:noBreakHyphen/>
        <w:t>1. Legislative findings and intent.</w:t>
      </w:r>
    </w:p>
    <w:p w14:paraId="7F9312AE" w14:textId="77777777" w:rsidR="009209BD" w:rsidRPr="007B0578" w:rsidRDefault="009209BD" w:rsidP="009209BD">
      <w:pPr>
        <w:pStyle w:val="SectionBody"/>
        <w:rPr>
          <w:color w:val="auto"/>
          <w:u w:val="single"/>
        </w:rPr>
      </w:pPr>
      <w:r w:rsidRPr="007B0578">
        <w:rPr>
          <w:color w:val="auto"/>
          <w:u w:val="single"/>
        </w:rPr>
        <w:t>(a) The Legislature finds that:</w:t>
      </w:r>
    </w:p>
    <w:p w14:paraId="48408AC2" w14:textId="77777777" w:rsidR="009209BD" w:rsidRPr="007B0578" w:rsidRDefault="009209BD" w:rsidP="009209BD">
      <w:pPr>
        <w:pStyle w:val="SectionBody"/>
        <w:rPr>
          <w:color w:val="auto"/>
          <w:u w:val="single"/>
        </w:rPr>
      </w:pPr>
      <w:r w:rsidRPr="007B0578">
        <w:rPr>
          <w:color w:val="auto"/>
          <w:u w:val="single"/>
        </w:rPr>
        <w:t>(1) As the chief financial officer of the State of West Virginia, the State Treasurer is the constitutional officer best</w:t>
      </w:r>
      <w:r w:rsidRPr="007B0578">
        <w:rPr>
          <w:color w:val="auto"/>
          <w:u w:val="single"/>
        </w:rPr>
        <w:noBreakHyphen/>
        <w:t>suited to manage the state’s general obligation bonded indebtedness consistent with the state’s overall financial health, as the Treasurer serves on all of the state’s major financial decision</w:t>
      </w:r>
      <w:r w:rsidRPr="007B0578">
        <w:rPr>
          <w:color w:val="auto"/>
          <w:u w:val="single"/>
        </w:rPr>
        <w:noBreakHyphen/>
        <w:t>making boards and is charged with monitoring and reporting the state’s total projected debt pursuant to §12</w:t>
      </w:r>
      <w:r w:rsidRPr="007B0578">
        <w:rPr>
          <w:color w:val="auto"/>
          <w:u w:val="single"/>
        </w:rPr>
        <w:noBreakHyphen/>
      </w:r>
      <w:proofErr w:type="spellStart"/>
      <w:r w:rsidRPr="007B0578">
        <w:rPr>
          <w:color w:val="auto"/>
          <w:u w:val="single"/>
        </w:rPr>
        <w:t>6A</w:t>
      </w:r>
      <w:proofErr w:type="spellEnd"/>
      <w:r w:rsidRPr="007B0578">
        <w:rPr>
          <w:color w:val="auto"/>
          <w:u w:val="single"/>
        </w:rPr>
        <w:noBreakHyphen/>
        <w:t xml:space="preserve">1 </w:t>
      </w:r>
      <w:r w:rsidRPr="007B0578">
        <w:rPr>
          <w:i/>
          <w:iCs/>
          <w:color w:val="auto"/>
          <w:u w:val="single"/>
        </w:rPr>
        <w:t xml:space="preserve">et seq. </w:t>
      </w:r>
      <w:r w:rsidRPr="007B0578">
        <w:rPr>
          <w:color w:val="auto"/>
          <w:u w:val="single"/>
        </w:rPr>
        <w:t xml:space="preserve">of this code; </w:t>
      </w:r>
    </w:p>
    <w:p w14:paraId="6F17FD87" w14:textId="77777777" w:rsidR="009209BD" w:rsidRPr="007B0578" w:rsidRDefault="009209BD" w:rsidP="009209BD">
      <w:pPr>
        <w:pStyle w:val="SectionBody"/>
        <w:rPr>
          <w:color w:val="auto"/>
          <w:u w:val="single"/>
        </w:rPr>
      </w:pPr>
      <w:r w:rsidRPr="007B0578">
        <w:rPr>
          <w:color w:val="auto"/>
          <w:u w:val="single"/>
        </w:rPr>
        <w:t xml:space="preserve">(2) Placing the authority to issue, sell, and administer general obligation bonds on behalf of the State of West Virginia under the purview of the West Virginia State Treasurer will ensure that the state’s constitutional office with expertise in financial services is empowered to manage </w:t>
      </w:r>
      <w:r w:rsidRPr="007B0578">
        <w:rPr>
          <w:color w:val="auto"/>
          <w:u w:val="single"/>
        </w:rPr>
        <w:lastRenderedPageBreak/>
        <w:t>the state’s bonded indebtedness according to the highest fiduciary and industry standards; and</w:t>
      </w:r>
    </w:p>
    <w:p w14:paraId="06662812" w14:textId="77777777" w:rsidR="009209BD" w:rsidRPr="007B0578" w:rsidRDefault="009209BD" w:rsidP="009209BD">
      <w:pPr>
        <w:pStyle w:val="SectionBody"/>
        <w:rPr>
          <w:color w:val="auto"/>
          <w:u w:val="single"/>
        </w:rPr>
      </w:pPr>
      <w:r w:rsidRPr="007B0578">
        <w:rPr>
          <w:color w:val="auto"/>
          <w:u w:val="single"/>
        </w:rPr>
        <w:t>(3) Relocating all provisions of this code relating to outstanding general obligation bonds to a single chapter of code will provide clarity and posterity to both citizens and lawmakers concerning the state’s procedures for issuing, selling, and managing general obligation bonds.</w:t>
      </w:r>
    </w:p>
    <w:p w14:paraId="181BF01E" w14:textId="77777777" w:rsidR="009209BD" w:rsidRPr="007B0578" w:rsidRDefault="009209BD" w:rsidP="009209BD">
      <w:pPr>
        <w:pStyle w:val="SectionBody"/>
        <w:rPr>
          <w:color w:val="auto"/>
          <w:u w:val="single"/>
        </w:rPr>
      </w:pPr>
      <w:r w:rsidRPr="007B0578">
        <w:rPr>
          <w:color w:val="auto"/>
          <w:u w:val="single"/>
        </w:rPr>
        <w:t xml:space="preserve">(b) By enacting this Chapter, the Legislature intends to set forth a standardized process under the purview of the State Treasurer for the issuance, sale, and administration of all general obligation bonds hereafter authorized by the West Virginia Constitution. </w:t>
      </w:r>
    </w:p>
    <w:p w14:paraId="02D75D82" w14:textId="77777777" w:rsidR="009209BD" w:rsidRPr="007B0578" w:rsidRDefault="009209BD" w:rsidP="009209BD">
      <w:pPr>
        <w:pStyle w:val="SectionBody"/>
        <w:rPr>
          <w:color w:val="auto"/>
          <w:u w:val="single"/>
        </w:rPr>
      </w:pPr>
      <w:bookmarkStart w:id="3" w:name="_Hlk176509370"/>
      <w:r w:rsidRPr="007B0578">
        <w:rPr>
          <w:color w:val="auto"/>
          <w:u w:val="single"/>
        </w:rPr>
        <w:t xml:space="preserve">(c) By relocating the provisions of </w:t>
      </w:r>
      <w:r w:rsidRPr="007B0578">
        <w:rPr>
          <w:rFonts w:cs="Arial"/>
          <w:color w:val="auto"/>
          <w:u w:val="single"/>
        </w:rPr>
        <w:t>§17</w:t>
      </w:r>
      <w:r w:rsidRPr="007B0578">
        <w:rPr>
          <w:rFonts w:cs="Arial"/>
          <w:color w:val="auto"/>
          <w:u w:val="single"/>
        </w:rPr>
        <w:noBreakHyphen/>
        <w:t>26</w:t>
      </w:r>
      <w:r w:rsidRPr="007B0578">
        <w:rPr>
          <w:rFonts w:cs="Arial"/>
          <w:color w:val="auto"/>
          <w:u w:val="single"/>
        </w:rPr>
        <w:noBreakHyphen/>
        <w:t xml:space="preserve">1 </w:t>
      </w:r>
      <w:r w:rsidRPr="007B0578">
        <w:rPr>
          <w:rFonts w:cs="Arial"/>
          <w:i/>
          <w:iCs/>
          <w:color w:val="auto"/>
          <w:u w:val="single"/>
        </w:rPr>
        <w:t>et seq.</w:t>
      </w:r>
      <w:r w:rsidRPr="007B0578">
        <w:rPr>
          <w:rFonts w:cs="Arial"/>
          <w:color w:val="auto"/>
          <w:u w:val="single"/>
        </w:rPr>
        <w:t>, §17</w:t>
      </w:r>
      <w:r w:rsidRPr="007B0578">
        <w:rPr>
          <w:rFonts w:cs="Arial"/>
          <w:color w:val="auto"/>
          <w:u w:val="single"/>
        </w:rPr>
        <w:noBreakHyphen/>
      </w:r>
      <w:proofErr w:type="spellStart"/>
      <w:r w:rsidRPr="007B0578">
        <w:rPr>
          <w:rFonts w:cs="Arial"/>
          <w:color w:val="auto"/>
          <w:u w:val="single"/>
        </w:rPr>
        <w:t>26A</w:t>
      </w:r>
      <w:proofErr w:type="spellEnd"/>
      <w:r w:rsidRPr="007B0578">
        <w:rPr>
          <w:rFonts w:cs="Arial"/>
          <w:color w:val="auto"/>
          <w:u w:val="single"/>
        </w:rPr>
        <w:noBreakHyphen/>
        <w:t xml:space="preserve">1 </w:t>
      </w:r>
      <w:r w:rsidRPr="007B0578">
        <w:rPr>
          <w:rFonts w:cs="Arial"/>
          <w:i/>
          <w:iCs/>
          <w:color w:val="auto"/>
          <w:u w:val="single"/>
        </w:rPr>
        <w:t>et seq.</w:t>
      </w:r>
      <w:r w:rsidRPr="007B0578">
        <w:rPr>
          <w:rFonts w:cs="Arial"/>
          <w:color w:val="auto"/>
          <w:u w:val="single"/>
        </w:rPr>
        <w:t>,</w:t>
      </w:r>
      <w:r w:rsidRPr="007B0578">
        <w:rPr>
          <w:rFonts w:cs="Arial"/>
          <w:i/>
          <w:iCs/>
          <w:color w:val="auto"/>
          <w:u w:val="single"/>
        </w:rPr>
        <w:t xml:space="preserve"> </w:t>
      </w:r>
      <w:r w:rsidRPr="007B0578">
        <w:rPr>
          <w:rFonts w:cs="Arial"/>
          <w:color w:val="auto"/>
          <w:u w:val="single"/>
        </w:rPr>
        <w:t>and §31</w:t>
      </w:r>
      <w:r w:rsidRPr="007B0578">
        <w:rPr>
          <w:rFonts w:cs="Arial"/>
          <w:color w:val="auto"/>
          <w:u w:val="single"/>
        </w:rPr>
        <w:noBreakHyphen/>
      </w:r>
      <w:proofErr w:type="spellStart"/>
      <w:r w:rsidRPr="007B0578">
        <w:rPr>
          <w:rFonts w:cs="Arial"/>
          <w:color w:val="auto"/>
          <w:u w:val="single"/>
        </w:rPr>
        <w:t>15B</w:t>
      </w:r>
      <w:proofErr w:type="spellEnd"/>
      <w:r w:rsidRPr="007B0578">
        <w:rPr>
          <w:rFonts w:cs="Arial"/>
          <w:color w:val="auto"/>
          <w:u w:val="single"/>
        </w:rPr>
        <w:noBreakHyphen/>
        <w:t>1</w:t>
      </w:r>
      <w:r w:rsidRPr="007B0578">
        <w:rPr>
          <w:color w:val="auto"/>
          <w:u w:val="single"/>
        </w:rPr>
        <w:t xml:space="preserve"> to appear within this chapter, it is not the intent of the Legislature to authorize the issuance or sale of new general obligation bonds or to alter or amend the terms, conditions, or legal status of any outstanding general obligation bonds of the state in any manner whatsoever.</w:t>
      </w:r>
    </w:p>
    <w:bookmarkEnd w:id="3"/>
    <w:p w14:paraId="10BA2FBF"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1</w:t>
      </w:r>
      <w:r w:rsidRPr="007B0578">
        <w:rPr>
          <w:rFonts w:eastAsia="Calibri" w:cs="Times New Roman"/>
          <w:b/>
          <w:color w:val="auto"/>
          <w:u w:val="single"/>
        </w:rPr>
        <w:noBreakHyphen/>
        <w:t>2. Definitions.</w:t>
      </w:r>
    </w:p>
    <w:p w14:paraId="67FCE14C" w14:textId="77777777" w:rsidR="009209BD" w:rsidRPr="007B0578" w:rsidRDefault="009209BD" w:rsidP="009209BD">
      <w:pPr>
        <w:pStyle w:val="SectionBody"/>
        <w:rPr>
          <w:color w:val="auto"/>
          <w:u w:val="single"/>
        </w:rPr>
      </w:pPr>
      <w:r w:rsidRPr="007B0578">
        <w:rPr>
          <w:color w:val="auto"/>
          <w:u w:val="single"/>
        </w:rPr>
        <w:t xml:space="preserve">"Authorizing resolution" means the resolution adopted by the Legislature to authorize the issuance and sale of a general obligation bond, as described in </w:t>
      </w:r>
      <w:r w:rsidRPr="007B0578">
        <w:rPr>
          <w:rFonts w:cs="Arial"/>
          <w:color w:val="auto"/>
          <w:u w:val="single"/>
        </w:rPr>
        <w:t>§</w:t>
      </w:r>
      <w:proofErr w:type="spellStart"/>
      <w:r w:rsidRPr="007B0578">
        <w:rPr>
          <w:color w:val="auto"/>
          <w:u w:val="single"/>
        </w:rPr>
        <w:t>13A</w:t>
      </w:r>
      <w:proofErr w:type="spellEnd"/>
      <w:r w:rsidRPr="007B0578">
        <w:rPr>
          <w:color w:val="auto"/>
          <w:u w:val="single"/>
        </w:rPr>
        <w:noBreakHyphen/>
        <w:t>1</w:t>
      </w:r>
      <w:r w:rsidRPr="007B0578">
        <w:rPr>
          <w:color w:val="auto"/>
          <w:u w:val="single"/>
        </w:rPr>
        <w:noBreakHyphen/>
        <w:t>4 of this code.</w:t>
      </w:r>
    </w:p>
    <w:p w14:paraId="6B5C0862" w14:textId="77777777" w:rsidR="009209BD" w:rsidRPr="007B0578" w:rsidRDefault="009209BD" w:rsidP="009209BD">
      <w:pPr>
        <w:pStyle w:val="SectionBody"/>
        <w:rPr>
          <w:color w:val="auto"/>
          <w:u w:val="single"/>
        </w:rPr>
      </w:pPr>
      <w:r w:rsidRPr="007B0578">
        <w:rPr>
          <w:color w:val="auto"/>
          <w:u w:val="single"/>
        </w:rPr>
        <w:t>"General obligation bond" means a bond, authorized by an amendment to the West Virginia Constitution after the effective date of this article, which constitutes a</w:t>
      </w:r>
      <w:r w:rsidRPr="007B0578">
        <w:rPr>
          <w:rFonts w:cs="Times New Roman"/>
          <w:color w:val="auto"/>
          <w:u w:val="single"/>
        </w:rPr>
        <w:t xml:space="preserve"> direct and general obligation of the State of West Virginia and for which the state has pledged its full faith and credit to guarantee the bond’s principal and interest.</w:t>
      </w:r>
    </w:p>
    <w:p w14:paraId="44BA8765" w14:textId="77777777" w:rsidR="009209BD" w:rsidRPr="007B0578" w:rsidRDefault="009209BD" w:rsidP="009209BD">
      <w:pPr>
        <w:pStyle w:val="SectionBody"/>
        <w:rPr>
          <w:color w:val="auto"/>
          <w:u w:val="single"/>
        </w:rPr>
      </w:pPr>
      <w:r w:rsidRPr="007B0578">
        <w:rPr>
          <w:color w:val="auto"/>
          <w:u w:val="single"/>
        </w:rPr>
        <w:t xml:space="preserve">"Refunding bond" means a bond issued for the purpose of </w:t>
      </w:r>
      <w:r w:rsidRPr="007B0578">
        <w:rPr>
          <w:rFonts w:cs="Times New Roman"/>
          <w:color w:val="auto"/>
          <w:u w:val="single"/>
        </w:rPr>
        <w:t>refunding the principal of an underlying general obligation bond and any unpaid interest thereon.</w:t>
      </w:r>
    </w:p>
    <w:p w14:paraId="42E907D5" w14:textId="77777777" w:rsidR="009209BD" w:rsidRPr="007B0578" w:rsidRDefault="009209BD" w:rsidP="009209BD">
      <w:pPr>
        <w:pStyle w:val="SectionBody"/>
        <w:rPr>
          <w:color w:val="auto"/>
          <w:u w:val="single"/>
        </w:rPr>
      </w:pPr>
      <w:r w:rsidRPr="007B0578">
        <w:rPr>
          <w:color w:val="auto"/>
          <w:u w:val="single"/>
        </w:rPr>
        <w:t>"State Treasurer" or "Treasurer" means the West Virginia State Treasurer.</w:t>
      </w:r>
    </w:p>
    <w:p w14:paraId="00DE3D91" w14:textId="77777777" w:rsidR="009209BD" w:rsidRPr="007B0578" w:rsidRDefault="009209BD" w:rsidP="009209BD">
      <w:pPr>
        <w:pStyle w:val="SectionBody"/>
        <w:rPr>
          <w:color w:val="auto"/>
          <w:u w:val="single"/>
        </w:rPr>
      </w:pPr>
      <w:r w:rsidRPr="007B0578">
        <w:rPr>
          <w:color w:val="auto"/>
          <w:u w:val="single"/>
        </w:rPr>
        <w:t>"Underlying bonds" refers to the specific general obligation bond series for which a particular debt service fund is created or the specific general obligation bond series the Treasurer seeks to refund by selling a refunding bond.</w:t>
      </w:r>
    </w:p>
    <w:p w14:paraId="68EC8637" w14:textId="77777777" w:rsidR="009209BD" w:rsidRPr="007B0578" w:rsidRDefault="009209BD" w:rsidP="009209BD">
      <w:pPr>
        <w:widowControl w:val="0"/>
        <w:suppressLineNumbers/>
        <w:ind w:left="720" w:hanging="720"/>
        <w:jc w:val="both"/>
        <w:outlineLvl w:val="3"/>
        <w:rPr>
          <w:rFonts w:eastAsia="Calibri" w:cs="Times New Roman"/>
          <w:b/>
          <w:color w:val="auto"/>
          <w:u w:val="single"/>
        </w:rPr>
        <w:sectPr w:rsidR="009209BD" w:rsidRPr="007B0578" w:rsidSect="009209BD">
          <w:type w:val="continuous"/>
          <w:pgSz w:w="12240" w:h="15840"/>
          <w:pgMar w:top="1440" w:right="1440" w:bottom="1440" w:left="1440" w:header="720" w:footer="720" w:gutter="0"/>
          <w:lnNumType w:countBy="1" w:restart="newSection"/>
          <w:cols w:space="720"/>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1</w:t>
      </w:r>
      <w:r w:rsidRPr="007B0578">
        <w:rPr>
          <w:rFonts w:eastAsia="Calibri" w:cs="Times New Roman"/>
          <w:b/>
          <w:color w:val="auto"/>
          <w:u w:val="single"/>
        </w:rPr>
        <w:noBreakHyphen/>
        <w:t>3. Application of article.</w:t>
      </w:r>
    </w:p>
    <w:p w14:paraId="54E5E211" w14:textId="77777777" w:rsidR="009209BD" w:rsidRPr="007B0578" w:rsidRDefault="009209BD" w:rsidP="009209BD">
      <w:pPr>
        <w:pStyle w:val="SectionBody"/>
        <w:rPr>
          <w:color w:val="auto"/>
          <w:u w:val="single"/>
        </w:rPr>
      </w:pPr>
      <w:r w:rsidRPr="007B0578">
        <w:rPr>
          <w:color w:val="auto"/>
          <w:u w:val="single"/>
        </w:rPr>
        <w:t xml:space="preserve">The requirements for the issuance, sale, and management of bonds set forth in this article </w:t>
      </w:r>
      <w:r w:rsidRPr="007B0578">
        <w:rPr>
          <w:color w:val="auto"/>
          <w:u w:val="single"/>
        </w:rPr>
        <w:lastRenderedPageBreak/>
        <w:t>apply only to general obligation bonds that are authorized by an amendment to the West Virginia Constitution after the effective date of this article, and said provisions do not apply to revenue supported bonds authorized by Chapter 13, or to any bonds authorized by another article of this code.</w:t>
      </w:r>
    </w:p>
    <w:p w14:paraId="41235AFE"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headerReference w:type="even" r:id="rId18"/>
          <w:headerReference w:type="default" r:id="rId19"/>
          <w:footerReference w:type="even" r:id="rId20"/>
          <w:headerReference w:type="first" r:id="rId21"/>
          <w:footerReference w:type="first" r:id="rId22"/>
          <w:type w:val="continuous"/>
          <w:pgSz w:w="12240" w:h="15840"/>
          <w:pgMar w:top="1440" w:right="1440" w:bottom="1440" w:left="1440" w:header="720" w:footer="720" w:gutter="0"/>
          <w:lnNumType w:countBy="1" w:restart="newSection"/>
          <w:cols w:space="720"/>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1</w:t>
      </w:r>
      <w:r w:rsidRPr="007B0578">
        <w:rPr>
          <w:rFonts w:eastAsia="Calibri" w:cs="Times New Roman"/>
          <w:b/>
          <w:color w:val="auto"/>
          <w:u w:val="single"/>
        </w:rPr>
        <w:noBreakHyphen/>
        <w:t>4. General obligation bonds; amount; when may issue.</w:t>
      </w:r>
    </w:p>
    <w:p w14:paraId="28C38E6B" w14:textId="77777777" w:rsidR="009209BD" w:rsidRPr="007B0578" w:rsidRDefault="009209BD" w:rsidP="009209BD">
      <w:pPr>
        <w:pStyle w:val="SectionBody"/>
        <w:rPr>
          <w:color w:val="auto"/>
          <w:u w:val="single"/>
        </w:rPr>
      </w:pPr>
      <w:r w:rsidRPr="007B0578">
        <w:rPr>
          <w:color w:val="auto"/>
          <w:u w:val="single"/>
        </w:rPr>
        <w:t xml:space="preserve">(a) The Treasurer may issue general obligation bonds authorized by the West Virginia Constitution upon the Legislature’s adoption of a resolution authorizing the same. The Treasurer, in his or her discretion, may make a written request to the President of the West Virginia Senate and the Speaker of the West Virginia House of Delegates that an authorizing resolution be adopted for the issuance of bonds pursuant to this article. </w:t>
      </w:r>
    </w:p>
    <w:p w14:paraId="713B6646"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(b) The bonds shall bear the date and mature at the time, bear interest at the rates, be in amounts, be in denominations, be in the registered form, carry registration privileges, be due and payable at the times and place and in amounts, and be subject to terms of redemption as the authorizing resolution may allow.</w:t>
      </w:r>
    </w:p>
    <w:p w14:paraId="0ECF8F9B"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(c) Both the principal and interest of the bonds shall be payable in the lawful money of the United States of America, and the bonds and the interest thereon shall be exempt from taxation by the State of West Virginia, or by any county, district, or municipality thereof, which fact shall appear on the face of the bonds as part of the contract with the holder of the bond.</w:t>
      </w:r>
    </w:p>
    <w:p w14:paraId="4BC4F0AB"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(d) The bonds shall be executed on behalf of the State of West Virginia, by the manual or facsimile signature of the Treasurer under the Great Seal of the State, or a facsimile of the Great Seal, and shall be countersigned by the manual or facsimile signature of the Secretary of State.</w:t>
      </w:r>
    </w:p>
    <w:p w14:paraId="21F889E8"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1440" w:bottom="1440" w:left="1440" w:header="720" w:footer="720" w:gutter="0"/>
          <w:lnNumType w:countBy="1" w:restart="newSection"/>
          <w:cols w:space="720"/>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1</w:t>
      </w:r>
      <w:r w:rsidRPr="007B0578">
        <w:rPr>
          <w:rFonts w:eastAsia="Calibri" w:cs="Times New Roman"/>
          <w:b/>
          <w:color w:val="auto"/>
          <w:u w:val="single"/>
        </w:rPr>
        <w:noBreakHyphen/>
        <w:t>5. Covenants of the state; lawful investments.</w:t>
      </w:r>
    </w:p>
    <w:p w14:paraId="0D801284" w14:textId="77777777" w:rsidR="009209BD" w:rsidRPr="007B0578" w:rsidRDefault="009209BD" w:rsidP="009209BD">
      <w:pPr>
        <w:widowControl w:val="0"/>
        <w:ind w:firstLine="720"/>
        <w:jc w:val="both"/>
        <w:rPr>
          <w:color w:val="auto"/>
          <w:u w:val="single"/>
        </w:rPr>
      </w:pPr>
      <w:r w:rsidRPr="007B0578">
        <w:rPr>
          <w:color w:val="auto"/>
          <w:u w:val="single"/>
        </w:rPr>
        <w:t xml:space="preserve">(a) Any general obligation bond issued by the Treasurer pursuant to the West Virginia Constitution and the requirements of this article shall constitute a covenant and agreement by the state, with the holders of said bonds, to the following: </w:t>
      </w:r>
    </w:p>
    <w:p w14:paraId="05530C07" w14:textId="77777777" w:rsidR="009209BD" w:rsidRPr="007B0578" w:rsidRDefault="009209BD" w:rsidP="009209BD">
      <w:pPr>
        <w:widowControl w:val="0"/>
        <w:ind w:firstLine="720"/>
        <w:jc w:val="both"/>
        <w:rPr>
          <w:color w:val="auto"/>
          <w:u w:val="single"/>
        </w:rPr>
      </w:pPr>
      <w:r w:rsidRPr="007B0578">
        <w:rPr>
          <w:color w:val="auto"/>
          <w:u w:val="single"/>
        </w:rPr>
        <w:t xml:space="preserve">(1) That the bonds are a direct and general obligation of the State of West Virginia; </w:t>
      </w:r>
    </w:p>
    <w:p w14:paraId="5E011340" w14:textId="77777777" w:rsidR="009209BD" w:rsidRPr="007B0578" w:rsidRDefault="009209BD" w:rsidP="009209BD">
      <w:pPr>
        <w:widowControl w:val="0"/>
        <w:ind w:firstLine="720"/>
        <w:jc w:val="both"/>
        <w:rPr>
          <w:color w:val="auto"/>
          <w:u w:val="single"/>
        </w:rPr>
      </w:pPr>
      <w:r w:rsidRPr="007B0578">
        <w:rPr>
          <w:color w:val="auto"/>
          <w:u w:val="single"/>
        </w:rPr>
        <w:lastRenderedPageBreak/>
        <w:t xml:space="preserve">(2) That the full faith and credit of the state is pledged to secure the payment of the principal and interest of the bonds; </w:t>
      </w:r>
    </w:p>
    <w:p w14:paraId="6A4C6C9E" w14:textId="77777777" w:rsidR="009209BD" w:rsidRPr="007B0578" w:rsidRDefault="009209BD" w:rsidP="009209BD">
      <w:pPr>
        <w:widowControl w:val="0"/>
        <w:ind w:firstLine="720"/>
        <w:jc w:val="both"/>
        <w:rPr>
          <w:color w:val="auto"/>
          <w:u w:val="single"/>
        </w:rPr>
      </w:pPr>
      <w:r w:rsidRPr="007B0578">
        <w:rPr>
          <w:color w:val="auto"/>
          <w:u w:val="single"/>
        </w:rPr>
        <w:t xml:space="preserve">(3) That an annual state tax shall be collected in an amount sufficient to pay, as it may accrue, the interest on the bonds and the principal of the bonds; and </w:t>
      </w:r>
    </w:p>
    <w:p w14:paraId="10EFD898" w14:textId="77777777" w:rsidR="009209BD" w:rsidRPr="007B0578" w:rsidRDefault="009209BD" w:rsidP="009209BD">
      <w:pPr>
        <w:widowControl w:val="0"/>
        <w:ind w:firstLine="720"/>
        <w:jc w:val="both"/>
        <w:rPr>
          <w:color w:val="auto"/>
          <w:u w:val="single"/>
        </w:rPr>
      </w:pPr>
      <w:r w:rsidRPr="007B0578">
        <w:rPr>
          <w:color w:val="auto"/>
          <w:u w:val="single"/>
        </w:rPr>
        <w:t>(4) That the tax shall be levied in any year only to the extent that the moneys transferred to the debt service fund for the bond pursuant to §</w:t>
      </w:r>
      <w:proofErr w:type="spellStart"/>
      <w:r w:rsidRPr="007B0578">
        <w:rPr>
          <w:color w:val="auto"/>
          <w:u w:val="single"/>
        </w:rPr>
        <w:t>13A</w:t>
      </w:r>
      <w:proofErr w:type="spellEnd"/>
      <w:r w:rsidRPr="007B0578">
        <w:rPr>
          <w:color w:val="auto"/>
          <w:u w:val="single"/>
        </w:rPr>
        <w:noBreakHyphen/>
        <w:t>1</w:t>
      </w:r>
      <w:r w:rsidRPr="007B0578">
        <w:rPr>
          <w:color w:val="auto"/>
          <w:u w:val="single"/>
        </w:rPr>
        <w:noBreakHyphen/>
        <w:t>7 of this code, which are irrevocably set aside and appropriated for and applied to the payment of the interest on and principal of any bond becoming due and payable in such year, are insufficient to pay said interest and principal.</w:t>
      </w:r>
    </w:p>
    <w:p w14:paraId="5C5507F9" w14:textId="77777777" w:rsidR="009209BD" w:rsidRPr="007B0578" w:rsidRDefault="009209BD" w:rsidP="009209BD">
      <w:pPr>
        <w:widowControl w:val="0"/>
        <w:ind w:firstLine="720"/>
        <w:jc w:val="both"/>
        <w:rPr>
          <w:rFonts w:eastAsia="Calibri" w:cs="Times New Roman"/>
          <w:color w:val="auto"/>
          <w:u w:val="single"/>
        </w:rPr>
        <w:sectPr w:rsidR="009209BD" w:rsidRPr="007B0578" w:rsidSect="009209BD">
          <w:headerReference w:type="even" r:id="rId29"/>
          <w:headerReference w:type="default" r:id="rId30"/>
          <w:footerReference w:type="even" r:id="rId31"/>
          <w:headerReference w:type="first" r:id="rId32"/>
          <w:footerReference w:type="first" r:id="rId33"/>
          <w:type w:val="continuous"/>
          <w:pgSz w:w="12240" w:h="15840" w:code="1"/>
          <w:pgMar w:top="1440" w:right="1440" w:bottom="1440" w:left="1440" w:header="720" w:footer="720" w:gutter="0"/>
          <w:lnNumType w:countBy="1" w:restart="newSection"/>
          <w:cols w:space="720"/>
          <w:titlePg/>
          <w:docGrid w:linePitch="360"/>
        </w:sectPr>
      </w:pPr>
    </w:p>
    <w:p w14:paraId="451FC39B" w14:textId="77777777" w:rsidR="009209BD" w:rsidRPr="007B0578" w:rsidRDefault="009209BD" w:rsidP="009209BD">
      <w:pPr>
        <w:widowControl w:val="0"/>
        <w:ind w:firstLine="720"/>
        <w:jc w:val="both"/>
        <w:rPr>
          <w:color w:val="auto"/>
          <w:u w:val="single"/>
        </w:rPr>
      </w:pPr>
      <w:r w:rsidRPr="007B0578">
        <w:rPr>
          <w:rFonts w:eastAsia="Calibri" w:cs="Times New Roman"/>
          <w:color w:val="auto"/>
          <w:u w:val="single"/>
        </w:rPr>
        <w:t>(b) All general obligation bonds sold pursuant to this article shall be lawful investments for banking institutions, societies for savings, building and loan associations, savings and loan associations, deposit guarantee associations, trust companies, and insurance companies, including domestic for life and domestic not for life insurance companies.</w:t>
      </w:r>
    </w:p>
    <w:p w14:paraId="03297A84"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1</w:t>
      </w:r>
      <w:r w:rsidRPr="007B0578">
        <w:rPr>
          <w:rFonts w:eastAsia="Calibri" w:cs="Times New Roman"/>
          <w:b/>
          <w:color w:val="auto"/>
          <w:u w:val="single"/>
        </w:rPr>
        <w:noBreakHyphen/>
        <w:t>6. Sale by Treasurer; certification of annual debt service amount.</w:t>
      </w:r>
    </w:p>
    <w:p w14:paraId="6902FCD0" w14:textId="77777777" w:rsidR="009209BD" w:rsidRPr="007B0578" w:rsidRDefault="009209BD" w:rsidP="009209BD">
      <w:pPr>
        <w:pStyle w:val="SectionBody"/>
        <w:rPr>
          <w:color w:val="auto"/>
          <w:u w:val="single"/>
        </w:rPr>
      </w:pPr>
      <w:r w:rsidRPr="007B0578">
        <w:rPr>
          <w:color w:val="auto"/>
          <w:u w:val="single"/>
        </w:rPr>
        <w:t>The Treasurer shall determine the manner by which bonds will be sold at an aggregate price equal to, above, or below par value. On or before June 1 in the fiscal year in which bonds are issued pursuant to constitutional authorization and June 1 of each fiscal year, the Treasurer shall certify to the Legislature and Secretary of the Department of Revenue the principal and interest requirement for the following fiscal year on any bonds issued pursuant to this article.</w:t>
      </w:r>
    </w:p>
    <w:p w14:paraId="5F99038E"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1</w:t>
      </w:r>
      <w:r w:rsidRPr="007B0578">
        <w:rPr>
          <w:rFonts w:eastAsia="Calibri" w:cs="Times New Roman"/>
          <w:b/>
          <w:color w:val="auto"/>
          <w:u w:val="single"/>
        </w:rPr>
        <w:noBreakHyphen/>
        <w:t>7. Debt service funds; purpose; investment.</w:t>
      </w:r>
    </w:p>
    <w:p w14:paraId="4430DA2B"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(a) For each series of general obligation bonds issued and sold, the Treasurer shall establish and administer a separate and distinct debt service fund, and all money belonging to the fund shall be deposited in the State Treasury to the credit of the fund. Each fund created pursuant to this section shall be named in such a manner as to clearly identify the underlying bond series.</w:t>
      </w:r>
    </w:p>
    <w:p w14:paraId="212E84F5" w14:textId="77777777" w:rsidR="009209BD" w:rsidRPr="007B0578" w:rsidRDefault="009209BD" w:rsidP="009209BD">
      <w:pPr>
        <w:widowControl w:val="0"/>
        <w:ind w:firstLine="720"/>
        <w:jc w:val="both"/>
        <w:rPr>
          <w:color w:val="auto"/>
          <w:u w:val="single"/>
        </w:rPr>
      </w:pPr>
      <w:r w:rsidRPr="007B0578">
        <w:rPr>
          <w:rFonts w:eastAsia="Calibri" w:cs="Times New Roman"/>
          <w:color w:val="auto"/>
          <w:u w:val="single"/>
        </w:rPr>
        <w:t xml:space="preserve">(b) A fund created pursuant to this section shall receive all moneys from any source whatsoever which is made liable by law for the purpose of paying the interest on the bonds or </w:t>
      </w:r>
      <w:r w:rsidRPr="007B0578">
        <w:rPr>
          <w:rFonts w:eastAsia="Calibri" w:cs="Times New Roman"/>
          <w:color w:val="auto"/>
          <w:u w:val="single"/>
        </w:rPr>
        <w:lastRenderedPageBreak/>
        <w:t>paying off and retiring bonds issued pursuant to this article.</w:t>
      </w:r>
    </w:p>
    <w:p w14:paraId="10AF5C9C"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 xml:space="preserve">(c) The State Treasurer shall deposit all payments on the principal and interest on a general obligation bond sold pursuant to this article, as it becomes due and payable, and apply any costs related to the issuance thereof to the specific debt service fund created for the underlying bond series. The remainder of the fund, if any, shall be invested by the West Virginia Board of Treasury Investments in the manner authorized under </w:t>
      </w:r>
      <w:r w:rsidRPr="007B0578">
        <w:rPr>
          <w:rFonts w:eastAsia="Calibri" w:cs="Arial"/>
          <w:color w:val="auto"/>
          <w:u w:val="single"/>
        </w:rPr>
        <w:t>§</w:t>
      </w:r>
      <w:r w:rsidRPr="007B0578">
        <w:rPr>
          <w:rFonts w:eastAsia="Calibri" w:cs="Times New Roman"/>
          <w:color w:val="auto"/>
          <w:u w:val="single"/>
        </w:rPr>
        <w:t>12</w:t>
      </w:r>
      <w:r w:rsidRPr="007B0578">
        <w:rPr>
          <w:rFonts w:eastAsia="Calibri" w:cs="Times New Roman"/>
          <w:color w:val="auto"/>
          <w:u w:val="single"/>
        </w:rPr>
        <w:noBreakHyphen/>
      </w:r>
      <w:proofErr w:type="spellStart"/>
      <w:r w:rsidRPr="007B0578">
        <w:rPr>
          <w:rFonts w:eastAsia="Calibri" w:cs="Times New Roman"/>
          <w:color w:val="auto"/>
          <w:u w:val="single"/>
        </w:rPr>
        <w:t>6C</w:t>
      </w:r>
      <w:proofErr w:type="spellEnd"/>
      <w:r w:rsidRPr="007B0578">
        <w:rPr>
          <w:rFonts w:eastAsia="Calibri" w:cs="Times New Roman"/>
          <w:color w:val="auto"/>
          <w:u w:val="single"/>
        </w:rPr>
        <w:noBreakHyphen/>
        <w:t xml:space="preserve">1 </w:t>
      </w:r>
      <w:r w:rsidRPr="007B0578">
        <w:rPr>
          <w:rFonts w:eastAsia="Calibri" w:cs="Times New Roman"/>
          <w:i/>
          <w:iCs/>
          <w:color w:val="auto"/>
          <w:u w:val="single"/>
        </w:rPr>
        <w:t xml:space="preserve">et seq. </w:t>
      </w:r>
      <w:r w:rsidRPr="007B0578">
        <w:rPr>
          <w:rFonts w:eastAsia="Calibri" w:cs="Times New Roman"/>
          <w:color w:val="auto"/>
          <w:u w:val="single"/>
        </w:rPr>
        <w:t>of this code.</w:t>
      </w:r>
    </w:p>
    <w:p w14:paraId="36F44EEE"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headerReference w:type="even" r:id="rId34"/>
          <w:headerReference w:type="default" r:id="rId35"/>
          <w:footerReference w:type="even" r:id="rId36"/>
          <w:footerReference w:type="default" r:id="rId37"/>
          <w:headerReference w:type="first" r:id="rId38"/>
          <w:footerReference w:type="first" r:id="rId39"/>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1</w:t>
      </w:r>
      <w:r w:rsidRPr="007B0578">
        <w:rPr>
          <w:rFonts w:eastAsia="Calibri" w:cs="Times New Roman"/>
          <w:b/>
          <w:color w:val="auto"/>
          <w:u w:val="single"/>
        </w:rPr>
        <w:noBreakHyphen/>
        <w:t>8. Refunding bonds.</w:t>
      </w:r>
    </w:p>
    <w:p w14:paraId="7C5756EE"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(a) The Treasurer may refund outstanding general obligation bonds issued pursuant to this article by issuing refunding bonds in an a</w:t>
      </w:r>
      <w:bookmarkStart w:id="4" w:name="_Hlk174009268"/>
      <w:r w:rsidRPr="007B0578">
        <w:rPr>
          <w:rFonts w:eastAsia="Calibri" w:cs="Times New Roman"/>
          <w:color w:val="auto"/>
          <w:u w:val="single"/>
        </w:rPr>
        <w:t>mount deemed necessary to refund the principal of the underlying bonds, together with any unpaid interest thereon</w:t>
      </w:r>
      <w:bookmarkEnd w:id="4"/>
      <w:r w:rsidRPr="007B0578">
        <w:rPr>
          <w:rFonts w:eastAsia="Calibri" w:cs="Times New Roman"/>
          <w:color w:val="auto"/>
          <w:u w:val="single"/>
        </w:rPr>
        <w:t xml:space="preserve">. </w:t>
      </w:r>
    </w:p>
    <w:p w14:paraId="3DAEE5E4"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 xml:space="preserve">(b) The proceeds of any refunding bond issued pursuant to this section may be used to accomplish the purpose of the underlying bond and to pay any premiums necessary to be paid in connection therewith. </w:t>
      </w:r>
    </w:p>
    <w:p w14:paraId="79B6385D"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 xml:space="preserve">(c) Any refunding may be affected whether the general obligation bonds to be refunded shall have then matured or shall thereafter mature. </w:t>
      </w:r>
    </w:p>
    <w:p w14:paraId="5E9D2E23" w14:textId="77777777" w:rsidR="009209BD" w:rsidRPr="007B0578" w:rsidRDefault="009209BD" w:rsidP="009209BD">
      <w:pPr>
        <w:widowControl w:val="0"/>
        <w:ind w:firstLine="720"/>
        <w:jc w:val="both"/>
        <w:rPr>
          <w:color w:val="auto"/>
          <w:u w:val="single"/>
        </w:rPr>
      </w:pPr>
      <w:r w:rsidRPr="007B0578">
        <w:rPr>
          <w:rFonts w:eastAsia="Calibri" w:cs="Times New Roman"/>
          <w:color w:val="auto"/>
          <w:u w:val="single"/>
        </w:rPr>
        <w:t>(d) Any refunding bond issued pursuant to this article shall be payable from the debt service fund created for the underlying general obligation bond series.</w:t>
      </w:r>
    </w:p>
    <w:p w14:paraId="2A8C061C"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headerReference w:type="even" r:id="rId40"/>
          <w:headerReference w:type="default" r:id="rId41"/>
          <w:footerReference w:type="even" r:id="rId42"/>
          <w:footerReference w:type="default" r:id="rId43"/>
          <w:headerReference w:type="first" r:id="rId44"/>
          <w:footerReference w:type="first" r:id="rId45"/>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1</w:t>
      </w:r>
      <w:r w:rsidRPr="007B0578">
        <w:rPr>
          <w:rFonts w:eastAsia="Calibri" w:cs="Times New Roman"/>
          <w:b/>
          <w:color w:val="auto"/>
          <w:u w:val="single"/>
        </w:rPr>
        <w:noBreakHyphen/>
        <w:t>9. Treasurer to determine bond counsel and financial advisor.</w:t>
      </w:r>
    </w:p>
    <w:p w14:paraId="2BB9095F"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 xml:space="preserve">(a) The Treasurer shall select a competent person or firm to serve as bond counsel who shall be responsible for the issuance of a final approving opinion regarding the legality of the sale of general obligation bonds issued pursuant to this article. Notwithstanding the provisions of </w:t>
      </w:r>
      <w:r w:rsidRPr="007B0578">
        <w:rPr>
          <w:rFonts w:eastAsia="Calibri" w:cs="Arial"/>
          <w:color w:val="auto"/>
          <w:u w:val="single"/>
        </w:rPr>
        <w:t>§</w:t>
      </w:r>
      <w:r w:rsidRPr="007B0578">
        <w:rPr>
          <w:rFonts w:eastAsia="Calibri" w:cs="Times New Roman"/>
          <w:color w:val="auto"/>
          <w:u w:val="single"/>
        </w:rPr>
        <w:t>5</w:t>
      </w:r>
      <w:r w:rsidRPr="007B0578">
        <w:rPr>
          <w:rFonts w:eastAsia="Calibri" w:cs="Times New Roman"/>
          <w:color w:val="auto"/>
          <w:u w:val="single"/>
        </w:rPr>
        <w:noBreakHyphen/>
        <w:t>3</w:t>
      </w:r>
      <w:r w:rsidRPr="007B0578">
        <w:rPr>
          <w:rFonts w:eastAsia="Calibri" w:cs="Times New Roman"/>
          <w:color w:val="auto"/>
          <w:u w:val="single"/>
        </w:rPr>
        <w:noBreakHyphen/>
        <w:t xml:space="preserve">1 </w:t>
      </w:r>
      <w:r w:rsidRPr="007B0578">
        <w:rPr>
          <w:rFonts w:eastAsia="Calibri" w:cs="Times New Roman"/>
          <w:i/>
          <w:iCs/>
          <w:color w:val="auto"/>
          <w:u w:val="single"/>
        </w:rPr>
        <w:t>et seq</w:t>
      </w:r>
      <w:r w:rsidRPr="007B0578">
        <w:rPr>
          <w:rFonts w:eastAsia="Calibri" w:cs="Times New Roman"/>
          <w:color w:val="auto"/>
          <w:u w:val="single"/>
        </w:rPr>
        <w:t>. of this code, bond counsel may represent the state in court, render advice, and provide other legal services as may be requested by the Treasurer regarding any bond issuance pursuant to this article and all other matters relating to the bond issue. The Treasurer may also, in his or her discretion, select a person or firm to serve as underwriter for any issuance pursuant to this article.</w:t>
      </w:r>
    </w:p>
    <w:p w14:paraId="74A94159"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lastRenderedPageBreak/>
        <w:t>(b) The Treasurer, in his or her discretion, may select a competent person or firm to serve as financial advisor for the issuance and sale of general obligation bonds.</w:t>
      </w:r>
    </w:p>
    <w:p w14:paraId="1C3CEA3F"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(c) The selection of bond counsel, financial advisors, or any other provider of services related to bond issuance is not subject to the provisions of §</w:t>
      </w:r>
      <w:proofErr w:type="spellStart"/>
      <w:r w:rsidRPr="007B0578">
        <w:rPr>
          <w:rFonts w:eastAsia="Calibri" w:cs="Times New Roman"/>
          <w:color w:val="auto"/>
          <w:u w:val="single"/>
        </w:rPr>
        <w:t>5A</w:t>
      </w:r>
      <w:proofErr w:type="spellEnd"/>
      <w:r w:rsidRPr="007B0578">
        <w:rPr>
          <w:rFonts w:eastAsia="Calibri" w:cs="Times New Roman"/>
          <w:color w:val="auto"/>
          <w:u w:val="single"/>
        </w:rPr>
        <w:t xml:space="preserve">-3-1 </w:t>
      </w:r>
      <w:r w:rsidRPr="007B0578">
        <w:rPr>
          <w:rFonts w:eastAsia="Calibri" w:cs="Times New Roman"/>
          <w:i/>
          <w:iCs/>
          <w:color w:val="auto"/>
          <w:u w:val="single"/>
        </w:rPr>
        <w:t>et seq.</w:t>
      </w:r>
      <w:r w:rsidRPr="007B0578">
        <w:rPr>
          <w:rFonts w:eastAsia="Calibri" w:cs="Times New Roman"/>
          <w:color w:val="auto"/>
          <w:u w:val="single"/>
        </w:rPr>
        <w:t xml:space="preserve"> of this code.</w:t>
      </w:r>
    </w:p>
    <w:p w14:paraId="50256938"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headerReference w:type="even" r:id="rId46"/>
          <w:headerReference w:type="default" r:id="rId47"/>
          <w:footerReference w:type="even" r:id="rId48"/>
          <w:footerReference w:type="default" r:id="rId49"/>
          <w:headerReference w:type="first" r:id="rId50"/>
          <w:footerReference w:type="first" r:id="rId51"/>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1</w:t>
      </w:r>
      <w:r w:rsidRPr="007B0578">
        <w:rPr>
          <w:rFonts w:eastAsia="Calibri" w:cs="Times New Roman"/>
          <w:b/>
          <w:color w:val="auto"/>
          <w:u w:val="single"/>
        </w:rPr>
        <w:noBreakHyphen/>
        <w:t>10. Approval of and payment of all necessary expenses.</w:t>
      </w:r>
    </w:p>
    <w:p w14:paraId="7CDB9605"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The State Treasurer is authorized to pay all necessary expenses incurred in the issuance of a general obligation bond series, including legal expenses, out of the debt service fund created for the said bond series.</w:t>
      </w:r>
    </w:p>
    <w:p w14:paraId="0CACCBEC"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headerReference w:type="even" r:id="rId52"/>
          <w:headerReference w:type="default" r:id="rId53"/>
          <w:footerReference w:type="even" r:id="rId54"/>
          <w:footerReference w:type="default" r:id="rId55"/>
          <w:headerReference w:type="first" r:id="rId56"/>
          <w:footerReference w:type="first" r:id="rId57"/>
          <w:type w:val="continuous"/>
          <w:pgSz w:w="12240" w:h="15840"/>
          <w:pgMar w:top="1440" w:right="1440" w:bottom="1440" w:left="1440" w:header="720" w:footer="720" w:gutter="0"/>
          <w:lnNumType w:countBy="1" w:restart="newSection"/>
          <w:cols w:space="720"/>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1</w:t>
      </w:r>
      <w:r w:rsidRPr="007B0578">
        <w:rPr>
          <w:rFonts w:eastAsia="Calibri" w:cs="Times New Roman"/>
          <w:b/>
          <w:color w:val="auto"/>
          <w:u w:val="single"/>
        </w:rPr>
        <w:noBreakHyphen/>
        <w:t>11. Conflicts of interest.</w:t>
      </w:r>
    </w:p>
    <w:p w14:paraId="3E759A24" w14:textId="77777777" w:rsidR="009209BD" w:rsidRPr="007B0578" w:rsidRDefault="009209BD" w:rsidP="009209BD">
      <w:pPr>
        <w:widowControl w:val="0"/>
        <w:ind w:firstLine="720"/>
        <w:jc w:val="both"/>
        <w:rPr>
          <w:color w:val="auto"/>
          <w:u w:val="single"/>
        </w:rPr>
      </w:pPr>
      <w:r w:rsidRPr="007B0578">
        <w:rPr>
          <w:rFonts w:eastAsia="Calibri" w:cs="Times New Roman"/>
          <w:color w:val="auto"/>
          <w:u w:val="single"/>
        </w:rPr>
        <w:t>No part of the proceeds from the sale of bonds under this article may inure to the benefit of or be distributable to the officers or employees of the state except to pay reasonable compensation for services rendered to the state. Any person violating the provisions of this section is guilty of a misdemeanor and, upon conviction thereof, shall be fined not more than $1,000, or confined in jail not more than one year, or both fined and confined.</w:t>
      </w:r>
    </w:p>
    <w:p w14:paraId="4F1CA3F3"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headerReference w:type="even" r:id="rId58"/>
          <w:headerReference w:type="default" r:id="rId59"/>
          <w:footerReference w:type="even" r:id="rId60"/>
          <w:footerReference w:type="default" r:id="rId61"/>
          <w:headerReference w:type="first" r:id="rId62"/>
          <w:footerReference w:type="first" r:id="rId63"/>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1</w:t>
      </w:r>
      <w:r w:rsidRPr="007B0578">
        <w:rPr>
          <w:rFonts w:eastAsia="Calibri" w:cs="Times New Roman"/>
          <w:b/>
          <w:color w:val="auto"/>
          <w:u w:val="single"/>
        </w:rPr>
        <w:noBreakHyphen/>
        <w:t>12. Legislative rulemaking authorized.</w:t>
      </w:r>
    </w:p>
    <w:p w14:paraId="500A8BB1" w14:textId="77777777" w:rsidR="009209BD" w:rsidRPr="007B0578" w:rsidRDefault="009209BD" w:rsidP="009209BD">
      <w:pPr>
        <w:pStyle w:val="SectionBody"/>
        <w:rPr>
          <w:b/>
          <w:bCs/>
          <w:color w:val="auto"/>
          <w:u w:val="single"/>
        </w:rPr>
        <w:sectPr w:rsidR="009209BD" w:rsidRPr="007B0578" w:rsidSect="009209BD">
          <w:type w:val="continuous"/>
          <w:pgSz w:w="12240" w:h="15840" w:code="1"/>
          <w:pgMar w:top="1440" w:right="1440" w:bottom="1440" w:left="1440" w:header="720" w:footer="720" w:gutter="0"/>
          <w:lnNumType w:countBy="1" w:restart="newSection"/>
          <w:cols w:space="720"/>
          <w:titlePg/>
          <w:docGrid w:linePitch="360"/>
        </w:sectPr>
      </w:pPr>
      <w:r w:rsidRPr="007B0578">
        <w:rPr>
          <w:color w:val="auto"/>
          <w:u w:val="single"/>
        </w:rPr>
        <w:t>The Treasurer may propose rules for legislative approval in accordance with the provisions of §</w:t>
      </w:r>
      <w:proofErr w:type="spellStart"/>
      <w:r w:rsidRPr="007B0578">
        <w:rPr>
          <w:color w:val="auto"/>
          <w:u w:val="single"/>
        </w:rPr>
        <w:t>29A</w:t>
      </w:r>
      <w:proofErr w:type="spellEnd"/>
      <w:r w:rsidRPr="007B0578">
        <w:rPr>
          <w:color w:val="auto"/>
          <w:u w:val="single"/>
        </w:rPr>
        <w:noBreakHyphen/>
        <w:t>3</w:t>
      </w:r>
      <w:r w:rsidRPr="007B0578">
        <w:rPr>
          <w:color w:val="auto"/>
          <w:u w:val="single"/>
        </w:rPr>
        <w:noBreakHyphen/>
        <w:t xml:space="preserve">1 </w:t>
      </w:r>
      <w:r w:rsidRPr="007B0578">
        <w:rPr>
          <w:i/>
          <w:iCs/>
          <w:color w:val="auto"/>
          <w:u w:val="single"/>
        </w:rPr>
        <w:t>et seq</w:t>
      </w:r>
      <w:r w:rsidRPr="007B0578">
        <w:rPr>
          <w:color w:val="auto"/>
          <w:u w:val="single"/>
        </w:rPr>
        <w:t>. of this code, and may promulgate emergency rules pursuant to the provisions of §</w:t>
      </w:r>
      <w:proofErr w:type="spellStart"/>
      <w:r w:rsidRPr="007B0578">
        <w:rPr>
          <w:color w:val="auto"/>
          <w:u w:val="single"/>
        </w:rPr>
        <w:t>29A</w:t>
      </w:r>
      <w:proofErr w:type="spellEnd"/>
      <w:r w:rsidRPr="007B0578">
        <w:rPr>
          <w:color w:val="auto"/>
          <w:u w:val="single"/>
        </w:rPr>
        <w:noBreakHyphen/>
        <w:t>3</w:t>
      </w:r>
      <w:r w:rsidRPr="007B0578">
        <w:rPr>
          <w:color w:val="auto"/>
          <w:u w:val="single"/>
        </w:rPr>
        <w:noBreakHyphen/>
        <w:t>15 of this code, as necessary to carry out the requirements of this article</w:t>
      </w:r>
    </w:p>
    <w:p w14:paraId="1743478A" w14:textId="77777777" w:rsidR="0084482C" w:rsidRPr="007B0578" w:rsidRDefault="009209BD" w:rsidP="009209BD">
      <w:pPr>
        <w:widowControl w:val="0"/>
        <w:suppressLineNumbers/>
        <w:ind w:left="720" w:hanging="720"/>
        <w:jc w:val="both"/>
        <w:outlineLvl w:val="1"/>
        <w:rPr>
          <w:rFonts w:eastAsia="Calibri" w:cs="Times New Roman"/>
          <w:b/>
          <w:caps/>
          <w:color w:val="auto"/>
          <w:sz w:val="24"/>
          <w:u w:val="single"/>
        </w:rPr>
        <w:sectPr w:rsidR="0084482C" w:rsidRPr="007B0578" w:rsidSect="009209BD">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aps/>
          <w:color w:val="auto"/>
          <w:sz w:val="24"/>
          <w:u w:val="single"/>
        </w:rPr>
        <w:t>article 2. roads to prosperity state road bonds.</w:t>
      </w:r>
    </w:p>
    <w:p w14:paraId="25185489"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2</w:t>
      </w:r>
      <w:r w:rsidRPr="007B0578">
        <w:rPr>
          <w:rFonts w:eastAsia="Calibri" w:cs="Times New Roman"/>
          <w:b/>
          <w:color w:val="auto"/>
          <w:u w:val="single"/>
        </w:rPr>
        <w:noBreakHyphen/>
        <w:t>1. Definitions.</w:t>
      </w:r>
    </w:p>
    <w:p w14:paraId="32A3A992"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 xml:space="preserve">For purposes of this article: </w:t>
      </w:r>
    </w:p>
    <w:p w14:paraId="4BAD2473"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 xml:space="preserve">(1) "Commissioner" means the West Virginia Commissioner of Highways continued pursuant to </w:t>
      </w:r>
      <w:r w:rsidRPr="007B0578">
        <w:rPr>
          <w:rFonts w:eastAsia="Calibri" w:cs="Arial"/>
          <w:color w:val="auto"/>
          <w:u w:val="single"/>
        </w:rPr>
        <w:t>§17</w:t>
      </w:r>
      <w:r w:rsidRPr="007B0578">
        <w:rPr>
          <w:rFonts w:eastAsia="Calibri" w:cs="Arial"/>
          <w:color w:val="auto"/>
          <w:u w:val="single"/>
        </w:rPr>
        <w:noBreakHyphen/>
      </w:r>
      <w:proofErr w:type="spellStart"/>
      <w:r w:rsidRPr="007B0578">
        <w:rPr>
          <w:rFonts w:eastAsia="Calibri" w:cs="Arial"/>
          <w:color w:val="auto"/>
          <w:u w:val="single"/>
        </w:rPr>
        <w:t>2A</w:t>
      </w:r>
      <w:proofErr w:type="spellEnd"/>
      <w:r w:rsidRPr="007B0578">
        <w:rPr>
          <w:rFonts w:eastAsia="Calibri" w:cs="Arial"/>
          <w:color w:val="auto"/>
          <w:u w:val="single"/>
        </w:rPr>
        <w:noBreakHyphen/>
        <w:t>1 of this code</w:t>
      </w:r>
      <w:r w:rsidRPr="007B0578">
        <w:rPr>
          <w:rFonts w:eastAsia="Calibri" w:cs="Times New Roman"/>
          <w:color w:val="auto"/>
          <w:u w:val="single"/>
        </w:rPr>
        <w:t>;</w:t>
      </w:r>
    </w:p>
    <w:p w14:paraId="4C5C2485"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(2) "Amendment" means the amendment to the Constitution of this state entitled Roads to Prosperity Amendment of 2017 as approved by referendum in October of 2017;</w:t>
      </w:r>
    </w:p>
    <w:p w14:paraId="05F1ECDE"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 xml:space="preserve">(3) "State road bond" means any bond or bonds issued by the state pursuant to </w:t>
      </w:r>
      <w:r w:rsidRPr="007B0578">
        <w:rPr>
          <w:rFonts w:eastAsia="Calibri" w:cs="Arial"/>
          <w:color w:val="auto"/>
          <w:u w:val="single"/>
        </w:rPr>
        <w:t>§</w:t>
      </w:r>
      <w:proofErr w:type="spellStart"/>
      <w:r w:rsidRPr="007B0578">
        <w:rPr>
          <w:rFonts w:eastAsia="Calibri" w:cs="Times New Roman"/>
          <w:color w:val="auto"/>
          <w:u w:val="single"/>
        </w:rPr>
        <w:t>13A</w:t>
      </w:r>
      <w:proofErr w:type="spellEnd"/>
      <w:r w:rsidRPr="007B0578">
        <w:rPr>
          <w:rFonts w:eastAsia="Calibri" w:cs="Times New Roman"/>
          <w:color w:val="auto"/>
          <w:u w:val="single"/>
        </w:rPr>
        <w:t xml:space="preserve">-2-2 </w:t>
      </w:r>
      <w:r w:rsidRPr="007B0578">
        <w:rPr>
          <w:rFonts w:eastAsia="Calibri" w:cs="Times New Roman"/>
          <w:color w:val="auto"/>
          <w:u w:val="single"/>
        </w:rPr>
        <w:lastRenderedPageBreak/>
        <w:t>of this code;</w:t>
      </w:r>
    </w:p>
    <w:p w14:paraId="2D18BF5D"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 xml:space="preserve">(4) "Division" means the West Virginia Division of Highways established under </w:t>
      </w:r>
      <w:r w:rsidRPr="007B0578">
        <w:rPr>
          <w:rFonts w:eastAsia="Calibri" w:cs="Arial"/>
          <w:color w:val="auto"/>
          <w:u w:val="single"/>
        </w:rPr>
        <w:t>§</w:t>
      </w:r>
      <w:r w:rsidRPr="007B0578">
        <w:rPr>
          <w:rFonts w:eastAsia="Calibri" w:cs="Times New Roman"/>
          <w:color w:val="auto"/>
          <w:u w:val="single"/>
        </w:rPr>
        <w:t>17</w:t>
      </w:r>
      <w:r w:rsidRPr="007B0578">
        <w:rPr>
          <w:rFonts w:eastAsia="Calibri" w:cs="Times New Roman"/>
          <w:color w:val="auto"/>
          <w:u w:val="single"/>
        </w:rPr>
        <w:noBreakHyphen/>
      </w:r>
      <w:proofErr w:type="spellStart"/>
      <w:r w:rsidRPr="007B0578">
        <w:rPr>
          <w:rFonts w:eastAsia="Calibri" w:cs="Times New Roman"/>
          <w:color w:val="auto"/>
          <w:u w:val="single"/>
        </w:rPr>
        <w:t>2A</w:t>
      </w:r>
      <w:proofErr w:type="spellEnd"/>
      <w:r w:rsidRPr="007B0578">
        <w:rPr>
          <w:rFonts w:eastAsia="Calibri" w:cs="Times New Roman"/>
          <w:color w:val="auto"/>
          <w:u w:val="single"/>
        </w:rPr>
        <w:noBreakHyphen/>
        <w:t xml:space="preserve">1 </w:t>
      </w:r>
      <w:r w:rsidRPr="007B0578">
        <w:rPr>
          <w:rFonts w:eastAsia="Calibri" w:cs="Times New Roman"/>
          <w:i/>
          <w:iCs/>
          <w:color w:val="auto"/>
          <w:u w:val="single"/>
        </w:rPr>
        <w:t>et seq.</w:t>
      </w:r>
      <w:r w:rsidRPr="007B0578">
        <w:rPr>
          <w:rFonts w:eastAsia="Calibri" w:cs="Times New Roman"/>
          <w:color w:val="auto"/>
          <w:u w:val="single"/>
        </w:rPr>
        <w:t xml:space="preserve"> of this code, or any successor to all or any substantial part of its powers and duties; and</w:t>
      </w:r>
    </w:p>
    <w:p w14:paraId="29722DE6" w14:textId="77777777" w:rsidR="009209BD" w:rsidRPr="007B0578" w:rsidRDefault="009209BD" w:rsidP="009209BD">
      <w:pPr>
        <w:widowControl w:val="0"/>
        <w:ind w:firstLine="720"/>
        <w:jc w:val="both"/>
        <w:rPr>
          <w:color w:val="auto"/>
          <w:u w:val="single"/>
        </w:rPr>
      </w:pPr>
      <w:r w:rsidRPr="007B0578">
        <w:rPr>
          <w:rFonts w:eastAsia="Calibri" w:cs="Times New Roman"/>
          <w:color w:val="auto"/>
          <w:u w:val="single"/>
        </w:rPr>
        <w:t>(5) "Secretary" means the Secretary of the West Virginia Department of Transportation.</w:t>
      </w:r>
    </w:p>
    <w:p w14:paraId="71449F26"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headerReference w:type="even" r:id="rId64"/>
          <w:headerReference w:type="default" r:id="rId65"/>
          <w:footerReference w:type="even" r:id="rId66"/>
          <w:footerReference w:type="default" r:id="rId67"/>
          <w:headerReference w:type="first" r:id="rId68"/>
          <w:footerReference w:type="first" r:id="rId69"/>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2</w:t>
      </w:r>
      <w:r w:rsidRPr="007B0578">
        <w:rPr>
          <w:rFonts w:eastAsia="Calibri" w:cs="Times New Roman"/>
          <w:b/>
          <w:color w:val="auto"/>
          <w:u w:val="single"/>
        </w:rPr>
        <w:noBreakHyphen/>
      </w:r>
      <w:proofErr w:type="spellStart"/>
      <w:r w:rsidRPr="007B0578">
        <w:rPr>
          <w:rFonts w:eastAsia="Calibri" w:cs="Times New Roman"/>
          <w:b/>
          <w:color w:val="auto"/>
          <w:u w:val="single"/>
        </w:rPr>
        <w:t>1a</w:t>
      </w:r>
      <w:proofErr w:type="spellEnd"/>
      <w:r w:rsidRPr="007B0578">
        <w:rPr>
          <w:rFonts w:eastAsia="Calibri" w:cs="Times New Roman"/>
          <w:b/>
          <w:color w:val="auto"/>
          <w:u w:val="single"/>
        </w:rPr>
        <w:t>. Relocation of article during 2024 Second Extraordinary Session; intent; statutory construction.</w:t>
      </w:r>
    </w:p>
    <w:p w14:paraId="58366E2C" w14:textId="77777777" w:rsidR="009209BD" w:rsidRPr="007B0578" w:rsidRDefault="009209BD" w:rsidP="009209BD">
      <w:pPr>
        <w:pStyle w:val="SectionBody"/>
        <w:rPr>
          <w:color w:val="auto"/>
          <w:u w:val="single"/>
        </w:rPr>
      </w:pPr>
      <w:bookmarkStart w:id="5" w:name="_Hlk176943471"/>
      <w:r w:rsidRPr="007B0578">
        <w:rPr>
          <w:color w:val="auto"/>
          <w:u w:val="single"/>
        </w:rPr>
        <w:t>(a) By relocating the provisions of §17</w:t>
      </w:r>
      <w:r w:rsidRPr="007B0578">
        <w:rPr>
          <w:color w:val="auto"/>
          <w:u w:val="single"/>
        </w:rPr>
        <w:noBreakHyphen/>
      </w:r>
      <w:proofErr w:type="spellStart"/>
      <w:r w:rsidRPr="007B0578">
        <w:rPr>
          <w:color w:val="auto"/>
          <w:u w:val="single"/>
        </w:rPr>
        <w:t>26A</w:t>
      </w:r>
      <w:proofErr w:type="spellEnd"/>
      <w:r w:rsidRPr="007B0578">
        <w:rPr>
          <w:color w:val="auto"/>
          <w:u w:val="single"/>
        </w:rPr>
        <w:noBreakHyphen/>
        <w:t xml:space="preserve">1 </w:t>
      </w:r>
      <w:r w:rsidRPr="007B0578">
        <w:rPr>
          <w:i/>
          <w:iCs/>
          <w:color w:val="auto"/>
          <w:u w:val="single"/>
        </w:rPr>
        <w:t>et seq</w:t>
      </w:r>
      <w:r w:rsidRPr="007B0578">
        <w:rPr>
          <w:color w:val="auto"/>
          <w:u w:val="single"/>
        </w:rPr>
        <w:t>. of this code to this article during the 2024 Second Extraordinary Session of the Legislature, the Legislature intends for the statutory language that appeared in §17</w:t>
      </w:r>
      <w:r w:rsidRPr="007B0578">
        <w:rPr>
          <w:color w:val="auto"/>
          <w:u w:val="single"/>
        </w:rPr>
        <w:noBreakHyphen/>
      </w:r>
      <w:proofErr w:type="spellStart"/>
      <w:r w:rsidRPr="007B0578">
        <w:rPr>
          <w:color w:val="auto"/>
          <w:u w:val="single"/>
        </w:rPr>
        <w:t>26A</w:t>
      </w:r>
      <w:proofErr w:type="spellEnd"/>
      <w:r w:rsidRPr="007B0578">
        <w:rPr>
          <w:color w:val="auto"/>
          <w:u w:val="single"/>
        </w:rPr>
        <w:noBreakHyphen/>
        <w:t xml:space="preserve">1 </w:t>
      </w:r>
      <w:r w:rsidRPr="007B0578">
        <w:rPr>
          <w:i/>
          <w:iCs/>
          <w:color w:val="auto"/>
          <w:u w:val="single"/>
        </w:rPr>
        <w:t>et seq</w:t>
      </w:r>
      <w:r w:rsidRPr="007B0578">
        <w:rPr>
          <w:color w:val="auto"/>
          <w:u w:val="single"/>
        </w:rPr>
        <w:t>. of this code, immediately prior to its repeal during the 2024 Second Extraordinary Session of the Legislature, to be preserved in a substantially identical manner within this article and to continue with the same force and effect as when said provisions were contained in §17</w:t>
      </w:r>
      <w:r w:rsidRPr="007B0578">
        <w:rPr>
          <w:color w:val="auto"/>
          <w:u w:val="single"/>
        </w:rPr>
        <w:noBreakHyphen/>
      </w:r>
      <w:proofErr w:type="spellStart"/>
      <w:r w:rsidRPr="007B0578">
        <w:rPr>
          <w:color w:val="auto"/>
          <w:u w:val="single"/>
        </w:rPr>
        <w:t>26A</w:t>
      </w:r>
      <w:proofErr w:type="spellEnd"/>
      <w:r w:rsidRPr="007B0578">
        <w:rPr>
          <w:color w:val="auto"/>
          <w:u w:val="single"/>
        </w:rPr>
        <w:noBreakHyphen/>
        <w:t xml:space="preserve">1 </w:t>
      </w:r>
      <w:r w:rsidRPr="007B0578">
        <w:rPr>
          <w:i/>
          <w:iCs/>
          <w:color w:val="auto"/>
          <w:u w:val="single"/>
        </w:rPr>
        <w:t>et seq</w:t>
      </w:r>
      <w:r w:rsidRPr="007B0578">
        <w:rPr>
          <w:color w:val="auto"/>
          <w:u w:val="single"/>
        </w:rPr>
        <w:t>. of this code.</w:t>
      </w:r>
    </w:p>
    <w:p w14:paraId="3B2D6A99" w14:textId="77777777" w:rsidR="009209BD" w:rsidRPr="007B0578" w:rsidRDefault="009209BD" w:rsidP="009209BD">
      <w:pPr>
        <w:pStyle w:val="SectionBody"/>
        <w:rPr>
          <w:color w:val="auto"/>
          <w:u w:val="single"/>
        </w:rPr>
      </w:pPr>
      <w:r w:rsidRPr="007B0578">
        <w:rPr>
          <w:color w:val="auto"/>
          <w:u w:val="single"/>
        </w:rPr>
        <w:t>(b) By relocating the provisions of §17</w:t>
      </w:r>
      <w:r w:rsidRPr="007B0578">
        <w:rPr>
          <w:color w:val="auto"/>
          <w:u w:val="single"/>
        </w:rPr>
        <w:noBreakHyphen/>
      </w:r>
      <w:proofErr w:type="spellStart"/>
      <w:r w:rsidRPr="007B0578">
        <w:rPr>
          <w:color w:val="auto"/>
          <w:u w:val="single"/>
        </w:rPr>
        <w:t>26A</w:t>
      </w:r>
      <w:proofErr w:type="spellEnd"/>
      <w:r w:rsidRPr="007B0578">
        <w:rPr>
          <w:color w:val="auto"/>
          <w:u w:val="single"/>
        </w:rPr>
        <w:noBreakHyphen/>
        <w:t xml:space="preserve">1 </w:t>
      </w:r>
      <w:r w:rsidRPr="007B0578">
        <w:rPr>
          <w:i/>
          <w:iCs/>
          <w:color w:val="auto"/>
          <w:u w:val="single"/>
        </w:rPr>
        <w:t>et seq</w:t>
      </w:r>
      <w:r w:rsidRPr="007B0578">
        <w:rPr>
          <w:color w:val="auto"/>
          <w:u w:val="single"/>
        </w:rPr>
        <w:t>. of this code to this article during the 2024 Second Extraordinary Session of the Legislature, it is not the intent of the Legislature to authorize the issuance or sale of additional general obligation bonds to those previously issued and sold pursuant to §17</w:t>
      </w:r>
      <w:r w:rsidRPr="007B0578">
        <w:rPr>
          <w:color w:val="auto"/>
          <w:u w:val="single"/>
        </w:rPr>
        <w:noBreakHyphen/>
      </w:r>
      <w:proofErr w:type="spellStart"/>
      <w:r w:rsidRPr="007B0578">
        <w:rPr>
          <w:color w:val="auto"/>
          <w:u w:val="single"/>
        </w:rPr>
        <w:t>26A</w:t>
      </w:r>
      <w:proofErr w:type="spellEnd"/>
      <w:r w:rsidRPr="007B0578">
        <w:rPr>
          <w:color w:val="auto"/>
          <w:u w:val="single"/>
        </w:rPr>
        <w:noBreakHyphen/>
        <w:t xml:space="preserve">1 </w:t>
      </w:r>
      <w:r w:rsidRPr="007B0578">
        <w:rPr>
          <w:i/>
          <w:iCs/>
          <w:color w:val="auto"/>
          <w:u w:val="single"/>
        </w:rPr>
        <w:t>et seq</w:t>
      </w:r>
      <w:r w:rsidRPr="007B0578">
        <w:rPr>
          <w:color w:val="auto"/>
          <w:u w:val="single"/>
        </w:rPr>
        <w:t>. of this code or to alter or amend the terms, conditions, or legal status of any outstanding general obligation bonds of the state in any manner whatsoever.</w:t>
      </w:r>
    </w:p>
    <w:p w14:paraId="585F368A" w14:textId="77777777" w:rsidR="009209BD" w:rsidRPr="007B0578" w:rsidRDefault="009209BD" w:rsidP="009209BD">
      <w:pPr>
        <w:pStyle w:val="SectionBody"/>
        <w:rPr>
          <w:color w:val="auto"/>
          <w:u w:val="single"/>
        </w:rPr>
      </w:pPr>
      <w:r w:rsidRPr="007B0578">
        <w:rPr>
          <w:color w:val="auto"/>
          <w:u w:val="single"/>
        </w:rPr>
        <w:t>(c) Any action taken by the state or its officials pursuant to a provision of §17</w:t>
      </w:r>
      <w:r w:rsidRPr="007B0578">
        <w:rPr>
          <w:color w:val="auto"/>
          <w:u w:val="single"/>
        </w:rPr>
        <w:noBreakHyphen/>
      </w:r>
      <w:proofErr w:type="spellStart"/>
      <w:r w:rsidRPr="007B0578">
        <w:rPr>
          <w:color w:val="auto"/>
          <w:u w:val="single"/>
        </w:rPr>
        <w:t>26A</w:t>
      </w:r>
      <w:proofErr w:type="spellEnd"/>
      <w:r w:rsidRPr="007B0578">
        <w:rPr>
          <w:color w:val="auto"/>
          <w:u w:val="single"/>
        </w:rPr>
        <w:noBreakHyphen/>
        <w:t xml:space="preserve">1 </w:t>
      </w:r>
      <w:r w:rsidRPr="007B0578">
        <w:rPr>
          <w:i/>
          <w:iCs/>
          <w:color w:val="auto"/>
          <w:u w:val="single"/>
        </w:rPr>
        <w:t>et seq</w:t>
      </w:r>
      <w:r w:rsidRPr="007B0578">
        <w:rPr>
          <w:color w:val="auto"/>
          <w:u w:val="single"/>
        </w:rPr>
        <w:t>. of this code, prior to the repeal of that article during the 2024 Second Extraordinary Session of the Legislature, shall be considered to have been taken pursuant to the substantially identical provision of this article.</w:t>
      </w:r>
    </w:p>
    <w:p w14:paraId="57BC267F" w14:textId="77777777" w:rsidR="009209BD" w:rsidRPr="007B0578" w:rsidRDefault="009209BD" w:rsidP="009209BD">
      <w:pPr>
        <w:pStyle w:val="SectionBody"/>
        <w:rPr>
          <w:color w:val="auto"/>
          <w:u w:val="single"/>
        </w:rPr>
      </w:pPr>
      <w:r w:rsidRPr="007B0578">
        <w:rPr>
          <w:color w:val="auto"/>
          <w:u w:val="single"/>
        </w:rPr>
        <w:t>(d) Despite any requirements in this article that appear prospective in nature, actions previously taken to satisfy a requirement of §17</w:t>
      </w:r>
      <w:r w:rsidRPr="007B0578">
        <w:rPr>
          <w:color w:val="auto"/>
          <w:u w:val="single"/>
        </w:rPr>
        <w:noBreakHyphen/>
      </w:r>
      <w:proofErr w:type="spellStart"/>
      <w:r w:rsidRPr="007B0578">
        <w:rPr>
          <w:color w:val="auto"/>
          <w:u w:val="single"/>
        </w:rPr>
        <w:t>26A</w:t>
      </w:r>
      <w:proofErr w:type="spellEnd"/>
      <w:r w:rsidRPr="007B0578">
        <w:rPr>
          <w:color w:val="auto"/>
          <w:u w:val="single"/>
        </w:rPr>
        <w:noBreakHyphen/>
        <w:t xml:space="preserve">1 </w:t>
      </w:r>
      <w:r w:rsidRPr="007B0578">
        <w:rPr>
          <w:i/>
          <w:iCs/>
          <w:color w:val="auto"/>
          <w:u w:val="single"/>
        </w:rPr>
        <w:t>et seq</w:t>
      </w:r>
      <w:r w:rsidRPr="007B0578">
        <w:rPr>
          <w:color w:val="auto"/>
          <w:u w:val="single"/>
        </w:rPr>
        <w:t>. of this code, prior to the repeal of that article during the 2024 Second Extraordinary Session of the Legislature, shall be considered to have satisfied the substantially identical requirement appearing in this article.</w:t>
      </w:r>
    </w:p>
    <w:p w14:paraId="681DB239" w14:textId="77777777" w:rsidR="009209BD" w:rsidRPr="007B0578" w:rsidRDefault="009209BD" w:rsidP="009209BD">
      <w:pPr>
        <w:pStyle w:val="SectionBody"/>
        <w:rPr>
          <w:color w:val="auto"/>
          <w:u w:val="single"/>
        </w:rPr>
      </w:pPr>
      <w:r w:rsidRPr="007B0578">
        <w:rPr>
          <w:color w:val="auto"/>
          <w:u w:val="single"/>
        </w:rPr>
        <w:t>(e) Any reference outside of this Chapter to a provision of §17</w:t>
      </w:r>
      <w:r w:rsidRPr="007B0578">
        <w:rPr>
          <w:color w:val="auto"/>
          <w:u w:val="single"/>
        </w:rPr>
        <w:noBreakHyphen/>
      </w:r>
      <w:proofErr w:type="spellStart"/>
      <w:r w:rsidRPr="007B0578">
        <w:rPr>
          <w:color w:val="auto"/>
          <w:u w:val="single"/>
        </w:rPr>
        <w:t>26A</w:t>
      </w:r>
      <w:proofErr w:type="spellEnd"/>
      <w:r w:rsidRPr="007B0578">
        <w:rPr>
          <w:color w:val="auto"/>
          <w:u w:val="single"/>
        </w:rPr>
        <w:noBreakHyphen/>
        <w:t xml:space="preserve">1 </w:t>
      </w:r>
      <w:r w:rsidRPr="007B0578">
        <w:rPr>
          <w:i/>
          <w:iCs/>
          <w:color w:val="auto"/>
          <w:u w:val="single"/>
        </w:rPr>
        <w:t>et seq</w:t>
      </w:r>
      <w:r w:rsidRPr="007B0578">
        <w:rPr>
          <w:color w:val="auto"/>
          <w:u w:val="single"/>
        </w:rPr>
        <w:t xml:space="preserve">. of this code </w:t>
      </w:r>
      <w:r w:rsidRPr="007B0578">
        <w:rPr>
          <w:color w:val="auto"/>
          <w:u w:val="single"/>
        </w:rPr>
        <w:lastRenderedPageBreak/>
        <w:t>shall be considered to be a reference to the substantially identical provision appearing in this article.</w:t>
      </w:r>
    </w:p>
    <w:bookmarkEnd w:id="5"/>
    <w:p w14:paraId="5A31DA87"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2</w:t>
      </w:r>
      <w:r w:rsidRPr="007B0578">
        <w:rPr>
          <w:rFonts w:eastAsia="Calibri" w:cs="Times New Roman"/>
          <w:b/>
          <w:color w:val="auto"/>
          <w:u w:val="single"/>
        </w:rPr>
        <w:noBreakHyphen/>
        <w:t>2. State road general obligation bonds; amount; when may issue.</w:t>
      </w:r>
    </w:p>
    <w:p w14:paraId="363C6191"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 xml:space="preserve">(a) Bonds of the State of West Virginia, under authority of the Roads to Prosperity Amendment of 2017 of the principal amount not to exceed in the aggregate $1.6 billion are authorized to be issued and sold for matching available federal funds for highway and bridge construction in this state and for general highway and secondary roads and bridge construction or improvements in each of the 55 counties in this state, as provided for by the Constitution and the provisions of this article. During the fiscal year beginning July 1, 2017, the principal amount of $800 million in bonds may be sold.  During the fiscal year beginning July 1, 2018, the principal amount of $400 million in bonds may be sold. During the fiscal year beginning July 1, 2019, the principal amount of $200 million in bonds may be sold. During the fiscal year beginning July 1, 2020, the principal amount of $200 million in bonds may be sold. Any amount not sold in a fiscal year may be carried forward and issued in any subsequent year before July 1, 2021. </w:t>
      </w:r>
    </w:p>
    <w:p w14:paraId="4577CCDF"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(b) These bonds may be issued by the Governor upon resolution passed by the Legislature authorizing the same. The bonds shall bear the date and mature at the time, bear interest at the rates, be in amounts, be in denominations, be in the registered form, carry registration privileges, be due and payable at the times and place and in amounts, and be subject to terms of redemption as the resolution may allow.</w:t>
      </w:r>
    </w:p>
    <w:p w14:paraId="1FFB4EA5"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(c) Both the principal and interest of the bonds shall be payable in the lawful money of the United States of America, and the bonds and the interest thereon shall be exempt from taxation by the State of West Virginia, or by any county, district, or municipality thereof, which fact shall appear on the face of the bonds as part of the contract with the holder of the bond.</w:t>
      </w:r>
    </w:p>
    <w:p w14:paraId="0704DC4C" w14:textId="77777777" w:rsidR="009209BD" w:rsidRPr="007B0578" w:rsidRDefault="009209BD" w:rsidP="009209BD">
      <w:pPr>
        <w:widowControl w:val="0"/>
        <w:ind w:firstLine="720"/>
        <w:jc w:val="both"/>
        <w:rPr>
          <w:color w:val="auto"/>
          <w:u w:val="single"/>
        </w:rPr>
      </w:pPr>
      <w:r w:rsidRPr="007B0578">
        <w:rPr>
          <w:rFonts w:eastAsia="Calibri" w:cs="Times New Roman"/>
          <w:color w:val="auto"/>
          <w:u w:val="single"/>
        </w:rPr>
        <w:t>(d) The bonds shall be executed on behalf of the State of West Virginia, by the manual or facsimile signature of the Governor under the Great Seal of the State, or a facsimile of the Great Seal, and countersigned by the manual or facsimile signature of the Secretary of State.</w:t>
      </w:r>
    </w:p>
    <w:p w14:paraId="48BDEABD"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headerReference w:type="even" r:id="rId70"/>
          <w:headerReference w:type="default" r:id="rId71"/>
          <w:footerReference w:type="even" r:id="rId72"/>
          <w:footerReference w:type="default" r:id="rId73"/>
          <w:headerReference w:type="first" r:id="rId74"/>
          <w:footerReference w:type="first" r:id="rId75"/>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lastRenderedPageBreak/>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2</w:t>
      </w:r>
      <w:r w:rsidRPr="007B0578">
        <w:rPr>
          <w:rFonts w:eastAsia="Calibri" w:cs="Times New Roman"/>
          <w:b/>
          <w:color w:val="auto"/>
          <w:u w:val="single"/>
        </w:rPr>
        <w:noBreakHyphen/>
        <w:t>3. Creation of debt service fund to pay debt service on state road general obligation bonds.</w:t>
      </w:r>
    </w:p>
    <w:p w14:paraId="0E19A803" w14:textId="77777777" w:rsidR="009209BD" w:rsidRPr="007B0578" w:rsidRDefault="009209BD" w:rsidP="009209BD">
      <w:pPr>
        <w:widowControl w:val="0"/>
        <w:ind w:firstLine="720"/>
        <w:jc w:val="both"/>
        <w:rPr>
          <w:color w:val="auto"/>
          <w:u w:val="single"/>
        </w:rPr>
      </w:pPr>
      <w:r w:rsidRPr="007B0578">
        <w:rPr>
          <w:rFonts w:eastAsia="Calibri" w:cs="Times New Roman"/>
          <w:color w:val="auto"/>
          <w:u w:val="single"/>
        </w:rPr>
        <w:t>There is hereby created a special account in the State Treasury, which shall be designated and known as the Roads to Prosperity Bond Debt Service Fund, into which shall be deposited any and all amounts appropriated by the Legislature from the State Road Fund or funds from any source whatsoever which is made liable by law for the purpose of paying the interest on the bonds or paying off and retiring bonds issued pursuant to this article.</w:t>
      </w:r>
    </w:p>
    <w:p w14:paraId="323C57BB"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headerReference w:type="even" r:id="rId76"/>
          <w:headerReference w:type="default" r:id="rId77"/>
          <w:footerReference w:type="even" r:id="rId78"/>
          <w:footerReference w:type="default" r:id="rId79"/>
          <w:headerReference w:type="first" r:id="rId80"/>
          <w:footerReference w:type="first" r:id="rId81"/>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2</w:t>
      </w:r>
      <w:r w:rsidRPr="007B0578">
        <w:rPr>
          <w:rFonts w:eastAsia="Calibri" w:cs="Times New Roman"/>
          <w:b/>
          <w:color w:val="auto"/>
          <w:u w:val="single"/>
        </w:rPr>
        <w:noBreakHyphen/>
        <w:t>4. Roads to Prosperity Bond Debt Service Fund; sources used to pay bonds, interest, and cost of issuance; investment of remainder.</w:t>
      </w:r>
    </w:p>
    <w:p w14:paraId="239140FA"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(a) All funds deposited to the credit of the Roads to Prosperity Bond Debt Service Fund shall be kept by the State Treasurer in a separate account, and all money belonging to the fund shall be deposited in the Treasury to the credit of the fund.</w:t>
      </w:r>
    </w:p>
    <w:p w14:paraId="16767CA8" w14:textId="77777777" w:rsidR="009209BD" w:rsidRPr="007B0578" w:rsidRDefault="009209BD" w:rsidP="009209BD">
      <w:pPr>
        <w:widowControl w:val="0"/>
        <w:ind w:firstLine="720"/>
        <w:jc w:val="both"/>
        <w:rPr>
          <w:color w:val="auto"/>
          <w:u w:val="single"/>
        </w:rPr>
      </w:pPr>
      <w:r w:rsidRPr="007B0578">
        <w:rPr>
          <w:rFonts w:eastAsia="Calibri" w:cs="Times New Roman"/>
          <w:color w:val="auto"/>
          <w:u w:val="single"/>
        </w:rPr>
        <w:t xml:space="preserve">(b) The fund shall be applied by the State Treasurer for payments on the principal and interest on bonds sold pursuant to this article as it becomes due and payable and any costs related to the issuance thereof. The remainder of the fund, if any, shall be invested by the West Virginia Board of Treasury Investments in the manner authorized under </w:t>
      </w:r>
      <w:r w:rsidRPr="007B0578">
        <w:rPr>
          <w:rFonts w:eastAsia="Calibri" w:cs="Arial"/>
          <w:color w:val="auto"/>
          <w:u w:val="single"/>
        </w:rPr>
        <w:t>§</w:t>
      </w:r>
      <w:r w:rsidRPr="007B0578">
        <w:rPr>
          <w:rFonts w:eastAsia="Calibri" w:cs="Times New Roman"/>
          <w:color w:val="auto"/>
          <w:u w:val="single"/>
        </w:rPr>
        <w:t>12</w:t>
      </w:r>
      <w:r w:rsidRPr="007B0578">
        <w:rPr>
          <w:rFonts w:eastAsia="Calibri" w:cs="Times New Roman"/>
          <w:color w:val="auto"/>
          <w:u w:val="single"/>
        </w:rPr>
        <w:noBreakHyphen/>
      </w:r>
      <w:proofErr w:type="spellStart"/>
      <w:r w:rsidRPr="007B0578">
        <w:rPr>
          <w:rFonts w:eastAsia="Calibri" w:cs="Times New Roman"/>
          <w:color w:val="auto"/>
          <w:u w:val="single"/>
        </w:rPr>
        <w:t>6C</w:t>
      </w:r>
      <w:proofErr w:type="spellEnd"/>
      <w:r w:rsidRPr="007B0578">
        <w:rPr>
          <w:rFonts w:eastAsia="Calibri" w:cs="Times New Roman"/>
          <w:color w:val="auto"/>
          <w:u w:val="single"/>
        </w:rPr>
        <w:noBreakHyphen/>
        <w:t xml:space="preserve">1 </w:t>
      </w:r>
      <w:r w:rsidRPr="007B0578">
        <w:rPr>
          <w:rFonts w:eastAsia="Calibri" w:cs="Times New Roman"/>
          <w:i/>
          <w:iCs/>
          <w:color w:val="auto"/>
          <w:u w:val="single"/>
        </w:rPr>
        <w:t xml:space="preserve">et seq. </w:t>
      </w:r>
      <w:r w:rsidRPr="007B0578">
        <w:rPr>
          <w:rFonts w:eastAsia="Calibri" w:cs="Times New Roman"/>
          <w:color w:val="auto"/>
          <w:u w:val="single"/>
        </w:rPr>
        <w:t>of this code.</w:t>
      </w:r>
    </w:p>
    <w:p w14:paraId="374882EA"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headerReference w:type="even" r:id="rId82"/>
          <w:headerReference w:type="default" r:id="rId83"/>
          <w:footerReference w:type="even" r:id="rId84"/>
          <w:footerReference w:type="default" r:id="rId85"/>
          <w:headerReference w:type="first" r:id="rId86"/>
          <w:footerReference w:type="first" r:id="rId87"/>
          <w:type w:val="continuous"/>
          <w:pgSz w:w="12240" w:h="15840" w:code="1"/>
          <w:pgMar w:top="1440" w:right="1440" w:bottom="1440" w:left="1440" w:header="720" w:footer="720" w:gutter="0"/>
          <w:lnNumType w:countBy="1" w:restart="newSection"/>
          <w:cols w:space="720"/>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2</w:t>
      </w:r>
      <w:r w:rsidRPr="007B0578">
        <w:rPr>
          <w:rFonts w:eastAsia="Calibri" w:cs="Times New Roman"/>
          <w:b/>
          <w:color w:val="auto"/>
          <w:u w:val="single"/>
        </w:rPr>
        <w:noBreakHyphen/>
        <w:t>5. Covenants of state.</w:t>
      </w:r>
    </w:p>
    <w:p w14:paraId="1E3570C4" w14:textId="77777777" w:rsidR="009209BD" w:rsidRPr="007B0578" w:rsidRDefault="009209BD" w:rsidP="009209BD">
      <w:pPr>
        <w:widowControl w:val="0"/>
        <w:ind w:firstLine="720"/>
        <w:jc w:val="both"/>
        <w:rPr>
          <w:color w:val="auto"/>
          <w:u w:val="single"/>
        </w:rPr>
      </w:pPr>
      <w:r w:rsidRPr="007B0578">
        <w:rPr>
          <w:rFonts w:eastAsia="Calibri" w:cs="Times New Roman"/>
          <w:color w:val="auto"/>
          <w:u w:val="single"/>
        </w:rPr>
        <w:t>The State of West Virginia covenants and agrees with the holders of the bonds issued pursuant hereto as follows: (1) That the bonds are a direct and general obligation of the State of West Virginia; (2) that the full faith and credit of the state is pledged to secure the payment of the principal and interest of the bonds; (3) that an annual state tax shall be collected in an amount sufficient to pay, as it may accrue, the interest on the bonds and the principal thereof; and (4) that the tax shall be levied in any year only to the extent that the moneys transferred to the Roads to Prosperity Bond Debt Service Fund as provided in §</w:t>
      </w:r>
      <w:proofErr w:type="spellStart"/>
      <w:r w:rsidRPr="007B0578">
        <w:rPr>
          <w:rFonts w:eastAsia="Calibri" w:cs="Times New Roman"/>
          <w:color w:val="auto"/>
          <w:u w:val="single"/>
        </w:rPr>
        <w:t>13A</w:t>
      </w:r>
      <w:proofErr w:type="spellEnd"/>
      <w:r w:rsidRPr="007B0578">
        <w:rPr>
          <w:rFonts w:eastAsia="Calibri" w:cs="Times New Roman"/>
          <w:color w:val="auto"/>
          <w:u w:val="single"/>
        </w:rPr>
        <w:noBreakHyphen/>
        <w:t>2</w:t>
      </w:r>
      <w:r w:rsidRPr="007B0578">
        <w:rPr>
          <w:rFonts w:eastAsia="Calibri" w:cs="Times New Roman"/>
          <w:color w:val="auto"/>
          <w:u w:val="single"/>
        </w:rPr>
        <w:noBreakHyphen/>
        <w:t>3 and §</w:t>
      </w:r>
      <w:proofErr w:type="spellStart"/>
      <w:r w:rsidRPr="007B0578">
        <w:rPr>
          <w:rFonts w:eastAsia="Calibri" w:cs="Times New Roman"/>
          <w:color w:val="auto"/>
          <w:u w:val="single"/>
        </w:rPr>
        <w:t>13A</w:t>
      </w:r>
      <w:proofErr w:type="spellEnd"/>
      <w:r w:rsidRPr="007B0578">
        <w:rPr>
          <w:rFonts w:eastAsia="Calibri" w:cs="Times New Roman"/>
          <w:color w:val="auto"/>
          <w:u w:val="single"/>
        </w:rPr>
        <w:noBreakHyphen/>
        <w:t>2</w:t>
      </w:r>
      <w:r w:rsidRPr="007B0578">
        <w:rPr>
          <w:rFonts w:eastAsia="Calibri" w:cs="Times New Roman"/>
          <w:color w:val="auto"/>
          <w:u w:val="single"/>
        </w:rPr>
        <w:noBreakHyphen/>
        <w:t xml:space="preserve">4 of this code which are irrevocably set aside and appropriated for and applied to the payment of the interest on and </w:t>
      </w:r>
      <w:r w:rsidRPr="007B0578">
        <w:rPr>
          <w:rFonts w:eastAsia="Calibri" w:cs="Times New Roman"/>
          <w:color w:val="auto"/>
          <w:u w:val="single"/>
        </w:rPr>
        <w:lastRenderedPageBreak/>
        <w:t>principal of any bond becoming due and payable in such year are insufficient therefor.</w:t>
      </w:r>
    </w:p>
    <w:p w14:paraId="52618E9F"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headerReference w:type="even" r:id="rId88"/>
          <w:headerReference w:type="default" r:id="rId89"/>
          <w:footerReference w:type="even" r:id="rId90"/>
          <w:footerReference w:type="default" r:id="rId91"/>
          <w:headerReference w:type="first" r:id="rId92"/>
          <w:footerReference w:type="first" r:id="rId93"/>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2</w:t>
      </w:r>
      <w:r w:rsidRPr="007B0578">
        <w:rPr>
          <w:rFonts w:eastAsia="Calibri" w:cs="Times New Roman"/>
          <w:b/>
          <w:color w:val="auto"/>
          <w:u w:val="single"/>
        </w:rPr>
        <w:noBreakHyphen/>
        <w:t>6. Sale by Governor; certification of annual debt service amount.</w:t>
      </w:r>
    </w:p>
    <w:p w14:paraId="28190F83" w14:textId="77777777" w:rsidR="009209BD" w:rsidRPr="007B0578" w:rsidRDefault="009209BD" w:rsidP="009209BD">
      <w:pPr>
        <w:widowControl w:val="0"/>
        <w:ind w:firstLine="720"/>
        <w:jc w:val="both"/>
        <w:rPr>
          <w:color w:val="auto"/>
          <w:u w:val="single"/>
        </w:rPr>
      </w:pPr>
      <w:r w:rsidRPr="007B0578">
        <w:rPr>
          <w:rFonts w:eastAsia="Calibri" w:cs="Times New Roman"/>
          <w:color w:val="auto"/>
          <w:u w:val="single"/>
        </w:rPr>
        <w:t>The Governor shall sell the bonds herein authorized at a time or times as provided by resolutions enacted by the Legislature. The Governor, in his or her discretion, may, by executive message, request that a resolution be proposed for the issuance of bonds pursuant to this article. The Governor shall determine the manner by which bonds will be sold at an aggregate price equal to, above, or below par value. On or before June 1 in the fiscal year in which the first bonds are issued pursuant to this article and June 1 of each fiscal year, the commissioner shall certify to the Treasurer and Secretary of the Department of Revenue the principal and interest requirement for the following fiscal year on any bonds issued pursuant to this article.</w:t>
      </w:r>
    </w:p>
    <w:p w14:paraId="4EFCFA16"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headerReference w:type="even" r:id="rId94"/>
          <w:headerReference w:type="default" r:id="rId95"/>
          <w:footerReference w:type="even" r:id="rId96"/>
          <w:footerReference w:type="default" r:id="rId97"/>
          <w:headerReference w:type="first" r:id="rId98"/>
          <w:footerReference w:type="first" r:id="rId99"/>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2</w:t>
      </w:r>
      <w:r w:rsidRPr="007B0578">
        <w:rPr>
          <w:rFonts w:eastAsia="Calibri" w:cs="Times New Roman"/>
          <w:b/>
          <w:color w:val="auto"/>
          <w:u w:val="single"/>
        </w:rPr>
        <w:noBreakHyphen/>
        <w:t>7. Conflicts of interest.</w:t>
      </w:r>
    </w:p>
    <w:p w14:paraId="29637296" w14:textId="77777777" w:rsidR="009209BD" w:rsidRPr="007B0578" w:rsidRDefault="009209BD" w:rsidP="009209BD">
      <w:pPr>
        <w:widowControl w:val="0"/>
        <w:ind w:firstLine="720"/>
        <w:jc w:val="both"/>
        <w:rPr>
          <w:color w:val="auto"/>
          <w:u w:val="single"/>
        </w:rPr>
      </w:pPr>
      <w:r w:rsidRPr="007B0578">
        <w:rPr>
          <w:rFonts w:eastAsia="Calibri" w:cs="Times New Roman"/>
          <w:color w:val="auto"/>
          <w:u w:val="single"/>
        </w:rPr>
        <w:t>No part of the proceeds from the sale of bonds under this article may inure to the benefit of or be distributable to the officers or employees of the state except to pay reasonable compensation for services rendered to the state. Any person violating the provisions of this section is guilty of a misdemeanor and, upon conviction thereof, shall be fined not more than $1,000, or confined in jail not more than one year, or both fined and confined.</w:t>
      </w:r>
    </w:p>
    <w:p w14:paraId="424EA1EE"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headerReference w:type="even" r:id="rId100"/>
          <w:headerReference w:type="default" r:id="rId101"/>
          <w:footerReference w:type="even" r:id="rId102"/>
          <w:footerReference w:type="default" r:id="rId103"/>
          <w:headerReference w:type="first" r:id="rId104"/>
          <w:footerReference w:type="first" r:id="rId105"/>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2</w:t>
      </w:r>
      <w:r w:rsidRPr="007B0578">
        <w:rPr>
          <w:rFonts w:eastAsia="Calibri" w:cs="Times New Roman"/>
          <w:b/>
          <w:color w:val="auto"/>
          <w:u w:val="single"/>
        </w:rPr>
        <w:noBreakHyphen/>
        <w:t>8. State road bonds lawful investments.</w:t>
      </w:r>
    </w:p>
    <w:p w14:paraId="5A25742B" w14:textId="77777777" w:rsidR="009209BD" w:rsidRPr="007B0578" w:rsidRDefault="009209BD" w:rsidP="009209BD">
      <w:pPr>
        <w:widowControl w:val="0"/>
        <w:ind w:firstLine="720"/>
        <w:jc w:val="both"/>
        <w:rPr>
          <w:color w:val="auto"/>
          <w:u w:val="single"/>
        </w:rPr>
      </w:pPr>
      <w:r w:rsidRPr="007B0578">
        <w:rPr>
          <w:rFonts w:eastAsia="Calibri" w:cs="Times New Roman"/>
          <w:color w:val="auto"/>
          <w:u w:val="single"/>
        </w:rPr>
        <w:t>All state road bonds issued pursuant to this article shall be lawful investments for banking institutions, societies for savings, building and loan associations, savings and loan associations, deposit guarantee associations, trust companies, and insurance companies, including domestic for life and domestic not for life insurance companies.</w:t>
      </w:r>
    </w:p>
    <w:p w14:paraId="7398DA88"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headerReference w:type="even" r:id="rId106"/>
          <w:headerReference w:type="default" r:id="rId107"/>
          <w:footerReference w:type="even" r:id="rId108"/>
          <w:footerReference w:type="default" r:id="rId109"/>
          <w:headerReference w:type="first" r:id="rId110"/>
          <w:footerReference w:type="first" r:id="rId111"/>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2</w:t>
      </w:r>
      <w:r w:rsidRPr="007B0578">
        <w:rPr>
          <w:rFonts w:eastAsia="Calibri" w:cs="Times New Roman"/>
          <w:b/>
          <w:color w:val="auto"/>
          <w:u w:val="single"/>
        </w:rPr>
        <w:noBreakHyphen/>
        <w:t>9. Refunding bonds.</w:t>
      </w:r>
    </w:p>
    <w:p w14:paraId="55932D4C" w14:textId="77777777" w:rsidR="009209BD" w:rsidRPr="007B0578" w:rsidRDefault="009209BD" w:rsidP="009209BD">
      <w:pPr>
        <w:widowControl w:val="0"/>
        <w:ind w:firstLine="720"/>
        <w:jc w:val="both"/>
        <w:rPr>
          <w:color w:val="auto"/>
          <w:u w:val="single"/>
        </w:rPr>
      </w:pPr>
      <w:r w:rsidRPr="007B0578">
        <w:rPr>
          <w:rFonts w:eastAsia="Calibri" w:cs="Times New Roman"/>
          <w:color w:val="auto"/>
          <w:u w:val="single"/>
        </w:rPr>
        <w:t xml:space="preserve">Any state road general obligation bonds which are outstanding may at any time be refunded by the issuance of refunding bonds in an amount deemed necessary to refund the principal of the bonds to be refunded, together with any unpaid interest thereon, to accomplish the purpose of the amendment and to pay any premiums necessary to be paid in connection </w:t>
      </w:r>
      <w:r w:rsidRPr="007B0578">
        <w:rPr>
          <w:rFonts w:eastAsia="Calibri" w:cs="Times New Roman"/>
          <w:color w:val="auto"/>
          <w:u w:val="single"/>
        </w:rPr>
        <w:lastRenderedPageBreak/>
        <w:t>therewith. Any refunding may be effected whether the state road general obligation bonds to be refunded shall have then matured or shall thereafter mature. Any refunding bonds issued pursuant to this article shall be payable from the Roads to Prosperity Bond Debt Service Fund.</w:t>
      </w:r>
    </w:p>
    <w:p w14:paraId="3DBABA58"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headerReference w:type="even" r:id="rId112"/>
          <w:headerReference w:type="default" r:id="rId113"/>
          <w:footerReference w:type="even" r:id="rId114"/>
          <w:footerReference w:type="default" r:id="rId115"/>
          <w:headerReference w:type="first" r:id="rId116"/>
          <w:footerReference w:type="first" r:id="rId117"/>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2</w:t>
      </w:r>
      <w:r w:rsidRPr="007B0578">
        <w:rPr>
          <w:rFonts w:eastAsia="Calibri" w:cs="Times New Roman"/>
          <w:b/>
          <w:color w:val="auto"/>
          <w:u w:val="single"/>
        </w:rPr>
        <w:noBreakHyphen/>
        <w:t>10. Termination or dissolution.</w:t>
      </w:r>
    </w:p>
    <w:p w14:paraId="4536E0F3" w14:textId="77777777" w:rsidR="009209BD" w:rsidRPr="007B0578" w:rsidRDefault="009209BD" w:rsidP="009209BD">
      <w:pPr>
        <w:widowControl w:val="0"/>
        <w:ind w:firstLine="720"/>
        <w:jc w:val="both"/>
        <w:rPr>
          <w:color w:val="auto"/>
          <w:u w:val="single"/>
        </w:rPr>
      </w:pPr>
      <w:r w:rsidRPr="007B0578">
        <w:rPr>
          <w:rFonts w:eastAsia="Calibri" w:cs="Times New Roman"/>
          <w:color w:val="auto"/>
          <w:u w:val="single"/>
        </w:rPr>
        <w:t>Upon the termination or dissolution of the West Virginia Division of Highways, all rights and properties of the West Virginia Division of Highways with respect to the Roads to Prosperity Bond Debt Service Fund shall pass to and be vested in the state, subject to the rights of bondholders, lienholders, and other creditors.</w:t>
      </w:r>
    </w:p>
    <w:p w14:paraId="743A66F9" w14:textId="77777777" w:rsidR="0084482C" w:rsidRPr="007B0578" w:rsidRDefault="009209BD" w:rsidP="009209BD">
      <w:pPr>
        <w:widowControl w:val="0"/>
        <w:suppressLineNumbers/>
        <w:ind w:left="720" w:hanging="720"/>
        <w:jc w:val="both"/>
        <w:outlineLvl w:val="3"/>
        <w:rPr>
          <w:rFonts w:eastAsia="Calibri" w:cs="Times New Roman"/>
          <w:b/>
          <w:color w:val="auto"/>
          <w:u w:val="single"/>
        </w:rPr>
        <w:sectPr w:rsidR="0084482C" w:rsidRPr="007B0578" w:rsidSect="009209BD">
          <w:headerReference w:type="even" r:id="rId118"/>
          <w:headerReference w:type="default" r:id="rId119"/>
          <w:footerReference w:type="even" r:id="rId120"/>
          <w:footerReference w:type="default" r:id="rId121"/>
          <w:headerReference w:type="first" r:id="rId122"/>
          <w:footerReference w:type="first" r:id="rId123"/>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2</w:t>
      </w:r>
      <w:r w:rsidRPr="007B0578">
        <w:rPr>
          <w:rFonts w:eastAsia="Calibri" w:cs="Times New Roman"/>
          <w:b/>
          <w:color w:val="auto"/>
          <w:u w:val="single"/>
        </w:rPr>
        <w:noBreakHyphen/>
        <w:t>11. Treasurer to determine financial advisor.</w:t>
      </w:r>
    </w:p>
    <w:p w14:paraId="20AA5B30" w14:textId="77777777" w:rsidR="009209BD" w:rsidRPr="007B0578" w:rsidRDefault="009209BD" w:rsidP="009209BD">
      <w:pPr>
        <w:widowControl w:val="0"/>
        <w:ind w:firstLine="720"/>
        <w:jc w:val="both"/>
        <w:rPr>
          <w:color w:val="auto"/>
          <w:u w:val="single"/>
        </w:rPr>
      </w:pPr>
      <w:r w:rsidRPr="007B0578">
        <w:rPr>
          <w:rFonts w:eastAsia="Calibri" w:cs="Times New Roman"/>
          <w:color w:val="auto"/>
          <w:u w:val="single"/>
        </w:rPr>
        <w:t>The Treasurer, in his or her discretion, may select a competent person or firm to serve as financial advisor for the issuance and sale of general obligation bonds issued pursuant to this article.</w:t>
      </w:r>
    </w:p>
    <w:p w14:paraId="0BF666FE" w14:textId="77777777" w:rsidR="009209BD" w:rsidRPr="007B0578" w:rsidRDefault="009209BD" w:rsidP="009209BD">
      <w:pPr>
        <w:widowControl w:val="0"/>
        <w:suppressLineNumbers/>
        <w:ind w:left="720" w:hanging="720"/>
        <w:jc w:val="both"/>
        <w:outlineLvl w:val="3"/>
        <w:rPr>
          <w:rFonts w:eastAsia="Calibri" w:cs="Times New Roman"/>
          <w:b/>
          <w:color w:val="auto"/>
          <w:u w:val="single"/>
        </w:rPr>
        <w:sectPr w:rsidR="009209BD" w:rsidRPr="007B0578" w:rsidSect="009209BD">
          <w:headerReference w:type="even" r:id="rId124"/>
          <w:headerReference w:type="default" r:id="rId125"/>
          <w:footerReference w:type="even" r:id="rId126"/>
          <w:footerReference w:type="default" r:id="rId127"/>
          <w:headerReference w:type="first" r:id="rId128"/>
          <w:footerReference w:type="first" r:id="rId129"/>
          <w:type w:val="continuous"/>
          <w:pgSz w:w="12240" w:h="15840" w:code="1"/>
          <w:pgMar w:top="1440" w:right="1440" w:bottom="1440" w:left="1440" w:header="720" w:footer="720" w:gutter="0"/>
          <w:lnNumType w:countBy="1" w:restart="newSection"/>
          <w:cols w:space="720"/>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2</w:t>
      </w:r>
      <w:r w:rsidRPr="007B0578">
        <w:rPr>
          <w:rFonts w:eastAsia="Calibri" w:cs="Times New Roman"/>
          <w:b/>
          <w:color w:val="auto"/>
          <w:u w:val="single"/>
        </w:rPr>
        <w:noBreakHyphen/>
        <w:t>12. Governor to determine bond counsel.</w:t>
      </w:r>
    </w:p>
    <w:p w14:paraId="210BEC50" w14:textId="77777777" w:rsidR="009209BD" w:rsidRPr="007B0578" w:rsidRDefault="009209BD" w:rsidP="009209BD">
      <w:pPr>
        <w:widowControl w:val="0"/>
        <w:ind w:firstLine="720"/>
        <w:jc w:val="both"/>
        <w:rPr>
          <w:color w:val="auto"/>
          <w:u w:val="single"/>
        </w:rPr>
      </w:pPr>
      <w:r w:rsidRPr="007B0578">
        <w:rPr>
          <w:rFonts w:eastAsia="Calibri" w:cs="Times New Roman"/>
          <w:color w:val="auto"/>
          <w:u w:val="single"/>
        </w:rPr>
        <w:t xml:space="preserve">The Governor shall select a competent person or firm to serve as bond counsel who shall be responsible for the issuance of a final approving opinion regarding the legality of the sale of general obligation bonds issued pursuant to this article. Notwithstanding the provisions of </w:t>
      </w:r>
      <w:r w:rsidRPr="007B0578">
        <w:rPr>
          <w:rFonts w:eastAsia="Calibri" w:cs="Arial"/>
          <w:color w:val="auto"/>
          <w:u w:val="single"/>
        </w:rPr>
        <w:t>§</w:t>
      </w:r>
      <w:r w:rsidRPr="007B0578">
        <w:rPr>
          <w:rFonts w:eastAsia="Calibri" w:cs="Times New Roman"/>
          <w:color w:val="auto"/>
          <w:u w:val="single"/>
        </w:rPr>
        <w:t>5</w:t>
      </w:r>
      <w:r w:rsidRPr="007B0578">
        <w:rPr>
          <w:rFonts w:eastAsia="Calibri" w:cs="Times New Roman"/>
          <w:color w:val="auto"/>
          <w:u w:val="single"/>
        </w:rPr>
        <w:noBreakHyphen/>
        <w:t>3</w:t>
      </w:r>
      <w:r w:rsidRPr="007B0578">
        <w:rPr>
          <w:rFonts w:eastAsia="Calibri" w:cs="Times New Roman"/>
          <w:color w:val="auto"/>
          <w:u w:val="single"/>
        </w:rPr>
        <w:noBreakHyphen/>
        <w:t xml:space="preserve">1 </w:t>
      </w:r>
      <w:r w:rsidRPr="007B0578">
        <w:rPr>
          <w:rFonts w:eastAsia="Calibri" w:cs="Times New Roman"/>
          <w:i/>
          <w:iCs/>
          <w:color w:val="auto"/>
          <w:u w:val="single"/>
        </w:rPr>
        <w:t>et seq.</w:t>
      </w:r>
      <w:r w:rsidRPr="007B0578">
        <w:rPr>
          <w:rFonts w:eastAsia="Calibri" w:cs="Times New Roman"/>
          <w:color w:val="auto"/>
          <w:u w:val="single"/>
        </w:rPr>
        <w:t xml:space="preserve"> of this code, bond counsel may represent the state in court; render advice; and provide other legal services as may be requested by the Governor, the secretary, or the commissioner regarding any bond issuance pursuant to this article and all other matters relating to the bond issue. The Governor may also, in his or her discretion, select a person or firm to serve as underwriter for any issuance pursuant to this article.</w:t>
      </w:r>
    </w:p>
    <w:p w14:paraId="441924B1" w14:textId="77777777" w:rsidR="009209BD" w:rsidRPr="007B0578" w:rsidRDefault="009209BD" w:rsidP="009209BD">
      <w:pPr>
        <w:widowControl w:val="0"/>
        <w:suppressLineNumbers/>
        <w:ind w:left="720" w:hanging="720"/>
        <w:jc w:val="both"/>
        <w:outlineLvl w:val="3"/>
        <w:rPr>
          <w:rFonts w:eastAsia="Calibri" w:cs="Times New Roman"/>
          <w:b/>
          <w:color w:val="auto"/>
          <w:u w:val="single"/>
        </w:rPr>
        <w:sectPr w:rsidR="009209BD" w:rsidRPr="007B0578" w:rsidSect="009209BD">
          <w:headerReference w:type="even" r:id="rId130"/>
          <w:headerReference w:type="default" r:id="rId131"/>
          <w:footerReference w:type="even" r:id="rId132"/>
          <w:footerReference w:type="default" r:id="rId133"/>
          <w:headerReference w:type="first" r:id="rId134"/>
          <w:footerReference w:type="first" r:id="rId135"/>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2</w:t>
      </w:r>
      <w:r w:rsidRPr="007B0578">
        <w:rPr>
          <w:rFonts w:eastAsia="Calibri" w:cs="Times New Roman"/>
          <w:b/>
          <w:color w:val="auto"/>
          <w:u w:val="single"/>
        </w:rPr>
        <w:noBreakHyphen/>
        <w:t>13. Approval of and payment of all necessary expenses.</w:t>
      </w:r>
    </w:p>
    <w:p w14:paraId="2A9747B6" w14:textId="77777777" w:rsidR="009209BD" w:rsidRPr="007B0578" w:rsidRDefault="009209BD" w:rsidP="009209BD">
      <w:pPr>
        <w:widowControl w:val="0"/>
        <w:ind w:firstLine="720"/>
        <w:jc w:val="both"/>
        <w:rPr>
          <w:color w:val="auto"/>
          <w:u w:val="single"/>
        </w:rPr>
      </w:pPr>
      <w:r w:rsidRPr="007B0578">
        <w:rPr>
          <w:rFonts w:eastAsia="Calibri" w:cs="Times New Roman"/>
          <w:color w:val="auto"/>
          <w:u w:val="single"/>
        </w:rPr>
        <w:t>All necessary expenses, including legal expenses, incurred in the issuance of any general obligation bonds pursuant to this article shall be paid out of the Roads to Prosperity Bond Debt Service Fund or the State Road Fund if so appropriated by the Legislature. The amount of any expenses incurred shall be certified to the Treasurer by the Commissioner of Highways.</w:t>
      </w:r>
    </w:p>
    <w:p w14:paraId="0C4BBD4F" w14:textId="77777777" w:rsidR="009209BD" w:rsidRPr="007B0578" w:rsidRDefault="009209BD" w:rsidP="009209BD">
      <w:pPr>
        <w:widowControl w:val="0"/>
        <w:suppressLineNumbers/>
        <w:ind w:left="720" w:hanging="720"/>
        <w:jc w:val="both"/>
        <w:outlineLvl w:val="3"/>
        <w:rPr>
          <w:rFonts w:eastAsia="Calibri" w:cs="Times New Roman"/>
          <w:b/>
          <w:color w:val="auto"/>
          <w:u w:val="single"/>
        </w:rPr>
        <w:sectPr w:rsidR="009209BD" w:rsidRPr="007B0578" w:rsidSect="009209BD">
          <w:headerReference w:type="even" r:id="rId136"/>
          <w:headerReference w:type="default" r:id="rId137"/>
          <w:footerReference w:type="even" r:id="rId138"/>
          <w:footerReference w:type="default" r:id="rId139"/>
          <w:headerReference w:type="first" r:id="rId140"/>
          <w:footerReference w:type="first" r:id="rId141"/>
          <w:type w:val="continuous"/>
          <w:pgSz w:w="12240" w:h="15840" w:code="1"/>
          <w:pgMar w:top="1440" w:right="1440" w:bottom="1440" w:left="1440" w:header="720" w:footer="720" w:gutter="0"/>
          <w:lnNumType w:countBy="1" w:restart="newSection"/>
          <w:cols w:space="720"/>
          <w:titlePg/>
          <w:docGrid w:linePitch="360"/>
        </w:sectPr>
      </w:pPr>
      <w:r w:rsidRPr="007B0578">
        <w:rPr>
          <w:rFonts w:eastAsia="Calibri" w:cs="Times New Roman"/>
          <w:b/>
          <w:color w:val="auto"/>
          <w:u w:val="single"/>
        </w:rPr>
        <w:lastRenderedPageBreak/>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2</w:t>
      </w:r>
      <w:r w:rsidRPr="007B0578">
        <w:rPr>
          <w:rFonts w:eastAsia="Calibri" w:cs="Times New Roman"/>
          <w:b/>
          <w:color w:val="auto"/>
          <w:u w:val="single"/>
        </w:rPr>
        <w:noBreakHyphen/>
        <w:t>14. Dedication of taxes and fees.</w:t>
      </w:r>
    </w:p>
    <w:p w14:paraId="1FD5376B" w14:textId="77777777" w:rsidR="009209BD" w:rsidRPr="007B0578" w:rsidRDefault="009209BD" w:rsidP="009209BD">
      <w:pPr>
        <w:widowControl w:val="0"/>
        <w:ind w:firstLine="720"/>
        <w:jc w:val="both"/>
        <w:rPr>
          <w:rFonts w:eastAsia="Calibri" w:cs="Times New Roman"/>
          <w:color w:val="auto"/>
          <w:u w:val="single"/>
        </w:rPr>
      </w:pPr>
      <w:r w:rsidRPr="007B0578">
        <w:rPr>
          <w:rFonts w:eastAsia="Calibri" w:cs="Times New Roman"/>
          <w:color w:val="auto"/>
          <w:u w:val="single"/>
        </w:rPr>
        <w:t>(a) There shall be dedicated an annual amount from the collections of the</w:t>
      </w:r>
      <w:r w:rsidRPr="007B0578">
        <w:rPr>
          <w:rFonts w:ascii="Calibri" w:eastAsia="Calibri" w:hAnsi="Calibri" w:cs="Times New Roman"/>
          <w:color w:val="auto"/>
          <w:u w:val="single"/>
        </w:rPr>
        <w:t xml:space="preserve"> </w:t>
      </w:r>
      <w:r w:rsidRPr="007B0578">
        <w:rPr>
          <w:rFonts w:eastAsia="Calibri" w:cs="Times New Roman"/>
          <w:color w:val="auto"/>
          <w:u w:val="single"/>
        </w:rPr>
        <w:t xml:space="preserve">taxes and fees imposed pursuant to Chapters 11, </w:t>
      </w:r>
      <w:proofErr w:type="spellStart"/>
      <w:r w:rsidRPr="007B0578">
        <w:rPr>
          <w:rFonts w:eastAsia="Calibri" w:cs="Times New Roman"/>
          <w:color w:val="auto"/>
          <w:u w:val="single"/>
        </w:rPr>
        <w:t>17A</w:t>
      </w:r>
      <w:proofErr w:type="spellEnd"/>
      <w:r w:rsidRPr="007B0578">
        <w:rPr>
          <w:rFonts w:eastAsia="Calibri" w:cs="Times New Roman"/>
          <w:color w:val="auto"/>
          <w:u w:val="single"/>
        </w:rPr>
        <w:t xml:space="preserve">, </w:t>
      </w:r>
      <w:proofErr w:type="spellStart"/>
      <w:r w:rsidRPr="007B0578">
        <w:rPr>
          <w:rFonts w:eastAsia="Calibri" w:cs="Times New Roman"/>
          <w:color w:val="auto"/>
          <w:u w:val="single"/>
        </w:rPr>
        <w:t>17B</w:t>
      </w:r>
      <w:proofErr w:type="spellEnd"/>
      <w:r w:rsidRPr="007B0578">
        <w:rPr>
          <w:rFonts w:eastAsia="Calibri" w:cs="Times New Roman"/>
          <w:color w:val="auto"/>
          <w:u w:val="single"/>
        </w:rPr>
        <w:t xml:space="preserve">, </w:t>
      </w:r>
      <w:proofErr w:type="spellStart"/>
      <w:r w:rsidRPr="007B0578">
        <w:rPr>
          <w:rFonts w:eastAsia="Calibri" w:cs="Times New Roman"/>
          <w:color w:val="auto"/>
          <w:u w:val="single"/>
        </w:rPr>
        <w:t>17C</w:t>
      </w:r>
      <w:proofErr w:type="spellEnd"/>
      <w:r w:rsidRPr="007B0578">
        <w:rPr>
          <w:rFonts w:eastAsia="Calibri" w:cs="Times New Roman"/>
          <w:color w:val="auto"/>
          <w:u w:val="single"/>
        </w:rPr>
        <w:t xml:space="preserve">, and </w:t>
      </w:r>
      <w:proofErr w:type="spellStart"/>
      <w:r w:rsidRPr="007B0578">
        <w:rPr>
          <w:rFonts w:eastAsia="Calibri" w:cs="Times New Roman"/>
          <w:color w:val="auto"/>
          <w:u w:val="single"/>
        </w:rPr>
        <w:t>17D</w:t>
      </w:r>
      <w:proofErr w:type="spellEnd"/>
      <w:r w:rsidRPr="007B0578">
        <w:rPr>
          <w:rFonts w:eastAsia="Calibri" w:cs="Times New Roman"/>
          <w:color w:val="auto"/>
          <w:u w:val="single"/>
        </w:rPr>
        <w:t xml:space="preserve"> of this code, that are required to be deposited to the credit of the State Road Fund sufficient to pay the principal and interest of any state road bonds issued pursuant to this article.</w:t>
      </w:r>
    </w:p>
    <w:p w14:paraId="51BBCF66" w14:textId="77777777" w:rsidR="009209BD" w:rsidRPr="007B0578" w:rsidRDefault="009209BD" w:rsidP="009209BD">
      <w:pPr>
        <w:widowControl w:val="0"/>
        <w:ind w:firstLine="720"/>
        <w:jc w:val="both"/>
        <w:rPr>
          <w:color w:val="auto"/>
          <w:u w:val="single"/>
        </w:rPr>
      </w:pPr>
      <w:r w:rsidRPr="007B0578">
        <w:rPr>
          <w:rFonts w:eastAsia="Calibri" w:cs="Times New Roman"/>
          <w:color w:val="auto"/>
          <w:u w:val="single"/>
        </w:rPr>
        <w:t xml:space="preserve">(b) Beginning in July in the fiscal year in which the first interest payment on the bonds issued pursuant to this article is due, and monthly thereafter for the first 10 months of each fiscal year, there shall be deposited into the Roads to Prosperity Bond Debt Service Fund an amount equal to one tenth of the projected annual principal and interest requirements, as certified by the commissioner, on all bonds issued pursuant to this article, of the tax collected pursuant to Chapter 11 of this code: </w:t>
      </w:r>
      <w:r w:rsidRPr="007B0578">
        <w:rPr>
          <w:rFonts w:eastAsia="Calibri" w:cs="Times New Roman"/>
          <w:i/>
          <w:color w:val="auto"/>
          <w:u w:val="single"/>
        </w:rPr>
        <w:t>Provided,</w:t>
      </w:r>
      <w:r w:rsidRPr="007B0578">
        <w:rPr>
          <w:rFonts w:eastAsia="Calibri" w:cs="Times New Roman"/>
          <w:color w:val="auto"/>
          <w:u w:val="single"/>
        </w:rPr>
        <w:t xml:space="preserve"> That each tenth payment shall be reduced by any interest earnings accrued to the Roads to Prosperity Bond Debt Service Fund: </w:t>
      </w:r>
      <w:r w:rsidRPr="007B0578">
        <w:rPr>
          <w:rFonts w:eastAsia="Calibri" w:cs="Times New Roman"/>
          <w:i/>
          <w:color w:val="auto"/>
          <w:u w:val="single"/>
        </w:rPr>
        <w:t>Provided, however</w:t>
      </w:r>
      <w:r w:rsidRPr="007B0578">
        <w:rPr>
          <w:rFonts w:eastAsia="Calibri" w:cs="Times New Roman"/>
          <w:color w:val="auto"/>
          <w:u w:val="single"/>
        </w:rPr>
        <w:t>, That if bonds issued after the annual certification have a first interest or principal payment coming due in the then current or next fiscal year, the monthly deposits shall be made in such a manner to provide for the payment of the interest and principal coming due.</w:t>
      </w:r>
    </w:p>
    <w:p w14:paraId="0EBA7966" w14:textId="77777777" w:rsidR="009209BD" w:rsidRPr="007B0578" w:rsidRDefault="009209BD" w:rsidP="009209BD">
      <w:pPr>
        <w:pStyle w:val="ArticleHeading"/>
        <w:rPr>
          <w:color w:val="auto"/>
          <w:u w:val="single"/>
        </w:rPr>
        <w:sectPr w:rsidR="009209BD" w:rsidRPr="007B0578" w:rsidSect="009209BD">
          <w:footerReference w:type="default" r:id="rId142"/>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ARTICLE 3. STATE ROAD BONDS.</w:t>
      </w:r>
    </w:p>
    <w:p w14:paraId="3F7549E1"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3</w:t>
      </w:r>
      <w:r w:rsidRPr="007B0578">
        <w:rPr>
          <w:color w:val="auto"/>
          <w:u w:val="single"/>
        </w:rPr>
        <w:noBreakHyphen/>
        <w:t>1. Definitions.</w:t>
      </w:r>
    </w:p>
    <w:p w14:paraId="20A7DACF" w14:textId="77777777" w:rsidR="009209BD" w:rsidRPr="007B0578" w:rsidRDefault="009209BD" w:rsidP="009209BD">
      <w:pPr>
        <w:pStyle w:val="SectionBody"/>
        <w:rPr>
          <w:color w:val="auto"/>
          <w:u w:val="single"/>
        </w:rPr>
      </w:pPr>
      <w:r w:rsidRPr="007B0578">
        <w:rPr>
          <w:color w:val="auto"/>
          <w:u w:val="single"/>
        </w:rPr>
        <w:t xml:space="preserve">For purposes of this article: </w:t>
      </w:r>
    </w:p>
    <w:p w14:paraId="6281F35E" w14:textId="77777777" w:rsidR="009209BD" w:rsidRPr="007B0578" w:rsidRDefault="009209BD" w:rsidP="009209BD">
      <w:pPr>
        <w:pStyle w:val="SectionBody"/>
        <w:rPr>
          <w:color w:val="auto"/>
          <w:u w:val="single"/>
        </w:rPr>
      </w:pPr>
      <w:r w:rsidRPr="007B0578">
        <w:rPr>
          <w:color w:val="auto"/>
          <w:u w:val="single"/>
        </w:rPr>
        <w:t xml:space="preserve">(a) "Commissioner" means the West Virginia Commissioner of Highways continued pursuant to </w:t>
      </w:r>
      <w:r w:rsidRPr="007B0578">
        <w:rPr>
          <w:rFonts w:cs="Arial"/>
          <w:color w:val="auto"/>
          <w:u w:val="single"/>
        </w:rPr>
        <w:t>§</w:t>
      </w:r>
      <w:r w:rsidRPr="007B0578">
        <w:rPr>
          <w:color w:val="auto"/>
          <w:u w:val="single"/>
        </w:rPr>
        <w:t>17</w:t>
      </w:r>
      <w:r w:rsidRPr="007B0578">
        <w:rPr>
          <w:color w:val="auto"/>
          <w:u w:val="single"/>
        </w:rPr>
        <w:noBreakHyphen/>
      </w:r>
      <w:proofErr w:type="spellStart"/>
      <w:r w:rsidRPr="007B0578">
        <w:rPr>
          <w:color w:val="auto"/>
          <w:u w:val="single"/>
        </w:rPr>
        <w:t>2A</w:t>
      </w:r>
      <w:proofErr w:type="spellEnd"/>
      <w:r w:rsidRPr="007B0578">
        <w:rPr>
          <w:color w:val="auto"/>
          <w:u w:val="single"/>
        </w:rPr>
        <w:noBreakHyphen/>
        <w:t>1 of this code;</w:t>
      </w:r>
    </w:p>
    <w:p w14:paraId="2E624886" w14:textId="77777777" w:rsidR="009209BD" w:rsidRPr="007B0578" w:rsidRDefault="009209BD" w:rsidP="009209BD">
      <w:pPr>
        <w:pStyle w:val="SectionBody"/>
        <w:rPr>
          <w:color w:val="auto"/>
          <w:u w:val="single"/>
        </w:rPr>
      </w:pPr>
      <w:r w:rsidRPr="007B0578">
        <w:rPr>
          <w:color w:val="auto"/>
          <w:u w:val="single"/>
        </w:rPr>
        <w:t>(b) "Amendment" means the amendment to the Constitution of this state entitled "Safe Roads Amendment of 1996" as approved by referendum in November of 1996;</w:t>
      </w:r>
    </w:p>
    <w:p w14:paraId="0B84FB53" w14:textId="77777777" w:rsidR="009209BD" w:rsidRPr="007B0578" w:rsidRDefault="009209BD" w:rsidP="009209BD">
      <w:pPr>
        <w:pStyle w:val="SectionBody"/>
        <w:rPr>
          <w:color w:val="auto"/>
          <w:u w:val="single"/>
        </w:rPr>
      </w:pPr>
      <w:r w:rsidRPr="007B0578">
        <w:rPr>
          <w:color w:val="auto"/>
          <w:u w:val="single"/>
        </w:rPr>
        <w:t xml:space="preserve">(c) "State road bond" means any bond or bonds issued by the state pursuant to </w:t>
      </w:r>
      <w:r w:rsidRPr="007B0578">
        <w:rPr>
          <w:rFonts w:cs="Arial"/>
          <w:color w:val="auto"/>
          <w:u w:val="single"/>
        </w:rPr>
        <w:t>§</w:t>
      </w:r>
      <w:r w:rsidRPr="007B0578">
        <w:rPr>
          <w:color w:val="auto"/>
          <w:u w:val="single"/>
        </w:rPr>
        <w:t>17</w:t>
      </w:r>
      <w:r w:rsidRPr="007B0578">
        <w:rPr>
          <w:color w:val="auto"/>
          <w:u w:val="single"/>
        </w:rPr>
        <w:noBreakHyphen/>
        <w:t>26</w:t>
      </w:r>
      <w:r w:rsidRPr="007B0578">
        <w:rPr>
          <w:color w:val="auto"/>
          <w:u w:val="single"/>
        </w:rPr>
        <w:noBreakHyphen/>
        <w:t>2 of this code;</w:t>
      </w:r>
    </w:p>
    <w:p w14:paraId="07AA4CF0" w14:textId="77777777" w:rsidR="009209BD" w:rsidRPr="007B0578" w:rsidRDefault="009209BD" w:rsidP="009209BD">
      <w:pPr>
        <w:pStyle w:val="SectionBody"/>
        <w:rPr>
          <w:color w:val="auto"/>
          <w:u w:val="single"/>
        </w:rPr>
      </w:pPr>
      <w:r w:rsidRPr="007B0578">
        <w:rPr>
          <w:color w:val="auto"/>
          <w:u w:val="single"/>
        </w:rPr>
        <w:t xml:space="preserve">(d) "Division" means the West Virginia Division of Highways established under </w:t>
      </w:r>
      <w:r w:rsidRPr="007B0578">
        <w:rPr>
          <w:rFonts w:cs="Arial"/>
          <w:color w:val="auto"/>
          <w:u w:val="single"/>
        </w:rPr>
        <w:t>§</w:t>
      </w:r>
      <w:r w:rsidRPr="007B0578">
        <w:rPr>
          <w:color w:val="auto"/>
          <w:u w:val="single"/>
        </w:rPr>
        <w:t>17</w:t>
      </w:r>
      <w:r w:rsidRPr="007B0578">
        <w:rPr>
          <w:color w:val="auto"/>
          <w:u w:val="single"/>
        </w:rPr>
        <w:noBreakHyphen/>
      </w:r>
      <w:proofErr w:type="spellStart"/>
      <w:r w:rsidRPr="007B0578">
        <w:rPr>
          <w:color w:val="auto"/>
          <w:u w:val="single"/>
        </w:rPr>
        <w:t>2A</w:t>
      </w:r>
      <w:proofErr w:type="spellEnd"/>
      <w:r w:rsidRPr="007B0578">
        <w:rPr>
          <w:color w:val="auto"/>
          <w:u w:val="single"/>
        </w:rPr>
        <w:noBreakHyphen/>
        <w:t xml:space="preserve">1 </w:t>
      </w:r>
      <w:r w:rsidRPr="007B0578">
        <w:rPr>
          <w:i/>
          <w:iCs/>
          <w:color w:val="auto"/>
          <w:u w:val="single"/>
        </w:rPr>
        <w:t xml:space="preserve">et seq. </w:t>
      </w:r>
      <w:r w:rsidRPr="007B0578">
        <w:rPr>
          <w:color w:val="auto"/>
          <w:u w:val="single"/>
        </w:rPr>
        <w:t>of this code, or any successor to all or any substantial part of its powers and duties; and</w:t>
      </w:r>
    </w:p>
    <w:p w14:paraId="2B5645FE" w14:textId="77777777" w:rsidR="009209BD" w:rsidRPr="007B0578" w:rsidRDefault="009209BD" w:rsidP="009209BD">
      <w:pPr>
        <w:pStyle w:val="SectionBody"/>
        <w:rPr>
          <w:color w:val="auto"/>
          <w:u w:val="single"/>
        </w:rPr>
      </w:pPr>
      <w:r w:rsidRPr="007B0578">
        <w:rPr>
          <w:color w:val="auto"/>
          <w:u w:val="single"/>
        </w:rPr>
        <w:lastRenderedPageBreak/>
        <w:t>(e) "Secretary" means the secretary of the West Virginia Department of Transportation.</w:t>
      </w:r>
    </w:p>
    <w:p w14:paraId="51A03E02" w14:textId="77777777" w:rsidR="009209BD" w:rsidRPr="007B0578" w:rsidRDefault="009209BD" w:rsidP="009209BD">
      <w:pPr>
        <w:widowControl w:val="0"/>
        <w:suppressLineNumbers/>
        <w:ind w:left="720" w:hanging="720"/>
        <w:jc w:val="both"/>
        <w:outlineLvl w:val="3"/>
        <w:rPr>
          <w:rFonts w:eastAsia="Calibri" w:cs="Times New Roman"/>
          <w:b/>
          <w:color w:val="auto"/>
          <w:u w:val="single"/>
        </w:rPr>
        <w:sectPr w:rsidR="009209BD" w:rsidRPr="007B0578" w:rsidSect="001E091B">
          <w:type w:val="continuous"/>
          <w:pgSz w:w="12240" w:h="15840"/>
          <w:pgMar w:top="1440" w:right="1440" w:bottom="1440" w:left="1440" w:header="720" w:footer="720" w:gutter="0"/>
          <w:lnNumType w:countBy="1" w:restart="newSection"/>
          <w:cols w:space="720"/>
          <w:noEndnote/>
          <w:docGrid w:linePitch="326"/>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3</w:t>
      </w:r>
      <w:r w:rsidRPr="007B0578">
        <w:rPr>
          <w:rFonts w:eastAsia="Calibri" w:cs="Times New Roman"/>
          <w:b/>
          <w:color w:val="auto"/>
          <w:u w:val="single"/>
        </w:rPr>
        <w:noBreakHyphen/>
      </w:r>
      <w:proofErr w:type="spellStart"/>
      <w:r w:rsidRPr="007B0578">
        <w:rPr>
          <w:rFonts w:eastAsia="Calibri" w:cs="Times New Roman"/>
          <w:b/>
          <w:color w:val="auto"/>
          <w:u w:val="single"/>
        </w:rPr>
        <w:t>1a</w:t>
      </w:r>
      <w:proofErr w:type="spellEnd"/>
      <w:r w:rsidRPr="007B0578">
        <w:rPr>
          <w:rFonts w:eastAsia="Calibri" w:cs="Times New Roman"/>
          <w:b/>
          <w:color w:val="auto"/>
          <w:u w:val="single"/>
        </w:rPr>
        <w:t>. Relocation of article during 2024 Second Extraordinary Session; intent; statutory construction.</w:t>
      </w:r>
    </w:p>
    <w:p w14:paraId="2E809B19" w14:textId="77777777" w:rsidR="009209BD" w:rsidRPr="007B0578" w:rsidRDefault="009209BD" w:rsidP="009209BD">
      <w:pPr>
        <w:pStyle w:val="SectionBody"/>
        <w:rPr>
          <w:color w:val="auto"/>
          <w:u w:val="single"/>
        </w:rPr>
      </w:pPr>
      <w:r w:rsidRPr="007B0578">
        <w:rPr>
          <w:color w:val="auto"/>
          <w:u w:val="single"/>
        </w:rPr>
        <w:t xml:space="preserve">(a) By relocating the provisions of §17-26-1 </w:t>
      </w:r>
      <w:r w:rsidRPr="007B0578">
        <w:rPr>
          <w:i/>
          <w:iCs/>
          <w:color w:val="auto"/>
          <w:u w:val="single"/>
        </w:rPr>
        <w:t>et seq</w:t>
      </w:r>
      <w:r w:rsidRPr="007B0578">
        <w:rPr>
          <w:color w:val="auto"/>
          <w:u w:val="single"/>
        </w:rPr>
        <w:t xml:space="preserve">. of this code to this article during the 2024 Second Extraordinary Session of the Legislature, the Legislature intends for the statutory language that appeared in §17-26-1 </w:t>
      </w:r>
      <w:r w:rsidRPr="007B0578">
        <w:rPr>
          <w:i/>
          <w:iCs/>
          <w:color w:val="auto"/>
          <w:u w:val="single"/>
        </w:rPr>
        <w:t>et seq</w:t>
      </w:r>
      <w:r w:rsidRPr="007B0578">
        <w:rPr>
          <w:color w:val="auto"/>
          <w:u w:val="single"/>
        </w:rPr>
        <w:t xml:space="preserve">. of this code, immediately prior to its repeal during the 2024 Second Extraordinary Session of the Legislature, to be preserved in a substantially identical manner within this article and to continue with the same force and effect as when said provisions were contained in §17-26-1 </w:t>
      </w:r>
      <w:r w:rsidRPr="007B0578">
        <w:rPr>
          <w:i/>
          <w:iCs/>
          <w:color w:val="auto"/>
          <w:u w:val="single"/>
        </w:rPr>
        <w:t>et seq</w:t>
      </w:r>
      <w:r w:rsidRPr="007B0578">
        <w:rPr>
          <w:color w:val="auto"/>
          <w:u w:val="single"/>
        </w:rPr>
        <w:t>. of this code.</w:t>
      </w:r>
    </w:p>
    <w:p w14:paraId="16CAD32B" w14:textId="77777777" w:rsidR="009209BD" w:rsidRPr="007B0578" w:rsidRDefault="009209BD" w:rsidP="009209BD">
      <w:pPr>
        <w:pStyle w:val="SectionBody"/>
        <w:rPr>
          <w:color w:val="auto"/>
          <w:u w:val="single"/>
        </w:rPr>
      </w:pPr>
      <w:r w:rsidRPr="007B0578">
        <w:rPr>
          <w:color w:val="auto"/>
          <w:u w:val="single"/>
        </w:rPr>
        <w:t xml:space="preserve">(b) By relocating the provisions of §17-26-1 </w:t>
      </w:r>
      <w:r w:rsidRPr="007B0578">
        <w:rPr>
          <w:i/>
          <w:iCs/>
          <w:color w:val="auto"/>
          <w:u w:val="single"/>
        </w:rPr>
        <w:t>et seq</w:t>
      </w:r>
      <w:r w:rsidRPr="007B0578">
        <w:rPr>
          <w:color w:val="auto"/>
          <w:u w:val="single"/>
        </w:rPr>
        <w:t xml:space="preserve">. of this code to this article during the 2024 Second Extraordinary Session of the Legislature, it is not the intent of the Legislature to authorize the issuance or sale of additional general obligation bonds to those previously issued and sold pursuant to §17-26-1 </w:t>
      </w:r>
      <w:r w:rsidRPr="007B0578">
        <w:rPr>
          <w:i/>
          <w:iCs/>
          <w:color w:val="auto"/>
          <w:u w:val="single"/>
        </w:rPr>
        <w:t>et seq</w:t>
      </w:r>
      <w:r w:rsidRPr="007B0578">
        <w:rPr>
          <w:color w:val="auto"/>
          <w:u w:val="single"/>
        </w:rPr>
        <w:t>. of this code or to alter or amend the terms, conditions, or legal status of any outstanding general obligation bonds of the state in any manner whatsoever.</w:t>
      </w:r>
    </w:p>
    <w:p w14:paraId="7E13DE3A" w14:textId="77777777" w:rsidR="009209BD" w:rsidRPr="007B0578" w:rsidRDefault="009209BD" w:rsidP="009209BD">
      <w:pPr>
        <w:pStyle w:val="SectionBody"/>
        <w:rPr>
          <w:color w:val="auto"/>
          <w:u w:val="single"/>
        </w:rPr>
      </w:pPr>
      <w:r w:rsidRPr="007B0578">
        <w:rPr>
          <w:color w:val="auto"/>
          <w:u w:val="single"/>
        </w:rPr>
        <w:t xml:space="preserve">(c) Any action taken by the state or its officials pursuant to a provision of §17-26-1 </w:t>
      </w:r>
      <w:r w:rsidRPr="007B0578">
        <w:rPr>
          <w:i/>
          <w:iCs/>
          <w:color w:val="auto"/>
          <w:u w:val="single"/>
        </w:rPr>
        <w:t>et seq</w:t>
      </w:r>
      <w:r w:rsidRPr="007B0578">
        <w:rPr>
          <w:color w:val="auto"/>
          <w:u w:val="single"/>
        </w:rPr>
        <w:t>. of this code, prior to the repeal of that article during the 2024 Second Extraordinary Session of the Legislature, shall be considered to have been taken pursuant to the substantially identical provision of this article.</w:t>
      </w:r>
    </w:p>
    <w:p w14:paraId="5B414D75" w14:textId="77777777" w:rsidR="009209BD" w:rsidRPr="007B0578" w:rsidRDefault="009209BD" w:rsidP="009209BD">
      <w:pPr>
        <w:pStyle w:val="SectionBody"/>
        <w:rPr>
          <w:color w:val="auto"/>
          <w:u w:val="single"/>
        </w:rPr>
      </w:pPr>
      <w:r w:rsidRPr="007B0578">
        <w:rPr>
          <w:color w:val="auto"/>
          <w:u w:val="single"/>
        </w:rPr>
        <w:t xml:space="preserve">(d) Despite any requirements in this article that appear prospective in nature, actions previously taken to satisfy a requirement of §17-26-1 </w:t>
      </w:r>
      <w:r w:rsidRPr="007B0578">
        <w:rPr>
          <w:i/>
          <w:iCs/>
          <w:color w:val="auto"/>
          <w:u w:val="single"/>
        </w:rPr>
        <w:t>et seq</w:t>
      </w:r>
      <w:r w:rsidRPr="007B0578">
        <w:rPr>
          <w:color w:val="auto"/>
          <w:u w:val="single"/>
        </w:rPr>
        <w:t>. of this code, prior to the repeal of that article during the 2024 Second Extraordinary Session of the Legislature, shall be considered to have satisfied the substantially identical requirement appearing in this article.</w:t>
      </w:r>
    </w:p>
    <w:p w14:paraId="73455B0A" w14:textId="77777777" w:rsidR="009209BD" w:rsidRPr="007B0578" w:rsidRDefault="009209BD" w:rsidP="009209BD">
      <w:pPr>
        <w:pStyle w:val="SectionBody"/>
        <w:rPr>
          <w:color w:val="auto"/>
          <w:u w:val="single"/>
        </w:rPr>
      </w:pPr>
      <w:r w:rsidRPr="007B0578">
        <w:rPr>
          <w:color w:val="auto"/>
          <w:u w:val="single"/>
        </w:rPr>
        <w:t xml:space="preserve">(e) Any reference outside of this Chapter to a provision of §17-26-1 </w:t>
      </w:r>
      <w:r w:rsidRPr="007B0578">
        <w:rPr>
          <w:i/>
          <w:iCs/>
          <w:color w:val="auto"/>
          <w:u w:val="single"/>
        </w:rPr>
        <w:t>et seq</w:t>
      </w:r>
      <w:r w:rsidRPr="007B0578">
        <w:rPr>
          <w:color w:val="auto"/>
          <w:u w:val="single"/>
        </w:rPr>
        <w:t>. of this code shall be considered to be a reference to the substantially identical provision appearing in this article.</w:t>
      </w:r>
    </w:p>
    <w:p w14:paraId="46C29128" w14:textId="77777777" w:rsidR="009209BD" w:rsidRPr="007B0578" w:rsidRDefault="009209BD" w:rsidP="009209BD">
      <w:pPr>
        <w:pStyle w:val="SectionBody"/>
        <w:rPr>
          <w:color w:val="auto"/>
          <w:u w:val="single"/>
        </w:rPr>
        <w:sectPr w:rsidR="009209BD" w:rsidRPr="007B0578" w:rsidSect="009209BD">
          <w:type w:val="continuous"/>
          <w:pgSz w:w="12240" w:h="15840"/>
          <w:pgMar w:top="1440" w:right="1440" w:bottom="1440" w:left="1440" w:header="720" w:footer="720" w:gutter="0"/>
          <w:lnNumType w:countBy="1" w:restart="newSection"/>
          <w:cols w:space="720"/>
          <w:noEndnote/>
          <w:docGrid w:linePitch="326"/>
        </w:sectPr>
      </w:pPr>
    </w:p>
    <w:p w14:paraId="469FA36E" w14:textId="77777777" w:rsidR="009209BD" w:rsidRPr="007B0578" w:rsidRDefault="009209BD" w:rsidP="009209BD">
      <w:pPr>
        <w:pStyle w:val="SectionHeading"/>
        <w:rPr>
          <w:color w:val="auto"/>
          <w:u w:val="single"/>
        </w:rPr>
        <w:sectPr w:rsidR="009209BD" w:rsidRPr="007B0578" w:rsidSect="001E091B">
          <w:type w:val="continuous"/>
          <w:pgSz w:w="12240" w:h="15840"/>
          <w:pgMar w:top="1440" w:right="1440" w:bottom="1440" w:left="1440" w:header="720" w:footer="72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3</w:t>
      </w:r>
      <w:r w:rsidRPr="007B0578">
        <w:rPr>
          <w:color w:val="auto"/>
          <w:u w:val="single"/>
        </w:rPr>
        <w:noBreakHyphen/>
        <w:t>2. State road general obligation bonds; amount; when may issue.</w:t>
      </w:r>
    </w:p>
    <w:p w14:paraId="22414340" w14:textId="77777777" w:rsidR="009209BD" w:rsidRPr="007B0578" w:rsidRDefault="009209BD" w:rsidP="009209BD">
      <w:pPr>
        <w:pStyle w:val="SectionBody"/>
        <w:rPr>
          <w:color w:val="auto"/>
          <w:u w:val="single"/>
        </w:rPr>
      </w:pPr>
      <w:r w:rsidRPr="007B0578">
        <w:rPr>
          <w:color w:val="auto"/>
          <w:u w:val="single"/>
        </w:rPr>
        <w:lastRenderedPageBreak/>
        <w:t xml:space="preserve">(a) Bonds of the State of West Virginia, under authority of the "Safe Roads Amendment of 1996" of the par value not to exceed in the aggregate $550,000,000, are hereby authorized to be issued and sold for matching available federal funds for highway construction and for general highway construction or improvements in each of the 55 counties in this state, as provided for by the Constitution and the provisions of this article. During the fiscal year ending June 30, 1998, the amount of $110,000,000 in bonds may be sold. That same amount is authorized to be sold in each of the next four following fiscal years: </w:t>
      </w:r>
      <w:r w:rsidRPr="007B0578">
        <w:rPr>
          <w:i/>
          <w:iCs/>
          <w:color w:val="auto"/>
          <w:u w:val="single"/>
        </w:rPr>
        <w:t>Provided,</w:t>
      </w:r>
      <w:r w:rsidRPr="007B0578">
        <w:rPr>
          <w:color w:val="auto"/>
          <w:u w:val="single"/>
        </w:rPr>
        <w:t xml:space="preserve"> That any amount not sold in a fiscal year may be carried forward and sold in the next fiscal year. </w:t>
      </w:r>
    </w:p>
    <w:p w14:paraId="3CBDBFD9" w14:textId="77777777" w:rsidR="009209BD" w:rsidRPr="007B0578" w:rsidRDefault="009209BD" w:rsidP="009209BD">
      <w:pPr>
        <w:pStyle w:val="SectionBody"/>
        <w:rPr>
          <w:color w:val="auto"/>
          <w:u w:val="single"/>
        </w:rPr>
      </w:pPr>
      <w:r w:rsidRPr="007B0578">
        <w:rPr>
          <w:color w:val="auto"/>
          <w:u w:val="single"/>
        </w:rPr>
        <w:t>(b) These bonds may be issued by the Governor upon resolution passed by the Legislature authorizing the same. The bonds shall bear the date and mature at the time, bear interest at the rate, be in amounts, be in denominations, be in the registered form, carry registration privileges, be due and payable at the time and place and in amounts, and subject to terms of redemption as the resolution may allow.</w:t>
      </w:r>
    </w:p>
    <w:p w14:paraId="5675BA41" w14:textId="77777777" w:rsidR="009209BD" w:rsidRPr="007B0578" w:rsidRDefault="009209BD" w:rsidP="009209BD">
      <w:pPr>
        <w:pStyle w:val="SectionBody"/>
        <w:rPr>
          <w:color w:val="auto"/>
          <w:u w:val="single"/>
        </w:rPr>
      </w:pPr>
      <w:r w:rsidRPr="007B0578">
        <w:rPr>
          <w:color w:val="auto"/>
          <w:u w:val="single"/>
        </w:rPr>
        <w:t>(c) Both the principal and interest of the bonds shall be payable in the lawful money of the United States of America and the bonds, and the interest thereon, shall be exempt from taxation by the State of West Virginia, or by any county, district, or municipality thereof, which fact shall appear on the face of the bonds as part of the contract with the holder of the bond.</w:t>
      </w:r>
    </w:p>
    <w:p w14:paraId="7D7721F5" w14:textId="77777777" w:rsidR="009209BD" w:rsidRPr="007B0578" w:rsidRDefault="009209BD" w:rsidP="009209BD">
      <w:pPr>
        <w:pStyle w:val="SectionBody"/>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(d) The bonds shall be executed on behalf of the State of West Virginia, by the manual or facsimile signature of the State Treasurer under the Great Seal of the State, or a facsimile of the Great Seal, and countersigned by the manual or facsimile signature of the State Auditor.</w:t>
      </w:r>
    </w:p>
    <w:p w14:paraId="7E46C7B3"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144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3</w:t>
      </w:r>
      <w:r w:rsidRPr="007B0578">
        <w:rPr>
          <w:color w:val="auto"/>
          <w:u w:val="single"/>
        </w:rPr>
        <w:noBreakHyphen/>
        <w:t>3. Creation of debt service fund; disbursements to pay debt service on state road general obligation bonds.</w:t>
      </w:r>
    </w:p>
    <w:p w14:paraId="70096008" w14:textId="77777777" w:rsidR="009209BD" w:rsidRPr="007B0578" w:rsidRDefault="009209BD" w:rsidP="009209BD">
      <w:pPr>
        <w:pStyle w:val="SectionBody"/>
        <w:rPr>
          <w:color w:val="auto"/>
          <w:u w:val="single"/>
        </w:rPr>
        <w:sectPr w:rsidR="009209BD" w:rsidRPr="007B0578" w:rsidSect="001E091B">
          <w:type w:val="continuous"/>
          <w:pgSz w:w="12240" w:h="15840"/>
          <w:pgMar w:top="1440" w:right="1440" w:bottom="1440" w:left="1440" w:header="720" w:footer="720" w:gutter="0"/>
          <w:lnNumType w:countBy="1" w:restart="newSection"/>
          <w:cols w:space="720"/>
          <w:noEndnote/>
          <w:docGrid w:linePitch="326"/>
        </w:sectPr>
      </w:pPr>
      <w:r w:rsidRPr="007B0578">
        <w:rPr>
          <w:color w:val="auto"/>
          <w:u w:val="single"/>
        </w:rPr>
        <w:t xml:space="preserve">There is hereby created a special account in the State Treasury, which shall be designated and known as the "Safe Road Bond Debt Service Fund", into which shall be deposited any and all amounts appropriated by the Legislature from the State Road Fund or funds from any source </w:t>
      </w:r>
      <w:r w:rsidRPr="007B0578">
        <w:rPr>
          <w:color w:val="auto"/>
          <w:u w:val="single"/>
        </w:rPr>
        <w:lastRenderedPageBreak/>
        <w:t>whatsoever which is made liable by law for the purpose of paying the interest on the bonds or paying off and retiring bonds issued pursuant to this article.</w:t>
      </w:r>
    </w:p>
    <w:p w14:paraId="7E58A176"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144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3</w:t>
      </w:r>
      <w:r w:rsidRPr="007B0578">
        <w:rPr>
          <w:color w:val="auto"/>
          <w:u w:val="single"/>
        </w:rPr>
        <w:noBreakHyphen/>
        <w:t>4. Safe Road Bond Debt Service Fund; sources used to pay bonds and interest; investment of remainder.</w:t>
      </w:r>
    </w:p>
    <w:p w14:paraId="0E838570" w14:textId="77777777" w:rsidR="009209BD" w:rsidRPr="007B0578" w:rsidRDefault="009209BD" w:rsidP="009209BD">
      <w:pPr>
        <w:pStyle w:val="SectionBody"/>
        <w:rPr>
          <w:color w:val="auto"/>
          <w:u w:val="single"/>
        </w:rPr>
      </w:pPr>
      <w:r w:rsidRPr="007B0578">
        <w:rPr>
          <w:color w:val="auto"/>
          <w:u w:val="single"/>
        </w:rPr>
        <w:t>(a) All funds deposited to the credit of the Safe Road Bond Debt Service Fund shall be kept by the State Treasurer in a separate account and all money belonging to the fund shall be deposited in the Treasury to the credit of the fund.</w:t>
      </w:r>
    </w:p>
    <w:p w14:paraId="66A2C2E5" w14:textId="77777777" w:rsidR="009209BD" w:rsidRPr="007B0578" w:rsidRDefault="009209BD" w:rsidP="009209BD">
      <w:pPr>
        <w:widowControl w:val="0"/>
        <w:ind w:firstLine="720"/>
        <w:jc w:val="both"/>
        <w:rPr>
          <w:color w:val="auto"/>
          <w:u w:val="single"/>
        </w:rPr>
        <w:sectPr w:rsidR="009209BD" w:rsidRPr="007B0578" w:rsidSect="009209BD">
          <w:type w:val="continuous"/>
          <w:pgSz w:w="12240" w:h="15840"/>
          <w:pgMar w:top="1440" w:right="1440" w:bottom="1440" w:left="1440" w:header="1440" w:footer="1440" w:gutter="0"/>
          <w:lnNumType w:countBy="1" w:restart="newSection"/>
          <w:cols w:space="720"/>
          <w:noEndnote/>
          <w:docGrid w:linePitch="326"/>
        </w:sectPr>
      </w:pPr>
      <w:r w:rsidRPr="007B0578">
        <w:rPr>
          <w:color w:val="auto"/>
          <w:u w:val="single"/>
        </w:rPr>
        <w:t xml:space="preserve">(b) The fund shall be applied by the State Treasurer for payments on the principal and interest on bonds sold pursuant to this article as it becomes due and payable. The remainder of the fund, if any, shall be invested by </w:t>
      </w:r>
      <w:r w:rsidRPr="007B0578">
        <w:rPr>
          <w:rFonts w:eastAsia="Calibri" w:cs="Times New Roman"/>
          <w:color w:val="auto"/>
          <w:u w:val="single"/>
        </w:rPr>
        <w:t xml:space="preserve">the West Virginia Board of Treasury Investments in the manner authorized under </w:t>
      </w:r>
      <w:r w:rsidRPr="007B0578">
        <w:rPr>
          <w:rFonts w:eastAsia="Calibri" w:cs="Arial"/>
          <w:color w:val="auto"/>
          <w:u w:val="single"/>
        </w:rPr>
        <w:t>§</w:t>
      </w:r>
      <w:r w:rsidRPr="007B0578">
        <w:rPr>
          <w:rFonts w:eastAsia="Calibri" w:cs="Times New Roman"/>
          <w:color w:val="auto"/>
          <w:u w:val="single"/>
        </w:rPr>
        <w:t>12</w:t>
      </w:r>
      <w:r w:rsidRPr="007B0578">
        <w:rPr>
          <w:rFonts w:eastAsia="Calibri" w:cs="Times New Roman"/>
          <w:color w:val="auto"/>
          <w:u w:val="single"/>
        </w:rPr>
        <w:noBreakHyphen/>
      </w:r>
      <w:proofErr w:type="spellStart"/>
      <w:r w:rsidRPr="007B0578">
        <w:rPr>
          <w:rFonts w:eastAsia="Calibri" w:cs="Times New Roman"/>
          <w:color w:val="auto"/>
          <w:u w:val="single"/>
        </w:rPr>
        <w:t>6C</w:t>
      </w:r>
      <w:proofErr w:type="spellEnd"/>
      <w:r w:rsidRPr="007B0578">
        <w:rPr>
          <w:rFonts w:eastAsia="Calibri" w:cs="Times New Roman"/>
          <w:color w:val="auto"/>
          <w:u w:val="single"/>
        </w:rPr>
        <w:noBreakHyphen/>
        <w:t xml:space="preserve">1 </w:t>
      </w:r>
      <w:r w:rsidRPr="007B0578">
        <w:rPr>
          <w:rFonts w:eastAsia="Calibri" w:cs="Times New Roman"/>
          <w:i/>
          <w:iCs/>
          <w:color w:val="auto"/>
          <w:u w:val="single"/>
        </w:rPr>
        <w:t xml:space="preserve">et seq. </w:t>
      </w:r>
      <w:r w:rsidRPr="007B0578">
        <w:rPr>
          <w:rFonts w:eastAsia="Calibri" w:cs="Times New Roman"/>
          <w:color w:val="auto"/>
          <w:u w:val="single"/>
        </w:rPr>
        <w:t>of this code.</w:t>
      </w:r>
    </w:p>
    <w:p w14:paraId="55348BC2"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3</w:t>
      </w:r>
      <w:r w:rsidRPr="007B0578">
        <w:rPr>
          <w:color w:val="auto"/>
          <w:u w:val="single"/>
        </w:rPr>
        <w:noBreakHyphen/>
        <w:t>5. Covenants of state.</w:t>
      </w:r>
    </w:p>
    <w:p w14:paraId="7DC6F9D3" w14:textId="77777777" w:rsidR="009209BD" w:rsidRPr="007B0578" w:rsidRDefault="009209BD" w:rsidP="009209BD">
      <w:pPr>
        <w:pStyle w:val="SectionBody"/>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 xml:space="preserve">The State of West Virginia covenants and agrees with the holders of the bonds issued pursuant hereto as follows: (1) That the bonds shall constitute a direct and general obligation of the State of West Virginia; (2) that the full faith and credit of the state is hereby pledged to secure the payment of the principal and interest of the bonds; (3) that an annual state tax shall be collected in an amount sufficient to pay, as it may accrue, the interest on the bonds and the principal thereof; and (4) that the tax shall be levied in any year only to the extent that the moneys transferred to the Safe Road Bond Debt Service Fund as provided in </w:t>
      </w:r>
      <w:r w:rsidRPr="007B0578">
        <w:rPr>
          <w:rFonts w:cs="Arial"/>
          <w:color w:val="auto"/>
          <w:u w:val="single"/>
        </w:rPr>
        <w:t>§</w:t>
      </w:r>
      <w:proofErr w:type="spellStart"/>
      <w:r w:rsidRPr="007B0578">
        <w:rPr>
          <w:color w:val="auto"/>
          <w:u w:val="single"/>
        </w:rPr>
        <w:t>13A</w:t>
      </w:r>
      <w:proofErr w:type="spellEnd"/>
      <w:r w:rsidRPr="007B0578">
        <w:rPr>
          <w:color w:val="auto"/>
          <w:u w:val="single"/>
        </w:rPr>
        <w:t xml:space="preserve">-3-3 and </w:t>
      </w:r>
      <w:r w:rsidRPr="007B0578">
        <w:rPr>
          <w:rFonts w:cs="Arial"/>
          <w:color w:val="auto"/>
          <w:u w:val="single"/>
        </w:rPr>
        <w:t>§</w:t>
      </w:r>
      <w:proofErr w:type="spellStart"/>
      <w:r w:rsidRPr="007B0578">
        <w:rPr>
          <w:color w:val="auto"/>
          <w:u w:val="single"/>
        </w:rPr>
        <w:t>13A</w:t>
      </w:r>
      <w:proofErr w:type="spellEnd"/>
      <w:r w:rsidRPr="007B0578">
        <w:rPr>
          <w:color w:val="auto"/>
          <w:u w:val="single"/>
        </w:rPr>
        <w:t>-3-4 of this code, which are irrevocably set aside and appropriated for and applied to the payment of the interest on and principal of any bond becoming due and payable in such year, are insufficient therefor.</w:t>
      </w:r>
    </w:p>
    <w:p w14:paraId="2FCA08F8"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144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3</w:t>
      </w:r>
      <w:r w:rsidRPr="007B0578">
        <w:rPr>
          <w:color w:val="auto"/>
          <w:u w:val="single"/>
        </w:rPr>
        <w:noBreakHyphen/>
        <w:t>6. Sale by Governor; minimum price; certification of annual debt service amount.</w:t>
      </w:r>
    </w:p>
    <w:p w14:paraId="09F67283" w14:textId="77777777" w:rsidR="009209BD" w:rsidRPr="007B0578" w:rsidRDefault="009209BD" w:rsidP="009209BD">
      <w:pPr>
        <w:pStyle w:val="SectionBody"/>
        <w:rPr>
          <w:color w:val="auto"/>
          <w:u w:val="single"/>
        </w:rPr>
        <w:sectPr w:rsidR="009209BD" w:rsidRPr="007B0578" w:rsidSect="001E091B">
          <w:type w:val="continuous"/>
          <w:pgSz w:w="12240" w:h="15840"/>
          <w:pgMar w:top="1440" w:right="1440" w:bottom="1440" w:left="1440" w:header="720" w:footer="720" w:gutter="0"/>
          <w:lnNumType w:countBy="1" w:restart="newSection"/>
          <w:cols w:space="720"/>
          <w:noEndnote/>
          <w:docGrid w:linePitch="326"/>
        </w:sectPr>
      </w:pPr>
      <w:r w:rsidRPr="007B0578">
        <w:rPr>
          <w:color w:val="auto"/>
          <w:u w:val="single"/>
        </w:rPr>
        <w:t xml:space="preserve">The Governor shall sell the bonds herein authorized at a time or times as provided by a resolution enacted by the Legislature. The Governor, in his or her discretion, may, by executive message, request that a resolution be proposed for the issuance of bonds pursuant to this article. </w:t>
      </w:r>
      <w:r w:rsidRPr="007B0578">
        <w:rPr>
          <w:color w:val="auto"/>
          <w:u w:val="single"/>
        </w:rPr>
        <w:lastRenderedPageBreak/>
        <w:t>The Governor shall determine the manner by which bonds will be sold. On or before June 1 in each fiscal year the commissioner shall certify to the Treasurer and Secretary of the Department of Tax and Revenue the principal and interest requirement for the following fiscal year on any bonds issued pursuant to this article.</w:t>
      </w:r>
    </w:p>
    <w:p w14:paraId="5C4F63E8"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144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3</w:t>
      </w:r>
      <w:r w:rsidRPr="007B0578">
        <w:rPr>
          <w:color w:val="auto"/>
          <w:u w:val="single"/>
        </w:rPr>
        <w:noBreakHyphen/>
        <w:t>7. Conflicts of interest.</w:t>
      </w:r>
    </w:p>
    <w:p w14:paraId="1768C614" w14:textId="77777777" w:rsidR="009209BD" w:rsidRPr="007B0578" w:rsidRDefault="009209BD" w:rsidP="009209BD">
      <w:pPr>
        <w:pStyle w:val="SectionBody"/>
        <w:rPr>
          <w:color w:val="auto"/>
          <w:u w:val="single"/>
        </w:rPr>
        <w:sectPr w:rsidR="009209BD" w:rsidRPr="007B0578" w:rsidSect="009209BD">
          <w:type w:val="continuous"/>
          <w:pgSz w:w="12240" w:h="15840"/>
          <w:pgMar w:top="1440" w:right="1440" w:bottom="1440" w:left="1440" w:header="1440" w:footer="1440" w:gutter="0"/>
          <w:lnNumType w:countBy="1" w:restart="newSection"/>
          <w:cols w:space="720"/>
          <w:noEndnote/>
          <w:docGrid w:linePitch="326"/>
        </w:sectPr>
      </w:pPr>
      <w:r w:rsidRPr="007B0578">
        <w:rPr>
          <w:color w:val="auto"/>
          <w:u w:val="single"/>
        </w:rPr>
        <w:t>No part of the proceeds from the sale of bonds under this article may inure to the benefit of or be distributable to the officers or employees of the state except to pay reasonable compensation for services rendered to the state. Any person violating the provisions of this section shall be guilty of a misdemeanor and, upon conviction thereof, shall be fined not more than $1,000, or confined in jail not more than one year, or both fined and imprisoned.</w:t>
      </w:r>
    </w:p>
    <w:p w14:paraId="227FA7F6"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3</w:t>
      </w:r>
      <w:r w:rsidRPr="007B0578">
        <w:rPr>
          <w:color w:val="auto"/>
          <w:u w:val="single"/>
        </w:rPr>
        <w:noBreakHyphen/>
        <w:t>8. State road bonds lawful investments.</w:t>
      </w:r>
    </w:p>
    <w:p w14:paraId="3E0D18E8" w14:textId="77777777" w:rsidR="009209BD" w:rsidRPr="007B0578" w:rsidRDefault="009209BD" w:rsidP="009209BD">
      <w:pPr>
        <w:pStyle w:val="SectionBody"/>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All state road bonds issued pursuant to this article shall be lawful investments for banking institutions, societies for savings, building and loan associations, savings and loan associations, deposit guarantee associations, trust companies, and insurance companies, including domestic for life and domestic not for life insurance companies.</w:t>
      </w:r>
    </w:p>
    <w:p w14:paraId="50800474"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144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3</w:t>
      </w:r>
      <w:r w:rsidRPr="007B0578">
        <w:rPr>
          <w:color w:val="auto"/>
          <w:u w:val="single"/>
        </w:rPr>
        <w:noBreakHyphen/>
        <w:t>9. Refunding bonds.</w:t>
      </w:r>
    </w:p>
    <w:p w14:paraId="55B26D60" w14:textId="77777777" w:rsidR="009209BD" w:rsidRPr="007B0578" w:rsidRDefault="009209BD" w:rsidP="009209BD">
      <w:pPr>
        <w:pStyle w:val="SectionBody"/>
        <w:rPr>
          <w:color w:val="auto"/>
          <w:u w:val="single"/>
        </w:rPr>
        <w:sectPr w:rsidR="009209BD" w:rsidRPr="007B0578" w:rsidSect="009209BD">
          <w:type w:val="continuous"/>
          <w:pgSz w:w="12240" w:h="15840"/>
          <w:pgMar w:top="1440" w:right="1440" w:bottom="1440" w:left="1440" w:header="1440" w:footer="1440" w:gutter="0"/>
          <w:lnNumType w:countBy="1" w:restart="newSection"/>
          <w:cols w:space="720"/>
          <w:noEndnote/>
          <w:docGrid w:linePitch="326"/>
        </w:sectPr>
      </w:pPr>
      <w:r w:rsidRPr="007B0578">
        <w:rPr>
          <w:color w:val="auto"/>
          <w:u w:val="single"/>
        </w:rPr>
        <w:t>Any state road general obligation bonds which are outstanding may at any time be refunded by the issuance of refunding bonds in an amount deemed necessary to refund the principal of the bonds to be refunded, together with any unpaid interest thereon, to accomplish the purpose of the amendment and to pay any premiums and commissions necessary to be paid in connection therewith. Any refunding may be effected whether the state road general obligation bonds to be refunded shall have then matured or shall thereafter mature. Any refunding bonds issued pursuant to this article shall be payable from the Safe Road Bond Debt Service Fund.</w:t>
      </w:r>
    </w:p>
    <w:p w14:paraId="181A1D0A"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144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3</w:t>
      </w:r>
      <w:r w:rsidRPr="007B0578">
        <w:rPr>
          <w:color w:val="auto"/>
          <w:u w:val="single"/>
        </w:rPr>
        <w:noBreakHyphen/>
        <w:t>10. Termination or dissolution.</w:t>
      </w:r>
    </w:p>
    <w:p w14:paraId="5731EBE2" w14:textId="77777777" w:rsidR="009209BD" w:rsidRPr="007B0578" w:rsidRDefault="009209BD" w:rsidP="009209BD">
      <w:pPr>
        <w:pStyle w:val="SectionBody"/>
        <w:rPr>
          <w:color w:val="auto"/>
          <w:u w:val="single"/>
        </w:rPr>
        <w:sectPr w:rsidR="009209BD" w:rsidRPr="007B0578" w:rsidSect="001E091B">
          <w:type w:val="continuous"/>
          <w:pgSz w:w="12240" w:h="15840"/>
          <w:pgMar w:top="1440" w:right="1440" w:bottom="1440" w:left="1440" w:header="720" w:footer="720" w:gutter="0"/>
          <w:lnNumType w:countBy="1" w:restart="newSection"/>
          <w:cols w:space="720"/>
          <w:noEndnote/>
          <w:docGrid w:linePitch="326"/>
        </w:sectPr>
      </w:pPr>
      <w:r w:rsidRPr="007B0578">
        <w:rPr>
          <w:color w:val="auto"/>
          <w:u w:val="single"/>
        </w:rPr>
        <w:t xml:space="preserve">Upon the termination or dissolution of the West Virginia Division of Highways, all rights and properties of the West Virginia Division of Highways with respect to the Safe Road Bond Debt </w:t>
      </w:r>
      <w:r w:rsidRPr="007B0578">
        <w:rPr>
          <w:color w:val="auto"/>
          <w:u w:val="single"/>
        </w:rPr>
        <w:lastRenderedPageBreak/>
        <w:t>Service Fund shall pass to and be vested in the state, subject to the rights of bondholders, lienholders, and other creditors.</w:t>
      </w:r>
    </w:p>
    <w:p w14:paraId="3BE5928B"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3</w:t>
      </w:r>
      <w:r w:rsidRPr="007B0578">
        <w:rPr>
          <w:color w:val="auto"/>
          <w:u w:val="single"/>
        </w:rPr>
        <w:noBreakHyphen/>
        <w:t>11. Treasurer to determine financial advisor.</w:t>
      </w:r>
    </w:p>
    <w:p w14:paraId="0FEA0E64" w14:textId="77777777" w:rsidR="009209BD" w:rsidRPr="007B0578" w:rsidRDefault="009209BD" w:rsidP="009209BD">
      <w:pPr>
        <w:pStyle w:val="SectionBody"/>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The Treasurer, in his or her discretion, may select a competent person or firm to serve as financial advisor for the issuance and sale of general obligation bonds issued pursuant to this article.</w:t>
      </w:r>
    </w:p>
    <w:p w14:paraId="2A5813DD"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3</w:t>
      </w:r>
      <w:r w:rsidRPr="007B0578">
        <w:rPr>
          <w:color w:val="auto"/>
          <w:u w:val="single"/>
        </w:rPr>
        <w:noBreakHyphen/>
        <w:t>12. Governor to determine bond counsel.</w:t>
      </w:r>
    </w:p>
    <w:p w14:paraId="4D0D247B" w14:textId="77777777" w:rsidR="009209BD" w:rsidRPr="007B0578" w:rsidRDefault="009209BD" w:rsidP="009209BD">
      <w:pPr>
        <w:pStyle w:val="SectionBody"/>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 xml:space="preserve">The Governor shall select a competent person or firm to serve as bond counsel who shall be responsible for the issuance of a final approving opinion regarding the legality of the sale of general obligation bonds issued pursuant to this article. Notwithstanding the provisions of </w:t>
      </w:r>
      <w:r w:rsidRPr="007B0578">
        <w:rPr>
          <w:rFonts w:cs="Arial"/>
          <w:color w:val="auto"/>
          <w:u w:val="single"/>
        </w:rPr>
        <w:t>§</w:t>
      </w:r>
      <w:r w:rsidRPr="007B0578">
        <w:rPr>
          <w:color w:val="auto"/>
          <w:u w:val="single"/>
        </w:rPr>
        <w:t xml:space="preserve">5-3-1 </w:t>
      </w:r>
      <w:r w:rsidRPr="007B0578">
        <w:rPr>
          <w:i/>
          <w:iCs/>
          <w:color w:val="auto"/>
          <w:u w:val="single"/>
        </w:rPr>
        <w:t>et seq.</w:t>
      </w:r>
      <w:r w:rsidRPr="007B0578">
        <w:rPr>
          <w:color w:val="auto"/>
          <w:u w:val="single"/>
        </w:rPr>
        <w:t xml:space="preserve"> of this code, bond counsel may represent the state in court, render advice, and provide other legal services as may be requested by the Governor, the secretary, or the commissioner regarding any bond issuance pursuant to this article and all other matters relating to the bond issue. The Governor may also, in his or her discretion, select a person or firm to serve as underwriter for any issuance pursuant to this article.</w:t>
      </w:r>
    </w:p>
    <w:p w14:paraId="714FFCEB"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144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3</w:t>
      </w:r>
      <w:r w:rsidRPr="007B0578">
        <w:rPr>
          <w:color w:val="auto"/>
          <w:u w:val="single"/>
        </w:rPr>
        <w:noBreakHyphen/>
        <w:t>13. Approval and payment of all necessary expenses.</w:t>
      </w:r>
    </w:p>
    <w:p w14:paraId="2BB6D3F6" w14:textId="77777777" w:rsidR="009209BD" w:rsidRPr="007B0578" w:rsidRDefault="009209BD" w:rsidP="009209BD">
      <w:pPr>
        <w:pStyle w:val="SectionBody"/>
        <w:rPr>
          <w:color w:val="auto"/>
          <w:u w:val="single"/>
        </w:rPr>
        <w:sectPr w:rsidR="009209BD" w:rsidRPr="007B0578" w:rsidSect="009209BD">
          <w:type w:val="continuous"/>
          <w:pgSz w:w="12240" w:h="15840"/>
          <w:pgMar w:top="1440" w:right="1440" w:bottom="1440" w:left="1440" w:header="1440" w:footer="1440" w:gutter="0"/>
          <w:lnNumType w:countBy="1" w:restart="newSection"/>
          <w:cols w:space="720"/>
          <w:noEndnote/>
          <w:docGrid w:linePitch="326"/>
        </w:sectPr>
      </w:pPr>
      <w:r w:rsidRPr="007B0578">
        <w:rPr>
          <w:color w:val="auto"/>
          <w:u w:val="single"/>
        </w:rPr>
        <w:t>All necessary expenses, including legal expenses, incurred in the issuance of any general obligation bonds pursuant to this article shall be paid out of the Safe Road Bond Debt Service Fund. The amount of any expenses incurred shall be certified to the Commissioner of Highways.</w:t>
      </w:r>
    </w:p>
    <w:p w14:paraId="7667C4F2"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3</w:t>
      </w:r>
      <w:r w:rsidRPr="007B0578">
        <w:rPr>
          <w:color w:val="auto"/>
          <w:u w:val="single"/>
        </w:rPr>
        <w:noBreakHyphen/>
        <w:t>14. Dedication of tax.</w:t>
      </w:r>
    </w:p>
    <w:p w14:paraId="152859DF" w14:textId="77777777" w:rsidR="009209BD" w:rsidRPr="007B0578" w:rsidRDefault="009209BD" w:rsidP="009209BD">
      <w:pPr>
        <w:pStyle w:val="SectionBody"/>
        <w:rPr>
          <w:color w:val="auto"/>
          <w:u w:val="single"/>
        </w:rPr>
      </w:pPr>
      <w:r w:rsidRPr="007B0578">
        <w:rPr>
          <w:color w:val="auto"/>
          <w:u w:val="single"/>
        </w:rPr>
        <w:t xml:space="preserve">(a) There shall be dedicated an annual amount from the collections of the tax imposed pursuant to </w:t>
      </w:r>
      <w:r w:rsidRPr="007B0578">
        <w:rPr>
          <w:rFonts w:cs="Arial"/>
          <w:color w:val="auto"/>
          <w:u w:val="single"/>
        </w:rPr>
        <w:t>§</w:t>
      </w:r>
      <w:r w:rsidRPr="007B0578">
        <w:rPr>
          <w:color w:val="auto"/>
          <w:u w:val="single"/>
        </w:rPr>
        <w:t>11</w:t>
      </w:r>
      <w:r w:rsidRPr="007B0578">
        <w:rPr>
          <w:color w:val="auto"/>
          <w:u w:val="single"/>
        </w:rPr>
        <w:noBreakHyphen/>
        <w:t>14</w:t>
      </w:r>
      <w:r w:rsidRPr="007B0578">
        <w:rPr>
          <w:color w:val="auto"/>
          <w:u w:val="single"/>
        </w:rPr>
        <w:noBreakHyphen/>
        <w:t>3 of this code, sufficient to pay the principal and interest of any state road bonds issued pursuant to this article.</w:t>
      </w:r>
    </w:p>
    <w:p w14:paraId="480C75CF" w14:textId="77777777" w:rsidR="009209BD" w:rsidRPr="007B0578" w:rsidRDefault="009209BD" w:rsidP="009209BD">
      <w:pPr>
        <w:pStyle w:val="SectionBody"/>
        <w:rPr>
          <w:color w:val="auto"/>
          <w:u w:val="single"/>
        </w:rPr>
      </w:pPr>
      <w:r w:rsidRPr="007B0578">
        <w:rPr>
          <w:color w:val="auto"/>
          <w:u w:val="single"/>
        </w:rPr>
        <w:t xml:space="preserve">(b) Beginning in the month of July, in the fiscal year in which bonds are first issued, and monthly thereafter, there shall be deposited into the Safe Road Bond Debt Service Fund an amount equal to one tenth of the projected annual principal and interest requirements, as certified </w:t>
      </w:r>
      <w:r w:rsidRPr="007B0578">
        <w:rPr>
          <w:color w:val="auto"/>
          <w:u w:val="single"/>
        </w:rPr>
        <w:lastRenderedPageBreak/>
        <w:t xml:space="preserve">by the commissioner, on all bonds issued pursuant to this article, of the tax collected pursuant to </w:t>
      </w:r>
      <w:r w:rsidRPr="007B0578">
        <w:rPr>
          <w:rFonts w:cs="Arial"/>
          <w:color w:val="auto"/>
          <w:u w:val="single"/>
        </w:rPr>
        <w:t>§</w:t>
      </w:r>
      <w:r w:rsidRPr="007B0578">
        <w:rPr>
          <w:color w:val="auto"/>
          <w:u w:val="single"/>
        </w:rPr>
        <w:t>11</w:t>
      </w:r>
      <w:r w:rsidRPr="007B0578">
        <w:rPr>
          <w:color w:val="auto"/>
          <w:u w:val="single"/>
        </w:rPr>
        <w:noBreakHyphen/>
        <w:t>14</w:t>
      </w:r>
      <w:r w:rsidRPr="007B0578">
        <w:rPr>
          <w:color w:val="auto"/>
          <w:u w:val="single"/>
        </w:rPr>
        <w:noBreakHyphen/>
        <w:t xml:space="preserve">1 </w:t>
      </w:r>
      <w:r w:rsidRPr="007B0578">
        <w:rPr>
          <w:i/>
          <w:iCs/>
          <w:color w:val="auto"/>
          <w:u w:val="single"/>
        </w:rPr>
        <w:t xml:space="preserve">et seq. </w:t>
      </w:r>
      <w:r w:rsidRPr="007B0578">
        <w:rPr>
          <w:color w:val="auto"/>
          <w:u w:val="single"/>
        </w:rPr>
        <w:t>of this code.</w:t>
      </w:r>
    </w:p>
    <w:p w14:paraId="4230F58C" w14:textId="77777777" w:rsidR="009209BD" w:rsidRPr="007B0578" w:rsidRDefault="009209BD" w:rsidP="009209BD">
      <w:pPr>
        <w:pStyle w:val="ArticleHeading"/>
        <w:rPr>
          <w:color w:val="auto"/>
          <w:u w:val="single"/>
        </w:rPr>
        <w:sectPr w:rsidR="009209BD" w:rsidRPr="007B0578" w:rsidSect="001E091B">
          <w:type w:val="continuous"/>
          <w:pgSz w:w="12240" w:h="15840"/>
          <w:pgMar w:top="1440" w:right="1440" w:bottom="1440" w:left="1440" w:header="720" w:footer="720" w:gutter="0"/>
          <w:lnNumType w:countBy="1" w:restart="newSection"/>
          <w:cols w:space="720"/>
          <w:noEndnote/>
          <w:docGrid w:linePitch="326"/>
        </w:sectPr>
      </w:pPr>
      <w:r w:rsidRPr="007B0578">
        <w:rPr>
          <w:color w:val="auto"/>
          <w:u w:val="single"/>
        </w:rPr>
        <w:t>ARTICLE 4. INFRASTRUCTURE BONDS.</w:t>
      </w:r>
    </w:p>
    <w:p w14:paraId="5C19477A"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4</w:t>
      </w:r>
      <w:r w:rsidRPr="007B0578">
        <w:rPr>
          <w:color w:val="auto"/>
          <w:u w:val="single"/>
        </w:rPr>
        <w:noBreakHyphen/>
        <w:t>1. Definitions.</w:t>
      </w:r>
    </w:p>
    <w:p w14:paraId="288FF730" w14:textId="77777777" w:rsidR="009209BD" w:rsidRPr="007B0578" w:rsidRDefault="009209BD" w:rsidP="009209BD">
      <w:pPr>
        <w:pStyle w:val="SectionBody"/>
        <w:rPr>
          <w:color w:val="auto"/>
          <w:u w:val="single"/>
        </w:rPr>
      </w:pPr>
      <w:r w:rsidRPr="007B0578">
        <w:rPr>
          <w:color w:val="auto"/>
          <w:u w:val="single"/>
        </w:rPr>
        <w:t xml:space="preserve">For purposes of this article and </w:t>
      </w:r>
      <w:r w:rsidRPr="007B0578">
        <w:rPr>
          <w:rFonts w:cs="Arial"/>
          <w:color w:val="auto"/>
          <w:u w:val="single"/>
        </w:rPr>
        <w:t>§</w:t>
      </w:r>
      <w:r w:rsidRPr="007B0578">
        <w:rPr>
          <w:color w:val="auto"/>
          <w:u w:val="single"/>
        </w:rPr>
        <w:t>31</w:t>
      </w:r>
      <w:r w:rsidRPr="007B0578">
        <w:rPr>
          <w:color w:val="auto"/>
          <w:u w:val="single"/>
        </w:rPr>
        <w:noBreakHyphen/>
      </w:r>
      <w:proofErr w:type="spellStart"/>
      <w:r w:rsidRPr="007B0578">
        <w:rPr>
          <w:color w:val="auto"/>
          <w:u w:val="single"/>
        </w:rPr>
        <w:t>15A</w:t>
      </w:r>
      <w:proofErr w:type="spellEnd"/>
      <w:r w:rsidRPr="007B0578">
        <w:rPr>
          <w:color w:val="auto"/>
          <w:u w:val="single"/>
        </w:rPr>
        <w:noBreakHyphen/>
        <w:t xml:space="preserve">1 </w:t>
      </w:r>
      <w:r w:rsidRPr="007B0578">
        <w:rPr>
          <w:i/>
          <w:iCs/>
          <w:color w:val="auto"/>
          <w:u w:val="single"/>
        </w:rPr>
        <w:t>et seq.</w:t>
      </w:r>
      <w:r w:rsidRPr="007B0578">
        <w:rPr>
          <w:color w:val="auto"/>
          <w:u w:val="single"/>
        </w:rPr>
        <w:t xml:space="preserve"> of this code:</w:t>
      </w:r>
    </w:p>
    <w:p w14:paraId="360AC5FA" w14:textId="77777777" w:rsidR="009209BD" w:rsidRPr="007B0578" w:rsidRDefault="009209BD" w:rsidP="009209BD">
      <w:pPr>
        <w:pStyle w:val="SectionBody"/>
        <w:rPr>
          <w:color w:val="auto"/>
          <w:u w:val="single"/>
        </w:rPr>
      </w:pPr>
      <w:r w:rsidRPr="007B0578">
        <w:rPr>
          <w:color w:val="auto"/>
          <w:u w:val="single"/>
        </w:rPr>
        <w:t xml:space="preserve">(a) "Council" means the West Virginia Infrastructure and Jobs Development Council created in </w:t>
      </w:r>
      <w:r w:rsidRPr="007B0578">
        <w:rPr>
          <w:rFonts w:cs="Arial"/>
          <w:color w:val="auto"/>
          <w:u w:val="single"/>
        </w:rPr>
        <w:t>§</w:t>
      </w:r>
      <w:r w:rsidRPr="007B0578">
        <w:rPr>
          <w:color w:val="auto"/>
          <w:u w:val="single"/>
        </w:rPr>
        <w:t>31</w:t>
      </w:r>
      <w:r w:rsidRPr="007B0578">
        <w:rPr>
          <w:color w:val="auto"/>
          <w:u w:val="single"/>
        </w:rPr>
        <w:noBreakHyphen/>
      </w:r>
      <w:proofErr w:type="spellStart"/>
      <w:r w:rsidRPr="007B0578">
        <w:rPr>
          <w:color w:val="auto"/>
          <w:u w:val="single"/>
        </w:rPr>
        <w:t>15A</w:t>
      </w:r>
      <w:proofErr w:type="spellEnd"/>
      <w:r w:rsidRPr="007B0578">
        <w:rPr>
          <w:color w:val="auto"/>
          <w:u w:val="single"/>
        </w:rPr>
        <w:noBreakHyphen/>
        <w:t>3 of this code;</w:t>
      </w:r>
    </w:p>
    <w:p w14:paraId="5659E3FB" w14:textId="77777777" w:rsidR="009209BD" w:rsidRPr="007B0578" w:rsidRDefault="009209BD" w:rsidP="009209BD">
      <w:pPr>
        <w:pStyle w:val="SectionBody"/>
        <w:rPr>
          <w:color w:val="auto"/>
          <w:u w:val="single"/>
        </w:rPr>
      </w:pPr>
      <w:r w:rsidRPr="007B0578">
        <w:rPr>
          <w:color w:val="auto"/>
          <w:u w:val="single"/>
        </w:rPr>
        <w:t>(b) "Infrastructure amendment" means the amendment to the Constitution of this state entitled "Infrastructure Amendment" as approved by referendum in November of 1994;</w:t>
      </w:r>
    </w:p>
    <w:p w14:paraId="518BFE0E" w14:textId="77777777" w:rsidR="009209BD" w:rsidRPr="007B0578" w:rsidRDefault="009209BD" w:rsidP="009209BD">
      <w:pPr>
        <w:pStyle w:val="SectionBody"/>
        <w:rPr>
          <w:color w:val="auto"/>
          <w:u w:val="single"/>
        </w:rPr>
      </w:pPr>
      <w:r w:rsidRPr="007B0578">
        <w:rPr>
          <w:color w:val="auto"/>
          <w:u w:val="single"/>
        </w:rPr>
        <w:t xml:space="preserve">(c) "Infrastructure general obligation bond" means any bond or bonds issued by the state pursuant to </w:t>
      </w:r>
      <w:r w:rsidRPr="007B0578">
        <w:rPr>
          <w:rFonts w:cs="Arial"/>
          <w:color w:val="auto"/>
          <w:u w:val="single"/>
        </w:rPr>
        <w:t>§</w:t>
      </w:r>
      <w:proofErr w:type="spellStart"/>
      <w:r w:rsidRPr="007B0578">
        <w:rPr>
          <w:color w:val="auto"/>
          <w:u w:val="single"/>
        </w:rPr>
        <w:t>13A</w:t>
      </w:r>
      <w:proofErr w:type="spellEnd"/>
      <w:r w:rsidRPr="007B0578">
        <w:rPr>
          <w:color w:val="auto"/>
          <w:u w:val="single"/>
        </w:rPr>
        <w:noBreakHyphen/>
        <w:t>4</w:t>
      </w:r>
      <w:r w:rsidRPr="007B0578">
        <w:rPr>
          <w:color w:val="auto"/>
          <w:u w:val="single"/>
        </w:rPr>
        <w:noBreakHyphen/>
        <w:t>2 of this code;</w:t>
      </w:r>
    </w:p>
    <w:p w14:paraId="029E522E" w14:textId="77777777" w:rsidR="009209BD" w:rsidRPr="007B0578" w:rsidRDefault="009209BD" w:rsidP="009209BD">
      <w:pPr>
        <w:pStyle w:val="SectionBody"/>
        <w:rPr>
          <w:color w:val="auto"/>
          <w:u w:val="single"/>
        </w:rPr>
      </w:pPr>
      <w:r w:rsidRPr="007B0578">
        <w:rPr>
          <w:color w:val="auto"/>
          <w:u w:val="single"/>
        </w:rPr>
        <w:t xml:space="preserve">(d) "Water Development Authority" means the West Virginia Water Development Authority established under </w:t>
      </w:r>
      <w:r w:rsidRPr="007B0578">
        <w:rPr>
          <w:rFonts w:cs="Arial"/>
          <w:color w:val="auto"/>
          <w:u w:val="single"/>
        </w:rPr>
        <w:t>§</w:t>
      </w:r>
      <w:proofErr w:type="spellStart"/>
      <w:r w:rsidRPr="007B0578">
        <w:rPr>
          <w:rFonts w:cs="Arial"/>
          <w:color w:val="auto"/>
          <w:u w:val="single"/>
        </w:rPr>
        <w:t>22C</w:t>
      </w:r>
      <w:proofErr w:type="spellEnd"/>
      <w:r w:rsidRPr="007B0578">
        <w:rPr>
          <w:rFonts w:cs="Arial"/>
          <w:color w:val="auto"/>
          <w:u w:val="single"/>
        </w:rPr>
        <w:noBreakHyphen/>
        <w:t>1</w:t>
      </w:r>
      <w:r w:rsidRPr="007B0578">
        <w:rPr>
          <w:rFonts w:cs="Arial"/>
          <w:color w:val="auto"/>
          <w:u w:val="single"/>
        </w:rPr>
        <w:noBreakHyphen/>
        <w:t xml:space="preserve">1 </w:t>
      </w:r>
      <w:r w:rsidRPr="007B0578">
        <w:rPr>
          <w:rFonts w:cs="Arial"/>
          <w:i/>
          <w:iCs/>
          <w:color w:val="auto"/>
          <w:u w:val="single"/>
        </w:rPr>
        <w:t xml:space="preserve">et seq. </w:t>
      </w:r>
      <w:r w:rsidRPr="007B0578">
        <w:rPr>
          <w:color w:val="auto"/>
          <w:u w:val="single"/>
        </w:rPr>
        <w:t>of this code, or any successor to all or any substantial part of its powers and duties.</w:t>
      </w:r>
    </w:p>
    <w:p w14:paraId="789A9D1C" w14:textId="2597AE55" w:rsidR="009209BD" w:rsidRPr="007B0578" w:rsidRDefault="009209BD" w:rsidP="007B0578">
      <w:pPr>
        <w:widowControl w:val="0"/>
        <w:suppressLineNumbers/>
        <w:ind w:left="720" w:hanging="720"/>
        <w:jc w:val="both"/>
        <w:outlineLvl w:val="3"/>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rFonts w:eastAsia="Calibri" w:cs="Times New Roman"/>
          <w:b/>
          <w:color w:val="auto"/>
          <w:u w:val="single"/>
        </w:rPr>
        <w:t>§</w:t>
      </w:r>
      <w:proofErr w:type="spellStart"/>
      <w:r w:rsidRPr="007B0578">
        <w:rPr>
          <w:rFonts w:eastAsia="Calibri" w:cs="Times New Roman"/>
          <w:b/>
          <w:color w:val="auto"/>
          <w:u w:val="single"/>
        </w:rPr>
        <w:t>13A</w:t>
      </w:r>
      <w:proofErr w:type="spellEnd"/>
      <w:r w:rsidRPr="007B0578">
        <w:rPr>
          <w:rFonts w:eastAsia="Calibri" w:cs="Times New Roman"/>
          <w:b/>
          <w:color w:val="auto"/>
          <w:u w:val="single"/>
        </w:rPr>
        <w:noBreakHyphen/>
        <w:t>4</w:t>
      </w:r>
      <w:r w:rsidRPr="007B0578">
        <w:rPr>
          <w:rFonts w:eastAsia="Calibri" w:cs="Times New Roman"/>
          <w:b/>
          <w:color w:val="auto"/>
          <w:u w:val="single"/>
        </w:rPr>
        <w:noBreakHyphen/>
      </w:r>
      <w:proofErr w:type="spellStart"/>
      <w:r w:rsidRPr="007B0578">
        <w:rPr>
          <w:rFonts w:eastAsia="Calibri" w:cs="Times New Roman"/>
          <w:b/>
          <w:color w:val="auto"/>
          <w:u w:val="single"/>
        </w:rPr>
        <w:t>1a</w:t>
      </w:r>
      <w:proofErr w:type="spellEnd"/>
      <w:r w:rsidRPr="007B0578">
        <w:rPr>
          <w:rFonts w:eastAsia="Calibri" w:cs="Times New Roman"/>
          <w:b/>
          <w:color w:val="auto"/>
          <w:u w:val="single"/>
        </w:rPr>
        <w:t>. Relocation of article during 2024 Second Extraordinary Session; intent; statutory construction.</w:t>
      </w:r>
    </w:p>
    <w:p w14:paraId="5E8A2B90" w14:textId="77777777" w:rsidR="009209BD" w:rsidRPr="007B0578" w:rsidRDefault="009209BD" w:rsidP="009209BD">
      <w:pPr>
        <w:pStyle w:val="SectionBody"/>
        <w:rPr>
          <w:color w:val="auto"/>
          <w:u w:val="single"/>
        </w:rPr>
      </w:pPr>
      <w:r w:rsidRPr="007B0578">
        <w:rPr>
          <w:color w:val="auto"/>
          <w:u w:val="single"/>
        </w:rPr>
        <w:t>(a) By relocating the provisions of §31-</w:t>
      </w:r>
      <w:proofErr w:type="spellStart"/>
      <w:r w:rsidRPr="007B0578">
        <w:rPr>
          <w:color w:val="auto"/>
          <w:u w:val="single"/>
        </w:rPr>
        <w:t>15B</w:t>
      </w:r>
      <w:proofErr w:type="spellEnd"/>
      <w:r w:rsidRPr="007B0578">
        <w:rPr>
          <w:color w:val="auto"/>
          <w:u w:val="single"/>
        </w:rPr>
        <w:t xml:space="preserve">-1 </w:t>
      </w:r>
      <w:r w:rsidRPr="007B0578">
        <w:rPr>
          <w:i/>
          <w:iCs/>
          <w:color w:val="auto"/>
          <w:u w:val="single"/>
        </w:rPr>
        <w:t>et seq</w:t>
      </w:r>
      <w:r w:rsidRPr="007B0578">
        <w:rPr>
          <w:color w:val="auto"/>
          <w:u w:val="single"/>
        </w:rPr>
        <w:t>. of this code to this article during the 2024 Second Extraordinary Session of the Legislature, the Legislature intends for the statutory language that appeared in §31-</w:t>
      </w:r>
      <w:proofErr w:type="spellStart"/>
      <w:r w:rsidRPr="007B0578">
        <w:rPr>
          <w:color w:val="auto"/>
          <w:u w:val="single"/>
        </w:rPr>
        <w:t>15B</w:t>
      </w:r>
      <w:proofErr w:type="spellEnd"/>
      <w:r w:rsidRPr="007B0578">
        <w:rPr>
          <w:color w:val="auto"/>
          <w:u w:val="single"/>
        </w:rPr>
        <w:t xml:space="preserve">-1 </w:t>
      </w:r>
      <w:r w:rsidRPr="007B0578">
        <w:rPr>
          <w:i/>
          <w:iCs/>
          <w:color w:val="auto"/>
          <w:u w:val="single"/>
        </w:rPr>
        <w:t>et seq</w:t>
      </w:r>
      <w:r w:rsidRPr="007B0578">
        <w:rPr>
          <w:color w:val="auto"/>
          <w:u w:val="single"/>
        </w:rPr>
        <w:t>. of this code, immediately prior to its repeal during the 2024 Second Extraordinary Session of the Legislature, to be preserved in a substantially identical manner within this article and to continue with the same force and effect as when said provisions were contained in §31-</w:t>
      </w:r>
      <w:proofErr w:type="spellStart"/>
      <w:r w:rsidRPr="007B0578">
        <w:rPr>
          <w:color w:val="auto"/>
          <w:u w:val="single"/>
        </w:rPr>
        <w:t>15B</w:t>
      </w:r>
      <w:proofErr w:type="spellEnd"/>
      <w:r w:rsidRPr="007B0578">
        <w:rPr>
          <w:color w:val="auto"/>
          <w:u w:val="single"/>
        </w:rPr>
        <w:t xml:space="preserve">-1 </w:t>
      </w:r>
      <w:r w:rsidRPr="007B0578">
        <w:rPr>
          <w:i/>
          <w:iCs/>
          <w:color w:val="auto"/>
          <w:u w:val="single"/>
        </w:rPr>
        <w:t>et seq</w:t>
      </w:r>
      <w:r w:rsidRPr="007B0578">
        <w:rPr>
          <w:color w:val="auto"/>
          <w:u w:val="single"/>
        </w:rPr>
        <w:t>. of this code.</w:t>
      </w:r>
    </w:p>
    <w:p w14:paraId="75B61ED5" w14:textId="77777777" w:rsidR="009209BD" w:rsidRPr="007B0578" w:rsidRDefault="009209BD" w:rsidP="009209BD">
      <w:pPr>
        <w:pStyle w:val="SectionBody"/>
        <w:rPr>
          <w:color w:val="auto"/>
          <w:u w:val="single"/>
        </w:rPr>
      </w:pPr>
      <w:r w:rsidRPr="007B0578">
        <w:rPr>
          <w:color w:val="auto"/>
          <w:u w:val="single"/>
        </w:rPr>
        <w:t>(b) By relocating the provisions of §31-</w:t>
      </w:r>
      <w:proofErr w:type="spellStart"/>
      <w:r w:rsidRPr="007B0578">
        <w:rPr>
          <w:color w:val="auto"/>
          <w:u w:val="single"/>
        </w:rPr>
        <w:t>15B</w:t>
      </w:r>
      <w:proofErr w:type="spellEnd"/>
      <w:r w:rsidRPr="007B0578">
        <w:rPr>
          <w:color w:val="auto"/>
          <w:u w:val="single"/>
        </w:rPr>
        <w:t xml:space="preserve">-1 </w:t>
      </w:r>
      <w:r w:rsidRPr="007B0578">
        <w:rPr>
          <w:i/>
          <w:iCs/>
          <w:color w:val="auto"/>
          <w:u w:val="single"/>
        </w:rPr>
        <w:t>et seq</w:t>
      </w:r>
      <w:r w:rsidRPr="007B0578">
        <w:rPr>
          <w:color w:val="auto"/>
          <w:u w:val="single"/>
        </w:rPr>
        <w:t>. of this code to this article during the 2024 Second Extraordinary Session of the Legislature, it is not the intent of the Legislature to authorize the issuance or sale of additional general obligation bonds to those previously issued and sold pursuant to §31-</w:t>
      </w:r>
      <w:proofErr w:type="spellStart"/>
      <w:r w:rsidRPr="007B0578">
        <w:rPr>
          <w:color w:val="auto"/>
          <w:u w:val="single"/>
        </w:rPr>
        <w:t>15B</w:t>
      </w:r>
      <w:proofErr w:type="spellEnd"/>
      <w:r w:rsidRPr="007B0578">
        <w:rPr>
          <w:color w:val="auto"/>
          <w:u w:val="single"/>
        </w:rPr>
        <w:t xml:space="preserve">-1 </w:t>
      </w:r>
      <w:r w:rsidRPr="007B0578">
        <w:rPr>
          <w:i/>
          <w:iCs/>
          <w:color w:val="auto"/>
          <w:u w:val="single"/>
        </w:rPr>
        <w:t>et seq</w:t>
      </w:r>
      <w:r w:rsidRPr="007B0578">
        <w:rPr>
          <w:color w:val="auto"/>
          <w:u w:val="single"/>
        </w:rPr>
        <w:t xml:space="preserve">. of this code or to alter or amend the terms, conditions, or </w:t>
      </w:r>
      <w:r w:rsidRPr="007B0578">
        <w:rPr>
          <w:color w:val="auto"/>
          <w:u w:val="single"/>
        </w:rPr>
        <w:lastRenderedPageBreak/>
        <w:t>legal status of any outstanding general obligation bonds of the state in any manner whatsoever.</w:t>
      </w:r>
    </w:p>
    <w:p w14:paraId="66C9C451" w14:textId="77777777" w:rsidR="009209BD" w:rsidRPr="007B0578" w:rsidRDefault="009209BD" w:rsidP="009209BD">
      <w:pPr>
        <w:pStyle w:val="SectionBody"/>
        <w:rPr>
          <w:color w:val="auto"/>
          <w:u w:val="single"/>
        </w:rPr>
      </w:pPr>
      <w:r w:rsidRPr="007B0578">
        <w:rPr>
          <w:color w:val="auto"/>
          <w:u w:val="single"/>
        </w:rPr>
        <w:t>(c) Any action taken by the state or its officials pursuant to a provision of §31-</w:t>
      </w:r>
      <w:proofErr w:type="spellStart"/>
      <w:r w:rsidRPr="007B0578">
        <w:rPr>
          <w:color w:val="auto"/>
          <w:u w:val="single"/>
        </w:rPr>
        <w:t>15B</w:t>
      </w:r>
      <w:proofErr w:type="spellEnd"/>
      <w:r w:rsidRPr="007B0578">
        <w:rPr>
          <w:color w:val="auto"/>
          <w:u w:val="single"/>
        </w:rPr>
        <w:t xml:space="preserve">-1 </w:t>
      </w:r>
      <w:r w:rsidRPr="007B0578">
        <w:rPr>
          <w:i/>
          <w:iCs/>
          <w:color w:val="auto"/>
          <w:u w:val="single"/>
        </w:rPr>
        <w:t>et seq</w:t>
      </w:r>
      <w:r w:rsidRPr="007B0578">
        <w:rPr>
          <w:color w:val="auto"/>
          <w:u w:val="single"/>
        </w:rPr>
        <w:t>. of this code, prior to the repeal of that article during the 2024 Second Extraordinary Session of the Legislature, shall be considered to have been taken pursuant to the substantially identical provision of this article.</w:t>
      </w:r>
    </w:p>
    <w:p w14:paraId="657D49D7" w14:textId="77777777" w:rsidR="009209BD" w:rsidRPr="007B0578" w:rsidRDefault="009209BD" w:rsidP="009209BD">
      <w:pPr>
        <w:pStyle w:val="SectionBody"/>
        <w:rPr>
          <w:color w:val="auto"/>
          <w:u w:val="single"/>
        </w:rPr>
      </w:pPr>
      <w:r w:rsidRPr="007B0578">
        <w:rPr>
          <w:color w:val="auto"/>
          <w:u w:val="single"/>
        </w:rPr>
        <w:t>(d) Despite any requirements in this article that appear prospective in nature, actions previously taken to satisfy a requirement of §31-</w:t>
      </w:r>
      <w:proofErr w:type="spellStart"/>
      <w:r w:rsidRPr="007B0578">
        <w:rPr>
          <w:color w:val="auto"/>
          <w:u w:val="single"/>
        </w:rPr>
        <w:t>15B</w:t>
      </w:r>
      <w:proofErr w:type="spellEnd"/>
      <w:r w:rsidRPr="007B0578">
        <w:rPr>
          <w:color w:val="auto"/>
          <w:u w:val="single"/>
        </w:rPr>
        <w:t xml:space="preserve">-1 </w:t>
      </w:r>
      <w:r w:rsidRPr="007B0578">
        <w:rPr>
          <w:i/>
          <w:iCs/>
          <w:color w:val="auto"/>
          <w:u w:val="single"/>
        </w:rPr>
        <w:t>et seq</w:t>
      </w:r>
      <w:r w:rsidRPr="007B0578">
        <w:rPr>
          <w:color w:val="auto"/>
          <w:u w:val="single"/>
        </w:rPr>
        <w:t>. of this code, prior to the repeal of that article during the 2024 Second Extraordinary Session of the Legislature, shall be considered to have satisfied the substantially identical requirement appearing in this article.</w:t>
      </w:r>
    </w:p>
    <w:p w14:paraId="1286A4F6" w14:textId="77777777" w:rsidR="009209BD" w:rsidRPr="007B0578" w:rsidRDefault="009209BD" w:rsidP="009209BD">
      <w:pPr>
        <w:pStyle w:val="SectionBody"/>
        <w:rPr>
          <w:color w:val="auto"/>
          <w:u w:val="single"/>
        </w:rPr>
      </w:pPr>
      <w:r w:rsidRPr="007B0578">
        <w:rPr>
          <w:color w:val="auto"/>
          <w:u w:val="single"/>
        </w:rPr>
        <w:t>(e) Any reference outside of this Chapter to a provision of §31-</w:t>
      </w:r>
      <w:proofErr w:type="spellStart"/>
      <w:r w:rsidRPr="007B0578">
        <w:rPr>
          <w:color w:val="auto"/>
          <w:u w:val="single"/>
        </w:rPr>
        <w:t>15B</w:t>
      </w:r>
      <w:proofErr w:type="spellEnd"/>
      <w:r w:rsidRPr="007B0578">
        <w:rPr>
          <w:color w:val="auto"/>
          <w:u w:val="single"/>
        </w:rPr>
        <w:t xml:space="preserve">-1 </w:t>
      </w:r>
      <w:r w:rsidRPr="007B0578">
        <w:rPr>
          <w:i/>
          <w:iCs/>
          <w:color w:val="auto"/>
          <w:u w:val="single"/>
        </w:rPr>
        <w:t>et seq</w:t>
      </w:r>
      <w:r w:rsidRPr="007B0578">
        <w:rPr>
          <w:color w:val="auto"/>
          <w:u w:val="single"/>
        </w:rPr>
        <w:t>. of this code shall be considered to be a reference to the substantially identical provision appearing in this article.</w:t>
      </w:r>
    </w:p>
    <w:p w14:paraId="52731B67" w14:textId="77777777" w:rsidR="009209BD" w:rsidRPr="007B0578" w:rsidRDefault="009209BD" w:rsidP="009209BD">
      <w:pPr>
        <w:pStyle w:val="SectionBody"/>
        <w:rPr>
          <w:color w:val="auto"/>
          <w:u w:val="single"/>
        </w:rPr>
        <w:sectPr w:rsidR="009209BD" w:rsidRPr="007B0578" w:rsidSect="001E091B">
          <w:type w:val="continuous"/>
          <w:pgSz w:w="12240" w:h="15840"/>
          <w:pgMar w:top="1440" w:right="1440" w:bottom="1440" w:left="1440" w:header="720" w:footer="720" w:gutter="0"/>
          <w:lnNumType w:countBy="1" w:restart="newSection"/>
          <w:cols w:space="720"/>
          <w:noEndnote/>
          <w:docGrid w:linePitch="326"/>
        </w:sectPr>
      </w:pPr>
    </w:p>
    <w:p w14:paraId="76E85075"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4</w:t>
      </w:r>
      <w:r w:rsidRPr="007B0578">
        <w:rPr>
          <w:color w:val="auto"/>
          <w:u w:val="single"/>
        </w:rPr>
        <w:noBreakHyphen/>
        <w:t>2. Infrastructure general obligation bonds; amount; when may issue.</w:t>
      </w:r>
    </w:p>
    <w:p w14:paraId="02EFD440" w14:textId="77777777" w:rsidR="009209BD" w:rsidRPr="007B0578" w:rsidRDefault="009209BD" w:rsidP="009209BD">
      <w:pPr>
        <w:pStyle w:val="SectionBody"/>
        <w:rPr>
          <w:color w:val="auto"/>
          <w:u w:val="single"/>
        </w:rPr>
      </w:pPr>
      <w:r w:rsidRPr="007B0578">
        <w:rPr>
          <w:color w:val="auto"/>
          <w:u w:val="single"/>
        </w:rPr>
        <w:t>(a) Bonds of the State of West Virginia, under authority of the Infrastructure Improvement Amendment of 1994, of the par value not to exceed in the aggregate $300 million, are hereby authorized to be issued and sold solely for the construction, extension, expansion, rehabilitation, repair, and improvement of water supply and sewage treatment systems and for the acquisition, preparation, construction, and improvement of sites for economic development as provided for by the Constitution and the provisions of this article.</w:t>
      </w:r>
    </w:p>
    <w:p w14:paraId="45AE3A45" w14:textId="77777777" w:rsidR="009209BD" w:rsidRPr="007B0578" w:rsidRDefault="009209BD" w:rsidP="009209BD">
      <w:pPr>
        <w:pStyle w:val="SectionBody"/>
        <w:rPr>
          <w:color w:val="auto"/>
          <w:u w:val="single"/>
        </w:rPr>
      </w:pPr>
      <w:r w:rsidRPr="007B0578">
        <w:rPr>
          <w:color w:val="auto"/>
          <w:u w:val="single"/>
        </w:rPr>
        <w:t xml:space="preserve">(b) These bonds may be issued by the Governor upon resolution by the council and certification to the Governor. The bonds shall bear such date and mature at such time, bear interest at such rate not to exceed eight percent per annum, be in such amounts, be in such denominations, be in such registered form, carry such registration privileges, be due and payable at such time and place and in such amounts, and be subject to such terms of redemption as such resolution may provide: </w:t>
      </w:r>
      <w:r w:rsidRPr="007B0578">
        <w:rPr>
          <w:i/>
          <w:iCs/>
          <w:color w:val="auto"/>
          <w:u w:val="single"/>
        </w:rPr>
        <w:t>Provided,</w:t>
      </w:r>
      <w:r w:rsidRPr="007B0578">
        <w:rPr>
          <w:color w:val="auto"/>
          <w:u w:val="single"/>
        </w:rPr>
        <w:t xml:space="preserve"> That in no event may the amount of bonds outstanding exceed an amount for which $24 million would not be sufficient to provide annual service on the total </w:t>
      </w:r>
      <w:r w:rsidRPr="007B0578">
        <w:rPr>
          <w:color w:val="auto"/>
          <w:u w:val="single"/>
        </w:rPr>
        <w:lastRenderedPageBreak/>
        <w:t>amount of debt outstanding.</w:t>
      </w:r>
    </w:p>
    <w:p w14:paraId="47FE4A8D" w14:textId="77777777" w:rsidR="009209BD" w:rsidRPr="007B0578" w:rsidRDefault="009209BD" w:rsidP="009209BD">
      <w:pPr>
        <w:pStyle w:val="SectionBody"/>
        <w:rPr>
          <w:color w:val="auto"/>
          <w:u w:val="single"/>
        </w:rPr>
      </w:pPr>
      <w:r w:rsidRPr="007B0578">
        <w:rPr>
          <w:color w:val="auto"/>
          <w:u w:val="single"/>
        </w:rPr>
        <w:t>(c) Both the principal and interest of the bonds shall be payable in the lawful money of the United States of America and the bonds and the interest thereon shall be exempt from taxation by the State of West Virginia, or by any county, district, or municipality thereof, which fact shall appear on the face of the bonds as part of the contract with the holder of the bond.</w:t>
      </w:r>
    </w:p>
    <w:p w14:paraId="017ED9C5" w14:textId="77777777" w:rsidR="009209BD" w:rsidRPr="007B0578" w:rsidRDefault="009209BD" w:rsidP="009209BD">
      <w:pPr>
        <w:pStyle w:val="SectionBody"/>
        <w:rPr>
          <w:color w:val="auto"/>
          <w:u w:val="single"/>
        </w:rPr>
        <w:sectPr w:rsidR="009209BD" w:rsidRPr="007B0578" w:rsidSect="001E091B">
          <w:type w:val="continuous"/>
          <w:pgSz w:w="12240" w:h="15840"/>
          <w:pgMar w:top="1440" w:right="1440" w:bottom="1440" w:left="1440" w:header="720" w:footer="720" w:gutter="0"/>
          <w:lnNumType w:countBy="1" w:restart="newSection"/>
          <w:cols w:space="720"/>
          <w:noEndnote/>
          <w:docGrid w:linePitch="326"/>
        </w:sectPr>
      </w:pPr>
      <w:r w:rsidRPr="007B0578">
        <w:rPr>
          <w:color w:val="auto"/>
          <w:u w:val="single"/>
        </w:rPr>
        <w:t>(d) The bonds shall be executed on behalf of the State of West Virginia, by the manual or facsimile signature of the State Treasurer under the Great Seal of the State, or a facsimile thereof, and countersigned by the manual or facsimile signature of the State Auditor.</w:t>
      </w:r>
    </w:p>
    <w:p w14:paraId="0D5E8883"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4</w:t>
      </w:r>
      <w:r w:rsidRPr="007B0578">
        <w:rPr>
          <w:color w:val="auto"/>
          <w:u w:val="single"/>
        </w:rPr>
        <w:noBreakHyphen/>
        <w:t>3. Creation of debt service fund; disbursements to pay debt service on infrastructure general obligation bonds.</w:t>
      </w:r>
    </w:p>
    <w:p w14:paraId="767ABB3F" w14:textId="77777777" w:rsidR="009209BD" w:rsidRPr="007B0578" w:rsidRDefault="009209BD" w:rsidP="009209BD">
      <w:pPr>
        <w:pStyle w:val="SectionBody"/>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 xml:space="preserve">There is hereby created a special account in the State Treasury, which shall be designated and known as the "West Virginia Infrastructure General Obligation Debt Service Fund", into which shall be deposited amounts pursuant to the provisions of </w:t>
      </w:r>
      <w:r w:rsidRPr="007B0578">
        <w:rPr>
          <w:rFonts w:cs="Arial"/>
          <w:color w:val="auto"/>
          <w:u w:val="single"/>
        </w:rPr>
        <w:t>§</w:t>
      </w:r>
      <w:r w:rsidRPr="007B0578">
        <w:rPr>
          <w:color w:val="auto"/>
          <w:u w:val="single"/>
        </w:rPr>
        <w:t>31</w:t>
      </w:r>
      <w:r w:rsidRPr="007B0578">
        <w:rPr>
          <w:color w:val="auto"/>
          <w:u w:val="single"/>
        </w:rPr>
        <w:noBreakHyphen/>
      </w:r>
      <w:proofErr w:type="spellStart"/>
      <w:r w:rsidRPr="007B0578">
        <w:rPr>
          <w:color w:val="auto"/>
          <w:u w:val="single"/>
        </w:rPr>
        <w:t>15A</w:t>
      </w:r>
      <w:proofErr w:type="spellEnd"/>
      <w:r w:rsidRPr="007B0578">
        <w:rPr>
          <w:color w:val="auto"/>
          <w:u w:val="single"/>
        </w:rPr>
        <w:noBreakHyphen/>
        <w:t>16 of this code, as well as any amounts appropriated by the Legislature.</w:t>
      </w:r>
    </w:p>
    <w:p w14:paraId="12BCD5CD"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144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4</w:t>
      </w:r>
      <w:r w:rsidRPr="007B0578">
        <w:rPr>
          <w:color w:val="auto"/>
          <w:u w:val="single"/>
        </w:rPr>
        <w:noBreakHyphen/>
        <w:t>4. Infrastructure General Obligation Debt Service Fund; sources used to pay bonds and interest; investment of remainder.</w:t>
      </w:r>
    </w:p>
    <w:p w14:paraId="6BF0C08D" w14:textId="77777777" w:rsidR="009209BD" w:rsidRPr="007B0578" w:rsidRDefault="009209BD" w:rsidP="009209BD">
      <w:pPr>
        <w:pStyle w:val="SectionBody"/>
        <w:rPr>
          <w:color w:val="auto"/>
          <w:u w:val="single"/>
        </w:rPr>
      </w:pPr>
      <w:r w:rsidRPr="007B0578">
        <w:rPr>
          <w:color w:val="auto"/>
          <w:u w:val="single"/>
        </w:rPr>
        <w:t xml:space="preserve">(a) All money from any and all appropriations made by the state, all moneys transferred pursuant to the provisions of </w:t>
      </w:r>
      <w:r w:rsidRPr="007B0578">
        <w:rPr>
          <w:rFonts w:cs="Arial"/>
          <w:color w:val="auto"/>
          <w:u w:val="single"/>
        </w:rPr>
        <w:t>§</w:t>
      </w:r>
      <w:r w:rsidRPr="007B0578">
        <w:rPr>
          <w:color w:val="auto"/>
          <w:u w:val="single"/>
        </w:rPr>
        <w:t>31</w:t>
      </w:r>
      <w:r w:rsidRPr="007B0578">
        <w:rPr>
          <w:color w:val="auto"/>
          <w:u w:val="single"/>
        </w:rPr>
        <w:noBreakHyphen/>
      </w:r>
      <w:proofErr w:type="spellStart"/>
      <w:r w:rsidRPr="007B0578">
        <w:rPr>
          <w:color w:val="auto"/>
          <w:u w:val="single"/>
        </w:rPr>
        <w:t>15A</w:t>
      </w:r>
      <w:proofErr w:type="spellEnd"/>
      <w:r w:rsidRPr="007B0578">
        <w:rPr>
          <w:color w:val="auto"/>
          <w:u w:val="single"/>
        </w:rPr>
        <w:noBreakHyphen/>
        <w:t>16 of this code, and all moneys from any other source whatsoever, which is made liable by law for the payment of the principal of such bonds or the interest thereon, shall be deposited into the West Virginia Infrastructure General Obligation Debt Service Fund. Moneys shall be kept by the State Treasurer in a separate account, under the designation aforesaid, and all moneys belonging to the West Virginia Infrastructure General Obligation Debt Service Fund shall be deposited in the State Treasury to the credit thereof.</w:t>
      </w:r>
    </w:p>
    <w:p w14:paraId="0E17D9DC" w14:textId="77777777" w:rsidR="009209BD" w:rsidRPr="007B0578" w:rsidRDefault="009209BD" w:rsidP="009209BD">
      <w:pPr>
        <w:pStyle w:val="SectionBody"/>
        <w:rPr>
          <w:color w:val="auto"/>
          <w:u w:val="single"/>
        </w:rPr>
        <w:sectPr w:rsidR="009209BD" w:rsidRPr="007B0578" w:rsidSect="001E091B">
          <w:type w:val="continuous"/>
          <w:pgSz w:w="12240" w:h="15840"/>
          <w:pgMar w:top="1440" w:right="1440" w:bottom="1440" w:left="1440" w:header="720" w:footer="720" w:gutter="0"/>
          <w:lnNumType w:countBy="1" w:restart="newSection"/>
          <w:cols w:space="720"/>
          <w:noEndnote/>
          <w:docGrid w:linePitch="326"/>
        </w:sectPr>
      </w:pPr>
      <w:r w:rsidRPr="007B0578">
        <w:rPr>
          <w:color w:val="auto"/>
          <w:u w:val="single"/>
        </w:rPr>
        <w:t xml:space="preserve">(b) This fund shall be applied by the State Treasurer to the payment of the principal and interest on such bonds as shall become due as herein provided. Any funds remaining after certification of the amount necessary for the payment of principal and interest as provided by </w:t>
      </w:r>
      <w:r w:rsidRPr="007B0578">
        <w:rPr>
          <w:rFonts w:cs="Arial"/>
          <w:color w:val="auto"/>
          <w:u w:val="single"/>
        </w:rPr>
        <w:lastRenderedPageBreak/>
        <w:t>§</w:t>
      </w:r>
      <w:r w:rsidRPr="007B0578">
        <w:rPr>
          <w:color w:val="auto"/>
          <w:u w:val="single"/>
        </w:rPr>
        <w:t>31</w:t>
      </w:r>
      <w:r w:rsidRPr="007B0578">
        <w:rPr>
          <w:color w:val="auto"/>
          <w:u w:val="single"/>
        </w:rPr>
        <w:noBreakHyphen/>
      </w:r>
      <w:proofErr w:type="spellStart"/>
      <w:r w:rsidRPr="007B0578">
        <w:rPr>
          <w:color w:val="auto"/>
          <w:u w:val="single"/>
        </w:rPr>
        <w:t>15A</w:t>
      </w:r>
      <w:proofErr w:type="spellEnd"/>
      <w:r w:rsidRPr="007B0578">
        <w:rPr>
          <w:color w:val="auto"/>
          <w:u w:val="single"/>
        </w:rPr>
        <w:noBreakHyphen/>
        <w:t xml:space="preserve">16 of this code and expenses authorized pursuant to </w:t>
      </w:r>
      <w:r w:rsidRPr="007B0578">
        <w:rPr>
          <w:rFonts w:cs="Arial"/>
          <w:color w:val="auto"/>
          <w:u w:val="single"/>
        </w:rPr>
        <w:t>§</w:t>
      </w:r>
      <w:proofErr w:type="spellStart"/>
      <w:r w:rsidRPr="007B0578">
        <w:rPr>
          <w:color w:val="auto"/>
          <w:u w:val="single"/>
        </w:rPr>
        <w:t>13A</w:t>
      </w:r>
      <w:proofErr w:type="spellEnd"/>
      <w:r w:rsidRPr="007B0578">
        <w:rPr>
          <w:color w:val="auto"/>
          <w:u w:val="single"/>
        </w:rPr>
        <w:t>-4</w:t>
      </w:r>
      <w:r w:rsidRPr="007B0578">
        <w:rPr>
          <w:color w:val="auto"/>
          <w:u w:val="single"/>
        </w:rPr>
        <w:noBreakHyphen/>
        <w:t>13 of this code shall be deposited to the credit of the West Virginia Infrastructure General Obligation Debt Service Fund</w:t>
      </w:r>
      <w:r w:rsidRPr="007B0578" w:rsidDel="00146F6E">
        <w:rPr>
          <w:color w:val="auto"/>
          <w:u w:val="single"/>
        </w:rPr>
        <w:t xml:space="preserve"> </w:t>
      </w:r>
    </w:p>
    <w:p w14:paraId="18C0D45E"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4</w:t>
      </w:r>
      <w:r w:rsidRPr="007B0578">
        <w:rPr>
          <w:color w:val="auto"/>
          <w:u w:val="single"/>
        </w:rPr>
        <w:noBreakHyphen/>
        <w:t>5. Covenants of state.</w:t>
      </w:r>
    </w:p>
    <w:p w14:paraId="5792FD3D" w14:textId="77777777" w:rsidR="009209BD" w:rsidRPr="007B0578" w:rsidRDefault="009209BD" w:rsidP="009209BD">
      <w:pPr>
        <w:pStyle w:val="SectionBody"/>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 xml:space="preserve">The State of West Virginia covenants and agrees with the holders of the bonds issued pursuant hereto as follows: (1) That such bonds shall constitute a direct and general obligation of the State of West Virginia; (2) that the full faith and credit of the state is hereby pledged to secure the payment of the principal and interest of such bonds; (3) that an annual state tax shall be collected in an amount sufficient to pay as it may accrue the interest on such bonds and the principal thereof; and (4) that such tax shall be levied in any year only to the extent that the moneys transferred to the West Virginia Infrastructure General Obligation Debt Service Fund as provided in </w:t>
      </w:r>
      <w:r w:rsidRPr="007B0578">
        <w:rPr>
          <w:rFonts w:cs="Arial"/>
          <w:color w:val="auto"/>
          <w:u w:val="single"/>
        </w:rPr>
        <w:t>§</w:t>
      </w:r>
      <w:r w:rsidRPr="007B0578">
        <w:rPr>
          <w:color w:val="auto"/>
          <w:u w:val="single"/>
        </w:rPr>
        <w:t>31</w:t>
      </w:r>
      <w:r w:rsidRPr="007B0578">
        <w:rPr>
          <w:color w:val="auto"/>
          <w:u w:val="single"/>
        </w:rPr>
        <w:noBreakHyphen/>
      </w:r>
      <w:proofErr w:type="spellStart"/>
      <w:r w:rsidRPr="007B0578">
        <w:rPr>
          <w:color w:val="auto"/>
          <w:u w:val="single"/>
        </w:rPr>
        <w:t>15A</w:t>
      </w:r>
      <w:proofErr w:type="spellEnd"/>
      <w:r w:rsidRPr="007B0578">
        <w:rPr>
          <w:color w:val="auto"/>
          <w:u w:val="single"/>
        </w:rPr>
        <w:noBreakHyphen/>
        <w:t>16 of this code, which are irrevocably set aside and appropriated for and applied to the payment of the interest on and principal of any bond becoming due and payable in such year, are insufficient therefor.</w:t>
      </w:r>
    </w:p>
    <w:p w14:paraId="7E4CE450"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144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4</w:t>
      </w:r>
      <w:r w:rsidRPr="007B0578">
        <w:rPr>
          <w:color w:val="auto"/>
          <w:u w:val="single"/>
        </w:rPr>
        <w:noBreakHyphen/>
        <w:t>6. Sale by Governor; minimum price.</w:t>
      </w:r>
    </w:p>
    <w:p w14:paraId="42C9DBD3" w14:textId="77777777" w:rsidR="009209BD" w:rsidRPr="007B0578" w:rsidRDefault="009209BD" w:rsidP="009209BD">
      <w:pPr>
        <w:pStyle w:val="SectionBody"/>
        <w:rPr>
          <w:color w:val="auto"/>
          <w:u w:val="single"/>
        </w:rPr>
      </w:pPr>
      <w:r w:rsidRPr="007B0578">
        <w:rPr>
          <w:color w:val="auto"/>
          <w:u w:val="single"/>
        </w:rPr>
        <w:t xml:space="preserve">(a) The Governor shall sell the bonds herein authorized at such time or times as the council, by resolution, may determine necessary to provide funds for purposes set forth in this article and </w:t>
      </w:r>
      <w:r w:rsidRPr="007B0578">
        <w:rPr>
          <w:rFonts w:cs="Arial"/>
          <w:color w:val="auto"/>
          <w:u w:val="single"/>
        </w:rPr>
        <w:t>§</w:t>
      </w:r>
      <w:r w:rsidRPr="007B0578">
        <w:rPr>
          <w:color w:val="auto"/>
          <w:u w:val="single"/>
        </w:rPr>
        <w:t>31</w:t>
      </w:r>
      <w:r w:rsidRPr="007B0578">
        <w:rPr>
          <w:color w:val="auto"/>
          <w:u w:val="single"/>
        </w:rPr>
        <w:noBreakHyphen/>
      </w:r>
      <w:proofErr w:type="spellStart"/>
      <w:r w:rsidRPr="007B0578">
        <w:rPr>
          <w:color w:val="auto"/>
          <w:u w:val="single"/>
        </w:rPr>
        <w:t>15A</w:t>
      </w:r>
      <w:proofErr w:type="spellEnd"/>
      <w:r w:rsidRPr="007B0578">
        <w:rPr>
          <w:color w:val="auto"/>
          <w:u w:val="single"/>
        </w:rPr>
        <w:noBreakHyphen/>
        <w:t xml:space="preserve">1 </w:t>
      </w:r>
      <w:r w:rsidRPr="007B0578">
        <w:rPr>
          <w:i/>
          <w:iCs/>
          <w:color w:val="auto"/>
          <w:u w:val="single"/>
        </w:rPr>
        <w:t xml:space="preserve">et seq. </w:t>
      </w:r>
      <w:r w:rsidRPr="007B0578">
        <w:rPr>
          <w:color w:val="auto"/>
          <w:u w:val="single"/>
        </w:rPr>
        <w:t>of this code. Sales shall be at not less than par and accrued interest.</w:t>
      </w:r>
    </w:p>
    <w:p w14:paraId="5502FC1A" w14:textId="77777777" w:rsidR="009209BD" w:rsidRPr="007B0578" w:rsidRDefault="009209BD" w:rsidP="009209BD">
      <w:pPr>
        <w:pStyle w:val="SectionBody"/>
        <w:rPr>
          <w:color w:val="auto"/>
          <w:u w:val="single"/>
        </w:rPr>
        <w:sectPr w:rsidR="009209BD" w:rsidRPr="007B0578" w:rsidSect="009209BD">
          <w:type w:val="continuous"/>
          <w:pgSz w:w="12240" w:h="15840"/>
          <w:pgMar w:top="1440" w:right="1440" w:bottom="1440" w:left="1440" w:header="1440" w:footer="1440" w:gutter="0"/>
          <w:lnNumType w:countBy="1" w:restart="newSection"/>
          <w:cols w:space="720"/>
          <w:noEndnote/>
          <w:docGrid w:linePitch="326"/>
        </w:sectPr>
      </w:pPr>
      <w:r w:rsidRPr="007B0578">
        <w:rPr>
          <w:color w:val="auto"/>
          <w:u w:val="single"/>
        </w:rPr>
        <w:t>(b) The bonds must be offered for competitive bids from recognized financial investment institutions before the bonds may be sold:</w:t>
      </w:r>
      <w:r w:rsidRPr="007B0578">
        <w:rPr>
          <w:i/>
          <w:iCs/>
          <w:color w:val="auto"/>
          <w:u w:val="single"/>
        </w:rPr>
        <w:t xml:space="preserve"> Provided,</w:t>
      </w:r>
      <w:r w:rsidRPr="007B0578">
        <w:rPr>
          <w:color w:val="auto"/>
          <w:u w:val="single"/>
        </w:rPr>
        <w:t xml:space="preserve"> That the bid process is not subject to the provisions of </w:t>
      </w:r>
      <w:r w:rsidRPr="007B0578">
        <w:rPr>
          <w:rFonts w:cs="Arial"/>
          <w:color w:val="auto"/>
          <w:u w:val="single"/>
        </w:rPr>
        <w:t>§</w:t>
      </w:r>
      <w:proofErr w:type="spellStart"/>
      <w:r w:rsidRPr="007B0578">
        <w:rPr>
          <w:color w:val="auto"/>
          <w:u w:val="single"/>
        </w:rPr>
        <w:t>5A</w:t>
      </w:r>
      <w:proofErr w:type="spellEnd"/>
      <w:r w:rsidRPr="007B0578">
        <w:rPr>
          <w:color w:val="auto"/>
          <w:u w:val="single"/>
        </w:rPr>
        <w:noBreakHyphen/>
      </w:r>
      <w:proofErr w:type="spellStart"/>
      <w:r w:rsidRPr="007B0578">
        <w:rPr>
          <w:color w:val="auto"/>
          <w:u w:val="single"/>
        </w:rPr>
        <w:t>3A</w:t>
      </w:r>
      <w:proofErr w:type="spellEnd"/>
      <w:r w:rsidRPr="007B0578">
        <w:rPr>
          <w:color w:val="auto"/>
          <w:u w:val="single"/>
        </w:rPr>
        <w:noBreakHyphen/>
        <w:t xml:space="preserve">1 </w:t>
      </w:r>
      <w:r w:rsidRPr="007B0578">
        <w:rPr>
          <w:i/>
          <w:iCs/>
          <w:color w:val="auto"/>
          <w:u w:val="single"/>
        </w:rPr>
        <w:t>et seq.</w:t>
      </w:r>
      <w:r w:rsidRPr="007B0578">
        <w:rPr>
          <w:color w:val="auto"/>
          <w:u w:val="single"/>
        </w:rPr>
        <w:t xml:space="preserve"> of this code. Any and all of the bids may be rejected. If the bonds are not sold pursuant to the competitive bid process, the bonds may, within 60 days after the date the bids are received, be sold at private sale: </w:t>
      </w:r>
      <w:r w:rsidRPr="007B0578">
        <w:rPr>
          <w:i/>
          <w:iCs/>
          <w:color w:val="auto"/>
          <w:u w:val="single"/>
        </w:rPr>
        <w:t>Provided, however,</w:t>
      </w:r>
      <w:r w:rsidRPr="007B0578">
        <w:rPr>
          <w:color w:val="auto"/>
          <w:u w:val="single"/>
        </w:rPr>
        <w:t xml:space="preserve"> That no private sale shall be made at a price less than the highest bid received.</w:t>
      </w:r>
    </w:p>
    <w:p w14:paraId="17159FA6" w14:textId="77777777" w:rsidR="009209BD" w:rsidRPr="007B0578" w:rsidRDefault="009209BD" w:rsidP="009209BD">
      <w:pPr>
        <w:pStyle w:val="SectionHeading"/>
        <w:rPr>
          <w:color w:val="auto"/>
          <w:u w:val="single"/>
        </w:rPr>
        <w:sectPr w:rsidR="009209BD" w:rsidRPr="007B0578" w:rsidSect="001E091B">
          <w:type w:val="continuous"/>
          <w:pgSz w:w="12240" w:h="15840"/>
          <w:pgMar w:top="1440" w:right="1440" w:bottom="1440" w:left="1440" w:header="720" w:footer="72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4</w:t>
      </w:r>
      <w:r w:rsidRPr="007B0578">
        <w:rPr>
          <w:color w:val="auto"/>
          <w:u w:val="single"/>
        </w:rPr>
        <w:noBreakHyphen/>
        <w:t>7. Prohibition on funds inuring to the benefit of or being distributable to directors or officers; transactions between the council and West Virginia Water Development Authority and directors or officers having certain interests in such transactions.</w:t>
      </w:r>
    </w:p>
    <w:p w14:paraId="64F0956C" w14:textId="77777777" w:rsidR="009209BD" w:rsidRPr="007B0578" w:rsidRDefault="009209BD" w:rsidP="009209BD">
      <w:pPr>
        <w:pStyle w:val="SectionBody"/>
        <w:rPr>
          <w:color w:val="auto"/>
          <w:u w:val="single"/>
        </w:rPr>
        <w:sectPr w:rsidR="009209BD" w:rsidRPr="007B0578" w:rsidSect="009209BD">
          <w:type w:val="continuous"/>
          <w:pgSz w:w="12240" w:h="15840"/>
          <w:pgMar w:top="1440" w:right="1440" w:bottom="1440" w:left="1440" w:header="720" w:footer="1440" w:gutter="0"/>
          <w:lnNumType w:countBy="1" w:restart="newSection"/>
          <w:cols w:space="720"/>
          <w:noEndnote/>
          <w:docGrid w:linePitch="326"/>
        </w:sectPr>
      </w:pPr>
      <w:r w:rsidRPr="007B0578">
        <w:rPr>
          <w:color w:val="auto"/>
          <w:u w:val="single"/>
        </w:rPr>
        <w:lastRenderedPageBreak/>
        <w:t>No part of the West Virginia Infrastructure General Obligation Debt Service Fund</w:t>
      </w:r>
      <w:r w:rsidRPr="007B0578" w:rsidDel="00146F6E">
        <w:rPr>
          <w:color w:val="auto"/>
          <w:u w:val="single"/>
        </w:rPr>
        <w:t xml:space="preserve"> </w:t>
      </w:r>
      <w:r w:rsidRPr="007B0578">
        <w:rPr>
          <w:color w:val="auto"/>
          <w:u w:val="single"/>
        </w:rPr>
        <w:t>shall inure to the benefit of or be distributable to the commissioners of the Public Service Commission, the council, or the West Virginia Water Development Authority's directors or officers. The council may approve, and the Water Development Authority make, loans and exercise other powers as previously specified in furtherance of their corporate purpose</w:t>
      </w:r>
      <w:r w:rsidRPr="007B0578">
        <w:rPr>
          <w:i/>
          <w:iCs/>
          <w:color w:val="auto"/>
          <w:u w:val="single"/>
        </w:rPr>
        <w:t>: Provided,</w:t>
      </w:r>
      <w:r w:rsidRPr="007B0578">
        <w:rPr>
          <w:color w:val="auto"/>
          <w:u w:val="single"/>
        </w:rPr>
        <w:t xml:space="preserve"> That no loans shall be made; nor shall any property be purchased or leased from; or sold, leased, or otherwise disposed of to; any commissioner, director, or officer of the council; the Public Service Commission; or the West Virginia Water Development Authority.</w:t>
      </w:r>
    </w:p>
    <w:p w14:paraId="4517539C"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4</w:t>
      </w:r>
      <w:r w:rsidRPr="007B0578">
        <w:rPr>
          <w:color w:val="auto"/>
          <w:u w:val="single"/>
        </w:rPr>
        <w:noBreakHyphen/>
        <w:t>8. Infrastructure bonds lawful investments.</w:t>
      </w:r>
    </w:p>
    <w:p w14:paraId="4F141E59" w14:textId="77777777" w:rsidR="009209BD" w:rsidRPr="007B0578" w:rsidRDefault="009209BD" w:rsidP="009209BD">
      <w:pPr>
        <w:pStyle w:val="SectionBody"/>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 xml:space="preserve">All infrastructure bonds issued pursuant to this article shall be lawful investments for banking institutions, societies for savings, building and loan associations, savings and loan associations, deposit guarantee associations, trust companies, and insurance companies, including domestic for life and domestic not for life insurance companies. </w:t>
      </w:r>
    </w:p>
    <w:p w14:paraId="0DEAFA57"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720" w:footer="144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4</w:t>
      </w:r>
      <w:r w:rsidRPr="007B0578">
        <w:rPr>
          <w:color w:val="auto"/>
          <w:u w:val="single"/>
        </w:rPr>
        <w:noBreakHyphen/>
        <w:t>9. Refunding bonds.</w:t>
      </w:r>
    </w:p>
    <w:p w14:paraId="2AA55C47" w14:textId="77777777" w:rsidR="009209BD" w:rsidRPr="007B0578" w:rsidRDefault="009209BD" w:rsidP="009209BD">
      <w:pPr>
        <w:pStyle w:val="SectionBody"/>
        <w:rPr>
          <w:color w:val="auto"/>
          <w:u w:val="single"/>
        </w:rPr>
        <w:sectPr w:rsidR="009209BD" w:rsidRPr="007B0578" w:rsidSect="009209BD">
          <w:type w:val="continuous"/>
          <w:pgSz w:w="12240" w:h="15840"/>
          <w:pgMar w:top="1440" w:right="1440" w:bottom="1440" w:left="1440" w:header="720" w:footer="1440" w:gutter="0"/>
          <w:lnNumType w:countBy="1" w:restart="newSection"/>
          <w:cols w:space="720"/>
          <w:noEndnote/>
          <w:docGrid w:linePitch="326"/>
        </w:sectPr>
      </w:pPr>
      <w:r w:rsidRPr="007B0578">
        <w:rPr>
          <w:color w:val="auto"/>
          <w:u w:val="single"/>
        </w:rPr>
        <w:t xml:space="preserve">Any infrastructure general obligation bonds which are outstanding may, at any time, be refunded by the issuance of refunding bonds in an amount deemed necessary to refund the principal of the bonds to be refunded, together with any unpaid interest thereon; to accomplish the purpose of this article and </w:t>
      </w:r>
      <w:r w:rsidRPr="007B0578">
        <w:rPr>
          <w:rFonts w:cs="Arial"/>
          <w:color w:val="auto"/>
          <w:u w:val="single"/>
        </w:rPr>
        <w:t>§</w:t>
      </w:r>
      <w:r w:rsidRPr="007B0578">
        <w:rPr>
          <w:color w:val="auto"/>
          <w:u w:val="single"/>
        </w:rPr>
        <w:t>31</w:t>
      </w:r>
      <w:r w:rsidRPr="007B0578">
        <w:rPr>
          <w:color w:val="auto"/>
          <w:u w:val="single"/>
        </w:rPr>
        <w:noBreakHyphen/>
      </w:r>
      <w:proofErr w:type="spellStart"/>
      <w:r w:rsidRPr="007B0578">
        <w:rPr>
          <w:color w:val="auto"/>
          <w:u w:val="single"/>
        </w:rPr>
        <w:t>15A</w:t>
      </w:r>
      <w:proofErr w:type="spellEnd"/>
      <w:r w:rsidRPr="007B0578">
        <w:rPr>
          <w:color w:val="auto"/>
          <w:u w:val="single"/>
        </w:rPr>
        <w:noBreakHyphen/>
        <w:t xml:space="preserve">1 </w:t>
      </w:r>
      <w:r w:rsidRPr="007B0578">
        <w:rPr>
          <w:i/>
          <w:iCs/>
          <w:color w:val="auto"/>
          <w:u w:val="single"/>
        </w:rPr>
        <w:t xml:space="preserve">et seq. </w:t>
      </w:r>
      <w:r w:rsidRPr="007B0578">
        <w:rPr>
          <w:color w:val="auto"/>
          <w:u w:val="single"/>
        </w:rPr>
        <w:t xml:space="preserve">of this code; and to pay any premiums and commissions necessary to be paid in connection therewith. Any refunding may be effected whether the infrastructure general obligation bonds to be refunded shall have then matured or shall thereafter mature. Any refunding bonds issued pursuant to this article shall be payable from the West Virginia Infrastructure General Obligation Debt Service Fund, shall be subject to the provisions contained in </w:t>
      </w:r>
      <w:r w:rsidRPr="007B0578">
        <w:rPr>
          <w:rFonts w:cs="Arial"/>
          <w:color w:val="auto"/>
          <w:u w:val="single"/>
        </w:rPr>
        <w:t>§</w:t>
      </w:r>
      <w:r w:rsidRPr="007B0578">
        <w:rPr>
          <w:color w:val="auto"/>
          <w:u w:val="single"/>
        </w:rPr>
        <w:t>31</w:t>
      </w:r>
      <w:r w:rsidRPr="007B0578">
        <w:rPr>
          <w:color w:val="auto"/>
          <w:u w:val="single"/>
        </w:rPr>
        <w:noBreakHyphen/>
      </w:r>
      <w:proofErr w:type="spellStart"/>
      <w:r w:rsidRPr="007B0578">
        <w:rPr>
          <w:color w:val="auto"/>
          <w:u w:val="single"/>
        </w:rPr>
        <w:t>15A</w:t>
      </w:r>
      <w:proofErr w:type="spellEnd"/>
      <w:r w:rsidRPr="007B0578">
        <w:rPr>
          <w:color w:val="auto"/>
          <w:u w:val="single"/>
        </w:rPr>
        <w:noBreakHyphen/>
        <w:t>11 of this code, and shall be secured in accordance with the provisions of this article.</w:t>
      </w:r>
    </w:p>
    <w:p w14:paraId="7233F1BC"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144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4</w:t>
      </w:r>
      <w:r w:rsidRPr="007B0578">
        <w:rPr>
          <w:color w:val="auto"/>
          <w:u w:val="single"/>
        </w:rPr>
        <w:noBreakHyphen/>
        <w:t>10. Termination or dissolution.</w:t>
      </w:r>
    </w:p>
    <w:p w14:paraId="21509C4E" w14:textId="77777777" w:rsidR="009209BD" w:rsidRPr="007B0578" w:rsidRDefault="009209BD" w:rsidP="009209BD">
      <w:pPr>
        <w:pStyle w:val="SectionBody"/>
        <w:rPr>
          <w:color w:val="auto"/>
          <w:u w:val="single"/>
        </w:rPr>
        <w:sectPr w:rsidR="009209BD" w:rsidRPr="007B0578" w:rsidSect="001E091B">
          <w:type w:val="continuous"/>
          <w:pgSz w:w="12240" w:h="15840"/>
          <w:pgMar w:top="1440" w:right="1440" w:bottom="1440" w:left="1440" w:header="720" w:footer="720" w:gutter="0"/>
          <w:lnNumType w:countBy="1" w:restart="newSection"/>
          <w:cols w:space="720"/>
          <w:noEndnote/>
          <w:docGrid w:linePitch="326"/>
        </w:sectPr>
      </w:pPr>
      <w:r w:rsidRPr="007B0578">
        <w:rPr>
          <w:color w:val="auto"/>
          <w:u w:val="single"/>
        </w:rPr>
        <w:lastRenderedPageBreak/>
        <w:t>Upon the termination or dissolution of the West Virginia Water Development Authority, all rights and properties of the West Virginia Water Development Authority with respect to the West Virginia Infrastructure General Obligation Debt Service Fund shall pass to and be vested in the state, subject to the rights of bondholders, lienholders, and other creditors.</w:t>
      </w:r>
    </w:p>
    <w:p w14:paraId="510B8E88"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144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4</w:t>
      </w:r>
      <w:r w:rsidRPr="007B0578">
        <w:rPr>
          <w:color w:val="auto"/>
          <w:u w:val="single"/>
        </w:rPr>
        <w:noBreakHyphen/>
        <w:t>11. Treasurer to determine financial advisor.</w:t>
      </w:r>
    </w:p>
    <w:p w14:paraId="2460CB82" w14:textId="77777777" w:rsidR="009209BD" w:rsidRPr="007B0578" w:rsidRDefault="009209BD" w:rsidP="009209BD">
      <w:pPr>
        <w:pStyle w:val="SectionBody"/>
        <w:rPr>
          <w:color w:val="auto"/>
          <w:u w:val="single"/>
        </w:rPr>
        <w:sectPr w:rsidR="009209BD" w:rsidRPr="007B0578" w:rsidSect="009209BD">
          <w:type w:val="continuous"/>
          <w:pgSz w:w="12240" w:h="15840"/>
          <w:pgMar w:top="1440" w:right="1440" w:bottom="1440" w:left="1440" w:header="1440" w:footer="1440" w:gutter="0"/>
          <w:lnNumType w:countBy="1" w:restart="newSection"/>
          <w:cols w:space="720"/>
          <w:noEndnote/>
          <w:docGrid w:linePitch="326"/>
        </w:sectPr>
      </w:pPr>
      <w:r w:rsidRPr="007B0578">
        <w:rPr>
          <w:color w:val="auto"/>
          <w:u w:val="single"/>
        </w:rPr>
        <w:t>The State Treasurer shall select a competent person or firm to serve as financial advisor for the issuance and sale of general obligation bonds issued pursuant to this article.</w:t>
      </w:r>
    </w:p>
    <w:p w14:paraId="7A30F931"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4</w:t>
      </w:r>
      <w:r w:rsidRPr="007B0578">
        <w:rPr>
          <w:color w:val="auto"/>
          <w:u w:val="single"/>
        </w:rPr>
        <w:noBreakHyphen/>
        <w:t>12. Governor to determine bond counsel.</w:t>
      </w:r>
    </w:p>
    <w:p w14:paraId="3A4E0440" w14:textId="77777777" w:rsidR="009209BD" w:rsidRPr="007B0578" w:rsidRDefault="009209BD" w:rsidP="009209BD">
      <w:pPr>
        <w:pStyle w:val="SectionBody"/>
        <w:rPr>
          <w:color w:val="auto"/>
          <w:u w:val="single"/>
        </w:rPr>
        <w:sectPr w:rsidR="009209BD" w:rsidRPr="007B0578" w:rsidSect="009209BD">
          <w:type w:val="continuous"/>
          <w:pgSz w:w="12240" w:h="15840"/>
          <w:pgMar w:top="1440" w:right="1440" w:bottom="1440" w:left="1440" w:header="1440" w:footer="720" w:gutter="0"/>
          <w:lnNumType w:countBy="1" w:restart="newSection"/>
          <w:cols w:space="720"/>
          <w:noEndnote/>
          <w:docGrid w:linePitch="326"/>
        </w:sectPr>
      </w:pPr>
      <w:r w:rsidRPr="007B0578">
        <w:rPr>
          <w:color w:val="auto"/>
          <w:u w:val="single"/>
        </w:rPr>
        <w:t xml:space="preserve">The Governor shall select a competent person or firm to serve as bond counsel who shall be responsible for the issuance of a final approving opinion regarding the legality of the sale of general obligation bonds issued pursuant to this article. Notwithstanding the provisions of </w:t>
      </w:r>
      <w:r w:rsidRPr="007B0578">
        <w:rPr>
          <w:rFonts w:cs="Arial"/>
          <w:color w:val="auto"/>
          <w:u w:val="single"/>
        </w:rPr>
        <w:t>§</w:t>
      </w:r>
      <w:r w:rsidRPr="007B0578">
        <w:rPr>
          <w:color w:val="auto"/>
          <w:u w:val="single"/>
        </w:rPr>
        <w:t>5</w:t>
      </w:r>
      <w:r w:rsidRPr="007B0578">
        <w:rPr>
          <w:color w:val="auto"/>
          <w:u w:val="single"/>
        </w:rPr>
        <w:noBreakHyphen/>
        <w:t>3</w:t>
      </w:r>
      <w:r w:rsidRPr="007B0578">
        <w:rPr>
          <w:color w:val="auto"/>
          <w:u w:val="single"/>
        </w:rPr>
        <w:noBreakHyphen/>
        <w:t xml:space="preserve">1 </w:t>
      </w:r>
      <w:r w:rsidRPr="007B0578">
        <w:rPr>
          <w:i/>
          <w:iCs/>
          <w:color w:val="auto"/>
          <w:u w:val="single"/>
        </w:rPr>
        <w:t>et seq.</w:t>
      </w:r>
      <w:r w:rsidRPr="007B0578">
        <w:rPr>
          <w:color w:val="auto"/>
          <w:u w:val="single"/>
        </w:rPr>
        <w:t xml:space="preserve"> of this code</w:t>
      </w:r>
      <w:r w:rsidRPr="007B0578" w:rsidDel="0082609D">
        <w:rPr>
          <w:color w:val="auto"/>
          <w:u w:val="single"/>
        </w:rPr>
        <w:t xml:space="preserve"> </w:t>
      </w:r>
      <w:r w:rsidRPr="007B0578">
        <w:rPr>
          <w:color w:val="auto"/>
          <w:u w:val="single"/>
        </w:rPr>
        <w:t>, bond counsel may represent the council in court, render advice to the council, and provide other legal services as may be requested by the council regarding any bond issuance pursuant to this article and all other matter relating to the bond issue.</w:t>
      </w:r>
    </w:p>
    <w:p w14:paraId="56FCCAF8" w14:textId="77777777" w:rsidR="009209BD" w:rsidRPr="007B0578" w:rsidRDefault="009209BD" w:rsidP="009209BD">
      <w:pPr>
        <w:pStyle w:val="SectionHeading"/>
        <w:rPr>
          <w:color w:val="auto"/>
          <w:u w:val="single"/>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u w:val="single"/>
        </w:rPr>
        <w:t>§</w:t>
      </w:r>
      <w:proofErr w:type="spellStart"/>
      <w:r w:rsidRPr="007B0578">
        <w:rPr>
          <w:color w:val="auto"/>
          <w:u w:val="single"/>
        </w:rPr>
        <w:t>13A</w:t>
      </w:r>
      <w:proofErr w:type="spellEnd"/>
      <w:r w:rsidRPr="007B0578">
        <w:rPr>
          <w:color w:val="auto"/>
          <w:u w:val="single"/>
        </w:rPr>
        <w:noBreakHyphen/>
        <w:t>4</w:t>
      </w:r>
      <w:r w:rsidRPr="007B0578">
        <w:rPr>
          <w:color w:val="auto"/>
          <w:u w:val="single"/>
        </w:rPr>
        <w:noBreakHyphen/>
        <w:t>13. Approval and payment of all necessary expenses.</w:t>
      </w:r>
    </w:p>
    <w:p w14:paraId="20AE9200" w14:textId="77777777" w:rsidR="009209BD" w:rsidRPr="007B0578" w:rsidRDefault="009209BD" w:rsidP="009209BD">
      <w:pPr>
        <w:pStyle w:val="SectionBody"/>
        <w:rPr>
          <w:color w:val="auto"/>
        </w:rPr>
      </w:pPr>
      <w:r w:rsidRPr="007B0578">
        <w:rPr>
          <w:color w:val="auto"/>
          <w:u w:val="single"/>
        </w:rPr>
        <w:t>All necessary expenses, including legal expenses, incurred in the issuance of any general obligation bonds pursuant to this article shall be paid out of the West Virginia Infrastructure General Obligation Debt Service Fund. The amount of any expenses incurred shall be certified to the Water Development Authority.</w:t>
      </w:r>
    </w:p>
    <w:p w14:paraId="6423BF6C" w14:textId="77777777" w:rsidR="009209BD" w:rsidRPr="007B0578" w:rsidRDefault="009209BD" w:rsidP="009209BD">
      <w:pPr>
        <w:pStyle w:val="Chapter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CHAPTER 17. ROADS AND HIGHWAYS.</w:t>
      </w:r>
    </w:p>
    <w:p w14:paraId="4A737FA1" w14:textId="77777777" w:rsidR="009209BD" w:rsidRPr="007B0578" w:rsidRDefault="009209BD" w:rsidP="009209BD">
      <w:pPr>
        <w:pStyle w:val="ArticleHeading"/>
        <w:rPr>
          <w:color w:val="auto"/>
        </w:rPr>
        <w:sectPr w:rsidR="009209BD" w:rsidRPr="007B0578" w:rsidSect="009209BD">
          <w:type w:val="continuous"/>
          <w:pgSz w:w="12240" w:h="15840"/>
          <w:pgMar w:top="1440" w:right="1440" w:bottom="1440" w:left="1440" w:header="1440" w:footer="1440" w:gutter="0"/>
          <w:cols w:space="720"/>
          <w:noEndnote/>
        </w:sectPr>
      </w:pPr>
      <w:r w:rsidRPr="007B0578">
        <w:rPr>
          <w:color w:val="auto"/>
        </w:rPr>
        <w:t>ARTICLE 26. STATE ROAD BONDS.</w:t>
      </w:r>
    </w:p>
    <w:p w14:paraId="1A29039A"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720" w:footer="1440" w:gutter="0"/>
          <w:lnNumType w:countBy="1" w:restart="newSection"/>
          <w:cols w:space="720"/>
          <w:noEndnote/>
          <w:docGrid w:linePitch="299"/>
        </w:sectPr>
      </w:pPr>
      <w:r w:rsidRPr="007B0578">
        <w:rPr>
          <w:color w:val="auto"/>
        </w:rPr>
        <w:t>§17-26-1. Definitions.</w:t>
      </w:r>
    </w:p>
    <w:p w14:paraId="70356441"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720" w:footer="1440" w:gutter="0"/>
          <w:lnNumType w:countBy="1" w:restart="newSection"/>
          <w:cols w:space="720"/>
          <w:noEndnote/>
          <w:docGrid w:linePitch="299"/>
        </w:sectPr>
      </w:pPr>
      <w:r w:rsidRPr="007B0578">
        <w:rPr>
          <w:color w:val="auto"/>
        </w:rPr>
        <w:t>[Repealed.]</w:t>
      </w:r>
    </w:p>
    <w:p w14:paraId="0A9C8D02"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§17-26-2. State road general obligation bonds; amount; when may issue.</w:t>
      </w:r>
    </w:p>
    <w:p w14:paraId="6EE6C297"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46E02A1C" w14:textId="77777777" w:rsidR="009209BD" w:rsidRPr="007B0578" w:rsidRDefault="009209BD" w:rsidP="009209BD">
      <w:pPr>
        <w:pStyle w:val="SectionHeading"/>
        <w:rPr>
          <w:color w:val="auto"/>
        </w:rPr>
        <w:sectPr w:rsidR="009209BD" w:rsidRPr="007B0578" w:rsidSect="001E091B">
          <w:type w:val="continuous"/>
          <w:pgSz w:w="12240" w:h="15840"/>
          <w:pgMar w:top="1440" w:right="1440" w:bottom="1440" w:left="1440" w:header="720" w:footer="720" w:gutter="0"/>
          <w:lnNumType w:countBy="1" w:restart="newSection"/>
          <w:cols w:space="720"/>
          <w:noEndnote/>
          <w:docGrid w:linePitch="299"/>
        </w:sectPr>
      </w:pPr>
      <w:r w:rsidRPr="007B0578">
        <w:rPr>
          <w:color w:val="auto"/>
        </w:rPr>
        <w:lastRenderedPageBreak/>
        <w:t>§17-26-3. Creation of debt service fund; disbursements to pay debt service on state road general obligation bonds.</w:t>
      </w:r>
    </w:p>
    <w:p w14:paraId="6D35584D"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37F2E6B6"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§17-26-4. Safe road bond debt service fund; sources used to pay bonds and interest; investment of remainder.</w:t>
      </w:r>
    </w:p>
    <w:p w14:paraId="60C3E520"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4C643F1D"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§17-26-5. Covenants of state.</w:t>
      </w:r>
    </w:p>
    <w:p w14:paraId="04D3FA2C"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043D7EFF"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§17-26-6. Sale by Governor; minimum price; certification of annual debt service amount.</w:t>
      </w:r>
    </w:p>
    <w:p w14:paraId="1EAE64C2"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7A3CCC5C"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§17-26-7. Conflicts of interest.</w:t>
      </w:r>
    </w:p>
    <w:p w14:paraId="1F709669"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1493E453"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§17-26-8. State road bonds lawful investments.</w:t>
      </w:r>
    </w:p>
    <w:p w14:paraId="66728EC8"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23C785A3"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§17-26-9. Refunding bonds.</w:t>
      </w:r>
    </w:p>
    <w:p w14:paraId="4F53003D"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58269E23"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§17-26-10. Termination or dissolution.</w:t>
      </w:r>
    </w:p>
    <w:p w14:paraId="47EE54E2"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6353FCDA"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§17-26-11. Treasurer to determine financial advisor.</w:t>
      </w:r>
    </w:p>
    <w:p w14:paraId="04FE7826"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4F1E8B05"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§17-26-12. Governor to determine bond counsel.</w:t>
      </w:r>
    </w:p>
    <w:p w14:paraId="7DCF68D5"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57823DE2"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720" w:footer="720" w:gutter="0"/>
          <w:lnNumType w:countBy="1" w:restart="newSection"/>
          <w:cols w:space="720"/>
          <w:noEndnote/>
          <w:docGrid w:linePitch="299"/>
        </w:sectPr>
      </w:pPr>
      <w:r w:rsidRPr="007B0578">
        <w:rPr>
          <w:color w:val="auto"/>
        </w:rPr>
        <w:t>§17-26-13. Approval and payment of all necessary expenses.</w:t>
      </w:r>
    </w:p>
    <w:p w14:paraId="26CBB7DF"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720" w:footer="720" w:gutter="0"/>
          <w:lnNumType w:countBy="1" w:restart="newSection"/>
          <w:cols w:space="720"/>
          <w:noEndnote/>
          <w:docGrid w:linePitch="299"/>
        </w:sectPr>
      </w:pPr>
      <w:r w:rsidRPr="007B0578">
        <w:rPr>
          <w:color w:val="auto"/>
        </w:rPr>
        <w:t>[Repealed.]</w:t>
      </w:r>
    </w:p>
    <w:p w14:paraId="66ED872A"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§17-26-14. Dedication of tax.</w:t>
      </w:r>
    </w:p>
    <w:p w14:paraId="3D390A58"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18F889BA" w14:textId="77777777" w:rsidR="009209BD" w:rsidRPr="007B0578" w:rsidRDefault="009209BD" w:rsidP="009209BD">
      <w:pPr>
        <w:widowControl w:val="0"/>
        <w:suppressLineNumbers/>
        <w:ind w:left="720" w:hanging="720"/>
        <w:jc w:val="both"/>
        <w:outlineLvl w:val="1"/>
        <w:rPr>
          <w:rFonts w:eastAsia="Calibri" w:cs="Times New Roman"/>
          <w:b/>
          <w:caps/>
          <w:color w:val="auto"/>
          <w:sz w:val="24"/>
        </w:rPr>
        <w:sectPr w:rsidR="009209BD" w:rsidRPr="007B0578" w:rsidSect="001E091B">
          <w:headerReference w:type="even" r:id="rId143"/>
          <w:headerReference w:type="default" r:id="rId144"/>
          <w:footerReference w:type="even" r:id="rId145"/>
          <w:footerReference w:type="default" r:id="rId146"/>
          <w:headerReference w:type="first" r:id="rId147"/>
          <w:footerReference w:type="first" r:id="rId148"/>
          <w:type w:val="continuous"/>
          <w:pgSz w:w="12240" w:h="15840"/>
          <w:pgMar w:top="1440" w:right="1440" w:bottom="1440" w:left="1440" w:header="720" w:footer="720" w:gutter="0"/>
          <w:cols w:space="720"/>
          <w:noEndnote/>
          <w:docGrid w:linePitch="299"/>
        </w:sectPr>
      </w:pPr>
      <w:r w:rsidRPr="007B0578">
        <w:rPr>
          <w:rFonts w:eastAsia="Calibri" w:cs="Times New Roman"/>
          <w:b/>
          <w:caps/>
          <w:color w:val="auto"/>
          <w:sz w:val="24"/>
        </w:rPr>
        <w:lastRenderedPageBreak/>
        <w:t xml:space="preserve">article </w:t>
      </w:r>
      <w:proofErr w:type="spellStart"/>
      <w:r w:rsidRPr="007B0578">
        <w:rPr>
          <w:rFonts w:eastAsia="Calibri" w:cs="Times New Roman"/>
          <w:b/>
          <w:caps/>
          <w:color w:val="auto"/>
          <w:sz w:val="24"/>
        </w:rPr>
        <w:t>26a</w:t>
      </w:r>
      <w:proofErr w:type="spellEnd"/>
      <w:r w:rsidRPr="007B0578">
        <w:rPr>
          <w:rFonts w:eastAsia="Calibri" w:cs="Times New Roman"/>
          <w:b/>
          <w:caps/>
          <w:color w:val="auto"/>
          <w:sz w:val="24"/>
        </w:rPr>
        <w:t>. roads to prosperity state road bonds.</w:t>
      </w:r>
    </w:p>
    <w:p w14:paraId="76F9D163" w14:textId="77777777" w:rsidR="009209BD" w:rsidRPr="007B0578" w:rsidRDefault="009209BD" w:rsidP="009209BD">
      <w:pPr>
        <w:widowControl w:val="0"/>
        <w:suppressLineNumbers/>
        <w:ind w:left="720" w:hanging="720"/>
        <w:jc w:val="both"/>
        <w:outlineLvl w:val="3"/>
        <w:rPr>
          <w:rFonts w:eastAsia="Calibri" w:cs="Times New Roman"/>
          <w:b/>
          <w:color w:val="auto"/>
        </w:rPr>
        <w:sectPr w:rsidR="009209BD" w:rsidRPr="007B0578" w:rsidSect="009209BD">
          <w:type w:val="continuous"/>
          <w:pgSz w:w="12240" w:h="15840"/>
          <w:pgMar w:top="1440" w:right="1440" w:bottom="1440" w:left="1440" w:header="1440" w:footer="1440" w:gutter="0"/>
          <w:cols w:space="720"/>
          <w:noEndnote/>
        </w:sectPr>
      </w:pPr>
      <w:r w:rsidRPr="007B0578">
        <w:rPr>
          <w:rFonts w:eastAsia="Calibri" w:cs="Times New Roman"/>
          <w:b/>
          <w:color w:val="auto"/>
        </w:rPr>
        <w:t>§17-</w:t>
      </w:r>
      <w:proofErr w:type="spellStart"/>
      <w:r w:rsidRPr="007B0578">
        <w:rPr>
          <w:rFonts w:eastAsia="Calibri" w:cs="Times New Roman"/>
          <w:b/>
          <w:color w:val="auto"/>
        </w:rPr>
        <w:t>26A</w:t>
      </w:r>
      <w:proofErr w:type="spellEnd"/>
      <w:r w:rsidRPr="007B0578">
        <w:rPr>
          <w:rFonts w:eastAsia="Calibri" w:cs="Times New Roman"/>
          <w:b/>
          <w:color w:val="auto"/>
        </w:rPr>
        <w:t>-1. Definitions.</w:t>
      </w:r>
    </w:p>
    <w:p w14:paraId="2473CEAF" w14:textId="77777777" w:rsidR="009209BD" w:rsidRPr="007B0578" w:rsidRDefault="009209BD" w:rsidP="009209BD">
      <w:pPr>
        <w:widowControl w:val="0"/>
        <w:ind w:firstLine="720"/>
        <w:jc w:val="both"/>
        <w:rPr>
          <w:color w:val="auto"/>
        </w:rPr>
      </w:pPr>
      <w:r w:rsidRPr="007B0578">
        <w:rPr>
          <w:rFonts w:eastAsia="Calibri" w:cs="Times New Roman"/>
          <w:color w:val="auto"/>
        </w:rPr>
        <w:t>[Repealed.]</w:t>
      </w:r>
    </w:p>
    <w:p w14:paraId="13845635" w14:textId="77777777" w:rsidR="009209BD" w:rsidRPr="007B0578" w:rsidRDefault="009209BD" w:rsidP="009209BD">
      <w:pPr>
        <w:widowControl w:val="0"/>
        <w:suppressLineNumbers/>
        <w:ind w:left="720" w:hanging="720"/>
        <w:jc w:val="both"/>
        <w:outlineLvl w:val="3"/>
        <w:rPr>
          <w:rFonts w:eastAsia="Calibri" w:cs="Times New Roman"/>
          <w:b/>
          <w:color w:val="auto"/>
        </w:rPr>
        <w:sectPr w:rsidR="009209BD" w:rsidRPr="007B0578" w:rsidSect="009209BD">
          <w:headerReference w:type="even" r:id="rId149"/>
          <w:headerReference w:type="default" r:id="rId150"/>
          <w:footerReference w:type="even" r:id="rId151"/>
          <w:footerReference w:type="default" r:id="rId152"/>
          <w:headerReference w:type="first" r:id="rId153"/>
          <w:footerReference w:type="first" r:id="rId154"/>
          <w:type w:val="continuous"/>
          <w:pgSz w:w="12240" w:h="15840"/>
          <w:pgMar w:top="1440" w:right="1440" w:bottom="1440" w:left="1440" w:header="720" w:footer="720" w:gutter="0"/>
          <w:lnNumType w:countBy="1" w:restart="newSection"/>
          <w:cols w:space="720"/>
          <w:docGrid w:linePitch="360"/>
        </w:sectPr>
      </w:pPr>
      <w:r w:rsidRPr="007B0578">
        <w:rPr>
          <w:rFonts w:eastAsia="Calibri" w:cs="Times New Roman"/>
          <w:b/>
          <w:color w:val="auto"/>
        </w:rPr>
        <w:t>§17-</w:t>
      </w:r>
      <w:proofErr w:type="spellStart"/>
      <w:r w:rsidRPr="007B0578">
        <w:rPr>
          <w:rFonts w:eastAsia="Calibri" w:cs="Times New Roman"/>
          <w:b/>
          <w:color w:val="auto"/>
        </w:rPr>
        <w:t>26A</w:t>
      </w:r>
      <w:proofErr w:type="spellEnd"/>
      <w:r w:rsidRPr="007B0578">
        <w:rPr>
          <w:rFonts w:eastAsia="Calibri" w:cs="Times New Roman"/>
          <w:b/>
          <w:color w:val="auto"/>
        </w:rPr>
        <w:t>-2. State road general obligation bonds; amount; when may issue.</w:t>
      </w:r>
    </w:p>
    <w:p w14:paraId="3222B743" w14:textId="77777777" w:rsidR="009209BD" w:rsidRPr="007B0578" w:rsidRDefault="009209BD" w:rsidP="009209BD">
      <w:pPr>
        <w:widowControl w:val="0"/>
        <w:ind w:firstLine="720"/>
        <w:jc w:val="both"/>
        <w:rPr>
          <w:color w:val="auto"/>
        </w:rPr>
      </w:pPr>
      <w:r w:rsidRPr="007B0578">
        <w:rPr>
          <w:rFonts w:eastAsia="Calibri" w:cs="Times New Roman"/>
          <w:color w:val="auto"/>
        </w:rPr>
        <w:t>[Repealed.]</w:t>
      </w:r>
    </w:p>
    <w:p w14:paraId="5B82E875" w14:textId="29F588C1" w:rsidR="009209BD" w:rsidRPr="007B0578" w:rsidRDefault="009209BD" w:rsidP="00650BB8">
      <w:pPr>
        <w:widowControl w:val="0"/>
        <w:suppressLineNumbers/>
        <w:ind w:left="720" w:hanging="720"/>
        <w:jc w:val="both"/>
        <w:outlineLvl w:val="3"/>
        <w:rPr>
          <w:rFonts w:eastAsia="Calibri" w:cs="Times New Roman"/>
          <w:color w:val="auto"/>
        </w:rPr>
        <w:sectPr w:rsidR="009209BD" w:rsidRPr="007B0578" w:rsidSect="009209BD">
          <w:headerReference w:type="even" r:id="rId155"/>
          <w:headerReference w:type="default" r:id="rId156"/>
          <w:footerReference w:type="even" r:id="rId157"/>
          <w:footerReference w:type="default" r:id="rId158"/>
          <w:headerReference w:type="first" r:id="rId159"/>
          <w:footerReference w:type="first" r:id="rId160"/>
          <w:type w:val="continuous"/>
          <w:pgSz w:w="12240" w:h="15840"/>
          <w:pgMar w:top="1440" w:right="1440" w:bottom="1440" w:left="1440" w:header="720" w:footer="720" w:gutter="0"/>
          <w:lnNumType w:countBy="1" w:restart="newSection"/>
          <w:cols w:space="720"/>
          <w:docGrid w:linePitch="360"/>
        </w:sectPr>
      </w:pPr>
      <w:r w:rsidRPr="007B0578">
        <w:rPr>
          <w:rFonts w:eastAsia="Calibri" w:cs="Times New Roman"/>
          <w:b/>
          <w:color w:val="auto"/>
        </w:rPr>
        <w:t>§17-</w:t>
      </w:r>
      <w:proofErr w:type="spellStart"/>
      <w:r w:rsidRPr="007B0578">
        <w:rPr>
          <w:rFonts w:eastAsia="Calibri" w:cs="Times New Roman"/>
          <w:b/>
          <w:color w:val="auto"/>
        </w:rPr>
        <w:t>26A</w:t>
      </w:r>
      <w:proofErr w:type="spellEnd"/>
      <w:r w:rsidRPr="007B0578">
        <w:rPr>
          <w:rFonts w:eastAsia="Calibri" w:cs="Times New Roman"/>
          <w:b/>
          <w:color w:val="auto"/>
        </w:rPr>
        <w:t>-3. Creation of debt service fund to pay debt service on state road general obligation bonds.</w:t>
      </w:r>
    </w:p>
    <w:p w14:paraId="481CADF0" w14:textId="77777777" w:rsidR="009209BD" w:rsidRPr="007B0578" w:rsidRDefault="009209BD" w:rsidP="009209BD">
      <w:pPr>
        <w:widowControl w:val="0"/>
        <w:ind w:firstLine="720"/>
        <w:jc w:val="both"/>
        <w:rPr>
          <w:color w:val="auto"/>
        </w:rPr>
      </w:pPr>
      <w:r w:rsidRPr="007B0578">
        <w:rPr>
          <w:rFonts w:eastAsia="Calibri" w:cs="Times New Roman"/>
          <w:color w:val="auto"/>
        </w:rPr>
        <w:t>[Repealed.]</w:t>
      </w:r>
    </w:p>
    <w:p w14:paraId="672149DD" w14:textId="77777777" w:rsidR="009209BD" w:rsidRPr="007B0578" w:rsidRDefault="009209BD" w:rsidP="009209BD">
      <w:pPr>
        <w:widowControl w:val="0"/>
        <w:suppressLineNumbers/>
        <w:ind w:left="720" w:hanging="720"/>
        <w:jc w:val="both"/>
        <w:outlineLvl w:val="3"/>
        <w:rPr>
          <w:rFonts w:eastAsia="Calibri" w:cs="Times New Roman"/>
          <w:b/>
          <w:color w:val="auto"/>
        </w:rPr>
        <w:sectPr w:rsidR="009209BD" w:rsidRPr="007B0578" w:rsidSect="009209BD">
          <w:headerReference w:type="even" r:id="rId161"/>
          <w:headerReference w:type="default" r:id="rId162"/>
          <w:footerReference w:type="even" r:id="rId163"/>
          <w:footerReference w:type="default" r:id="rId164"/>
          <w:headerReference w:type="first" r:id="rId165"/>
          <w:footerReference w:type="first" r:id="rId166"/>
          <w:type w:val="continuous"/>
          <w:pgSz w:w="12240" w:h="15840"/>
          <w:pgMar w:top="1440" w:right="1440" w:bottom="1440" w:left="1440" w:header="720" w:footer="720" w:gutter="0"/>
          <w:lnNumType w:countBy="1" w:restart="newSection"/>
          <w:cols w:space="720"/>
          <w:docGrid w:linePitch="360"/>
        </w:sectPr>
      </w:pPr>
      <w:r w:rsidRPr="007B0578">
        <w:rPr>
          <w:rFonts w:eastAsia="Calibri" w:cs="Times New Roman"/>
          <w:b/>
          <w:color w:val="auto"/>
        </w:rPr>
        <w:t>§17-</w:t>
      </w:r>
      <w:proofErr w:type="spellStart"/>
      <w:r w:rsidRPr="007B0578">
        <w:rPr>
          <w:rFonts w:eastAsia="Calibri" w:cs="Times New Roman"/>
          <w:b/>
          <w:color w:val="auto"/>
        </w:rPr>
        <w:t>26A</w:t>
      </w:r>
      <w:proofErr w:type="spellEnd"/>
      <w:r w:rsidRPr="007B0578">
        <w:rPr>
          <w:rFonts w:eastAsia="Calibri" w:cs="Times New Roman"/>
          <w:b/>
          <w:color w:val="auto"/>
        </w:rPr>
        <w:t>-4. Roads to Prosperity Bond Debt Service Fund; sources used to pay bonds, interest and cost of issuance; investment of remainder.</w:t>
      </w:r>
    </w:p>
    <w:p w14:paraId="48A8590D" w14:textId="77777777" w:rsidR="009209BD" w:rsidRPr="007B0578" w:rsidRDefault="009209BD" w:rsidP="009209BD">
      <w:pPr>
        <w:widowControl w:val="0"/>
        <w:ind w:firstLine="720"/>
        <w:jc w:val="both"/>
        <w:rPr>
          <w:color w:val="auto"/>
        </w:rPr>
      </w:pPr>
      <w:r w:rsidRPr="007B0578">
        <w:rPr>
          <w:rFonts w:eastAsia="Calibri" w:cs="Times New Roman"/>
          <w:color w:val="auto"/>
        </w:rPr>
        <w:t>[Repealed.]</w:t>
      </w:r>
    </w:p>
    <w:p w14:paraId="167B6097" w14:textId="77777777" w:rsidR="009209BD" w:rsidRPr="007B0578" w:rsidRDefault="009209BD" w:rsidP="009209BD">
      <w:pPr>
        <w:widowControl w:val="0"/>
        <w:suppressLineNumbers/>
        <w:ind w:left="720" w:hanging="720"/>
        <w:jc w:val="both"/>
        <w:outlineLvl w:val="3"/>
        <w:rPr>
          <w:rFonts w:eastAsia="Calibri" w:cs="Times New Roman"/>
          <w:b/>
          <w:color w:val="auto"/>
        </w:rPr>
        <w:sectPr w:rsidR="009209BD" w:rsidRPr="007B0578" w:rsidSect="009209BD">
          <w:headerReference w:type="even" r:id="rId167"/>
          <w:headerReference w:type="default" r:id="rId168"/>
          <w:footerReference w:type="even" r:id="rId169"/>
          <w:footerReference w:type="default" r:id="rId170"/>
          <w:headerReference w:type="first" r:id="rId171"/>
          <w:footerReference w:type="first" r:id="rId172"/>
          <w:type w:val="continuous"/>
          <w:pgSz w:w="12240" w:h="15840"/>
          <w:pgMar w:top="1440" w:right="1440" w:bottom="1440" w:left="1440" w:header="720" w:footer="720" w:gutter="0"/>
          <w:lnNumType w:countBy="1" w:restart="newSection"/>
          <w:cols w:space="720"/>
          <w:docGrid w:linePitch="360"/>
        </w:sectPr>
      </w:pPr>
      <w:r w:rsidRPr="007B0578">
        <w:rPr>
          <w:rFonts w:eastAsia="Calibri" w:cs="Times New Roman"/>
          <w:b/>
          <w:color w:val="auto"/>
        </w:rPr>
        <w:t>§17-</w:t>
      </w:r>
      <w:proofErr w:type="spellStart"/>
      <w:r w:rsidRPr="007B0578">
        <w:rPr>
          <w:rFonts w:eastAsia="Calibri" w:cs="Times New Roman"/>
          <w:b/>
          <w:color w:val="auto"/>
        </w:rPr>
        <w:t>26A</w:t>
      </w:r>
      <w:proofErr w:type="spellEnd"/>
      <w:r w:rsidRPr="007B0578">
        <w:rPr>
          <w:rFonts w:eastAsia="Calibri" w:cs="Times New Roman"/>
          <w:b/>
          <w:color w:val="auto"/>
        </w:rPr>
        <w:t>-5. Covenants of state.</w:t>
      </w:r>
    </w:p>
    <w:p w14:paraId="34A33267" w14:textId="77777777" w:rsidR="009209BD" w:rsidRPr="007B0578" w:rsidRDefault="009209BD" w:rsidP="009209BD">
      <w:pPr>
        <w:widowControl w:val="0"/>
        <w:ind w:firstLine="720"/>
        <w:jc w:val="both"/>
        <w:rPr>
          <w:color w:val="auto"/>
        </w:rPr>
      </w:pPr>
      <w:r w:rsidRPr="007B0578">
        <w:rPr>
          <w:rFonts w:eastAsia="Calibri" w:cs="Times New Roman"/>
          <w:color w:val="auto"/>
        </w:rPr>
        <w:t>[Repealed.]</w:t>
      </w:r>
    </w:p>
    <w:p w14:paraId="0850C4FA" w14:textId="77777777" w:rsidR="009209BD" w:rsidRPr="007B0578" w:rsidRDefault="009209BD" w:rsidP="009209BD">
      <w:pPr>
        <w:widowControl w:val="0"/>
        <w:suppressLineNumbers/>
        <w:ind w:left="720" w:hanging="720"/>
        <w:jc w:val="both"/>
        <w:outlineLvl w:val="3"/>
        <w:rPr>
          <w:rFonts w:eastAsia="Calibri" w:cs="Times New Roman"/>
          <w:b/>
          <w:color w:val="auto"/>
        </w:rPr>
        <w:sectPr w:rsidR="009209BD" w:rsidRPr="007B0578" w:rsidSect="009209BD">
          <w:headerReference w:type="even" r:id="rId173"/>
          <w:headerReference w:type="default" r:id="rId174"/>
          <w:footerReference w:type="even" r:id="rId175"/>
          <w:footerReference w:type="default" r:id="rId176"/>
          <w:headerReference w:type="first" r:id="rId177"/>
          <w:footerReference w:type="first" r:id="rId178"/>
          <w:type w:val="continuous"/>
          <w:pgSz w:w="12240" w:h="15840"/>
          <w:pgMar w:top="1440" w:right="1440" w:bottom="1440" w:left="1440" w:header="720" w:footer="720" w:gutter="0"/>
          <w:lnNumType w:countBy="1" w:restart="newSection"/>
          <w:cols w:space="720"/>
          <w:docGrid w:linePitch="360"/>
        </w:sectPr>
      </w:pPr>
      <w:r w:rsidRPr="007B0578">
        <w:rPr>
          <w:rFonts w:eastAsia="Calibri" w:cs="Times New Roman"/>
          <w:b/>
          <w:color w:val="auto"/>
        </w:rPr>
        <w:t>§17-</w:t>
      </w:r>
      <w:proofErr w:type="spellStart"/>
      <w:r w:rsidRPr="007B0578">
        <w:rPr>
          <w:rFonts w:eastAsia="Calibri" w:cs="Times New Roman"/>
          <w:b/>
          <w:color w:val="auto"/>
        </w:rPr>
        <w:t>26A</w:t>
      </w:r>
      <w:proofErr w:type="spellEnd"/>
      <w:r w:rsidRPr="007B0578">
        <w:rPr>
          <w:rFonts w:eastAsia="Calibri" w:cs="Times New Roman"/>
          <w:b/>
          <w:color w:val="auto"/>
        </w:rPr>
        <w:t>-6. Sale by Governor; certification of annual debt service amount.</w:t>
      </w:r>
    </w:p>
    <w:p w14:paraId="54D8B8F2" w14:textId="77777777" w:rsidR="009209BD" w:rsidRPr="007B0578" w:rsidRDefault="009209BD" w:rsidP="009209BD">
      <w:pPr>
        <w:widowControl w:val="0"/>
        <w:ind w:firstLine="720"/>
        <w:jc w:val="both"/>
        <w:rPr>
          <w:color w:val="auto"/>
        </w:rPr>
      </w:pPr>
      <w:r w:rsidRPr="007B0578">
        <w:rPr>
          <w:rFonts w:eastAsia="Calibri" w:cs="Times New Roman"/>
          <w:color w:val="auto"/>
        </w:rPr>
        <w:t>[Repealed.]</w:t>
      </w:r>
    </w:p>
    <w:p w14:paraId="31AB641F" w14:textId="77777777" w:rsidR="009209BD" w:rsidRPr="007B0578" w:rsidRDefault="009209BD" w:rsidP="009209BD">
      <w:pPr>
        <w:widowControl w:val="0"/>
        <w:suppressLineNumbers/>
        <w:ind w:left="720" w:hanging="720"/>
        <w:jc w:val="both"/>
        <w:outlineLvl w:val="3"/>
        <w:rPr>
          <w:rFonts w:eastAsia="Calibri" w:cs="Times New Roman"/>
          <w:b/>
          <w:color w:val="auto"/>
        </w:rPr>
        <w:sectPr w:rsidR="009209BD" w:rsidRPr="007B0578" w:rsidSect="009209BD">
          <w:headerReference w:type="even" r:id="rId179"/>
          <w:headerReference w:type="default" r:id="rId180"/>
          <w:footerReference w:type="even" r:id="rId181"/>
          <w:footerReference w:type="default" r:id="rId182"/>
          <w:headerReference w:type="first" r:id="rId183"/>
          <w:footerReference w:type="first" r:id="rId184"/>
          <w:type w:val="continuous"/>
          <w:pgSz w:w="12240" w:h="15840"/>
          <w:pgMar w:top="1440" w:right="1440" w:bottom="1440" w:left="1440" w:header="720" w:footer="720" w:gutter="0"/>
          <w:lnNumType w:countBy="1" w:restart="newSection"/>
          <w:cols w:space="720"/>
          <w:docGrid w:linePitch="360"/>
        </w:sectPr>
      </w:pPr>
      <w:r w:rsidRPr="007B0578">
        <w:rPr>
          <w:rFonts w:eastAsia="Calibri" w:cs="Times New Roman"/>
          <w:b/>
          <w:color w:val="auto"/>
        </w:rPr>
        <w:t>§17-</w:t>
      </w:r>
      <w:proofErr w:type="spellStart"/>
      <w:r w:rsidRPr="007B0578">
        <w:rPr>
          <w:rFonts w:eastAsia="Calibri" w:cs="Times New Roman"/>
          <w:b/>
          <w:color w:val="auto"/>
        </w:rPr>
        <w:t>26A</w:t>
      </w:r>
      <w:proofErr w:type="spellEnd"/>
      <w:r w:rsidRPr="007B0578">
        <w:rPr>
          <w:rFonts w:eastAsia="Calibri" w:cs="Times New Roman"/>
          <w:b/>
          <w:color w:val="auto"/>
        </w:rPr>
        <w:t>-7. Conflicts of interest.</w:t>
      </w:r>
    </w:p>
    <w:p w14:paraId="029C510D" w14:textId="77777777" w:rsidR="009209BD" w:rsidRPr="007B0578" w:rsidRDefault="009209BD" w:rsidP="009209BD">
      <w:pPr>
        <w:widowControl w:val="0"/>
        <w:ind w:firstLine="720"/>
        <w:jc w:val="both"/>
        <w:rPr>
          <w:color w:val="auto"/>
        </w:rPr>
      </w:pPr>
      <w:r w:rsidRPr="007B0578">
        <w:rPr>
          <w:rFonts w:eastAsia="Calibri" w:cs="Times New Roman"/>
          <w:color w:val="auto"/>
        </w:rPr>
        <w:t>[Repealed.]</w:t>
      </w:r>
    </w:p>
    <w:p w14:paraId="1D00F2FF" w14:textId="77777777" w:rsidR="009209BD" w:rsidRPr="007B0578" w:rsidRDefault="009209BD" w:rsidP="009209BD">
      <w:pPr>
        <w:widowControl w:val="0"/>
        <w:suppressLineNumbers/>
        <w:ind w:left="720" w:hanging="720"/>
        <w:jc w:val="both"/>
        <w:outlineLvl w:val="3"/>
        <w:rPr>
          <w:rFonts w:eastAsia="Calibri" w:cs="Times New Roman"/>
          <w:b/>
          <w:color w:val="auto"/>
        </w:rPr>
        <w:sectPr w:rsidR="009209BD" w:rsidRPr="007B0578" w:rsidSect="009209BD">
          <w:headerReference w:type="even" r:id="rId185"/>
          <w:headerReference w:type="default" r:id="rId186"/>
          <w:footerReference w:type="even" r:id="rId187"/>
          <w:footerReference w:type="default" r:id="rId188"/>
          <w:headerReference w:type="first" r:id="rId189"/>
          <w:footerReference w:type="first" r:id="rId190"/>
          <w:type w:val="continuous"/>
          <w:pgSz w:w="12240" w:h="15840"/>
          <w:pgMar w:top="1440" w:right="1440" w:bottom="1440" w:left="1440" w:header="720" w:footer="720" w:gutter="0"/>
          <w:lnNumType w:countBy="1" w:restart="newSection"/>
          <w:cols w:space="720"/>
          <w:docGrid w:linePitch="360"/>
        </w:sectPr>
      </w:pPr>
      <w:r w:rsidRPr="007B0578">
        <w:rPr>
          <w:rFonts w:eastAsia="Calibri" w:cs="Times New Roman"/>
          <w:b/>
          <w:color w:val="auto"/>
        </w:rPr>
        <w:t>§17-</w:t>
      </w:r>
      <w:proofErr w:type="spellStart"/>
      <w:r w:rsidRPr="007B0578">
        <w:rPr>
          <w:rFonts w:eastAsia="Calibri" w:cs="Times New Roman"/>
          <w:b/>
          <w:color w:val="auto"/>
        </w:rPr>
        <w:t>26A</w:t>
      </w:r>
      <w:proofErr w:type="spellEnd"/>
      <w:r w:rsidRPr="007B0578">
        <w:rPr>
          <w:rFonts w:eastAsia="Calibri" w:cs="Times New Roman"/>
          <w:b/>
          <w:color w:val="auto"/>
        </w:rPr>
        <w:t>-8. State road bonds lawful investments.</w:t>
      </w:r>
    </w:p>
    <w:p w14:paraId="74F7A612" w14:textId="77777777" w:rsidR="009209BD" w:rsidRPr="007B0578" w:rsidRDefault="009209BD" w:rsidP="009209BD">
      <w:pPr>
        <w:widowControl w:val="0"/>
        <w:ind w:firstLine="720"/>
        <w:jc w:val="both"/>
        <w:rPr>
          <w:color w:val="auto"/>
        </w:rPr>
      </w:pPr>
      <w:r w:rsidRPr="007B0578">
        <w:rPr>
          <w:rFonts w:eastAsia="Calibri" w:cs="Times New Roman"/>
          <w:color w:val="auto"/>
        </w:rPr>
        <w:t>[Repealed.]</w:t>
      </w:r>
    </w:p>
    <w:p w14:paraId="25E94B4C" w14:textId="77777777" w:rsidR="009209BD" w:rsidRPr="007B0578" w:rsidRDefault="009209BD" w:rsidP="009209BD">
      <w:pPr>
        <w:widowControl w:val="0"/>
        <w:suppressLineNumbers/>
        <w:ind w:left="720" w:hanging="720"/>
        <w:jc w:val="both"/>
        <w:outlineLvl w:val="3"/>
        <w:rPr>
          <w:rFonts w:eastAsia="Calibri" w:cs="Times New Roman"/>
          <w:b/>
          <w:color w:val="auto"/>
        </w:rPr>
        <w:sectPr w:rsidR="009209BD" w:rsidRPr="007B0578" w:rsidSect="009209BD">
          <w:headerReference w:type="even" r:id="rId191"/>
          <w:headerReference w:type="default" r:id="rId192"/>
          <w:footerReference w:type="even" r:id="rId193"/>
          <w:footerReference w:type="default" r:id="rId194"/>
          <w:headerReference w:type="first" r:id="rId195"/>
          <w:footerReference w:type="first" r:id="rId196"/>
          <w:type w:val="continuous"/>
          <w:pgSz w:w="12240" w:h="15840"/>
          <w:pgMar w:top="1440" w:right="1440" w:bottom="1440" w:left="1440" w:header="720" w:footer="720" w:gutter="0"/>
          <w:lnNumType w:countBy="1" w:restart="newSection"/>
          <w:cols w:space="720"/>
          <w:docGrid w:linePitch="360"/>
        </w:sectPr>
      </w:pPr>
      <w:r w:rsidRPr="007B0578">
        <w:rPr>
          <w:rFonts w:eastAsia="Calibri" w:cs="Times New Roman"/>
          <w:b/>
          <w:color w:val="auto"/>
        </w:rPr>
        <w:t>§17-</w:t>
      </w:r>
      <w:proofErr w:type="spellStart"/>
      <w:r w:rsidRPr="007B0578">
        <w:rPr>
          <w:rFonts w:eastAsia="Calibri" w:cs="Times New Roman"/>
          <w:b/>
          <w:color w:val="auto"/>
        </w:rPr>
        <w:t>26A</w:t>
      </w:r>
      <w:proofErr w:type="spellEnd"/>
      <w:r w:rsidRPr="007B0578">
        <w:rPr>
          <w:rFonts w:eastAsia="Calibri" w:cs="Times New Roman"/>
          <w:b/>
          <w:color w:val="auto"/>
        </w:rPr>
        <w:t>-9. Refunding bonds.</w:t>
      </w:r>
    </w:p>
    <w:p w14:paraId="7F9D22AC" w14:textId="77777777" w:rsidR="009209BD" w:rsidRPr="007B0578" w:rsidRDefault="009209BD" w:rsidP="009209BD">
      <w:pPr>
        <w:widowControl w:val="0"/>
        <w:ind w:firstLine="720"/>
        <w:jc w:val="both"/>
        <w:rPr>
          <w:color w:val="auto"/>
        </w:rPr>
      </w:pPr>
      <w:r w:rsidRPr="007B0578">
        <w:rPr>
          <w:rFonts w:eastAsia="Calibri" w:cs="Times New Roman"/>
          <w:color w:val="auto"/>
        </w:rPr>
        <w:t>[Repealed.]</w:t>
      </w:r>
    </w:p>
    <w:p w14:paraId="0AFF199F" w14:textId="77777777" w:rsidR="009209BD" w:rsidRPr="007B0578" w:rsidRDefault="009209BD" w:rsidP="009209BD">
      <w:pPr>
        <w:widowControl w:val="0"/>
        <w:suppressLineNumbers/>
        <w:ind w:left="720" w:hanging="720"/>
        <w:jc w:val="both"/>
        <w:outlineLvl w:val="3"/>
        <w:rPr>
          <w:rFonts w:eastAsia="Calibri" w:cs="Times New Roman"/>
          <w:b/>
          <w:color w:val="auto"/>
        </w:rPr>
        <w:sectPr w:rsidR="009209BD" w:rsidRPr="007B0578" w:rsidSect="009209BD">
          <w:headerReference w:type="even" r:id="rId197"/>
          <w:headerReference w:type="default" r:id="rId198"/>
          <w:footerReference w:type="even" r:id="rId199"/>
          <w:footerReference w:type="default" r:id="rId200"/>
          <w:headerReference w:type="first" r:id="rId201"/>
          <w:footerReference w:type="first" r:id="rId202"/>
          <w:type w:val="continuous"/>
          <w:pgSz w:w="12240" w:h="15840"/>
          <w:pgMar w:top="1440" w:right="1440" w:bottom="1440" w:left="1440" w:header="720" w:footer="720" w:gutter="0"/>
          <w:lnNumType w:countBy="1" w:restart="newSection"/>
          <w:cols w:space="720"/>
          <w:docGrid w:linePitch="360"/>
        </w:sectPr>
      </w:pPr>
      <w:r w:rsidRPr="007B0578">
        <w:rPr>
          <w:rFonts w:eastAsia="Calibri" w:cs="Times New Roman"/>
          <w:b/>
          <w:color w:val="auto"/>
        </w:rPr>
        <w:t>§17-</w:t>
      </w:r>
      <w:proofErr w:type="spellStart"/>
      <w:r w:rsidRPr="007B0578">
        <w:rPr>
          <w:rFonts w:eastAsia="Calibri" w:cs="Times New Roman"/>
          <w:b/>
          <w:color w:val="auto"/>
        </w:rPr>
        <w:t>26A</w:t>
      </w:r>
      <w:proofErr w:type="spellEnd"/>
      <w:r w:rsidRPr="007B0578">
        <w:rPr>
          <w:rFonts w:eastAsia="Calibri" w:cs="Times New Roman"/>
          <w:b/>
          <w:color w:val="auto"/>
        </w:rPr>
        <w:t>-10. Termination or dissolution.</w:t>
      </w:r>
    </w:p>
    <w:p w14:paraId="282B6FA7" w14:textId="77777777" w:rsidR="009209BD" w:rsidRPr="007B0578" w:rsidRDefault="009209BD" w:rsidP="009209BD">
      <w:pPr>
        <w:widowControl w:val="0"/>
        <w:ind w:firstLine="720"/>
        <w:jc w:val="both"/>
        <w:rPr>
          <w:color w:val="auto"/>
        </w:rPr>
      </w:pPr>
      <w:r w:rsidRPr="007B0578">
        <w:rPr>
          <w:rFonts w:eastAsia="Calibri" w:cs="Times New Roman"/>
          <w:color w:val="auto"/>
        </w:rPr>
        <w:t>[Repealed.]</w:t>
      </w:r>
    </w:p>
    <w:p w14:paraId="15816467" w14:textId="77777777" w:rsidR="009209BD" w:rsidRPr="007B0578" w:rsidRDefault="009209BD" w:rsidP="009209BD">
      <w:pPr>
        <w:widowControl w:val="0"/>
        <w:suppressLineNumbers/>
        <w:ind w:left="720" w:hanging="720"/>
        <w:jc w:val="both"/>
        <w:outlineLvl w:val="3"/>
        <w:rPr>
          <w:rFonts w:eastAsia="Calibri" w:cs="Times New Roman"/>
          <w:b/>
          <w:color w:val="auto"/>
        </w:rPr>
        <w:sectPr w:rsidR="009209BD" w:rsidRPr="007B0578" w:rsidSect="009209BD">
          <w:headerReference w:type="even" r:id="rId203"/>
          <w:headerReference w:type="default" r:id="rId204"/>
          <w:footerReference w:type="even" r:id="rId205"/>
          <w:footerReference w:type="default" r:id="rId206"/>
          <w:headerReference w:type="first" r:id="rId207"/>
          <w:footerReference w:type="first" r:id="rId208"/>
          <w:type w:val="continuous"/>
          <w:pgSz w:w="12240" w:h="15840"/>
          <w:pgMar w:top="1440" w:right="1440" w:bottom="1440" w:left="1440" w:header="720" w:footer="720" w:gutter="0"/>
          <w:lnNumType w:countBy="1" w:restart="newSection"/>
          <w:cols w:space="720"/>
          <w:docGrid w:linePitch="360"/>
        </w:sectPr>
      </w:pPr>
      <w:r w:rsidRPr="007B0578">
        <w:rPr>
          <w:rFonts w:eastAsia="Calibri" w:cs="Times New Roman"/>
          <w:b/>
          <w:color w:val="auto"/>
        </w:rPr>
        <w:t>§17-</w:t>
      </w:r>
      <w:proofErr w:type="spellStart"/>
      <w:r w:rsidRPr="007B0578">
        <w:rPr>
          <w:rFonts w:eastAsia="Calibri" w:cs="Times New Roman"/>
          <w:b/>
          <w:color w:val="auto"/>
        </w:rPr>
        <w:t>26A</w:t>
      </w:r>
      <w:proofErr w:type="spellEnd"/>
      <w:r w:rsidRPr="007B0578">
        <w:rPr>
          <w:rFonts w:eastAsia="Calibri" w:cs="Times New Roman"/>
          <w:b/>
          <w:color w:val="auto"/>
        </w:rPr>
        <w:t>-11. Treasurer to determine financial advisor.</w:t>
      </w:r>
    </w:p>
    <w:p w14:paraId="04602682" w14:textId="77777777" w:rsidR="009209BD" w:rsidRPr="007B0578" w:rsidRDefault="009209BD" w:rsidP="009209BD">
      <w:pPr>
        <w:widowControl w:val="0"/>
        <w:ind w:firstLine="720"/>
        <w:jc w:val="both"/>
        <w:rPr>
          <w:color w:val="auto"/>
        </w:rPr>
      </w:pPr>
      <w:r w:rsidRPr="007B0578">
        <w:rPr>
          <w:rFonts w:eastAsia="Calibri" w:cs="Times New Roman"/>
          <w:color w:val="auto"/>
        </w:rPr>
        <w:t>[Repealed.]</w:t>
      </w:r>
    </w:p>
    <w:p w14:paraId="62B3B824" w14:textId="77777777" w:rsidR="009209BD" w:rsidRPr="007B0578" w:rsidRDefault="009209BD" w:rsidP="009209BD">
      <w:pPr>
        <w:widowControl w:val="0"/>
        <w:suppressLineNumbers/>
        <w:ind w:left="720" w:hanging="720"/>
        <w:jc w:val="both"/>
        <w:outlineLvl w:val="3"/>
        <w:rPr>
          <w:rFonts w:eastAsia="Calibri" w:cs="Times New Roman"/>
          <w:b/>
          <w:color w:val="auto"/>
        </w:rPr>
        <w:sectPr w:rsidR="009209BD" w:rsidRPr="007B0578" w:rsidSect="009209BD">
          <w:headerReference w:type="even" r:id="rId209"/>
          <w:headerReference w:type="default" r:id="rId210"/>
          <w:footerReference w:type="even" r:id="rId211"/>
          <w:footerReference w:type="default" r:id="rId212"/>
          <w:headerReference w:type="first" r:id="rId213"/>
          <w:footerReference w:type="first" r:id="rId214"/>
          <w:type w:val="continuous"/>
          <w:pgSz w:w="12240" w:h="15840"/>
          <w:pgMar w:top="1440" w:right="1440" w:bottom="1440" w:left="1440" w:header="720" w:footer="720" w:gutter="0"/>
          <w:lnNumType w:countBy="1" w:restart="newSection"/>
          <w:cols w:space="720"/>
          <w:docGrid w:linePitch="360"/>
        </w:sectPr>
      </w:pPr>
      <w:r w:rsidRPr="007B0578">
        <w:rPr>
          <w:rFonts w:eastAsia="Calibri" w:cs="Times New Roman"/>
          <w:b/>
          <w:color w:val="auto"/>
        </w:rPr>
        <w:t>§17-</w:t>
      </w:r>
      <w:proofErr w:type="spellStart"/>
      <w:r w:rsidRPr="007B0578">
        <w:rPr>
          <w:rFonts w:eastAsia="Calibri" w:cs="Times New Roman"/>
          <w:b/>
          <w:color w:val="auto"/>
        </w:rPr>
        <w:t>26A</w:t>
      </w:r>
      <w:proofErr w:type="spellEnd"/>
      <w:r w:rsidRPr="007B0578">
        <w:rPr>
          <w:rFonts w:eastAsia="Calibri" w:cs="Times New Roman"/>
          <w:b/>
          <w:color w:val="auto"/>
        </w:rPr>
        <w:t>-12. Governor to determine bond counsel.</w:t>
      </w:r>
    </w:p>
    <w:p w14:paraId="57908A67" w14:textId="77777777" w:rsidR="009209BD" w:rsidRPr="007B0578" w:rsidRDefault="009209BD" w:rsidP="009209BD">
      <w:pPr>
        <w:widowControl w:val="0"/>
        <w:ind w:firstLine="720"/>
        <w:jc w:val="both"/>
        <w:rPr>
          <w:color w:val="auto"/>
        </w:rPr>
      </w:pPr>
      <w:r w:rsidRPr="007B0578">
        <w:rPr>
          <w:rFonts w:eastAsia="Calibri" w:cs="Times New Roman"/>
          <w:color w:val="auto"/>
        </w:rPr>
        <w:lastRenderedPageBreak/>
        <w:t>[Repealed.]</w:t>
      </w:r>
    </w:p>
    <w:p w14:paraId="7E09BF90" w14:textId="77777777" w:rsidR="009209BD" w:rsidRPr="007B0578" w:rsidRDefault="009209BD" w:rsidP="009209BD">
      <w:pPr>
        <w:widowControl w:val="0"/>
        <w:suppressLineNumbers/>
        <w:ind w:left="720" w:hanging="720"/>
        <w:jc w:val="both"/>
        <w:outlineLvl w:val="3"/>
        <w:rPr>
          <w:rFonts w:eastAsia="Calibri" w:cs="Times New Roman"/>
          <w:b/>
          <w:color w:val="auto"/>
        </w:rPr>
        <w:sectPr w:rsidR="009209BD" w:rsidRPr="007B0578" w:rsidSect="009209BD">
          <w:headerReference w:type="even" r:id="rId215"/>
          <w:headerReference w:type="default" r:id="rId216"/>
          <w:footerReference w:type="even" r:id="rId217"/>
          <w:footerReference w:type="default" r:id="rId218"/>
          <w:headerReference w:type="first" r:id="rId219"/>
          <w:footerReference w:type="first" r:id="rId220"/>
          <w:type w:val="continuous"/>
          <w:pgSz w:w="12240" w:h="15840"/>
          <w:pgMar w:top="1440" w:right="1440" w:bottom="1440" w:left="1440" w:header="720" w:footer="720" w:gutter="0"/>
          <w:lnNumType w:countBy="1" w:restart="newSection"/>
          <w:cols w:space="720"/>
          <w:docGrid w:linePitch="360"/>
        </w:sectPr>
      </w:pPr>
      <w:r w:rsidRPr="007B0578">
        <w:rPr>
          <w:rFonts w:eastAsia="Calibri" w:cs="Times New Roman"/>
          <w:b/>
          <w:color w:val="auto"/>
        </w:rPr>
        <w:t>§17-</w:t>
      </w:r>
      <w:proofErr w:type="spellStart"/>
      <w:r w:rsidRPr="007B0578">
        <w:rPr>
          <w:rFonts w:eastAsia="Calibri" w:cs="Times New Roman"/>
          <w:b/>
          <w:color w:val="auto"/>
        </w:rPr>
        <w:t>26A</w:t>
      </w:r>
      <w:proofErr w:type="spellEnd"/>
      <w:r w:rsidRPr="007B0578">
        <w:rPr>
          <w:rFonts w:eastAsia="Calibri" w:cs="Times New Roman"/>
          <w:b/>
          <w:color w:val="auto"/>
        </w:rPr>
        <w:t>-13. Approval of and payment of all necessary expenses.</w:t>
      </w:r>
    </w:p>
    <w:p w14:paraId="22B0A34D" w14:textId="77777777" w:rsidR="009209BD" w:rsidRPr="007B0578" w:rsidRDefault="009209BD" w:rsidP="009209BD">
      <w:pPr>
        <w:widowControl w:val="0"/>
        <w:ind w:firstLine="720"/>
        <w:jc w:val="both"/>
        <w:rPr>
          <w:color w:val="auto"/>
        </w:rPr>
      </w:pPr>
      <w:r w:rsidRPr="007B0578">
        <w:rPr>
          <w:rFonts w:eastAsia="Calibri" w:cs="Times New Roman"/>
          <w:color w:val="auto"/>
        </w:rPr>
        <w:t>[Repealed.]</w:t>
      </w:r>
    </w:p>
    <w:p w14:paraId="51AD2729" w14:textId="38A7A22B" w:rsidR="009209BD" w:rsidRPr="007B0578" w:rsidRDefault="009209BD" w:rsidP="009209BD">
      <w:pPr>
        <w:widowControl w:val="0"/>
        <w:suppressLineNumbers/>
        <w:ind w:left="720" w:hanging="720"/>
        <w:jc w:val="both"/>
        <w:outlineLvl w:val="3"/>
        <w:rPr>
          <w:rFonts w:eastAsia="Calibri" w:cs="Times New Roman"/>
          <w:color w:val="auto"/>
        </w:rPr>
        <w:sectPr w:rsidR="009209BD" w:rsidRPr="007B0578" w:rsidSect="009209BD">
          <w:headerReference w:type="even" r:id="rId221"/>
          <w:headerReference w:type="default" r:id="rId222"/>
          <w:footerReference w:type="even" r:id="rId223"/>
          <w:footerReference w:type="default" r:id="rId224"/>
          <w:headerReference w:type="first" r:id="rId225"/>
          <w:footerReference w:type="first" r:id="rId226"/>
          <w:type w:val="continuous"/>
          <w:pgSz w:w="12240" w:h="15840"/>
          <w:pgMar w:top="1440" w:right="1440" w:bottom="1440" w:left="1440" w:header="720" w:footer="720" w:gutter="0"/>
          <w:lnNumType w:countBy="1" w:restart="newSection"/>
          <w:cols w:space="720"/>
          <w:docGrid w:linePitch="360"/>
        </w:sectPr>
      </w:pPr>
      <w:r w:rsidRPr="007B0578">
        <w:rPr>
          <w:rFonts w:eastAsia="Calibri" w:cs="Times New Roman"/>
          <w:b/>
          <w:color w:val="auto"/>
        </w:rPr>
        <w:t>§17-</w:t>
      </w:r>
      <w:proofErr w:type="spellStart"/>
      <w:r w:rsidRPr="007B0578">
        <w:rPr>
          <w:rFonts w:eastAsia="Calibri" w:cs="Times New Roman"/>
          <w:b/>
          <w:color w:val="auto"/>
        </w:rPr>
        <w:t>26A</w:t>
      </w:r>
      <w:proofErr w:type="spellEnd"/>
      <w:r w:rsidRPr="007B0578">
        <w:rPr>
          <w:rFonts w:eastAsia="Calibri" w:cs="Times New Roman"/>
          <w:b/>
          <w:color w:val="auto"/>
        </w:rPr>
        <w:t>-14. Dedication of taxes and fees.</w:t>
      </w:r>
    </w:p>
    <w:p w14:paraId="7AC4247C" w14:textId="77777777" w:rsidR="009209BD" w:rsidRPr="007B0578" w:rsidRDefault="009209BD" w:rsidP="009209BD">
      <w:pPr>
        <w:widowControl w:val="0"/>
        <w:ind w:firstLine="720"/>
        <w:jc w:val="both"/>
        <w:rPr>
          <w:color w:val="auto"/>
        </w:rPr>
      </w:pPr>
      <w:r w:rsidRPr="007B0578">
        <w:rPr>
          <w:rFonts w:eastAsia="Calibri" w:cs="Times New Roman"/>
          <w:color w:val="auto"/>
        </w:rPr>
        <w:t>[Repealed.]</w:t>
      </w:r>
    </w:p>
    <w:p w14:paraId="51B8AC05" w14:textId="77777777" w:rsidR="009209BD" w:rsidRPr="007B0578" w:rsidRDefault="009209BD" w:rsidP="009209BD">
      <w:pPr>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p>
    <w:p w14:paraId="44F1937E" w14:textId="77777777" w:rsidR="009209BD" w:rsidRPr="007B0578" w:rsidRDefault="009209BD" w:rsidP="009209BD">
      <w:pPr>
        <w:pStyle w:val="ChapterHeading"/>
        <w:rPr>
          <w:color w:val="auto"/>
        </w:rPr>
        <w:sectPr w:rsidR="009209BD" w:rsidRPr="007B0578" w:rsidSect="009209BD">
          <w:type w:val="continuous"/>
          <w:pgSz w:w="12240" w:h="15840"/>
          <w:pgMar w:top="1440" w:right="1440" w:bottom="1440" w:left="1440" w:header="1440" w:footer="1440" w:gutter="0"/>
          <w:cols w:space="720"/>
          <w:noEndnote/>
        </w:sectPr>
      </w:pPr>
      <w:r w:rsidRPr="007B0578">
        <w:rPr>
          <w:color w:val="auto"/>
        </w:rPr>
        <w:t>CHAPTER 31. CORPORATIONS.</w:t>
      </w:r>
    </w:p>
    <w:p w14:paraId="4BB2FE14" w14:textId="77777777" w:rsidR="009209BD" w:rsidRPr="007B0578" w:rsidRDefault="009209BD" w:rsidP="009209BD">
      <w:pPr>
        <w:pStyle w:val="ArticleHeading"/>
        <w:rPr>
          <w:color w:val="auto"/>
        </w:rPr>
        <w:sectPr w:rsidR="009209BD" w:rsidRPr="007B0578" w:rsidSect="009209BD">
          <w:type w:val="continuous"/>
          <w:pgSz w:w="12240" w:h="15840"/>
          <w:pgMar w:top="1440" w:right="1440" w:bottom="1440" w:left="1440" w:header="1440" w:footer="1440" w:gutter="0"/>
          <w:cols w:space="720"/>
          <w:noEndnote/>
        </w:sectPr>
      </w:pPr>
      <w:r w:rsidRPr="007B0578">
        <w:rPr>
          <w:color w:val="auto"/>
        </w:rPr>
        <w:t xml:space="preserve">ARTICLE </w:t>
      </w:r>
      <w:proofErr w:type="spellStart"/>
      <w:r w:rsidRPr="007B0578">
        <w:rPr>
          <w:color w:val="auto"/>
        </w:rPr>
        <w:t>15B</w:t>
      </w:r>
      <w:proofErr w:type="spellEnd"/>
      <w:r w:rsidRPr="007B0578">
        <w:rPr>
          <w:color w:val="auto"/>
        </w:rPr>
        <w:t>. INFRASTRUCTURE BONDS.</w:t>
      </w:r>
    </w:p>
    <w:p w14:paraId="2F7D2068" w14:textId="77777777" w:rsidR="009209BD" w:rsidRPr="007B0578" w:rsidRDefault="009209BD" w:rsidP="009209BD">
      <w:pPr>
        <w:pStyle w:val="SectionHeading"/>
        <w:rPr>
          <w:color w:val="auto"/>
        </w:rPr>
        <w:sectPr w:rsidR="009209BD" w:rsidRPr="007B0578" w:rsidSect="009209BD">
          <w:headerReference w:type="even" r:id="rId227"/>
          <w:headerReference w:type="default" r:id="rId228"/>
          <w:footerReference w:type="even" r:id="rId229"/>
          <w:footerReference w:type="default" r:id="rId230"/>
          <w:headerReference w:type="first" r:id="rId231"/>
          <w:footerReference w:type="first" r:id="rId232"/>
          <w:type w:val="continuous"/>
          <w:pgSz w:w="12240" w:h="15840"/>
          <w:pgMar w:top="1440" w:right="1440" w:bottom="1440" w:left="1440" w:header="720" w:footer="720" w:gutter="0"/>
          <w:lnNumType w:countBy="1" w:restart="newSection"/>
          <w:cols w:space="720"/>
          <w:docGrid w:linePitch="360"/>
        </w:sectPr>
      </w:pPr>
      <w:r w:rsidRPr="007B0578">
        <w:rPr>
          <w:rFonts w:cs="Arial"/>
          <w:color w:val="auto"/>
        </w:rPr>
        <w:t>§</w:t>
      </w:r>
      <w:r w:rsidRPr="007B0578">
        <w:rPr>
          <w:color w:val="auto"/>
        </w:rPr>
        <w:t>§31-</w:t>
      </w:r>
      <w:proofErr w:type="spellStart"/>
      <w:r w:rsidRPr="007B0578">
        <w:rPr>
          <w:color w:val="auto"/>
        </w:rPr>
        <w:t>15B</w:t>
      </w:r>
      <w:proofErr w:type="spellEnd"/>
      <w:r w:rsidRPr="007B0578">
        <w:rPr>
          <w:color w:val="auto"/>
        </w:rPr>
        <w:t>-1. Definitions.</w:t>
      </w:r>
    </w:p>
    <w:p w14:paraId="616E5C99"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720" w:footer="720" w:gutter="0"/>
          <w:lnNumType w:countBy="1" w:restart="newSection"/>
          <w:cols w:space="720"/>
          <w:docGrid w:linePitch="360"/>
        </w:sectPr>
      </w:pPr>
      <w:r w:rsidRPr="007B0578">
        <w:rPr>
          <w:color w:val="auto"/>
        </w:rPr>
        <w:t>[Repealed.]</w:t>
      </w:r>
    </w:p>
    <w:p w14:paraId="6952110D"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§31-</w:t>
      </w:r>
      <w:proofErr w:type="spellStart"/>
      <w:r w:rsidRPr="007B0578">
        <w:rPr>
          <w:color w:val="auto"/>
        </w:rPr>
        <w:t>15B</w:t>
      </w:r>
      <w:proofErr w:type="spellEnd"/>
      <w:r w:rsidRPr="007B0578">
        <w:rPr>
          <w:color w:val="auto"/>
        </w:rPr>
        <w:t>-2. Infrastructure general obligation bonds; amount; when may issue.</w:t>
      </w:r>
    </w:p>
    <w:p w14:paraId="689F5535"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0F385E30"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§31-</w:t>
      </w:r>
      <w:proofErr w:type="spellStart"/>
      <w:r w:rsidRPr="007B0578">
        <w:rPr>
          <w:color w:val="auto"/>
        </w:rPr>
        <w:t>15B</w:t>
      </w:r>
      <w:proofErr w:type="spellEnd"/>
      <w:r w:rsidRPr="007B0578">
        <w:rPr>
          <w:color w:val="auto"/>
        </w:rPr>
        <w:t>-3. Creation of debt service fund; disbursements to pay debt service on infrastructure general obligation bonds.</w:t>
      </w:r>
    </w:p>
    <w:p w14:paraId="3EA86C32"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207422AB"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§31-</w:t>
      </w:r>
      <w:proofErr w:type="spellStart"/>
      <w:r w:rsidRPr="007B0578">
        <w:rPr>
          <w:color w:val="auto"/>
        </w:rPr>
        <w:t>15B</w:t>
      </w:r>
      <w:proofErr w:type="spellEnd"/>
      <w:r w:rsidRPr="007B0578">
        <w:rPr>
          <w:color w:val="auto"/>
        </w:rPr>
        <w:t>-4. Infrastructure general obligation debt service fund; sources used to pay bonds and interest; investment of remainder.</w:t>
      </w:r>
    </w:p>
    <w:p w14:paraId="12745351"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0C0267BE"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§31-</w:t>
      </w:r>
      <w:proofErr w:type="spellStart"/>
      <w:r w:rsidRPr="007B0578">
        <w:rPr>
          <w:color w:val="auto"/>
        </w:rPr>
        <w:t>15B</w:t>
      </w:r>
      <w:proofErr w:type="spellEnd"/>
      <w:r w:rsidRPr="007B0578">
        <w:rPr>
          <w:color w:val="auto"/>
        </w:rPr>
        <w:t>-5. Covenants of state.</w:t>
      </w:r>
    </w:p>
    <w:p w14:paraId="7072831E"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350A3578"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720" w:footer="1440" w:gutter="0"/>
          <w:lnNumType w:countBy="1" w:restart="newSection"/>
          <w:cols w:space="720"/>
          <w:noEndnote/>
          <w:docGrid w:linePitch="299"/>
        </w:sectPr>
      </w:pPr>
      <w:r w:rsidRPr="007B0578">
        <w:rPr>
          <w:color w:val="auto"/>
        </w:rPr>
        <w:t>§31-</w:t>
      </w:r>
      <w:proofErr w:type="spellStart"/>
      <w:r w:rsidRPr="007B0578">
        <w:rPr>
          <w:color w:val="auto"/>
        </w:rPr>
        <w:t>15B</w:t>
      </w:r>
      <w:proofErr w:type="spellEnd"/>
      <w:r w:rsidRPr="007B0578">
        <w:rPr>
          <w:color w:val="auto"/>
        </w:rPr>
        <w:t>-6. Sale by Governor; minimum price.</w:t>
      </w:r>
    </w:p>
    <w:p w14:paraId="1BCBAAD9"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720" w:footer="1440" w:gutter="0"/>
          <w:lnNumType w:countBy="1" w:restart="newSection"/>
          <w:cols w:space="720"/>
          <w:noEndnote/>
          <w:docGrid w:linePitch="299"/>
        </w:sectPr>
      </w:pPr>
      <w:r w:rsidRPr="007B0578">
        <w:rPr>
          <w:color w:val="auto"/>
        </w:rPr>
        <w:t>[Repealed.]</w:t>
      </w:r>
    </w:p>
    <w:p w14:paraId="7ACCA003"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720" w:footer="720" w:gutter="0"/>
          <w:lnNumType w:countBy="1" w:restart="newSection"/>
          <w:cols w:space="720"/>
          <w:noEndnote/>
          <w:docGrid w:linePitch="299"/>
        </w:sectPr>
      </w:pPr>
      <w:r w:rsidRPr="007B0578">
        <w:rPr>
          <w:color w:val="auto"/>
        </w:rPr>
        <w:t>§31-</w:t>
      </w:r>
      <w:proofErr w:type="spellStart"/>
      <w:r w:rsidRPr="007B0578">
        <w:rPr>
          <w:color w:val="auto"/>
        </w:rPr>
        <w:t>15B</w:t>
      </w:r>
      <w:proofErr w:type="spellEnd"/>
      <w:r w:rsidRPr="007B0578">
        <w:rPr>
          <w:color w:val="auto"/>
        </w:rPr>
        <w:t>-7. Prohibition on funds inuring to the benefit of or being distributable to directors or officers; transactions between the council and West Virginia water development authority and directors or officers having certain interests in such transactions.</w:t>
      </w:r>
    </w:p>
    <w:p w14:paraId="39935417"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720" w:footer="720" w:gutter="0"/>
          <w:lnNumType w:countBy="1" w:restart="newSection"/>
          <w:cols w:space="720"/>
          <w:noEndnote/>
          <w:docGrid w:linePitch="299"/>
        </w:sectPr>
      </w:pPr>
      <w:r w:rsidRPr="007B0578">
        <w:rPr>
          <w:color w:val="auto"/>
        </w:rPr>
        <w:t>[Repealed.]</w:t>
      </w:r>
    </w:p>
    <w:p w14:paraId="69324246"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lastRenderedPageBreak/>
        <w:t>§31-</w:t>
      </w:r>
      <w:proofErr w:type="spellStart"/>
      <w:r w:rsidRPr="007B0578">
        <w:rPr>
          <w:color w:val="auto"/>
        </w:rPr>
        <w:t>15B</w:t>
      </w:r>
      <w:proofErr w:type="spellEnd"/>
      <w:r w:rsidRPr="007B0578">
        <w:rPr>
          <w:color w:val="auto"/>
        </w:rPr>
        <w:t>-8. Infrastructure bonds lawful investments.</w:t>
      </w:r>
    </w:p>
    <w:p w14:paraId="021852E8"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7F49DDEB"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§31-</w:t>
      </w:r>
      <w:proofErr w:type="spellStart"/>
      <w:r w:rsidRPr="007B0578">
        <w:rPr>
          <w:color w:val="auto"/>
        </w:rPr>
        <w:t>15B</w:t>
      </w:r>
      <w:proofErr w:type="spellEnd"/>
      <w:r w:rsidRPr="007B0578">
        <w:rPr>
          <w:color w:val="auto"/>
        </w:rPr>
        <w:t>-9. Refunding bonds.</w:t>
      </w:r>
    </w:p>
    <w:p w14:paraId="501EB0DB"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644CE49B"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§31-</w:t>
      </w:r>
      <w:proofErr w:type="spellStart"/>
      <w:r w:rsidRPr="007B0578">
        <w:rPr>
          <w:color w:val="auto"/>
        </w:rPr>
        <w:t>15B</w:t>
      </w:r>
      <w:proofErr w:type="spellEnd"/>
      <w:r w:rsidRPr="007B0578">
        <w:rPr>
          <w:color w:val="auto"/>
        </w:rPr>
        <w:t>-10. Termination or dissolution.</w:t>
      </w:r>
    </w:p>
    <w:p w14:paraId="226DE61C"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6E93CE1E"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§31-</w:t>
      </w:r>
      <w:proofErr w:type="spellStart"/>
      <w:r w:rsidRPr="007B0578">
        <w:rPr>
          <w:color w:val="auto"/>
        </w:rPr>
        <w:t>15B</w:t>
      </w:r>
      <w:proofErr w:type="spellEnd"/>
      <w:r w:rsidRPr="007B0578">
        <w:rPr>
          <w:color w:val="auto"/>
        </w:rPr>
        <w:t>-11. Treasurer to determine financial advisor.</w:t>
      </w:r>
    </w:p>
    <w:p w14:paraId="3741BA45"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7D2FA23F" w14:textId="77777777" w:rsidR="009209BD" w:rsidRPr="007B0578" w:rsidRDefault="009209BD" w:rsidP="009209BD">
      <w:pPr>
        <w:pStyle w:val="SectionHeading"/>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§31-</w:t>
      </w:r>
      <w:proofErr w:type="spellStart"/>
      <w:r w:rsidRPr="007B0578">
        <w:rPr>
          <w:color w:val="auto"/>
        </w:rPr>
        <w:t>15B</w:t>
      </w:r>
      <w:proofErr w:type="spellEnd"/>
      <w:r w:rsidRPr="007B0578">
        <w:rPr>
          <w:color w:val="auto"/>
        </w:rPr>
        <w:t>-12. Governor to determine bond counsel.</w:t>
      </w:r>
    </w:p>
    <w:p w14:paraId="13050BD1" w14:textId="77777777" w:rsidR="009209BD" w:rsidRPr="007B0578" w:rsidRDefault="009209BD" w:rsidP="009209BD">
      <w:pPr>
        <w:pStyle w:val="SectionBody"/>
        <w:rPr>
          <w:color w:val="auto"/>
        </w:rPr>
        <w:sectPr w:rsidR="009209BD" w:rsidRPr="007B0578" w:rsidSect="009209BD">
          <w:type w:val="continuous"/>
          <w:pgSz w:w="12240" w:h="15840"/>
          <w:pgMar w:top="1440" w:right="1440" w:bottom="1440" w:left="1440" w:header="1440" w:footer="1440" w:gutter="0"/>
          <w:lnNumType w:countBy="1" w:restart="newSection"/>
          <w:cols w:space="720"/>
          <w:noEndnote/>
          <w:docGrid w:linePitch="299"/>
        </w:sectPr>
      </w:pPr>
      <w:r w:rsidRPr="007B0578">
        <w:rPr>
          <w:color w:val="auto"/>
        </w:rPr>
        <w:t>[Repealed.]</w:t>
      </w:r>
    </w:p>
    <w:p w14:paraId="2212BE3B" w14:textId="77777777" w:rsidR="009209BD" w:rsidRPr="007B0578" w:rsidRDefault="009209BD" w:rsidP="009209BD">
      <w:pPr>
        <w:pStyle w:val="SectionHeading"/>
        <w:rPr>
          <w:color w:val="auto"/>
        </w:rPr>
        <w:sectPr w:rsidR="009209BD" w:rsidRPr="007B0578" w:rsidSect="00DF199D">
          <w:type w:val="continuous"/>
          <w:pgSz w:w="12240" w:h="15840" w:code="1"/>
          <w:pgMar w:top="1440" w:right="1440" w:bottom="1440" w:left="1440" w:header="720" w:footer="720" w:gutter="0"/>
          <w:lnNumType w:countBy="1" w:restart="newSection"/>
          <w:cols w:space="720"/>
          <w:titlePg/>
          <w:docGrid w:linePitch="360"/>
        </w:sectPr>
      </w:pPr>
      <w:r w:rsidRPr="007B0578">
        <w:rPr>
          <w:color w:val="auto"/>
        </w:rPr>
        <w:t>§31-</w:t>
      </w:r>
      <w:proofErr w:type="spellStart"/>
      <w:r w:rsidRPr="007B0578">
        <w:rPr>
          <w:color w:val="auto"/>
        </w:rPr>
        <w:t>15B</w:t>
      </w:r>
      <w:proofErr w:type="spellEnd"/>
      <w:r w:rsidRPr="007B0578">
        <w:rPr>
          <w:color w:val="auto"/>
        </w:rPr>
        <w:t>-13. Approval and payment of all necessary expenses.</w:t>
      </w:r>
    </w:p>
    <w:p w14:paraId="08788B3F" w14:textId="631D105C" w:rsidR="008736AA" w:rsidRPr="007B0578" w:rsidRDefault="009209BD" w:rsidP="009209BD">
      <w:pPr>
        <w:pStyle w:val="SectionBody"/>
        <w:rPr>
          <w:color w:val="auto"/>
        </w:rPr>
      </w:pPr>
      <w:r w:rsidRPr="007B0578">
        <w:rPr>
          <w:color w:val="auto"/>
        </w:rPr>
        <w:t>[Repealed.]</w:t>
      </w:r>
      <w:bookmarkEnd w:id="2"/>
    </w:p>
    <w:p w14:paraId="138299B3" w14:textId="77777777" w:rsidR="00C33014" w:rsidRPr="007B0578" w:rsidRDefault="00C33014" w:rsidP="00CC1F3B">
      <w:pPr>
        <w:pStyle w:val="Note"/>
        <w:rPr>
          <w:color w:val="auto"/>
        </w:rPr>
      </w:pPr>
    </w:p>
    <w:p w14:paraId="144F2925" w14:textId="166788D3" w:rsidR="006865E9" w:rsidRPr="007B0578" w:rsidRDefault="00CF1DCA" w:rsidP="00CC1F3B">
      <w:pPr>
        <w:pStyle w:val="Note"/>
        <w:rPr>
          <w:color w:val="auto"/>
        </w:rPr>
      </w:pPr>
      <w:r w:rsidRPr="007B0578">
        <w:rPr>
          <w:color w:val="auto"/>
        </w:rPr>
        <w:t xml:space="preserve">NOTE: </w:t>
      </w:r>
      <w:bookmarkStart w:id="6" w:name="_Hlk179198071"/>
      <w:r w:rsidR="001E091B" w:rsidRPr="007B0578">
        <w:rPr>
          <w:color w:val="auto"/>
        </w:rPr>
        <w:t>The purpose of this bill is to requires State Treasurer approval to issue refunding bonds; to set forth the process by which general obligation bonds authorized by the West Virginia Constitution shall be issued and administered in the future; and to relocate all provisions concerning outstanding general obligation bonds to a single chapter of the West Virginia Code.</w:t>
      </w:r>
      <w:bookmarkEnd w:id="6"/>
    </w:p>
    <w:p w14:paraId="3BEA1E00" w14:textId="77777777" w:rsidR="006865E9" w:rsidRPr="007B0578" w:rsidRDefault="00AE48A0" w:rsidP="00CC1F3B">
      <w:pPr>
        <w:pStyle w:val="Note"/>
        <w:rPr>
          <w:color w:val="auto"/>
        </w:rPr>
      </w:pPr>
      <w:r w:rsidRPr="007B0578">
        <w:rPr>
          <w:color w:val="auto"/>
        </w:rPr>
        <w:t>Strike-throughs indicate language that would be stricken from a heading or the present law and underscoring indicates new language that would be added.</w:t>
      </w:r>
    </w:p>
    <w:sectPr w:rsidR="006865E9" w:rsidRPr="007B057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B23F5" w14:textId="77777777" w:rsidR="009209BD" w:rsidRPr="00B844FE" w:rsidRDefault="009209BD" w:rsidP="00B844FE">
      <w:r>
        <w:separator/>
      </w:r>
    </w:p>
  </w:endnote>
  <w:endnote w:type="continuationSeparator" w:id="0">
    <w:p w14:paraId="73E447C1" w14:textId="77777777" w:rsidR="009209BD" w:rsidRPr="00B844FE" w:rsidRDefault="009209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AB830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CE1921"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9DF2" w14:textId="77777777" w:rsidR="009209BD" w:rsidRPr="001C67F6" w:rsidRDefault="009209BD" w:rsidP="00146B60">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DE15" w14:textId="77777777" w:rsidR="009209BD" w:rsidRPr="001B617B" w:rsidRDefault="009209BD" w:rsidP="001B617B">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785564"/>
      <w:docPartObj>
        <w:docPartGallery w:val="Page Numbers (Bottom of Page)"/>
        <w:docPartUnique/>
      </w:docPartObj>
    </w:sdtPr>
    <w:sdtEndPr>
      <w:rPr>
        <w:noProof/>
      </w:rPr>
    </w:sdtEndPr>
    <w:sdtContent>
      <w:p w14:paraId="14A34F50" w14:textId="6CEF8BFB" w:rsidR="001E091B" w:rsidRDefault="001E09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E03A96" w14:textId="77777777" w:rsidR="009209BD" w:rsidRPr="001B617B" w:rsidRDefault="009209BD" w:rsidP="001B617B">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0896" w14:textId="77777777" w:rsidR="009209BD" w:rsidRPr="001B617B" w:rsidRDefault="009209BD" w:rsidP="001B617B">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A16F" w14:textId="77777777" w:rsidR="009209BD" w:rsidRPr="00B02D40" w:rsidRDefault="009209BD" w:rsidP="00B02D40">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2E44" w14:textId="77777777" w:rsidR="009209BD" w:rsidRPr="00B02D40" w:rsidRDefault="009209BD" w:rsidP="00B02D40">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DDAF" w14:textId="77777777" w:rsidR="009209BD" w:rsidRPr="00B02D40" w:rsidRDefault="009209BD" w:rsidP="00B02D40">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DF42" w14:textId="77777777" w:rsidR="009209BD" w:rsidRPr="00BC1A20" w:rsidRDefault="009209BD" w:rsidP="00BC1A20">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EF47" w14:textId="77777777" w:rsidR="009209BD" w:rsidRPr="00BC1A20" w:rsidRDefault="009209BD" w:rsidP="00BC1A20">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C66E" w14:textId="77777777" w:rsidR="009209BD" w:rsidRPr="00BC1A20" w:rsidRDefault="009209BD" w:rsidP="00BC1A20">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AD73" w14:textId="77777777" w:rsidR="009209BD" w:rsidRPr="00BC1A20" w:rsidRDefault="009209BD" w:rsidP="00BC1A2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6843" w14:textId="77777777" w:rsidR="009209BD" w:rsidRPr="001C67F6" w:rsidRDefault="009209BD" w:rsidP="00146B60">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508762"/>
      <w:docPartObj>
        <w:docPartGallery w:val="Page Numbers (Bottom of Page)"/>
        <w:docPartUnique/>
      </w:docPartObj>
    </w:sdtPr>
    <w:sdtEndPr>
      <w:rPr>
        <w:noProof/>
      </w:rPr>
    </w:sdtEndPr>
    <w:sdtContent>
      <w:p w14:paraId="1431D1E6" w14:textId="77777777" w:rsidR="009209BD" w:rsidRDefault="009209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4E0F30" w14:textId="77777777" w:rsidR="009209BD" w:rsidRPr="00BC1A20" w:rsidRDefault="009209BD" w:rsidP="00BC1A20">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DFB1" w14:textId="77777777" w:rsidR="009209BD" w:rsidRPr="00BC1A20" w:rsidRDefault="009209BD" w:rsidP="00BC1A2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CDD4" w14:textId="77777777" w:rsidR="009209BD" w:rsidRPr="00F61881" w:rsidRDefault="009209BD" w:rsidP="00146B6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710457"/>
      <w:docPartObj>
        <w:docPartGallery w:val="Page Numbers (Bottom of Page)"/>
        <w:docPartUnique/>
      </w:docPartObj>
    </w:sdtPr>
    <w:sdtEndPr>
      <w:rPr>
        <w:noProof/>
      </w:rPr>
    </w:sdtEndPr>
    <w:sdtContent>
      <w:p w14:paraId="03E223A6" w14:textId="77777777" w:rsidR="009209BD" w:rsidRDefault="009209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7E574C" w14:textId="77777777" w:rsidR="009209BD" w:rsidRPr="00F61881" w:rsidRDefault="009209BD" w:rsidP="00146B6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529A" w14:textId="77777777" w:rsidR="009209BD" w:rsidRPr="00F61881" w:rsidRDefault="009209BD" w:rsidP="00146B6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9EA2" w14:textId="77777777" w:rsidR="009209BD" w:rsidRPr="00B910EA" w:rsidRDefault="009209BD" w:rsidP="00146B6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A4AF" w14:textId="77777777" w:rsidR="009209BD" w:rsidRPr="00B910EA" w:rsidRDefault="009209BD" w:rsidP="00146B6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E83F" w14:textId="77777777" w:rsidR="009209BD" w:rsidRPr="00B910EA" w:rsidRDefault="009209BD" w:rsidP="00146B6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3916" w14:textId="77777777" w:rsidR="009209BD" w:rsidRPr="00B02D40" w:rsidRDefault="009209BD" w:rsidP="00146B6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672533"/>
      <w:docPartObj>
        <w:docPartGallery w:val="Page Numbers (Bottom of Page)"/>
        <w:docPartUnique/>
      </w:docPartObj>
    </w:sdtPr>
    <w:sdtEndPr>
      <w:rPr>
        <w:noProof/>
      </w:rPr>
    </w:sdtEndPr>
    <w:sdtContent>
      <w:p w14:paraId="434B2811" w14:textId="77777777" w:rsidR="009209BD" w:rsidRDefault="009209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4CF535" w14:textId="77777777" w:rsidR="009209BD" w:rsidRPr="00B02D40" w:rsidRDefault="009209BD" w:rsidP="00146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39EE71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FF63" w14:textId="77777777" w:rsidR="009209BD" w:rsidRPr="00B02D40" w:rsidRDefault="009209BD" w:rsidP="00146B6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C477" w14:textId="77777777" w:rsidR="009209BD" w:rsidRPr="00F24131" w:rsidRDefault="009209BD" w:rsidP="00F24131">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658446"/>
      <w:docPartObj>
        <w:docPartGallery w:val="Page Numbers (Bottom of Page)"/>
        <w:docPartUnique/>
      </w:docPartObj>
    </w:sdtPr>
    <w:sdtEndPr>
      <w:rPr>
        <w:noProof/>
      </w:rPr>
    </w:sdtEndPr>
    <w:sdtContent>
      <w:p w14:paraId="1F9813FD" w14:textId="77777777" w:rsidR="009209BD" w:rsidRDefault="009209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438A02" w14:textId="77777777" w:rsidR="009209BD" w:rsidRPr="00F24131" w:rsidRDefault="009209BD" w:rsidP="00F24131">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5133" w14:textId="77777777" w:rsidR="009209BD" w:rsidRPr="00F24131" w:rsidRDefault="009209BD" w:rsidP="00F24131">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A3E7" w14:textId="77777777" w:rsidR="009209BD" w:rsidRPr="009A5A16" w:rsidRDefault="009209BD" w:rsidP="00146B60">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957D" w14:textId="77777777" w:rsidR="009209BD" w:rsidRPr="009A5A16" w:rsidRDefault="009209BD" w:rsidP="00146B60">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0921" w14:textId="77777777" w:rsidR="009209BD" w:rsidRPr="009A5A16" w:rsidRDefault="009209BD" w:rsidP="00146B60">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5756" w14:textId="77777777" w:rsidR="009209BD" w:rsidRPr="001B0659" w:rsidRDefault="009209BD" w:rsidP="00146B60">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339563"/>
      <w:docPartObj>
        <w:docPartGallery w:val="Page Numbers (Bottom of Page)"/>
        <w:docPartUnique/>
      </w:docPartObj>
    </w:sdtPr>
    <w:sdtEndPr>
      <w:rPr>
        <w:noProof/>
      </w:rPr>
    </w:sdtEndPr>
    <w:sdtContent>
      <w:p w14:paraId="61500515" w14:textId="77777777" w:rsidR="009209BD" w:rsidRDefault="009209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DFE3B9" w14:textId="77777777" w:rsidR="009209BD" w:rsidRPr="001B0659" w:rsidRDefault="009209BD" w:rsidP="00146B60">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FE7F" w14:textId="77777777" w:rsidR="009209BD" w:rsidRPr="001B0659" w:rsidRDefault="009209BD" w:rsidP="00146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2905" w14:textId="77777777" w:rsidR="009209BD" w:rsidRPr="00DE5D5B" w:rsidRDefault="009209BD" w:rsidP="00146B6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8223" w14:textId="77777777" w:rsidR="009209BD" w:rsidRPr="00A305FD" w:rsidRDefault="009209BD" w:rsidP="00146B60">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138961"/>
      <w:docPartObj>
        <w:docPartGallery w:val="Page Numbers (Bottom of Page)"/>
        <w:docPartUnique/>
      </w:docPartObj>
    </w:sdtPr>
    <w:sdtEndPr>
      <w:rPr>
        <w:noProof/>
      </w:rPr>
    </w:sdtEndPr>
    <w:sdtContent>
      <w:p w14:paraId="0E23BF0D" w14:textId="77777777" w:rsidR="009209BD" w:rsidRDefault="009209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6505C1" w14:textId="77777777" w:rsidR="009209BD" w:rsidRPr="00A305FD" w:rsidRDefault="009209BD" w:rsidP="00146B60">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A35C" w14:textId="77777777" w:rsidR="009209BD" w:rsidRPr="00A305FD" w:rsidRDefault="009209BD" w:rsidP="00146B60">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7B79" w14:textId="77777777" w:rsidR="009209BD" w:rsidRPr="005E5FA3" w:rsidRDefault="009209BD" w:rsidP="00146B60">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314894"/>
      <w:docPartObj>
        <w:docPartGallery w:val="Page Numbers (Bottom of Page)"/>
        <w:docPartUnique/>
      </w:docPartObj>
    </w:sdtPr>
    <w:sdtEndPr>
      <w:rPr>
        <w:noProof/>
      </w:rPr>
    </w:sdtEndPr>
    <w:sdtContent>
      <w:p w14:paraId="45663129" w14:textId="77777777" w:rsidR="009209BD" w:rsidRDefault="009209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78DCAA" w14:textId="77777777" w:rsidR="009209BD" w:rsidRPr="005E5FA3" w:rsidRDefault="009209BD" w:rsidP="00146B60">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C17E" w14:textId="77777777" w:rsidR="009209BD" w:rsidRPr="005E5FA3" w:rsidRDefault="009209BD" w:rsidP="00146B60">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2B87" w14:textId="77777777" w:rsidR="009209BD" w:rsidRPr="004F4378" w:rsidRDefault="009209BD" w:rsidP="00146B60">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599A" w14:textId="77777777" w:rsidR="009209BD" w:rsidRPr="004F4378" w:rsidRDefault="009209BD" w:rsidP="00146B60">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13FA" w14:textId="77777777" w:rsidR="009209BD" w:rsidRPr="004F4378" w:rsidRDefault="009209BD" w:rsidP="00146B60">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3AFC" w14:textId="77777777" w:rsidR="009209BD" w:rsidRPr="00DE5D5B" w:rsidRDefault="009209BD" w:rsidP="00146B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E157" w14:textId="77777777" w:rsidR="009209BD" w:rsidRPr="00DE5D5B" w:rsidRDefault="009209BD" w:rsidP="00146B60">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14704"/>
      <w:docPartObj>
        <w:docPartGallery w:val="Page Numbers (Bottom of Page)"/>
        <w:docPartUnique/>
      </w:docPartObj>
    </w:sdtPr>
    <w:sdtEndPr>
      <w:rPr>
        <w:noProof/>
      </w:rPr>
    </w:sdtEndPr>
    <w:sdtContent>
      <w:p w14:paraId="6E7EE043" w14:textId="058CCCE6" w:rsidR="0084482C" w:rsidRDefault="008448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662A46" w14:textId="77777777" w:rsidR="009209BD" w:rsidRPr="00DE5D5B" w:rsidRDefault="009209BD" w:rsidP="00146B60">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6EFC" w14:textId="77777777" w:rsidR="009209BD" w:rsidRPr="00DE5D5B" w:rsidRDefault="009209BD" w:rsidP="00146B60">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C352" w14:textId="77777777" w:rsidR="009209BD" w:rsidRPr="00F24131" w:rsidRDefault="009209BD" w:rsidP="00146B60">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47167"/>
      <w:docPartObj>
        <w:docPartGallery w:val="Page Numbers (Bottom of Page)"/>
        <w:docPartUnique/>
      </w:docPartObj>
    </w:sdtPr>
    <w:sdtEndPr>
      <w:rPr>
        <w:noProof/>
      </w:rPr>
    </w:sdtEndPr>
    <w:sdtContent>
      <w:p w14:paraId="5F353B6E" w14:textId="77777777" w:rsidR="009209BD" w:rsidRDefault="009209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35CA63" w14:textId="77777777" w:rsidR="009209BD" w:rsidRPr="00F24131" w:rsidRDefault="009209BD" w:rsidP="00146B60">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F9F3" w14:textId="77777777" w:rsidR="009209BD" w:rsidRPr="00F24131" w:rsidRDefault="009209BD" w:rsidP="00146B60">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428D1" w14:textId="77777777" w:rsidR="009209BD" w:rsidRPr="001C67F6" w:rsidRDefault="009209BD" w:rsidP="00146B60">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B662" w14:textId="77777777" w:rsidR="009209BD" w:rsidRPr="001C67F6" w:rsidRDefault="009209BD" w:rsidP="00146B60">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6526D" w14:textId="77777777" w:rsidR="009209BD" w:rsidRPr="001C67F6" w:rsidRDefault="009209BD" w:rsidP="00146B60">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EC54" w14:textId="77777777" w:rsidR="009209BD" w:rsidRPr="00F61881" w:rsidRDefault="009209BD" w:rsidP="00146B60">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00D2" w14:textId="77777777" w:rsidR="009209BD" w:rsidRPr="00F61881" w:rsidRDefault="009209BD" w:rsidP="00146B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42BA" w14:textId="77777777" w:rsidR="009209BD" w:rsidRPr="001C67F6" w:rsidRDefault="009209BD" w:rsidP="00146B60">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FEBF" w14:textId="77777777" w:rsidR="009209BD" w:rsidRPr="00F61881" w:rsidRDefault="009209BD" w:rsidP="00146B60">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6FBB" w14:textId="77777777" w:rsidR="009209BD" w:rsidRPr="006D5A50" w:rsidRDefault="009209BD" w:rsidP="00146B60">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266018"/>
      <w:docPartObj>
        <w:docPartGallery w:val="Page Numbers (Bottom of Page)"/>
        <w:docPartUnique/>
      </w:docPartObj>
    </w:sdtPr>
    <w:sdtEndPr>
      <w:rPr>
        <w:noProof/>
      </w:rPr>
    </w:sdtEndPr>
    <w:sdtContent>
      <w:p w14:paraId="5CB1DA0A" w14:textId="49A5B700" w:rsidR="0084482C" w:rsidRDefault="008448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15B2FD" w14:textId="77777777" w:rsidR="009209BD" w:rsidRPr="006D5A50" w:rsidRDefault="009209BD" w:rsidP="00146B60">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8702" w14:textId="77777777" w:rsidR="009209BD" w:rsidRPr="006D5A50" w:rsidRDefault="009209BD" w:rsidP="00146B60">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780D" w14:textId="77777777" w:rsidR="009209BD" w:rsidRPr="00B910EA" w:rsidRDefault="009209BD" w:rsidP="00146B60">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249640"/>
      <w:docPartObj>
        <w:docPartGallery w:val="Page Numbers (Bottom of Page)"/>
        <w:docPartUnique/>
      </w:docPartObj>
    </w:sdtPr>
    <w:sdtEndPr>
      <w:rPr>
        <w:noProof/>
      </w:rPr>
    </w:sdtEndPr>
    <w:sdtContent>
      <w:p w14:paraId="0D6C5386" w14:textId="77777777" w:rsidR="009209BD" w:rsidRDefault="009209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CCF53A" w14:textId="77777777" w:rsidR="009209BD" w:rsidRPr="00B910EA" w:rsidRDefault="009209BD" w:rsidP="00146B60">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CB3E" w14:textId="77777777" w:rsidR="009209BD" w:rsidRPr="00B910EA" w:rsidRDefault="009209BD" w:rsidP="00146B60">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B6C7" w14:textId="77777777" w:rsidR="009209BD" w:rsidRPr="001B617B" w:rsidRDefault="009209BD" w:rsidP="00146B60">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FE42" w14:textId="77777777" w:rsidR="009209BD" w:rsidRPr="001B617B" w:rsidRDefault="009209BD" w:rsidP="00146B60">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34AC" w14:textId="77777777" w:rsidR="009209BD" w:rsidRPr="001B617B" w:rsidRDefault="009209BD" w:rsidP="00146B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3E92" w14:textId="77777777" w:rsidR="009209BD" w:rsidRPr="001C67F6" w:rsidRDefault="009209BD" w:rsidP="00146B60">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62F7" w14:textId="77777777" w:rsidR="009209BD" w:rsidRPr="00B02D40" w:rsidRDefault="009209BD" w:rsidP="00146B60">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44BB" w14:textId="77777777" w:rsidR="009209BD" w:rsidRPr="00B02D40" w:rsidRDefault="009209BD" w:rsidP="00146B60">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59E6" w14:textId="77777777" w:rsidR="009209BD" w:rsidRPr="00B02D40" w:rsidRDefault="009209BD" w:rsidP="00146B60">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FE51" w14:textId="77777777" w:rsidR="009209BD" w:rsidRPr="00BC1A20" w:rsidRDefault="009209BD" w:rsidP="00146B60">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470375"/>
      <w:docPartObj>
        <w:docPartGallery w:val="Page Numbers (Bottom of Page)"/>
        <w:docPartUnique/>
      </w:docPartObj>
    </w:sdtPr>
    <w:sdtEndPr>
      <w:rPr>
        <w:noProof/>
      </w:rPr>
    </w:sdtEndPr>
    <w:sdtContent>
      <w:p w14:paraId="1446F1BC" w14:textId="5117C881" w:rsidR="0084482C" w:rsidRDefault="008448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E6B9B4" w14:textId="77777777" w:rsidR="009209BD" w:rsidRPr="00BC1A20" w:rsidRDefault="009209BD" w:rsidP="00146B60">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764795"/>
      <w:docPartObj>
        <w:docPartGallery w:val="Page Numbers (Bottom of Page)"/>
        <w:docPartUnique/>
      </w:docPartObj>
    </w:sdtPr>
    <w:sdtEndPr>
      <w:rPr>
        <w:noProof/>
      </w:rPr>
    </w:sdtEndPr>
    <w:sdtContent>
      <w:p w14:paraId="00753E3E" w14:textId="77777777" w:rsidR="009209BD" w:rsidRDefault="009209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E1838D" w14:textId="77777777" w:rsidR="009209BD" w:rsidRPr="00BC1A20" w:rsidRDefault="009209BD" w:rsidP="00146B60">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977528"/>
      <w:docPartObj>
        <w:docPartGallery w:val="Page Numbers (Bottom of Page)"/>
        <w:docPartUnique/>
      </w:docPartObj>
    </w:sdtPr>
    <w:sdtEndPr>
      <w:rPr>
        <w:noProof/>
      </w:rPr>
    </w:sdtEndPr>
    <w:sdtContent>
      <w:p w14:paraId="77B2C107" w14:textId="77777777" w:rsidR="009209BD" w:rsidRDefault="009209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A42A92" w14:textId="77777777" w:rsidR="009209BD" w:rsidRPr="00D20DAA" w:rsidRDefault="009209BD" w:rsidP="007C7B22">
    <w:pPr>
      <w:pStyle w:val="Footer"/>
      <w:jc w:val="cen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1DB4" w14:textId="77777777" w:rsidR="009209BD" w:rsidRPr="009A5A16" w:rsidRDefault="009209BD" w:rsidP="009A5A16">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589275"/>
      <w:docPartObj>
        <w:docPartGallery w:val="Page Numbers (Bottom of Page)"/>
        <w:docPartUnique/>
      </w:docPartObj>
    </w:sdtPr>
    <w:sdtEndPr>
      <w:rPr>
        <w:noProof/>
      </w:rPr>
    </w:sdtEndPr>
    <w:sdtContent>
      <w:p w14:paraId="567D472E" w14:textId="5B959DA6" w:rsidR="001E091B" w:rsidRDefault="001E09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73C45A" w14:textId="77777777" w:rsidR="009209BD" w:rsidRPr="009A5A16" w:rsidRDefault="009209BD" w:rsidP="009A5A16">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335C" w14:textId="77777777" w:rsidR="009209BD" w:rsidRPr="009A5A16" w:rsidRDefault="009209BD" w:rsidP="009A5A1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99E7" w14:textId="77777777" w:rsidR="009209BD" w:rsidRPr="001B0659" w:rsidRDefault="009209BD" w:rsidP="001B0659">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B95C" w14:textId="77777777" w:rsidR="009209BD" w:rsidRPr="001B0659" w:rsidRDefault="009209BD" w:rsidP="001B0659">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9C8C" w14:textId="77777777" w:rsidR="009209BD" w:rsidRPr="001B0659" w:rsidRDefault="009209BD" w:rsidP="001B0659">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1F34" w14:textId="77777777" w:rsidR="009209BD" w:rsidRPr="001B0659" w:rsidRDefault="009209BD" w:rsidP="001B0659">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672C" w14:textId="77777777" w:rsidR="009209BD" w:rsidRPr="00A305FD" w:rsidRDefault="009209BD" w:rsidP="00A305FD">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A4CE" w14:textId="77777777" w:rsidR="009209BD" w:rsidRPr="00A305FD" w:rsidRDefault="009209BD" w:rsidP="00A305FD">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DAD5" w14:textId="77777777" w:rsidR="009209BD" w:rsidRPr="00A305FD" w:rsidRDefault="009209BD" w:rsidP="00A305FD">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5718" w14:textId="77777777" w:rsidR="009209BD" w:rsidRPr="005E5FA3" w:rsidRDefault="009209BD" w:rsidP="005E5FA3">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F46D" w14:textId="77777777" w:rsidR="009209BD" w:rsidRPr="005E5FA3" w:rsidRDefault="009209BD" w:rsidP="005E5FA3">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A5B6" w14:textId="77777777" w:rsidR="009209BD" w:rsidRPr="005E5FA3" w:rsidRDefault="009209BD" w:rsidP="005E5FA3">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D7B1" w14:textId="77777777" w:rsidR="009209BD" w:rsidRPr="004F4378" w:rsidRDefault="009209BD" w:rsidP="004F437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545937"/>
      <w:docPartObj>
        <w:docPartGallery w:val="Page Numbers (Bottom of Page)"/>
        <w:docPartUnique/>
      </w:docPartObj>
    </w:sdtPr>
    <w:sdtEndPr>
      <w:rPr>
        <w:noProof/>
      </w:rPr>
    </w:sdtEndPr>
    <w:sdtContent>
      <w:p w14:paraId="0D2976FC" w14:textId="77777777" w:rsidR="009209BD" w:rsidRDefault="009209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C6698E" w14:textId="77777777" w:rsidR="009209BD" w:rsidRPr="001B0659" w:rsidRDefault="009209BD" w:rsidP="001B0659">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3250" w14:textId="77777777" w:rsidR="009209BD" w:rsidRPr="004F4378" w:rsidRDefault="009209BD" w:rsidP="004F4378">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BAD8" w14:textId="77777777" w:rsidR="009209BD" w:rsidRPr="004F4378" w:rsidRDefault="009209BD" w:rsidP="004F4378">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E29B" w14:textId="77777777" w:rsidR="009209BD" w:rsidRPr="00DE5D5B" w:rsidRDefault="009209BD" w:rsidP="00DE5D5B">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40B9" w14:textId="77777777" w:rsidR="009209BD" w:rsidRPr="00DE5D5B" w:rsidRDefault="009209BD" w:rsidP="00DE5D5B">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F36C" w14:textId="77777777" w:rsidR="009209BD" w:rsidRPr="00DE5D5B" w:rsidRDefault="009209BD" w:rsidP="00DE5D5B">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2714" w14:textId="77777777" w:rsidR="009209BD" w:rsidRPr="00F24131" w:rsidRDefault="009209BD" w:rsidP="00F24131">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F848" w14:textId="77777777" w:rsidR="009209BD" w:rsidRPr="00F24131" w:rsidRDefault="009209BD" w:rsidP="00F24131">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2E13" w14:textId="77777777" w:rsidR="009209BD" w:rsidRPr="00F24131" w:rsidRDefault="009209BD" w:rsidP="00F24131">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9F52" w14:textId="77777777" w:rsidR="009209BD" w:rsidRPr="001C67F6" w:rsidRDefault="009209BD" w:rsidP="001C67F6">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06F1" w14:textId="77777777" w:rsidR="009209BD" w:rsidRPr="001C67F6" w:rsidRDefault="009209BD" w:rsidP="001C67F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8593" w14:textId="77777777" w:rsidR="009209BD" w:rsidRPr="001B0659" w:rsidRDefault="009209BD" w:rsidP="001B0659">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8AB0" w14:textId="77777777" w:rsidR="009209BD" w:rsidRPr="001C67F6" w:rsidRDefault="009209BD" w:rsidP="001C67F6">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1D7A" w14:textId="77777777" w:rsidR="009209BD" w:rsidRPr="00F61881" w:rsidRDefault="009209BD" w:rsidP="00F61881">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B511" w14:textId="77777777" w:rsidR="009209BD" w:rsidRPr="00F61881" w:rsidRDefault="009209BD" w:rsidP="00F61881">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32E7" w14:textId="77777777" w:rsidR="009209BD" w:rsidRPr="00F61881" w:rsidRDefault="009209BD" w:rsidP="00F61881">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75A3" w14:textId="77777777" w:rsidR="009209BD" w:rsidRPr="006D5A50" w:rsidRDefault="009209BD" w:rsidP="006D5A50">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A34F" w14:textId="77777777" w:rsidR="009209BD" w:rsidRPr="006D5A50" w:rsidRDefault="009209BD" w:rsidP="006D5A50">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67D4" w14:textId="77777777" w:rsidR="009209BD" w:rsidRPr="006D5A50" w:rsidRDefault="009209BD" w:rsidP="006D5A50">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74C3" w14:textId="77777777" w:rsidR="009209BD" w:rsidRPr="00B910EA" w:rsidRDefault="009209BD" w:rsidP="00B910EA">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745472"/>
      <w:docPartObj>
        <w:docPartGallery w:val="Page Numbers (Bottom of Page)"/>
        <w:docPartUnique/>
      </w:docPartObj>
    </w:sdtPr>
    <w:sdtEndPr>
      <w:rPr>
        <w:noProof/>
      </w:rPr>
    </w:sdtEndPr>
    <w:sdtContent>
      <w:p w14:paraId="2193D5E1" w14:textId="77777777" w:rsidR="009209BD" w:rsidRDefault="009209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80E371" w14:textId="77777777" w:rsidR="009209BD" w:rsidRPr="00B910EA" w:rsidRDefault="009209BD" w:rsidP="00B910EA">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F4FE" w14:textId="77777777" w:rsidR="009209BD" w:rsidRPr="00B910EA" w:rsidRDefault="009209BD" w:rsidP="00B91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DAA43" w14:textId="77777777" w:rsidR="009209BD" w:rsidRPr="00B844FE" w:rsidRDefault="009209BD" w:rsidP="00B844FE">
      <w:r>
        <w:separator/>
      </w:r>
    </w:p>
  </w:footnote>
  <w:footnote w:type="continuationSeparator" w:id="0">
    <w:p w14:paraId="07F3C72D" w14:textId="77777777" w:rsidR="009209BD" w:rsidRPr="00B844FE" w:rsidRDefault="009209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4CDE" w14:textId="77777777" w:rsidR="002A0269" w:rsidRPr="00B844FE" w:rsidRDefault="00DC638D">
    <w:pPr>
      <w:pStyle w:val="Header"/>
    </w:pPr>
    <w:sdt>
      <w:sdtPr>
        <w:id w:val="-684364211"/>
        <w:placeholder>
          <w:docPart w:val="8B38FB600BAC4BDC823CAADB99B42F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B38FB600BAC4BDC823CAADB99B42F84"/>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9FF7" w14:textId="77777777" w:rsidR="009209BD" w:rsidRPr="001B0659" w:rsidRDefault="009209BD" w:rsidP="001B0659">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49C4" w14:textId="77777777" w:rsidR="009209BD" w:rsidRPr="00B910EA" w:rsidRDefault="009209BD" w:rsidP="00B910EA">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B6AF" w14:textId="77777777" w:rsidR="009209BD" w:rsidRPr="00B910EA" w:rsidRDefault="009209BD" w:rsidP="00B910EA">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B92A" w14:textId="77777777" w:rsidR="009209BD" w:rsidRPr="00B910EA" w:rsidRDefault="009209BD" w:rsidP="00B910EA">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597F" w14:textId="77777777" w:rsidR="009209BD" w:rsidRPr="001B617B" w:rsidRDefault="009209BD" w:rsidP="001B617B">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5261" w14:textId="77777777" w:rsidR="001E091B" w:rsidRPr="009209BD" w:rsidRDefault="001E091B" w:rsidP="001E091B">
    <w:pPr>
      <w:pStyle w:val="Header"/>
    </w:pPr>
    <w:proofErr w:type="spellStart"/>
    <w:r w:rsidRPr="00686E9A">
      <w:t>Intr</w:t>
    </w:r>
    <w:proofErr w:type="spellEnd"/>
    <w:r w:rsidRPr="00686E9A">
      <w:t xml:space="preserve"> </w:t>
    </w:r>
    <w:sdt>
      <w:sdtPr>
        <w:tag w:val="BNumWH"/>
        <w:id w:val="1714624343"/>
        <w:text/>
      </w:sdtPr>
      <w:sdtEndPr/>
      <w:sdtContent>
        <w:r>
          <w:t>SB</w:t>
        </w:r>
      </w:sdtContent>
    </w:sdt>
    <w:r w:rsidRPr="00686E9A">
      <w:t xml:space="preserve"> </w:t>
    </w:r>
    <w:r w:rsidRPr="00686E9A">
      <w:ptab w:relativeTo="margin" w:alignment="center" w:leader="none"/>
    </w:r>
    <w:r w:rsidRPr="00686E9A">
      <w:tab/>
    </w:r>
    <w:sdt>
      <w:sdtPr>
        <w:alias w:val="CBD Number"/>
        <w:tag w:val="CBD Number"/>
        <w:id w:val="-1157607891"/>
        <w:text/>
      </w:sdtPr>
      <w:sdtEndPr/>
      <w:sdtContent>
        <w:r>
          <w:t>202425087</w:t>
        </w:r>
      </w:sdtContent>
    </w:sdt>
  </w:p>
  <w:p w14:paraId="32F6E07E" w14:textId="77777777" w:rsidR="009209BD" w:rsidRPr="001B617B" w:rsidRDefault="009209BD" w:rsidP="001B617B">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9A8A" w14:textId="77777777" w:rsidR="009209BD" w:rsidRPr="001B617B" w:rsidRDefault="009209BD" w:rsidP="001B617B">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DA18" w14:textId="77777777" w:rsidR="009209BD" w:rsidRPr="00B02D40" w:rsidRDefault="009209BD" w:rsidP="00B02D40">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7429" w14:textId="77777777" w:rsidR="009209BD" w:rsidRPr="00B02D40" w:rsidRDefault="009209BD" w:rsidP="00B02D40">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38A5" w14:textId="77777777" w:rsidR="009209BD" w:rsidRPr="00B02D40" w:rsidRDefault="009209BD" w:rsidP="00B02D40">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548D5" w14:textId="77777777" w:rsidR="009209BD" w:rsidRPr="00BC1A20" w:rsidRDefault="009209BD" w:rsidP="00BC1A2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26F3" w14:textId="77777777" w:rsidR="009209BD" w:rsidRPr="00E648FC" w:rsidRDefault="009209BD" w:rsidP="00CE4C7D">
    <w:pPr>
      <w:pStyle w:val="Header"/>
      <w:jc w:val="right"/>
      <w:rPr>
        <w:b/>
        <w:bCs/>
        <w:color w:val="C00000"/>
      </w:rPr>
    </w:pPr>
    <w:r>
      <w:rPr>
        <w:b/>
        <w:bCs/>
        <w:color w:val="C00000"/>
      </w:rPr>
      <w:t xml:space="preserve">WORKING </w:t>
    </w:r>
    <w:r w:rsidRPr="00E648FC">
      <w:rPr>
        <w:b/>
        <w:bCs/>
        <w:color w:val="C00000"/>
      </w:rPr>
      <w:t xml:space="preserve">DRAFT </w:t>
    </w:r>
    <w:r>
      <w:rPr>
        <w:b/>
        <w:bCs/>
        <w:color w:val="C00000"/>
      </w:rPr>
      <w:t xml:space="preserve">&amp; </w:t>
    </w:r>
    <w:r w:rsidRPr="00E648FC">
      <w:rPr>
        <w:b/>
        <w:bCs/>
        <w:color w:val="C00000"/>
      </w:rPr>
      <w:t xml:space="preserve">INTERNAL MEMORANDUM </w:t>
    </w:r>
  </w:p>
  <w:p w14:paraId="11CBF712" w14:textId="77777777" w:rsidR="009209BD" w:rsidRPr="001B0659" w:rsidRDefault="009209BD" w:rsidP="001B0659">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0CA2" w14:textId="77777777" w:rsidR="009209BD" w:rsidRPr="00BC1A20" w:rsidRDefault="009209BD" w:rsidP="00BC1A20">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380A" w14:textId="77777777" w:rsidR="009209BD" w:rsidRPr="00BC1A20" w:rsidRDefault="009209BD" w:rsidP="00BC1A20">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3648" w14:textId="77777777" w:rsidR="009209BD" w:rsidRPr="00BC1A20" w:rsidRDefault="009209BD" w:rsidP="00BC1A20">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9257" w14:textId="77777777" w:rsidR="001E091B" w:rsidRPr="009209BD" w:rsidRDefault="001E091B" w:rsidP="001E091B">
    <w:pPr>
      <w:pStyle w:val="Header"/>
    </w:pPr>
    <w:proofErr w:type="spellStart"/>
    <w:r w:rsidRPr="00686E9A">
      <w:t>Intr</w:t>
    </w:r>
    <w:proofErr w:type="spellEnd"/>
    <w:r w:rsidRPr="00686E9A">
      <w:t xml:space="preserve"> </w:t>
    </w:r>
    <w:sdt>
      <w:sdtPr>
        <w:tag w:val="BNumWH"/>
        <w:id w:val="403800457"/>
        <w:text/>
      </w:sdtPr>
      <w:sdtEndPr/>
      <w:sdtContent>
        <w:r>
          <w:t>SB</w:t>
        </w:r>
      </w:sdtContent>
    </w:sdt>
    <w:r w:rsidRPr="00686E9A">
      <w:t xml:space="preserve"> </w:t>
    </w:r>
    <w:r w:rsidRPr="00686E9A">
      <w:ptab w:relativeTo="margin" w:alignment="center" w:leader="none"/>
    </w:r>
    <w:r w:rsidRPr="00686E9A">
      <w:tab/>
    </w:r>
    <w:sdt>
      <w:sdtPr>
        <w:alias w:val="CBD Number"/>
        <w:tag w:val="CBD Number"/>
        <w:id w:val="-1062636366"/>
        <w:text/>
      </w:sdtPr>
      <w:sdtEndPr/>
      <w:sdtContent>
        <w:r>
          <w:t>202425087</w:t>
        </w:r>
      </w:sdtContent>
    </w:sdt>
  </w:p>
  <w:p w14:paraId="3459C2C5" w14:textId="5E94C2F8" w:rsidR="009209BD" w:rsidRPr="00BC1A20" w:rsidRDefault="009209BD" w:rsidP="001E091B">
    <w:pPr>
      <w:pStyle w:val="Header"/>
      <w:tabs>
        <w:tab w:val="clear" w:pos="4680"/>
        <w:tab w:val="clear" w:pos="9360"/>
        <w:tab w:val="left" w:pos="4080"/>
      </w:tabs>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8410" w14:textId="77777777" w:rsidR="009209BD" w:rsidRPr="00BC1A20" w:rsidRDefault="009209BD" w:rsidP="00BC1A2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12A0" w14:textId="77777777" w:rsidR="009209BD" w:rsidRPr="001B0659" w:rsidRDefault="009209BD" w:rsidP="001B065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305C" w14:textId="77777777" w:rsidR="009209BD" w:rsidRPr="001C67F6" w:rsidRDefault="009209BD" w:rsidP="00146B6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0306" w14:textId="11AC83D6" w:rsidR="009209BD" w:rsidRPr="001C67F6" w:rsidRDefault="0084482C" w:rsidP="00CE4C7D">
    <w:pPr>
      <w:pStyle w:val="Header"/>
      <w:jc w:val="right"/>
    </w:pPr>
    <w:proofErr w:type="spellStart"/>
    <w:r w:rsidRPr="00686E9A">
      <w:t>Intr</w:t>
    </w:r>
    <w:proofErr w:type="spellEnd"/>
    <w:r w:rsidRPr="00686E9A">
      <w:t xml:space="preserve"> </w:t>
    </w:r>
    <w:sdt>
      <w:sdtPr>
        <w:tag w:val="BNumWH"/>
        <w:id w:val="-2109812381"/>
        <w:text/>
      </w:sdtPr>
      <w:sdtEndPr/>
      <w:sdtContent>
        <w:r>
          <w:t>SB</w:t>
        </w:r>
      </w:sdtContent>
    </w:sdt>
    <w:r w:rsidRPr="00686E9A">
      <w:t xml:space="preserve"> </w:t>
    </w:r>
    <w:r w:rsidRPr="00686E9A">
      <w:ptab w:relativeTo="margin" w:alignment="center" w:leader="none"/>
    </w:r>
    <w:r w:rsidRPr="00686E9A">
      <w:tab/>
    </w:r>
    <w:sdt>
      <w:sdtPr>
        <w:alias w:val="CBD Number"/>
        <w:tag w:val="CBD Number"/>
        <w:id w:val="777533203"/>
        <w:text/>
      </w:sdtPr>
      <w:sdtEndPr/>
      <w:sdtContent>
        <w:r>
          <w:t>202425087</w:t>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0B52" w14:textId="77777777" w:rsidR="009209BD" w:rsidRPr="001C67F6" w:rsidRDefault="009209BD" w:rsidP="00146B6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B58" w14:textId="77777777" w:rsidR="009209BD" w:rsidRPr="00F61881" w:rsidRDefault="009209BD" w:rsidP="00146B6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AB34" w14:textId="3CC9971E" w:rsidR="009209BD" w:rsidRPr="00F61881" w:rsidRDefault="0084482C" w:rsidP="00CE4C7D">
    <w:pPr>
      <w:pStyle w:val="Header"/>
    </w:pPr>
    <w:proofErr w:type="spellStart"/>
    <w:r w:rsidRPr="00686E9A">
      <w:t>Intr</w:t>
    </w:r>
    <w:proofErr w:type="spellEnd"/>
    <w:r w:rsidRPr="00686E9A">
      <w:t xml:space="preserve"> </w:t>
    </w:r>
    <w:sdt>
      <w:sdtPr>
        <w:tag w:val="BNumWH"/>
        <w:id w:val="-1061932649"/>
        <w:text/>
      </w:sdtPr>
      <w:sdtEndPr/>
      <w:sdtContent>
        <w:r>
          <w:t>SB</w:t>
        </w:r>
      </w:sdtContent>
    </w:sdt>
    <w:r w:rsidRPr="00686E9A">
      <w:t xml:space="preserve"> </w:t>
    </w:r>
    <w:r w:rsidRPr="00686E9A">
      <w:ptab w:relativeTo="margin" w:alignment="center" w:leader="none"/>
    </w:r>
    <w:r w:rsidRPr="00686E9A">
      <w:tab/>
    </w:r>
    <w:sdt>
      <w:sdtPr>
        <w:alias w:val="CBD Number"/>
        <w:tag w:val="CBD Number"/>
        <w:id w:val="-1189212491"/>
        <w:text/>
      </w:sdtPr>
      <w:sdtEndPr/>
      <w:sdtContent>
        <w:r>
          <w:t>202425087</w:t>
        </w:r>
      </w:sdtContent>
    </w:sdt>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FFA6" w14:textId="77777777" w:rsidR="009209BD" w:rsidRPr="00F61881" w:rsidRDefault="009209BD" w:rsidP="00146B6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2F92" w14:textId="77777777" w:rsidR="009209BD" w:rsidRPr="00B910EA" w:rsidRDefault="009209BD" w:rsidP="00146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ED40" w14:textId="0948F37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84482C">
          <w:rPr>
            <w:sz w:val="22"/>
            <w:szCs w:val="22"/>
          </w:rPr>
          <w:t>SB</w:t>
        </w:r>
      </w:sdtContent>
    </w:sdt>
    <w:r w:rsidR="007A5259" w:rsidRPr="00686E9A">
      <w:rPr>
        <w:sz w:val="22"/>
        <w:szCs w:val="22"/>
      </w:rPr>
      <w:t xml:space="preserve"> </w:t>
    </w:r>
    <w:r w:rsidR="00DC638D">
      <w:rPr>
        <w:sz w:val="22"/>
        <w:szCs w:val="22"/>
      </w:rPr>
      <w:t>2043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482C">
          <w:rPr>
            <w:sz w:val="22"/>
            <w:szCs w:val="22"/>
          </w:rPr>
          <w:t>202425087</w:t>
        </w:r>
      </w:sdtContent>
    </w:sdt>
  </w:p>
  <w:p w14:paraId="4C71970D" w14:textId="77777777" w:rsidR="00E831B3" w:rsidRPr="004D3ABE" w:rsidRDefault="00E831B3" w:rsidP="00C33014">
    <w:pPr>
      <w:pStyle w:val="Header"/>
      <w:rPr>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7472" w14:textId="77777777" w:rsidR="009209BD" w:rsidRPr="00B910EA" w:rsidRDefault="009209BD" w:rsidP="00146B6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6342" w14:textId="77777777" w:rsidR="009209BD" w:rsidRPr="00B910EA" w:rsidRDefault="009209BD" w:rsidP="00146B6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B32B" w14:textId="77777777" w:rsidR="009209BD" w:rsidRPr="00B02D40" w:rsidRDefault="009209BD" w:rsidP="00146B6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AC39" w14:textId="00DE25D0" w:rsidR="009209BD" w:rsidRPr="00B02D40" w:rsidRDefault="0084482C" w:rsidP="00146B60">
    <w:pPr>
      <w:pStyle w:val="Header"/>
    </w:pPr>
    <w:proofErr w:type="spellStart"/>
    <w:r w:rsidRPr="00686E9A">
      <w:t>Intr</w:t>
    </w:r>
    <w:proofErr w:type="spellEnd"/>
    <w:r w:rsidRPr="00686E9A">
      <w:t xml:space="preserve"> </w:t>
    </w:r>
    <w:sdt>
      <w:sdtPr>
        <w:tag w:val="BNumWH"/>
        <w:id w:val="-1949298779"/>
        <w:text/>
      </w:sdtPr>
      <w:sdtEndPr/>
      <w:sdtContent>
        <w:r>
          <w:t>SB</w:t>
        </w:r>
      </w:sdtContent>
    </w:sdt>
    <w:r w:rsidRPr="00686E9A">
      <w:t xml:space="preserve"> </w:t>
    </w:r>
    <w:r w:rsidRPr="00686E9A">
      <w:ptab w:relativeTo="margin" w:alignment="center" w:leader="none"/>
    </w:r>
    <w:r w:rsidRPr="00686E9A">
      <w:tab/>
    </w:r>
    <w:sdt>
      <w:sdtPr>
        <w:alias w:val="CBD Number"/>
        <w:tag w:val="CBD Number"/>
        <w:id w:val="1978329083"/>
        <w:text/>
      </w:sdtPr>
      <w:sdtEndPr/>
      <w:sdtContent>
        <w:r>
          <w:t>202425087</w:t>
        </w:r>
      </w:sdtContent>
    </w:sdt>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1784" w14:textId="77777777" w:rsidR="009209BD" w:rsidRPr="00B02D40" w:rsidRDefault="009209BD" w:rsidP="00146B6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9576" w14:textId="77777777" w:rsidR="009209BD" w:rsidRPr="00F24131" w:rsidRDefault="009209BD" w:rsidP="00F2413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0188" w14:textId="77777777" w:rsidR="009209BD" w:rsidRPr="00E648FC" w:rsidRDefault="009209BD" w:rsidP="00CE4C7D">
    <w:pPr>
      <w:pStyle w:val="Header"/>
      <w:jc w:val="right"/>
      <w:rPr>
        <w:b/>
        <w:bCs/>
        <w:color w:val="C00000"/>
      </w:rPr>
    </w:pPr>
    <w:r>
      <w:rPr>
        <w:b/>
        <w:bCs/>
        <w:color w:val="C00000"/>
      </w:rPr>
      <w:t xml:space="preserve">WORKING </w:t>
    </w:r>
    <w:r w:rsidRPr="00E648FC">
      <w:rPr>
        <w:b/>
        <w:bCs/>
        <w:color w:val="C00000"/>
      </w:rPr>
      <w:t xml:space="preserve">DRAFT </w:t>
    </w:r>
    <w:r>
      <w:rPr>
        <w:b/>
        <w:bCs/>
        <w:color w:val="C00000"/>
      </w:rPr>
      <w:t xml:space="preserve">&amp; </w:t>
    </w:r>
    <w:r w:rsidRPr="00E648FC">
      <w:rPr>
        <w:b/>
        <w:bCs/>
        <w:color w:val="C00000"/>
      </w:rPr>
      <w:t xml:space="preserve">INTERNAL MEMORANDUM </w:t>
    </w:r>
  </w:p>
  <w:p w14:paraId="75999A44" w14:textId="77777777" w:rsidR="009209BD" w:rsidRPr="00F24131" w:rsidRDefault="009209BD" w:rsidP="00CE4C7D">
    <w:pPr>
      <w:pStyle w:val="Header"/>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9B67" w14:textId="77777777" w:rsidR="009209BD" w:rsidRPr="00F24131" w:rsidRDefault="009209BD" w:rsidP="00F2413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B180" w14:textId="77777777" w:rsidR="009209BD" w:rsidRPr="009A5A16" w:rsidRDefault="009209BD" w:rsidP="00146B6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E186" w14:textId="77777777" w:rsidR="009209BD" w:rsidRPr="009A5A16" w:rsidRDefault="009209BD" w:rsidP="00146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75F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7CC4" w14:textId="77777777" w:rsidR="009209BD" w:rsidRPr="009A5A16" w:rsidRDefault="009209BD" w:rsidP="00146B6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89EB" w14:textId="77777777" w:rsidR="009209BD" w:rsidRPr="001B0659" w:rsidRDefault="009209BD" w:rsidP="00146B6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C7D8" w14:textId="60F637E9" w:rsidR="009209BD" w:rsidRPr="001B0659" w:rsidRDefault="0084482C" w:rsidP="00146B60">
    <w:pPr>
      <w:pStyle w:val="Header"/>
    </w:pPr>
    <w:proofErr w:type="spellStart"/>
    <w:r w:rsidRPr="00686E9A">
      <w:t>Intr</w:t>
    </w:r>
    <w:proofErr w:type="spellEnd"/>
    <w:r w:rsidRPr="00686E9A">
      <w:t xml:space="preserve"> </w:t>
    </w:r>
    <w:sdt>
      <w:sdtPr>
        <w:tag w:val="BNumWH"/>
        <w:id w:val="-2084825985"/>
        <w:text/>
      </w:sdtPr>
      <w:sdtEndPr/>
      <w:sdtContent>
        <w:r>
          <w:t>SB</w:t>
        </w:r>
      </w:sdtContent>
    </w:sdt>
    <w:r w:rsidRPr="00686E9A">
      <w:t xml:space="preserve"> </w:t>
    </w:r>
    <w:r w:rsidRPr="00686E9A">
      <w:ptab w:relativeTo="margin" w:alignment="center" w:leader="none"/>
    </w:r>
    <w:r w:rsidRPr="00686E9A">
      <w:tab/>
    </w:r>
    <w:sdt>
      <w:sdtPr>
        <w:alias w:val="CBD Number"/>
        <w:tag w:val="CBD Number"/>
        <w:id w:val="-1521314792"/>
        <w:text/>
      </w:sdtPr>
      <w:sdtEndPr/>
      <w:sdtContent>
        <w:r>
          <w:t>202425087</w:t>
        </w:r>
      </w:sdtContent>
    </w:sdt>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20FF" w14:textId="77777777" w:rsidR="009209BD" w:rsidRPr="001B0659" w:rsidRDefault="009209BD" w:rsidP="00146B60">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CBBC" w14:textId="77777777" w:rsidR="009209BD" w:rsidRPr="00A305FD" w:rsidRDefault="009209BD" w:rsidP="00146B60">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F5A8" w14:textId="06370FB7" w:rsidR="009209BD" w:rsidRPr="00A305FD" w:rsidRDefault="0084482C" w:rsidP="00146B60">
    <w:pPr>
      <w:pStyle w:val="Header"/>
    </w:pPr>
    <w:proofErr w:type="spellStart"/>
    <w:r w:rsidRPr="00686E9A">
      <w:t>Intr</w:t>
    </w:r>
    <w:proofErr w:type="spellEnd"/>
    <w:r w:rsidRPr="00686E9A">
      <w:t xml:space="preserve"> </w:t>
    </w:r>
    <w:sdt>
      <w:sdtPr>
        <w:tag w:val="BNumWH"/>
        <w:id w:val="-1421951256"/>
        <w:text/>
      </w:sdtPr>
      <w:sdtEndPr/>
      <w:sdtContent>
        <w:r>
          <w:t>SB</w:t>
        </w:r>
      </w:sdtContent>
    </w:sdt>
    <w:r w:rsidRPr="00686E9A">
      <w:t xml:space="preserve"> </w:t>
    </w:r>
    <w:r w:rsidRPr="00686E9A">
      <w:ptab w:relativeTo="margin" w:alignment="center" w:leader="none"/>
    </w:r>
    <w:r w:rsidRPr="00686E9A">
      <w:tab/>
    </w:r>
    <w:sdt>
      <w:sdtPr>
        <w:alias w:val="CBD Number"/>
        <w:tag w:val="CBD Number"/>
        <w:id w:val="811522763"/>
        <w:text/>
      </w:sdtPr>
      <w:sdtEndPr/>
      <w:sdtContent>
        <w:r>
          <w:t>202425087</w:t>
        </w:r>
      </w:sdtContent>
    </w:sdt>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65F3" w14:textId="77777777" w:rsidR="009209BD" w:rsidRPr="00A305FD" w:rsidRDefault="009209BD" w:rsidP="00146B60">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D71F" w14:textId="77777777" w:rsidR="009209BD" w:rsidRPr="005E5FA3" w:rsidRDefault="009209BD" w:rsidP="00146B60">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4ACC" w14:textId="77777777" w:rsidR="009209BD" w:rsidRPr="005E5FA3" w:rsidRDefault="009209BD" w:rsidP="00146B60">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9710" w14:textId="77777777" w:rsidR="009209BD" w:rsidRPr="005E5FA3" w:rsidRDefault="009209BD" w:rsidP="00146B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85B1" w14:textId="77777777" w:rsidR="009209BD" w:rsidRPr="00DE5D5B" w:rsidRDefault="009209BD" w:rsidP="00146B60">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2492" w14:textId="77777777" w:rsidR="009209BD" w:rsidRPr="004F4378" w:rsidRDefault="009209BD" w:rsidP="00146B60">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7D5C" w14:textId="77777777" w:rsidR="009209BD" w:rsidRPr="00E648FC" w:rsidRDefault="009209BD" w:rsidP="00CE4C7D">
    <w:pPr>
      <w:pStyle w:val="Header"/>
      <w:jc w:val="right"/>
      <w:rPr>
        <w:b/>
        <w:bCs/>
        <w:color w:val="C00000"/>
      </w:rPr>
    </w:pPr>
    <w:r>
      <w:rPr>
        <w:b/>
        <w:bCs/>
        <w:color w:val="C00000"/>
      </w:rPr>
      <w:t xml:space="preserve">WORKING </w:t>
    </w:r>
    <w:r w:rsidRPr="00E648FC">
      <w:rPr>
        <w:b/>
        <w:bCs/>
        <w:color w:val="C00000"/>
      </w:rPr>
      <w:t xml:space="preserve">DRAFT </w:t>
    </w:r>
    <w:r>
      <w:rPr>
        <w:b/>
        <w:bCs/>
        <w:color w:val="C00000"/>
      </w:rPr>
      <w:t xml:space="preserve">&amp; </w:t>
    </w:r>
    <w:r w:rsidRPr="00E648FC">
      <w:rPr>
        <w:b/>
        <w:bCs/>
        <w:color w:val="C00000"/>
      </w:rPr>
      <w:t xml:space="preserve">INTERNAL MEMORANDUM </w:t>
    </w:r>
  </w:p>
  <w:p w14:paraId="1AC4F6FC" w14:textId="77777777" w:rsidR="009209BD" w:rsidRPr="004F4378" w:rsidRDefault="009209BD" w:rsidP="00146B60">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7EED" w14:textId="77777777" w:rsidR="009209BD" w:rsidRPr="004F4378" w:rsidRDefault="009209BD" w:rsidP="00146B60">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0D72" w14:textId="77777777" w:rsidR="009209BD" w:rsidRPr="00DE5D5B" w:rsidRDefault="009209BD" w:rsidP="00146B60">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771A" w14:textId="1B7E8650" w:rsidR="009209BD" w:rsidRPr="00DE5D5B" w:rsidRDefault="0084482C" w:rsidP="00146B60">
    <w:pPr>
      <w:pStyle w:val="Header"/>
    </w:pPr>
    <w:proofErr w:type="spellStart"/>
    <w:r w:rsidRPr="00686E9A">
      <w:t>Intr</w:t>
    </w:r>
    <w:proofErr w:type="spellEnd"/>
    <w:r w:rsidRPr="00686E9A">
      <w:t xml:space="preserve"> </w:t>
    </w:r>
    <w:sdt>
      <w:sdtPr>
        <w:tag w:val="BNumWH"/>
        <w:id w:val="1691564161"/>
        <w:text/>
      </w:sdtPr>
      <w:sdtEndPr/>
      <w:sdtContent>
        <w:r>
          <w:t>SB</w:t>
        </w:r>
      </w:sdtContent>
    </w:sdt>
    <w:r w:rsidRPr="00686E9A">
      <w:t xml:space="preserve"> </w:t>
    </w:r>
    <w:r w:rsidRPr="00686E9A">
      <w:ptab w:relativeTo="margin" w:alignment="center" w:leader="none"/>
    </w:r>
    <w:r w:rsidRPr="00686E9A">
      <w:tab/>
    </w:r>
    <w:sdt>
      <w:sdtPr>
        <w:alias w:val="CBD Number"/>
        <w:tag w:val="CBD Number"/>
        <w:id w:val="169041"/>
        <w:text/>
      </w:sdtPr>
      <w:sdtEndPr/>
      <w:sdtContent>
        <w:r>
          <w:t>202425087</w:t>
        </w:r>
      </w:sdtContent>
    </w:sdt>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488B" w14:textId="77777777" w:rsidR="009209BD" w:rsidRPr="00DE5D5B" w:rsidRDefault="009209BD" w:rsidP="00146B60">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D7A2" w14:textId="77777777" w:rsidR="009209BD" w:rsidRPr="00F24131" w:rsidRDefault="009209BD" w:rsidP="00146B60">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0421" w14:textId="77777777" w:rsidR="009209BD" w:rsidRPr="00E648FC" w:rsidRDefault="009209BD" w:rsidP="00CE4C7D">
    <w:pPr>
      <w:pStyle w:val="Header"/>
      <w:jc w:val="right"/>
      <w:rPr>
        <w:b/>
        <w:bCs/>
        <w:color w:val="C00000"/>
      </w:rPr>
    </w:pPr>
    <w:r>
      <w:rPr>
        <w:b/>
        <w:bCs/>
        <w:color w:val="C00000"/>
      </w:rPr>
      <w:t xml:space="preserve">WORKING </w:t>
    </w:r>
    <w:r w:rsidRPr="00E648FC">
      <w:rPr>
        <w:b/>
        <w:bCs/>
        <w:color w:val="C00000"/>
      </w:rPr>
      <w:t xml:space="preserve">DRAFT </w:t>
    </w:r>
    <w:r>
      <w:rPr>
        <w:b/>
        <w:bCs/>
        <w:color w:val="C00000"/>
      </w:rPr>
      <w:t xml:space="preserve">&amp; </w:t>
    </w:r>
    <w:r w:rsidRPr="00E648FC">
      <w:rPr>
        <w:b/>
        <w:bCs/>
        <w:color w:val="C00000"/>
      </w:rPr>
      <w:t xml:space="preserve">INTERNAL MEMORANDUM </w:t>
    </w:r>
  </w:p>
  <w:p w14:paraId="2F203171" w14:textId="77777777" w:rsidR="009209BD" w:rsidRPr="00F24131" w:rsidRDefault="009209BD" w:rsidP="00CE4C7D">
    <w:pPr>
      <w:pStyle w:val="Header"/>
      <w:jc w:val="right"/>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CBBF" w14:textId="77777777" w:rsidR="009209BD" w:rsidRPr="00F24131" w:rsidRDefault="009209BD" w:rsidP="00146B60">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9A53" w14:textId="77777777" w:rsidR="009209BD" w:rsidRPr="001C67F6" w:rsidRDefault="009209BD" w:rsidP="00146B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E5CA" w14:textId="49FE8E25" w:rsidR="009209BD" w:rsidRPr="00DE5D5B" w:rsidRDefault="0084482C" w:rsidP="00CE4C7D">
    <w:pPr>
      <w:pStyle w:val="Header"/>
      <w:jc w:val="center"/>
    </w:pPr>
    <w:proofErr w:type="spellStart"/>
    <w:r w:rsidRPr="00686E9A">
      <w:t>Intr</w:t>
    </w:r>
    <w:proofErr w:type="spellEnd"/>
    <w:r w:rsidRPr="00686E9A">
      <w:t xml:space="preserve"> </w:t>
    </w:r>
    <w:sdt>
      <w:sdtPr>
        <w:tag w:val="BNumWH"/>
        <w:id w:val="515815237"/>
        <w:text/>
      </w:sdtPr>
      <w:sdtEndPr/>
      <w:sdtContent>
        <w:r>
          <w:t>SB</w:t>
        </w:r>
      </w:sdtContent>
    </w:sdt>
    <w:r w:rsidRPr="00686E9A">
      <w:t xml:space="preserve"> </w:t>
    </w:r>
    <w:r w:rsidRPr="00686E9A">
      <w:ptab w:relativeTo="margin" w:alignment="center" w:leader="none"/>
    </w:r>
    <w:r w:rsidRPr="00686E9A">
      <w:tab/>
    </w:r>
    <w:sdt>
      <w:sdtPr>
        <w:alias w:val="CBD Number"/>
        <w:tag w:val="CBD Number"/>
        <w:id w:val="1182794344"/>
        <w:text/>
      </w:sdtPr>
      <w:sdtEndPr/>
      <w:sdtContent>
        <w:r>
          <w:t>202425087</w:t>
        </w:r>
      </w:sdtContent>
    </w:sdt>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E8AD3" w14:textId="77777777" w:rsidR="009209BD" w:rsidRPr="001C67F6" w:rsidRDefault="009209BD" w:rsidP="00146B60">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E2D1" w14:textId="77777777" w:rsidR="009209BD" w:rsidRPr="001C67F6" w:rsidRDefault="009209BD" w:rsidP="00146B60">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9E79" w14:textId="77777777" w:rsidR="009209BD" w:rsidRPr="00F61881" w:rsidRDefault="009209BD" w:rsidP="00146B60">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0770" w14:textId="77777777" w:rsidR="009209BD" w:rsidRPr="00F61881" w:rsidRDefault="009209BD" w:rsidP="00146B60">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BA52" w14:textId="77777777" w:rsidR="009209BD" w:rsidRPr="00F61881" w:rsidRDefault="009209BD" w:rsidP="00146B60">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FB6A" w14:textId="77777777" w:rsidR="009209BD" w:rsidRPr="006D5A50" w:rsidRDefault="009209BD" w:rsidP="00146B60">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2375" w14:textId="4EE56344" w:rsidR="009209BD" w:rsidRPr="006D5A50" w:rsidRDefault="0084482C" w:rsidP="00146B60">
    <w:pPr>
      <w:pStyle w:val="Header"/>
    </w:pPr>
    <w:proofErr w:type="spellStart"/>
    <w:r w:rsidRPr="00686E9A">
      <w:t>Intr</w:t>
    </w:r>
    <w:proofErr w:type="spellEnd"/>
    <w:r w:rsidRPr="00686E9A">
      <w:t xml:space="preserve"> </w:t>
    </w:r>
    <w:sdt>
      <w:sdtPr>
        <w:tag w:val="BNumWH"/>
        <w:id w:val="1811900903"/>
        <w:text/>
      </w:sdtPr>
      <w:sdtEndPr/>
      <w:sdtContent>
        <w:r>
          <w:t>SB</w:t>
        </w:r>
      </w:sdtContent>
    </w:sdt>
    <w:r w:rsidRPr="00686E9A">
      <w:t xml:space="preserve"> </w:t>
    </w:r>
    <w:r w:rsidRPr="00686E9A">
      <w:ptab w:relativeTo="margin" w:alignment="center" w:leader="none"/>
    </w:r>
    <w:r w:rsidRPr="00686E9A">
      <w:tab/>
    </w:r>
    <w:sdt>
      <w:sdtPr>
        <w:alias w:val="CBD Number"/>
        <w:tag w:val="CBD Number"/>
        <w:id w:val="327402590"/>
        <w:text/>
      </w:sdtPr>
      <w:sdtEndPr/>
      <w:sdtContent>
        <w:r>
          <w:t>202425087</w:t>
        </w:r>
      </w:sdtContent>
    </w:sdt>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57A0" w14:textId="77777777" w:rsidR="009209BD" w:rsidRPr="006D5A50" w:rsidRDefault="009209BD" w:rsidP="00146B60">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0551" w14:textId="77777777" w:rsidR="009209BD" w:rsidRPr="00B910EA" w:rsidRDefault="009209BD" w:rsidP="00146B60">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F67F" w14:textId="77777777" w:rsidR="009209BD" w:rsidRPr="00B910EA" w:rsidRDefault="009209BD" w:rsidP="00146B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79FD" w14:textId="77777777" w:rsidR="009209BD" w:rsidRPr="00DE5D5B" w:rsidRDefault="009209BD" w:rsidP="00146B60">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5C6D" w14:textId="77777777" w:rsidR="009209BD" w:rsidRPr="00B910EA" w:rsidRDefault="009209BD" w:rsidP="00146B60">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AFAA" w14:textId="77777777" w:rsidR="009209BD" w:rsidRPr="001B617B" w:rsidRDefault="009209BD" w:rsidP="00146B60">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A234" w14:textId="77777777" w:rsidR="009209BD" w:rsidRPr="00E648FC" w:rsidRDefault="009209BD" w:rsidP="00CE4C7D">
    <w:pPr>
      <w:pStyle w:val="Header"/>
      <w:jc w:val="right"/>
      <w:rPr>
        <w:b/>
        <w:bCs/>
        <w:color w:val="C00000"/>
      </w:rPr>
    </w:pPr>
    <w:r>
      <w:rPr>
        <w:b/>
        <w:bCs/>
        <w:color w:val="C00000"/>
      </w:rPr>
      <w:t xml:space="preserve">WORKING </w:t>
    </w:r>
    <w:r w:rsidRPr="00E648FC">
      <w:rPr>
        <w:b/>
        <w:bCs/>
        <w:color w:val="C00000"/>
      </w:rPr>
      <w:t xml:space="preserve">DRAFT </w:t>
    </w:r>
    <w:r>
      <w:rPr>
        <w:b/>
        <w:bCs/>
        <w:color w:val="C00000"/>
      </w:rPr>
      <w:t xml:space="preserve">&amp; </w:t>
    </w:r>
    <w:r w:rsidRPr="00E648FC">
      <w:rPr>
        <w:b/>
        <w:bCs/>
        <w:color w:val="C00000"/>
      </w:rPr>
      <w:t xml:space="preserve">INTERNAL MEMORANDUM </w:t>
    </w:r>
  </w:p>
  <w:p w14:paraId="78728DB6" w14:textId="77777777" w:rsidR="009209BD" w:rsidRPr="001B617B" w:rsidRDefault="009209BD" w:rsidP="00146B60">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91AD" w14:textId="77777777" w:rsidR="009209BD" w:rsidRPr="001B617B" w:rsidRDefault="009209BD" w:rsidP="00146B60">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020A" w14:textId="77777777" w:rsidR="009209BD" w:rsidRPr="00B02D40" w:rsidRDefault="009209BD" w:rsidP="00146B60">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AF3F" w14:textId="77777777" w:rsidR="009209BD" w:rsidRPr="00B02D40" w:rsidRDefault="009209BD" w:rsidP="00146B60">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DD5B" w14:textId="77777777" w:rsidR="009209BD" w:rsidRPr="00B02D40" w:rsidRDefault="009209BD" w:rsidP="00146B60">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37F6" w14:textId="77777777" w:rsidR="009209BD" w:rsidRPr="00BC1A20" w:rsidRDefault="009209BD" w:rsidP="00146B60">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4B89" w14:textId="124A66F9" w:rsidR="009209BD" w:rsidRPr="009209BD" w:rsidRDefault="0084482C" w:rsidP="009209BD">
    <w:pPr>
      <w:pStyle w:val="Header"/>
    </w:pPr>
    <w:proofErr w:type="spellStart"/>
    <w:r w:rsidRPr="00686E9A">
      <w:t>Intr</w:t>
    </w:r>
    <w:proofErr w:type="spellEnd"/>
    <w:r w:rsidRPr="00686E9A">
      <w:t xml:space="preserve"> </w:t>
    </w:r>
    <w:sdt>
      <w:sdtPr>
        <w:tag w:val="BNumWH"/>
        <w:id w:val="-1807162293"/>
        <w:text/>
      </w:sdtPr>
      <w:sdtEndPr/>
      <w:sdtContent>
        <w:r>
          <w:t>SB</w:t>
        </w:r>
      </w:sdtContent>
    </w:sdt>
    <w:r w:rsidRPr="00686E9A">
      <w:t xml:space="preserve"> </w:t>
    </w:r>
    <w:r w:rsidRPr="00686E9A">
      <w:ptab w:relativeTo="margin" w:alignment="center" w:leader="none"/>
    </w:r>
    <w:r w:rsidRPr="00686E9A">
      <w:tab/>
    </w:r>
    <w:sdt>
      <w:sdtPr>
        <w:alias w:val="CBD Number"/>
        <w:tag w:val="CBD Number"/>
        <w:id w:val="-2079589742"/>
        <w:text/>
      </w:sdtPr>
      <w:sdtEndPr/>
      <w:sdtContent>
        <w:r>
          <w:t>202425087</w:t>
        </w:r>
      </w:sdtContent>
    </w:sdt>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5950" w14:textId="77777777" w:rsidR="009209BD" w:rsidRPr="00BC1A20" w:rsidRDefault="009209BD" w:rsidP="00146B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E914" w14:textId="77777777" w:rsidR="009209BD" w:rsidRPr="001C67F6" w:rsidRDefault="009209BD" w:rsidP="00146B60">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A360" w14:textId="77777777" w:rsidR="009209BD" w:rsidRPr="009A5A16" w:rsidRDefault="009209BD" w:rsidP="009A5A16">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F538" w14:textId="77777777" w:rsidR="001E091B" w:rsidRPr="009209BD" w:rsidRDefault="001E091B" w:rsidP="001E091B">
    <w:pPr>
      <w:pStyle w:val="Header"/>
    </w:pPr>
    <w:proofErr w:type="spellStart"/>
    <w:r w:rsidRPr="00686E9A">
      <w:t>Intr</w:t>
    </w:r>
    <w:proofErr w:type="spellEnd"/>
    <w:r w:rsidRPr="00686E9A">
      <w:t xml:space="preserve"> </w:t>
    </w:r>
    <w:sdt>
      <w:sdtPr>
        <w:tag w:val="BNumWH"/>
        <w:id w:val="-1254126711"/>
        <w:text/>
      </w:sdtPr>
      <w:sdtEndPr/>
      <w:sdtContent>
        <w:r>
          <w:t>SB</w:t>
        </w:r>
      </w:sdtContent>
    </w:sdt>
    <w:r w:rsidRPr="00686E9A">
      <w:t xml:space="preserve"> </w:t>
    </w:r>
    <w:r w:rsidRPr="00686E9A">
      <w:ptab w:relativeTo="margin" w:alignment="center" w:leader="none"/>
    </w:r>
    <w:r w:rsidRPr="00686E9A">
      <w:tab/>
    </w:r>
    <w:sdt>
      <w:sdtPr>
        <w:alias w:val="CBD Number"/>
        <w:tag w:val="CBD Number"/>
        <w:id w:val="1425148640"/>
        <w:text/>
      </w:sdtPr>
      <w:sdtEndPr/>
      <w:sdtContent>
        <w:r>
          <w:t>202425087</w:t>
        </w:r>
      </w:sdtContent>
    </w:sdt>
  </w:p>
  <w:p w14:paraId="510DDDE9" w14:textId="77777777" w:rsidR="009209BD" w:rsidRPr="009A5A16" w:rsidRDefault="009209BD" w:rsidP="009A5A16">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3D33" w14:textId="77777777" w:rsidR="009209BD" w:rsidRPr="009A5A16" w:rsidRDefault="009209BD" w:rsidP="009A5A16">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9B42" w14:textId="77777777" w:rsidR="009209BD" w:rsidRPr="001B0659" w:rsidRDefault="009209BD" w:rsidP="001B0659">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84B7" w14:textId="77777777" w:rsidR="009209BD" w:rsidRPr="001B0659" w:rsidRDefault="009209BD" w:rsidP="001B0659">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1F87" w14:textId="77777777" w:rsidR="009209BD" w:rsidRPr="001B0659" w:rsidRDefault="009209BD" w:rsidP="001B0659">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02FA" w14:textId="77777777" w:rsidR="009209BD" w:rsidRPr="00A305FD" w:rsidRDefault="009209BD" w:rsidP="00A305FD">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FE03" w14:textId="77777777" w:rsidR="009209BD" w:rsidRPr="00A305FD" w:rsidRDefault="009209BD" w:rsidP="00A305FD">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3421" w14:textId="77777777" w:rsidR="009209BD" w:rsidRPr="00A305FD" w:rsidRDefault="009209BD" w:rsidP="00A305FD">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3DB1" w14:textId="77777777" w:rsidR="009209BD" w:rsidRPr="005E5FA3" w:rsidRDefault="009209BD" w:rsidP="005E5F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1CF2" w14:textId="1B090871" w:rsidR="009209BD" w:rsidRPr="001C67F6" w:rsidRDefault="0084482C" w:rsidP="00146B60">
    <w:pPr>
      <w:pStyle w:val="Header"/>
    </w:pPr>
    <w:proofErr w:type="spellStart"/>
    <w:r w:rsidRPr="00686E9A">
      <w:t>Intr</w:t>
    </w:r>
    <w:proofErr w:type="spellEnd"/>
    <w:r w:rsidRPr="00686E9A">
      <w:t xml:space="preserve"> </w:t>
    </w:r>
    <w:sdt>
      <w:sdtPr>
        <w:tag w:val="BNumWH"/>
        <w:id w:val="232440083"/>
        <w:text/>
      </w:sdtPr>
      <w:sdtEndPr/>
      <w:sdtContent>
        <w:r>
          <w:t>SB</w:t>
        </w:r>
      </w:sdtContent>
    </w:sdt>
    <w:r w:rsidRPr="00686E9A">
      <w:t xml:space="preserve"> </w:t>
    </w:r>
    <w:r w:rsidRPr="00686E9A">
      <w:ptab w:relativeTo="margin" w:alignment="center" w:leader="none"/>
    </w:r>
    <w:r w:rsidRPr="00686E9A">
      <w:tab/>
    </w:r>
    <w:sdt>
      <w:sdtPr>
        <w:alias w:val="CBD Number"/>
        <w:tag w:val="CBD Number"/>
        <w:id w:val="1539933570"/>
        <w:text/>
      </w:sdtPr>
      <w:sdtEndPr/>
      <w:sdtContent>
        <w:r>
          <w:t>202425087</w:t>
        </w:r>
      </w:sdtContent>
    </w:sdt>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1BD2" w14:textId="77777777" w:rsidR="009209BD" w:rsidRPr="005E5FA3" w:rsidRDefault="009209BD" w:rsidP="005E5FA3">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BBAC" w14:textId="77777777" w:rsidR="009209BD" w:rsidRPr="005E5FA3" w:rsidRDefault="009209BD" w:rsidP="005E5FA3">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7393" w14:textId="77777777" w:rsidR="009209BD" w:rsidRPr="004F4378" w:rsidRDefault="009209BD" w:rsidP="004F4378">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8DF3" w14:textId="77777777" w:rsidR="009209BD" w:rsidRPr="004F4378" w:rsidRDefault="009209BD" w:rsidP="004F4378">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C390" w14:textId="77777777" w:rsidR="009209BD" w:rsidRPr="004F4378" w:rsidRDefault="009209BD" w:rsidP="004F4378">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0D5C" w14:textId="77777777" w:rsidR="009209BD" w:rsidRPr="00DE5D5B" w:rsidRDefault="009209BD" w:rsidP="00DE5D5B">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9E1D" w14:textId="77777777" w:rsidR="009209BD" w:rsidRPr="00DE5D5B" w:rsidRDefault="009209BD" w:rsidP="00DE5D5B">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46FD" w14:textId="77777777" w:rsidR="009209BD" w:rsidRPr="00DE5D5B" w:rsidRDefault="009209BD" w:rsidP="00DE5D5B">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DCD4" w14:textId="77777777" w:rsidR="009209BD" w:rsidRPr="00F24131" w:rsidRDefault="009209BD" w:rsidP="00F24131">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B29C" w14:textId="77777777" w:rsidR="009209BD" w:rsidRPr="00F24131" w:rsidRDefault="009209BD" w:rsidP="00F2413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1270" w14:textId="77777777" w:rsidR="009209BD" w:rsidRPr="001C67F6" w:rsidRDefault="009209BD" w:rsidP="00146B60">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6B4C" w14:textId="77777777" w:rsidR="009209BD" w:rsidRPr="00F24131" w:rsidRDefault="009209BD" w:rsidP="00F24131">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33B2" w14:textId="77777777" w:rsidR="009209BD" w:rsidRPr="001C67F6" w:rsidRDefault="009209BD" w:rsidP="001C67F6">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3789" w14:textId="77777777" w:rsidR="009209BD" w:rsidRPr="001C67F6" w:rsidRDefault="009209BD" w:rsidP="001C67F6">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9C48" w14:textId="77777777" w:rsidR="009209BD" w:rsidRPr="001C67F6" w:rsidRDefault="009209BD" w:rsidP="001C67F6">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38F90" w14:textId="77777777" w:rsidR="009209BD" w:rsidRPr="00F61881" w:rsidRDefault="009209BD" w:rsidP="00F61881">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9A59B" w14:textId="77777777" w:rsidR="009209BD" w:rsidRPr="00F61881" w:rsidRDefault="009209BD" w:rsidP="00F61881">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C7D7" w14:textId="77777777" w:rsidR="009209BD" w:rsidRPr="00F61881" w:rsidRDefault="009209BD" w:rsidP="00F61881">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3586" w14:textId="77777777" w:rsidR="009209BD" w:rsidRPr="006D5A50" w:rsidRDefault="009209BD" w:rsidP="006D5A50">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1246" w14:textId="77777777" w:rsidR="009209BD" w:rsidRPr="00E648FC" w:rsidRDefault="009209BD" w:rsidP="00CE4C7D">
    <w:pPr>
      <w:pStyle w:val="Header"/>
      <w:jc w:val="right"/>
      <w:rPr>
        <w:b/>
        <w:bCs/>
        <w:color w:val="C00000"/>
      </w:rPr>
    </w:pPr>
    <w:r>
      <w:rPr>
        <w:b/>
        <w:bCs/>
        <w:color w:val="C00000"/>
      </w:rPr>
      <w:t xml:space="preserve">WORKING </w:t>
    </w:r>
    <w:r w:rsidRPr="00E648FC">
      <w:rPr>
        <w:b/>
        <w:bCs/>
        <w:color w:val="C00000"/>
      </w:rPr>
      <w:t xml:space="preserve">DRAFT </w:t>
    </w:r>
    <w:r>
      <w:rPr>
        <w:b/>
        <w:bCs/>
        <w:color w:val="C00000"/>
      </w:rPr>
      <w:t xml:space="preserve">&amp; </w:t>
    </w:r>
    <w:r w:rsidRPr="00E648FC">
      <w:rPr>
        <w:b/>
        <w:bCs/>
        <w:color w:val="C00000"/>
      </w:rPr>
      <w:t xml:space="preserve">INTERNAL MEMORANDUM </w:t>
    </w:r>
  </w:p>
  <w:p w14:paraId="557EB3A3" w14:textId="77777777" w:rsidR="009209BD" w:rsidRPr="006D5A50" w:rsidRDefault="009209BD" w:rsidP="00CE4C7D">
    <w:pPr>
      <w:pStyle w:val="Header"/>
      <w:jc w:val="right"/>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F9FE" w14:textId="77777777" w:rsidR="009209BD" w:rsidRPr="006D5A50" w:rsidRDefault="009209BD" w:rsidP="006D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13616"/>
    <w:multiLevelType w:val="hybridMultilevel"/>
    <w:tmpl w:val="60F4E128"/>
    <w:lvl w:ilvl="0" w:tplc="6A1C4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C6749E"/>
    <w:multiLevelType w:val="hybridMultilevel"/>
    <w:tmpl w:val="9A7E79B8"/>
    <w:lvl w:ilvl="0" w:tplc="FFFFFFFF">
      <w:start w:val="1"/>
      <w:numFmt w:val="lowerLetter"/>
      <w:lvlText w:val="(%1)"/>
      <w:lvlJc w:val="left"/>
      <w:pPr>
        <w:ind w:left="1080" w:hanging="360"/>
      </w:pPr>
      <w:rPr>
        <w:rFonts w:ascii="Arial" w:eastAsia="Calibri" w:hAnsi="Arial"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8D176EE"/>
    <w:multiLevelType w:val="hybridMultilevel"/>
    <w:tmpl w:val="2318D262"/>
    <w:lvl w:ilvl="0" w:tplc="9A1A6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6A91FC8"/>
    <w:multiLevelType w:val="hybridMultilevel"/>
    <w:tmpl w:val="326807FC"/>
    <w:lvl w:ilvl="0" w:tplc="9C20E3B2">
      <w:start w:val="1"/>
      <w:numFmt w:val="lowerLetter"/>
      <w:lvlText w:val="(%1)"/>
      <w:lvlJc w:val="left"/>
      <w:pPr>
        <w:ind w:left="1080" w:hanging="360"/>
      </w:pPr>
      <w:rPr>
        <w:rFonts w:ascii="Arial" w:eastAsia="Calibri"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5C5A11"/>
    <w:multiLevelType w:val="hybridMultilevel"/>
    <w:tmpl w:val="3EEAE294"/>
    <w:lvl w:ilvl="0" w:tplc="C95A3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0F270D"/>
    <w:multiLevelType w:val="hybridMultilevel"/>
    <w:tmpl w:val="EB00EB48"/>
    <w:lvl w:ilvl="0" w:tplc="A5D45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3"/>
  </w:num>
  <w:num w:numId="2" w16cid:durableId="1354503649">
    <w:abstractNumId w:val="3"/>
  </w:num>
  <w:num w:numId="3" w16cid:durableId="743724962">
    <w:abstractNumId w:val="4"/>
  </w:num>
  <w:num w:numId="4" w16cid:durableId="794374154">
    <w:abstractNumId w:val="1"/>
  </w:num>
  <w:num w:numId="5" w16cid:durableId="12652155">
    <w:abstractNumId w:val="0"/>
  </w:num>
  <w:num w:numId="6" w16cid:durableId="2134865482">
    <w:abstractNumId w:val="6"/>
  </w:num>
  <w:num w:numId="7" w16cid:durableId="1005740160">
    <w:abstractNumId w:val="2"/>
  </w:num>
  <w:num w:numId="8" w16cid:durableId="937106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BD"/>
    <w:rsid w:val="0000526A"/>
    <w:rsid w:val="000573A9"/>
    <w:rsid w:val="00085D22"/>
    <w:rsid w:val="00093AB0"/>
    <w:rsid w:val="000C5C77"/>
    <w:rsid w:val="000E3912"/>
    <w:rsid w:val="0010070F"/>
    <w:rsid w:val="0015112E"/>
    <w:rsid w:val="001552E7"/>
    <w:rsid w:val="001566B4"/>
    <w:rsid w:val="001A66B7"/>
    <w:rsid w:val="001C279E"/>
    <w:rsid w:val="001D459E"/>
    <w:rsid w:val="001E091B"/>
    <w:rsid w:val="0022348D"/>
    <w:rsid w:val="0027011C"/>
    <w:rsid w:val="00274200"/>
    <w:rsid w:val="00275740"/>
    <w:rsid w:val="002A0269"/>
    <w:rsid w:val="00303684"/>
    <w:rsid w:val="003143F5"/>
    <w:rsid w:val="00314854"/>
    <w:rsid w:val="00394191"/>
    <w:rsid w:val="003C51CD"/>
    <w:rsid w:val="003C6034"/>
    <w:rsid w:val="003D15F3"/>
    <w:rsid w:val="00400B5C"/>
    <w:rsid w:val="004368E0"/>
    <w:rsid w:val="004C13DD"/>
    <w:rsid w:val="004D3ABE"/>
    <w:rsid w:val="004E3441"/>
    <w:rsid w:val="00500579"/>
    <w:rsid w:val="005A5366"/>
    <w:rsid w:val="006369EB"/>
    <w:rsid w:val="00637E73"/>
    <w:rsid w:val="00650BB8"/>
    <w:rsid w:val="006865E9"/>
    <w:rsid w:val="00686E9A"/>
    <w:rsid w:val="00691F3E"/>
    <w:rsid w:val="00694BFB"/>
    <w:rsid w:val="006A106B"/>
    <w:rsid w:val="006C523D"/>
    <w:rsid w:val="006D4036"/>
    <w:rsid w:val="007A5259"/>
    <w:rsid w:val="007A7081"/>
    <w:rsid w:val="007B0578"/>
    <w:rsid w:val="007F1CF5"/>
    <w:rsid w:val="00834EDE"/>
    <w:rsid w:val="0084482C"/>
    <w:rsid w:val="008736AA"/>
    <w:rsid w:val="008D275D"/>
    <w:rsid w:val="009209B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B3B16"/>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C638D"/>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B4190"/>
  <w15:chartTrackingRefBased/>
  <w15:docId w15:val="{EF05FFD4-27C5-4D1F-B550-FF230732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209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209BD"/>
    <w:rPr>
      <w:rFonts w:eastAsia="Calibri"/>
      <w:b/>
      <w:caps/>
      <w:color w:val="000000"/>
      <w:sz w:val="28"/>
    </w:rPr>
  </w:style>
  <w:style w:type="character" w:customStyle="1" w:styleId="ArticleHeadingChar">
    <w:name w:val="Article Heading Char"/>
    <w:link w:val="ArticleHeading"/>
    <w:rsid w:val="009209BD"/>
    <w:rPr>
      <w:rFonts w:eastAsia="Calibri"/>
      <w:b/>
      <w:caps/>
      <w:color w:val="000000"/>
      <w:sz w:val="24"/>
    </w:rPr>
  </w:style>
  <w:style w:type="character" w:customStyle="1" w:styleId="SectionBodyChar">
    <w:name w:val="Section Body Char"/>
    <w:link w:val="SectionBody"/>
    <w:rsid w:val="009209BD"/>
    <w:rPr>
      <w:rFonts w:eastAsia="Calibri"/>
      <w:color w:val="000000"/>
    </w:rPr>
  </w:style>
  <w:style w:type="character" w:customStyle="1" w:styleId="SectionHeadingChar">
    <w:name w:val="Section Heading Char"/>
    <w:link w:val="SectionHeading"/>
    <w:rsid w:val="009209BD"/>
    <w:rPr>
      <w:rFonts w:eastAsia="Calibri"/>
      <w:b/>
      <w:color w:val="000000"/>
    </w:rPr>
  </w:style>
  <w:style w:type="character" w:styleId="CommentReference">
    <w:name w:val="annotation reference"/>
    <w:basedOn w:val="DefaultParagraphFont"/>
    <w:uiPriority w:val="99"/>
    <w:semiHidden/>
    <w:locked/>
    <w:rsid w:val="009209BD"/>
    <w:rPr>
      <w:sz w:val="16"/>
      <w:szCs w:val="16"/>
    </w:rPr>
  </w:style>
  <w:style w:type="paragraph" w:styleId="CommentText">
    <w:name w:val="annotation text"/>
    <w:basedOn w:val="Normal"/>
    <w:link w:val="CommentTextChar"/>
    <w:uiPriority w:val="99"/>
    <w:semiHidden/>
    <w:locked/>
    <w:rsid w:val="009209BD"/>
    <w:pPr>
      <w:spacing w:line="240" w:lineRule="auto"/>
    </w:pPr>
    <w:rPr>
      <w:sz w:val="20"/>
      <w:szCs w:val="20"/>
    </w:rPr>
  </w:style>
  <w:style w:type="character" w:customStyle="1" w:styleId="CommentTextChar">
    <w:name w:val="Comment Text Char"/>
    <w:basedOn w:val="DefaultParagraphFont"/>
    <w:link w:val="CommentText"/>
    <w:uiPriority w:val="99"/>
    <w:semiHidden/>
    <w:rsid w:val="009209BD"/>
    <w:rPr>
      <w:sz w:val="20"/>
      <w:szCs w:val="20"/>
    </w:rPr>
  </w:style>
  <w:style w:type="paragraph" w:styleId="CommentSubject">
    <w:name w:val="annotation subject"/>
    <w:basedOn w:val="CommentText"/>
    <w:next w:val="CommentText"/>
    <w:link w:val="CommentSubjectChar"/>
    <w:uiPriority w:val="99"/>
    <w:semiHidden/>
    <w:locked/>
    <w:rsid w:val="009209BD"/>
    <w:rPr>
      <w:b/>
      <w:bCs/>
    </w:rPr>
  </w:style>
  <w:style w:type="character" w:customStyle="1" w:styleId="CommentSubjectChar">
    <w:name w:val="Comment Subject Char"/>
    <w:basedOn w:val="CommentTextChar"/>
    <w:link w:val="CommentSubject"/>
    <w:uiPriority w:val="99"/>
    <w:semiHidden/>
    <w:rsid w:val="009209BD"/>
    <w:rPr>
      <w:b/>
      <w:bCs/>
      <w:sz w:val="20"/>
      <w:szCs w:val="20"/>
    </w:rPr>
  </w:style>
  <w:style w:type="paragraph" w:styleId="Revision">
    <w:name w:val="Revision"/>
    <w:hidden/>
    <w:uiPriority w:val="99"/>
    <w:semiHidden/>
    <w:rsid w:val="009209B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1" Type="http://schemas.openxmlformats.org/officeDocument/2006/relationships/header" Target="header9.xml"/><Relationship Id="rId42" Type="http://schemas.openxmlformats.org/officeDocument/2006/relationships/footer" Target="footer15.xml"/><Relationship Id="rId63" Type="http://schemas.openxmlformats.org/officeDocument/2006/relationships/footer" Target="footer26.xml"/><Relationship Id="rId84" Type="http://schemas.openxmlformats.org/officeDocument/2006/relationships/footer" Target="footer36.xml"/><Relationship Id="rId138" Type="http://schemas.openxmlformats.org/officeDocument/2006/relationships/footer" Target="footer63.xml"/><Relationship Id="rId159" Type="http://schemas.openxmlformats.org/officeDocument/2006/relationships/header" Target="header78.xml"/><Relationship Id="rId170" Type="http://schemas.openxmlformats.org/officeDocument/2006/relationships/footer" Target="footer80.xml"/><Relationship Id="rId191" Type="http://schemas.openxmlformats.org/officeDocument/2006/relationships/header" Target="header94.xml"/><Relationship Id="rId205" Type="http://schemas.openxmlformats.org/officeDocument/2006/relationships/footer" Target="footer97.xml"/><Relationship Id="rId226" Type="http://schemas.openxmlformats.org/officeDocument/2006/relationships/footer" Target="footer108.xml"/><Relationship Id="rId107" Type="http://schemas.openxmlformats.org/officeDocument/2006/relationships/header" Target="header53.xml"/><Relationship Id="rId11" Type="http://schemas.openxmlformats.org/officeDocument/2006/relationships/footer" Target="footer2.xml"/><Relationship Id="rId32" Type="http://schemas.openxmlformats.org/officeDocument/2006/relationships/header" Target="header15.xml"/><Relationship Id="rId53" Type="http://schemas.openxmlformats.org/officeDocument/2006/relationships/header" Target="header26.xml"/><Relationship Id="rId74" Type="http://schemas.openxmlformats.org/officeDocument/2006/relationships/header" Target="header36.xml"/><Relationship Id="rId128" Type="http://schemas.openxmlformats.org/officeDocument/2006/relationships/header" Target="header63.xml"/><Relationship Id="rId149" Type="http://schemas.openxmlformats.org/officeDocument/2006/relationships/header" Target="header73.xml"/><Relationship Id="rId5" Type="http://schemas.openxmlformats.org/officeDocument/2006/relationships/webSettings" Target="webSettings.xml"/><Relationship Id="rId95" Type="http://schemas.openxmlformats.org/officeDocument/2006/relationships/header" Target="header47.xml"/><Relationship Id="rId160" Type="http://schemas.openxmlformats.org/officeDocument/2006/relationships/footer" Target="footer75.xml"/><Relationship Id="rId181" Type="http://schemas.openxmlformats.org/officeDocument/2006/relationships/footer" Target="footer85.xml"/><Relationship Id="rId216" Type="http://schemas.openxmlformats.org/officeDocument/2006/relationships/header" Target="header107.xml"/><Relationship Id="rId22" Type="http://schemas.openxmlformats.org/officeDocument/2006/relationships/footer" Target="footer6.xml"/><Relationship Id="rId43" Type="http://schemas.openxmlformats.org/officeDocument/2006/relationships/footer" Target="footer16.xml"/><Relationship Id="rId64" Type="http://schemas.openxmlformats.org/officeDocument/2006/relationships/header" Target="header31.xml"/><Relationship Id="rId118" Type="http://schemas.openxmlformats.org/officeDocument/2006/relationships/header" Target="header58.xml"/><Relationship Id="rId139" Type="http://schemas.openxmlformats.org/officeDocument/2006/relationships/footer" Target="footer64.xml"/><Relationship Id="rId85" Type="http://schemas.openxmlformats.org/officeDocument/2006/relationships/footer" Target="footer37.xml"/><Relationship Id="rId150" Type="http://schemas.openxmlformats.org/officeDocument/2006/relationships/header" Target="header74.xml"/><Relationship Id="rId171" Type="http://schemas.openxmlformats.org/officeDocument/2006/relationships/header" Target="header84.xml"/><Relationship Id="rId192" Type="http://schemas.openxmlformats.org/officeDocument/2006/relationships/header" Target="header95.xml"/><Relationship Id="rId206" Type="http://schemas.openxmlformats.org/officeDocument/2006/relationships/footer" Target="footer98.xml"/><Relationship Id="rId227" Type="http://schemas.openxmlformats.org/officeDocument/2006/relationships/header" Target="header112.xml"/><Relationship Id="rId12" Type="http://schemas.openxmlformats.org/officeDocument/2006/relationships/header" Target="header3.xml"/><Relationship Id="rId33" Type="http://schemas.openxmlformats.org/officeDocument/2006/relationships/footer" Target="footer11.xml"/><Relationship Id="rId108" Type="http://schemas.openxmlformats.org/officeDocument/2006/relationships/footer" Target="footer48.xml"/><Relationship Id="rId129" Type="http://schemas.openxmlformats.org/officeDocument/2006/relationships/footer" Target="footer59.xml"/><Relationship Id="rId54" Type="http://schemas.openxmlformats.org/officeDocument/2006/relationships/footer" Target="footer21.xml"/><Relationship Id="rId75" Type="http://schemas.openxmlformats.org/officeDocument/2006/relationships/footer" Target="footer32.xml"/><Relationship Id="rId96" Type="http://schemas.openxmlformats.org/officeDocument/2006/relationships/footer" Target="footer42.xml"/><Relationship Id="rId140" Type="http://schemas.openxmlformats.org/officeDocument/2006/relationships/header" Target="header69.xml"/><Relationship Id="rId161" Type="http://schemas.openxmlformats.org/officeDocument/2006/relationships/header" Target="header79.xml"/><Relationship Id="rId182" Type="http://schemas.openxmlformats.org/officeDocument/2006/relationships/footer" Target="footer86.xml"/><Relationship Id="rId217" Type="http://schemas.openxmlformats.org/officeDocument/2006/relationships/footer" Target="footer103.xml"/><Relationship Id="rId6" Type="http://schemas.openxmlformats.org/officeDocument/2006/relationships/footnotes" Target="footnotes.xml"/><Relationship Id="rId23" Type="http://schemas.openxmlformats.org/officeDocument/2006/relationships/header" Target="header10.xml"/><Relationship Id="rId119" Type="http://schemas.openxmlformats.org/officeDocument/2006/relationships/header" Target="header59.xml"/><Relationship Id="rId44" Type="http://schemas.openxmlformats.org/officeDocument/2006/relationships/header" Target="header21.xml"/><Relationship Id="rId65" Type="http://schemas.openxmlformats.org/officeDocument/2006/relationships/header" Target="header32.xml"/><Relationship Id="rId86" Type="http://schemas.openxmlformats.org/officeDocument/2006/relationships/header" Target="header42.xml"/><Relationship Id="rId130" Type="http://schemas.openxmlformats.org/officeDocument/2006/relationships/header" Target="header64.xml"/><Relationship Id="rId151" Type="http://schemas.openxmlformats.org/officeDocument/2006/relationships/footer" Target="footer70.xml"/><Relationship Id="rId172" Type="http://schemas.openxmlformats.org/officeDocument/2006/relationships/footer" Target="footer81.xml"/><Relationship Id="rId193" Type="http://schemas.openxmlformats.org/officeDocument/2006/relationships/footer" Target="footer91.xml"/><Relationship Id="rId207" Type="http://schemas.openxmlformats.org/officeDocument/2006/relationships/header" Target="header102.xml"/><Relationship Id="rId228" Type="http://schemas.openxmlformats.org/officeDocument/2006/relationships/header" Target="header113.xml"/><Relationship Id="rId13" Type="http://schemas.openxmlformats.org/officeDocument/2006/relationships/header" Target="header4.xml"/><Relationship Id="rId109" Type="http://schemas.openxmlformats.org/officeDocument/2006/relationships/footer" Target="footer49.xml"/><Relationship Id="rId34" Type="http://schemas.openxmlformats.org/officeDocument/2006/relationships/header" Target="header16.xml"/><Relationship Id="rId55" Type="http://schemas.openxmlformats.org/officeDocument/2006/relationships/footer" Target="footer22.xml"/><Relationship Id="rId76" Type="http://schemas.openxmlformats.org/officeDocument/2006/relationships/header" Target="header37.xml"/><Relationship Id="rId97" Type="http://schemas.openxmlformats.org/officeDocument/2006/relationships/footer" Target="footer43.xml"/><Relationship Id="rId120" Type="http://schemas.openxmlformats.org/officeDocument/2006/relationships/footer" Target="footer54.xml"/><Relationship Id="rId141" Type="http://schemas.openxmlformats.org/officeDocument/2006/relationships/footer" Target="footer65.xml"/><Relationship Id="rId7" Type="http://schemas.openxmlformats.org/officeDocument/2006/relationships/endnotes" Target="endnotes.xml"/><Relationship Id="rId162" Type="http://schemas.openxmlformats.org/officeDocument/2006/relationships/header" Target="header80.xml"/><Relationship Id="rId183" Type="http://schemas.openxmlformats.org/officeDocument/2006/relationships/header" Target="header90.xml"/><Relationship Id="rId218" Type="http://schemas.openxmlformats.org/officeDocument/2006/relationships/footer" Target="footer104.xml"/><Relationship Id="rId24" Type="http://schemas.openxmlformats.org/officeDocument/2006/relationships/header" Target="header11.xml"/><Relationship Id="rId45" Type="http://schemas.openxmlformats.org/officeDocument/2006/relationships/footer" Target="footer17.xml"/><Relationship Id="rId66" Type="http://schemas.openxmlformats.org/officeDocument/2006/relationships/footer" Target="footer27.xml"/><Relationship Id="rId87" Type="http://schemas.openxmlformats.org/officeDocument/2006/relationships/footer" Target="footer38.xml"/><Relationship Id="rId110" Type="http://schemas.openxmlformats.org/officeDocument/2006/relationships/header" Target="header54.xml"/><Relationship Id="rId131" Type="http://schemas.openxmlformats.org/officeDocument/2006/relationships/header" Target="header65.xml"/><Relationship Id="rId152" Type="http://schemas.openxmlformats.org/officeDocument/2006/relationships/footer" Target="footer71.xml"/><Relationship Id="rId173" Type="http://schemas.openxmlformats.org/officeDocument/2006/relationships/header" Target="header85.xml"/><Relationship Id="rId194" Type="http://schemas.openxmlformats.org/officeDocument/2006/relationships/footer" Target="footer92.xml"/><Relationship Id="rId208" Type="http://schemas.openxmlformats.org/officeDocument/2006/relationships/footer" Target="footer99.xml"/><Relationship Id="rId229" Type="http://schemas.openxmlformats.org/officeDocument/2006/relationships/footer" Target="footer109.xml"/><Relationship Id="rId14" Type="http://schemas.openxmlformats.org/officeDocument/2006/relationships/header" Target="header5.xml"/><Relationship Id="rId35" Type="http://schemas.openxmlformats.org/officeDocument/2006/relationships/header" Target="header17.xml"/><Relationship Id="rId56" Type="http://schemas.openxmlformats.org/officeDocument/2006/relationships/header" Target="header27.xml"/><Relationship Id="rId77" Type="http://schemas.openxmlformats.org/officeDocument/2006/relationships/header" Target="header38.xml"/><Relationship Id="rId100" Type="http://schemas.openxmlformats.org/officeDocument/2006/relationships/header" Target="header49.xml"/><Relationship Id="rId8" Type="http://schemas.openxmlformats.org/officeDocument/2006/relationships/header" Target="header1.xml"/><Relationship Id="rId98" Type="http://schemas.openxmlformats.org/officeDocument/2006/relationships/header" Target="header48.xml"/><Relationship Id="rId121" Type="http://schemas.openxmlformats.org/officeDocument/2006/relationships/footer" Target="footer55.xml"/><Relationship Id="rId142" Type="http://schemas.openxmlformats.org/officeDocument/2006/relationships/footer" Target="footer66.xml"/><Relationship Id="rId163" Type="http://schemas.openxmlformats.org/officeDocument/2006/relationships/footer" Target="footer76.xml"/><Relationship Id="rId184" Type="http://schemas.openxmlformats.org/officeDocument/2006/relationships/footer" Target="footer87.xml"/><Relationship Id="rId219" Type="http://schemas.openxmlformats.org/officeDocument/2006/relationships/header" Target="header108.xml"/><Relationship Id="rId230" Type="http://schemas.openxmlformats.org/officeDocument/2006/relationships/footer" Target="footer110.xml"/><Relationship Id="rId25" Type="http://schemas.openxmlformats.org/officeDocument/2006/relationships/footer" Target="footer7.xml"/><Relationship Id="rId46" Type="http://schemas.openxmlformats.org/officeDocument/2006/relationships/header" Target="header22.xml"/><Relationship Id="rId67" Type="http://schemas.openxmlformats.org/officeDocument/2006/relationships/footer" Target="footer28.xml"/><Relationship Id="rId20" Type="http://schemas.openxmlformats.org/officeDocument/2006/relationships/footer" Target="footer5.xml"/><Relationship Id="rId41" Type="http://schemas.openxmlformats.org/officeDocument/2006/relationships/header" Target="header20.xml"/><Relationship Id="rId62" Type="http://schemas.openxmlformats.org/officeDocument/2006/relationships/header" Target="header30.xml"/><Relationship Id="rId83" Type="http://schemas.openxmlformats.org/officeDocument/2006/relationships/header" Target="header41.xml"/><Relationship Id="rId88" Type="http://schemas.openxmlformats.org/officeDocument/2006/relationships/header" Target="header43.xml"/><Relationship Id="rId111" Type="http://schemas.openxmlformats.org/officeDocument/2006/relationships/footer" Target="footer50.xml"/><Relationship Id="rId132" Type="http://schemas.openxmlformats.org/officeDocument/2006/relationships/footer" Target="footer60.xml"/><Relationship Id="rId153" Type="http://schemas.openxmlformats.org/officeDocument/2006/relationships/header" Target="header75.xml"/><Relationship Id="rId174" Type="http://schemas.openxmlformats.org/officeDocument/2006/relationships/header" Target="header86.xml"/><Relationship Id="rId179" Type="http://schemas.openxmlformats.org/officeDocument/2006/relationships/header" Target="header88.xml"/><Relationship Id="rId195" Type="http://schemas.openxmlformats.org/officeDocument/2006/relationships/header" Target="header96.xml"/><Relationship Id="rId209" Type="http://schemas.openxmlformats.org/officeDocument/2006/relationships/header" Target="header103.xml"/><Relationship Id="rId190" Type="http://schemas.openxmlformats.org/officeDocument/2006/relationships/footer" Target="footer90.xml"/><Relationship Id="rId204" Type="http://schemas.openxmlformats.org/officeDocument/2006/relationships/header" Target="header101.xml"/><Relationship Id="rId220" Type="http://schemas.openxmlformats.org/officeDocument/2006/relationships/footer" Target="footer105.xml"/><Relationship Id="rId225" Type="http://schemas.openxmlformats.org/officeDocument/2006/relationships/header" Target="header111.xml"/><Relationship Id="rId15" Type="http://schemas.openxmlformats.org/officeDocument/2006/relationships/footer" Target="footer3.xml"/><Relationship Id="rId36" Type="http://schemas.openxmlformats.org/officeDocument/2006/relationships/footer" Target="footer12.xml"/><Relationship Id="rId57" Type="http://schemas.openxmlformats.org/officeDocument/2006/relationships/footer" Target="footer23.xml"/><Relationship Id="rId106" Type="http://schemas.openxmlformats.org/officeDocument/2006/relationships/header" Target="header52.xml"/><Relationship Id="rId127" Type="http://schemas.openxmlformats.org/officeDocument/2006/relationships/footer" Target="footer58.xml"/><Relationship Id="rId10" Type="http://schemas.openxmlformats.org/officeDocument/2006/relationships/footer" Target="footer1.xml"/><Relationship Id="rId31" Type="http://schemas.openxmlformats.org/officeDocument/2006/relationships/footer" Target="footer10.xml"/><Relationship Id="rId52" Type="http://schemas.openxmlformats.org/officeDocument/2006/relationships/header" Target="header25.xml"/><Relationship Id="rId73" Type="http://schemas.openxmlformats.org/officeDocument/2006/relationships/footer" Target="footer31.xml"/><Relationship Id="rId78" Type="http://schemas.openxmlformats.org/officeDocument/2006/relationships/footer" Target="footer33.xml"/><Relationship Id="rId94" Type="http://schemas.openxmlformats.org/officeDocument/2006/relationships/header" Target="header46.xml"/><Relationship Id="rId99" Type="http://schemas.openxmlformats.org/officeDocument/2006/relationships/footer" Target="footer44.xml"/><Relationship Id="rId101" Type="http://schemas.openxmlformats.org/officeDocument/2006/relationships/header" Target="header50.xml"/><Relationship Id="rId122" Type="http://schemas.openxmlformats.org/officeDocument/2006/relationships/header" Target="header60.xml"/><Relationship Id="rId143" Type="http://schemas.openxmlformats.org/officeDocument/2006/relationships/header" Target="header70.xml"/><Relationship Id="rId148" Type="http://schemas.openxmlformats.org/officeDocument/2006/relationships/footer" Target="footer69.xml"/><Relationship Id="rId164" Type="http://schemas.openxmlformats.org/officeDocument/2006/relationships/footer" Target="footer77.xml"/><Relationship Id="rId169" Type="http://schemas.openxmlformats.org/officeDocument/2006/relationships/footer" Target="footer79.xml"/><Relationship Id="rId185" Type="http://schemas.openxmlformats.org/officeDocument/2006/relationships/header" Target="header91.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89.xml"/><Relationship Id="rId210" Type="http://schemas.openxmlformats.org/officeDocument/2006/relationships/header" Target="header104.xml"/><Relationship Id="rId215" Type="http://schemas.openxmlformats.org/officeDocument/2006/relationships/header" Target="header106.xml"/><Relationship Id="rId26" Type="http://schemas.openxmlformats.org/officeDocument/2006/relationships/footer" Target="footer8.xml"/><Relationship Id="rId231" Type="http://schemas.openxmlformats.org/officeDocument/2006/relationships/header" Target="header114.xml"/><Relationship Id="rId47" Type="http://schemas.openxmlformats.org/officeDocument/2006/relationships/header" Target="header23.xml"/><Relationship Id="rId68" Type="http://schemas.openxmlformats.org/officeDocument/2006/relationships/header" Target="header33.xml"/><Relationship Id="rId89" Type="http://schemas.openxmlformats.org/officeDocument/2006/relationships/header" Target="header44.xml"/><Relationship Id="rId112" Type="http://schemas.openxmlformats.org/officeDocument/2006/relationships/header" Target="header55.xml"/><Relationship Id="rId133" Type="http://schemas.openxmlformats.org/officeDocument/2006/relationships/footer" Target="footer61.xml"/><Relationship Id="rId154" Type="http://schemas.openxmlformats.org/officeDocument/2006/relationships/footer" Target="footer72.xml"/><Relationship Id="rId175" Type="http://schemas.openxmlformats.org/officeDocument/2006/relationships/footer" Target="footer82.xml"/><Relationship Id="rId196" Type="http://schemas.openxmlformats.org/officeDocument/2006/relationships/footer" Target="footer93.xml"/><Relationship Id="rId200" Type="http://schemas.openxmlformats.org/officeDocument/2006/relationships/footer" Target="footer95.xml"/><Relationship Id="rId16" Type="http://schemas.openxmlformats.org/officeDocument/2006/relationships/header" Target="header6.xml"/><Relationship Id="rId221" Type="http://schemas.openxmlformats.org/officeDocument/2006/relationships/header" Target="header109.xml"/><Relationship Id="rId37" Type="http://schemas.openxmlformats.org/officeDocument/2006/relationships/footer" Target="footer13.xml"/><Relationship Id="rId58" Type="http://schemas.openxmlformats.org/officeDocument/2006/relationships/header" Target="header28.xml"/><Relationship Id="rId79" Type="http://schemas.openxmlformats.org/officeDocument/2006/relationships/footer" Target="footer34.xml"/><Relationship Id="rId102" Type="http://schemas.openxmlformats.org/officeDocument/2006/relationships/footer" Target="footer45.xml"/><Relationship Id="rId123" Type="http://schemas.openxmlformats.org/officeDocument/2006/relationships/footer" Target="footer56.xml"/><Relationship Id="rId144" Type="http://schemas.openxmlformats.org/officeDocument/2006/relationships/header" Target="header71.xml"/><Relationship Id="rId90" Type="http://schemas.openxmlformats.org/officeDocument/2006/relationships/footer" Target="footer39.xml"/><Relationship Id="rId165" Type="http://schemas.openxmlformats.org/officeDocument/2006/relationships/header" Target="header81.xml"/><Relationship Id="rId186" Type="http://schemas.openxmlformats.org/officeDocument/2006/relationships/header" Target="header92.xml"/><Relationship Id="rId211" Type="http://schemas.openxmlformats.org/officeDocument/2006/relationships/footer" Target="footer100.xml"/><Relationship Id="rId232" Type="http://schemas.openxmlformats.org/officeDocument/2006/relationships/footer" Target="footer111.xml"/><Relationship Id="rId27" Type="http://schemas.openxmlformats.org/officeDocument/2006/relationships/header" Target="header12.xml"/><Relationship Id="rId48" Type="http://schemas.openxmlformats.org/officeDocument/2006/relationships/footer" Target="footer18.xml"/><Relationship Id="rId69" Type="http://schemas.openxmlformats.org/officeDocument/2006/relationships/footer" Target="footer29.xml"/><Relationship Id="rId113" Type="http://schemas.openxmlformats.org/officeDocument/2006/relationships/header" Target="header56.xml"/><Relationship Id="rId134" Type="http://schemas.openxmlformats.org/officeDocument/2006/relationships/header" Target="header66.xml"/><Relationship Id="rId80" Type="http://schemas.openxmlformats.org/officeDocument/2006/relationships/header" Target="header39.xml"/><Relationship Id="rId155" Type="http://schemas.openxmlformats.org/officeDocument/2006/relationships/header" Target="header76.xml"/><Relationship Id="rId176" Type="http://schemas.openxmlformats.org/officeDocument/2006/relationships/footer" Target="footer83.xml"/><Relationship Id="rId197" Type="http://schemas.openxmlformats.org/officeDocument/2006/relationships/header" Target="header97.xml"/><Relationship Id="rId201" Type="http://schemas.openxmlformats.org/officeDocument/2006/relationships/header" Target="header99.xml"/><Relationship Id="rId222" Type="http://schemas.openxmlformats.org/officeDocument/2006/relationships/header" Target="header110.xml"/><Relationship Id="rId17" Type="http://schemas.openxmlformats.org/officeDocument/2006/relationships/footer" Target="footer4.xml"/><Relationship Id="rId38" Type="http://schemas.openxmlformats.org/officeDocument/2006/relationships/header" Target="header18.xml"/><Relationship Id="rId59" Type="http://schemas.openxmlformats.org/officeDocument/2006/relationships/header" Target="header29.xml"/><Relationship Id="rId103" Type="http://schemas.openxmlformats.org/officeDocument/2006/relationships/footer" Target="footer46.xml"/><Relationship Id="rId124" Type="http://schemas.openxmlformats.org/officeDocument/2006/relationships/header" Target="header61.xml"/><Relationship Id="rId70" Type="http://schemas.openxmlformats.org/officeDocument/2006/relationships/header" Target="header34.xml"/><Relationship Id="rId91" Type="http://schemas.openxmlformats.org/officeDocument/2006/relationships/footer" Target="footer40.xml"/><Relationship Id="rId145" Type="http://schemas.openxmlformats.org/officeDocument/2006/relationships/footer" Target="footer67.xml"/><Relationship Id="rId166" Type="http://schemas.openxmlformats.org/officeDocument/2006/relationships/footer" Target="footer78.xml"/><Relationship Id="rId187" Type="http://schemas.openxmlformats.org/officeDocument/2006/relationships/footer" Target="footer88.xml"/><Relationship Id="rId1" Type="http://schemas.openxmlformats.org/officeDocument/2006/relationships/customXml" Target="../customXml/item1.xml"/><Relationship Id="rId212" Type="http://schemas.openxmlformats.org/officeDocument/2006/relationships/footer" Target="footer101.xml"/><Relationship Id="rId233" Type="http://schemas.openxmlformats.org/officeDocument/2006/relationships/fontTable" Target="fontTable.xml"/><Relationship Id="rId28" Type="http://schemas.openxmlformats.org/officeDocument/2006/relationships/footer" Target="footer9.xml"/><Relationship Id="rId49" Type="http://schemas.openxmlformats.org/officeDocument/2006/relationships/footer" Target="footer19.xml"/><Relationship Id="rId114" Type="http://schemas.openxmlformats.org/officeDocument/2006/relationships/footer" Target="footer51.xml"/><Relationship Id="rId60" Type="http://schemas.openxmlformats.org/officeDocument/2006/relationships/footer" Target="footer24.xml"/><Relationship Id="rId81" Type="http://schemas.openxmlformats.org/officeDocument/2006/relationships/footer" Target="footer35.xml"/><Relationship Id="rId135" Type="http://schemas.openxmlformats.org/officeDocument/2006/relationships/footer" Target="footer62.xml"/><Relationship Id="rId156" Type="http://schemas.openxmlformats.org/officeDocument/2006/relationships/header" Target="header77.xml"/><Relationship Id="rId177" Type="http://schemas.openxmlformats.org/officeDocument/2006/relationships/header" Target="header87.xml"/><Relationship Id="rId198" Type="http://schemas.openxmlformats.org/officeDocument/2006/relationships/header" Target="header98.xml"/><Relationship Id="rId202" Type="http://schemas.openxmlformats.org/officeDocument/2006/relationships/footer" Target="footer96.xml"/><Relationship Id="rId223" Type="http://schemas.openxmlformats.org/officeDocument/2006/relationships/footer" Target="footer106.xml"/><Relationship Id="rId18" Type="http://schemas.openxmlformats.org/officeDocument/2006/relationships/header" Target="header7.xml"/><Relationship Id="rId39" Type="http://schemas.openxmlformats.org/officeDocument/2006/relationships/footer" Target="footer14.xml"/><Relationship Id="rId50" Type="http://schemas.openxmlformats.org/officeDocument/2006/relationships/header" Target="header24.xml"/><Relationship Id="rId104" Type="http://schemas.openxmlformats.org/officeDocument/2006/relationships/header" Target="header51.xml"/><Relationship Id="rId125" Type="http://schemas.openxmlformats.org/officeDocument/2006/relationships/header" Target="header62.xml"/><Relationship Id="rId146" Type="http://schemas.openxmlformats.org/officeDocument/2006/relationships/footer" Target="footer68.xml"/><Relationship Id="rId167" Type="http://schemas.openxmlformats.org/officeDocument/2006/relationships/header" Target="header82.xml"/><Relationship Id="rId188" Type="http://schemas.openxmlformats.org/officeDocument/2006/relationships/footer" Target="footer89.xml"/><Relationship Id="rId71" Type="http://schemas.openxmlformats.org/officeDocument/2006/relationships/header" Target="header35.xml"/><Relationship Id="rId92" Type="http://schemas.openxmlformats.org/officeDocument/2006/relationships/header" Target="header45.xml"/><Relationship Id="rId213" Type="http://schemas.openxmlformats.org/officeDocument/2006/relationships/header" Target="header105.xml"/><Relationship Id="rId234" Type="http://schemas.openxmlformats.org/officeDocument/2006/relationships/glossaryDocument" Target="glossary/document.xml"/><Relationship Id="rId2" Type="http://schemas.openxmlformats.org/officeDocument/2006/relationships/numbering" Target="numbering.xml"/><Relationship Id="rId29" Type="http://schemas.openxmlformats.org/officeDocument/2006/relationships/header" Target="header13.xml"/><Relationship Id="rId40" Type="http://schemas.openxmlformats.org/officeDocument/2006/relationships/header" Target="header19.xml"/><Relationship Id="rId115" Type="http://schemas.openxmlformats.org/officeDocument/2006/relationships/footer" Target="footer52.xml"/><Relationship Id="rId136" Type="http://schemas.openxmlformats.org/officeDocument/2006/relationships/header" Target="header67.xml"/><Relationship Id="rId157" Type="http://schemas.openxmlformats.org/officeDocument/2006/relationships/footer" Target="footer73.xml"/><Relationship Id="rId178" Type="http://schemas.openxmlformats.org/officeDocument/2006/relationships/footer" Target="footer84.xml"/><Relationship Id="rId61" Type="http://schemas.openxmlformats.org/officeDocument/2006/relationships/footer" Target="footer25.xml"/><Relationship Id="rId82" Type="http://schemas.openxmlformats.org/officeDocument/2006/relationships/header" Target="header40.xml"/><Relationship Id="rId199" Type="http://schemas.openxmlformats.org/officeDocument/2006/relationships/footer" Target="footer94.xml"/><Relationship Id="rId203" Type="http://schemas.openxmlformats.org/officeDocument/2006/relationships/header" Target="header100.xml"/><Relationship Id="rId19" Type="http://schemas.openxmlformats.org/officeDocument/2006/relationships/header" Target="header8.xml"/><Relationship Id="rId224" Type="http://schemas.openxmlformats.org/officeDocument/2006/relationships/footer" Target="footer107.xml"/><Relationship Id="rId30" Type="http://schemas.openxmlformats.org/officeDocument/2006/relationships/header" Target="header14.xml"/><Relationship Id="rId105" Type="http://schemas.openxmlformats.org/officeDocument/2006/relationships/footer" Target="footer47.xml"/><Relationship Id="rId126" Type="http://schemas.openxmlformats.org/officeDocument/2006/relationships/footer" Target="footer57.xml"/><Relationship Id="rId147" Type="http://schemas.openxmlformats.org/officeDocument/2006/relationships/header" Target="header72.xml"/><Relationship Id="rId168" Type="http://schemas.openxmlformats.org/officeDocument/2006/relationships/header" Target="header83.xml"/><Relationship Id="rId51" Type="http://schemas.openxmlformats.org/officeDocument/2006/relationships/footer" Target="footer20.xml"/><Relationship Id="rId72" Type="http://schemas.openxmlformats.org/officeDocument/2006/relationships/footer" Target="footer30.xml"/><Relationship Id="rId93" Type="http://schemas.openxmlformats.org/officeDocument/2006/relationships/footer" Target="footer41.xml"/><Relationship Id="rId189" Type="http://schemas.openxmlformats.org/officeDocument/2006/relationships/header" Target="header93.xml"/><Relationship Id="rId3" Type="http://schemas.openxmlformats.org/officeDocument/2006/relationships/styles" Target="styles.xml"/><Relationship Id="rId214" Type="http://schemas.openxmlformats.org/officeDocument/2006/relationships/footer" Target="footer102.xml"/><Relationship Id="rId235" Type="http://schemas.openxmlformats.org/officeDocument/2006/relationships/theme" Target="theme/theme1.xml"/><Relationship Id="rId116" Type="http://schemas.openxmlformats.org/officeDocument/2006/relationships/header" Target="header57.xml"/><Relationship Id="rId137" Type="http://schemas.openxmlformats.org/officeDocument/2006/relationships/header" Target="header68.xml"/><Relationship Id="rId158" Type="http://schemas.openxmlformats.org/officeDocument/2006/relationships/footer" Target="footer7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9D99B063DC401184537D1D8F182827"/>
        <w:category>
          <w:name w:val="General"/>
          <w:gallery w:val="placeholder"/>
        </w:category>
        <w:types>
          <w:type w:val="bbPlcHdr"/>
        </w:types>
        <w:behaviors>
          <w:behavior w:val="content"/>
        </w:behaviors>
        <w:guid w:val="{37A86A9C-20B2-4ECC-8C08-0B48A9BC93B4}"/>
      </w:docPartPr>
      <w:docPartBody>
        <w:p w:rsidR="00AB533A" w:rsidRDefault="00AB533A">
          <w:pPr>
            <w:pStyle w:val="3A9D99B063DC401184537D1D8F182827"/>
          </w:pPr>
          <w:r w:rsidRPr="00B844FE">
            <w:t>Prefix Text</w:t>
          </w:r>
        </w:p>
      </w:docPartBody>
    </w:docPart>
    <w:docPart>
      <w:docPartPr>
        <w:name w:val="8B38FB600BAC4BDC823CAADB99B42F84"/>
        <w:category>
          <w:name w:val="General"/>
          <w:gallery w:val="placeholder"/>
        </w:category>
        <w:types>
          <w:type w:val="bbPlcHdr"/>
        </w:types>
        <w:behaviors>
          <w:behavior w:val="content"/>
        </w:behaviors>
        <w:guid w:val="{49A2A14B-858E-4AD4-BDEC-ABC28F4AD6B3}"/>
      </w:docPartPr>
      <w:docPartBody>
        <w:p w:rsidR="00AB533A" w:rsidRDefault="00AB533A">
          <w:pPr>
            <w:pStyle w:val="8B38FB600BAC4BDC823CAADB99B42F84"/>
          </w:pPr>
          <w:r w:rsidRPr="00B844FE">
            <w:t>[Type here]</w:t>
          </w:r>
        </w:p>
      </w:docPartBody>
    </w:docPart>
    <w:docPart>
      <w:docPartPr>
        <w:name w:val="DB2010EE1D56432AB5CC1F0C9213370E"/>
        <w:category>
          <w:name w:val="General"/>
          <w:gallery w:val="placeholder"/>
        </w:category>
        <w:types>
          <w:type w:val="bbPlcHdr"/>
        </w:types>
        <w:behaviors>
          <w:behavior w:val="content"/>
        </w:behaviors>
        <w:guid w:val="{8F14D6AC-72EF-4972-8ABE-DC48340CAEE3}"/>
      </w:docPartPr>
      <w:docPartBody>
        <w:p w:rsidR="00AB533A" w:rsidRDefault="00AB533A">
          <w:pPr>
            <w:pStyle w:val="DB2010EE1D56432AB5CC1F0C9213370E"/>
          </w:pPr>
          <w:r w:rsidRPr="00B844FE">
            <w:t>Number</w:t>
          </w:r>
        </w:p>
      </w:docPartBody>
    </w:docPart>
    <w:docPart>
      <w:docPartPr>
        <w:name w:val="424D943A51A6450E9E0444B72F482C28"/>
        <w:category>
          <w:name w:val="General"/>
          <w:gallery w:val="placeholder"/>
        </w:category>
        <w:types>
          <w:type w:val="bbPlcHdr"/>
        </w:types>
        <w:behaviors>
          <w:behavior w:val="content"/>
        </w:behaviors>
        <w:guid w:val="{6D467C83-09A9-47F9-A793-9C442B6B7F90}"/>
      </w:docPartPr>
      <w:docPartBody>
        <w:p w:rsidR="00AB533A" w:rsidRDefault="00AB533A">
          <w:pPr>
            <w:pStyle w:val="424D943A51A6450E9E0444B72F482C28"/>
          </w:pPr>
          <w:r w:rsidRPr="00B844FE">
            <w:t>Enter Sponsors Here</w:t>
          </w:r>
        </w:p>
      </w:docPartBody>
    </w:docPart>
    <w:docPart>
      <w:docPartPr>
        <w:name w:val="CA6B29279AB74EE9A306A1D2E99CB24A"/>
        <w:category>
          <w:name w:val="General"/>
          <w:gallery w:val="placeholder"/>
        </w:category>
        <w:types>
          <w:type w:val="bbPlcHdr"/>
        </w:types>
        <w:behaviors>
          <w:behavior w:val="content"/>
        </w:behaviors>
        <w:guid w:val="{660918B3-6269-4887-8DEC-7497CA293E1F}"/>
      </w:docPartPr>
      <w:docPartBody>
        <w:p w:rsidR="00AB533A" w:rsidRDefault="00AB533A">
          <w:pPr>
            <w:pStyle w:val="CA6B29279AB74EE9A306A1D2E99CB24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33A"/>
    <w:rsid w:val="00AB533A"/>
    <w:rsid w:val="00E2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9D99B063DC401184537D1D8F182827">
    <w:name w:val="3A9D99B063DC401184537D1D8F182827"/>
  </w:style>
  <w:style w:type="paragraph" w:customStyle="1" w:styleId="8B38FB600BAC4BDC823CAADB99B42F84">
    <w:name w:val="8B38FB600BAC4BDC823CAADB99B42F84"/>
  </w:style>
  <w:style w:type="paragraph" w:customStyle="1" w:styleId="DB2010EE1D56432AB5CC1F0C9213370E">
    <w:name w:val="DB2010EE1D56432AB5CC1F0C9213370E"/>
  </w:style>
  <w:style w:type="paragraph" w:customStyle="1" w:styleId="424D943A51A6450E9E0444B72F482C28">
    <w:name w:val="424D943A51A6450E9E0444B72F482C28"/>
  </w:style>
  <w:style w:type="character" w:styleId="PlaceholderText">
    <w:name w:val="Placeholder Text"/>
    <w:basedOn w:val="DefaultParagraphFont"/>
    <w:uiPriority w:val="99"/>
    <w:semiHidden/>
    <w:rPr>
      <w:color w:val="808080"/>
    </w:rPr>
  </w:style>
  <w:style w:type="paragraph" w:customStyle="1" w:styleId="CA6B29279AB74EE9A306A1D2E99CB24A">
    <w:name w:val="CA6B29279AB74EE9A306A1D2E99CB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30</Pages>
  <Words>8347</Words>
  <Characters>47583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2024-10-07T15:35:00Z</dcterms:created>
  <dcterms:modified xsi:type="dcterms:W3CDTF">2024-10-07T18:13:00Z</dcterms:modified>
</cp:coreProperties>
</file>