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CAC41" w14:textId="77777777" w:rsidR="00FE067E" w:rsidRPr="00EC3B3A" w:rsidRDefault="00CD36CF" w:rsidP="002010BF">
      <w:pPr>
        <w:pStyle w:val="TitlePageOrigin"/>
      </w:pPr>
      <w:r w:rsidRPr="00EC3B3A">
        <w:t>WEST virginia legislature</w:t>
      </w:r>
    </w:p>
    <w:p w14:paraId="3D98F7E1" w14:textId="77777777" w:rsidR="00CD36CF" w:rsidRPr="00EC3B3A" w:rsidRDefault="00CD36CF" w:rsidP="002010BF">
      <w:pPr>
        <w:pStyle w:val="TitlePageSession"/>
      </w:pPr>
      <w:r w:rsidRPr="00EC3B3A">
        <w:t>20</w:t>
      </w:r>
      <w:r w:rsidR="00081D6D" w:rsidRPr="00EC3B3A">
        <w:t>2</w:t>
      </w:r>
      <w:r w:rsidR="00277D96" w:rsidRPr="00EC3B3A">
        <w:t>4</w:t>
      </w:r>
      <w:r w:rsidRPr="00EC3B3A">
        <w:t xml:space="preserve"> regular session</w:t>
      </w:r>
    </w:p>
    <w:p w14:paraId="0CDF2FD8" w14:textId="2CED22BD" w:rsidR="00EC3B3A" w:rsidRPr="00EC3B3A" w:rsidRDefault="00EC3B3A" w:rsidP="002010BF">
      <w:pPr>
        <w:pStyle w:val="TitlePageSession"/>
      </w:pPr>
      <w:r w:rsidRPr="00EC3B3A">
        <w:t>enrolled</w:t>
      </w:r>
    </w:p>
    <w:p w14:paraId="306A4A68" w14:textId="77777777" w:rsidR="00CD36CF" w:rsidRPr="00EC3B3A" w:rsidRDefault="00E24390" w:rsidP="002010BF">
      <w:pPr>
        <w:pStyle w:val="TitlePageBillPrefix"/>
      </w:pPr>
      <w:sdt>
        <w:sdtPr>
          <w:tag w:val="IntroDate"/>
          <w:id w:val="-1236936958"/>
          <w:placeholder>
            <w:docPart w:val="0FB0E8880FD3416E81E2E54F4D4286D3"/>
          </w:placeholder>
          <w:text/>
        </w:sdtPr>
        <w:sdtEndPr/>
        <w:sdtContent>
          <w:r w:rsidR="00AC3B58" w:rsidRPr="00EC3B3A">
            <w:t>Committee Substitute</w:t>
          </w:r>
        </w:sdtContent>
      </w:sdt>
    </w:p>
    <w:p w14:paraId="78B53F2F" w14:textId="77777777" w:rsidR="00AC3B58" w:rsidRPr="00EC3B3A" w:rsidRDefault="00AC3B58" w:rsidP="002010BF">
      <w:pPr>
        <w:pStyle w:val="TitlePageBillPrefix"/>
      </w:pPr>
      <w:r w:rsidRPr="00EC3B3A">
        <w:t>for</w:t>
      </w:r>
    </w:p>
    <w:p w14:paraId="5C45F23F" w14:textId="17C5F553" w:rsidR="00CD36CF" w:rsidRPr="00EC3B3A" w:rsidRDefault="00E24390" w:rsidP="002010BF">
      <w:pPr>
        <w:pStyle w:val="BillNumber"/>
      </w:pPr>
      <w:sdt>
        <w:sdtPr>
          <w:tag w:val="Chamber"/>
          <w:id w:val="893011969"/>
          <w:lock w:val="sdtLocked"/>
          <w:placeholder>
            <w:docPart w:val="EFEAEB922D024A36AD0A97516AE16E45"/>
          </w:placeholder>
          <w:dropDownList>
            <w:listItem w:displayText="House" w:value="House"/>
            <w:listItem w:displayText="Senate" w:value="Senate"/>
          </w:dropDownList>
        </w:sdtPr>
        <w:sdtEndPr/>
        <w:sdtContent>
          <w:r w:rsidR="004F3FF6" w:rsidRPr="00EC3B3A">
            <w:t>House</w:t>
          </w:r>
        </w:sdtContent>
      </w:sdt>
      <w:r w:rsidR="00303684" w:rsidRPr="00EC3B3A">
        <w:t xml:space="preserve"> </w:t>
      </w:r>
      <w:r w:rsidR="00CD36CF" w:rsidRPr="00EC3B3A">
        <w:t xml:space="preserve">Bill </w:t>
      </w:r>
      <w:sdt>
        <w:sdtPr>
          <w:tag w:val="BNum"/>
          <w:id w:val="1645317809"/>
          <w:lock w:val="sdtLocked"/>
          <w:placeholder>
            <w:docPart w:val="40978CEF27F84E29920C9CA5E03C4012"/>
          </w:placeholder>
          <w:text/>
        </w:sdtPr>
        <w:sdtEndPr/>
        <w:sdtContent>
          <w:r w:rsidR="004F3FF6" w:rsidRPr="00EC3B3A">
            <w:t>4999</w:t>
          </w:r>
        </w:sdtContent>
      </w:sdt>
    </w:p>
    <w:p w14:paraId="279F4A75" w14:textId="131C2779" w:rsidR="004F3FF6" w:rsidRPr="00EC3B3A" w:rsidRDefault="004F3FF6" w:rsidP="002010BF">
      <w:pPr>
        <w:pStyle w:val="References"/>
        <w:rPr>
          <w:smallCaps/>
        </w:rPr>
      </w:pPr>
      <w:r w:rsidRPr="00EC3B3A">
        <w:rPr>
          <w:smallCaps/>
        </w:rPr>
        <w:t>By Delegates Kirby, Steele, Brooks, and C. Pritt</w:t>
      </w:r>
    </w:p>
    <w:p w14:paraId="1FD118F4" w14:textId="490E494B" w:rsidR="001F4654" w:rsidRPr="00EC3B3A" w:rsidRDefault="00CD36CF" w:rsidP="004F3FF6">
      <w:pPr>
        <w:pStyle w:val="References"/>
        <w:sectPr w:rsidR="001F4654" w:rsidRPr="00EC3B3A" w:rsidSect="004F3FF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C3B3A">
        <w:t>[</w:t>
      </w:r>
      <w:sdt>
        <w:sdtPr>
          <w:tag w:val="References"/>
          <w:id w:val="-1043047873"/>
          <w:placeholder>
            <w:docPart w:val="6400361AF2384930AF73696BE716C581"/>
          </w:placeholder>
          <w:text w:multiLine="1"/>
        </w:sdtPr>
        <w:sdtEndPr/>
        <w:sdtContent>
          <w:r w:rsidR="00EC3B3A" w:rsidRPr="00EC3B3A">
            <w:t>Passed March 8, 2024; in effect ninety days from passage.</w:t>
          </w:r>
        </w:sdtContent>
      </w:sdt>
      <w:r w:rsidRPr="00EC3B3A">
        <w:t>]</w:t>
      </w:r>
    </w:p>
    <w:p w14:paraId="790B9CDC" w14:textId="6C9283D9" w:rsidR="004F3FF6" w:rsidRPr="00EC3B3A" w:rsidRDefault="004F3FF6" w:rsidP="004F3FF6">
      <w:pPr>
        <w:pStyle w:val="References"/>
      </w:pPr>
    </w:p>
    <w:p w14:paraId="08DA441E" w14:textId="208DC8BE" w:rsidR="00EC3B3A" w:rsidRPr="00EC3B3A" w:rsidRDefault="004F3FF6" w:rsidP="00E90BD6">
      <w:pPr>
        <w:pStyle w:val="TitleSection"/>
        <w:rPr>
          <w:color w:val="auto"/>
        </w:rPr>
      </w:pPr>
      <w:r w:rsidRPr="00EC3B3A">
        <w:rPr>
          <w:color w:val="auto"/>
        </w:rPr>
        <w:lastRenderedPageBreak/>
        <w:t>A</w:t>
      </w:r>
      <w:r w:rsidR="00EC3B3A" w:rsidRPr="00EC3B3A">
        <w:rPr>
          <w:color w:val="auto"/>
        </w:rPr>
        <w:t xml:space="preserve">N ACT </w:t>
      </w:r>
      <w:r w:rsidR="00EC3B3A" w:rsidRPr="00EC3B3A">
        <w:rPr>
          <w:rFonts w:cs="Arial"/>
        </w:rPr>
        <w:t>to amend and reenact §57-3-3 of the Code of West Virginia, 1931, as amended, relating to expanding the exception to spousal testimonial privilege to include cases of offenses committed against the grandchildren of either spouse, or minor, as defined in §2-2-10 of this code, or any person deemed incompetent by mental disease, defect, or other disability.</w:t>
      </w:r>
    </w:p>
    <w:p w14:paraId="7F17D550" w14:textId="77777777" w:rsidR="004F3FF6" w:rsidRPr="00EC3B3A" w:rsidRDefault="004F3FF6" w:rsidP="00E90BD6">
      <w:pPr>
        <w:pStyle w:val="EnactingClause"/>
        <w:rPr>
          <w:color w:val="auto"/>
        </w:rPr>
      </w:pPr>
      <w:r w:rsidRPr="00EC3B3A">
        <w:rPr>
          <w:color w:val="auto"/>
        </w:rPr>
        <w:t>Be it enacted by the Legislature of West Virginia:</w:t>
      </w:r>
    </w:p>
    <w:p w14:paraId="505F624F" w14:textId="77777777" w:rsidR="004F3FF6" w:rsidRPr="00EC3B3A" w:rsidRDefault="004F3FF6" w:rsidP="00E90BD6">
      <w:pPr>
        <w:pStyle w:val="ArticleHeading"/>
        <w:widowControl/>
        <w:rPr>
          <w:color w:val="auto"/>
        </w:rPr>
        <w:sectPr w:rsidR="004F3FF6" w:rsidRPr="00EC3B3A" w:rsidSect="001F4654">
          <w:pgSz w:w="12240" w:h="15840" w:code="1"/>
          <w:pgMar w:top="1440" w:right="1440" w:bottom="1440" w:left="1440" w:header="720" w:footer="720" w:gutter="0"/>
          <w:lnNumType w:countBy="1" w:restart="newSection"/>
          <w:pgNumType w:start="0"/>
          <w:cols w:space="720"/>
          <w:titlePg/>
          <w:docGrid w:linePitch="360"/>
        </w:sectPr>
      </w:pPr>
      <w:r w:rsidRPr="00EC3B3A">
        <w:rPr>
          <w:color w:val="auto"/>
        </w:rPr>
        <w:t xml:space="preserve">ARTICLE 3. COMPETENCY OF WITNESSES. </w:t>
      </w:r>
    </w:p>
    <w:p w14:paraId="764B6177" w14:textId="77777777" w:rsidR="004F3FF6" w:rsidRPr="00EC3B3A" w:rsidRDefault="004F3FF6" w:rsidP="00E90BD6">
      <w:pPr>
        <w:pStyle w:val="SectionHeading"/>
        <w:widowControl/>
        <w:rPr>
          <w:color w:val="auto"/>
        </w:rPr>
      </w:pPr>
      <w:r w:rsidRPr="00EC3B3A">
        <w:rPr>
          <w:color w:val="auto"/>
        </w:rPr>
        <w:t>§57-3-3. Testimony of husband and wife in criminal cases.</w:t>
      </w:r>
    </w:p>
    <w:p w14:paraId="714B1E6C" w14:textId="46981A98" w:rsidR="004F3FF6" w:rsidRPr="00EC3B3A" w:rsidRDefault="004F3FF6" w:rsidP="00E90BD6">
      <w:pPr>
        <w:pStyle w:val="SectionBody"/>
        <w:widowControl/>
        <w:rPr>
          <w:color w:val="auto"/>
        </w:rPr>
      </w:pPr>
      <w:r w:rsidRPr="00EC3B3A">
        <w:rPr>
          <w:color w:val="auto"/>
        </w:rPr>
        <w:t>In criminal cases husband and wife shall be allowed, and, subject to the rules of evidence governing other witnesses, may be compelled to testify in behalf of each other, but neither shall be compelled, nor, without the consent of the other, allowed to be called as a witness against the other except in the case of a prosecution for an offense committed by one against the other, or against the child, grandchild, father, mother, sister or brother of either of them</w:t>
      </w:r>
      <w:r w:rsidR="00961729" w:rsidRPr="00EC3B3A">
        <w:rPr>
          <w:color w:val="auto"/>
        </w:rPr>
        <w:t>, or minor, as defined in §2-2-10 of this code, or any person deemed incompetent by mental disease, defect, or other disability</w:t>
      </w:r>
      <w:r w:rsidRPr="00EC3B3A">
        <w:rPr>
          <w:color w:val="auto"/>
        </w:rPr>
        <w:t xml:space="preserve">. The failure of either husband or wife to testify, however, shall create no presumption against the accused, nor be the subject of any comment before the court or jury by anyone. </w:t>
      </w:r>
    </w:p>
    <w:p w14:paraId="62BFFA1C" w14:textId="77777777" w:rsidR="00E90BD6" w:rsidRDefault="00E90BD6" w:rsidP="00E90BD6">
      <w:pPr>
        <w:pStyle w:val="References"/>
        <w:sectPr w:rsidR="00E90BD6" w:rsidSect="004F3FF6">
          <w:type w:val="continuous"/>
          <w:pgSz w:w="12240" w:h="15840" w:code="1"/>
          <w:pgMar w:top="1440" w:right="1440" w:bottom="1440" w:left="1440" w:header="720" w:footer="720" w:gutter="0"/>
          <w:lnNumType w:countBy="1" w:restart="newSection"/>
          <w:cols w:space="720"/>
          <w:titlePg/>
          <w:docGrid w:linePitch="360"/>
        </w:sectPr>
      </w:pPr>
    </w:p>
    <w:p w14:paraId="789F7DC9" w14:textId="77777777" w:rsidR="00E90BD6" w:rsidRDefault="00E90BD6" w:rsidP="00E90BD6">
      <w:pPr>
        <w:pStyle w:val="References"/>
        <w:sectPr w:rsidR="00E90BD6" w:rsidSect="00E90BD6">
          <w:pgSz w:w="12240" w:h="15840" w:code="1"/>
          <w:pgMar w:top="1440" w:right="1440" w:bottom="1440" w:left="1440" w:header="720" w:footer="720" w:gutter="0"/>
          <w:lnNumType w:countBy="1" w:restart="newSection"/>
          <w:cols w:space="720"/>
          <w:titlePg/>
          <w:docGrid w:linePitch="360"/>
        </w:sectPr>
      </w:pPr>
    </w:p>
    <w:p w14:paraId="0CBD98AC" w14:textId="77777777" w:rsidR="00E90BD6" w:rsidRPr="006239C4" w:rsidRDefault="00E90BD6" w:rsidP="00E90BD6">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6096C810" w14:textId="77777777" w:rsidR="00E90BD6" w:rsidRPr="006239C4" w:rsidRDefault="00E90BD6" w:rsidP="00E90BD6">
      <w:pPr>
        <w:spacing w:line="240" w:lineRule="auto"/>
        <w:ind w:left="720" w:right="720"/>
        <w:rPr>
          <w:rFonts w:cs="Arial"/>
        </w:rPr>
      </w:pPr>
    </w:p>
    <w:p w14:paraId="1385F5E4" w14:textId="77777777" w:rsidR="00E90BD6" w:rsidRPr="006239C4" w:rsidRDefault="00E90BD6" w:rsidP="00E90BD6">
      <w:pPr>
        <w:spacing w:line="240" w:lineRule="auto"/>
        <w:ind w:left="720" w:right="720"/>
        <w:rPr>
          <w:rFonts w:cs="Arial"/>
        </w:rPr>
      </w:pPr>
    </w:p>
    <w:p w14:paraId="1536EAC5" w14:textId="77777777" w:rsidR="00E90BD6" w:rsidRPr="006239C4" w:rsidRDefault="00E90BD6" w:rsidP="00E90BD6">
      <w:pPr>
        <w:autoSpaceDE w:val="0"/>
        <w:autoSpaceDN w:val="0"/>
        <w:adjustRightInd w:val="0"/>
        <w:spacing w:line="240" w:lineRule="auto"/>
        <w:ind w:left="720" w:right="720"/>
        <w:rPr>
          <w:rFonts w:cs="Arial"/>
        </w:rPr>
      </w:pPr>
      <w:r w:rsidRPr="006239C4">
        <w:rPr>
          <w:rFonts w:cs="Arial"/>
        </w:rPr>
        <w:t>...............................................................</w:t>
      </w:r>
    </w:p>
    <w:p w14:paraId="76D95138" w14:textId="77777777" w:rsidR="00E90BD6" w:rsidRPr="006239C4" w:rsidRDefault="00E90BD6" w:rsidP="00E90BD6">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A0DC064" w14:textId="77777777" w:rsidR="00E90BD6" w:rsidRPr="006239C4" w:rsidRDefault="00E90BD6" w:rsidP="00E90BD6">
      <w:pPr>
        <w:autoSpaceDE w:val="0"/>
        <w:autoSpaceDN w:val="0"/>
        <w:adjustRightInd w:val="0"/>
        <w:spacing w:line="240" w:lineRule="auto"/>
        <w:ind w:left="720" w:right="720"/>
        <w:rPr>
          <w:rFonts w:cs="Arial"/>
        </w:rPr>
      </w:pPr>
    </w:p>
    <w:p w14:paraId="4C9A774C" w14:textId="77777777" w:rsidR="00E90BD6" w:rsidRPr="006239C4" w:rsidRDefault="00E90BD6" w:rsidP="00E90BD6">
      <w:pPr>
        <w:autoSpaceDE w:val="0"/>
        <w:autoSpaceDN w:val="0"/>
        <w:adjustRightInd w:val="0"/>
        <w:spacing w:line="240" w:lineRule="auto"/>
        <w:ind w:left="720" w:right="720"/>
        <w:rPr>
          <w:rFonts w:cs="Arial"/>
        </w:rPr>
      </w:pPr>
    </w:p>
    <w:p w14:paraId="5CDF7693" w14:textId="77777777" w:rsidR="00E90BD6" w:rsidRPr="006239C4" w:rsidRDefault="00E90BD6" w:rsidP="00E90BD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3D4C8B0" w14:textId="77777777" w:rsidR="00E90BD6" w:rsidRPr="006239C4" w:rsidRDefault="00E90BD6" w:rsidP="00E90BD6">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523AEE7" w14:textId="77777777" w:rsidR="00E90BD6" w:rsidRPr="006239C4" w:rsidRDefault="00E90BD6" w:rsidP="00E90BD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4F998C8" w14:textId="77777777" w:rsidR="00E90BD6" w:rsidRPr="006239C4" w:rsidRDefault="00E90BD6" w:rsidP="00E90BD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66E15C" w14:textId="77777777" w:rsidR="00E90BD6" w:rsidRDefault="00E90BD6" w:rsidP="00E90BD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E062CE" w14:textId="77777777" w:rsidR="00E90BD6" w:rsidRPr="006239C4" w:rsidRDefault="00E90BD6" w:rsidP="00E90BD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23B779E" w14:textId="77777777" w:rsidR="00E90BD6" w:rsidRPr="006239C4" w:rsidRDefault="00E90BD6" w:rsidP="00E90BD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E68A8C3" w14:textId="51939AAF" w:rsidR="00E90BD6" w:rsidRPr="006239C4" w:rsidRDefault="00E90BD6" w:rsidP="00E90BD6">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501F1BCE" w14:textId="77777777" w:rsidR="00E90BD6" w:rsidRPr="006239C4" w:rsidRDefault="00E90BD6" w:rsidP="00E90BD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7A8BF2" w14:textId="77777777" w:rsidR="00E90BD6" w:rsidRPr="006239C4" w:rsidRDefault="00E90BD6" w:rsidP="00E90BD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57A225" w14:textId="77777777" w:rsidR="00E90BD6" w:rsidRPr="006239C4" w:rsidRDefault="00E90BD6" w:rsidP="00E90BD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F46079" w14:textId="77777777" w:rsidR="00E90BD6" w:rsidRPr="006239C4" w:rsidRDefault="00E90BD6" w:rsidP="00E90BD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25E5AF" w14:textId="77777777" w:rsidR="00E90BD6" w:rsidRPr="006239C4" w:rsidRDefault="00E90BD6" w:rsidP="00E90BD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2E961B5" w14:textId="77777777" w:rsidR="00E90BD6" w:rsidRPr="006239C4" w:rsidRDefault="00E90BD6" w:rsidP="00E90BD6">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E56559D" w14:textId="77777777" w:rsidR="00E90BD6" w:rsidRPr="006239C4" w:rsidRDefault="00E90BD6" w:rsidP="00E90BD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11F415A" w14:textId="77777777" w:rsidR="00E90BD6" w:rsidRPr="006239C4" w:rsidRDefault="00E90BD6" w:rsidP="00E90BD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1AE0F3" w14:textId="77777777" w:rsidR="00E90BD6" w:rsidRPr="006239C4" w:rsidRDefault="00E90BD6" w:rsidP="00E90BD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D34C085" w14:textId="77777777" w:rsidR="00E90BD6" w:rsidRPr="006239C4" w:rsidRDefault="00E90BD6" w:rsidP="00E90BD6">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BCA538E" w14:textId="77777777" w:rsidR="00E90BD6" w:rsidRPr="006239C4" w:rsidRDefault="00E90BD6" w:rsidP="00E90BD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F452FD" w14:textId="77777777" w:rsidR="00E90BD6" w:rsidRPr="006239C4" w:rsidRDefault="00E90BD6" w:rsidP="00E90BD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7209D09" w14:textId="77777777" w:rsidR="00E90BD6" w:rsidRPr="006239C4" w:rsidRDefault="00E90BD6" w:rsidP="00E90BD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935360A" w14:textId="77777777" w:rsidR="00E90BD6" w:rsidRPr="006239C4" w:rsidRDefault="00E90BD6" w:rsidP="00E90BD6">
      <w:pPr>
        <w:autoSpaceDE w:val="0"/>
        <w:autoSpaceDN w:val="0"/>
        <w:adjustRightInd w:val="0"/>
        <w:spacing w:line="240" w:lineRule="auto"/>
        <w:ind w:right="720"/>
        <w:jc w:val="both"/>
        <w:rPr>
          <w:rFonts w:cs="Arial"/>
        </w:rPr>
      </w:pPr>
    </w:p>
    <w:p w14:paraId="1966FA52" w14:textId="77777777" w:rsidR="00E90BD6" w:rsidRPr="006239C4" w:rsidRDefault="00E90BD6" w:rsidP="00E90BD6">
      <w:pPr>
        <w:autoSpaceDE w:val="0"/>
        <w:autoSpaceDN w:val="0"/>
        <w:adjustRightInd w:val="0"/>
        <w:spacing w:line="240" w:lineRule="auto"/>
        <w:ind w:right="720"/>
        <w:jc w:val="both"/>
        <w:rPr>
          <w:rFonts w:cs="Arial"/>
        </w:rPr>
      </w:pPr>
    </w:p>
    <w:p w14:paraId="1E9DE9B8" w14:textId="77777777" w:rsidR="00E90BD6" w:rsidRPr="006239C4" w:rsidRDefault="00E90BD6" w:rsidP="00E90BD6">
      <w:pPr>
        <w:autoSpaceDE w:val="0"/>
        <w:autoSpaceDN w:val="0"/>
        <w:adjustRightInd w:val="0"/>
        <w:spacing w:line="240" w:lineRule="auto"/>
        <w:ind w:left="720" w:right="720"/>
        <w:jc w:val="both"/>
        <w:rPr>
          <w:rFonts w:cs="Arial"/>
        </w:rPr>
      </w:pPr>
    </w:p>
    <w:p w14:paraId="2B1BE7B9" w14:textId="77777777" w:rsidR="00E90BD6" w:rsidRPr="006239C4" w:rsidRDefault="00E90BD6" w:rsidP="00E90BD6">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89580AB" w14:textId="77777777" w:rsidR="00E90BD6" w:rsidRPr="006239C4" w:rsidRDefault="00E90BD6" w:rsidP="00E90BD6">
      <w:pPr>
        <w:tabs>
          <w:tab w:val="left" w:pos="1080"/>
        </w:tabs>
        <w:autoSpaceDE w:val="0"/>
        <w:autoSpaceDN w:val="0"/>
        <w:adjustRightInd w:val="0"/>
        <w:spacing w:line="240" w:lineRule="auto"/>
        <w:ind w:left="720" w:right="720"/>
        <w:jc w:val="both"/>
        <w:rPr>
          <w:rFonts w:cs="Arial"/>
        </w:rPr>
      </w:pPr>
    </w:p>
    <w:p w14:paraId="4A75FF81" w14:textId="77777777" w:rsidR="00E90BD6" w:rsidRPr="006239C4" w:rsidRDefault="00E90BD6" w:rsidP="00E90BD6">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2BD7DA78" w14:textId="77777777" w:rsidR="00E90BD6" w:rsidRPr="006239C4" w:rsidRDefault="00E90BD6" w:rsidP="00E90BD6">
      <w:pPr>
        <w:autoSpaceDE w:val="0"/>
        <w:autoSpaceDN w:val="0"/>
        <w:adjustRightInd w:val="0"/>
        <w:spacing w:line="240" w:lineRule="auto"/>
        <w:ind w:left="720" w:right="720"/>
        <w:jc w:val="both"/>
        <w:rPr>
          <w:rFonts w:cs="Arial"/>
        </w:rPr>
      </w:pPr>
    </w:p>
    <w:p w14:paraId="12E508EF" w14:textId="77777777" w:rsidR="00E90BD6" w:rsidRPr="006239C4" w:rsidRDefault="00E90BD6" w:rsidP="00E90BD6">
      <w:pPr>
        <w:autoSpaceDE w:val="0"/>
        <w:autoSpaceDN w:val="0"/>
        <w:adjustRightInd w:val="0"/>
        <w:spacing w:line="240" w:lineRule="auto"/>
        <w:ind w:left="720" w:right="720"/>
        <w:jc w:val="both"/>
        <w:rPr>
          <w:rFonts w:cs="Arial"/>
        </w:rPr>
      </w:pPr>
    </w:p>
    <w:p w14:paraId="77947C68" w14:textId="77777777" w:rsidR="00E90BD6" w:rsidRPr="006239C4" w:rsidRDefault="00E90BD6" w:rsidP="00E90BD6">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6759BD8" w14:textId="77777777" w:rsidR="00E90BD6" w:rsidRDefault="00E90BD6" w:rsidP="00E90BD6">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32A06548" w14:textId="77777777" w:rsidR="00E831B3" w:rsidRPr="00EC3B3A" w:rsidRDefault="00E831B3" w:rsidP="00E90BD6">
      <w:pPr>
        <w:pStyle w:val="References"/>
        <w:ind w:left="0" w:firstLine="720"/>
        <w:jc w:val="both"/>
      </w:pPr>
    </w:p>
    <w:sectPr w:rsidR="00E831B3" w:rsidRPr="00EC3B3A" w:rsidSect="0086011B">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985CE" w14:textId="77777777" w:rsidR="0089420D" w:rsidRPr="00B844FE" w:rsidRDefault="0089420D" w:rsidP="00B844FE">
      <w:r>
        <w:separator/>
      </w:r>
    </w:p>
  </w:endnote>
  <w:endnote w:type="continuationSeparator" w:id="0">
    <w:p w14:paraId="5F4F207D" w14:textId="77777777" w:rsidR="0089420D" w:rsidRPr="00B844FE" w:rsidRDefault="008942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635F" w14:textId="77777777" w:rsidR="004F3FF6" w:rsidRDefault="004F3FF6" w:rsidP="00856E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F3E10A" w14:textId="77777777" w:rsidR="004F3FF6" w:rsidRPr="004F3FF6" w:rsidRDefault="004F3FF6" w:rsidP="004F3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3F800" w14:textId="6EC097B2" w:rsidR="004F3FF6" w:rsidRDefault="004F3FF6" w:rsidP="00856E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9BB9CBB" w14:textId="17777847" w:rsidR="004F3FF6" w:rsidRPr="004F3FF6" w:rsidRDefault="004F3FF6" w:rsidP="004F3F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FEC9" w14:textId="77777777" w:rsidR="00E90BD6" w:rsidRDefault="00E90BD6"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D14561" w14:textId="77777777" w:rsidR="00E90BD6" w:rsidRPr="00775992" w:rsidRDefault="00E90BD6"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B532B" w14:textId="77777777" w:rsidR="0089420D" w:rsidRPr="00B844FE" w:rsidRDefault="0089420D" w:rsidP="00B844FE">
      <w:r>
        <w:separator/>
      </w:r>
    </w:p>
  </w:footnote>
  <w:footnote w:type="continuationSeparator" w:id="0">
    <w:p w14:paraId="66E4D4B2" w14:textId="77777777" w:rsidR="0089420D" w:rsidRPr="00B844FE" w:rsidRDefault="008942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B07DF" w14:textId="3D6BD1EC" w:rsidR="004F3FF6" w:rsidRPr="004F3FF6" w:rsidRDefault="004F3FF6" w:rsidP="004F3FF6">
    <w:pPr>
      <w:pStyle w:val="Header"/>
    </w:pPr>
    <w:r>
      <w:t>CS for HB 4999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C45DF" w14:textId="4820E30D" w:rsidR="004F3FF6" w:rsidRPr="004F3FF6" w:rsidRDefault="00EC3B3A" w:rsidP="004F3FF6">
    <w:pPr>
      <w:pStyle w:val="Header"/>
    </w:pPr>
    <w:r>
      <w:t xml:space="preserve">Enr </w:t>
    </w:r>
    <w:r w:rsidR="004F3FF6">
      <w:t>CS for HB 4999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85CE6" w14:textId="77777777" w:rsidR="00E90BD6" w:rsidRPr="00775992" w:rsidRDefault="00E90BD6"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20D"/>
    <w:rsid w:val="0000526A"/>
    <w:rsid w:val="00081D6D"/>
    <w:rsid w:val="00085D22"/>
    <w:rsid w:val="000957F2"/>
    <w:rsid w:val="000C5C77"/>
    <w:rsid w:val="000E647E"/>
    <w:rsid w:val="000F22B7"/>
    <w:rsid w:val="0010070F"/>
    <w:rsid w:val="0015112E"/>
    <w:rsid w:val="001552E7"/>
    <w:rsid w:val="001566B4"/>
    <w:rsid w:val="00191A28"/>
    <w:rsid w:val="001C279E"/>
    <w:rsid w:val="001D459E"/>
    <w:rsid w:val="001F4654"/>
    <w:rsid w:val="002010BF"/>
    <w:rsid w:val="002352FF"/>
    <w:rsid w:val="0027011C"/>
    <w:rsid w:val="00274200"/>
    <w:rsid w:val="00275740"/>
    <w:rsid w:val="00277D96"/>
    <w:rsid w:val="002A0269"/>
    <w:rsid w:val="00301F44"/>
    <w:rsid w:val="00303684"/>
    <w:rsid w:val="003143F5"/>
    <w:rsid w:val="00314854"/>
    <w:rsid w:val="00331B5A"/>
    <w:rsid w:val="003C51CD"/>
    <w:rsid w:val="004247A2"/>
    <w:rsid w:val="004B2795"/>
    <w:rsid w:val="004C13DD"/>
    <w:rsid w:val="004E3441"/>
    <w:rsid w:val="004F3FF6"/>
    <w:rsid w:val="00562810"/>
    <w:rsid w:val="005A5366"/>
    <w:rsid w:val="00637E73"/>
    <w:rsid w:val="006865E9"/>
    <w:rsid w:val="00691F3E"/>
    <w:rsid w:val="00694BFB"/>
    <w:rsid w:val="006A106B"/>
    <w:rsid w:val="006C523D"/>
    <w:rsid w:val="006D4036"/>
    <w:rsid w:val="0070502F"/>
    <w:rsid w:val="00736517"/>
    <w:rsid w:val="007E02CF"/>
    <w:rsid w:val="007F1CF5"/>
    <w:rsid w:val="00834EDE"/>
    <w:rsid w:val="008736AA"/>
    <w:rsid w:val="0089420D"/>
    <w:rsid w:val="008D275D"/>
    <w:rsid w:val="009318F8"/>
    <w:rsid w:val="00954B98"/>
    <w:rsid w:val="00961729"/>
    <w:rsid w:val="00980327"/>
    <w:rsid w:val="009B7E4A"/>
    <w:rsid w:val="009C1EA5"/>
    <w:rsid w:val="009F1067"/>
    <w:rsid w:val="00A31E01"/>
    <w:rsid w:val="00A527AD"/>
    <w:rsid w:val="00A718CF"/>
    <w:rsid w:val="00A72E7C"/>
    <w:rsid w:val="00AA568C"/>
    <w:rsid w:val="00AC3B58"/>
    <w:rsid w:val="00AE48A0"/>
    <w:rsid w:val="00AE61BE"/>
    <w:rsid w:val="00B16F25"/>
    <w:rsid w:val="00B24422"/>
    <w:rsid w:val="00B80C20"/>
    <w:rsid w:val="00B844FE"/>
    <w:rsid w:val="00BC562B"/>
    <w:rsid w:val="00BF4E52"/>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90BD6"/>
    <w:rsid w:val="00EB203E"/>
    <w:rsid w:val="00EC3B3A"/>
    <w:rsid w:val="00EE70CB"/>
    <w:rsid w:val="00F01B45"/>
    <w:rsid w:val="00F2336D"/>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1C881"/>
  <w15:chartTrackingRefBased/>
  <w15:docId w15:val="{0789F4FA-BED6-4C8A-8520-78C3A694F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90B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4F3FF6"/>
    <w:rPr>
      <w:rFonts w:eastAsia="Calibri"/>
      <w:b/>
      <w:caps/>
      <w:color w:val="000000"/>
      <w:sz w:val="24"/>
    </w:rPr>
  </w:style>
  <w:style w:type="character" w:customStyle="1" w:styleId="SectionBodyChar">
    <w:name w:val="Section Body Char"/>
    <w:link w:val="SectionBody"/>
    <w:rsid w:val="004F3FF6"/>
    <w:rPr>
      <w:rFonts w:eastAsia="Calibri"/>
      <w:color w:val="000000"/>
    </w:rPr>
  </w:style>
  <w:style w:type="character" w:customStyle="1" w:styleId="SectionHeadingChar">
    <w:name w:val="Section Heading Char"/>
    <w:link w:val="SectionHeading"/>
    <w:rsid w:val="004F3FF6"/>
    <w:rPr>
      <w:rFonts w:eastAsia="Calibri"/>
      <w:b/>
      <w:color w:val="000000"/>
    </w:rPr>
  </w:style>
  <w:style w:type="character" w:styleId="PageNumber">
    <w:name w:val="page number"/>
    <w:basedOn w:val="DefaultParagraphFont"/>
    <w:uiPriority w:val="99"/>
    <w:semiHidden/>
    <w:locked/>
    <w:rsid w:val="004F3FF6"/>
  </w:style>
  <w:style w:type="paragraph" w:styleId="BlockText">
    <w:name w:val="Block Text"/>
    <w:basedOn w:val="Normal"/>
    <w:uiPriority w:val="99"/>
    <w:semiHidden/>
    <w:locked/>
    <w:rsid w:val="00E90BD6"/>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B0E8880FD3416E81E2E54F4D4286D3"/>
        <w:category>
          <w:name w:val="General"/>
          <w:gallery w:val="placeholder"/>
        </w:category>
        <w:types>
          <w:type w:val="bbPlcHdr"/>
        </w:types>
        <w:behaviors>
          <w:behavior w:val="content"/>
        </w:behaviors>
        <w:guid w:val="{CA0F7B57-67F6-42A4-83A4-AD39063F9D88}"/>
      </w:docPartPr>
      <w:docPartBody>
        <w:p w:rsidR="0056117B" w:rsidRDefault="0056117B">
          <w:pPr>
            <w:pStyle w:val="0FB0E8880FD3416E81E2E54F4D4286D3"/>
          </w:pPr>
          <w:r w:rsidRPr="00B844FE">
            <w:t>Prefix Text</w:t>
          </w:r>
        </w:p>
      </w:docPartBody>
    </w:docPart>
    <w:docPart>
      <w:docPartPr>
        <w:name w:val="EFEAEB922D024A36AD0A97516AE16E45"/>
        <w:category>
          <w:name w:val="General"/>
          <w:gallery w:val="placeholder"/>
        </w:category>
        <w:types>
          <w:type w:val="bbPlcHdr"/>
        </w:types>
        <w:behaviors>
          <w:behavior w:val="content"/>
        </w:behaviors>
        <w:guid w:val="{75CFE03F-2315-46D3-9391-1ACBF565A369}"/>
      </w:docPartPr>
      <w:docPartBody>
        <w:p w:rsidR="0056117B" w:rsidRDefault="0056117B">
          <w:pPr>
            <w:pStyle w:val="EFEAEB922D024A36AD0A97516AE16E45"/>
          </w:pPr>
          <w:r w:rsidRPr="00B844FE">
            <w:t>[Type here]</w:t>
          </w:r>
        </w:p>
      </w:docPartBody>
    </w:docPart>
    <w:docPart>
      <w:docPartPr>
        <w:name w:val="40978CEF27F84E29920C9CA5E03C4012"/>
        <w:category>
          <w:name w:val="General"/>
          <w:gallery w:val="placeholder"/>
        </w:category>
        <w:types>
          <w:type w:val="bbPlcHdr"/>
        </w:types>
        <w:behaviors>
          <w:behavior w:val="content"/>
        </w:behaviors>
        <w:guid w:val="{D13B5AD5-BAA2-4F58-AAE6-24D4030ACBB1}"/>
      </w:docPartPr>
      <w:docPartBody>
        <w:p w:rsidR="0056117B" w:rsidRDefault="0056117B">
          <w:pPr>
            <w:pStyle w:val="40978CEF27F84E29920C9CA5E03C4012"/>
          </w:pPr>
          <w:r w:rsidRPr="00B844FE">
            <w:t>Number</w:t>
          </w:r>
        </w:p>
      </w:docPartBody>
    </w:docPart>
    <w:docPart>
      <w:docPartPr>
        <w:name w:val="6400361AF2384930AF73696BE716C581"/>
        <w:category>
          <w:name w:val="General"/>
          <w:gallery w:val="placeholder"/>
        </w:category>
        <w:types>
          <w:type w:val="bbPlcHdr"/>
        </w:types>
        <w:behaviors>
          <w:behavior w:val="content"/>
        </w:behaviors>
        <w:guid w:val="{F8F19D2B-9AB2-4F65-AE04-F9D17788F53D}"/>
      </w:docPartPr>
      <w:docPartBody>
        <w:p w:rsidR="0056117B" w:rsidRDefault="0056117B">
          <w:pPr>
            <w:pStyle w:val="6400361AF2384930AF73696BE716C58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17B"/>
    <w:rsid w:val="00561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B0E8880FD3416E81E2E54F4D4286D3">
    <w:name w:val="0FB0E8880FD3416E81E2E54F4D4286D3"/>
  </w:style>
  <w:style w:type="paragraph" w:customStyle="1" w:styleId="EFEAEB922D024A36AD0A97516AE16E45">
    <w:name w:val="EFEAEB922D024A36AD0A97516AE16E45"/>
  </w:style>
  <w:style w:type="paragraph" w:customStyle="1" w:styleId="40978CEF27F84E29920C9CA5E03C4012">
    <w:name w:val="40978CEF27F84E29920C9CA5E03C4012"/>
  </w:style>
  <w:style w:type="character" w:styleId="PlaceholderText">
    <w:name w:val="Placeholder Text"/>
    <w:basedOn w:val="DefaultParagraphFont"/>
    <w:uiPriority w:val="99"/>
    <w:semiHidden/>
    <w:rsid w:val="0056117B"/>
    <w:rPr>
      <w:color w:val="808080"/>
    </w:rPr>
  </w:style>
  <w:style w:type="paragraph" w:customStyle="1" w:styleId="6400361AF2384930AF73696BE716C581">
    <w:name w:val="6400361AF2384930AF73696BE716C5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316</Words>
  <Characters>2141</Characters>
  <Application>Microsoft Office Word</Application>
  <DocSecurity>0</DocSecurity>
  <Lines>56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Shane Thomas</cp:lastModifiedBy>
  <cp:revision>2</cp:revision>
  <cp:lastPrinted>2024-02-21T23:08:00Z</cp:lastPrinted>
  <dcterms:created xsi:type="dcterms:W3CDTF">2024-03-15T15:16:00Z</dcterms:created>
  <dcterms:modified xsi:type="dcterms:W3CDTF">2024-03-15T15:16:00Z</dcterms:modified>
</cp:coreProperties>
</file>