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166753" w14:textId="77777777" w:rsidR="00FE067E" w:rsidRPr="00910F3B" w:rsidRDefault="003C6034" w:rsidP="00CC1F3B">
      <w:pPr>
        <w:pStyle w:val="TitlePageOrigin"/>
        <w:rPr>
          <w:color w:val="auto"/>
        </w:rPr>
      </w:pPr>
      <w:r w:rsidRPr="00910F3B">
        <w:rPr>
          <w:caps w:val="0"/>
          <w:color w:val="auto"/>
        </w:rPr>
        <w:t>WEST VIRGINIA LEGISLATURE</w:t>
      </w:r>
    </w:p>
    <w:p w14:paraId="0686C15C" w14:textId="77777777" w:rsidR="00CD36CF" w:rsidRPr="00910F3B" w:rsidRDefault="00CD36CF" w:rsidP="00CC1F3B">
      <w:pPr>
        <w:pStyle w:val="TitlePageSession"/>
        <w:rPr>
          <w:color w:val="auto"/>
        </w:rPr>
      </w:pPr>
      <w:r w:rsidRPr="00910F3B">
        <w:rPr>
          <w:color w:val="auto"/>
        </w:rPr>
        <w:t>20</w:t>
      </w:r>
      <w:r w:rsidR="00EC5E63" w:rsidRPr="00910F3B">
        <w:rPr>
          <w:color w:val="auto"/>
        </w:rPr>
        <w:t>2</w:t>
      </w:r>
      <w:r w:rsidR="00C62327" w:rsidRPr="00910F3B">
        <w:rPr>
          <w:color w:val="auto"/>
        </w:rPr>
        <w:t>4</w:t>
      </w:r>
      <w:r w:rsidRPr="00910F3B">
        <w:rPr>
          <w:color w:val="auto"/>
        </w:rPr>
        <w:t xml:space="preserve"> </w:t>
      </w:r>
      <w:r w:rsidR="003C6034" w:rsidRPr="00910F3B">
        <w:rPr>
          <w:caps w:val="0"/>
          <w:color w:val="auto"/>
        </w:rPr>
        <w:t>REGULAR SESSION</w:t>
      </w:r>
    </w:p>
    <w:p w14:paraId="7AB4909A" w14:textId="77777777" w:rsidR="00CD36CF" w:rsidRPr="00910F3B" w:rsidRDefault="00A66051" w:rsidP="00CC1F3B">
      <w:pPr>
        <w:pStyle w:val="TitlePageBillPrefix"/>
        <w:rPr>
          <w:color w:val="auto"/>
        </w:rPr>
      </w:pPr>
      <w:sdt>
        <w:sdtPr>
          <w:rPr>
            <w:color w:val="auto"/>
          </w:rPr>
          <w:tag w:val="IntroDate"/>
          <w:id w:val="-1236936958"/>
          <w:placeholder>
            <w:docPart w:val="3B1004CFA03844F3BF1CE5188856C031"/>
          </w:placeholder>
          <w:text/>
        </w:sdtPr>
        <w:sdtEndPr/>
        <w:sdtContent>
          <w:r w:rsidR="00AE48A0" w:rsidRPr="00910F3B">
            <w:rPr>
              <w:color w:val="auto"/>
            </w:rPr>
            <w:t>Introduced</w:t>
          </w:r>
        </w:sdtContent>
      </w:sdt>
    </w:p>
    <w:p w14:paraId="7C1C6E42" w14:textId="4CA05D90" w:rsidR="00CD36CF" w:rsidRPr="00910F3B" w:rsidRDefault="00A66051" w:rsidP="00CC1F3B">
      <w:pPr>
        <w:pStyle w:val="BillNumber"/>
        <w:rPr>
          <w:color w:val="auto"/>
        </w:rPr>
      </w:pPr>
      <w:sdt>
        <w:sdtPr>
          <w:rPr>
            <w:color w:val="auto"/>
          </w:rPr>
          <w:tag w:val="Chamber"/>
          <w:id w:val="893011969"/>
          <w:lock w:val="sdtLocked"/>
          <w:placeholder>
            <w:docPart w:val="FB0AF2EFDFE949AD97D57BA8DF620758"/>
          </w:placeholder>
          <w:dropDownList>
            <w:listItem w:displayText="House" w:value="House"/>
            <w:listItem w:displayText="Senate" w:value="Senate"/>
          </w:dropDownList>
        </w:sdtPr>
        <w:sdtEndPr/>
        <w:sdtContent>
          <w:r w:rsidR="00C33434" w:rsidRPr="00910F3B">
            <w:rPr>
              <w:color w:val="auto"/>
            </w:rPr>
            <w:t>House</w:t>
          </w:r>
        </w:sdtContent>
      </w:sdt>
      <w:r w:rsidR="00303684" w:rsidRPr="00910F3B">
        <w:rPr>
          <w:color w:val="auto"/>
        </w:rPr>
        <w:t xml:space="preserve"> </w:t>
      </w:r>
      <w:r w:rsidR="00CD36CF" w:rsidRPr="00910F3B">
        <w:rPr>
          <w:color w:val="auto"/>
        </w:rPr>
        <w:t xml:space="preserve">Bill </w:t>
      </w:r>
      <w:sdt>
        <w:sdtPr>
          <w:rPr>
            <w:color w:val="auto"/>
          </w:rPr>
          <w:tag w:val="BNum"/>
          <w:id w:val="1645317809"/>
          <w:lock w:val="sdtLocked"/>
          <w:placeholder>
            <w:docPart w:val="25B97B5FF9FE4CA0AD6F6382D86AE53F"/>
          </w:placeholder>
          <w:text/>
        </w:sdtPr>
        <w:sdtEndPr/>
        <w:sdtContent>
          <w:r>
            <w:rPr>
              <w:color w:val="auto"/>
            </w:rPr>
            <w:t>5031</w:t>
          </w:r>
        </w:sdtContent>
      </w:sdt>
    </w:p>
    <w:p w14:paraId="69BEE62A" w14:textId="4EB65873" w:rsidR="00CD36CF" w:rsidRPr="00910F3B" w:rsidRDefault="00CD36CF" w:rsidP="00CC1F3B">
      <w:pPr>
        <w:pStyle w:val="Sponsors"/>
        <w:rPr>
          <w:color w:val="auto"/>
        </w:rPr>
      </w:pPr>
      <w:r w:rsidRPr="00910F3B">
        <w:rPr>
          <w:color w:val="auto"/>
        </w:rPr>
        <w:t xml:space="preserve">By </w:t>
      </w:r>
      <w:sdt>
        <w:sdtPr>
          <w:rPr>
            <w:color w:val="auto"/>
          </w:rPr>
          <w:tag w:val="Sponsors"/>
          <w:id w:val="1589585889"/>
          <w:placeholder>
            <w:docPart w:val="94248D7A71644C12B2588F347DFE1A94"/>
          </w:placeholder>
          <w:text w:multiLine="1"/>
        </w:sdtPr>
        <w:sdtEndPr/>
        <w:sdtContent>
          <w:r w:rsidR="00072465" w:rsidRPr="00910F3B">
            <w:rPr>
              <w:color w:val="auto"/>
            </w:rPr>
            <w:t>Delegate</w:t>
          </w:r>
          <w:r w:rsidR="006033FE">
            <w:rPr>
              <w:color w:val="auto"/>
            </w:rPr>
            <w:t>s</w:t>
          </w:r>
          <w:r w:rsidR="00072465" w:rsidRPr="00910F3B">
            <w:rPr>
              <w:color w:val="auto"/>
            </w:rPr>
            <w:t xml:space="preserve"> Ridenour</w:t>
          </w:r>
          <w:r w:rsidR="006033FE">
            <w:rPr>
              <w:color w:val="auto"/>
            </w:rPr>
            <w:t>, Kirby, Phillips, Steele, Foster, Kimble, Hillenbrand, Householder, Gearheart, Mallow, and Martin</w:t>
          </w:r>
        </w:sdtContent>
      </w:sdt>
    </w:p>
    <w:p w14:paraId="5B90D3C4" w14:textId="07D8FE0C" w:rsidR="00E831B3" w:rsidRPr="00910F3B" w:rsidRDefault="00CD36CF" w:rsidP="00CC1F3B">
      <w:pPr>
        <w:pStyle w:val="References"/>
        <w:rPr>
          <w:color w:val="auto"/>
        </w:rPr>
      </w:pPr>
      <w:r w:rsidRPr="00910F3B">
        <w:rPr>
          <w:color w:val="auto"/>
        </w:rPr>
        <w:t>[</w:t>
      </w:r>
      <w:sdt>
        <w:sdtPr>
          <w:rPr>
            <w:color w:val="auto"/>
          </w:rPr>
          <w:tag w:val="References"/>
          <w:id w:val="-1043047873"/>
          <w:placeholder>
            <w:docPart w:val="E3AA1133B04446C5A45EAD06FD7FAD47"/>
          </w:placeholder>
          <w:text w:multiLine="1"/>
        </w:sdtPr>
        <w:sdtEndPr/>
        <w:sdtContent>
          <w:r w:rsidR="00A66051">
            <w:rPr>
              <w:color w:val="auto"/>
            </w:rPr>
            <w:t>Introduced January 23, 2024; Referred to the Committee on the Judiciary</w:t>
          </w:r>
        </w:sdtContent>
      </w:sdt>
      <w:r w:rsidRPr="00910F3B">
        <w:rPr>
          <w:color w:val="auto"/>
        </w:rPr>
        <w:t>]</w:t>
      </w:r>
    </w:p>
    <w:p w14:paraId="5E18DF5E" w14:textId="51E8E898" w:rsidR="00303684" w:rsidRPr="00910F3B" w:rsidRDefault="0000526A" w:rsidP="00CC1F3B">
      <w:pPr>
        <w:pStyle w:val="TitleSection"/>
        <w:rPr>
          <w:color w:val="auto"/>
        </w:rPr>
      </w:pPr>
      <w:r w:rsidRPr="00910F3B">
        <w:rPr>
          <w:color w:val="auto"/>
        </w:rPr>
        <w:lastRenderedPageBreak/>
        <w:t>A BILL</w:t>
      </w:r>
      <w:r w:rsidR="00072465" w:rsidRPr="00910F3B">
        <w:rPr>
          <w:color w:val="auto"/>
        </w:rPr>
        <w:t xml:space="preserve"> </w:t>
      </w:r>
      <w:r w:rsidR="007B09E2" w:rsidRPr="00910F3B">
        <w:rPr>
          <w:color w:val="auto"/>
        </w:rPr>
        <w:t xml:space="preserve">to amend and reenact §61-14-1 and §61-14-7 of the Code of West Virginia, 1931, as amended, all relating to human trafficking, adding a definition for "illegal alien"; general provisions and penalties; and providing that </w:t>
      </w:r>
      <w:r w:rsidR="007B09E2" w:rsidRPr="00910F3B">
        <w:rPr>
          <w:rFonts w:cs="Arial"/>
          <w:color w:val="auto"/>
        </w:rPr>
        <w:t>illegal aliens are not eligible for restitution.</w:t>
      </w:r>
    </w:p>
    <w:p w14:paraId="7B3DF8D4" w14:textId="77777777" w:rsidR="00303684" w:rsidRPr="00910F3B" w:rsidRDefault="00303684" w:rsidP="00CC1F3B">
      <w:pPr>
        <w:pStyle w:val="EnactingClause"/>
        <w:rPr>
          <w:color w:val="auto"/>
        </w:rPr>
      </w:pPr>
      <w:r w:rsidRPr="00910F3B">
        <w:rPr>
          <w:color w:val="auto"/>
        </w:rPr>
        <w:t>Be it enacted by the Legislature of West Virginia:</w:t>
      </w:r>
    </w:p>
    <w:p w14:paraId="704A52F7" w14:textId="77777777" w:rsidR="007B09E2" w:rsidRPr="00910F3B" w:rsidRDefault="007B09E2" w:rsidP="00CC1F3B">
      <w:pPr>
        <w:pStyle w:val="SectionBody"/>
        <w:rPr>
          <w:color w:val="auto"/>
        </w:rPr>
        <w:sectPr w:rsidR="007B09E2" w:rsidRPr="00910F3B" w:rsidSect="00884209">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2F581D79" w14:textId="77777777" w:rsidR="00884209" w:rsidRPr="00910F3B" w:rsidRDefault="007B09E2" w:rsidP="00A741D9">
      <w:pPr>
        <w:pStyle w:val="ArticleHeading"/>
        <w:widowControl/>
        <w:rPr>
          <w:color w:val="auto"/>
        </w:rPr>
        <w:sectPr w:rsidR="00884209" w:rsidRPr="00910F3B" w:rsidSect="00D33BC4">
          <w:type w:val="continuous"/>
          <w:pgSz w:w="12240" w:h="15840" w:code="1"/>
          <w:pgMar w:top="1440" w:right="1440" w:bottom="1440" w:left="1440" w:header="720" w:footer="720" w:gutter="0"/>
          <w:lnNumType w:countBy="1" w:restart="newSection"/>
          <w:cols w:space="720"/>
          <w:titlePg/>
          <w:docGrid w:linePitch="360"/>
        </w:sectPr>
      </w:pPr>
      <w:r w:rsidRPr="00910F3B">
        <w:rPr>
          <w:color w:val="auto"/>
        </w:rPr>
        <w:t>ARTICLE 14. human trafficking.</w:t>
      </w:r>
    </w:p>
    <w:p w14:paraId="10AB337F" w14:textId="77777777" w:rsidR="007B09E2" w:rsidRPr="00910F3B" w:rsidRDefault="007B09E2" w:rsidP="00AC652F">
      <w:pPr>
        <w:pStyle w:val="SectionHeading"/>
        <w:rPr>
          <w:color w:val="auto"/>
        </w:rPr>
        <w:sectPr w:rsidR="007B09E2" w:rsidRPr="00910F3B" w:rsidSect="00D33BC4">
          <w:type w:val="continuous"/>
          <w:pgSz w:w="12240" w:h="15840" w:code="1"/>
          <w:pgMar w:top="1440" w:right="1440" w:bottom="1440" w:left="1440" w:header="720" w:footer="720" w:gutter="0"/>
          <w:lnNumType w:countBy="1" w:restart="newSection"/>
          <w:cols w:space="720"/>
          <w:titlePg/>
          <w:docGrid w:linePitch="360"/>
        </w:sectPr>
      </w:pPr>
      <w:r w:rsidRPr="00910F3B">
        <w:rPr>
          <w:color w:val="auto"/>
        </w:rPr>
        <w:t>§61-14-1. Definitions.</w:t>
      </w:r>
    </w:p>
    <w:p w14:paraId="12E3391A" w14:textId="77777777" w:rsidR="007B09E2" w:rsidRPr="00910F3B" w:rsidRDefault="007B09E2" w:rsidP="00AC652F">
      <w:pPr>
        <w:pStyle w:val="SectionBody"/>
        <w:rPr>
          <w:color w:val="auto"/>
        </w:rPr>
      </w:pPr>
      <w:r w:rsidRPr="00910F3B">
        <w:rPr>
          <w:color w:val="auto"/>
        </w:rPr>
        <w:t>When used in this article, the following words and terms shall have the meaning specified unless the context clearly indicates a different meaning:</w:t>
      </w:r>
    </w:p>
    <w:p w14:paraId="32124322" w14:textId="77777777" w:rsidR="007B09E2" w:rsidRPr="00910F3B" w:rsidRDefault="007B09E2" w:rsidP="00AC652F">
      <w:pPr>
        <w:pStyle w:val="SectionBody"/>
        <w:rPr>
          <w:color w:val="auto"/>
        </w:rPr>
      </w:pPr>
      <w:r w:rsidRPr="00910F3B">
        <w:rPr>
          <w:strike/>
          <w:color w:val="auto"/>
        </w:rPr>
        <w:t>(1)</w:t>
      </w:r>
      <w:r w:rsidRPr="00910F3B">
        <w:rPr>
          <w:color w:val="auto"/>
        </w:rPr>
        <w:t xml:space="preserve"> "Adult" means an individual 18 years of age or older.</w:t>
      </w:r>
    </w:p>
    <w:p w14:paraId="01A63B09" w14:textId="77777777" w:rsidR="007B09E2" w:rsidRPr="00910F3B" w:rsidRDefault="007B09E2" w:rsidP="00AC652F">
      <w:pPr>
        <w:pStyle w:val="SectionBody"/>
        <w:rPr>
          <w:color w:val="auto"/>
        </w:rPr>
      </w:pPr>
      <w:r w:rsidRPr="00910F3B">
        <w:rPr>
          <w:strike/>
          <w:color w:val="auto"/>
        </w:rPr>
        <w:t>(2)</w:t>
      </w:r>
      <w:r w:rsidRPr="00910F3B">
        <w:rPr>
          <w:color w:val="auto"/>
        </w:rPr>
        <w:t xml:space="preserve"> "Coercion" means:</w:t>
      </w:r>
    </w:p>
    <w:p w14:paraId="613366EA" w14:textId="77777777" w:rsidR="007B09E2" w:rsidRPr="00910F3B" w:rsidRDefault="007B09E2" w:rsidP="00AC652F">
      <w:pPr>
        <w:pStyle w:val="SectionBody"/>
        <w:rPr>
          <w:color w:val="auto"/>
        </w:rPr>
      </w:pPr>
      <w:r w:rsidRPr="00910F3B">
        <w:rPr>
          <w:color w:val="auto"/>
        </w:rPr>
        <w:t>(A) The use or threat of force against, abduction of, serious harm to, or physical restraint of an individual;</w:t>
      </w:r>
    </w:p>
    <w:p w14:paraId="0C000404" w14:textId="77777777" w:rsidR="007B09E2" w:rsidRPr="00910F3B" w:rsidRDefault="007B09E2" w:rsidP="00AC652F">
      <w:pPr>
        <w:pStyle w:val="SectionBody"/>
        <w:rPr>
          <w:color w:val="auto"/>
        </w:rPr>
      </w:pPr>
      <w:r w:rsidRPr="00910F3B">
        <w:rPr>
          <w:color w:val="auto"/>
        </w:rPr>
        <w:t>(B) The use of a plan, pattern, or statement with intent to cause an individual to believe that failure to perform an act will result in the use of force against, abduction of, serious harm to, physical restraint of, or deportation of an individual;</w:t>
      </w:r>
    </w:p>
    <w:p w14:paraId="77A6C6B2" w14:textId="77777777" w:rsidR="007B09E2" w:rsidRPr="00910F3B" w:rsidRDefault="007B09E2" w:rsidP="00AC652F">
      <w:pPr>
        <w:pStyle w:val="SectionBody"/>
        <w:rPr>
          <w:color w:val="auto"/>
        </w:rPr>
      </w:pPr>
      <w:r w:rsidRPr="00910F3B">
        <w:rPr>
          <w:color w:val="auto"/>
        </w:rPr>
        <w:t xml:space="preserve">(C) The abuse or threatened abuse of law or legal process; </w:t>
      </w:r>
    </w:p>
    <w:p w14:paraId="5421922C" w14:textId="77777777" w:rsidR="007B09E2" w:rsidRPr="00910F3B" w:rsidRDefault="007B09E2" w:rsidP="00AC652F">
      <w:pPr>
        <w:pStyle w:val="SectionBody"/>
        <w:rPr>
          <w:color w:val="auto"/>
        </w:rPr>
      </w:pPr>
      <w:r w:rsidRPr="00910F3B">
        <w:rPr>
          <w:color w:val="auto"/>
        </w:rPr>
        <w:t>(D) The destruction or taking of, or the threatened destruction or taking of, an individual’s identification document or other property; or</w:t>
      </w:r>
    </w:p>
    <w:p w14:paraId="26F19766" w14:textId="77777777" w:rsidR="007B09E2" w:rsidRPr="00910F3B" w:rsidRDefault="007B09E2" w:rsidP="00AC652F">
      <w:pPr>
        <w:pStyle w:val="SectionBody"/>
        <w:rPr>
          <w:color w:val="auto"/>
        </w:rPr>
      </w:pPr>
      <w:r w:rsidRPr="00910F3B">
        <w:rPr>
          <w:color w:val="auto"/>
        </w:rPr>
        <w:t xml:space="preserve">(E) The use of an individual’s physical or mental impairment when the impairment has a substantial adverse effect on the individual’s cognitive or volitional function. </w:t>
      </w:r>
    </w:p>
    <w:p w14:paraId="1D49EFBC" w14:textId="77777777" w:rsidR="007B09E2" w:rsidRPr="00910F3B" w:rsidRDefault="007B09E2" w:rsidP="00AC652F">
      <w:pPr>
        <w:pStyle w:val="SectionBody"/>
        <w:rPr>
          <w:color w:val="auto"/>
        </w:rPr>
      </w:pPr>
      <w:r w:rsidRPr="00910F3B">
        <w:rPr>
          <w:color w:val="auto"/>
        </w:rPr>
        <w:t>As used in this article, "coercion" does not include statements or actions made by a duly authorized state or federal law-enforcement officer as part of a lawful law enforcement investigation or undercover action.</w:t>
      </w:r>
    </w:p>
    <w:p w14:paraId="387EC44E" w14:textId="77777777" w:rsidR="007B09E2" w:rsidRPr="00910F3B" w:rsidRDefault="007B09E2" w:rsidP="00AC652F">
      <w:pPr>
        <w:pStyle w:val="SectionBody"/>
        <w:rPr>
          <w:color w:val="auto"/>
        </w:rPr>
      </w:pPr>
      <w:r w:rsidRPr="00910F3B">
        <w:rPr>
          <w:strike/>
          <w:color w:val="auto"/>
        </w:rPr>
        <w:t>(3)</w:t>
      </w:r>
      <w:r w:rsidRPr="00910F3B">
        <w:rPr>
          <w:color w:val="auto"/>
        </w:rPr>
        <w:t xml:space="preserve"> "Commercial </w:t>
      </w:r>
      <w:r w:rsidRPr="00910F3B">
        <w:rPr>
          <w:strike/>
          <w:color w:val="auto"/>
        </w:rPr>
        <w:t>sexual</w:t>
      </w:r>
      <w:r w:rsidRPr="00910F3B">
        <w:rPr>
          <w:color w:val="auto"/>
        </w:rPr>
        <w:t xml:space="preserve"> activity" means sexual activity for which anything of value is given to, promised to, or received by a person.</w:t>
      </w:r>
    </w:p>
    <w:p w14:paraId="723DC956" w14:textId="77777777" w:rsidR="007B09E2" w:rsidRPr="00910F3B" w:rsidRDefault="007B09E2" w:rsidP="00AC652F">
      <w:pPr>
        <w:pStyle w:val="SectionBody"/>
        <w:rPr>
          <w:color w:val="auto"/>
        </w:rPr>
      </w:pPr>
      <w:r w:rsidRPr="00910F3B">
        <w:rPr>
          <w:strike/>
          <w:color w:val="auto"/>
        </w:rPr>
        <w:t>(4)</w:t>
      </w:r>
      <w:r w:rsidRPr="00910F3B">
        <w:rPr>
          <w:color w:val="auto"/>
        </w:rPr>
        <w:t xml:space="preserve"> "Debt bondage" means inducing an individual to provide: </w:t>
      </w:r>
    </w:p>
    <w:p w14:paraId="4761E2C0" w14:textId="59BC6802" w:rsidR="007B09E2" w:rsidRPr="00910F3B" w:rsidRDefault="007B09E2" w:rsidP="00AC652F">
      <w:pPr>
        <w:pStyle w:val="SectionBody"/>
        <w:rPr>
          <w:color w:val="auto"/>
        </w:rPr>
      </w:pPr>
      <w:r w:rsidRPr="00910F3B">
        <w:rPr>
          <w:color w:val="auto"/>
        </w:rPr>
        <w:t xml:space="preserve">(A) Commercial </w:t>
      </w:r>
      <w:r w:rsidRPr="00910F3B">
        <w:rPr>
          <w:strike/>
          <w:color w:val="auto"/>
        </w:rPr>
        <w:t>sexua</w:t>
      </w:r>
      <w:r w:rsidRPr="00910F3B">
        <w:rPr>
          <w:color w:val="auto"/>
        </w:rPr>
        <w:t>l activity</w:t>
      </w:r>
      <w:r w:rsidR="00E97F3F" w:rsidRPr="00910F3B">
        <w:rPr>
          <w:color w:val="auto"/>
        </w:rPr>
        <w:t xml:space="preserve">, </w:t>
      </w:r>
      <w:r w:rsidR="00E97F3F" w:rsidRPr="00910F3B">
        <w:rPr>
          <w:color w:val="auto"/>
          <w:u w:val="single"/>
        </w:rPr>
        <w:t>including sexual activity,</w:t>
      </w:r>
      <w:r w:rsidR="00E97F3F" w:rsidRPr="00910F3B">
        <w:rPr>
          <w:color w:val="auto"/>
        </w:rPr>
        <w:t xml:space="preserve"> </w:t>
      </w:r>
      <w:r w:rsidRPr="00910F3B">
        <w:rPr>
          <w:color w:val="auto"/>
        </w:rPr>
        <w:t xml:space="preserve"> in payment toward or satisfaction of a real or purported debt; or</w:t>
      </w:r>
    </w:p>
    <w:p w14:paraId="1144B8FE" w14:textId="77777777" w:rsidR="007B09E2" w:rsidRPr="00910F3B" w:rsidRDefault="007B09E2" w:rsidP="00AC652F">
      <w:pPr>
        <w:pStyle w:val="SectionBody"/>
        <w:rPr>
          <w:color w:val="auto"/>
        </w:rPr>
      </w:pPr>
      <w:r w:rsidRPr="00910F3B">
        <w:rPr>
          <w:color w:val="auto"/>
        </w:rPr>
        <w:t>(B) Labor or services in payment toward or satisfaction of a real or purported debt if:</w:t>
      </w:r>
    </w:p>
    <w:p w14:paraId="1479A891" w14:textId="77777777" w:rsidR="007B09E2" w:rsidRPr="00910F3B" w:rsidRDefault="007B09E2" w:rsidP="00AC652F">
      <w:pPr>
        <w:pStyle w:val="SectionBody"/>
        <w:rPr>
          <w:color w:val="auto"/>
        </w:rPr>
      </w:pPr>
      <w:r w:rsidRPr="00910F3B">
        <w:rPr>
          <w:color w:val="auto"/>
        </w:rPr>
        <w:t>(i) The reasonable value of the labor or services is not applied toward the liquidation of the debt; or</w:t>
      </w:r>
    </w:p>
    <w:p w14:paraId="1A44704F" w14:textId="77777777" w:rsidR="007B09E2" w:rsidRPr="00910F3B" w:rsidRDefault="007B09E2" w:rsidP="00AC652F">
      <w:pPr>
        <w:pStyle w:val="SectionBody"/>
        <w:rPr>
          <w:color w:val="auto"/>
        </w:rPr>
      </w:pPr>
      <w:r w:rsidRPr="00910F3B">
        <w:rPr>
          <w:color w:val="auto"/>
        </w:rPr>
        <w:t>(ii) The length of the labor or services is not limited, and the nature of the labor or services is not defined.</w:t>
      </w:r>
    </w:p>
    <w:p w14:paraId="4E9551ED" w14:textId="77777777" w:rsidR="007B09E2" w:rsidRPr="00910F3B" w:rsidRDefault="007B09E2" w:rsidP="00AC652F">
      <w:pPr>
        <w:pStyle w:val="SectionBody"/>
        <w:rPr>
          <w:color w:val="auto"/>
        </w:rPr>
      </w:pPr>
      <w:r w:rsidRPr="00910F3B">
        <w:rPr>
          <w:strike/>
          <w:color w:val="auto"/>
        </w:rPr>
        <w:t>(5)</w:t>
      </w:r>
      <w:r w:rsidRPr="00910F3B">
        <w:rPr>
          <w:color w:val="auto"/>
        </w:rPr>
        <w:t xml:space="preserve"> "Forced labor" means labor or services that are performed or provided by another person and are obtained or maintained through the following:</w:t>
      </w:r>
    </w:p>
    <w:p w14:paraId="5174D906" w14:textId="77777777" w:rsidR="007B09E2" w:rsidRPr="00910F3B" w:rsidRDefault="007B09E2" w:rsidP="00AC652F">
      <w:pPr>
        <w:pStyle w:val="SectionBody"/>
        <w:rPr>
          <w:color w:val="auto"/>
        </w:rPr>
      </w:pPr>
      <w:r w:rsidRPr="00910F3B">
        <w:rPr>
          <w:color w:val="auto"/>
        </w:rPr>
        <w:t xml:space="preserve">(A) Threat, either implicit or explicit, deception or fraud, scheme, plan, or pattern or other action intended to cause a person to believe that, if the person did not perform or provide the labor or services, that person or another person would suffer serious bodily harm, physical restraint, or deportation; </w:t>
      </w:r>
    </w:p>
    <w:p w14:paraId="0AB6928D" w14:textId="77777777" w:rsidR="007B09E2" w:rsidRPr="00910F3B" w:rsidRDefault="007B09E2" w:rsidP="00AC652F">
      <w:pPr>
        <w:pStyle w:val="SectionBody"/>
        <w:rPr>
          <w:color w:val="auto"/>
        </w:rPr>
      </w:pPr>
      <w:r w:rsidRPr="00910F3B">
        <w:rPr>
          <w:color w:val="auto"/>
        </w:rPr>
        <w:t>(B) Physically restraining or threatening to physically restrain a person;</w:t>
      </w:r>
    </w:p>
    <w:p w14:paraId="1920D6C2" w14:textId="77777777" w:rsidR="007B09E2" w:rsidRPr="00910F3B" w:rsidRDefault="007B09E2" w:rsidP="00AC652F">
      <w:pPr>
        <w:pStyle w:val="SectionBody"/>
        <w:rPr>
          <w:color w:val="auto"/>
        </w:rPr>
      </w:pPr>
      <w:r w:rsidRPr="00910F3B">
        <w:rPr>
          <w:color w:val="auto"/>
        </w:rPr>
        <w:t>(C) Abuse or threatened abuse of the legal process; or</w:t>
      </w:r>
    </w:p>
    <w:p w14:paraId="1BDB9869" w14:textId="77777777" w:rsidR="007B09E2" w:rsidRPr="00910F3B" w:rsidRDefault="007B09E2" w:rsidP="00AC652F">
      <w:pPr>
        <w:pStyle w:val="SectionBody"/>
        <w:rPr>
          <w:color w:val="auto"/>
        </w:rPr>
      </w:pPr>
      <w:r w:rsidRPr="00910F3B">
        <w:rPr>
          <w:color w:val="auto"/>
        </w:rPr>
        <w:t xml:space="preserve">(D) Destroying, concealing, removing, confiscating, or possessing any actual or purported passport or other immigration document, or any other actual or purported government identification document of another person: </w:t>
      </w:r>
      <w:r w:rsidRPr="00910F3B">
        <w:rPr>
          <w:i/>
          <w:iCs/>
          <w:color w:val="auto"/>
        </w:rPr>
        <w:t>Provided</w:t>
      </w:r>
      <w:r w:rsidRPr="00910F3B">
        <w:rPr>
          <w:color w:val="auto"/>
        </w:rPr>
        <w:t>, That "forced labor" does not mean labor or services required to be performed by a person in compliance with a court order or as a required condition of probation, parole, or imprisonment.</w:t>
      </w:r>
    </w:p>
    <w:p w14:paraId="5272B601" w14:textId="77777777" w:rsidR="007B09E2" w:rsidRPr="00910F3B" w:rsidRDefault="007B09E2" w:rsidP="00AC652F">
      <w:pPr>
        <w:pStyle w:val="SectionBody"/>
        <w:rPr>
          <w:color w:val="auto"/>
        </w:rPr>
      </w:pPr>
      <w:r w:rsidRPr="00910F3B">
        <w:rPr>
          <w:color w:val="auto"/>
        </w:rPr>
        <w:t>As applied in this article, forced labor shall not include labor, work, or services provided by a minor to the minor’s parent, legal custodian, or legal guardian, so long as the legal guardianship or custody of the minor was not obtained for the purpose of compelling the minor to participate in commercial sex acts or sexually explicit performance, or perform forced labor or services; nor shall it include physical restraint of a minor, or the threat of physical restraint to a minor, by his or her parents, legal custodian or legal guardian if conducted in an otherwise lawful manner and for the purpose of discipline, supervision, or teaching.</w:t>
      </w:r>
    </w:p>
    <w:p w14:paraId="15BD379B" w14:textId="1CD44948" w:rsidR="007B09E2" w:rsidRPr="00910F3B" w:rsidRDefault="007B09E2" w:rsidP="00AC652F">
      <w:pPr>
        <w:pStyle w:val="SectionBody"/>
        <w:rPr>
          <w:color w:val="auto"/>
        </w:rPr>
      </w:pPr>
      <w:r w:rsidRPr="00910F3B">
        <w:rPr>
          <w:strike/>
          <w:color w:val="auto"/>
        </w:rPr>
        <w:t>(6)</w:t>
      </w:r>
      <w:r w:rsidRPr="00910F3B">
        <w:rPr>
          <w:color w:val="auto"/>
        </w:rPr>
        <w:t xml:space="preserve"> "Human trafficking", "trafficking", or "traffics" means knowingly recruiting, transporting, transferring, harboring, receiving, providing, obtaining, isolating, maintaining, or enticing an individual </w:t>
      </w:r>
      <w:r w:rsidR="00E97F3F" w:rsidRPr="00910F3B">
        <w:rPr>
          <w:color w:val="auto"/>
          <w:u w:val="single"/>
        </w:rPr>
        <w:t>to travel to a location, including actions intended</w:t>
      </w:r>
      <w:r w:rsidRPr="00910F3B">
        <w:rPr>
          <w:color w:val="auto"/>
        </w:rPr>
        <w:t xml:space="preserve"> </w:t>
      </w:r>
      <w:r w:rsidR="00E97F3F" w:rsidRPr="00910F3B">
        <w:rPr>
          <w:color w:val="auto"/>
        </w:rPr>
        <w:t>to engage</w:t>
      </w:r>
      <w:r w:rsidRPr="00910F3B">
        <w:rPr>
          <w:color w:val="auto"/>
        </w:rPr>
        <w:t xml:space="preserve"> in debt bondage, forced labor, or sexual servitude.</w:t>
      </w:r>
    </w:p>
    <w:p w14:paraId="170AF6B9" w14:textId="6251FACF" w:rsidR="007B09E2" w:rsidRPr="00910F3B" w:rsidRDefault="007B09E2" w:rsidP="00AC652F">
      <w:pPr>
        <w:pStyle w:val="SectionBody"/>
        <w:rPr>
          <w:color w:val="auto"/>
        </w:rPr>
      </w:pPr>
      <w:r w:rsidRPr="00910F3B">
        <w:rPr>
          <w:strike/>
          <w:color w:val="auto"/>
        </w:rPr>
        <w:t>(7)</w:t>
      </w:r>
      <w:r w:rsidRPr="00910F3B">
        <w:rPr>
          <w:color w:val="auto"/>
        </w:rPr>
        <w:t xml:space="preserve"> "Identification document" means a passport, driver’s license, immigration document, travel document or other government-issued identification document, including a document issued by a foreign government.</w:t>
      </w:r>
    </w:p>
    <w:p w14:paraId="7E0FC065" w14:textId="79FD025E" w:rsidR="00E97F3F" w:rsidRPr="00910F3B" w:rsidRDefault="00E97F3F" w:rsidP="00AC652F">
      <w:pPr>
        <w:pStyle w:val="SectionBody"/>
        <w:rPr>
          <w:color w:val="auto"/>
        </w:rPr>
      </w:pPr>
      <w:r w:rsidRPr="00910F3B">
        <w:rPr>
          <w:color w:val="auto"/>
          <w:u w:val="single"/>
        </w:rPr>
        <w:t>"Illegal alien" means an alien who has entered the United States illegally and is deportable if apprehended, or an alien who entered the United States legally but who has fallen "out of status" and is deportable.</w:t>
      </w:r>
    </w:p>
    <w:p w14:paraId="1AA7E0A4" w14:textId="77777777" w:rsidR="007B09E2" w:rsidRPr="00910F3B" w:rsidRDefault="007B09E2" w:rsidP="00AC652F">
      <w:pPr>
        <w:pStyle w:val="SectionBody"/>
        <w:rPr>
          <w:color w:val="auto"/>
        </w:rPr>
      </w:pPr>
      <w:r w:rsidRPr="00910F3B">
        <w:rPr>
          <w:strike/>
          <w:color w:val="auto"/>
        </w:rPr>
        <w:t>(8)</w:t>
      </w:r>
      <w:r w:rsidRPr="00910F3B">
        <w:rPr>
          <w:color w:val="auto"/>
        </w:rPr>
        <w:t xml:space="preserve"> "Labor or services" means activity having economic value.</w:t>
      </w:r>
    </w:p>
    <w:p w14:paraId="3561A75B" w14:textId="77777777" w:rsidR="007B09E2" w:rsidRPr="00910F3B" w:rsidRDefault="007B09E2" w:rsidP="00AC652F">
      <w:pPr>
        <w:pStyle w:val="SectionBody"/>
        <w:rPr>
          <w:color w:val="auto"/>
        </w:rPr>
      </w:pPr>
      <w:r w:rsidRPr="00910F3B">
        <w:rPr>
          <w:strike/>
          <w:color w:val="auto"/>
        </w:rPr>
        <w:t>(9)</w:t>
      </w:r>
      <w:r w:rsidRPr="00910F3B">
        <w:rPr>
          <w:color w:val="auto"/>
        </w:rPr>
        <w:t xml:space="preserve"> "Minor" means a person younger than 18 years of age or a person representing himself or herself to be a minor.  Any prosecution, pursuant to this article, relating to a person that is representing himself or herself to be a minor shall be limited to investigations being conducted or overseen by law enforcement officers.</w:t>
      </w:r>
    </w:p>
    <w:p w14:paraId="7E5E153D" w14:textId="77777777" w:rsidR="007B09E2" w:rsidRPr="00910F3B" w:rsidRDefault="007B09E2" w:rsidP="00AC652F">
      <w:pPr>
        <w:pStyle w:val="SectionBody"/>
        <w:rPr>
          <w:color w:val="auto"/>
        </w:rPr>
      </w:pPr>
      <w:r w:rsidRPr="00910F3B">
        <w:rPr>
          <w:strike/>
          <w:color w:val="auto"/>
        </w:rPr>
        <w:t>(10)</w:t>
      </w:r>
      <w:r w:rsidRPr="00910F3B">
        <w:rPr>
          <w:color w:val="auto"/>
        </w:rPr>
        <w:t xml:space="preserve"> "Patronize" means giving, agreeing to give, or offering to give anything of value to another person in exchange for commercial sexual activity.</w:t>
      </w:r>
    </w:p>
    <w:p w14:paraId="7A61B46D" w14:textId="77777777" w:rsidR="007B09E2" w:rsidRPr="00910F3B" w:rsidRDefault="007B09E2" w:rsidP="00AC652F">
      <w:pPr>
        <w:pStyle w:val="SectionBody"/>
        <w:rPr>
          <w:color w:val="auto"/>
        </w:rPr>
      </w:pPr>
      <w:r w:rsidRPr="00910F3B">
        <w:rPr>
          <w:strike/>
          <w:color w:val="auto"/>
        </w:rPr>
        <w:t>(11)</w:t>
      </w:r>
      <w:r w:rsidRPr="00910F3B">
        <w:rPr>
          <w:color w:val="auto"/>
        </w:rPr>
        <w:t xml:space="preserve"> "Person" means an individual, estate, business or nonprofit entity, or other legal entity. The term does not include a public corporation or government or governmental subdivision, agency, or instrumentality.</w:t>
      </w:r>
    </w:p>
    <w:p w14:paraId="1153AFC3" w14:textId="77777777" w:rsidR="007B09E2" w:rsidRPr="00910F3B" w:rsidRDefault="007B09E2" w:rsidP="00AC652F">
      <w:pPr>
        <w:pStyle w:val="SectionBody"/>
        <w:rPr>
          <w:color w:val="auto"/>
        </w:rPr>
      </w:pPr>
      <w:r w:rsidRPr="00910F3B">
        <w:rPr>
          <w:strike/>
          <w:color w:val="auto"/>
        </w:rPr>
        <w:t>(12)</w:t>
      </w:r>
      <w:r w:rsidRPr="00910F3B">
        <w:rPr>
          <w:color w:val="auto"/>
        </w:rPr>
        <w:t xml:space="preserve"> "Serious harm" means harm, whether physical or nonphysical, including psychological, economic or reputational, to an individual which would compel a reasonable individual of the same background and in the same circumstances to perform or continue to perform labor or services or sexual activity to avoid incurring the harm.</w:t>
      </w:r>
    </w:p>
    <w:p w14:paraId="528A908C" w14:textId="77777777" w:rsidR="007B09E2" w:rsidRPr="00910F3B" w:rsidRDefault="007B09E2" w:rsidP="00AC652F">
      <w:pPr>
        <w:pStyle w:val="SectionBody"/>
        <w:rPr>
          <w:color w:val="auto"/>
        </w:rPr>
      </w:pPr>
      <w:r w:rsidRPr="00910F3B">
        <w:rPr>
          <w:strike/>
          <w:color w:val="auto"/>
        </w:rPr>
        <w:t>(13)</w:t>
      </w:r>
      <w:r w:rsidRPr="00910F3B">
        <w:rPr>
          <w:color w:val="auto"/>
        </w:rPr>
        <w:t xml:space="preserve"> "Sexual activity" means sexual contact, sexual intercourse, or sexual intrusion, as defined in §61-8b-1 of this code, or sexually explicit conduct, as defined in §61-8-1 of this code.</w:t>
      </w:r>
    </w:p>
    <w:p w14:paraId="28D83A5B" w14:textId="77777777" w:rsidR="007B09E2" w:rsidRPr="00910F3B" w:rsidRDefault="007B09E2" w:rsidP="00AC652F">
      <w:pPr>
        <w:pStyle w:val="SectionBody"/>
        <w:rPr>
          <w:color w:val="auto"/>
        </w:rPr>
      </w:pPr>
      <w:r w:rsidRPr="00910F3B">
        <w:rPr>
          <w:strike/>
          <w:color w:val="auto"/>
        </w:rPr>
        <w:t>(14)</w:t>
      </w:r>
      <w:r w:rsidRPr="00910F3B">
        <w:rPr>
          <w:color w:val="auto"/>
        </w:rPr>
        <w:t xml:space="preserve"> "Sexual servitude" means:</w:t>
      </w:r>
    </w:p>
    <w:p w14:paraId="0A437354" w14:textId="77777777" w:rsidR="007B09E2" w:rsidRPr="00910F3B" w:rsidRDefault="007B09E2" w:rsidP="00AC652F">
      <w:pPr>
        <w:pStyle w:val="SectionBody"/>
        <w:rPr>
          <w:color w:val="auto"/>
        </w:rPr>
      </w:pPr>
      <w:r w:rsidRPr="00910F3B">
        <w:rPr>
          <w:color w:val="auto"/>
        </w:rPr>
        <w:t xml:space="preserve">(A) Maintaining or making available a minor for the purpose of engaging the minor in commercial sexual activity; or </w:t>
      </w:r>
    </w:p>
    <w:p w14:paraId="58AC0ED1" w14:textId="77777777" w:rsidR="007B09E2" w:rsidRPr="00910F3B" w:rsidRDefault="007B09E2" w:rsidP="00AC652F">
      <w:pPr>
        <w:pStyle w:val="SectionBody"/>
        <w:rPr>
          <w:color w:val="auto"/>
        </w:rPr>
      </w:pPr>
      <w:r w:rsidRPr="00910F3B">
        <w:rPr>
          <w:color w:val="auto"/>
        </w:rPr>
        <w:t>(B) Using coercion to compel an adult to engage in commercial sexual activity.</w:t>
      </w:r>
    </w:p>
    <w:p w14:paraId="5BC155B2" w14:textId="77777777" w:rsidR="007B09E2" w:rsidRPr="00910F3B" w:rsidRDefault="007B09E2" w:rsidP="00AC652F">
      <w:pPr>
        <w:pStyle w:val="SectionBody"/>
        <w:rPr>
          <w:color w:val="auto"/>
        </w:rPr>
      </w:pPr>
      <w:r w:rsidRPr="00910F3B">
        <w:rPr>
          <w:strike/>
          <w:color w:val="auto"/>
        </w:rPr>
        <w:t>(15)</w:t>
      </w:r>
      <w:r w:rsidRPr="00910F3B">
        <w:rPr>
          <w:color w:val="auto"/>
        </w:rPr>
        <w:t xml:space="preserve"> "Victim" means an individual who is subjected to human trafficking, regardless of whether a perpetrator is prosecuted or convicted.</w:t>
      </w:r>
    </w:p>
    <w:p w14:paraId="12E29EE3" w14:textId="77777777" w:rsidR="007B09E2" w:rsidRPr="00910F3B" w:rsidRDefault="007B09E2" w:rsidP="00F45A3A">
      <w:pPr>
        <w:suppressLineNumbers/>
        <w:ind w:left="720" w:hanging="720"/>
        <w:jc w:val="both"/>
        <w:outlineLvl w:val="3"/>
        <w:rPr>
          <w:rFonts w:eastAsia="Calibri" w:cs="Arial"/>
          <w:b/>
          <w:color w:val="auto"/>
        </w:rPr>
      </w:pPr>
      <w:r w:rsidRPr="00910F3B">
        <w:rPr>
          <w:rFonts w:eastAsia="Calibri" w:cs="Arial"/>
          <w:b/>
          <w:color w:val="auto"/>
        </w:rPr>
        <w:t>§61-14-7. General provisions and other penalties.</w:t>
      </w:r>
    </w:p>
    <w:p w14:paraId="1AF618EC" w14:textId="77777777" w:rsidR="007B09E2" w:rsidRPr="00910F3B" w:rsidRDefault="007B09E2" w:rsidP="00F45A3A">
      <w:pPr>
        <w:pStyle w:val="SectionHeading"/>
        <w:widowControl/>
        <w:rPr>
          <w:rFonts w:cs="Arial"/>
          <w:color w:val="auto"/>
        </w:rPr>
        <w:sectPr w:rsidR="007B09E2" w:rsidRPr="00910F3B" w:rsidSect="00AC3F3C">
          <w:headerReference w:type="even" r:id="rId14"/>
          <w:headerReference w:type="default" r:id="rId15"/>
          <w:footerReference w:type="even" r:id="rId16"/>
          <w:footerReference w:type="default" r:id="rId17"/>
          <w:headerReference w:type="first" r:id="rId18"/>
          <w:footerReference w:type="first" r:id="rId19"/>
          <w:type w:val="continuous"/>
          <w:pgSz w:w="12240" w:h="15840" w:code="1"/>
          <w:pgMar w:top="1440" w:right="1440" w:bottom="1440" w:left="1440" w:header="720" w:footer="720" w:gutter="0"/>
          <w:lnNumType w:countBy="1" w:restart="newSection"/>
          <w:cols w:space="720"/>
          <w:titlePg/>
          <w:docGrid w:linePitch="360"/>
        </w:sectPr>
      </w:pPr>
    </w:p>
    <w:p w14:paraId="6E26E0E3" w14:textId="09D46AA5" w:rsidR="007B09E2" w:rsidRPr="00910F3B" w:rsidRDefault="007B09E2" w:rsidP="00F45A3A">
      <w:pPr>
        <w:pStyle w:val="SectionBody"/>
        <w:widowControl/>
        <w:rPr>
          <w:rFonts w:cs="Arial"/>
          <w:color w:val="auto"/>
        </w:rPr>
      </w:pPr>
      <w:r w:rsidRPr="00910F3B">
        <w:rPr>
          <w:rFonts w:cs="Arial"/>
          <w:color w:val="auto"/>
        </w:rPr>
        <w:t xml:space="preserve">(a) </w:t>
      </w:r>
      <w:r w:rsidRPr="00910F3B">
        <w:rPr>
          <w:rFonts w:cs="Arial"/>
          <w:i/>
          <w:color w:val="auto"/>
        </w:rPr>
        <w:t xml:space="preserve">Separate violations. </w:t>
      </w:r>
      <w:r w:rsidRPr="00910F3B">
        <w:rPr>
          <w:rFonts w:cs="Arial"/>
          <w:color w:val="auto"/>
        </w:rPr>
        <w:t>— For purposes of this article, each adult or minor victim constitutes a separate offense.</w:t>
      </w:r>
    </w:p>
    <w:p w14:paraId="350C006D" w14:textId="4602ED56" w:rsidR="003E274D" w:rsidRPr="00910F3B" w:rsidRDefault="003E274D" w:rsidP="00F45A3A">
      <w:pPr>
        <w:pStyle w:val="SectionBody"/>
        <w:widowControl/>
        <w:rPr>
          <w:rFonts w:cs="Arial"/>
          <w:color w:val="auto"/>
        </w:rPr>
      </w:pPr>
      <w:r w:rsidRPr="00910F3B">
        <w:rPr>
          <w:rFonts w:cs="Arial"/>
          <w:color w:val="auto"/>
        </w:rPr>
        <w:t xml:space="preserve">(b) </w:t>
      </w:r>
      <w:r w:rsidRPr="00910F3B">
        <w:rPr>
          <w:color w:val="auto"/>
          <w:u w:val="single"/>
        </w:rPr>
        <w:t xml:space="preserve">Any individual or entity that transports illegal aliens into West Virginia is engaged in human trafficking. </w:t>
      </w:r>
    </w:p>
    <w:p w14:paraId="648E456C" w14:textId="689ECBC2" w:rsidR="007B09E2" w:rsidRPr="00910F3B" w:rsidRDefault="007B09E2" w:rsidP="00F45A3A">
      <w:pPr>
        <w:ind w:firstLine="720"/>
        <w:jc w:val="both"/>
        <w:rPr>
          <w:rFonts w:eastAsia="Calibri" w:cs="Arial"/>
          <w:color w:val="auto"/>
        </w:rPr>
      </w:pPr>
      <w:r w:rsidRPr="00910F3B">
        <w:rPr>
          <w:rFonts w:eastAsia="Calibri" w:cs="Arial"/>
          <w:strike/>
          <w:color w:val="auto"/>
        </w:rPr>
        <w:t>(b)</w:t>
      </w:r>
      <w:r w:rsidRPr="00910F3B">
        <w:rPr>
          <w:rFonts w:eastAsia="Calibri" w:cs="Arial"/>
          <w:color w:val="auto"/>
        </w:rPr>
        <w:t xml:space="preserve"> </w:t>
      </w:r>
      <w:r w:rsidR="003E274D" w:rsidRPr="00910F3B">
        <w:rPr>
          <w:rFonts w:eastAsia="Calibri" w:cs="Arial"/>
          <w:color w:val="auto"/>
          <w:u w:val="single"/>
        </w:rPr>
        <w:t>(c)</w:t>
      </w:r>
      <w:r w:rsidR="003E274D" w:rsidRPr="00910F3B">
        <w:rPr>
          <w:rFonts w:eastAsia="Calibri" w:cs="Arial"/>
          <w:color w:val="auto"/>
        </w:rPr>
        <w:t xml:space="preserve"> </w:t>
      </w:r>
      <w:r w:rsidRPr="00910F3B">
        <w:rPr>
          <w:rFonts w:eastAsia="Calibri" w:cs="Arial"/>
          <w:i/>
          <w:color w:val="auto"/>
        </w:rPr>
        <w:t>Aggravating circumstance.</w:t>
      </w:r>
      <w:r w:rsidRPr="00910F3B">
        <w:rPr>
          <w:rFonts w:eastAsia="Calibri" w:cs="Arial"/>
          <w:color w:val="auto"/>
        </w:rPr>
        <w:t xml:space="preserve"> — </w:t>
      </w:r>
    </w:p>
    <w:p w14:paraId="410A1BDF" w14:textId="77777777" w:rsidR="007B09E2" w:rsidRPr="00910F3B" w:rsidRDefault="007B09E2" w:rsidP="00F45A3A">
      <w:pPr>
        <w:ind w:firstLine="720"/>
        <w:jc w:val="both"/>
        <w:rPr>
          <w:rFonts w:eastAsia="Calibri" w:cs="Arial"/>
          <w:color w:val="auto"/>
        </w:rPr>
      </w:pPr>
      <w:r w:rsidRPr="00910F3B">
        <w:rPr>
          <w:rFonts w:eastAsia="Calibri" w:cs="Arial"/>
          <w:color w:val="auto"/>
        </w:rPr>
        <w:t xml:space="preserve">(1) Notwithstanding any provision of this code to the contrary, if an individual is convicted of an offense under this article and the trier of fact makes a finding that the offense involved an aggravating circumstance, the individual shall not be eligible for parole before serving three years in a state correctional facility. </w:t>
      </w:r>
    </w:p>
    <w:p w14:paraId="3FA740A5" w14:textId="142191E8" w:rsidR="003E274D" w:rsidRPr="00910F3B" w:rsidRDefault="007B09E2" w:rsidP="00F45A3A">
      <w:pPr>
        <w:ind w:firstLine="720"/>
        <w:jc w:val="both"/>
        <w:rPr>
          <w:rFonts w:eastAsia="Calibri" w:cs="Arial"/>
          <w:color w:val="auto"/>
        </w:rPr>
      </w:pPr>
      <w:r w:rsidRPr="00910F3B">
        <w:rPr>
          <w:rFonts w:eastAsia="Calibri" w:cs="Arial"/>
          <w:color w:val="auto"/>
        </w:rPr>
        <w:t xml:space="preserve">(2) For purposes of this subsection, </w:t>
      </w:r>
      <w:r w:rsidR="00454254" w:rsidRPr="00910F3B">
        <w:rPr>
          <w:rFonts w:eastAsia="Calibri" w:cs="Arial"/>
          <w:color w:val="auto"/>
        </w:rPr>
        <w:t>"</w:t>
      </w:r>
      <w:r w:rsidRPr="00910F3B">
        <w:rPr>
          <w:rFonts w:eastAsia="Calibri" w:cs="Arial"/>
          <w:color w:val="auto"/>
        </w:rPr>
        <w:t>aggravating circumstance</w:t>
      </w:r>
      <w:r w:rsidR="00454254" w:rsidRPr="00910F3B">
        <w:rPr>
          <w:rFonts w:eastAsia="Calibri" w:cs="Arial"/>
          <w:color w:val="auto"/>
        </w:rPr>
        <w:t>"</w:t>
      </w:r>
      <w:r w:rsidRPr="00910F3B">
        <w:rPr>
          <w:rFonts w:eastAsia="Calibri" w:cs="Arial"/>
          <w:color w:val="auto"/>
        </w:rPr>
        <w:t xml:space="preserve"> means</w:t>
      </w:r>
      <w:r w:rsidR="003E274D" w:rsidRPr="00910F3B">
        <w:rPr>
          <w:rFonts w:eastAsia="Calibri" w:cs="Arial"/>
          <w:color w:val="auto"/>
        </w:rPr>
        <w:t>:</w:t>
      </w:r>
    </w:p>
    <w:p w14:paraId="3BDC1979" w14:textId="7565C5EF" w:rsidR="007B09E2" w:rsidRPr="00910F3B" w:rsidRDefault="003F435B" w:rsidP="00F45A3A">
      <w:pPr>
        <w:ind w:firstLine="720"/>
        <w:jc w:val="both"/>
        <w:rPr>
          <w:rFonts w:eastAsia="Calibri" w:cs="Arial"/>
          <w:color w:val="auto"/>
        </w:rPr>
      </w:pPr>
      <w:r w:rsidRPr="00910F3B">
        <w:rPr>
          <w:rFonts w:eastAsia="Calibri" w:cs="Arial"/>
          <w:color w:val="auto"/>
          <w:u w:val="single"/>
        </w:rPr>
        <w:t>(A)</w:t>
      </w:r>
      <w:r w:rsidR="007B09E2" w:rsidRPr="00910F3B">
        <w:rPr>
          <w:rFonts w:eastAsia="Calibri" w:cs="Arial"/>
          <w:color w:val="auto"/>
        </w:rPr>
        <w:t xml:space="preserve"> </w:t>
      </w:r>
      <w:r w:rsidRPr="00910F3B">
        <w:rPr>
          <w:rFonts w:eastAsia="Calibri" w:cs="Arial"/>
          <w:strike/>
          <w:color w:val="auto"/>
        </w:rPr>
        <w:t>the</w:t>
      </w:r>
      <w:r w:rsidRPr="00910F3B">
        <w:rPr>
          <w:rFonts w:eastAsia="Calibri" w:cs="Arial"/>
          <w:color w:val="auto"/>
        </w:rPr>
        <w:t xml:space="preserve"> </w:t>
      </w:r>
      <w:r w:rsidRPr="00910F3B">
        <w:rPr>
          <w:rFonts w:eastAsia="Calibri" w:cs="Arial"/>
          <w:color w:val="auto"/>
          <w:u w:val="single"/>
        </w:rPr>
        <w:t>T</w:t>
      </w:r>
      <w:r w:rsidR="007B09E2" w:rsidRPr="00910F3B">
        <w:rPr>
          <w:rFonts w:eastAsia="Calibri" w:cs="Arial"/>
          <w:color w:val="auto"/>
          <w:u w:val="single"/>
        </w:rPr>
        <w:t>he</w:t>
      </w:r>
      <w:r w:rsidR="007B09E2" w:rsidRPr="00910F3B">
        <w:rPr>
          <w:rFonts w:eastAsia="Calibri" w:cs="Arial"/>
          <w:color w:val="auto"/>
        </w:rPr>
        <w:t xml:space="preserve"> individual recruited, enticed or obtained the victim of the offense from a shelter or facility that serves runaway youths, children in foster care, the homeless or victims of human trafficking, domestic violence or sexual assault</w:t>
      </w:r>
      <w:r w:rsidRPr="00910F3B">
        <w:rPr>
          <w:rFonts w:eastAsia="Calibri" w:cs="Arial"/>
          <w:color w:val="auto"/>
        </w:rPr>
        <w:t xml:space="preserve">; </w:t>
      </w:r>
      <w:r w:rsidR="00E97F3F" w:rsidRPr="00910F3B">
        <w:rPr>
          <w:rFonts w:eastAsia="Calibri" w:cs="Arial"/>
          <w:strike/>
          <w:color w:val="auto"/>
        </w:rPr>
        <w:t>and</w:t>
      </w:r>
      <w:r w:rsidR="00E97F3F" w:rsidRPr="00910F3B">
        <w:rPr>
          <w:rFonts w:eastAsia="Calibri" w:cs="Arial"/>
          <w:color w:val="auto"/>
        </w:rPr>
        <w:t xml:space="preserve"> </w:t>
      </w:r>
      <w:r w:rsidRPr="00910F3B">
        <w:rPr>
          <w:rFonts w:eastAsia="Calibri" w:cs="Arial"/>
          <w:color w:val="auto"/>
          <w:u w:val="single"/>
        </w:rPr>
        <w:t>or</w:t>
      </w:r>
    </w:p>
    <w:p w14:paraId="69B89CE8" w14:textId="647F16F0" w:rsidR="003F435B" w:rsidRPr="00910F3B" w:rsidRDefault="003F435B" w:rsidP="00F45A3A">
      <w:pPr>
        <w:ind w:firstLine="720"/>
        <w:jc w:val="both"/>
        <w:rPr>
          <w:rFonts w:eastAsia="Calibri" w:cs="Arial"/>
          <w:color w:val="auto"/>
          <w:u w:val="single"/>
        </w:rPr>
      </w:pPr>
      <w:r w:rsidRPr="00910F3B">
        <w:rPr>
          <w:rFonts w:eastAsia="Calibri" w:cs="Arial"/>
          <w:color w:val="auto"/>
          <w:u w:val="single"/>
        </w:rPr>
        <w:t>(B) The human smuggling:</w:t>
      </w:r>
    </w:p>
    <w:p w14:paraId="7A9FE80D" w14:textId="33EDC32C" w:rsidR="003F435B" w:rsidRPr="00910F3B" w:rsidRDefault="003F435B" w:rsidP="00F45A3A">
      <w:pPr>
        <w:ind w:firstLine="720"/>
        <w:jc w:val="both"/>
        <w:rPr>
          <w:color w:val="auto"/>
          <w:u w:val="single"/>
        </w:rPr>
      </w:pPr>
      <w:r w:rsidRPr="00910F3B">
        <w:rPr>
          <w:rFonts w:eastAsia="Calibri" w:cs="Arial"/>
          <w:color w:val="auto"/>
          <w:u w:val="single"/>
        </w:rPr>
        <w:t xml:space="preserve">(i) Was </w:t>
      </w:r>
      <w:r w:rsidRPr="00910F3B">
        <w:rPr>
          <w:color w:val="auto"/>
          <w:u w:val="single"/>
        </w:rPr>
        <w:t>committed using a deadly weapon or by the threat of use of a deadly weapon;</w:t>
      </w:r>
    </w:p>
    <w:p w14:paraId="013132B7" w14:textId="610E0633" w:rsidR="00884209" w:rsidRPr="00910F3B" w:rsidRDefault="003F435B" w:rsidP="00884209">
      <w:pPr>
        <w:ind w:firstLine="720"/>
        <w:jc w:val="both"/>
        <w:rPr>
          <w:color w:val="auto"/>
          <w:u w:val="single"/>
        </w:rPr>
      </w:pPr>
      <w:r w:rsidRPr="00910F3B">
        <w:rPr>
          <w:color w:val="auto"/>
          <w:u w:val="single"/>
        </w:rPr>
        <w:t xml:space="preserve">(ii) </w:t>
      </w:r>
      <w:r w:rsidR="00787EC0" w:rsidRPr="00910F3B">
        <w:rPr>
          <w:color w:val="auto"/>
          <w:u w:val="single"/>
        </w:rPr>
        <w:t>C</w:t>
      </w:r>
      <w:r w:rsidRPr="00910F3B">
        <w:rPr>
          <w:color w:val="auto"/>
          <w:u w:val="single"/>
        </w:rPr>
        <w:t>aused bodily harm or dis</w:t>
      </w:r>
      <w:r w:rsidRPr="00910F3B">
        <w:rPr>
          <w:rFonts w:ascii="Tahoma" w:hAnsi="Tahoma" w:cs="Tahoma"/>
          <w:color w:val="auto"/>
          <w:u w:val="single"/>
        </w:rPr>
        <w:t>fi</w:t>
      </w:r>
      <w:r w:rsidRPr="00910F3B">
        <w:rPr>
          <w:color w:val="auto"/>
          <w:u w:val="single"/>
        </w:rPr>
        <w:t>gurement to individuals being smuggled; or</w:t>
      </w:r>
    </w:p>
    <w:p w14:paraId="02614FFE" w14:textId="328C230E" w:rsidR="00884209" w:rsidRPr="00910F3B" w:rsidRDefault="003F435B" w:rsidP="00884209">
      <w:pPr>
        <w:ind w:firstLine="720"/>
        <w:jc w:val="both"/>
        <w:rPr>
          <w:color w:val="auto"/>
          <w:u w:val="single"/>
        </w:rPr>
      </w:pPr>
      <w:r w:rsidRPr="00910F3B">
        <w:rPr>
          <w:color w:val="auto"/>
          <w:u w:val="single"/>
        </w:rPr>
        <w:t xml:space="preserve">(iii) </w:t>
      </w:r>
      <w:r w:rsidR="00787EC0" w:rsidRPr="00910F3B">
        <w:rPr>
          <w:color w:val="auto"/>
          <w:u w:val="single"/>
        </w:rPr>
        <w:t>C</w:t>
      </w:r>
      <w:r w:rsidRPr="00910F3B">
        <w:rPr>
          <w:color w:val="auto"/>
          <w:u w:val="single"/>
        </w:rPr>
        <w:t>aused individuals being smuggled to become a victim of a sex offense, or</w:t>
      </w:r>
    </w:p>
    <w:p w14:paraId="1066DA4F" w14:textId="1EA0ED3D" w:rsidR="003F435B" w:rsidRPr="00910F3B" w:rsidRDefault="003F435B" w:rsidP="00884209">
      <w:pPr>
        <w:ind w:firstLine="720"/>
        <w:jc w:val="both"/>
        <w:rPr>
          <w:color w:val="auto"/>
          <w:u w:val="single"/>
        </w:rPr>
      </w:pPr>
      <w:r w:rsidRPr="00910F3B">
        <w:rPr>
          <w:color w:val="auto"/>
          <w:u w:val="single"/>
        </w:rPr>
        <w:t xml:space="preserve">(iv) </w:t>
      </w:r>
      <w:r w:rsidR="00787EC0" w:rsidRPr="00910F3B">
        <w:rPr>
          <w:color w:val="auto"/>
          <w:u w:val="single"/>
        </w:rPr>
        <w:t>C</w:t>
      </w:r>
      <w:r w:rsidRPr="00910F3B">
        <w:rPr>
          <w:color w:val="auto"/>
          <w:u w:val="single"/>
        </w:rPr>
        <w:t>aused individuals to commit to sexual servitude.</w:t>
      </w:r>
    </w:p>
    <w:p w14:paraId="05C9FA2C" w14:textId="49149259" w:rsidR="007B09E2" w:rsidRPr="00910F3B" w:rsidRDefault="007B09E2" w:rsidP="00F45A3A">
      <w:pPr>
        <w:ind w:firstLine="720"/>
        <w:jc w:val="both"/>
        <w:rPr>
          <w:rFonts w:eastAsia="Calibri" w:cs="Arial"/>
          <w:color w:val="auto"/>
        </w:rPr>
      </w:pPr>
      <w:r w:rsidRPr="00910F3B">
        <w:rPr>
          <w:rFonts w:eastAsia="Calibri" w:cs="Arial"/>
          <w:strike/>
          <w:color w:val="auto"/>
        </w:rPr>
        <w:t>(c)</w:t>
      </w:r>
      <w:r w:rsidRPr="00910F3B">
        <w:rPr>
          <w:rFonts w:eastAsia="Calibri" w:cs="Arial"/>
          <w:color w:val="auto"/>
        </w:rPr>
        <w:t xml:space="preserve"> </w:t>
      </w:r>
      <w:r w:rsidR="003F435B" w:rsidRPr="00910F3B">
        <w:rPr>
          <w:rFonts w:eastAsia="Calibri" w:cs="Arial"/>
          <w:color w:val="auto"/>
          <w:u w:val="single"/>
        </w:rPr>
        <w:t>(d)</w:t>
      </w:r>
      <w:r w:rsidR="003F435B" w:rsidRPr="00910F3B">
        <w:rPr>
          <w:rFonts w:eastAsia="Calibri" w:cs="Arial"/>
          <w:color w:val="auto"/>
        </w:rPr>
        <w:t xml:space="preserve"> </w:t>
      </w:r>
      <w:r w:rsidRPr="00910F3B">
        <w:rPr>
          <w:rFonts w:eastAsia="Calibri" w:cs="Arial"/>
          <w:i/>
          <w:color w:val="auto"/>
        </w:rPr>
        <w:t>Restitution</w:t>
      </w:r>
      <w:r w:rsidRPr="00910F3B">
        <w:rPr>
          <w:rFonts w:eastAsia="Calibri" w:cs="Arial"/>
          <w:color w:val="auto"/>
        </w:rPr>
        <w:t>. —</w:t>
      </w:r>
    </w:p>
    <w:p w14:paraId="308F1AD7" w14:textId="0235B606" w:rsidR="007B09E2" w:rsidRPr="00910F3B" w:rsidRDefault="007B09E2" w:rsidP="00F45A3A">
      <w:pPr>
        <w:ind w:firstLine="720"/>
        <w:jc w:val="both"/>
        <w:rPr>
          <w:rFonts w:eastAsia="Calibri" w:cs="Arial"/>
          <w:color w:val="auto"/>
        </w:rPr>
      </w:pPr>
      <w:r w:rsidRPr="00910F3B">
        <w:rPr>
          <w:rFonts w:eastAsia="Calibri" w:cs="Arial"/>
          <w:color w:val="auto"/>
        </w:rPr>
        <w:t>(1) The court shall order a person convicted of an offense under this article to pay restitution to the victim of the offense</w:t>
      </w:r>
      <w:r w:rsidR="00E165DD" w:rsidRPr="00910F3B">
        <w:rPr>
          <w:rFonts w:eastAsia="Calibri" w:cs="Arial"/>
          <w:color w:val="auto"/>
        </w:rPr>
        <w:t xml:space="preserve"> </w:t>
      </w:r>
      <w:r w:rsidR="00E165DD" w:rsidRPr="00910F3B">
        <w:rPr>
          <w:color w:val="auto"/>
          <w:u w:val="single"/>
        </w:rPr>
        <w:t>or to the State of West Virginia.</w:t>
      </w:r>
    </w:p>
    <w:p w14:paraId="7D056E10" w14:textId="42577C90" w:rsidR="007B09E2" w:rsidRPr="00910F3B" w:rsidRDefault="007B09E2" w:rsidP="00F45A3A">
      <w:pPr>
        <w:ind w:firstLine="720"/>
        <w:jc w:val="both"/>
        <w:rPr>
          <w:rFonts w:eastAsia="Calibri" w:cs="Arial"/>
          <w:color w:val="auto"/>
        </w:rPr>
      </w:pPr>
      <w:r w:rsidRPr="00910F3B">
        <w:rPr>
          <w:rFonts w:eastAsia="Calibri" w:cs="Arial"/>
          <w:color w:val="auto"/>
        </w:rPr>
        <w:t xml:space="preserve">(2) A judgment order for restitution may be enforced by the state or a victim named in the order to receive the restitution in the same manner as a judgment in a civil action in accordance with </w:t>
      </w:r>
      <w:r w:rsidR="00764EE9" w:rsidRPr="00910F3B">
        <w:rPr>
          <w:rFonts w:eastAsia="Calibri" w:cs="Arial"/>
          <w:color w:val="auto"/>
        </w:rPr>
        <w:t>§61-11-4</w:t>
      </w:r>
      <w:r w:rsidRPr="00910F3B">
        <w:rPr>
          <w:rFonts w:eastAsia="Calibri" w:cs="Arial"/>
          <w:color w:val="auto"/>
        </w:rPr>
        <w:t xml:space="preserve"> of this c</w:t>
      </w:r>
      <w:r w:rsidR="00764EE9" w:rsidRPr="00910F3B">
        <w:rPr>
          <w:rFonts w:eastAsia="Calibri" w:cs="Arial"/>
          <w:color w:val="auto"/>
        </w:rPr>
        <w:t>ode</w:t>
      </w:r>
      <w:r w:rsidRPr="00910F3B">
        <w:rPr>
          <w:rFonts w:eastAsia="Calibri" w:cs="Arial"/>
          <w:color w:val="auto"/>
        </w:rPr>
        <w:t xml:space="preserve">, including filing a lien against the person, firm or corporation against whom restitution is ordered. </w:t>
      </w:r>
    </w:p>
    <w:p w14:paraId="545C5259" w14:textId="77777777" w:rsidR="007B09E2" w:rsidRPr="00910F3B" w:rsidRDefault="007B09E2" w:rsidP="00F45A3A">
      <w:pPr>
        <w:ind w:firstLine="720"/>
        <w:jc w:val="both"/>
        <w:rPr>
          <w:rFonts w:eastAsia="Calibri" w:cs="Arial"/>
          <w:color w:val="auto"/>
        </w:rPr>
      </w:pPr>
      <w:r w:rsidRPr="00910F3B">
        <w:rPr>
          <w:rFonts w:eastAsia="Calibri" w:cs="Arial"/>
          <w:color w:val="auto"/>
        </w:rPr>
        <w:t>(3) The court shall order restitution under subdivision (1) of this subsection even if the victim is unavailable to accept payment of restitution.</w:t>
      </w:r>
    </w:p>
    <w:p w14:paraId="3A25F216" w14:textId="77777777" w:rsidR="00E165DD" w:rsidRPr="00910F3B" w:rsidRDefault="00E165DD" w:rsidP="00E165DD">
      <w:pPr>
        <w:pStyle w:val="SectionBody"/>
        <w:rPr>
          <w:color w:val="auto"/>
        </w:rPr>
      </w:pPr>
      <w:r w:rsidRPr="00910F3B">
        <w:rPr>
          <w:color w:val="auto"/>
        </w:rPr>
        <w:t>(4) If the victim does not claim restitution ordered under subdivision (1) of this subsection within five years of the entry of the order, the restitution shall be paid to the Crime Victims Compensation Fund created under §14-2A-4 of this code.</w:t>
      </w:r>
    </w:p>
    <w:p w14:paraId="5E2BBF98" w14:textId="4EC5D279" w:rsidR="00E165DD" w:rsidRPr="00910F3B" w:rsidRDefault="00E165DD" w:rsidP="00E165DD">
      <w:pPr>
        <w:ind w:firstLine="720"/>
        <w:jc w:val="both"/>
        <w:rPr>
          <w:color w:val="auto"/>
          <w:u w:val="single"/>
        </w:rPr>
      </w:pPr>
      <w:r w:rsidRPr="00910F3B">
        <w:rPr>
          <w:color w:val="auto"/>
        </w:rPr>
        <w:t>(</w:t>
      </w:r>
      <w:r w:rsidRPr="00910F3B">
        <w:rPr>
          <w:color w:val="auto"/>
          <w:u w:val="single"/>
        </w:rPr>
        <w:t xml:space="preserve">5) Notwithstanding any provision of this code to the contrary, illegal aliens are not eligible for restitution.  Restitution shall be provided by </w:t>
      </w:r>
      <w:r w:rsidR="00910F3B" w:rsidRPr="00910F3B">
        <w:rPr>
          <w:color w:val="auto"/>
          <w:u w:val="single"/>
        </w:rPr>
        <w:t xml:space="preserve">illegal alien </w:t>
      </w:r>
      <w:r w:rsidRPr="00910F3B">
        <w:rPr>
          <w:color w:val="auto"/>
          <w:u w:val="single"/>
        </w:rPr>
        <w:t>offenders to the State of West Virginia.</w:t>
      </w:r>
    </w:p>
    <w:p w14:paraId="6BCE23DC" w14:textId="084760C2" w:rsidR="007B09E2" w:rsidRPr="00910F3B" w:rsidRDefault="007B09E2" w:rsidP="00E165DD">
      <w:pPr>
        <w:ind w:firstLine="720"/>
        <w:jc w:val="both"/>
        <w:rPr>
          <w:rFonts w:eastAsia="Calibri" w:cs="Arial"/>
          <w:color w:val="auto"/>
        </w:rPr>
      </w:pPr>
      <w:r w:rsidRPr="00910F3B">
        <w:rPr>
          <w:rFonts w:eastAsia="Calibri" w:cs="Arial"/>
          <w:strike/>
          <w:color w:val="auto"/>
        </w:rPr>
        <w:t xml:space="preserve"> (d)</w:t>
      </w:r>
      <w:r w:rsidRPr="00910F3B">
        <w:rPr>
          <w:rFonts w:eastAsia="Calibri" w:cs="Arial"/>
          <w:color w:val="auto"/>
        </w:rPr>
        <w:t xml:space="preserve"> </w:t>
      </w:r>
      <w:r w:rsidR="003877E6" w:rsidRPr="00910F3B">
        <w:rPr>
          <w:rFonts w:eastAsia="Calibri" w:cs="Arial"/>
          <w:color w:val="auto"/>
          <w:u w:val="single"/>
        </w:rPr>
        <w:t>(e)</w:t>
      </w:r>
      <w:r w:rsidR="003877E6" w:rsidRPr="00910F3B">
        <w:rPr>
          <w:rFonts w:eastAsia="Calibri" w:cs="Arial"/>
          <w:color w:val="auto"/>
        </w:rPr>
        <w:t xml:space="preserve"> </w:t>
      </w:r>
      <w:r w:rsidRPr="00910F3B">
        <w:rPr>
          <w:rFonts w:eastAsia="Calibri" w:cs="Arial"/>
          <w:i/>
          <w:color w:val="auto"/>
        </w:rPr>
        <w:t xml:space="preserve">Eligibility for Compensation Fund. </w:t>
      </w:r>
      <w:r w:rsidRPr="00910F3B">
        <w:rPr>
          <w:rFonts w:eastAsia="Calibri" w:cs="Arial"/>
          <w:color w:val="auto"/>
        </w:rPr>
        <w:t xml:space="preserve">— Notwithstanding the definition of victim </w:t>
      </w:r>
      <w:r w:rsidR="00E165DD" w:rsidRPr="00910F3B">
        <w:rPr>
          <w:color w:val="auto"/>
        </w:rPr>
        <w:t xml:space="preserve">in §14-2A-3 of this code, a victim of any offense under this article is a victim for all purposes of §14-2A-1 </w:t>
      </w:r>
      <w:r w:rsidR="00E165DD" w:rsidRPr="00910F3B">
        <w:rPr>
          <w:i/>
          <w:iCs/>
          <w:color w:val="auto"/>
        </w:rPr>
        <w:t>et seq</w:t>
      </w:r>
      <w:r w:rsidR="00E165DD" w:rsidRPr="00910F3B">
        <w:rPr>
          <w:color w:val="auto"/>
        </w:rPr>
        <w:t xml:space="preserve">. of this code: </w:t>
      </w:r>
      <w:r w:rsidR="00E165DD" w:rsidRPr="00910F3B">
        <w:rPr>
          <w:i/>
          <w:color w:val="auto"/>
        </w:rPr>
        <w:t>Provided</w:t>
      </w:r>
      <w:r w:rsidR="00E165DD" w:rsidRPr="00910F3B">
        <w:rPr>
          <w:color w:val="auto"/>
        </w:rPr>
        <w:t>, That for purposes of §14-2A-14(b) of this code, if otherwise qualified, a victim of any offense under this article may not be denied eligibility solely for the failure to report to law enforcement within the designated time frame.</w:t>
      </w:r>
      <w:r w:rsidRPr="00910F3B">
        <w:rPr>
          <w:rFonts w:eastAsia="Calibri" w:cs="Arial"/>
          <w:color w:val="auto"/>
        </w:rPr>
        <w:t xml:space="preserve"> </w:t>
      </w:r>
    </w:p>
    <w:p w14:paraId="5E429173" w14:textId="257FC7BD" w:rsidR="007B09E2" w:rsidRPr="00910F3B" w:rsidRDefault="007B09E2" w:rsidP="00F45A3A">
      <w:pPr>
        <w:ind w:firstLine="720"/>
        <w:jc w:val="both"/>
        <w:rPr>
          <w:rFonts w:eastAsia="Calibri" w:cs="Arial"/>
          <w:color w:val="auto"/>
        </w:rPr>
      </w:pPr>
      <w:r w:rsidRPr="00910F3B">
        <w:rPr>
          <w:rFonts w:eastAsia="Calibri" w:cs="Arial"/>
          <w:strike/>
          <w:color w:val="auto"/>
        </w:rPr>
        <w:t>(e)</w:t>
      </w:r>
      <w:r w:rsidRPr="00910F3B">
        <w:rPr>
          <w:rFonts w:eastAsia="Calibri" w:cs="Arial"/>
          <w:color w:val="auto"/>
        </w:rPr>
        <w:t xml:space="preserve"> </w:t>
      </w:r>
      <w:r w:rsidR="003877E6" w:rsidRPr="00910F3B">
        <w:rPr>
          <w:rFonts w:eastAsia="Calibri" w:cs="Arial"/>
          <w:color w:val="auto"/>
          <w:u w:val="single"/>
        </w:rPr>
        <w:t>(f)</w:t>
      </w:r>
      <w:r w:rsidR="003877E6" w:rsidRPr="00910F3B">
        <w:rPr>
          <w:rFonts w:eastAsia="Calibri" w:cs="Arial"/>
          <w:color w:val="auto"/>
        </w:rPr>
        <w:t xml:space="preserve"> </w:t>
      </w:r>
      <w:r w:rsidRPr="00910F3B">
        <w:rPr>
          <w:rFonts w:eastAsia="Calibri" w:cs="Arial"/>
          <w:i/>
          <w:color w:val="auto"/>
        </w:rPr>
        <w:t xml:space="preserve">Law Enforcement Notification. </w:t>
      </w:r>
      <w:r w:rsidRPr="00910F3B">
        <w:rPr>
          <w:rFonts w:eastAsia="Calibri" w:cs="Arial"/>
          <w:color w:val="auto"/>
        </w:rPr>
        <w:t xml:space="preserve">— </w:t>
      </w:r>
      <w:r w:rsidR="00E165DD" w:rsidRPr="00910F3B">
        <w:rPr>
          <w:strike/>
          <w:color w:val="auto"/>
        </w:rPr>
        <w:t>Should</w:t>
      </w:r>
      <w:r w:rsidR="00E165DD" w:rsidRPr="00910F3B">
        <w:rPr>
          <w:color w:val="auto"/>
        </w:rPr>
        <w:t xml:space="preserve"> </w:t>
      </w:r>
      <w:r w:rsidR="00E165DD" w:rsidRPr="00910F3B">
        <w:rPr>
          <w:color w:val="auto"/>
          <w:u w:val="single"/>
        </w:rPr>
        <w:t>If</w:t>
      </w:r>
      <w:r w:rsidR="00E165DD" w:rsidRPr="00910F3B">
        <w:rPr>
          <w:color w:val="auto"/>
        </w:rPr>
        <w:t xml:space="preserve"> a law-enforcement officer </w:t>
      </w:r>
      <w:r w:rsidR="00E165DD" w:rsidRPr="00910F3B">
        <w:rPr>
          <w:strike/>
          <w:color w:val="auto"/>
        </w:rPr>
        <w:t>encounter</w:t>
      </w:r>
      <w:r w:rsidR="00E165DD" w:rsidRPr="00910F3B">
        <w:rPr>
          <w:color w:val="auto"/>
        </w:rPr>
        <w:t xml:space="preserve"> </w:t>
      </w:r>
      <w:r w:rsidR="00E165DD" w:rsidRPr="00910F3B">
        <w:rPr>
          <w:color w:val="auto"/>
          <w:u w:val="single"/>
        </w:rPr>
        <w:t>encounters</w:t>
      </w:r>
      <w:r w:rsidR="00E165DD" w:rsidRPr="00910F3B">
        <w:rPr>
          <w:color w:val="auto"/>
        </w:rPr>
        <w:t xml:space="preserve"> a child who reasonably appears to be a victim of an offense under this article, the officer shall notify the Department of Health and Human Resources. If available, the Department of Health and Human Resources may notify the Domestic Violence Program serving the area where the child is found.</w:t>
      </w:r>
    </w:p>
    <w:p w14:paraId="3AD2E396" w14:textId="4257F8C1" w:rsidR="007B09E2" w:rsidRPr="00910F3B" w:rsidRDefault="007B09E2" w:rsidP="000973D8">
      <w:pPr>
        <w:spacing w:before="240"/>
        <w:ind w:firstLine="720"/>
        <w:jc w:val="both"/>
        <w:rPr>
          <w:rFonts w:eastAsia="Calibri" w:cs="Arial"/>
          <w:color w:val="auto"/>
        </w:rPr>
      </w:pPr>
      <w:r w:rsidRPr="00910F3B">
        <w:rPr>
          <w:rFonts w:eastAsia="Calibri" w:cs="Arial"/>
          <w:strike/>
          <w:color w:val="auto"/>
        </w:rPr>
        <w:t>(f)</w:t>
      </w:r>
      <w:r w:rsidRPr="00910F3B">
        <w:rPr>
          <w:rFonts w:eastAsia="Calibri" w:cs="Arial"/>
          <w:color w:val="auto"/>
        </w:rPr>
        <w:t xml:space="preserve"> </w:t>
      </w:r>
      <w:r w:rsidR="000973D8" w:rsidRPr="00910F3B">
        <w:rPr>
          <w:rFonts w:eastAsia="Calibri" w:cs="Arial"/>
          <w:color w:val="auto"/>
          <w:u w:val="single"/>
        </w:rPr>
        <w:t>(g)</w:t>
      </w:r>
      <w:r w:rsidR="000973D8" w:rsidRPr="00910F3B">
        <w:rPr>
          <w:rFonts w:eastAsia="Calibri" w:cs="Arial"/>
          <w:color w:val="auto"/>
        </w:rPr>
        <w:t xml:space="preserve"> </w:t>
      </w:r>
      <w:r w:rsidRPr="00910F3B">
        <w:rPr>
          <w:rFonts w:eastAsia="Calibri" w:cs="Arial"/>
          <w:i/>
          <w:color w:val="auto"/>
        </w:rPr>
        <w:t>Forfeiture</w:t>
      </w:r>
      <w:r w:rsidRPr="00910F3B">
        <w:rPr>
          <w:rFonts w:eastAsia="Calibri" w:cs="Arial"/>
          <w:color w:val="auto"/>
        </w:rPr>
        <w:t>;</w:t>
      </w:r>
      <w:r w:rsidRPr="00910F3B">
        <w:rPr>
          <w:rFonts w:eastAsia="Calibri" w:cs="Arial"/>
          <w:i/>
          <w:color w:val="auto"/>
        </w:rPr>
        <w:t xml:space="preserve"> Debarment.</w:t>
      </w:r>
      <w:r w:rsidRPr="00910F3B">
        <w:rPr>
          <w:rFonts w:eastAsia="Calibri" w:cs="Arial"/>
          <w:color w:val="auto"/>
        </w:rPr>
        <w:t xml:space="preserve"> – </w:t>
      </w:r>
    </w:p>
    <w:p w14:paraId="4771C02B" w14:textId="77777777" w:rsidR="007B09E2" w:rsidRPr="00910F3B" w:rsidRDefault="007B09E2" w:rsidP="00F45A3A">
      <w:pPr>
        <w:ind w:firstLine="720"/>
        <w:jc w:val="both"/>
        <w:rPr>
          <w:rFonts w:eastAsia="Calibri" w:cs="Arial"/>
          <w:color w:val="auto"/>
        </w:rPr>
      </w:pPr>
      <w:r w:rsidRPr="00910F3B">
        <w:rPr>
          <w:rFonts w:eastAsia="Calibri" w:cs="Arial"/>
          <w:color w:val="auto"/>
        </w:rPr>
        <w:t>(1) The following are declared to be contraband and no person shall have a property interest in them:</w:t>
      </w:r>
    </w:p>
    <w:p w14:paraId="71E600D1" w14:textId="77777777" w:rsidR="007B09E2" w:rsidRPr="00910F3B" w:rsidRDefault="007B09E2" w:rsidP="00F45A3A">
      <w:pPr>
        <w:ind w:firstLine="720"/>
        <w:jc w:val="both"/>
        <w:rPr>
          <w:rFonts w:eastAsia="Calibri" w:cs="Arial"/>
          <w:color w:val="auto"/>
        </w:rPr>
      </w:pPr>
      <w:r w:rsidRPr="00910F3B">
        <w:rPr>
          <w:rFonts w:eastAsia="Calibri" w:cs="Arial"/>
          <w:color w:val="auto"/>
        </w:rPr>
        <w:t>(A) All property which is directly or indirectly used or intended for use in any manner to facilitate a violation of this article; and</w:t>
      </w:r>
    </w:p>
    <w:p w14:paraId="1FBA51E8" w14:textId="77777777" w:rsidR="007B09E2" w:rsidRPr="00910F3B" w:rsidRDefault="007B09E2" w:rsidP="00F45A3A">
      <w:pPr>
        <w:ind w:firstLine="720"/>
        <w:jc w:val="both"/>
        <w:rPr>
          <w:rFonts w:eastAsia="Calibri" w:cs="Arial"/>
          <w:color w:val="auto"/>
        </w:rPr>
      </w:pPr>
      <w:r w:rsidRPr="00910F3B">
        <w:rPr>
          <w:rFonts w:eastAsia="Calibri" w:cs="Arial"/>
          <w:color w:val="auto"/>
        </w:rPr>
        <w:t>(B) Any property constituting or derived from gross profits or other proceeds obtained from a violation of this article.</w:t>
      </w:r>
    </w:p>
    <w:p w14:paraId="49E4EE0C" w14:textId="77777777" w:rsidR="007B09E2" w:rsidRPr="00910F3B" w:rsidRDefault="007B09E2" w:rsidP="00F45A3A">
      <w:pPr>
        <w:ind w:firstLine="720"/>
        <w:jc w:val="both"/>
        <w:rPr>
          <w:rFonts w:eastAsia="Calibri" w:cs="Arial"/>
          <w:color w:val="auto"/>
        </w:rPr>
      </w:pPr>
      <w:r w:rsidRPr="00910F3B">
        <w:rPr>
          <w:rFonts w:eastAsia="Calibri" w:cs="Arial"/>
          <w:color w:val="auto"/>
        </w:rPr>
        <w:t>(2) In any action under this section, the court may enter such restraining orders or take other appropriate action, including acceptance of performance bonds, in connection with any interest that is subject to forfeiture.</w:t>
      </w:r>
    </w:p>
    <w:p w14:paraId="6E8D281C" w14:textId="06C5F5C9" w:rsidR="007B09E2" w:rsidRPr="00910F3B" w:rsidRDefault="007B09E2" w:rsidP="00F45A3A">
      <w:pPr>
        <w:ind w:firstLine="720"/>
        <w:jc w:val="both"/>
        <w:rPr>
          <w:rFonts w:eastAsia="Calibri" w:cs="Arial"/>
          <w:color w:val="auto"/>
        </w:rPr>
      </w:pPr>
      <w:r w:rsidRPr="00910F3B">
        <w:rPr>
          <w:rFonts w:eastAsia="Calibri" w:cs="Arial"/>
          <w:color w:val="auto"/>
        </w:rPr>
        <w:t xml:space="preserve">(3) Forfeiture actions under this section shall use the procedure set forth in </w:t>
      </w:r>
      <w:r w:rsidR="003877E6" w:rsidRPr="00910F3B">
        <w:rPr>
          <w:rFonts w:eastAsia="Calibri" w:cs="Arial"/>
          <w:color w:val="auto"/>
        </w:rPr>
        <w:t xml:space="preserve">§60A-7-1 </w:t>
      </w:r>
      <w:r w:rsidR="003877E6" w:rsidRPr="00910F3B">
        <w:rPr>
          <w:rFonts w:eastAsia="Calibri" w:cs="Arial"/>
          <w:i/>
          <w:iCs/>
          <w:color w:val="auto"/>
        </w:rPr>
        <w:t>et seq.</w:t>
      </w:r>
      <w:r w:rsidR="003877E6" w:rsidRPr="00910F3B">
        <w:rPr>
          <w:rFonts w:eastAsia="Calibri" w:cs="Arial"/>
          <w:color w:val="auto"/>
        </w:rPr>
        <w:t xml:space="preserve"> </w:t>
      </w:r>
      <w:r w:rsidRPr="00910F3B">
        <w:rPr>
          <w:rFonts w:eastAsia="Calibri" w:cs="Arial"/>
          <w:color w:val="auto"/>
        </w:rPr>
        <w:t xml:space="preserve">of this code. </w:t>
      </w:r>
    </w:p>
    <w:p w14:paraId="3848ADA3" w14:textId="77777777" w:rsidR="007B09E2" w:rsidRPr="00910F3B" w:rsidRDefault="007B09E2" w:rsidP="00F45A3A">
      <w:pPr>
        <w:ind w:firstLine="720"/>
        <w:jc w:val="both"/>
        <w:rPr>
          <w:color w:val="auto"/>
        </w:rPr>
      </w:pPr>
      <w:r w:rsidRPr="00910F3B">
        <w:rPr>
          <w:rFonts w:eastAsia="Calibri" w:cs="Arial"/>
          <w:color w:val="auto"/>
        </w:rPr>
        <w:t>(4) Any person or business entity convicted of a violation of this article shall be debarred from state or local government contracts.</w:t>
      </w:r>
    </w:p>
    <w:p w14:paraId="35469837" w14:textId="7CFC3D6A" w:rsidR="007B09E2" w:rsidRPr="00910F3B" w:rsidRDefault="00E165DD" w:rsidP="00CC1F3B">
      <w:pPr>
        <w:pStyle w:val="SectionBody"/>
        <w:rPr>
          <w:color w:val="auto"/>
        </w:rPr>
      </w:pPr>
      <w:r w:rsidRPr="00910F3B">
        <w:rPr>
          <w:color w:val="auto"/>
          <w:u w:val="single"/>
        </w:rPr>
        <w:t>(5) Nothing in this article may be construed or applied in a manner that violates or conflicts with superseding federal law.</w:t>
      </w:r>
    </w:p>
    <w:p w14:paraId="4800125B" w14:textId="77777777" w:rsidR="00C33014" w:rsidRPr="00910F3B" w:rsidRDefault="00C33014" w:rsidP="00CC1F3B">
      <w:pPr>
        <w:pStyle w:val="Note"/>
        <w:rPr>
          <w:color w:val="auto"/>
        </w:rPr>
      </w:pPr>
    </w:p>
    <w:p w14:paraId="45CD1908" w14:textId="32364B3E" w:rsidR="006865E9" w:rsidRPr="00910F3B" w:rsidRDefault="00CF1DCA" w:rsidP="00CC1F3B">
      <w:pPr>
        <w:pStyle w:val="Note"/>
        <w:rPr>
          <w:color w:val="auto"/>
        </w:rPr>
      </w:pPr>
      <w:r w:rsidRPr="00910F3B">
        <w:rPr>
          <w:color w:val="auto"/>
        </w:rPr>
        <w:t>NOTE: The</w:t>
      </w:r>
      <w:r w:rsidR="006865E9" w:rsidRPr="00910F3B">
        <w:rPr>
          <w:color w:val="auto"/>
        </w:rPr>
        <w:t xml:space="preserve"> purpose of this bill is to </w:t>
      </w:r>
      <w:r w:rsidR="00E165DD" w:rsidRPr="00910F3B">
        <w:rPr>
          <w:color w:val="auto"/>
        </w:rPr>
        <w:t>add a definition for "illegal alien" under human trafficking and provide that illegal aliens are not eligible for restitution.</w:t>
      </w:r>
    </w:p>
    <w:p w14:paraId="684617ED" w14:textId="77777777" w:rsidR="006865E9" w:rsidRPr="00910F3B" w:rsidRDefault="00AE48A0" w:rsidP="00CC1F3B">
      <w:pPr>
        <w:pStyle w:val="Note"/>
        <w:rPr>
          <w:color w:val="auto"/>
        </w:rPr>
      </w:pPr>
      <w:r w:rsidRPr="00910F3B">
        <w:rPr>
          <w:color w:val="auto"/>
        </w:rPr>
        <w:t>Strike-throughs indicate language that would be stricken from a heading or the present law and underscoring indicates new language that would be added.</w:t>
      </w:r>
    </w:p>
    <w:sectPr w:rsidR="006865E9" w:rsidRPr="00910F3B" w:rsidSect="007B09E2">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9219F5" w14:textId="77777777" w:rsidR="00072465" w:rsidRPr="00B844FE" w:rsidRDefault="00072465" w:rsidP="00B844FE">
      <w:r>
        <w:separator/>
      </w:r>
    </w:p>
  </w:endnote>
  <w:endnote w:type="continuationSeparator" w:id="0">
    <w:p w14:paraId="1CE1B65A" w14:textId="77777777" w:rsidR="00072465" w:rsidRPr="00B844FE" w:rsidRDefault="0007246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37C6AA1"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713688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4F9FBB2"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0C0D2" w14:textId="77777777" w:rsidR="000F76F8" w:rsidRDefault="000F76F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A4906" w14:textId="77777777" w:rsidR="007B09E2" w:rsidRPr="00F45A3A" w:rsidRDefault="007B09E2" w:rsidP="00F45A3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8550686"/>
      <w:docPartObj>
        <w:docPartGallery w:val="Page Numbers (Bottom of Page)"/>
        <w:docPartUnique/>
      </w:docPartObj>
    </w:sdtPr>
    <w:sdtEndPr>
      <w:rPr>
        <w:noProof/>
      </w:rPr>
    </w:sdtEndPr>
    <w:sdtContent>
      <w:p w14:paraId="063F3392" w14:textId="283F6D4D" w:rsidR="00884209" w:rsidRDefault="0088420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F691274" w14:textId="77777777" w:rsidR="007B09E2" w:rsidRPr="00F45A3A" w:rsidRDefault="007B09E2" w:rsidP="00F45A3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9EF09" w14:textId="77777777" w:rsidR="007B09E2" w:rsidRPr="00F45A3A" w:rsidRDefault="007B09E2" w:rsidP="00F45A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10DF00" w14:textId="77777777" w:rsidR="00072465" w:rsidRPr="00B844FE" w:rsidRDefault="00072465" w:rsidP="00B844FE">
      <w:r>
        <w:separator/>
      </w:r>
    </w:p>
  </w:footnote>
  <w:footnote w:type="continuationSeparator" w:id="0">
    <w:p w14:paraId="3E4911C5" w14:textId="77777777" w:rsidR="00072465" w:rsidRPr="00B844FE" w:rsidRDefault="0007246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7D790" w14:textId="77777777" w:rsidR="002A0269" w:rsidRPr="00B844FE" w:rsidRDefault="00A66051">
    <w:pPr>
      <w:pStyle w:val="Header"/>
    </w:pPr>
    <w:sdt>
      <w:sdtPr>
        <w:id w:val="-684364211"/>
        <w:placeholder>
          <w:docPart w:val="FB0AF2EFDFE949AD97D57BA8DF620758"/>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FB0AF2EFDFE949AD97D57BA8DF620758"/>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F4165" w14:textId="53F6C6E1"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072465">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072465">
          <w:rPr>
            <w:sz w:val="22"/>
            <w:szCs w:val="22"/>
          </w:rPr>
          <w:t>2024R2073</w:t>
        </w:r>
        <w:r w:rsidR="000F76F8">
          <w:rPr>
            <w:sz w:val="22"/>
            <w:szCs w:val="22"/>
          </w:rPr>
          <w:t>A</w:t>
        </w:r>
      </w:sdtContent>
    </w:sdt>
  </w:p>
  <w:p w14:paraId="3EFC80E1"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481DD"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A1C9B" w14:textId="77777777" w:rsidR="007B09E2" w:rsidRPr="00F45A3A" w:rsidRDefault="007B09E2" w:rsidP="00F45A3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D06E6" w14:textId="6301EFB9" w:rsidR="007B09E2" w:rsidRPr="00F45A3A" w:rsidRDefault="00884209" w:rsidP="00F45A3A">
    <w:pPr>
      <w:pStyle w:val="Header"/>
    </w:pPr>
    <w:r>
      <w:t>Intr HB</w:t>
    </w:r>
    <w:r>
      <w:tab/>
    </w:r>
    <w:r>
      <w:tab/>
      <w:t>2024R2073</w:t>
    </w:r>
    <w:r w:rsidR="000F76F8">
      <w:t>A</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055D8" w14:textId="77777777" w:rsidR="007B09E2" w:rsidRPr="00F45A3A" w:rsidRDefault="007B09E2" w:rsidP="00F45A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465"/>
    <w:rsid w:val="0000526A"/>
    <w:rsid w:val="000573A9"/>
    <w:rsid w:val="00072465"/>
    <w:rsid w:val="00085D22"/>
    <w:rsid w:val="00093AB0"/>
    <w:rsid w:val="000973D8"/>
    <w:rsid w:val="000C5C77"/>
    <w:rsid w:val="000E27E2"/>
    <w:rsid w:val="000E3912"/>
    <w:rsid w:val="000F76F8"/>
    <w:rsid w:val="0010070F"/>
    <w:rsid w:val="0015112E"/>
    <w:rsid w:val="001552E7"/>
    <w:rsid w:val="001566B4"/>
    <w:rsid w:val="001A66B7"/>
    <w:rsid w:val="001C279E"/>
    <w:rsid w:val="001D459E"/>
    <w:rsid w:val="0022348D"/>
    <w:rsid w:val="0027011C"/>
    <w:rsid w:val="00274200"/>
    <w:rsid w:val="002749FA"/>
    <w:rsid w:val="00275740"/>
    <w:rsid w:val="002A0269"/>
    <w:rsid w:val="00303684"/>
    <w:rsid w:val="003143F5"/>
    <w:rsid w:val="00314854"/>
    <w:rsid w:val="00326A0E"/>
    <w:rsid w:val="003877E6"/>
    <w:rsid w:val="00394191"/>
    <w:rsid w:val="003C51CD"/>
    <w:rsid w:val="003C6034"/>
    <w:rsid w:val="003E274D"/>
    <w:rsid w:val="003F435B"/>
    <w:rsid w:val="00400B5C"/>
    <w:rsid w:val="004368E0"/>
    <w:rsid w:val="00454254"/>
    <w:rsid w:val="004C13DD"/>
    <w:rsid w:val="004D3ABE"/>
    <w:rsid w:val="004E3441"/>
    <w:rsid w:val="00500579"/>
    <w:rsid w:val="005356C4"/>
    <w:rsid w:val="005A5366"/>
    <w:rsid w:val="006033FE"/>
    <w:rsid w:val="006369EB"/>
    <w:rsid w:val="00637E73"/>
    <w:rsid w:val="006865E9"/>
    <w:rsid w:val="00686E9A"/>
    <w:rsid w:val="00691F3E"/>
    <w:rsid w:val="00694BFB"/>
    <w:rsid w:val="006A106B"/>
    <w:rsid w:val="006C523D"/>
    <w:rsid w:val="006D4036"/>
    <w:rsid w:val="00764EE9"/>
    <w:rsid w:val="00767D8A"/>
    <w:rsid w:val="00787EC0"/>
    <w:rsid w:val="007A5259"/>
    <w:rsid w:val="007A7081"/>
    <w:rsid w:val="007B09E2"/>
    <w:rsid w:val="007F1CF5"/>
    <w:rsid w:val="00834EDE"/>
    <w:rsid w:val="008736AA"/>
    <w:rsid w:val="00884209"/>
    <w:rsid w:val="008D275D"/>
    <w:rsid w:val="00910F3B"/>
    <w:rsid w:val="00946186"/>
    <w:rsid w:val="00980327"/>
    <w:rsid w:val="00986478"/>
    <w:rsid w:val="009B5557"/>
    <w:rsid w:val="009F1067"/>
    <w:rsid w:val="00A31E01"/>
    <w:rsid w:val="00A527AD"/>
    <w:rsid w:val="00A66051"/>
    <w:rsid w:val="00A718CF"/>
    <w:rsid w:val="00AB555A"/>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F1DCA"/>
    <w:rsid w:val="00D579FC"/>
    <w:rsid w:val="00D81C16"/>
    <w:rsid w:val="00DE526B"/>
    <w:rsid w:val="00DF199D"/>
    <w:rsid w:val="00E01542"/>
    <w:rsid w:val="00E165DD"/>
    <w:rsid w:val="00E365F1"/>
    <w:rsid w:val="00E62F48"/>
    <w:rsid w:val="00E831B3"/>
    <w:rsid w:val="00E95FBC"/>
    <w:rsid w:val="00E97F3F"/>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99DAA1"/>
  <w15:chartTrackingRefBased/>
  <w15:docId w15:val="{1F78B45F-D9D0-4C88-AC7F-13FE5831B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7B09E2"/>
    <w:rPr>
      <w:rFonts w:eastAsia="Calibri"/>
      <w:b/>
      <w:caps/>
      <w:color w:val="000000"/>
      <w:sz w:val="24"/>
    </w:rPr>
  </w:style>
  <w:style w:type="character" w:customStyle="1" w:styleId="SectionBodyChar">
    <w:name w:val="Section Body Char"/>
    <w:link w:val="SectionBody"/>
    <w:rsid w:val="007B09E2"/>
    <w:rPr>
      <w:rFonts w:eastAsia="Calibri"/>
      <w:color w:val="000000"/>
    </w:rPr>
  </w:style>
  <w:style w:type="character" w:customStyle="1" w:styleId="SectionHeadingChar">
    <w:name w:val="Section Heading Char"/>
    <w:link w:val="SectionHeading"/>
    <w:rsid w:val="007B09E2"/>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B1004CFA03844F3BF1CE5188856C031"/>
        <w:category>
          <w:name w:val="General"/>
          <w:gallery w:val="placeholder"/>
        </w:category>
        <w:types>
          <w:type w:val="bbPlcHdr"/>
        </w:types>
        <w:behaviors>
          <w:behavior w:val="content"/>
        </w:behaviors>
        <w:guid w:val="{8573D2C8-CCF9-4585-A83C-C907630B3182}"/>
      </w:docPartPr>
      <w:docPartBody>
        <w:p w:rsidR="001179AC" w:rsidRDefault="001179AC">
          <w:pPr>
            <w:pStyle w:val="3B1004CFA03844F3BF1CE5188856C031"/>
          </w:pPr>
          <w:r w:rsidRPr="00B844FE">
            <w:t>Prefix Text</w:t>
          </w:r>
        </w:p>
      </w:docPartBody>
    </w:docPart>
    <w:docPart>
      <w:docPartPr>
        <w:name w:val="FB0AF2EFDFE949AD97D57BA8DF620758"/>
        <w:category>
          <w:name w:val="General"/>
          <w:gallery w:val="placeholder"/>
        </w:category>
        <w:types>
          <w:type w:val="bbPlcHdr"/>
        </w:types>
        <w:behaviors>
          <w:behavior w:val="content"/>
        </w:behaviors>
        <w:guid w:val="{813B59A7-49F7-45DD-857A-F196ACB5A018}"/>
      </w:docPartPr>
      <w:docPartBody>
        <w:p w:rsidR="001179AC" w:rsidRDefault="001179AC">
          <w:pPr>
            <w:pStyle w:val="FB0AF2EFDFE949AD97D57BA8DF620758"/>
          </w:pPr>
          <w:r w:rsidRPr="00B844FE">
            <w:t>[Type here]</w:t>
          </w:r>
        </w:p>
      </w:docPartBody>
    </w:docPart>
    <w:docPart>
      <w:docPartPr>
        <w:name w:val="25B97B5FF9FE4CA0AD6F6382D86AE53F"/>
        <w:category>
          <w:name w:val="General"/>
          <w:gallery w:val="placeholder"/>
        </w:category>
        <w:types>
          <w:type w:val="bbPlcHdr"/>
        </w:types>
        <w:behaviors>
          <w:behavior w:val="content"/>
        </w:behaviors>
        <w:guid w:val="{A3D7F36C-9D9D-477D-9AB8-2B47C23ED03C}"/>
      </w:docPartPr>
      <w:docPartBody>
        <w:p w:rsidR="001179AC" w:rsidRDefault="001179AC">
          <w:pPr>
            <w:pStyle w:val="25B97B5FF9FE4CA0AD6F6382D86AE53F"/>
          </w:pPr>
          <w:r w:rsidRPr="00B844FE">
            <w:t>Number</w:t>
          </w:r>
        </w:p>
      </w:docPartBody>
    </w:docPart>
    <w:docPart>
      <w:docPartPr>
        <w:name w:val="94248D7A71644C12B2588F347DFE1A94"/>
        <w:category>
          <w:name w:val="General"/>
          <w:gallery w:val="placeholder"/>
        </w:category>
        <w:types>
          <w:type w:val="bbPlcHdr"/>
        </w:types>
        <w:behaviors>
          <w:behavior w:val="content"/>
        </w:behaviors>
        <w:guid w:val="{F4E9EC37-6658-42A7-A323-EE6E297CE6BF}"/>
      </w:docPartPr>
      <w:docPartBody>
        <w:p w:rsidR="001179AC" w:rsidRDefault="001179AC">
          <w:pPr>
            <w:pStyle w:val="94248D7A71644C12B2588F347DFE1A94"/>
          </w:pPr>
          <w:r w:rsidRPr="00B844FE">
            <w:t>Enter Sponsors Here</w:t>
          </w:r>
        </w:p>
      </w:docPartBody>
    </w:docPart>
    <w:docPart>
      <w:docPartPr>
        <w:name w:val="E3AA1133B04446C5A45EAD06FD7FAD47"/>
        <w:category>
          <w:name w:val="General"/>
          <w:gallery w:val="placeholder"/>
        </w:category>
        <w:types>
          <w:type w:val="bbPlcHdr"/>
        </w:types>
        <w:behaviors>
          <w:behavior w:val="content"/>
        </w:behaviors>
        <w:guid w:val="{EF6DACBF-8EB0-472A-B5EC-26B0C07F58B1}"/>
      </w:docPartPr>
      <w:docPartBody>
        <w:p w:rsidR="001179AC" w:rsidRDefault="001179AC">
          <w:pPr>
            <w:pStyle w:val="E3AA1133B04446C5A45EAD06FD7FAD47"/>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9AC"/>
    <w:rsid w:val="001179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B1004CFA03844F3BF1CE5188856C031">
    <w:name w:val="3B1004CFA03844F3BF1CE5188856C031"/>
  </w:style>
  <w:style w:type="paragraph" w:customStyle="1" w:styleId="FB0AF2EFDFE949AD97D57BA8DF620758">
    <w:name w:val="FB0AF2EFDFE949AD97D57BA8DF620758"/>
  </w:style>
  <w:style w:type="paragraph" w:customStyle="1" w:styleId="25B97B5FF9FE4CA0AD6F6382D86AE53F">
    <w:name w:val="25B97B5FF9FE4CA0AD6F6382D86AE53F"/>
  </w:style>
  <w:style w:type="paragraph" w:customStyle="1" w:styleId="94248D7A71644C12B2588F347DFE1A94">
    <w:name w:val="94248D7A71644C12B2588F347DFE1A94"/>
  </w:style>
  <w:style w:type="character" w:styleId="PlaceholderText">
    <w:name w:val="Placeholder Text"/>
    <w:basedOn w:val="DefaultParagraphFont"/>
    <w:uiPriority w:val="99"/>
    <w:semiHidden/>
    <w:rPr>
      <w:color w:val="808080"/>
    </w:rPr>
  </w:style>
  <w:style w:type="paragraph" w:customStyle="1" w:styleId="E3AA1133B04446C5A45EAD06FD7FAD47">
    <w:name w:val="E3AA1133B04446C5A45EAD06FD7FAD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1644</Words>
  <Characters>9374</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Sam Rowe</cp:lastModifiedBy>
  <cp:revision>2</cp:revision>
  <dcterms:created xsi:type="dcterms:W3CDTF">2024-01-27T21:25:00Z</dcterms:created>
  <dcterms:modified xsi:type="dcterms:W3CDTF">2024-01-27T21:25:00Z</dcterms:modified>
</cp:coreProperties>
</file>