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ADE5" w14:textId="77777777" w:rsidR="00FE067E" w:rsidRPr="00E45E64" w:rsidRDefault="003C6034" w:rsidP="00CC1F3B">
      <w:pPr>
        <w:pStyle w:val="TitlePageOrigin"/>
        <w:rPr>
          <w:color w:val="auto"/>
        </w:rPr>
      </w:pPr>
      <w:r w:rsidRPr="00E45E64">
        <w:rPr>
          <w:caps w:val="0"/>
          <w:color w:val="auto"/>
        </w:rPr>
        <w:t>WEST VIRGINIA LEGISLATURE</w:t>
      </w:r>
    </w:p>
    <w:p w14:paraId="575515B6" w14:textId="77777777" w:rsidR="00CD36CF" w:rsidRPr="00E45E64" w:rsidRDefault="00CD36CF" w:rsidP="00CC1F3B">
      <w:pPr>
        <w:pStyle w:val="TitlePageSession"/>
        <w:rPr>
          <w:color w:val="auto"/>
        </w:rPr>
      </w:pPr>
      <w:r w:rsidRPr="00E45E64">
        <w:rPr>
          <w:color w:val="auto"/>
        </w:rPr>
        <w:t>20</w:t>
      </w:r>
      <w:r w:rsidR="00EC5E63" w:rsidRPr="00E45E64">
        <w:rPr>
          <w:color w:val="auto"/>
        </w:rPr>
        <w:t>2</w:t>
      </w:r>
      <w:r w:rsidR="00C62327" w:rsidRPr="00E45E64">
        <w:rPr>
          <w:color w:val="auto"/>
        </w:rPr>
        <w:t>4</w:t>
      </w:r>
      <w:r w:rsidRPr="00E45E64">
        <w:rPr>
          <w:color w:val="auto"/>
        </w:rPr>
        <w:t xml:space="preserve"> </w:t>
      </w:r>
      <w:r w:rsidR="003C6034" w:rsidRPr="00E45E64">
        <w:rPr>
          <w:caps w:val="0"/>
          <w:color w:val="auto"/>
        </w:rPr>
        <w:t>REGULAR SESSION</w:t>
      </w:r>
    </w:p>
    <w:p w14:paraId="762EDA21" w14:textId="77777777" w:rsidR="00CD36CF" w:rsidRPr="00E45E64" w:rsidRDefault="00515453" w:rsidP="00CC1F3B">
      <w:pPr>
        <w:pStyle w:val="TitlePageBillPrefix"/>
        <w:rPr>
          <w:color w:val="auto"/>
        </w:rPr>
      </w:pPr>
      <w:sdt>
        <w:sdtPr>
          <w:rPr>
            <w:color w:val="auto"/>
          </w:rPr>
          <w:tag w:val="IntroDate"/>
          <w:id w:val="-1236936958"/>
          <w:placeholder>
            <w:docPart w:val="A75E1C7D60FD43109C95012796B19669"/>
          </w:placeholder>
          <w:text/>
        </w:sdtPr>
        <w:sdtEndPr/>
        <w:sdtContent>
          <w:r w:rsidR="00AE48A0" w:rsidRPr="00E45E64">
            <w:rPr>
              <w:color w:val="auto"/>
            </w:rPr>
            <w:t>Introduced</w:t>
          </w:r>
        </w:sdtContent>
      </w:sdt>
    </w:p>
    <w:p w14:paraId="7E731D38" w14:textId="04B05A64" w:rsidR="00CD36CF" w:rsidRPr="00E45E64" w:rsidRDefault="00515453" w:rsidP="00CC1F3B">
      <w:pPr>
        <w:pStyle w:val="BillNumber"/>
        <w:rPr>
          <w:color w:val="auto"/>
        </w:rPr>
      </w:pPr>
      <w:sdt>
        <w:sdtPr>
          <w:rPr>
            <w:color w:val="auto"/>
          </w:rPr>
          <w:tag w:val="Chamber"/>
          <w:id w:val="893011969"/>
          <w:lock w:val="sdtLocked"/>
          <w:placeholder>
            <w:docPart w:val="1C05CD9B75A547DBAF0F710480D9A1FE"/>
          </w:placeholder>
          <w:dropDownList>
            <w:listItem w:displayText="House" w:value="House"/>
            <w:listItem w:displayText="Senate" w:value="Senate"/>
          </w:dropDownList>
        </w:sdtPr>
        <w:sdtEndPr/>
        <w:sdtContent>
          <w:r w:rsidR="00C33434" w:rsidRPr="00E45E64">
            <w:rPr>
              <w:color w:val="auto"/>
            </w:rPr>
            <w:t>House</w:t>
          </w:r>
        </w:sdtContent>
      </w:sdt>
      <w:r w:rsidR="00303684" w:rsidRPr="00E45E64">
        <w:rPr>
          <w:color w:val="auto"/>
        </w:rPr>
        <w:t xml:space="preserve"> </w:t>
      </w:r>
      <w:r w:rsidR="00CD36CF" w:rsidRPr="00E45E64">
        <w:rPr>
          <w:color w:val="auto"/>
        </w:rPr>
        <w:t xml:space="preserve">Bill </w:t>
      </w:r>
      <w:sdt>
        <w:sdtPr>
          <w:rPr>
            <w:color w:val="auto"/>
          </w:rPr>
          <w:tag w:val="BNum"/>
          <w:id w:val="1645317809"/>
          <w:lock w:val="sdtLocked"/>
          <w:placeholder>
            <w:docPart w:val="73771BD9CA4344B39DE42F5B13D9AA20"/>
          </w:placeholder>
          <w:text/>
        </w:sdtPr>
        <w:sdtEndPr/>
        <w:sdtContent>
          <w:r w:rsidR="001411BD">
            <w:rPr>
              <w:color w:val="auto"/>
            </w:rPr>
            <w:t>5305</w:t>
          </w:r>
        </w:sdtContent>
      </w:sdt>
    </w:p>
    <w:p w14:paraId="2134E9A7" w14:textId="5149DA90" w:rsidR="00CD36CF" w:rsidRPr="00E45E64" w:rsidRDefault="00CD36CF" w:rsidP="00CC1F3B">
      <w:pPr>
        <w:pStyle w:val="Sponsors"/>
        <w:rPr>
          <w:color w:val="auto"/>
        </w:rPr>
      </w:pPr>
      <w:r w:rsidRPr="00E45E64">
        <w:rPr>
          <w:color w:val="auto"/>
        </w:rPr>
        <w:t xml:space="preserve">By </w:t>
      </w:r>
      <w:r w:rsidR="008525FB" w:rsidRPr="00E45E64">
        <w:rPr>
          <w:color w:val="auto"/>
        </w:rPr>
        <w:t>D</w:t>
      </w:r>
      <w:sdt>
        <w:sdtPr>
          <w:rPr>
            <w:color w:val="auto"/>
          </w:rPr>
          <w:tag w:val="Sponsors"/>
          <w:id w:val="1589585889"/>
          <w:placeholder>
            <w:docPart w:val="249062EE4BE64F498D4FF838218B0E5B"/>
          </w:placeholder>
          <w:text w:multiLine="1"/>
        </w:sdtPr>
        <w:sdtEndPr/>
        <w:sdtContent>
          <w:r w:rsidR="008525FB" w:rsidRPr="00E45E64">
            <w:rPr>
              <w:color w:val="auto"/>
            </w:rPr>
            <w:t xml:space="preserve">elegate Linville </w:t>
          </w:r>
          <w:r w:rsidR="008525FB" w:rsidRPr="00E45E64">
            <w:rPr>
              <w:color w:val="auto"/>
            </w:rPr>
            <w:br/>
          </w:r>
          <w:r w:rsidR="00461374">
            <w:rPr>
              <w:color w:val="auto"/>
            </w:rPr>
            <w:t>(</w:t>
          </w:r>
          <w:r w:rsidR="008525FB" w:rsidRPr="00E45E64">
            <w:rPr>
              <w:color w:val="auto"/>
            </w:rPr>
            <w:t>By Request of the Division of Motor Vehicles</w:t>
          </w:r>
          <w:r w:rsidR="00461374">
            <w:rPr>
              <w:color w:val="auto"/>
            </w:rPr>
            <w:t>)</w:t>
          </w:r>
        </w:sdtContent>
      </w:sdt>
    </w:p>
    <w:p w14:paraId="2B38794D" w14:textId="77777777" w:rsidR="00A4428F" w:rsidRDefault="00CD36CF" w:rsidP="00CC1F3B">
      <w:pPr>
        <w:pStyle w:val="References"/>
        <w:rPr>
          <w:color w:val="auto"/>
        </w:rPr>
        <w:sectPr w:rsidR="00A4428F" w:rsidSect="005971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45E64">
        <w:rPr>
          <w:color w:val="auto"/>
        </w:rPr>
        <w:t>[</w:t>
      </w:r>
      <w:sdt>
        <w:sdtPr>
          <w:rPr>
            <w:color w:val="auto"/>
          </w:rPr>
          <w:tag w:val="References"/>
          <w:id w:val="-1043047873"/>
          <w:placeholder>
            <w:docPart w:val="211903F7A6024443A6F188F52412B73A"/>
          </w:placeholder>
          <w:text w:multiLine="1"/>
        </w:sdtPr>
        <w:sdtEndPr/>
        <w:sdtContent>
          <w:r w:rsidR="001411BD">
            <w:rPr>
              <w:color w:val="auto"/>
            </w:rPr>
            <w:t>Introduced January 29, 2024; Referred to the Committee on Technology and Infrastructure then the Judiciary</w:t>
          </w:r>
        </w:sdtContent>
      </w:sdt>
      <w:r w:rsidRPr="00E45E64">
        <w:rPr>
          <w:color w:val="auto"/>
        </w:rPr>
        <w:t>]</w:t>
      </w:r>
    </w:p>
    <w:p w14:paraId="05F46C56" w14:textId="15BB5D6B" w:rsidR="00E831B3" w:rsidRPr="00E45E64" w:rsidRDefault="00E831B3" w:rsidP="00CC1F3B">
      <w:pPr>
        <w:pStyle w:val="References"/>
        <w:rPr>
          <w:color w:val="auto"/>
        </w:rPr>
      </w:pPr>
    </w:p>
    <w:p w14:paraId="0CBB7DC5" w14:textId="77777777" w:rsidR="008525FB" w:rsidRPr="00E45E64" w:rsidRDefault="008525FB" w:rsidP="00CC1F3B">
      <w:pPr>
        <w:pStyle w:val="References"/>
        <w:rPr>
          <w:color w:val="auto"/>
        </w:rPr>
      </w:pPr>
    </w:p>
    <w:p w14:paraId="0CECC95B" w14:textId="3E606A52" w:rsidR="00303684" w:rsidRPr="00E45E64" w:rsidRDefault="00E84D32" w:rsidP="00A4428F">
      <w:pPr>
        <w:pStyle w:val="TitleSection"/>
        <w:rPr>
          <w:color w:val="auto"/>
        </w:rPr>
      </w:pPr>
      <w:r w:rsidRPr="00E45E64">
        <w:rPr>
          <w:color w:val="auto"/>
        </w:rPr>
        <w:lastRenderedPageBreak/>
        <w:t>A BILL to amend and reenact §61-11-22a of the Code of West Virginia, 1931, as amended, relating to impaired driving not eligible for deferred adjudication under this code section.</w:t>
      </w:r>
    </w:p>
    <w:p w14:paraId="72F55EAE" w14:textId="77777777" w:rsidR="00303684" w:rsidRPr="00E45E64" w:rsidRDefault="00303684" w:rsidP="00A4428F">
      <w:pPr>
        <w:pStyle w:val="EnactingClause"/>
        <w:rPr>
          <w:color w:val="auto"/>
        </w:rPr>
      </w:pPr>
      <w:r w:rsidRPr="00E45E64">
        <w:rPr>
          <w:color w:val="auto"/>
        </w:rPr>
        <w:t>Be it enacted by the Legislature of West Virginia:</w:t>
      </w:r>
    </w:p>
    <w:p w14:paraId="71D321BA" w14:textId="77777777" w:rsidR="005971AC" w:rsidRPr="00E45E64" w:rsidRDefault="005971AC" w:rsidP="00A4428F">
      <w:pPr>
        <w:pStyle w:val="EnactingClause"/>
        <w:rPr>
          <w:color w:val="auto"/>
        </w:rPr>
        <w:sectPr w:rsidR="005971AC" w:rsidRPr="00E45E64" w:rsidSect="00A4428F">
          <w:pgSz w:w="12240" w:h="15840" w:code="1"/>
          <w:pgMar w:top="1440" w:right="1440" w:bottom="1440" w:left="1440" w:header="720" w:footer="720" w:gutter="0"/>
          <w:lnNumType w:countBy="1" w:restart="newSection"/>
          <w:pgNumType w:start="0"/>
          <w:cols w:space="720"/>
          <w:titlePg/>
          <w:docGrid w:linePitch="360"/>
        </w:sectPr>
      </w:pPr>
    </w:p>
    <w:p w14:paraId="28FAF8ED" w14:textId="77777777" w:rsidR="005971AC" w:rsidRPr="00E45E64" w:rsidRDefault="005971AC" w:rsidP="00A4428F">
      <w:pPr>
        <w:pStyle w:val="ArticleHeading"/>
        <w:widowControl/>
        <w:rPr>
          <w:color w:val="auto"/>
        </w:rPr>
        <w:sectPr w:rsidR="005971AC" w:rsidRPr="00E45E64" w:rsidSect="00506573">
          <w:type w:val="continuous"/>
          <w:pgSz w:w="12240" w:h="15840" w:code="1"/>
          <w:pgMar w:top="1440" w:right="1440" w:bottom="1440" w:left="1440" w:header="720" w:footer="720" w:gutter="0"/>
          <w:lnNumType w:countBy="1" w:restart="newSection"/>
          <w:pgNumType w:start="0"/>
          <w:cols w:space="720"/>
          <w:titlePg/>
          <w:docGrid w:linePitch="360"/>
        </w:sectPr>
      </w:pPr>
      <w:r w:rsidRPr="00E45E64">
        <w:rPr>
          <w:color w:val="auto"/>
        </w:rPr>
        <w:t>ARTICLE 11. GENERAL PROVISIONS CONCERNING CRIMES.</w:t>
      </w:r>
    </w:p>
    <w:p w14:paraId="6E5030F3" w14:textId="77777777" w:rsidR="005971AC" w:rsidRPr="00E45E64" w:rsidRDefault="005971AC" w:rsidP="00A4428F">
      <w:pPr>
        <w:pStyle w:val="SectionHeading"/>
        <w:widowControl/>
        <w:rPr>
          <w:color w:val="auto"/>
        </w:rPr>
      </w:pPr>
      <w:r w:rsidRPr="00E45E64">
        <w:rPr>
          <w:color w:val="auto"/>
        </w:rPr>
        <w:t>§61-11-22a. Deferred adjudication.</w:t>
      </w:r>
    </w:p>
    <w:p w14:paraId="1572C308" w14:textId="1450B330" w:rsidR="005971AC" w:rsidRPr="00E45E64" w:rsidRDefault="005971AC" w:rsidP="00A4428F">
      <w:pPr>
        <w:pStyle w:val="SectionBody"/>
        <w:widowControl/>
        <w:rPr>
          <w:color w:val="auto"/>
        </w:rPr>
      </w:pPr>
      <w:r w:rsidRPr="00E45E64">
        <w:rPr>
          <w:color w:val="auto"/>
        </w:rPr>
        <w:t xml:space="preserve">(a) Upon the entry of a guilty plea to a felony or misdemeanor before a circuit or magistrate court of this state entered in compliance with the provisions of Rule 11 of the West Virginia Rules of Criminal Procedure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§62-11A-1 </w:t>
      </w:r>
      <w:r w:rsidRPr="00E45E64">
        <w:rPr>
          <w:i/>
          <w:iCs/>
          <w:color w:val="auto"/>
        </w:rPr>
        <w:t>et seq.</w:t>
      </w:r>
      <w:r w:rsidRPr="00E45E64">
        <w:rPr>
          <w:color w:val="auto"/>
        </w:rPr>
        <w:t xml:space="preserve">, §62-11B-1 </w:t>
      </w:r>
      <w:r w:rsidRPr="00E45E64">
        <w:rPr>
          <w:i/>
          <w:iCs/>
          <w:color w:val="auto"/>
        </w:rPr>
        <w:t>et seq.</w:t>
      </w:r>
      <w:r w:rsidRPr="00E45E64">
        <w:rPr>
          <w:color w:val="auto"/>
        </w:rPr>
        <w:t>, and §62-11C-1</w:t>
      </w:r>
      <w:r w:rsidR="00A4428F" w:rsidRPr="00A4428F">
        <w:rPr>
          <w:i/>
          <w:color w:val="auto"/>
        </w:rPr>
        <w:t xml:space="preserve"> et seq. </w:t>
      </w:r>
      <w:r w:rsidRPr="00E45E64">
        <w:rPr>
          <w:color w:val="auto"/>
        </w:rPr>
        <w:t>of this code.</w:t>
      </w:r>
    </w:p>
    <w:p w14:paraId="6EB0BAFB" w14:textId="77777777" w:rsidR="005971AC" w:rsidRPr="00E45E64" w:rsidRDefault="005971AC" w:rsidP="00A4428F">
      <w:pPr>
        <w:pStyle w:val="SectionBody"/>
        <w:widowControl/>
        <w:rPr>
          <w:color w:val="auto"/>
        </w:rPr>
      </w:pPr>
      <w:r w:rsidRPr="00E45E64">
        <w:rPr>
          <w:color w:val="auto"/>
        </w:rPr>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0D022E6A" w14:textId="77777777" w:rsidR="005971AC" w:rsidRPr="00E45E64" w:rsidRDefault="005971AC" w:rsidP="00A4428F">
      <w:pPr>
        <w:pStyle w:val="SectionBody"/>
        <w:widowControl/>
        <w:rPr>
          <w:color w:val="auto"/>
        </w:rPr>
      </w:pPr>
      <w:r w:rsidRPr="00E45E64">
        <w:rPr>
          <w:color w:val="auto"/>
        </w:rPr>
        <w:t xml:space="preserve">(c) Unless otherwise specified by this section, a person is ineligible for a deferred adjudication program if he or she is charged with; </w:t>
      </w:r>
    </w:p>
    <w:p w14:paraId="27BB5C78" w14:textId="77777777" w:rsidR="005971AC" w:rsidRPr="00E45E64" w:rsidRDefault="005971AC" w:rsidP="00A4428F">
      <w:pPr>
        <w:pStyle w:val="SectionBody"/>
        <w:widowControl/>
        <w:rPr>
          <w:color w:val="auto"/>
        </w:rPr>
      </w:pPr>
      <w:r w:rsidRPr="00E45E64">
        <w:rPr>
          <w:color w:val="auto"/>
        </w:rPr>
        <w:t xml:space="preserve">(1) A felony crime of violence against the person where the alleged victim is a family or household member as defined in §48-27-203 of this code; </w:t>
      </w:r>
    </w:p>
    <w:p w14:paraId="59D737C4" w14:textId="7B3810FE" w:rsidR="005971AC" w:rsidRPr="00E45E64" w:rsidRDefault="005971AC" w:rsidP="00A4428F">
      <w:pPr>
        <w:pStyle w:val="SectionBody"/>
        <w:widowControl/>
        <w:rPr>
          <w:color w:val="auto"/>
        </w:rPr>
      </w:pPr>
      <w:r w:rsidRPr="00E45E64">
        <w:rPr>
          <w:color w:val="auto"/>
        </w:rPr>
        <w:t xml:space="preserve">(2) A violation of §61-8-12 of this code or a felony violation of the provisions of §61-8B-1 </w:t>
      </w:r>
      <w:r w:rsidRPr="00E45E64">
        <w:rPr>
          <w:i/>
          <w:iCs/>
          <w:color w:val="auto"/>
        </w:rPr>
        <w:t>et seq.</w:t>
      </w:r>
      <w:r w:rsidRPr="00E45E64">
        <w:rPr>
          <w:color w:val="auto"/>
        </w:rPr>
        <w:t xml:space="preserve">, §61-8C-1 </w:t>
      </w:r>
      <w:r w:rsidRPr="00E45E64">
        <w:rPr>
          <w:i/>
          <w:iCs/>
          <w:color w:val="auto"/>
        </w:rPr>
        <w:t>et seq.</w:t>
      </w:r>
      <w:r w:rsidRPr="00E45E64">
        <w:rPr>
          <w:color w:val="auto"/>
        </w:rPr>
        <w:t>, and §61-8D-1</w:t>
      </w:r>
      <w:r w:rsidR="00A4428F" w:rsidRPr="00A4428F">
        <w:rPr>
          <w:i/>
          <w:color w:val="auto"/>
        </w:rPr>
        <w:t xml:space="preserve"> et seq. </w:t>
      </w:r>
      <w:r w:rsidRPr="00E45E64">
        <w:rPr>
          <w:color w:val="auto"/>
        </w:rPr>
        <w:t xml:space="preserve">of this code; </w:t>
      </w:r>
    </w:p>
    <w:p w14:paraId="308341AE" w14:textId="77777777" w:rsidR="005971AC" w:rsidRPr="00E45E64" w:rsidRDefault="005971AC" w:rsidP="00A4428F">
      <w:pPr>
        <w:pStyle w:val="SectionBody"/>
        <w:widowControl/>
        <w:rPr>
          <w:color w:val="auto"/>
        </w:rPr>
      </w:pPr>
      <w:r w:rsidRPr="00E45E64">
        <w:rPr>
          <w:color w:val="auto"/>
        </w:rPr>
        <w:t xml:space="preserve">(3) A violation of §61-2-9a(a) of this code; </w:t>
      </w:r>
    </w:p>
    <w:p w14:paraId="367B8422" w14:textId="77777777" w:rsidR="005971AC" w:rsidRPr="00E45E64" w:rsidRDefault="005971AC" w:rsidP="00A4428F">
      <w:pPr>
        <w:pStyle w:val="SectionBody"/>
        <w:widowControl/>
        <w:rPr>
          <w:color w:val="auto"/>
        </w:rPr>
      </w:pPr>
      <w:r w:rsidRPr="00E45E64">
        <w:rPr>
          <w:color w:val="auto"/>
        </w:rPr>
        <w:t xml:space="preserve">(4) A violation of §61-2-9d of this code; </w:t>
      </w:r>
    </w:p>
    <w:p w14:paraId="3B88D09D" w14:textId="77777777" w:rsidR="005971AC" w:rsidRPr="00E45E64" w:rsidRDefault="005971AC" w:rsidP="00A4428F">
      <w:pPr>
        <w:pStyle w:val="SectionBody"/>
        <w:widowControl/>
        <w:rPr>
          <w:color w:val="auto"/>
        </w:rPr>
      </w:pPr>
      <w:r w:rsidRPr="00E45E64">
        <w:rPr>
          <w:color w:val="auto"/>
        </w:rPr>
        <w:t xml:space="preserve">(5) A violation of §61-2-28 prosecuted under the provisions of subsections (c) or (d) of that section; or </w:t>
      </w:r>
    </w:p>
    <w:p w14:paraId="0AB7DCB9" w14:textId="77777777" w:rsidR="005971AC" w:rsidRPr="00E45E64" w:rsidRDefault="005971AC" w:rsidP="00A4428F">
      <w:pPr>
        <w:pStyle w:val="SectionBody"/>
        <w:widowControl/>
        <w:rPr>
          <w:color w:val="auto"/>
        </w:rPr>
      </w:pPr>
      <w:r w:rsidRPr="00E45E64">
        <w:rPr>
          <w:color w:val="auto"/>
        </w:rPr>
        <w:t xml:space="preserve">(6) A violation of §61-2-9(a) of this code, or a violation of §61-2-9(b) or §61-2-9(c) of this code prosecuted under the provisions of subsection (d) of that section, where the alleged victim is a family or household member as defined in §48-27-203 of this code. </w:t>
      </w:r>
    </w:p>
    <w:p w14:paraId="4A9B55D6" w14:textId="77777777" w:rsidR="005971AC" w:rsidRPr="00E45E64" w:rsidRDefault="005971AC" w:rsidP="00A4428F">
      <w:pPr>
        <w:pStyle w:val="SectionBody"/>
        <w:widowControl/>
        <w:rPr>
          <w:color w:val="auto"/>
        </w:rPr>
      </w:pPr>
      <w:r w:rsidRPr="00E45E64">
        <w:rPr>
          <w:color w:val="auto"/>
        </w:rPr>
        <w:t>(7) A violation of §61-2-9(b) or §61-2-9(c) of this code or §61-2-28(a) or §61-2-28(b) of this code where a weapon was used in the commission of the crime, the defendant has a prior conviction of any of the offenses listed in subsection (c) of this section, the defendant has a prior felony conviction, or the defendant has previously entered into a prior pretrial diversion or deferred adjudication of crimes where the alleged victim is a family or household member as defined in §48-27-203 of this code.</w:t>
      </w:r>
    </w:p>
    <w:p w14:paraId="4438C829" w14:textId="77777777" w:rsidR="005971AC" w:rsidRPr="00E45E64" w:rsidRDefault="005971AC" w:rsidP="00A4428F">
      <w:pPr>
        <w:pStyle w:val="SectionBody"/>
        <w:widowControl/>
        <w:rPr>
          <w:color w:val="auto"/>
          <w:u w:val="single"/>
        </w:rPr>
      </w:pPr>
      <w:r w:rsidRPr="00E45E64">
        <w:rPr>
          <w:color w:val="auto"/>
          <w:u w:val="single"/>
        </w:rPr>
        <w:t>(8) A violation of §17C-5-2 of this code except that a court may defer proceedings in accordance with §17C-5-2b of this code.</w:t>
      </w:r>
    </w:p>
    <w:p w14:paraId="5163A96E" w14:textId="77777777" w:rsidR="005971AC" w:rsidRPr="00E45E64" w:rsidRDefault="005971AC" w:rsidP="00A4428F">
      <w:pPr>
        <w:pStyle w:val="SectionBody"/>
        <w:widowControl/>
        <w:rPr>
          <w:color w:val="auto"/>
        </w:rPr>
      </w:pPr>
      <w:r w:rsidRPr="00E45E64">
        <w:rPr>
          <w:color w:val="auto"/>
        </w:rPr>
        <w:t xml:space="preserve">(d) A person charged under §61-2-9a, §61-2-9d, or §61-2-9(a) of this code who has not previously been convicted of any of the offenses set forth in subsection (c) of this section, who has no prior felony conviction, and who has not previously entered into a prior pretrial diversion or deferred adjudication of crimes where the alleged victim is a family or household member as defined in §48-27-203 of this code, is eligible to participate in a deferred adjudication program: </w:t>
      </w:r>
      <w:r w:rsidRPr="00A4428F">
        <w:rPr>
          <w:i/>
          <w:iCs/>
          <w:color w:val="auto"/>
        </w:rPr>
        <w:t>Provided</w:t>
      </w:r>
      <w:r w:rsidRPr="00E45E64">
        <w:rPr>
          <w:i/>
          <w:iCs/>
          <w:color w:val="auto"/>
        </w:rPr>
        <w:t>,</w:t>
      </w:r>
      <w:r w:rsidRPr="00E45E64">
        <w:rPr>
          <w:color w:val="auto"/>
        </w:rPr>
        <w:t xml:space="preserve"> That the person is not eligible for dismissal upon successful completion of the deferred period.</w:t>
      </w:r>
    </w:p>
    <w:p w14:paraId="7767C74F" w14:textId="7B7BB6DC" w:rsidR="005971AC" w:rsidRPr="00E45E64" w:rsidRDefault="005971AC" w:rsidP="00A4428F">
      <w:pPr>
        <w:pStyle w:val="SectionBody"/>
        <w:widowControl/>
        <w:rPr>
          <w:color w:val="auto"/>
        </w:rPr>
      </w:pPr>
      <w:r w:rsidRPr="00E45E64">
        <w:rPr>
          <w:color w:val="auto"/>
        </w:rPr>
        <w:t>(e)(1) A person charged with a first offense violation of §61-2-28(a) or §61-2-28(b) of this code or a violation of §61-2-9(b) or §61-2-9(c) of this code where the alleged victim is a family or household member as defined in §48-27-203</w:t>
      </w:r>
      <w:r w:rsidR="00853C86" w:rsidRPr="00E45E64">
        <w:rPr>
          <w:color w:val="auto"/>
        </w:rPr>
        <w:t xml:space="preserve"> of this code</w:t>
      </w:r>
      <w:r w:rsidRPr="00E45E64">
        <w:rPr>
          <w:color w:val="auto"/>
        </w:rPr>
        <w:t xml:space="preserve"> is eligible for deferred adjudication if agreed to by the state and the defendant: </w:t>
      </w:r>
      <w:r w:rsidRPr="00A4428F">
        <w:rPr>
          <w:i/>
          <w:iCs/>
          <w:color w:val="auto"/>
        </w:rPr>
        <w:t>Provided</w:t>
      </w:r>
      <w:r w:rsidRPr="00E45E64">
        <w:rPr>
          <w:i/>
          <w:iCs/>
          <w:color w:val="auto"/>
        </w:rPr>
        <w:t>,</w:t>
      </w:r>
      <w:r w:rsidRPr="00E45E64">
        <w:rPr>
          <w:color w:val="auto"/>
        </w:rPr>
        <w:t xml:space="preserve"> That, for purposes of this section, "first offense violation" means the person would not, due to any prior charges or convictions, be subject to the enhancement provisions set forth in §61-2-9(d) or §61-2-28(c) or §61-2-28(d)</w:t>
      </w:r>
      <w:r w:rsidR="00853C86" w:rsidRPr="00E45E64">
        <w:rPr>
          <w:color w:val="auto"/>
        </w:rPr>
        <w:t xml:space="preserve"> of this code</w:t>
      </w:r>
      <w:r w:rsidRPr="00E45E64">
        <w:rPr>
          <w:color w:val="auto"/>
        </w:rPr>
        <w:t>;</w:t>
      </w:r>
    </w:p>
    <w:p w14:paraId="6356268C" w14:textId="77777777" w:rsidR="005971AC" w:rsidRPr="00E45E64" w:rsidRDefault="005971AC" w:rsidP="00A4428F">
      <w:pPr>
        <w:pStyle w:val="SectionBody"/>
        <w:widowControl/>
        <w:rPr>
          <w:color w:val="auto"/>
        </w:rPr>
      </w:pPr>
      <w:r w:rsidRPr="00E45E64">
        <w:rPr>
          <w:color w:val="auto"/>
        </w:rPr>
        <w:t>(2) In addition to terms and conditions authorized in subsection (a) of this section, a person participating in a deferred adjudication program pursuant to this subsection may be required to participate in compliance hearings and batterer intervention programs licensed under §48-26-402 of this code;</w:t>
      </w:r>
    </w:p>
    <w:p w14:paraId="7B11A4A5" w14:textId="77777777" w:rsidR="005971AC" w:rsidRPr="00E45E64" w:rsidRDefault="005971AC" w:rsidP="00A4428F">
      <w:pPr>
        <w:pStyle w:val="SectionBody"/>
        <w:widowControl/>
        <w:rPr>
          <w:color w:val="auto"/>
        </w:rPr>
      </w:pPr>
      <w:r w:rsidRPr="00E45E64">
        <w:rPr>
          <w:color w:val="auto"/>
        </w:rPr>
        <w:t>(3) Notwithstanding the provisions of subsection (b) of this section, a deferral under this subsection shall be for a period of not less than 18 months nor more than three years; and</w:t>
      </w:r>
    </w:p>
    <w:p w14:paraId="6EE63B56" w14:textId="77777777" w:rsidR="005971AC" w:rsidRPr="00E45E64" w:rsidRDefault="005971AC" w:rsidP="00A4428F">
      <w:pPr>
        <w:pStyle w:val="SectionBody"/>
        <w:widowControl/>
        <w:rPr>
          <w:color w:val="auto"/>
        </w:rPr>
      </w:pPr>
      <w:r w:rsidRPr="00E45E64">
        <w:rPr>
          <w:color w:val="auto"/>
        </w:rPr>
        <w:t>(4) A person may not participate in more than one deferred adjudication pursuant to this subsection.</w:t>
      </w:r>
    </w:p>
    <w:p w14:paraId="117F3394" w14:textId="77777777" w:rsidR="005971AC" w:rsidRPr="00E45E64" w:rsidRDefault="005971AC" w:rsidP="00A4428F">
      <w:pPr>
        <w:pStyle w:val="SectionBody"/>
        <w:widowControl/>
        <w:rPr>
          <w:color w:val="auto"/>
        </w:rPr>
      </w:pPr>
      <w:r w:rsidRPr="00E45E64">
        <w:rPr>
          <w:color w:val="auto"/>
        </w:rPr>
        <w:t>(f)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57EA6671" w14:textId="056D4182" w:rsidR="005971AC" w:rsidRPr="00E45E64" w:rsidRDefault="005971AC" w:rsidP="00A4428F">
      <w:pPr>
        <w:pStyle w:val="SectionBody"/>
        <w:widowControl/>
        <w:rPr>
          <w:color w:val="auto"/>
        </w:rPr>
      </w:pPr>
      <w:r w:rsidRPr="00E45E64">
        <w:rPr>
          <w:color w:val="auto"/>
        </w:rPr>
        <w:t>(g) In the event the defendant is alleged to have violated the terms and conditions imposed upon him or her by the court during the period of deferral the prosecuting attorney may file a motion to accept the defendant</w:t>
      </w:r>
      <w:r w:rsidR="006743C8" w:rsidRPr="00E45E64">
        <w:rPr>
          <w:color w:val="auto"/>
        </w:rPr>
        <w:t>'</w:t>
      </w:r>
      <w:r w:rsidRPr="00E45E64">
        <w:rPr>
          <w:color w:val="auto"/>
        </w:rPr>
        <w:t>s plea of guilty and, following notice, a hearing shall be held on the matter.</w:t>
      </w:r>
    </w:p>
    <w:p w14:paraId="5668E74C" w14:textId="020BE493" w:rsidR="005971AC" w:rsidRPr="00E45E64" w:rsidRDefault="005971AC" w:rsidP="00A4428F">
      <w:pPr>
        <w:pStyle w:val="SectionBody"/>
        <w:widowControl/>
        <w:rPr>
          <w:color w:val="auto"/>
        </w:rPr>
      </w:pPr>
      <w:r w:rsidRPr="00E45E64">
        <w:rPr>
          <w:color w:val="auto"/>
        </w:rPr>
        <w:t>(h) In the event the court determines that there is reasonable cause to believe that the defendant violated the terms and conditions imposed at the time the plea was entered, the court may accept the defendant</w:t>
      </w:r>
      <w:r w:rsidR="006743C8" w:rsidRPr="00E45E64">
        <w:rPr>
          <w:color w:val="auto"/>
        </w:rPr>
        <w:t>'</w:t>
      </w:r>
      <w:r w:rsidRPr="00E45E64">
        <w:rPr>
          <w:color w:val="auto"/>
        </w:rPr>
        <w:t>s plea to the original offense and impose a sentence in the court</w:t>
      </w:r>
      <w:r w:rsidR="006743C8" w:rsidRPr="00E45E64">
        <w:rPr>
          <w:color w:val="auto"/>
        </w:rPr>
        <w:t>'</w:t>
      </w:r>
      <w:r w:rsidRPr="00E45E64">
        <w:rPr>
          <w:color w:val="auto"/>
        </w:rPr>
        <w:t>s discretion in accordance with the statutory penalty of the offense to which the plea of guilty was entered or impose such other terms and conditions as the court deems appropriate.</w:t>
      </w:r>
    </w:p>
    <w:p w14:paraId="5FEC4996" w14:textId="166B86C3" w:rsidR="008525FB" w:rsidRPr="00E45E64" w:rsidRDefault="005971AC" w:rsidP="00A4428F">
      <w:pPr>
        <w:pStyle w:val="SectionBody"/>
        <w:widowControl/>
        <w:rPr>
          <w:color w:val="auto"/>
        </w:rPr>
      </w:pPr>
      <w:r w:rsidRPr="00E45E64">
        <w:rPr>
          <w:color w:val="auto"/>
        </w:rPr>
        <w:t>(i) The procedures set forth in this section are separate and distinct from that set forth in Rule 11(a)(2) of the West Virginia Rules of Criminal Procedure.</w:t>
      </w:r>
    </w:p>
    <w:p w14:paraId="4CD1EFD9" w14:textId="3C1E025D" w:rsidR="008736AA" w:rsidRPr="00E45E64" w:rsidRDefault="005971AC" w:rsidP="00A4428F">
      <w:pPr>
        <w:pStyle w:val="Note"/>
        <w:widowControl/>
        <w:rPr>
          <w:color w:val="auto"/>
        </w:rPr>
      </w:pPr>
      <w:r w:rsidRPr="00E45E64">
        <w:rPr>
          <w:color w:val="auto"/>
        </w:rPr>
        <w:t xml:space="preserve">NOTE: The purpose of this bill is to clarify existing law that §17C-5-2b is the operative statute for deferred adjudication for all eligible driving under the influence cases.  </w:t>
      </w:r>
    </w:p>
    <w:p w14:paraId="5A9F48E8" w14:textId="77777777" w:rsidR="006865E9" w:rsidRPr="00E45E64" w:rsidRDefault="00AE48A0" w:rsidP="00A4428F">
      <w:pPr>
        <w:pStyle w:val="Note"/>
        <w:widowControl/>
        <w:rPr>
          <w:color w:val="auto"/>
        </w:rPr>
      </w:pPr>
      <w:r w:rsidRPr="00E45E64">
        <w:rPr>
          <w:color w:val="auto"/>
        </w:rPr>
        <w:t>Strike-throughs indicate language that would be stricken from a heading or the present law and underscoring indicates new language that would be added.</w:t>
      </w:r>
    </w:p>
    <w:sectPr w:rsidR="006865E9" w:rsidRPr="00E45E64" w:rsidSect="0038236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7B4A" w14:textId="77777777" w:rsidR="005971AC" w:rsidRPr="00B844FE" w:rsidRDefault="005971AC" w:rsidP="00B844FE">
      <w:r>
        <w:separator/>
      </w:r>
    </w:p>
  </w:endnote>
  <w:endnote w:type="continuationSeparator" w:id="0">
    <w:p w14:paraId="261383AE" w14:textId="77777777" w:rsidR="005971AC" w:rsidRPr="00B844FE" w:rsidRDefault="005971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BA44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D1A7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5A60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CF1D" w14:textId="77777777" w:rsidR="005971AC" w:rsidRPr="00B844FE" w:rsidRDefault="005971AC" w:rsidP="00B844FE">
      <w:r>
        <w:separator/>
      </w:r>
    </w:p>
  </w:footnote>
  <w:footnote w:type="continuationSeparator" w:id="0">
    <w:p w14:paraId="2873A118" w14:textId="77777777" w:rsidR="005971AC" w:rsidRPr="00B844FE" w:rsidRDefault="005971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4D9B" w14:textId="6DB060FD" w:rsidR="002A0269" w:rsidRPr="00B844FE" w:rsidRDefault="00515453">
    <w:pPr>
      <w:pStyle w:val="Header"/>
    </w:pPr>
    <w:sdt>
      <w:sdtPr>
        <w:id w:val="-684364211"/>
        <w:placeholder>
          <w:docPart w:val="1C05CD9B75A547DBAF0F710480D9A1FE"/>
        </w:placeholder>
        <w:temporary/>
        <w:showingPlcHdr/>
        <w15:appearance w15:val="hidden"/>
      </w:sdtPr>
      <w:sdtEndPr/>
      <w:sdtContent>
        <w:r w:rsidR="00A4428F" w:rsidRPr="00B844FE">
          <w:t>[Type here]</w:t>
        </w:r>
      </w:sdtContent>
    </w:sdt>
    <w:r w:rsidR="002A0269" w:rsidRPr="00B844FE">
      <w:ptab w:relativeTo="margin" w:alignment="left" w:leader="none"/>
    </w:r>
    <w:sdt>
      <w:sdtPr>
        <w:id w:val="-556240388"/>
        <w:placeholder>
          <w:docPart w:val="1C05CD9B75A547DBAF0F710480D9A1FE"/>
        </w:placeholder>
        <w:temporary/>
        <w:showingPlcHdr/>
        <w15:appearance w15:val="hidden"/>
      </w:sdtPr>
      <w:sdtEndPr/>
      <w:sdtContent>
        <w:r w:rsidR="00A4428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FCC" w14:textId="1D13681D" w:rsidR="00E831B3" w:rsidRPr="004D3ABE" w:rsidRDefault="00AE48A0" w:rsidP="00A4428F">
    <w:pPr>
      <w:pStyle w:val="HeaderStyle"/>
    </w:pPr>
    <w:r w:rsidRPr="00686E9A">
      <w:rPr>
        <w:sz w:val="22"/>
        <w:szCs w:val="22"/>
      </w:rPr>
      <w:t>I</w:t>
    </w:r>
    <w:r w:rsidR="001A66B7" w:rsidRPr="00686E9A">
      <w:rPr>
        <w:sz w:val="22"/>
        <w:szCs w:val="22"/>
      </w:rPr>
      <w:t>ntr</w:t>
    </w:r>
    <w:r w:rsidR="007A5259" w:rsidRPr="00686E9A">
      <w:rPr>
        <w:sz w:val="22"/>
        <w:szCs w:val="22"/>
      </w:rPr>
      <w:t xml:space="preserve"> </w:t>
    </w:r>
    <w:r w:rsidR="00E84D32">
      <w:rPr>
        <w:sz w:val="22"/>
        <w:szCs w:val="22"/>
      </w:rPr>
      <w:t>HB</w:t>
    </w:r>
    <w:r w:rsidR="002518BA">
      <w:rPr>
        <w:sz w:val="22"/>
        <w:szCs w:val="22"/>
      </w:rPr>
      <w:t xml:space="preserve"> 5305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B8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AC"/>
    <w:rsid w:val="0000526A"/>
    <w:rsid w:val="000573A9"/>
    <w:rsid w:val="00085D22"/>
    <w:rsid w:val="00093AB0"/>
    <w:rsid w:val="000C5C77"/>
    <w:rsid w:val="000E3912"/>
    <w:rsid w:val="0010070F"/>
    <w:rsid w:val="001411BD"/>
    <w:rsid w:val="0015112E"/>
    <w:rsid w:val="001552E7"/>
    <w:rsid w:val="001566B4"/>
    <w:rsid w:val="001A66B7"/>
    <w:rsid w:val="001C279E"/>
    <w:rsid w:val="001D459E"/>
    <w:rsid w:val="0022348D"/>
    <w:rsid w:val="002518BA"/>
    <w:rsid w:val="0027011C"/>
    <w:rsid w:val="00274200"/>
    <w:rsid w:val="00275740"/>
    <w:rsid w:val="002A0269"/>
    <w:rsid w:val="002E2230"/>
    <w:rsid w:val="00303684"/>
    <w:rsid w:val="003143F5"/>
    <w:rsid w:val="00314854"/>
    <w:rsid w:val="00382360"/>
    <w:rsid w:val="00394191"/>
    <w:rsid w:val="003C51CD"/>
    <w:rsid w:val="003C6034"/>
    <w:rsid w:val="00400B5C"/>
    <w:rsid w:val="004368E0"/>
    <w:rsid w:val="00461374"/>
    <w:rsid w:val="004C13DD"/>
    <w:rsid w:val="004D3ABE"/>
    <w:rsid w:val="004E3441"/>
    <w:rsid w:val="00500579"/>
    <w:rsid w:val="00515453"/>
    <w:rsid w:val="005971AC"/>
    <w:rsid w:val="005A5366"/>
    <w:rsid w:val="006369EB"/>
    <w:rsid w:val="00637E73"/>
    <w:rsid w:val="006743C8"/>
    <w:rsid w:val="006865E9"/>
    <w:rsid w:val="00686E9A"/>
    <w:rsid w:val="00691F3E"/>
    <w:rsid w:val="00694BFB"/>
    <w:rsid w:val="006A106B"/>
    <w:rsid w:val="006C523D"/>
    <w:rsid w:val="006D4036"/>
    <w:rsid w:val="007A5259"/>
    <w:rsid w:val="007A7081"/>
    <w:rsid w:val="007F1CF5"/>
    <w:rsid w:val="00834EDE"/>
    <w:rsid w:val="008525FB"/>
    <w:rsid w:val="00853C86"/>
    <w:rsid w:val="008736AA"/>
    <w:rsid w:val="008D275D"/>
    <w:rsid w:val="00946186"/>
    <w:rsid w:val="00980327"/>
    <w:rsid w:val="00986478"/>
    <w:rsid w:val="009B5557"/>
    <w:rsid w:val="009F1067"/>
    <w:rsid w:val="00A31E01"/>
    <w:rsid w:val="00A4428F"/>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5E64"/>
    <w:rsid w:val="00E62F48"/>
    <w:rsid w:val="00E831B3"/>
    <w:rsid w:val="00E84D32"/>
    <w:rsid w:val="00E95FBC"/>
    <w:rsid w:val="00EC5E63"/>
    <w:rsid w:val="00EE70CB"/>
    <w:rsid w:val="00F41CA2"/>
    <w:rsid w:val="00F443C0"/>
    <w:rsid w:val="00F62EFB"/>
    <w:rsid w:val="00F939A4"/>
    <w:rsid w:val="00FA7B09"/>
    <w:rsid w:val="00FD38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02BE"/>
  <w15:chartTrackingRefBased/>
  <w15:docId w15:val="{A1890324-BDC4-4308-B78A-2AC2259E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71A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E1C7D60FD43109C95012796B19669"/>
        <w:category>
          <w:name w:val="General"/>
          <w:gallery w:val="placeholder"/>
        </w:category>
        <w:types>
          <w:type w:val="bbPlcHdr"/>
        </w:types>
        <w:behaviors>
          <w:behavior w:val="content"/>
        </w:behaviors>
        <w:guid w:val="{4340FBB3-DC8E-474A-8E5C-C05AB89EE525}"/>
      </w:docPartPr>
      <w:docPartBody>
        <w:p w:rsidR="00457980" w:rsidRDefault="00457980">
          <w:pPr>
            <w:pStyle w:val="A75E1C7D60FD43109C95012796B19669"/>
          </w:pPr>
          <w:r w:rsidRPr="00B844FE">
            <w:t>Prefix Text</w:t>
          </w:r>
        </w:p>
      </w:docPartBody>
    </w:docPart>
    <w:docPart>
      <w:docPartPr>
        <w:name w:val="1C05CD9B75A547DBAF0F710480D9A1FE"/>
        <w:category>
          <w:name w:val="General"/>
          <w:gallery w:val="placeholder"/>
        </w:category>
        <w:types>
          <w:type w:val="bbPlcHdr"/>
        </w:types>
        <w:behaviors>
          <w:behavior w:val="content"/>
        </w:behaviors>
        <w:guid w:val="{F982363D-D829-41B2-8D1E-90C055FCE1EF}"/>
      </w:docPartPr>
      <w:docPartBody>
        <w:p w:rsidR="00457980" w:rsidRDefault="00963EB6">
          <w:pPr>
            <w:pStyle w:val="1C05CD9B75A547DBAF0F710480D9A1FE"/>
          </w:pPr>
          <w:r w:rsidRPr="00B844FE">
            <w:t>[Type here]</w:t>
          </w:r>
        </w:p>
      </w:docPartBody>
    </w:docPart>
    <w:docPart>
      <w:docPartPr>
        <w:name w:val="73771BD9CA4344B39DE42F5B13D9AA20"/>
        <w:category>
          <w:name w:val="General"/>
          <w:gallery w:val="placeholder"/>
        </w:category>
        <w:types>
          <w:type w:val="bbPlcHdr"/>
        </w:types>
        <w:behaviors>
          <w:behavior w:val="content"/>
        </w:behaviors>
        <w:guid w:val="{F3A39D6C-FAB7-4A0C-B190-06E7F4DF6033}"/>
      </w:docPartPr>
      <w:docPartBody>
        <w:p w:rsidR="00457980" w:rsidRDefault="00457980">
          <w:pPr>
            <w:pStyle w:val="73771BD9CA4344B39DE42F5B13D9AA20"/>
          </w:pPr>
          <w:r w:rsidRPr="00B844FE">
            <w:t>Number</w:t>
          </w:r>
        </w:p>
      </w:docPartBody>
    </w:docPart>
    <w:docPart>
      <w:docPartPr>
        <w:name w:val="249062EE4BE64F498D4FF838218B0E5B"/>
        <w:category>
          <w:name w:val="General"/>
          <w:gallery w:val="placeholder"/>
        </w:category>
        <w:types>
          <w:type w:val="bbPlcHdr"/>
        </w:types>
        <w:behaviors>
          <w:behavior w:val="content"/>
        </w:behaviors>
        <w:guid w:val="{0AA7CE26-C792-4CA1-A91B-6B61BDC36939}"/>
      </w:docPartPr>
      <w:docPartBody>
        <w:p w:rsidR="00457980" w:rsidRDefault="00457980">
          <w:pPr>
            <w:pStyle w:val="249062EE4BE64F498D4FF838218B0E5B"/>
          </w:pPr>
          <w:r w:rsidRPr="00B844FE">
            <w:t>Enter Sponsors Here</w:t>
          </w:r>
        </w:p>
      </w:docPartBody>
    </w:docPart>
    <w:docPart>
      <w:docPartPr>
        <w:name w:val="211903F7A6024443A6F188F52412B73A"/>
        <w:category>
          <w:name w:val="General"/>
          <w:gallery w:val="placeholder"/>
        </w:category>
        <w:types>
          <w:type w:val="bbPlcHdr"/>
        </w:types>
        <w:behaviors>
          <w:behavior w:val="content"/>
        </w:behaviors>
        <w:guid w:val="{879BEAE4-7F9E-4550-AC8B-C0AE068D4AE5}"/>
      </w:docPartPr>
      <w:docPartBody>
        <w:p w:rsidR="00457980" w:rsidRDefault="00457980">
          <w:pPr>
            <w:pStyle w:val="211903F7A6024443A6F188F52412B7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80"/>
    <w:rsid w:val="00457980"/>
    <w:rsid w:val="0096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E1C7D60FD43109C95012796B19669">
    <w:name w:val="A75E1C7D60FD43109C95012796B19669"/>
  </w:style>
  <w:style w:type="paragraph" w:customStyle="1" w:styleId="1C05CD9B75A547DBAF0F710480D9A1FE">
    <w:name w:val="1C05CD9B75A547DBAF0F710480D9A1FE"/>
  </w:style>
  <w:style w:type="paragraph" w:customStyle="1" w:styleId="73771BD9CA4344B39DE42F5B13D9AA20">
    <w:name w:val="73771BD9CA4344B39DE42F5B13D9AA20"/>
  </w:style>
  <w:style w:type="paragraph" w:customStyle="1" w:styleId="249062EE4BE64F498D4FF838218B0E5B">
    <w:name w:val="249062EE4BE64F498D4FF838218B0E5B"/>
  </w:style>
  <w:style w:type="character" w:styleId="PlaceholderText">
    <w:name w:val="Placeholder Text"/>
    <w:basedOn w:val="DefaultParagraphFont"/>
    <w:uiPriority w:val="99"/>
    <w:semiHidden/>
    <w:rsid w:val="00963EB6"/>
    <w:rPr>
      <w:color w:val="808080"/>
    </w:rPr>
  </w:style>
  <w:style w:type="paragraph" w:customStyle="1" w:styleId="211903F7A6024443A6F188F52412B73A">
    <w:name w:val="211903F7A6024443A6F188F52412B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963</Words>
  <Characters>5494</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11. GENERAL PROVISIONS CONCERNING CRIMES.</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Debra Rayhill</cp:lastModifiedBy>
  <cp:revision>2</cp:revision>
  <cp:lastPrinted>2024-02-24T04:31:00Z</cp:lastPrinted>
  <dcterms:created xsi:type="dcterms:W3CDTF">2024-02-24T04:31:00Z</dcterms:created>
  <dcterms:modified xsi:type="dcterms:W3CDTF">2024-02-24T04:31:00Z</dcterms:modified>
</cp:coreProperties>
</file>