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DFF3" w14:textId="77777777" w:rsidR="00FE067E" w:rsidRPr="00BD6967" w:rsidRDefault="003C6034" w:rsidP="00CC1F3B">
      <w:pPr>
        <w:pStyle w:val="TitlePageOrigin"/>
        <w:rPr>
          <w:color w:val="auto"/>
        </w:rPr>
      </w:pPr>
      <w:r w:rsidRPr="00BD6967">
        <w:rPr>
          <w:caps w:val="0"/>
          <w:color w:val="auto"/>
        </w:rPr>
        <w:t>WEST VIRGINIA LEGISLATURE</w:t>
      </w:r>
    </w:p>
    <w:p w14:paraId="36432C25" w14:textId="77777777" w:rsidR="00CD36CF" w:rsidRPr="00BD6967" w:rsidRDefault="00CD36CF" w:rsidP="00CC1F3B">
      <w:pPr>
        <w:pStyle w:val="TitlePageSession"/>
        <w:rPr>
          <w:color w:val="auto"/>
        </w:rPr>
      </w:pPr>
      <w:r w:rsidRPr="00BD6967">
        <w:rPr>
          <w:color w:val="auto"/>
        </w:rPr>
        <w:t>20</w:t>
      </w:r>
      <w:r w:rsidR="00EC5E63" w:rsidRPr="00BD6967">
        <w:rPr>
          <w:color w:val="auto"/>
        </w:rPr>
        <w:t>2</w:t>
      </w:r>
      <w:r w:rsidR="00C62327" w:rsidRPr="00BD6967">
        <w:rPr>
          <w:color w:val="auto"/>
        </w:rPr>
        <w:t>4</w:t>
      </w:r>
      <w:r w:rsidRPr="00BD6967">
        <w:rPr>
          <w:color w:val="auto"/>
        </w:rPr>
        <w:t xml:space="preserve"> </w:t>
      </w:r>
      <w:r w:rsidR="003C6034" w:rsidRPr="00BD6967">
        <w:rPr>
          <w:caps w:val="0"/>
          <w:color w:val="auto"/>
        </w:rPr>
        <w:t>REGULAR SESSION</w:t>
      </w:r>
    </w:p>
    <w:p w14:paraId="4A014A21" w14:textId="77777777" w:rsidR="00CD36CF" w:rsidRPr="00BD6967" w:rsidRDefault="00CD6B51" w:rsidP="00CC1F3B">
      <w:pPr>
        <w:pStyle w:val="TitlePageBillPrefix"/>
        <w:rPr>
          <w:color w:val="auto"/>
        </w:rPr>
      </w:pPr>
      <w:sdt>
        <w:sdtPr>
          <w:rPr>
            <w:color w:val="auto"/>
          </w:rPr>
          <w:tag w:val="IntroDate"/>
          <w:id w:val="-1236936958"/>
          <w:placeholder>
            <w:docPart w:val="66E970C140014AB8A9DC4071595879FB"/>
          </w:placeholder>
          <w:text/>
        </w:sdtPr>
        <w:sdtEndPr/>
        <w:sdtContent>
          <w:r w:rsidR="00AE48A0" w:rsidRPr="00BD6967">
            <w:rPr>
              <w:color w:val="auto"/>
            </w:rPr>
            <w:t>Introduced</w:t>
          </w:r>
        </w:sdtContent>
      </w:sdt>
    </w:p>
    <w:p w14:paraId="2E85A0CB" w14:textId="302DCCD7" w:rsidR="00CD36CF" w:rsidRPr="00BD6967" w:rsidRDefault="00CD6B51" w:rsidP="00CC1F3B">
      <w:pPr>
        <w:pStyle w:val="BillNumber"/>
        <w:rPr>
          <w:color w:val="auto"/>
        </w:rPr>
      </w:pPr>
      <w:sdt>
        <w:sdtPr>
          <w:rPr>
            <w:color w:val="auto"/>
          </w:rPr>
          <w:tag w:val="Chamber"/>
          <w:id w:val="893011969"/>
          <w:lock w:val="sdtLocked"/>
          <w:placeholder>
            <w:docPart w:val="99C8527FED79424588C06399EA983EFF"/>
          </w:placeholder>
          <w:dropDownList>
            <w:listItem w:displayText="House" w:value="House"/>
            <w:listItem w:displayText="Senate" w:value="Senate"/>
          </w:dropDownList>
        </w:sdtPr>
        <w:sdtEndPr/>
        <w:sdtContent>
          <w:r w:rsidR="00C33434" w:rsidRPr="00BD6967">
            <w:rPr>
              <w:color w:val="auto"/>
            </w:rPr>
            <w:t>House</w:t>
          </w:r>
        </w:sdtContent>
      </w:sdt>
      <w:r w:rsidR="00303684" w:rsidRPr="00BD6967">
        <w:rPr>
          <w:color w:val="auto"/>
        </w:rPr>
        <w:t xml:space="preserve"> </w:t>
      </w:r>
      <w:r w:rsidR="00CD36CF" w:rsidRPr="00BD6967">
        <w:rPr>
          <w:color w:val="auto"/>
        </w:rPr>
        <w:t xml:space="preserve">Bill </w:t>
      </w:r>
      <w:sdt>
        <w:sdtPr>
          <w:rPr>
            <w:color w:val="auto"/>
          </w:rPr>
          <w:tag w:val="BNum"/>
          <w:id w:val="1645317809"/>
          <w:lock w:val="sdtLocked"/>
          <w:placeholder>
            <w:docPart w:val="55AEE2B206064B09BE95C5E1A1F1BC41"/>
          </w:placeholder>
          <w:text/>
        </w:sdtPr>
        <w:sdtEndPr/>
        <w:sdtContent>
          <w:r>
            <w:rPr>
              <w:color w:val="auto"/>
            </w:rPr>
            <w:t>5505</w:t>
          </w:r>
        </w:sdtContent>
      </w:sdt>
    </w:p>
    <w:p w14:paraId="57764630" w14:textId="2CBE190E" w:rsidR="00CD36CF" w:rsidRPr="00BD6967" w:rsidRDefault="00CD36CF" w:rsidP="00CC1F3B">
      <w:pPr>
        <w:pStyle w:val="Sponsors"/>
        <w:rPr>
          <w:color w:val="auto"/>
        </w:rPr>
      </w:pPr>
      <w:r w:rsidRPr="00BD6967">
        <w:rPr>
          <w:color w:val="auto"/>
        </w:rPr>
        <w:t xml:space="preserve">By </w:t>
      </w:r>
      <w:sdt>
        <w:sdtPr>
          <w:rPr>
            <w:color w:val="auto"/>
          </w:rPr>
          <w:tag w:val="Sponsors"/>
          <w:id w:val="1589585889"/>
          <w:placeholder>
            <w:docPart w:val="C916534EECEC45408BECB57265B2ADD8"/>
          </w:placeholder>
          <w:text w:multiLine="1"/>
        </w:sdtPr>
        <w:sdtEndPr/>
        <w:sdtContent>
          <w:r w:rsidR="00FE4F07" w:rsidRPr="00BD6967">
            <w:rPr>
              <w:color w:val="auto"/>
            </w:rPr>
            <w:t>Delegate</w:t>
          </w:r>
          <w:r w:rsidR="00D40E92">
            <w:rPr>
              <w:color w:val="auto"/>
            </w:rPr>
            <w:t>s</w:t>
          </w:r>
          <w:r w:rsidR="00FE4F07" w:rsidRPr="00BD6967">
            <w:rPr>
              <w:color w:val="auto"/>
            </w:rPr>
            <w:t xml:space="preserve"> Crouse</w:t>
          </w:r>
          <w:r w:rsidR="00D40E92">
            <w:rPr>
              <w:color w:val="auto"/>
            </w:rPr>
            <w:t>, Moore, Dittman, Lucas, Ward, Young, Mazzocchi, and Petitto</w:t>
          </w:r>
        </w:sdtContent>
      </w:sdt>
    </w:p>
    <w:p w14:paraId="6F6F9359" w14:textId="7F6E73B3" w:rsidR="00E831B3" w:rsidRPr="00BD6967" w:rsidRDefault="00CD36CF" w:rsidP="00CC1F3B">
      <w:pPr>
        <w:pStyle w:val="References"/>
        <w:rPr>
          <w:color w:val="auto"/>
        </w:rPr>
      </w:pPr>
      <w:r w:rsidRPr="00BD6967">
        <w:rPr>
          <w:color w:val="auto"/>
        </w:rPr>
        <w:t>[</w:t>
      </w:r>
      <w:sdt>
        <w:sdtPr>
          <w:rPr>
            <w:color w:val="auto"/>
          </w:rPr>
          <w:tag w:val="References"/>
          <w:id w:val="-1043047873"/>
          <w:placeholder>
            <w:docPart w:val="53DF70FAA6E64EA1955829D3F4571D4D"/>
          </w:placeholder>
          <w:text w:multiLine="1"/>
        </w:sdtPr>
        <w:sdtEndPr/>
        <w:sdtContent>
          <w:r w:rsidR="00CD6B51">
            <w:rPr>
              <w:color w:val="auto"/>
            </w:rPr>
            <w:t>Introduced February 07, 2024; Referred to the Committee on Health and Human Resources then Finance</w:t>
          </w:r>
        </w:sdtContent>
      </w:sdt>
      <w:r w:rsidRPr="00BD6967">
        <w:rPr>
          <w:color w:val="auto"/>
        </w:rPr>
        <w:t>]</w:t>
      </w:r>
    </w:p>
    <w:p w14:paraId="2674BD76" w14:textId="1D6C7E7D" w:rsidR="00303684" w:rsidRPr="00BD6967" w:rsidRDefault="0000526A" w:rsidP="00CC1F3B">
      <w:pPr>
        <w:pStyle w:val="TitleSection"/>
        <w:rPr>
          <w:color w:val="auto"/>
        </w:rPr>
      </w:pPr>
      <w:r w:rsidRPr="00BD6967">
        <w:rPr>
          <w:color w:val="auto"/>
        </w:rPr>
        <w:lastRenderedPageBreak/>
        <w:t>A BILL</w:t>
      </w:r>
      <w:r w:rsidR="00FE4F07" w:rsidRPr="00BD6967">
        <w:rPr>
          <w:color w:val="auto"/>
        </w:rPr>
        <w:t xml:space="preserve"> to amend and reenact §9-5-12 of the Code of West Virginia, 1931, as amended, relating to expanding certain insurance coverages for pregnant women; defining terms; requiring the Bureau for Medical Services to file a state plan amendment; defining services subject to state plan amendment; and providing an effective date.</w:t>
      </w:r>
    </w:p>
    <w:p w14:paraId="679522B8" w14:textId="77777777" w:rsidR="00303684" w:rsidRPr="00BD6967" w:rsidRDefault="00303684" w:rsidP="00CC1F3B">
      <w:pPr>
        <w:pStyle w:val="EnactingClause"/>
        <w:rPr>
          <w:color w:val="auto"/>
        </w:rPr>
      </w:pPr>
      <w:r w:rsidRPr="00BD6967">
        <w:rPr>
          <w:color w:val="auto"/>
        </w:rPr>
        <w:t>Be it enacted by the Legislature of West Virginia:</w:t>
      </w:r>
    </w:p>
    <w:p w14:paraId="5F61D84A" w14:textId="77777777" w:rsidR="003C6034" w:rsidRPr="00BD6967" w:rsidRDefault="003C6034" w:rsidP="00CC1F3B">
      <w:pPr>
        <w:pStyle w:val="EnactingClause"/>
        <w:rPr>
          <w:color w:val="auto"/>
        </w:rPr>
        <w:sectPr w:rsidR="003C6034" w:rsidRPr="00BD696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0CE1D12" w14:textId="77777777" w:rsidR="00FE4F07" w:rsidRPr="00BD6967" w:rsidRDefault="00FE4F07" w:rsidP="00FE4F07">
      <w:pPr>
        <w:pStyle w:val="ArticleHeading"/>
        <w:rPr>
          <w:color w:val="auto"/>
        </w:rPr>
        <w:sectPr w:rsidR="00FE4F07" w:rsidRPr="00BD6967" w:rsidSect="00C2698A">
          <w:type w:val="continuous"/>
          <w:pgSz w:w="12240" w:h="15840" w:code="1"/>
          <w:pgMar w:top="1440" w:right="1440" w:bottom="1440" w:left="1440" w:header="720" w:footer="720" w:gutter="0"/>
          <w:lnNumType w:countBy="1" w:restart="newSection"/>
          <w:cols w:space="720"/>
          <w:titlePg/>
          <w:docGrid w:linePitch="360"/>
        </w:sectPr>
      </w:pPr>
      <w:r w:rsidRPr="00BD6967">
        <w:rPr>
          <w:color w:val="auto"/>
        </w:rPr>
        <w:t>ARTICLE 5. MISCELLANEOUS PROVISIONS.</w:t>
      </w:r>
    </w:p>
    <w:p w14:paraId="28B9A2FE" w14:textId="77777777" w:rsidR="00FE4F07" w:rsidRPr="00BD6967" w:rsidRDefault="00FE4F07" w:rsidP="00FE4F07">
      <w:pPr>
        <w:pStyle w:val="SectionHeading"/>
        <w:rPr>
          <w:color w:val="auto"/>
        </w:rPr>
        <w:sectPr w:rsidR="00FE4F07" w:rsidRPr="00BD6967" w:rsidSect="00945637">
          <w:type w:val="continuous"/>
          <w:pgSz w:w="12240" w:h="15840" w:code="1"/>
          <w:pgMar w:top="1440" w:right="1440" w:bottom="1440" w:left="1440" w:header="720" w:footer="720" w:gutter="0"/>
          <w:lnNumType w:countBy="1" w:restart="newSection"/>
          <w:cols w:space="720"/>
          <w:titlePg/>
          <w:docGrid w:linePitch="360"/>
        </w:sectPr>
      </w:pPr>
      <w:r w:rsidRPr="00BD6967">
        <w:rPr>
          <w:color w:val="auto"/>
        </w:rPr>
        <w:t>§9-5-12. Medicaid program; maternity and infant care.</w:t>
      </w:r>
    </w:p>
    <w:p w14:paraId="305D115E" w14:textId="77777777" w:rsidR="00FE4F07" w:rsidRPr="00BD6967" w:rsidRDefault="00FE4F07" w:rsidP="00FE4F07">
      <w:pPr>
        <w:pStyle w:val="SectionBody"/>
        <w:rPr>
          <w:rFonts w:cs="Arial"/>
          <w:color w:val="auto"/>
        </w:rPr>
      </w:pPr>
      <w:r w:rsidRPr="00BD6967">
        <w:rPr>
          <w:rFonts w:cs="Arial"/>
          <w:color w:val="auto"/>
        </w:rPr>
        <w:t xml:space="preserve">(a) The </w:t>
      </w:r>
      <w:r w:rsidRPr="00BD6967">
        <w:rPr>
          <w:rFonts w:cs="Arial"/>
          <w:strike/>
          <w:color w:val="auto"/>
        </w:rPr>
        <w:t>department</w:t>
      </w:r>
      <w:r w:rsidRPr="00BD6967">
        <w:rPr>
          <w:rFonts w:cs="Arial"/>
          <w:color w:val="auto"/>
        </w:rPr>
        <w:t xml:space="preserve"> </w:t>
      </w:r>
      <w:r w:rsidRPr="00BD6967">
        <w:rPr>
          <w:rFonts w:cs="Arial"/>
          <w:color w:val="auto"/>
          <w:u w:val="single"/>
        </w:rPr>
        <w:t>Bureau for Medical Services</w:t>
      </w:r>
      <w:r w:rsidRPr="00BD6967">
        <w:rPr>
          <w:rFonts w:cs="Arial"/>
          <w:color w:val="auto"/>
        </w:rPr>
        <w:t xml:space="preserve"> shall:</w:t>
      </w:r>
    </w:p>
    <w:p w14:paraId="7D700ED3" w14:textId="77777777" w:rsidR="00FE4F07" w:rsidRPr="00BD6967" w:rsidRDefault="00FE4F07" w:rsidP="00FE4F07">
      <w:pPr>
        <w:pStyle w:val="SectionBody"/>
        <w:rPr>
          <w:rFonts w:cs="Arial"/>
          <w:color w:val="auto"/>
        </w:rPr>
      </w:pPr>
      <w:r w:rsidRPr="00BD6967">
        <w:rPr>
          <w:rFonts w:cs="Arial"/>
          <w:color w:val="auto"/>
        </w:rPr>
        <w:t xml:space="preserve">(1) Extend Medicaid coverage to pregnant women and their newborn infants to 185 percent of the federal poverty level and to provide coverage up to 1-year postpartum care, effective July 1, 2021, or as soon as federal approval has occurred. </w:t>
      </w:r>
    </w:p>
    <w:p w14:paraId="4EF5A006" w14:textId="77777777" w:rsidR="00FE4F07" w:rsidRPr="00BD6967" w:rsidRDefault="00FE4F07" w:rsidP="00FE4F07">
      <w:pPr>
        <w:pStyle w:val="SectionBody"/>
        <w:rPr>
          <w:rFonts w:cs="Arial"/>
          <w:color w:val="auto"/>
        </w:rPr>
      </w:pPr>
      <w:r w:rsidRPr="00BD6967">
        <w:rPr>
          <w:rFonts w:cs="Arial"/>
          <w:color w:val="auto"/>
        </w:rPr>
        <w:t>(2) As provided under the Consolidated Omnibus Budget Reconciliation Act (COBRA), Public Law 99-272, the Sixth Omnibus Budget Reconciliation Act (SOBRA), Public Law 99-509, and the Omnibus Budget Reconciliation Act (OBRA), Public Law 100-203, effective July 1, 1988, infants shall be included under Medicaid coverage with all children eligible for Medicaid coverage, born after October 1, 1983, whose family incomes are at or below 100 percent of the federal poverty level and continuing until such children reach the age of eight years.</w:t>
      </w:r>
    </w:p>
    <w:p w14:paraId="4008EB42" w14:textId="77777777" w:rsidR="00FE4F07" w:rsidRPr="00BD6967" w:rsidRDefault="00FE4F07" w:rsidP="00FE4F07">
      <w:pPr>
        <w:pStyle w:val="SectionBody"/>
        <w:rPr>
          <w:rFonts w:cs="Arial"/>
          <w:color w:val="auto"/>
        </w:rPr>
      </w:pPr>
      <w:r w:rsidRPr="00BD6967">
        <w:rPr>
          <w:rFonts w:cs="Arial"/>
          <w:color w:val="auto"/>
        </w:rPr>
        <w:t xml:space="preserve">(3) Elect the federal options provided under COBRA, SOBRA, and OBRA impacting pregnant women and children below the poverty level: </w:t>
      </w:r>
      <w:r w:rsidRPr="00BD6967">
        <w:rPr>
          <w:rFonts w:cs="Arial"/>
          <w:i/>
          <w:iCs/>
          <w:color w:val="auto"/>
        </w:rPr>
        <w:t>Provided,</w:t>
      </w:r>
      <w:r w:rsidRPr="00BD6967">
        <w:rPr>
          <w:rFonts w:cs="Arial"/>
          <w:color w:val="auto"/>
        </w:rPr>
        <w:t xml:space="preserve"> That no provision in this article shall restrict the department in exercising new options provided by, or to be in compliance with, new federal legislation that further expands eligibility for children and pregnant women.</w:t>
      </w:r>
    </w:p>
    <w:p w14:paraId="31361E17" w14:textId="77777777" w:rsidR="00FE4F07" w:rsidRPr="00BD6967" w:rsidRDefault="00FE4F07" w:rsidP="00FE4F07">
      <w:pPr>
        <w:pStyle w:val="SectionBody"/>
        <w:rPr>
          <w:rFonts w:cs="Arial"/>
          <w:color w:val="auto"/>
        </w:rPr>
      </w:pPr>
      <w:r w:rsidRPr="00BD6967">
        <w:rPr>
          <w:rFonts w:cs="Arial"/>
          <w:color w:val="auto"/>
        </w:rPr>
        <w:t xml:space="preserve">(4) </w:t>
      </w:r>
      <w:r w:rsidRPr="00BD6967">
        <w:rPr>
          <w:rFonts w:cs="Arial"/>
          <w:strike/>
          <w:color w:val="auto"/>
        </w:rPr>
        <w:t>The department is</w:t>
      </w:r>
      <w:r w:rsidRPr="00BD6967">
        <w:rPr>
          <w:rFonts w:cs="Arial"/>
          <w:color w:val="auto"/>
        </w:rPr>
        <w:t xml:space="preserve"> </w:t>
      </w:r>
      <w:r w:rsidRPr="00BD6967">
        <w:rPr>
          <w:rFonts w:cs="Arial"/>
          <w:color w:val="auto"/>
          <w:u w:val="single"/>
        </w:rPr>
        <w:t>Be</w:t>
      </w:r>
      <w:r w:rsidRPr="00BD6967">
        <w:rPr>
          <w:rFonts w:cs="Arial"/>
          <w:color w:val="auto"/>
        </w:rPr>
        <w:t xml:space="preserve"> responsible for the implementation and program design for a maternal and infant health care system to reduce infant mortality in West Virginia. The health system design shall include quality assurance measures, case management, and patient outreach activities. The department shall assume responsibility for claims processing in accordance with established fee schedules and financial aspects of the program necessary to receive available federal dollars and to meet federal rules and regulations.</w:t>
      </w:r>
    </w:p>
    <w:p w14:paraId="042D2D67" w14:textId="77777777" w:rsidR="00FE4F07" w:rsidRPr="00BD6967" w:rsidRDefault="00FE4F07" w:rsidP="00FE4F07">
      <w:pPr>
        <w:pStyle w:val="SectionBody"/>
        <w:rPr>
          <w:rFonts w:cs="Arial"/>
          <w:color w:val="auto"/>
        </w:rPr>
      </w:pPr>
      <w:r w:rsidRPr="00BD6967">
        <w:rPr>
          <w:rFonts w:cs="Arial"/>
          <w:color w:val="auto"/>
        </w:rPr>
        <w:t xml:space="preserve">(5) </w:t>
      </w:r>
      <w:r w:rsidRPr="00BD6967">
        <w:rPr>
          <w:rFonts w:cs="Arial"/>
          <w:strike/>
          <w:color w:val="auto"/>
        </w:rPr>
        <w:t>The department shall</w:t>
      </w:r>
      <w:r w:rsidRPr="00BD6967">
        <w:rPr>
          <w:rFonts w:cs="Arial"/>
          <w:color w:val="auto"/>
        </w:rPr>
        <w:t xml:space="preserve"> Increase </w:t>
      </w:r>
      <w:r w:rsidRPr="00BD6967">
        <w:rPr>
          <w:rFonts w:cs="Arial"/>
          <w:color w:val="auto"/>
          <w:u w:val="single"/>
        </w:rPr>
        <w:t>the reimbursement rates</w:t>
      </w:r>
      <w:r w:rsidRPr="00BD6967">
        <w:rPr>
          <w:rFonts w:cs="Arial"/>
          <w:color w:val="auto"/>
        </w:rPr>
        <w:t xml:space="preserve"> to no less than $600 </w:t>
      </w:r>
      <w:r w:rsidRPr="00BD6967">
        <w:rPr>
          <w:rFonts w:cs="Arial"/>
          <w:strike/>
          <w:color w:val="auto"/>
        </w:rPr>
        <w:t>the reimbursement rates</w:t>
      </w:r>
      <w:r w:rsidRPr="00BD6967">
        <w:rPr>
          <w:rFonts w:cs="Arial"/>
          <w:color w:val="auto"/>
        </w:rPr>
        <w:t xml:space="preserve"> under the Medicaid program for prenatal care, delivery, and post-partum care.</w:t>
      </w:r>
    </w:p>
    <w:p w14:paraId="5433821D" w14:textId="0E73CAB0" w:rsidR="00FE4F07" w:rsidRPr="00BD6967" w:rsidRDefault="00FE4F07" w:rsidP="00FE4F07">
      <w:pPr>
        <w:pStyle w:val="SectionBody"/>
        <w:rPr>
          <w:rFonts w:cs="Arial"/>
          <w:color w:val="auto"/>
          <w:u w:val="single"/>
        </w:rPr>
      </w:pPr>
      <w:r w:rsidRPr="00BD6967">
        <w:rPr>
          <w:rFonts w:cs="Arial"/>
          <w:color w:val="auto"/>
          <w:u w:val="single"/>
        </w:rPr>
        <w:t xml:space="preserve">(6) File a state plan amendment, as preventative services, to extend Medicaid coverage to doula services. A "doula" means a trained professional providing continuous physical, emotional, and informational support during pregnancy, throughout the antepartum, intrapartum, and postpartum periods. Doula services may be provided from the date of confirmed conception through 180 days after delivery, contingent on the client maintaining Medicaid eligibility. The doula services are provided to improve maternal health outcomes. The Bureau for Medical Services shall file the state plan amendment on or before January 1, 2025. </w:t>
      </w:r>
    </w:p>
    <w:p w14:paraId="57136721" w14:textId="77777777" w:rsidR="00FE4F07" w:rsidRPr="00BD6967" w:rsidRDefault="00FE4F07" w:rsidP="00FE4F07">
      <w:pPr>
        <w:pStyle w:val="SectionBody"/>
        <w:rPr>
          <w:rFonts w:cs="Arial"/>
          <w:color w:val="auto"/>
        </w:rPr>
      </w:pPr>
      <w:r w:rsidRPr="00BD6967">
        <w:rPr>
          <w:rFonts w:cs="Arial"/>
          <w:color w:val="auto"/>
        </w:rPr>
        <w:t xml:space="preserve">(b) In order to </w:t>
      </w:r>
      <w:r w:rsidRPr="00BD6967">
        <w:rPr>
          <w:rFonts w:cs="Arial"/>
          <w:strike/>
          <w:color w:val="auto"/>
        </w:rPr>
        <w:t>be in compliance with</w:t>
      </w:r>
      <w:r w:rsidRPr="00BD6967">
        <w:rPr>
          <w:rFonts w:cs="Arial"/>
          <w:color w:val="auto"/>
        </w:rPr>
        <w:t xml:space="preserve"> </w:t>
      </w:r>
      <w:r w:rsidRPr="00BD6967">
        <w:rPr>
          <w:rFonts w:cs="Arial"/>
          <w:color w:val="auto"/>
          <w:u w:val="single"/>
        </w:rPr>
        <w:t>comply with</w:t>
      </w:r>
      <w:r w:rsidRPr="00BD6967">
        <w:rPr>
          <w:rFonts w:cs="Arial"/>
          <w:color w:val="auto"/>
        </w:rPr>
        <w:t xml:space="preserve"> the provisions of OBRA through rules and regulations, the department shall ensure that pregnant women and children whose incomes are above the Aid to Families and Dependent Children (AFDC) payment level are not required to apply for entitlements under the AFDC program as a condition of eligibility for Medicaid coverage. Further, the department shall develop a short, simplified pregnancy/pediatric application of no more than three pages, paralleling the simplified OBRA standards.</w:t>
      </w:r>
    </w:p>
    <w:p w14:paraId="1E68399A" w14:textId="0F419274" w:rsidR="00FE4F07" w:rsidRPr="00BD6967" w:rsidRDefault="00FE4F07" w:rsidP="00FE4F07">
      <w:pPr>
        <w:pStyle w:val="SectionBody"/>
        <w:rPr>
          <w:rFonts w:cs="Arial"/>
          <w:color w:val="auto"/>
        </w:rPr>
      </w:pPr>
      <w:r w:rsidRPr="00BD6967">
        <w:rPr>
          <w:rFonts w:cs="Arial"/>
          <w:color w:val="auto"/>
        </w:rPr>
        <w:t>(c) Any woman who establishes eligibility under this section shall continue to be treated as an eligible individual without regard to any change in income of the family of which she is a member until the end of the one-year period beginning on the last day of her pregnancy.</w:t>
      </w:r>
    </w:p>
    <w:p w14:paraId="47B37ADB" w14:textId="1F768FE8" w:rsidR="008736AA" w:rsidRPr="00BD6967" w:rsidRDefault="00FE4F07" w:rsidP="00FE4F07">
      <w:pPr>
        <w:pStyle w:val="SectionBody"/>
        <w:rPr>
          <w:color w:val="auto"/>
        </w:rPr>
      </w:pPr>
      <w:r w:rsidRPr="00BD6967">
        <w:rPr>
          <w:rFonts w:cs="Arial"/>
          <w:color w:val="auto"/>
        </w:rPr>
        <w:t>(d) The department shall make payment for tubal ligation without requiring at least 30 days between the date of informed consent and the date of the tubal ligation procedure.</w:t>
      </w:r>
    </w:p>
    <w:p w14:paraId="4B7CF395" w14:textId="77777777" w:rsidR="00C33014" w:rsidRPr="00BD6967" w:rsidRDefault="00C33014" w:rsidP="00CC1F3B">
      <w:pPr>
        <w:pStyle w:val="Note"/>
        <w:rPr>
          <w:color w:val="auto"/>
        </w:rPr>
      </w:pPr>
    </w:p>
    <w:p w14:paraId="03FCDD8C" w14:textId="77777777" w:rsidR="00FE4F07" w:rsidRPr="00BD6967" w:rsidRDefault="00CF1DCA" w:rsidP="00FE4F07">
      <w:pPr>
        <w:pStyle w:val="Note"/>
        <w:rPr>
          <w:color w:val="auto"/>
        </w:rPr>
      </w:pPr>
      <w:r w:rsidRPr="00BD6967">
        <w:rPr>
          <w:color w:val="auto"/>
        </w:rPr>
        <w:t xml:space="preserve">NOTE: </w:t>
      </w:r>
      <w:r w:rsidR="00FE4F07" w:rsidRPr="00BD6967">
        <w:rPr>
          <w:color w:val="auto"/>
        </w:rPr>
        <w:t>The purpose of this bill is to extend Medicaid coverage for pregnant women by having the Bureau for Medical Services request a State Plan Amendment.</w:t>
      </w:r>
    </w:p>
    <w:p w14:paraId="011DA049" w14:textId="77777777" w:rsidR="006865E9" w:rsidRPr="00BD6967" w:rsidRDefault="00AE48A0" w:rsidP="00CC1F3B">
      <w:pPr>
        <w:pStyle w:val="Note"/>
        <w:rPr>
          <w:color w:val="auto"/>
        </w:rPr>
      </w:pPr>
      <w:r w:rsidRPr="00BD6967">
        <w:rPr>
          <w:color w:val="auto"/>
        </w:rPr>
        <w:t>Strike-throughs indicate language that would be stricken from a heading or the present law and underscoring indicates new language that would be added.</w:t>
      </w:r>
    </w:p>
    <w:sectPr w:rsidR="006865E9" w:rsidRPr="00BD696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3D1F" w14:textId="77777777" w:rsidR="00FE4F07" w:rsidRPr="00B844FE" w:rsidRDefault="00FE4F07" w:rsidP="00B844FE">
      <w:r>
        <w:separator/>
      </w:r>
    </w:p>
  </w:endnote>
  <w:endnote w:type="continuationSeparator" w:id="0">
    <w:p w14:paraId="0323B4A9" w14:textId="77777777" w:rsidR="00FE4F07" w:rsidRPr="00B844FE" w:rsidRDefault="00FE4F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6659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8E4F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FD0D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06A9" w14:textId="77777777" w:rsidR="00FE4F07" w:rsidRDefault="00FE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D407" w14:textId="77777777" w:rsidR="00FE4F07" w:rsidRPr="00B844FE" w:rsidRDefault="00FE4F07" w:rsidP="00B844FE">
      <w:r>
        <w:separator/>
      </w:r>
    </w:p>
  </w:footnote>
  <w:footnote w:type="continuationSeparator" w:id="0">
    <w:p w14:paraId="1F294328" w14:textId="77777777" w:rsidR="00FE4F07" w:rsidRPr="00B844FE" w:rsidRDefault="00FE4F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02A" w14:textId="77777777" w:rsidR="002A0269" w:rsidRPr="00B844FE" w:rsidRDefault="00CD6B51">
    <w:pPr>
      <w:pStyle w:val="Header"/>
    </w:pPr>
    <w:sdt>
      <w:sdtPr>
        <w:id w:val="-684364211"/>
        <w:placeholder>
          <w:docPart w:val="99C8527FED79424588C06399EA983E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C8527FED79424588C06399EA983E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9618" w14:textId="7C6E82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E4F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4F07">
          <w:rPr>
            <w:sz w:val="22"/>
            <w:szCs w:val="22"/>
          </w:rPr>
          <w:t>2024R3400</w:t>
        </w:r>
      </w:sdtContent>
    </w:sdt>
  </w:p>
  <w:p w14:paraId="0FAEEE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BF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0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0CD9"/>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6967"/>
    <w:rsid w:val="00C33014"/>
    <w:rsid w:val="00C33434"/>
    <w:rsid w:val="00C34869"/>
    <w:rsid w:val="00C42EB6"/>
    <w:rsid w:val="00C62327"/>
    <w:rsid w:val="00C85096"/>
    <w:rsid w:val="00CB20EF"/>
    <w:rsid w:val="00CC1F3B"/>
    <w:rsid w:val="00CD12CB"/>
    <w:rsid w:val="00CD36CF"/>
    <w:rsid w:val="00CD6B51"/>
    <w:rsid w:val="00CF1DCA"/>
    <w:rsid w:val="00D40E92"/>
    <w:rsid w:val="00D579FC"/>
    <w:rsid w:val="00D81C16"/>
    <w:rsid w:val="00DE526B"/>
    <w:rsid w:val="00DF199D"/>
    <w:rsid w:val="00E01542"/>
    <w:rsid w:val="00E365F1"/>
    <w:rsid w:val="00E62F48"/>
    <w:rsid w:val="00E831B3"/>
    <w:rsid w:val="00E95FBC"/>
    <w:rsid w:val="00EC5E63"/>
    <w:rsid w:val="00EE70CB"/>
    <w:rsid w:val="00F07269"/>
    <w:rsid w:val="00F41CA2"/>
    <w:rsid w:val="00F443C0"/>
    <w:rsid w:val="00F62EFB"/>
    <w:rsid w:val="00F939A4"/>
    <w:rsid w:val="00FA7B09"/>
    <w:rsid w:val="00FD5B51"/>
    <w:rsid w:val="00FE067E"/>
    <w:rsid w:val="00FE208F"/>
    <w:rsid w:val="00FE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898D"/>
  <w15:chartTrackingRefBased/>
  <w15:docId w15:val="{47D3156D-61A1-4160-95D0-7B23AA05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4F0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E970C140014AB8A9DC4071595879FB"/>
        <w:category>
          <w:name w:val="General"/>
          <w:gallery w:val="placeholder"/>
        </w:category>
        <w:types>
          <w:type w:val="bbPlcHdr"/>
        </w:types>
        <w:behaviors>
          <w:behavior w:val="content"/>
        </w:behaviors>
        <w:guid w:val="{821FF3EF-0600-412C-98C7-6984529CB6CE}"/>
      </w:docPartPr>
      <w:docPartBody>
        <w:p w:rsidR="00697A5C" w:rsidRDefault="00697A5C">
          <w:pPr>
            <w:pStyle w:val="66E970C140014AB8A9DC4071595879FB"/>
          </w:pPr>
          <w:r w:rsidRPr="00B844FE">
            <w:t>Prefix Text</w:t>
          </w:r>
        </w:p>
      </w:docPartBody>
    </w:docPart>
    <w:docPart>
      <w:docPartPr>
        <w:name w:val="99C8527FED79424588C06399EA983EFF"/>
        <w:category>
          <w:name w:val="General"/>
          <w:gallery w:val="placeholder"/>
        </w:category>
        <w:types>
          <w:type w:val="bbPlcHdr"/>
        </w:types>
        <w:behaviors>
          <w:behavior w:val="content"/>
        </w:behaviors>
        <w:guid w:val="{C12423CE-C144-4B97-8D3D-8D41036098F7}"/>
      </w:docPartPr>
      <w:docPartBody>
        <w:p w:rsidR="00697A5C" w:rsidRDefault="00697A5C">
          <w:pPr>
            <w:pStyle w:val="99C8527FED79424588C06399EA983EFF"/>
          </w:pPr>
          <w:r w:rsidRPr="00B844FE">
            <w:t>[Type here]</w:t>
          </w:r>
        </w:p>
      </w:docPartBody>
    </w:docPart>
    <w:docPart>
      <w:docPartPr>
        <w:name w:val="55AEE2B206064B09BE95C5E1A1F1BC41"/>
        <w:category>
          <w:name w:val="General"/>
          <w:gallery w:val="placeholder"/>
        </w:category>
        <w:types>
          <w:type w:val="bbPlcHdr"/>
        </w:types>
        <w:behaviors>
          <w:behavior w:val="content"/>
        </w:behaviors>
        <w:guid w:val="{A9E76612-C7F3-487B-831C-2FAD5CE52B57}"/>
      </w:docPartPr>
      <w:docPartBody>
        <w:p w:rsidR="00697A5C" w:rsidRDefault="00697A5C">
          <w:pPr>
            <w:pStyle w:val="55AEE2B206064B09BE95C5E1A1F1BC41"/>
          </w:pPr>
          <w:r w:rsidRPr="00B844FE">
            <w:t>Number</w:t>
          </w:r>
        </w:p>
      </w:docPartBody>
    </w:docPart>
    <w:docPart>
      <w:docPartPr>
        <w:name w:val="C916534EECEC45408BECB57265B2ADD8"/>
        <w:category>
          <w:name w:val="General"/>
          <w:gallery w:val="placeholder"/>
        </w:category>
        <w:types>
          <w:type w:val="bbPlcHdr"/>
        </w:types>
        <w:behaviors>
          <w:behavior w:val="content"/>
        </w:behaviors>
        <w:guid w:val="{3906B71E-47BA-4B4E-87EA-348A5E6F8651}"/>
      </w:docPartPr>
      <w:docPartBody>
        <w:p w:rsidR="00697A5C" w:rsidRDefault="00697A5C">
          <w:pPr>
            <w:pStyle w:val="C916534EECEC45408BECB57265B2ADD8"/>
          </w:pPr>
          <w:r w:rsidRPr="00B844FE">
            <w:t>Enter Sponsors Here</w:t>
          </w:r>
        </w:p>
      </w:docPartBody>
    </w:docPart>
    <w:docPart>
      <w:docPartPr>
        <w:name w:val="53DF70FAA6E64EA1955829D3F4571D4D"/>
        <w:category>
          <w:name w:val="General"/>
          <w:gallery w:val="placeholder"/>
        </w:category>
        <w:types>
          <w:type w:val="bbPlcHdr"/>
        </w:types>
        <w:behaviors>
          <w:behavior w:val="content"/>
        </w:behaviors>
        <w:guid w:val="{3DEEC6A6-934C-4583-9A72-EE127B275D2D}"/>
      </w:docPartPr>
      <w:docPartBody>
        <w:p w:rsidR="00697A5C" w:rsidRDefault="00697A5C">
          <w:pPr>
            <w:pStyle w:val="53DF70FAA6E64EA1955829D3F4571D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5C"/>
    <w:rsid w:val="0069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E970C140014AB8A9DC4071595879FB">
    <w:name w:val="66E970C140014AB8A9DC4071595879FB"/>
  </w:style>
  <w:style w:type="paragraph" w:customStyle="1" w:styleId="99C8527FED79424588C06399EA983EFF">
    <w:name w:val="99C8527FED79424588C06399EA983EFF"/>
  </w:style>
  <w:style w:type="paragraph" w:customStyle="1" w:styleId="55AEE2B206064B09BE95C5E1A1F1BC41">
    <w:name w:val="55AEE2B206064B09BE95C5E1A1F1BC41"/>
  </w:style>
  <w:style w:type="paragraph" w:customStyle="1" w:styleId="C916534EECEC45408BECB57265B2ADD8">
    <w:name w:val="C916534EECEC45408BECB57265B2ADD8"/>
  </w:style>
  <w:style w:type="character" w:styleId="PlaceholderText">
    <w:name w:val="Placeholder Text"/>
    <w:basedOn w:val="DefaultParagraphFont"/>
    <w:uiPriority w:val="99"/>
    <w:semiHidden/>
    <w:rPr>
      <w:color w:val="808080"/>
    </w:rPr>
  </w:style>
  <w:style w:type="paragraph" w:customStyle="1" w:styleId="53DF70FAA6E64EA1955829D3F4571D4D">
    <w:name w:val="53DF70FAA6E64EA1955829D3F4571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2024-02-07T15:40:00Z</dcterms:created>
  <dcterms:modified xsi:type="dcterms:W3CDTF">2024-02-07T15:40:00Z</dcterms:modified>
</cp:coreProperties>
</file>