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6F617" w14:textId="25445BC4" w:rsidR="00FE067E" w:rsidRPr="00724B45" w:rsidRDefault="00E07057" w:rsidP="00CC1F3B">
      <w:pPr>
        <w:pStyle w:val="TitlePageOrigin"/>
        <w:rPr>
          <w:color w:val="auto"/>
        </w:rPr>
      </w:pPr>
      <w:r w:rsidRPr="00724B45">
        <w:rPr>
          <w:caps w:val="0"/>
          <w:color w:val="auto"/>
        </w:rPr>
        <w:t xml:space="preserve"> </w:t>
      </w:r>
      <w:r w:rsidR="003C6034" w:rsidRPr="00724B45">
        <w:rPr>
          <w:caps w:val="0"/>
          <w:color w:val="auto"/>
        </w:rPr>
        <w:t>WEST VIRGINIA LEGISLATURE</w:t>
      </w:r>
    </w:p>
    <w:p w14:paraId="37CBA999" w14:textId="77777777" w:rsidR="00CD36CF" w:rsidRPr="00724B45" w:rsidRDefault="00CD36CF" w:rsidP="00CC1F3B">
      <w:pPr>
        <w:pStyle w:val="TitlePageSession"/>
        <w:rPr>
          <w:color w:val="auto"/>
        </w:rPr>
      </w:pPr>
      <w:r w:rsidRPr="00724B45">
        <w:rPr>
          <w:color w:val="auto"/>
        </w:rPr>
        <w:t>20</w:t>
      </w:r>
      <w:r w:rsidR="00EC5E63" w:rsidRPr="00724B45">
        <w:rPr>
          <w:color w:val="auto"/>
        </w:rPr>
        <w:t>2</w:t>
      </w:r>
      <w:r w:rsidR="00C62327" w:rsidRPr="00724B45">
        <w:rPr>
          <w:color w:val="auto"/>
        </w:rPr>
        <w:t>4</w:t>
      </w:r>
      <w:r w:rsidRPr="00724B45">
        <w:rPr>
          <w:color w:val="auto"/>
        </w:rPr>
        <w:t xml:space="preserve"> </w:t>
      </w:r>
      <w:r w:rsidR="003C6034" w:rsidRPr="00724B45">
        <w:rPr>
          <w:caps w:val="0"/>
          <w:color w:val="auto"/>
        </w:rPr>
        <w:t>REGULAR SESSION</w:t>
      </w:r>
    </w:p>
    <w:p w14:paraId="1B3612E0" w14:textId="77777777" w:rsidR="00CD36CF" w:rsidRPr="00724B45" w:rsidRDefault="003906A5" w:rsidP="00CC1F3B">
      <w:pPr>
        <w:pStyle w:val="TitlePageBillPrefix"/>
        <w:rPr>
          <w:color w:val="auto"/>
        </w:rPr>
      </w:pPr>
      <w:sdt>
        <w:sdtPr>
          <w:rPr>
            <w:color w:val="auto"/>
          </w:rPr>
          <w:tag w:val="IntroDate"/>
          <w:id w:val="-1236936958"/>
          <w:placeholder>
            <w:docPart w:val="2C70C530F5274D019E3B44641F8AEC70"/>
          </w:placeholder>
          <w:text/>
        </w:sdtPr>
        <w:sdtEndPr/>
        <w:sdtContent>
          <w:r w:rsidR="00AE48A0" w:rsidRPr="00724B45">
            <w:rPr>
              <w:color w:val="auto"/>
            </w:rPr>
            <w:t>Introduced</w:t>
          </w:r>
        </w:sdtContent>
      </w:sdt>
    </w:p>
    <w:p w14:paraId="047EC903" w14:textId="4DA0EC1D" w:rsidR="00CD36CF" w:rsidRPr="00724B45" w:rsidRDefault="003906A5" w:rsidP="00CC1F3B">
      <w:pPr>
        <w:pStyle w:val="BillNumber"/>
        <w:rPr>
          <w:color w:val="auto"/>
        </w:rPr>
      </w:pPr>
      <w:sdt>
        <w:sdtPr>
          <w:rPr>
            <w:color w:val="auto"/>
          </w:rPr>
          <w:tag w:val="Chamber"/>
          <w:id w:val="893011969"/>
          <w:lock w:val="sdtLocked"/>
          <w:placeholder>
            <w:docPart w:val="98941205957E4E468CE287CEE9FB0A94"/>
          </w:placeholder>
          <w:dropDownList>
            <w:listItem w:displayText="House" w:value="House"/>
            <w:listItem w:displayText="Senate" w:value="Senate"/>
          </w:dropDownList>
        </w:sdtPr>
        <w:sdtEndPr/>
        <w:sdtContent>
          <w:r w:rsidR="00C33434" w:rsidRPr="00724B45">
            <w:rPr>
              <w:color w:val="auto"/>
            </w:rPr>
            <w:t>House</w:t>
          </w:r>
        </w:sdtContent>
      </w:sdt>
      <w:r w:rsidR="00303684" w:rsidRPr="00724B45">
        <w:rPr>
          <w:color w:val="auto"/>
        </w:rPr>
        <w:t xml:space="preserve"> </w:t>
      </w:r>
      <w:r w:rsidR="00CD36CF" w:rsidRPr="00724B45">
        <w:rPr>
          <w:color w:val="auto"/>
        </w:rPr>
        <w:t xml:space="preserve">Bill </w:t>
      </w:r>
      <w:sdt>
        <w:sdtPr>
          <w:rPr>
            <w:color w:val="auto"/>
          </w:rPr>
          <w:tag w:val="BNum"/>
          <w:id w:val="1645317809"/>
          <w:lock w:val="sdtLocked"/>
          <w:placeholder>
            <w:docPart w:val="6988F24CA4E34167B388B4D61BF847AC"/>
          </w:placeholder>
          <w:text/>
        </w:sdtPr>
        <w:sdtEndPr/>
        <w:sdtContent>
          <w:r>
            <w:rPr>
              <w:color w:val="auto"/>
            </w:rPr>
            <w:t>5650</w:t>
          </w:r>
        </w:sdtContent>
      </w:sdt>
    </w:p>
    <w:p w14:paraId="0EF21CF5" w14:textId="63CFB12C" w:rsidR="00CD36CF" w:rsidRPr="00724B45" w:rsidRDefault="00CD36CF" w:rsidP="00CC1F3B">
      <w:pPr>
        <w:pStyle w:val="Sponsors"/>
        <w:rPr>
          <w:color w:val="auto"/>
        </w:rPr>
      </w:pPr>
      <w:r w:rsidRPr="00724B45">
        <w:rPr>
          <w:color w:val="auto"/>
        </w:rPr>
        <w:t xml:space="preserve">By </w:t>
      </w:r>
      <w:sdt>
        <w:sdtPr>
          <w:rPr>
            <w:color w:val="auto"/>
          </w:rPr>
          <w:tag w:val="Sponsors"/>
          <w:id w:val="1589585889"/>
          <w:placeholder>
            <w:docPart w:val="990364C0C13E446E9C93CE96C86DA155"/>
          </w:placeholder>
          <w:text w:multiLine="1"/>
        </w:sdtPr>
        <w:sdtEndPr/>
        <w:sdtContent>
          <w:r w:rsidR="00BA38B0" w:rsidRPr="00724B45">
            <w:rPr>
              <w:color w:val="auto"/>
            </w:rPr>
            <w:t>Delegate</w:t>
          </w:r>
          <w:r w:rsidR="00846665">
            <w:rPr>
              <w:color w:val="auto"/>
            </w:rPr>
            <w:t>s</w:t>
          </w:r>
          <w:r w:rsidR="00BA38B0" w:rsidRPr="00724B45">
            <w:rPr>
              <w:color w:val="auto"/>
            </w:rPr>
            <w:t xml:space="preserve"> Foggin</w:t>
          </w:r>
          <w:r w:rsidR="00846665">
            <w:rPr>
              <w:color w:val="auto"/>
            </w:rPr>
            <w:t>, Gearheart, Foster, Heckert, Ellington, Statler, Toney, Hornby, and Young</w:t>
          </w:r>
        </w:sdtContent>
      </w:sdt>
    </w:p>
    <w:p w14:paraId="794DA490" w14:textId="5267558A" w:rsidR="00E831B3" w:rsidRPr="00724B45" w:rsidRDefault="00CD36CF" w:rsidP="00CC1F3B">
      <w:pPr>
        <w:pStyle w:val="References"/>
        <w:rPr>
          <w:color w:val="auto"/>
        </w:rPr>
      </w:pPr>
      <w:r w:rsidRPr="00724B45">
        <w:rPr>
          <w:color w:val="auto"/>
        </w:rPr>
        <w:t>[</w:t>
      </w:r>
      <w:sdt>
        <w:sdtPr>
          <w:rPr>
            <w:color w:val="auto"/>
          </w:rPr>
          <w:tag w:val="References"/>
          <w:id w:val="-1043047873"/>
          <w:placeholder>
            <w:docPart w:val="BE34D3AD6ADD4DDB9F2AE0EE1535CDFA"/>
          </w:placeholder>
          <w:text w:multiLine="1"/>
        </w:sdtPr>
        <w:sdtEndPr/>
        <w:sdtContent>
          <w:r w:rsidR="003906A5">
            <w:rPr>
              <w:color w:val="auto"/>
            </w:rPr>
            <w:t>Introduced February 13, 2024; Referred to the Committee on Education</w:t>
          </w:r>
        </w:sdtContent>
      </w:sdt>
      <w:r w:rsidRPr="00724B45">
        <w:rPr>
          <w:color w:val="auto"/>
        </w:rPr>
        <w:t>]</w:t>
      </w:r>
    </w:p>
    <w:p w14:paraId="32AF260B" w14:textId="0A8A1421" w:rsidR="00303684" w:rsidRPr="00724B45" w:rsidRDefault="0000526A" w:rsidP="00CC1F3B">
      <w:pPr>
        <w:pStyle w:val="TitleSection"/>
        <w:rPr>
          <w:color w:val="auto"/>
        </w:rPr>
      </w:pPr>
      <w:r w:rsidRPr="00724B45">
        <w:rPr>
          <w:color w:val="auto"/>
        </w:rPr>
        <w:lastRenderedPageBreak/>
        <w:t>A BILL</w:t>
      </w:r>
      <w:r w:rsidR="00BA38B0" w:rsidRPr="00724B45">
        <w:rPr>
          <w:color w:val="auto"/>
        </w:rPr>
        <w:t xml:space="preserve"> to amend and reenact §18A-2-8 of the Code of West Virginia, 1931, amended, relating to</w:t>
      </w:r>
      <w:r w:rsidR="00E07057" w:rsidRPr="00724B45">
        <w:rPr>
          <w:color w:val="auto"/>
        </w:rPr>
        <w:t xml:space="preserve"> permitting a suspended employee who presents no clear and present danger of disruption, disorder, riot of the event, or an immediate threat to public safety to attend public events on school property while serving their suspension; and permitting the suspended employee who has children or grandchildren attending the school to exercise normal functions of a parent or guardian with regards to the school while suspended.</w:t>
      </w:r>
    </w:p>
    <w:p w14:paraId="0453460C" w14:textId="77777777" w:rsidR="00303684" w:rsidRPr="00724B45" w:rsidRDefault="00303684" w:rsidP="00CC1F3B">
      <w:pPr>
        <w:pStyle w:val="EnactingClause"/>
        <w:rPr>
          <w:color w:val="auto"/>
        </w:rPr>
      </w:pPr>
      <w:r w:rsidRPr="00724B45">
        <w:rPr>
          <w:color w:val="auto"/>
        </w:rPr>
        <w:t>Be it enacted by the Legislature of West Virginia:</w:t>
      </w:r>
    </w:p>
    <w:p w14:paraId="09B2E9DE" w14:textId="77777777" w:rsidR="003C6034" w:rsidRPr="00724B45" w:rsidRDefault="003C6034" w:rsidP="00CC1F3B">
      <w:pPr>
        <w:pStyle w:val="EnactingClause"/>
        <w:rPr>
          <w:color w:val="auto"/>
        </w:rPr>
        <w:sectPr w:rsidR="003C6034" w:rsidRPr="00724B45" w:rsidSect="00BA38B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4C06AEE" w14:textId="77777777" w:rsidR="00BA38B0" w:rsidRPr="00724B45" w:rsidRDefault="00BA38B0" w:rsidP="00635DBF">
      <w:pPr>
        <w:pStyle w:val="ArticleHeading"/>
        <w:rPr>
          <w:color w:val="auto"/>
        </w:rPr>
        <w:sectPr w:rsidR="00BA38B0" w:rsidRPr="00724B45" w:rsidSect="007E3159">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ARTICLE 2. SCHOOL PERSONNEL.</w:t>
      </w:r>
    </w:p>
    <w:p w14:paraId="076E5467" w14:textId="77777777" w:rsidR="00BA38B0" w:rsidRPr="00724B45" w:rsidRDefault="00BA38B0" w:rsidP="003C1E3E">
      <w:pPr>
        <w:pStyle w:val="SectionHeading"/>
        <w:rPr>
          <w:color w:val="auto"/>
        </w:rPr>
        <w:sectPr w:rsidR="00BA38B0" w:rsidRPr="00724B45" w:rsidSect="00E55041">
          <w:type w:val="continuous"/>
          <w:pgSz w:w="12240" w:h="15840" w:code="1"/>
          <w:pgMar w:top="1440" w:right="1440" w:bottom="1440" w:left="1440" w:header="720" w:footer="720" w:gutter="0"/>
          <w:lnNumType w:countBy="1" w:restart="newSection"/>
          <w:cols w:space="720"/>
          <w:titlePg/>
          <w:docGrid w:linePitch="360"/>
        </w:sectPr>
      </w:pPr>
      <w:r w:rsidRPr="00724B45">
        <w:rPr>
          <w:color w:val="auto"/>
        </w:rPr>
        <w:t>§18A-2-8. Suspension and dismissal of school personnel by board; appeal.</w:t>
      </w:r>
    </w:p>
    <w:p w14:paraId="2EA89AD5" w14:textId="76069CDA" w:rsidR="00BA38B0" w:rsidRPr="00724B45" w:rsidRDefault="00BA38B0" w:rsidP="003C1E3E">
      <w:pPr>
        <w:pStyle w:val="SectionBody"/>
        <w:rPr>
          <w:color w:val="auto"/>
        </w:rPr>
      </w:pPr>
      <w:r w:rsidRPr="00724B45">
        <w:rPr>
          <w:color w:val="auto"/>
        </w:rPr>
        <w:t xml:space="preserve">(a)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 </w:t>
      </w:r>
      <w:r w:rsidRPr="00724B45">
        <w:rPr>
          <w:i/>
          <w:iCs/>
          <w:color w:val="auto"/>
        </w:rPr>
        <w:t>et seq</w:t>
      </w:r>
      <w:r w:rsidRPr="00724B45">
        <w:rPr>
          <w:color w:val="auto"/>
        </w:rPr>
        <w:t>. of this code, the conviction of a misdemeanor or a guilty plea or a plea of nolo contendere to a misdemeanor charge that has a rational nexus between the conduct and performance of the employee</w:t>
      </w:r>
      <w:r w:rsidR="00BC78E2" w:rsidRPr="00724B45">
        <w:rPr>
          <w:color w:val="auto"/>
        </w:rPr>
        <w:t>'</w:t>
      </w:r>
      <w:r w:rsidRPr="00724B45">
        <w:rPr>
          <w:color w:val="auto"/>
        </w:rPr>
        <w:t>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1548A5B0" w14:textId="77777777" w:rsidR="00BA38B0" w:rsidRPr="00724B45" w:rsidRDefault="00BA38B0" w:rsidP="003C1E3E">
      <w:pPr>
        <w:pStyle w:val="SectionBody"/>
        <w:rPr>
          <w:color w:val="auto"/>
        </w:rPr>
      </w:pPr>
      <w:r w:rsidRPr="00724B45">
        <w:rPr>
          <w:color w:val="auto"/>
        </w:rPr>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F090F48" w14:textId="1CC657C0" w:rsidR="00BA38B0" w:rsidRPr="00724B45" w:rsidRDefault="00BA38B0" w:rsidP="003C1E3E">
      <w:pPr>
        <w:pStyle w:val="SectionBody"/>
        <w:rPr>
          <w:color w:val="auto"/>
        </w:rPr>
      </w:pPr>
      <w:r w:rsidRPr="00724B45">
        <w:rPr>
          <w:color w:val="auto"/>
        </w:rPr>
        <w:t xml:space="preserve">(c) The affected employee shall be given an opportunity, within five days of receiving the written notice, to request, in writing, a level three hearing and appeals pursuant to the provisions of §6C-2-1 </w:t>
      </w:r>
      <w:r w:rsidRPr="00724B45">
        <w:rPr>
          <w:i/>
          <w:iCs/>
          <w:color w:val="auto"/>
        </w:rPr>
        <w:t>et seq</w:t>
      </w:r>
      <w:r w:rsidRPr="00724B45">
        <w:rPr>
          <w:color w:val="auto"/>
        </w:rPr>
        <w:t>. 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w:t>
      </w:r>
      <w:r w:rsidR="00BC78E2" w:rsidRPr="00724B45">
        <w:rPr>
          <w:color w:val="auto"/>
        </w:rPr>
        <w:t>'</w:t>
      </w:r>
      <w:r w:rsidRPr="00724B45">
        <w:rPr>
          <w:color w:val="auto"/>
        </w:rPr>
        <w:t>s job, or child abuse shall be suspended, placed on administrative leave, or reassigned to duties which do not involve direct interaction with pupils pending final disposition of the charges.</w:t>
      </w:r>
    </w:p>
    <w:p w14:paraId="399BF56E" w14:textId="34E5BC7A" w:rsidR="00BA38B0" w:rsidRPr="00724B45" w:rsidRDefault="00BA38B0" w:rsidP="003C1E3E">
      <w:pPr>
        <w:pStyle w:val="SectionBody"/>
        <w:rPr>
          <w:color w:val="auto"/>
        </w:rPr>
      </w:pPr>
      <w:r w:rsidRPr="00724B45">
        <w:rPr>
          <w:color w:val="auto"/>
        </w:rPr>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w:t>
      </w:r>
      <w:r w:rsidR="00BC78E2" w:rsidRPr="00724B45">
        <w:rPr>
          <w:color w:val="auto"/>
        </w:rPr>
        <w:t>'</w:t>
      </w:r>
      <w:r w:rsidRPr="00724B45">
        <w:rPr>
          <w:color w:val="auto"/>
        </w:rPr>
        <w:t>s resignation from employment prior to completion of the investigation.</w:t>
      </w:r>
    </w:p>
    <w:p w14:paraId="2F23403F" w14:textId="77777777" w:rsidR="00BA38B0" w:rsidRPr="00724B45" w:rsidRDefault="00BA38B0" w:rsidP="003C1E3E">
      <w:pPr>
        <w:pStyle w:val="SectionBody"/>
        <w:rPr>
          <w:color w:val="auto"/>
        </w:rPr>
      </w:pPr>
      <w:r w:rsidRPr="00724B45">
        <w:rPr>
          <w:color w:val="auto"/>
        </w:rPr>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5E0F0068" w14:textId="1A842DFD" w:rsidR="00916D40" w:rsidRPr="00724B45" w:rsidRDefault="00BA38B0" w:rsidP="00916D40">
      <w:pPr>
        <w:pStyle w:val="SectionBody"/>
        <w:rPr>
          <w:color w:val="auto"/>
        </w:rPr>
      </w:pPr>
      <w:r w:rsidRPr="00724B45">
        <w:rPr>
          <w:color w:val="auto"/>
        </w:rPr>
        <w:t>(f) It shall be the duty of any county superintendent to report any employee suspended or dismissed, or resigned during the course of an investigation of the employee</w:t>
      </w:r>
      <w:r w:rsidR="00BC78E2" w:rsidRPr="00724B45">
        <w:rPr>
          <w:color w:val="auto"/>
        </w:rPr>
        <w:t>'</w:t>
      </w:r>
      <w:r w:rsidRPr="00724B45">
        <w:rPr>
          <w:color w:val="auto"/>
        </w:rPr>
        <w:t>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suspension or dismissal. The database shall be confidential and shall only be accessible to county human resource directors, county superintendents, and the state superintendent of schools.</w:t>
      </w:r>
    </w:p>
    <w:p w14:paraId="64831300" w14:textId="273D8464" w:rsidR="00BA38B0" w:rsidRPr="00724B45" w:rsidRDefault="00916D40" w:rsidP="00916D40">
      <w:pPr>
        <w:pStyle w:val="SectionBody"/>
        <w:rPr>
          <w:color w:val="auto"/>
        </w:rPr>
      </w:pPr>
      <w:r w:rsidRPr="00724B45">
        <w:rPr>
          <w:color w:val="auto"/>
        </w:rPr>
        <w:t>(</w:t>
      </w:r>
      <w:r w:rsidR="00E07057" w:rsidRPr="00724B45">
        <w:rPr>
          <w:color w:val="auto"/>
          <w:u w:val="single"/>
        </w:rPr>
        <w:t>g) Notwithstanding any other provisions of law, a suspended employee who presents no clear and present danger of disruption, disorder, riot of the event, or an immediate threat to public safety, may not be barred from attending public events on school property while serving their suspension, nor may a suspended employee who has children or grandchildren be barred from attending the school to exercise normal functions of a parent or guardian while suspended.</w:t>
      </w:r>
    </w:p>
    <w:p w14:paraId="58FE5BB1" w14:textId="77777777" w:rsidR="00C33014" w:rsidRPr="00724B45" w:rsidRDefault="00C33014" w:rsidP="00CC1F3B">
      <w:pPr>
        <w:pStyle w:val="Note"/>
        <w:rPr>
          <w:color w:val="auto"/>
        </w:rPr>
      </w:pPr>
    </w:p>
    <w:p w14:paraId="31107609" w14:textId="62A2A876" w:rsidR="006865E9" w:rsidRPr="00724B45" w:rsidRDefault="00CF1DCA" w:rsidP="00CC1F3B">
      <w:pPr>
        <w:pStyle w:val="Note"/>
        <w:rPr>
          <w:color w:val="auto"/>
        </w:rPr>
      </w:pPr>
      <w:r w:rsidRPr="00724B45">
        <w:rPr>
          <w:color w:val="auto"/>
        </w:rPr>
        <w:t>NOTE: The</w:t>
      </w:r>
      <w:r w:rsidR="006865E9" w:rsidRPr="00724B45">
        <w:rPr>
          <w:color w:val="auto"/>
        </w:rPr>
        <w:t xml:space="preserve"> purpose of this bill is to </w:t>
      </w:r>
      <w:r w:rsidR="00E07057" w:rsidRPr="00724B45">
        <w:rPr>
          <w:color w:val="auto"/>
        </w:rPr>
        <w:t>permit a suspended employee who presents no clear and present danger of disruption, disorder, riot of the event, or an immediate threat to public safety to attend public events on school property while serving their suspension; and permitting the suspended employee who has children or grandchildren attending the school to exercise normal functions of a parent or guardian with regards to the school while suspended.</w:t>
      </w:r>
    </w:p>
    <w:p w14:paraId="5F8CFDDA" w14:textId="77777777" w:rsidR="006865E9" w:rsidRPr="00724B45" w:rsidRDefault="00AE48A0" w:rsidP="00CC1F3B">
      <w:pPr>
        <w:pStyle w:val="Note"/>
        <w:rPr>
          <w:color w:val="auto"/>
        </w:rPr>
      </w:pPr>
      <w:r w:rsidRPr="00724B45">
        <w:rPr>
          <w:color w:val="auto"/>
        </w:rPr>
        <w:t>Strike-throughs indicate language that would be stricken from a heading or the present law and underscoring indicates new language that would be added.</w:t>
      </w:r>
    </w:p>
    <w:sectPr w:rsidR="006865E9" w:rsidRPr="00724B45" w:rsidSect="00BA38B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430F8" w14:textId="77777777" w:rsidR="00BA38B0" w:rsidRPr="00B844FE" w:rsidRDefault="00BA38B0" w:rsidP="00B844FE">
      <w:r>
        <w:separator/>
      </w:r>
    </w:p>
  </w:endnote>
  <w:endnote w:type="continuationSeparator" w:id="0">
    <w:p w14:paraId="680D9F77" w14:textId="77777777" w:rsidR="00BA38B0" w:rsidRPr="00B844FE" w:rsidRDefault="00BA38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063E96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FDB1D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A7F4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FFFC0" w14:textId="77777777" w:rsidR="002547CC" w:rsidRDefault="00254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37215" w14:textId="77777777" w:rsidR="00BA38B0" w:rsidRPr="00B844FE" w:rsidRDefault="00BA38B0" w:rsidP="00B844FE">
      <w:r>
        <w:separator/>
      </w:r>
    </w:p>
  </w:footnote>
  <w:footnote w:type="continuationSeparator" w:id="0">
    <w:p w14:paraId="03C3ED0A" w14:textId="77777777" w:rsidR="00BA38B0" w:rsidRPr="00B844FE" w:rsidRDefault="00BA38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092A" w14:textId="77777777" w:rsidR="002A0269" w:rsidRPr="00B844FE" w:rsidRDefault="003906A5">
    <w:pPr>
      <w:pStyle w:val="Header"/>
    </w:pPr>
    <w:sdt>
      <w:sdtPr>
        <w:id w:val="-684364211"/>
        <w:placeholder>
          <w:docPart w:val="98941205957E4E468CE287CEE9FB0A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941205957E4E468CE287CEE9FB0A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9DBB" w14:textId="41CDFF2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A38B0">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38B0">
          <w:rPr>
            <w:sz w:val="22"/>
            <w:szCs w:val="22"/>
          </w:rPr>
          <w:t>2024R3753</w:t>
        </w:r>
      </w:sdtContent>
    </w:sdt>
  </w:p>
  <w:p w14:paraId="1038E6A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A4D2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8B0"/>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547CC"/>
    <w:rsid w:val="0027011C"/>
    <w:rsid w:val="00274200"/>
    <w:rsid w:val="00275740"/>
    <w:rsid w:val="002A0269"/>
    <w:rsid w:val="00303684"/>
    <w:rsid w:val="003143F5"/>
    <w:rsid w:val="00314854"/>
    <w:rsid w:val="003906A5"/>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4B45"/>
    <w:rsid w:val="007A5259"/>
    <w:rsid w:val="007A7081"/>
    <w:rsid w:val="007F1CF5"/>
    <w:rsid w:val="00834EDE"/>
    <w:rsid w:val="00846665"/>
    <w:rsid w:val="008736AA"/>
    <w:rsid w:val="008D275D"/>
    <w:rsid w:val="00916D40"/>
    <w:rsid w:val="00946186"/>
    <w:rsid w:val="00980327"/>
    <w:rsid w:val="00986478"/>
    <w:rsid w:val="009B5557"/>
    <w:rsid w:val="009F1067"/>
    <w:rsid w:val="00A31E01"/>
    <w:rsid w:val="00A527AD"/>
    <w:rsid w:val="00A718CF"/>
    <w:rsid w:val="00AE48A0"/>
    <w:rsid w:val="00AE61BE"/>
    <w:rsid w:val="00B16F25"/>
    <w:rsid w:val="00B24422"/>
    <w:rsid w:val="00B50911"/>
    <w:rsid w:val="00B66B81"/>
    <w:rsid w:val="00B71E6F"/>
    <w:rsid w:val="00B80C20"/>
    <w:rsid w:val="00B844FE"/>
    <w:rsid w:val="00B86B4F"/>
    <w:rsid w:val="00BA1F84"/>
    <w:rsid w:val="00BA38B0"/>
    <w:rsid w:val="00BC562B"/>
    <w:rsid w:val="00BC78E2"/>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07057"/>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BCAE2"/>
  <w15:chartTrackingRefBased/>
  <w15:docId w15:val="{113B5963-2067-4F9A-99C9-4163F1747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A38B0"/>
    <w:rPr>
      <w:rFonts w:eastAsia="Calibri"/>
      <w:b/>
      <w:caps/>
      <w:color w:val="000000"/>
      <w:sz w:val="24"/>
    </w:rPr>
  </w:style>
  <w:style w:type="character" w:customStyle="1" w:styleId="SectionBodyChar">
    <w:name w:val="Section Body Char"/>
    <w:link w:val="SectionBody"/>
    <w:rsid w:val="00BA38B0"/>
    <w:rPr>
      <w:rFonts w:eastAsia="Calibri"/>
      <w:color w:val="000000"/>
    </w:rPr>
  </w:style>
  <w:style w:type="character" w:customStyle="1" w:styleId="SectionHeadingChar">
    <w:name w:val="Section Heading Char"/>
    <w:link w:val="SectionHeading"/>
    <w:rsid w:val="00BA38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70C530F5274D019E3B44641F8AEC70"/>
        <w:category>
          <w:name w:val="General"/>
          <w:gallery w:val="placeholder"/>
        </w:category>
        <w:types>
          <w:type w:val="bbPlcHdr"/>
        </w:types>
        <w:behaviors>
          <w:behavior w:val="content"/>
        </w:behaviors>
        <w:guid w:val="{BF15C6E4-E13A-48B2-8CAD-D3E8C3214B5F}"/>
      </w:docPartPr>
      <w:docPartBody>
        <w:p w:rsidR="001C349C" w:rsidRDefault="001C349C">
          <w:pPr>
            <w:pStyle w:val="2C70C530F5274D019E3B44641F8AEC70"/>
          </w:pPr>
          <w:r w:rsidRPr="00B844FE">
            <w:t>Prefix Text</w:t>
          </w:r>
        </w:p>
      </w:docPartBody>
    </w:docPart>
    <w:docPart>
      <w:docPartPr>
        <w:name w:val="98941205957E4E468CE287CEE9FB0A94"/>
        <w:category>
          <w:name w:val="General"/>
          <w:gallery w:val="placeholder"/>
        </w:category>
        <w:types>
          <w:type w:val="bbPlcHdr"/>
        </w:types>
        <w:behaviors>
          <w:behavior w:val="content"/>
        </w:behaviors>
        <w:guid w:val="{1C9B4BBA-77BA-44A7-AB7F-702ABBA87B13}"/>
      </w:docPartPr>
      <w:docPartBody>
        <w:p w:rsidR="001C349C" w:rsidRDefault="001C349C">
          <w:pPr>
            <w:pStyle w:val="98941205957E4E468CE287CEE9FB0A94"/>
          </w:pPr>
          <w:r w:rsidRPr="00B844FE">
            <w:t>[Type here]</w:t>
          </w:r>
        </w:p>
      </w:docPartBody>
    </w:docPart>
    <w:docPart>
      <w:docPartPr>
        <w:name w:val="6988F24CA4E34167B388B4D61BF847AC"/>
        <w:category>
          <w:name w:val="General"/>
          <w:gallery w:val="placeholder"/>
        </w:category>
        <w:types>
          <w:type w:val="bbPlcHdr"/>
        </w:types>
        <w:behaviors>
          <w:behavior w:val="content"/>
        </w:behaviors>
        <w:guid w:val="{7F9206BB-1004-46C7-9180-1DB07C1B731B}"/>
      </w:docPartPr>
      <w:docPartBody>
        <w:p w:rsidR="001C349C" w:rsidRDefault="001C349C">
          <w:pPr>
            <w:pStyle w:val="6988F24CA4E34167B388B4D61BF847AC"/>
          </w:pPr>
          <w:r w:rsidRPr="00B844FE">
            <w:t>Number</w:t>
          </w:r>
        </w:p>
      </w:docPartBody>
    </w:docPart>
    <w:docPart>
      <w:docPartPr>
        <w:name w:val="990364C0C13E446E9C93CE96C86DA155"/>
        <w:category>
          <w:name w:val="General"/>
          <w:gallery w:val="placeholder"/>
        </w:category>
        <w:types>
          <w:type w:val="bbPlcHdr"/>
        </w:types>
        <w:behaviors>
          <w:behavior w:val="content"/>
        </w:behaviors>
        <w:guid w:val="{08DEC97E-2BEB-448B-AAEC-318F93B0745E}"/>
      </w:docPartPr>
      <w:docPartBody>
        <w:p w:rsidR="001C349C" w:rsidRDefault="001C349C">
          <w:pPr>
            <w:pStyle w:val="990364C0C13E446E9C93CE96C86DA155"/>
          </w:pPr>
          <w:r w:rsidRPr="00B844FE">
            <w:t>Enter Sponsors Here</w:t>
          </w:r>
        </w:p>
      </w:docPartBody>
    </w:docPart>
    <w:docPart>
      <w:docPartPr>
        <w:name w:val="BE34D3AD6ADD4DDB9F2AE0EE1535CDFA"/>
        <w:category>
          <w:name w:val="General"/>
          <w:gallery w:val="placeholder"/>
        </w:category>
        <w:types>
          <w:type w:val="bbPlcHdr"/>
        </w:types>
        <w:behaviors>
          <w:behavior w:val="content"/>
        </w:behaviors>
        <w:guid w:val="{5F0F8486-C297-4E5B-BC4E-0125AED74923}"/>
      </w:docPartPr>
      <w:docPartBody>
        <w:p w:rsidR="001C349C" w:rsidRDefault="001C349C">
          <w:pPr>
            <w:pStyle w:val="BE34D3AD6ADD4DDB9F2AE0EE1535CD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49C"/>
    <w:rsid w:val="001C3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70C530F5274D019E3B44641F8AEC70">
    <w:name w:val="2C70C530F5274D019E3B44641F8AEC70"/>
  </w:style>
  <w:style w:type="paragraph" w:customStyle="1" w:styleId="98941205957E4E468CE287CEE9FB0A94">
    <w:name w:val="98941205957E4E468CE287CEE9FB0A94"/>
  </w:style>
  <w:style w:type="paragraph" w:customStyle="1" w:styleId="6988F24CA4E34167B388B4D61BF847AC">
    <w:name w:val="6988F24CA4E34167B388B4D61BF847AC"/>
  </w:style>
  <w:style w:type="paragraph" w:customStyle="1" w:styleId="990364C0C13E446E9C93CE96C86DA155">
    <w:name w:val="990364C0C13E446E9C93CE96C86DA155"/>
  </w:style>
  <w:style w:type="character" w:styleId="PlaceholderText">
    <w:name w:val="Placeholder Text"/>
    <w:basedOn w:val="DefaultParagraphFont"/>
    <w:uiPriority w:val="99"/>
    <w:semiHidden/>
    <w:rPr>
      <w:color w:val="808080"/>
    </w:rPr>
  </w:style>
  <w:style w:type="paragraph" w:customStyle="1" w:styleId="BE34D3AD6ADD4DDB9F2AE0EE1535CDFA">
    <w:name w:val="BE34D3AD6ADD4DDB9F2AE0EE1535C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2024-02-12T22:02:00Z</dcterms:created>
  <dcterms:modified xsi:type="dcterms:W3CDTF">2024-02-12T22:02:00Z</dcterms:modified>
</cp:coreProperties>
</file>