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3D18" w14:textId="77777777" w:rsidR="00FE067E" w:rsidRPr="008F0422" w:rsidRDefault="003C6034" w:rsidP="00CC1F3B">
      <w:pPr>
        <w:pStyle w:val="TitlePageOrigin"/>
        <w:rPr>
          <w:color w:val="auto"/>
        </w:rPr>
      </w:pPr>
      <w:r w:rsidRPr="008F0422">
        <w:rPr>
          <w:caps w:val="0"/>
          <w:color w:val="auto"/>
        </w:rPr>
        <w:t>WEST VIRGINIA LEGISLATURE</w:t>
      </w:r>
    </w:p>
    <w:p w14:paraId="25248575" w14:textId="55657903" w:rsidR="00CD36CF" w:rsidRPr="008F0422" w:rsidRDefault="00CD36CF" w:rsidP="00CC1F3B">
      <w:pPr>
        <w:pStyle w:val="TitlePageSession"/>
        <w:rPr>
          <w:color w:val="auto"/>
        </w:rPr>
      </w:pPr>
      <w:r w:rsidRPr="008F0422">
        <w:rPr>
          <w:color w:val="auto"/>
        </w:rPr>
        <w:t>20</w:t>
      </w:r>
      <w:r w:rsidR="00EC5E63" w:rsidRPr="008F0422">
        <w:rPr>
          <w:color w:val="auto"/>
        </w:rPr>
        <w:t>2</w:t>
      </w:r>
      <w:r w:rsidR="00773507" w:rsidRPr="008F0422">
        <w:rPr>
          <w:color w:val="auto"/>
        </w:rPr>
        <w:t>4</w:t>
      </w:r>
      <w:r w:rsidRPr="008F0422">
        <w:rPr>
          <w:color w:val="auto"/>
        </w:rPr>
        <w:t xml:space="preserve"> </w:t>
      </w:r>
      <w:r w:rsidR="003C6034" w:rsidRPr="008F0422">
        <w:rPr>
          <w:caps w:val="0"/>
          <w:color w:val="auto"/>
        </w:rPr>
        <w:t>REGULAR SESSION</w:t>
      </w:r>
    </w:p>
    <w:p w14:paraId="052094C7" w14:textId="77777777" w:rsidR="00CD36CF" w:rsidRPr="008F0422" w:rsidRDefault="00A86D8D" w:rsidP="00CC1F3B">
      <w:pPr>
        <w:pStyle w:val="TitlePageBillPrefix"/>
        <w:rPr>
          <w:color w:val="auto"/>
        </w:rPr>
      </w:pPr>
      <w:sdt>
        <w:sdtPr>
          <w:rPr>
            <w:color w:val="auto"/>
          </w:rPr>
          <w:tag w:val="IntroDate"/>
          <w:id w:val="-1236936958"/>
          <w:placeholder>
            <w:docPart w:val="4441320CA03640F99BE09C0F686C71DC"/>
          </w:placeholder>
          <w:text/>
        </w:sdtPr>
        <w:sdtEndPr/>
        <w:sdtContent>
          <w:r w:rsidR="00AE48A0" w:rsidRPr="008F0422">
            <w:rPr>
              <w:color w:val="auto"/>
            </w:rPr>
            <w:t>Introduced</w:t>
          </w:r>
        </w:sdtContent>
      </w:sdt>
    </w:p>
    <w:p w14:paraId="4DF83D68" w14:textId="40C5F63A" w:rsidR="00CD36CF" w:rsidRPr="008F0422" w:rsidRDefault="00A86D8D" w:rsidP="00CC1F3B">
      <w:pPr>
        <w:pStyle w:val="BillNumber"/>
        <w:rPr>
          <w:color w:val="auto"/>
        </w:rPr>
      </w:pPr>
      <w:sdt>
        <w:sdtPr>
          <w:rPr>
            <w:color w:val="auto"/>
          </w:rPr>
          <w:tag w:val="Chamber"/>
          <w:id w:val="893011969"/>
          <w:lock w:val="sdtLocked"/>
          <w:placeholder>
            <w:docPart w:val="A329142A4568498993E952DE516FC29C"/>
          </w:placeholder>
          <w:dropDownList>
            <w:listItem w:displayText="House" w:value="House"/>
            <w:listItem w:displayText="Senate" w:value="Senate"/>
          </w:dropDownList>
        </w:sdtPr>
        <w:sdtEndPr/>
        <w:sdtContent>
          <w:r w:rsidR="00773507" w:rsidRPr="008F0422">
            <w:rPr>
              <w:color w:val="auto"/>
            </w:rPr>
            <w:t>Senate</w:t>
          </w:r>
        </w:sdtContent>
      </w:sdt>
      <w:r w:rsidR="00303684" w:rsidRPr="008F0422">
        <w:rPr>
          <w:color w:val="auto"/>
        </w:rPr>
        <w:t xml:space="preserve"> </w:t>
      </w:r>
      <w:r w:rsidR="00CD36CF" w:rsidRPr="008F0422">
        <w:rPr>
          <w:color w:val="auto"/>
        </w:rPr>
        <w:t xml:space="preserve">Bill </w:t>
      </w:r>
      <w:sdt>
        <w:sdtPr>
          <w:rPr>
            <w:color w:val="auto"/>
          </w:rPr>
          <w:tag w:val="BNum"/>
          <w:id w:val="1645317809"/>
          <w:lock w:val="sdtLocked"/>
          <w:placeholder>
            <w:docPart w:val="94F74C1A6EA74000A51144BE78E23CE6"/>
          </w:placeholder>
          <w:text/>
        </w:sdtPr>
        <w:sdtEndPr/>
        <w:sdtContent>
          <w:r w:rsidR="00AD5EFA">
            <w:rPr>
              <w:color w:val="auto"/>
            </w:rPr>
            <w:t>349</w:t>
          </w:r>
        </w:sdtContent>
      </w:sdt>
    </w:p>
    <w:p w14:paraId="47589194" w14:textId="04F501F6" w:rsidR="00CD36CF" w:rsidRPr="008F0422" w:rsidRDefault="00CD36CF" w:rsidP="00CC1F3B">
      <w:pPr>
        <w:pStyle w:val="Sponsors"/>
        <w:rPr>
          <w:color w:val="auto"/>
        </w:rPr>
      </w:pPr>
      <w:r w:rsidRPr="008F0422">
        <w:rPr>
          <w:color w:val="auto"/>
        </w:rPr>
        <w:t xml:space="preserve">By </w:t>
      </w:r>
      <w:sdt>
        <w:sdtPr>
          <w:rPr>
            <w:color w:val="auto"/>
          </w:rPr>
          <w:tag w:val="Sponsors"/>
          <w:id w:val="1589585889"/>
          <w:placeholder>
            <w:docPart w:val="D6200AC380104CF0924CD32759CBB256"/>
          </w:placeholder>
          <w:text w:multiLine="1"/>
        </w:sdtPr>
        <w:sdtEndPr/>
        <w:sdtContent>
          <w:r w:rsidR="00773507" w:rsidRPr="008F0422">
            <w:rPr>
              <w:color w:val="auto"/>
            </w:rPr>
            <w:t>Senator Stuart</w:t>
          </w:r>
        </w:sdtContent>
      </w:sdt>
    </w:p>
    <w:p w14:paraId="2BD5A997" w14:textId="11FA4BE5" w:rsidR="00E831B3" w:rsidRPr="008F0422" w:rsidRDefault="00CD36CF" w:rsidP="00CC1F3B">
      <w:pPr>
        <w:pStyle w:val="References"/>
        <w:rPr>
          <w:color w:val="auto"/>
        </w:rPr>
      </w:pPr>
      <w:r w:rsidRPr="008F0422">
        <w:rPr>
          <w:color w:val="auto"/>
        </w:rPr>
        <w:t>[</w:t>
      </w:r>
      <w:sdt>
        <w:sdtPr>
          <w:rPr>
            <w:color w:val="auto"/>
          </w:rPr>
          <w:tag w:val="References"/>
          <w:id w:val="-1043047873"/>
          <w:placeholder>
            <w:docPart w:val="87B3DE65D2F24719AAF900FD120A3D0F"/>
          </w:placeholder>
          <w:text w:multiLine="1"/>
        </w:sdtPr>
        <w:sdtEndPr/>
        <w:sdtContent>
          <w:r w:rsidR="00AD5EFA" w:rsidRPr="008F0422">
            <w:rPr>
              <w:color w:val="auto"/>
            </w:rPr>
            <w:t xml:space="preserve">Introduced </w:t>
          </w:r>
          <w:r w:rsidR="00AD5EFA" w:rsidRPr="001C5C67">
            <w:rPr>
              <w:color w:val="auto"/>
            </w:rPr>
            <w:t>January 12, 2024</w:t>
          </w:r>
          <w:r w:rsidR="00AD5EFA" w:rsidRPr="008F0422">
            <w:rPr>
              <w:color w:val="auto"/>
            </w:rPr>
            <w:t>; referred</w:t>
          </w:r>
          <w:r w:rsidR="00AD5EFA" w:rsidRPr="008F0422">
            <w:rPr>
              <w:color w:val="auto"/>
            </w:rPr>
            <w:br/>
            <w:t xml:space="preserve">to the Committee on the </w:t>
          </w:r>
          <w:r w:rsidR="00A86D8D">
            <w:rPr>
              <w:color w:val="auto"/>
            </w:rPr>
            <w:t>Judiciary</w:t>
          </w:r>
        </w:sdtContent>
      </w:sdt>
      <w:r w:rsidRPr="008F0422">
        <w:rPr>
          <w:color w:val="auto"/>
        </w:rPr>
        <w:t>]</w:t>
      </w:r>
    </w:p>
    <w:p w14:paraId="3ED7E2FE" w14:textId="18559B03" w:rsidR="00303684" w:rsidRPr="008F0422" w:rsidRDefault="0000526A" w:rsidP="00CC1F3B">
      <w:pPr>
        <w:pStyle w:val="TitleSection"/>
        <w:rPr>
          <w:color w:val="auto"/>
        </w:rPr>
      </w:pPr>
      <w:r w:rsidRPr="008F0422">
        <w:rPr>
          <w:color w:val="auto"/>
        </w:rPr>
        <w:lastRenderedPageBreak/>
        <w:t>A BILL</w:t>
      </w:r>
      <w:r w:rsidR="00773507" w:rsidRPr="008F0422">
        <w:rPr>
          <w:color w:val="auto"/>
        </w:rPr>
        <w:t xml:space="preserve"> to amend and reenact §3-5-7 and §3-5-19 of the Code of West Virginia, 1931, as amended, all relating generally to election reforms; clarifying contents of certificate of announcement; clarifying timing of challenge to candidate qualifications; and limiting the authority of political parties to fill vacancies in nomination caused by voluntary withdrawal.</w:t>
      </w:r>
    </w:p>
    <w:p w14:paraId="7B2BFBA4" w14:textId="77777777" w:rsidR="00303684" w:rsidRPr="008F0422" w:rsidRDefault="00303684" w:rsidP="00CC1F3B">
      <w:pPr>
        <w:pStyle w:val="EnactingClause"/>
        <w:rPr>
          <w:color w:val="auto"/>
        </w:rPr>
      </w:pPr>
      <w:r w:rsidRPr="008F0422">
        <w:rPr>
          <w:color w:val="auto"/>
        </w:rPr>
        <w:t>Be it enacted by the Legislature of West Virginia:</w:t>
      </w:r>
    </w:p>
    <w:p w14:paraId="6161CCD2" w14:textId="77777777" w:rsidR="003C6034" w:rsidRPr="008F0422" w:rsidRDefault="003C6034" w:rsidP="00CC1F3B">
      <w:pPr>
        <w:pStyle w:val="EnactingClause"/>
        <w:rPr>
          <w:color w:val="auto"/>
        </w:rPr>
        <w:sectPr w:rsidR="003C6034" w:rsidRPr="008F042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D5A88B" w14:textId="77777777" w:rsidR="00773507" w:rsidRPr="008F0422" w:rsidRDefault="00773507" w:rsidP="00773507">
      <w:pPr>
        <w:pStyle w:val="ArticleHeading"/>
        <w:rPr>
          <w:color w:val="auto"/>
        </w:rPr>
        <w:sectPr w:rsidR="00773507" w:rsidRPr="008F0422" w:rsidSect="00FA753E">
          <w:type w:val="continuous"/>
          <w:pgSz w:w="12240" w:h="15840" w:code="1"/>
          <w:pgMar w:top="1440" w:right="1440" w:bottom="1440" w:left="1440" w:header="720" w:footer="720" w:gutter="0"/>
          <w:lnNumType w:countBy="1" w:restart="newSection"/>
          <w:cols w:space="720"/>
          <w:titlePg/>
          <w:docGrid w:linePitch="360"/>
        </w:sectPr>
      </w:pPr>
      <w:r w:rsidRPr="008F0422">
        <w:rPr>
          <w:color w:val="auto"/>
        </w:rPr>
        <w:t>ARTICLE 5. primary elections and nominating procedures.</w:t>
      </w:r>
    </w:p>
    <w:p w14:paraId="350AAE99" w14:textId="77777777" w:rsidR="00773507" w:rsidRPr="008F0422" w:rsidRDefault="00773507" w:rsidP="00773507">
      <w:pPr>
        <w:pStyle w:val="SectionHeading"/>
        <w:rPr>
          <w:color w:val="auto"/>
        </w:rPr>
        <w:sectPr w:rsidR="00773507" w:rsidRPr="008F0422" w:rsidSect="00D13F04">
          <w:type w:val="continuous"/>
          <w:pgSz w:w="12240" w:h="15840" w:code="1"/>
          <w:pgMar w:top="1440" w:right="1440" w:bottom="1440" w:left="1440" w:header="720" w:footer="720" w:gutter="0"/>
          <w:lnNumType w:countBy="1" w:restart="newSection"/>
          <w:cols w:space="720"/>
          <w:titlePg/>
          <w:docGrid w:linePitch="360"/>
        </w:sectPr>
      </w:pPr>
      <w:r w:rsidRPr="008F0422">
        <w:rPr>
          <w:color w:val="auto"/>
        </w:rPr>
        <w:t>§3-5-7. Filing certificates of announcements of candidacies; requirements; withdrawal of candidates when section applicable.</w:t>
      </w:r>
    </w:p>
    <w:p w14:paraId="246985EB" w14:textId="77777777" w:rsidR="00773507" w:rsidRPr="008F0422" w:rsidRDefault="00773507" w:rsidP="00773507">
      <w:pPr>
        <w:pStyle w:val="SectionBody"/>
        <w:rPr>
          <w:color w:val="auto"/>
        </w:rPr>
      </w:pPr>
      <w:r w:rsidRPr="008F0422">
        <w:rPr>
          <w:color w:val="auto"/>
        </w:rPr>
        <w:t xml:space="preserve">(a) Any person who is eligible and seeks to hold an office or political party position to be filled by election in any primary or general election held under the provisions of this chapter shall </w:t>
      </w:r>
      <w:r w:rsidRPr="008F0422">
        <w:rPr>
          <w:color w:val="auto"/>
          <w:u w:val="single"/>
        </w:rPr>
        <w:t>be registered to vote and</w:t>
      </w:r>
      <w:r w:rsidRPr="008F0422">
        <w:rPr>
          <w:color w:val="auto"/>
        </w:rPr>
        <w:t xml:space="preserve"> file a certificate of announcement declaring his or her candidacy for the nomination or election to the office.</w:t>
      </w:r>
    </w:p>
    <w:p w14:paraId="7F434EF3" w14:textId="77777777" w:rsidR="00773507" w:rsidRPr="008F0422" w:rsidRDefault="00773507" w:rsidP="00773507">
      <w:pPr>
        <w:pStyle w:val="SectionBody"/>
        <w:rPr>
          <w:color w:val="auto"/>
        </w:rPr>
      </w:pPr>
      <w:r w:rsidRPr="008F0422">
        <w:rPr>
          <w:color w:val="auto"/>
        </w:rPr>
        <w:t>(b) The certificate of announcement shall be filed as follows:</w:t>
      </w:r>
    </w:p>
    <w:p w14:paraId="5438C486" w14:textId="77777777" w:rsidR="00773507" w:rsidRPr="008F0422" w:rsidRDefault="00773507" w:rsidP="00773507">
      <w:pPr>
        <w:pStyle w:val="SectionBody"/>
        <w:rPr>
          <w:color w:val="auto"/>
        </w:rPr>
      </w:pPr>
      <w:r w:rsidRPr="008F0422">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20D83973" w14:textId="77777777" w:rsidR="00773507" w:rsidRPr="008F0422" w:rsidRDefault="00773507" w:rsidP="00773507">
      <w:pPr>
        <w:pStyle w:val="SectionBody"/>
        <w:rPr>
          <w:color w:val="auto"/>
        </w:rPr>
      </w:pPr>
      <w:r w:rsidRPr="008F0422">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2220B26B" w14:textId="77777777" w:rsidR="00773507" w:rsidRPr="008F0422" w:rsidRDefault="00773507" w:rsidP="00773507">
      <w:pPr>
        <w:pStyle w:val="SectionBody"/>
        <w:rPr>
          <w:color w:val="auto"/>
        </w:rPr>
      </w:pPr>
      <w:r w:rsidRPr="008F0422">
        <w:rPr>
          <w:color w:val="auto"/>
        </w:rPr>
        <w:t>(3) Candidates for an office to be filled by the voters of a municipality shall file a certificate of announcement with the recorder or city clerk.</w:t>
      </w:r>
    </w:p>
    <w:p w14:paraId="5B696AD7" w14:textId="77777777" w:rsidR="00773507" w:rsidRPr="008F0422" w:rsidRDefault="00773507" w:rsidP="00773507">
      <w:pPr>
        <w:pStyle w:val="SectionBody"/>
        <w:rPr>
          <w:color w:val="auto"/>
        </w:rPr>
      </w:pPr>
      <w:r w:rsidRPr="008F0422">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w:t>
      </w:r>
      <w:r w:rsidRPr="008F0422">
        <w:rPr>
          <w:color w:val="auto"/>
        </w:rPr>
        <w:lastRenderedPageBreak/>
        <w:t xml:space="preserve">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8F0422">
        <w:rPr>
          <w:i/>
          <w:iCs/>
          <w:color w:val="auto"/>
        </w:rPr>
        <w:t>Provided</w:t>
      </w:r>
      <w:r w:rsidRPr="008F0422">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7634AE3E" w14:textId="77777777" w:rsidR="00773507" w:rsidRPr="008F0422" w:rsidRDefault="00773507" w:rsidP="00773507">
      <w:pPr>
        <w:pStyle w:val="SectionBody"/>
        <w:rPr>
          <w:color w:val="auto"/>
        </w:rPr>
      </w:pPr>
      <w:r w:rsidRPr="008F0422">
        <w:rPr>
          <w:color w:val="auto"/>
        </w:rPr>
        <w:t xml:space="preserve">(d) The certificate of announcement shall be on a form prescribed by the Secretary of State on which the candidate shall make a sworn statement before a notary public or other officer authorized to administer oaths </w:t>
      </w:r>
      <w:r w:rsidRPr="008F0422">
        <w:rPr>
          <w:color w:val="auto"/>
          <w:u w:val="single"/>
        </w:rPr>
        <w:t>that the candidate is legally qualified to seek and hold the office sought. The certificate of announcement shall</w:t>
      </w:r>
      <w:r w:rsidRPr="008F0422">
        <w:rPr>
          <w:color w:val="auto"/>
        </w:rPr>
        <w:t xml:space="preserve"> </w:t>
      </w:r>
      <w:r w:rsidRPr="008F0422">
        <w:rPr>
          <w:strike/>
          <w:color w:val="auto"/>
        </w:rPr>
        <w:t>containing</w:t>
      </w:r>
      <w:r w:rsidRPr="008F0422">
        <w:rPr>
          <w:color w:val="auto"/>
        </w:rPr>
        <w:t xml:space="preserve"> </w:t>
      </w:r>
      <w:r w:rsidRPr="008F0422">
        <w:rPr>
          <w:color w:val="auto"/>
          <w:u w:val="single"/>
        </w:rPr>
        <w:t>contain</w:t>
      </w:r>
      <w:r w:rsidRPr="008F0422">
        <w:rPr>
          <w:color w:val="auto"/>
        </w:rPr>
        <w:t xml:space="preserve"> the following information:</w:t>
      </w:r>
    </w:p>
    <w:p w14:paraId="5E0D6F31" w14:textId="77777777" w:rsidR="00773507" w:rsidRPr="008F0422" w:rsidRDefault="00773507" w:rsidP="00773507">
      <w:pPr>
        <w:pStyle w:val="SectionBody"/>
        <w:rPr>
          <w:color w:val="auto"/>
        </w:rPr>
      </w:pPr>
      <w:r w:rsidRPr="008F0422">
        <w:rPr>
          <w:color w:val="auto"/>
        </w:rPr>
        <w:t>(1) The date of the election in which the candidate seeks to appear on the ballot;</w:t>
      </w:r>
    </w:p>
    <w:p w14:paraId="446F8F94" w14:textId="77777777" w:rsidR="00773507" w:rsidRPr="008F0422" w:rsidRDefault="00773507" w:rsidP="00773507">
      <w:pPr>
        <w:pStyle w:val="SectionBody"/>
        <w:rPr>
          <w:color w:val="auto"/>
        </w:rPr>
      </w:pPr>
      <w:r w:rsidRPr="008F0422">
        <w:rPr>
          <w:color w:val="auto"/>
        </w:rPr>
        <w:t>(2) The name of the office sought; the district, if any; and the division, if any;</w:t>
      </w:r>
    </w:p>
    <w:p w14:paraId="06E4065F" w14:textId="77777777" w:rsidR="00773507" w:rsidRPr="008F0422" w:rsidRDefault="00773507" w:rsidP="00773507">
      <w:pPr>
        <w:pStyle w:val="SectionBody"/>
        <w:rPr>
          <w:color w:val="auto"/>
        </w:rPr>
      </w:pPr>
      <w:r w:rsidRPr="008F0422">
        <w:rPr>
          <w:color w:val="auto"/>
        </w:rPr>
        <w:t>(3) The legal name of the candidate and the exact name the candidate desires to appear on the ballot, subject to limitations prescribed in §3-5-13 of this code;</w:t>
      </w:r>
    </w:p>
    <w:p w14:paraId="74D529AC" w14:textId="77777777" w:rsidR="00773507" w:rsidRPr="008F0422" w:rsidRDefault="00773507" w:rsidP="00773507">
      <w:pPr>
        <w:pStyle w:val="SectionBody"/>
        <w:rPr>
          <w:color w:val="auto"/>
        </w:rPr>
      </w:pPr>
      <w:r w:rsidRPr="008F0422">
        <w:rPr>
          <w:color w:val="auto"/>
        </w:rPr>
        <w:t xml:space="preserve">(4) The county of residence and a statement that the candidate is a </w:t>
      </w:r>
      <w:r w:rsidRPr="008F0422">
        <w:rPr>
          <w:color w:val="auto"/>
          <w:u w:val="single"/>
        </w:rPr>
        <w:t>current resident and</w:t>
      </w:r>
      <w:r w:rsidRPr="008F0422">
        <w:rPr>
          <w:color w:val="auto"/>
        </w:rPr>
        <w:t xml:space="preserve"> legally qualified </w:t>
      </w:r>
      <w:r w:rsidRPr="008F0422">
        <w:rPr>
          <w:color w:val="auto"/>
          <w:u w:val="single"/>
        </w:rPr>
        <w:t>registered</w:t>
      </w:r>
      <w:r w:rsidRPr="008F0422">
        <w:rPr>
          <w:color w:val="auto"/>
        </w:rPr>
        <w:t xml:space="preserve"> voter of that county; and the magisterial district of residence for candidates elected from magisterial districts or under magisterial district limitations;</w:t>
      </w:r>
    </w:p>
    <w:p w14:paraId="30ACB069" w14:textId="77777777" w:rsidR="00773507" w:rsidRPr="008F0422" w:rsidRDefault="00773507" w:rsidP="00773507">
      <w:pPr>
        <w:pStyle w:val="SectionBody"/>
        <w:rPr>
          <w:color w:val="auto"/>
        </w:rPr>
      </w:pPr>
      <w:r w:rsidRPr="008F0422">
        <w:rPr>
          <w:color w:val="auto"/>
        </w:rPr>
        <w:t>(5) The specific address designating the location at which the candidate resides at the time of filing, including number and street or rural route and box number and city, state, and zip code;</w:t>
      </w:r>
    </w:p>
    <w:p w14:paraId="6BF8689C" w14:textId="349BB71E" w:rsidR="00773507" w:rsidRPr="008F0422" w:rsidRDefault="00773507" w:rsidP="00773507">
      <w:pPr>
        <w:pStyle w:val="SectionBody"/>
        <w:rPr>
          <w:color w:val="auto"/>
        </w:rPr>
      </w:pPr>
      <w:r w:rsidRPr="008F0422">
        <w:rPr>
          <w:color w:val="auto"/>
        </w:rPr>
        <w:t>(6) For partisan elections, the name of the candidate</w:t>
      </w:r>
      <w:r w:rsidR="00C130E4" w:rsidRPr="008F0422">
        <w:rPr>
          <w:color w:val="auto"/>
        </w:rPr>
        <w:t>'</w:t>
      </w:r>
      <w:r w:rsidRPr="008F0422">
        <w:rPr>
          <w:color w:val="auto"/>
        </w:rPr>
        <w:t>s political party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33D218EA" w14:textId="77777777" w:rsidR="00773507" w:rsidRPr="008F0422" w:rsidRDefault="00773507" w:rsidP="00773507">
      <w:pPr>
        <w:pStyle w:val="SectionBody"/>
        <w:rPr>
          <w:color w:val="auto"/>
        </w:rPr>
      </w:pPr>
      <w:r w:rsidRPr="008F0422">
        <w:rPr>
          <w:color w:val="auto"/>
        </w:rPr>
        <w:t xml:space="preserve">(7) For candidates for delegate to national convention, the name of the presidential </w:t>
      </w:r>
      <w:r w:rsidRPr="008F0422">
        <w:rPr>
          <w:color w:val="auto"/>
        </w:rPr>
        <w:lastRenderedPageBreak/>
        <w:t>candidate to be listed on the ballot as the preference of the candidate on the first convention ballot; or a statement that the candidate prefers to remain "uncommitted";</w:t>
      </w:r>
    </w:p>
    <w:p w14:paraId="1E12A6BF" w14:textId="77777777" w:rsidR="00773507" w:rsidRPr="008F0422" w:rsidRDefault="00773507" w:rsidP="00773507">
      <w:pPr>
        <w:pStyle w:val="SectionBody"/>
        <w:rPr>
          <w:color w:val="auto"/>
        </w:rPr>
      </w:pPr>
      <w:r w:rsidRPr="008F0422">
        <w:rPr>
          <w:color w:val="auto"/>
        </w:rPr>
        <w:t xml:space="preserve">(8) A statement that the person filing the certificate of announcement is a candidate for the office in good faith </w:t>
      </w:r>
      <w:r w:rsidRPr="008F0422">
        <w:rPr>
          <w:color w:val="auto"/>
          <w:u w:val="single"/>
        </w:rPr>
        <w:t>and meets all constitutional and statutory qualifications to seek and hold the office sought</w:t>
      </w:r>
      <w:r w:rsidRPr="008F0422">
        <w:rPr>
          <w:color w:val="auto"/>
        </w:rPr>
        <w:t>;</w:t>
      </w:r>
    </w:p>
    <w:p w14:paraId="4C93A9C7" w14:textId="77777777" w:rsidR="00773507" w:rsidRPr="008F0422" w:rsidRDefault="00773507" w:rsidP="00773507">
      <w:pPr>
        <w:pStyle w:val="SectionBody"/>
        <w:rPr>
          <w:color w:val="auto"/>
          <w:u w:val="single"/>
        </w:rPr>
      </w:pPr>
      <w:r w:rsidRPr="008F0422">
        <w:rPr>
          <w:color w:val="auto"/>
          <w:u w:val="single"/>
        </w:rPr>
        <w:t xml:space="preserve">(9) An exhaustive list of the constitutional and statutory qualifications for all statewide, legislative, and county offices; and </w:t>
      </w:r>
    </w:p>
    <w:p w14:paraId="57E52091" w14:textId="77777777" w:rsidR="00773507" w:rsidRPr="008F0422" w:rsidRDefault="00773507" w:rsidP="00773507">
      <w:pPr>
        <w:pStyle w:val="SectionBody"/>
        <w:rPr>
          <w:color w:val="auto"/>
        </w:rPr>
      </w:pPr>
      <w:r w:rsidRPr="008F0422">
        <w:rPr>
          <w:strike/>
          <w:color w:val="auto"/>
        </w:rPr>
        <w:t>(9)</w:t>
      </w:r>
      <w:r w:rsidRPr="008F0422">
        <w:rPr>
          <w:color w:val="auto"/>
        </w:rPr>
        <w:t xml:space="preserve"> </w:t>
      </w:r>
      <w:r w:rsidRPr="008F0422">
        <w:rPr>
          <w:color w:val="auto"/>
          <w:u w:val="single"/>
        </w:rPr>
        <w:t>(10)</w:t>
      </w:r>
      <w:r w:rsidRPr="008F0422">
        <w:rPr>
          <w:color w:val="auto"/>
        </w:rPr>
        <w:t xml:space="preserve"> The words "subscribed and sworn to before me this ______ day of _____________, 20____" and a space for the signature of the officer giving the oath.</w:t>
      </w:r>
    </w:p>
    <w:p w14:paraId="0C1F3C63" w14:textId="7EBCF612" w:rsidR="00773507" w:rsidRPr="008F0422" w:rsidRDefault="00773507" w:rsidP="00773507">
      <w:pPr>
        <w:pStyle w:val="SectionBody"/>
        <w:rPr>
          <w:color w:val="auto"/>
        </w:rPr>
      </w:pPr>
      <w:r w:rsidRPr="008F0422">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8F0422">
        <w:rPr>
          <w:i/>
          <w:iCs/>
          <w:color w:val="auto"/>
        </w:rPr>
        <w:t>Provided</w:t>
      </w:r>
      <w:r w:rsidRPr="008F0422">
        <w:rPr>
          <w:color w:val="auto"/>
        </w:rPr>
        <w:t>, That unless a signed formal complaint of violation of this section and the certified copy of the voter</w:t>
      </w:r>
      <w:r w:rsidR="00C130E4" w:rsidRPr="008F0422">
        <w:rPr>
          <w:color w:val="auto"/>
        </w:rPr>
        <w:t>'</w:t>
      </w:r>
      <w:r w:rsidRPr="008F0422">
        <w:rPr>
          <w:color w:val="auto"/>
        </w:rPr>
        <w:t xml:space="preserve">s registration record of the candidate are filed with the officer receiving that candidate’s certificate of announcement no later than 10 days following the close of the filing period, the candidate may not be refused certification for this reason: </w:t>
      </w:r>
      <w:r w:rsidRPr="008F0422">
        <w:rPr>
          <w:i/>
          <w:iCs/>
          <w:color w:val="auto"/>
          <w:u w:val="single"/>
        </w:rPr>
        <w:t>Provided, however</w:t>
      </w:r>
      <w:r w:rsidRPr="008F0422">
        <w:rPr>
          <w:color w:val="auto"/>
          <w:u w:val="single"/>
        </w:rPr>
        <w:t xml:space="preserve">, That any eligibility challenge brought against a candidate based on constitutional and statutory qualifications to seek and hold the office sought shall be brought no later than the deadline to withdraw as a candidate pursuant to §3-5-11 of this code, or otherwise shall be brought after an election pursuant to the procedures set forth in §3-5-20 or §3-7-1 </w:t>
      </w:r>
      <w:r w:rsidRPr="008F0422">
        <w:rPr>
          <w:i/>
          <w:iCs/>
          <w:color w:val="auto"/>
          <w:u w:val="single"/>
        </w:rPr>
        <w:t>et seq</w:t>
      </w:r>
      <w:r w:rsidRPr="008F0422">
        <w:rPr>
          <w:color w:val="auto"/>
          <w:u w:val="single"/>
        </w:rPr>
        <w:t>. of this code relating to primary and general election contests.</w:t>
      </w:r>
    </w:p>
    <w:p w14:paraId="255C500C" w14:textId="77777777" w:rsidR="00773507" w:rsidRPr="008F0422" w:rsidRDefault="00773507" w:rsidP="00773507">
      <w:pPr>
        <w:pStyle w:val="SectionBody"/>
        <w:rPr>
          <w:color w:val="auto"/>
        </w:rPr>
      </w:pPr>
      <w:r w:rsidRPr="008F0422">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6177AB08" w14:textId="77777777" w:rsidR="00773507" w:rsidRPr="008F0422" w:rsidRDefault="00773507" w:rsidP="00773507">
      <w:pPr>
        <w:pStyle w:val="SectionBody"/>
        <w:rPr>
          <w:color w:val="auto"/>
        </w:rPr>
      </w:pPr>
      <w:r w:rsidRPr="008F0422">
        <w:rPr>
          <w:color w:val="auto"/>
        </w:rPr>
        <w:lastRenderedPageBreak/>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46E94778" w14:textId="77777777" w:rsidR="00773507" w:rsidRPr="008F0422" w:rsidRDefault="00773507" w:rsidP="00773507">
      <w:pPr>
        <w:pStyle w:val="SectionBody"/>
        <w:rPr>
          <w:color w:val="auto"/>
        </w:rPr>
      </w:pPr>
      <w:r w:rsidRPr="008F0422">
        <w:rPr>
          <w:color w:val="auto"/>
        </w:rPr>
        <w:t xml:space="preserve">(h) A person may not be a candidate for more than one office or office division at any election: </w:t>
      </w:r>
      <w:r w:rsidRPr="008F0422">
        <w:rPr>
          <w:i/>
          <w:iCs/>
          <w:color w:val="auto"/>
        </w:rPr>
        <w:t>Provided</w:t>
      </w:r>
      <w:r w:rsidRPr="008F0422">
        <w:rPr>
          <w:color w:val="auto"/>
        </w:rPr>
        <w:t xml:space="preserve">, That a candidate for an office may also be a candidate for President of the United States, for membership on political party executive committees or for delegate to a political party national convention: </w:t>
      </w:r>
      <w:r w:rsidRPr="008F0422">
        <w:rPr>
          <w:i/>
          <w:iCs/>
          <w:color w:val="auto"/>
        </w:rPr>
        <w:t>Provided, however</w:t>
      </w:r>
      <w:r w:rsidRPr="008F0422">
        <w:rPr>
          <w:color w:val="auto"/>
        </w:rPr>
        <w:t>, That an unsuccessful candidate for a nonpartisan office in an election held concurrently with the primary election may be appointed under the provisions of section nineteen of this article to fill a vacancy on the general ballot.</w:t>
      </w:r>
    </w:p>
    <w:p w14:paraId="7E67A034" w14:textId="77777777" w:rsidR="00773507" w:rsidRPr="008F0422" w:rsidRDefault="00773507" w:rsidP="00773507">
      <w:pPr>
        <w:pStyle w:val="SectionBody"/>
        <w:rPr>
          <w:color w:val="auto"/>
        </w:rPr>
      </w:pPr>
      <w:r w:rsidRPr="008F0422">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404BE1F5" w14:textId="77777777" w:rsidR="00773507" w:rsidRPr="008F0422" w:rsidRDefault="00773507" w:rsidP="00773507">
      <w:pPr>
        <w:pStyle w:val="SectionHeading"/>
        <w:rPr>
          <w:color w:val="auto"/>
        </w:rPr>
        <w:sectPr w:rsidR="00773507" w:rsidRPr="008F0422" w:rsidSect="00457D4D">
          <w:type w:val="continuous"/>
          <w:pgSz w:w="12240" w:h="15840" w:code="1"/>
          <w:pgMar w:top="1440" w:right="1440" w:bottom="1440" w:left="1440" w:header="720" w:footer="720" w:gutter="0"/>
          <w:lnNumType w:countBy="1" w:restart="newSection"/>
          <w:cols w:space="720"/>
          <w:docGrid w:linePitch="360"/>
        </w:sectPr>
      </w:pPr>
      <w:r w:rsidRPr="008F0422">
        <w:rPr>
          <w:color w:val="auto"/>
        </w:rPr>
        <w:t>§3-5-19.  Vacancies in nominations; how filled; fees.</w:t>
      </w:r>
    </w:p>
    <w:p w14:paraId="29250508" w14:textId="77777777" w:rsidR="00773507" w:rsidRPr="008F0422" w:rsidRDefault="00773507" w:rsidP="00773507">
      <w:pPr>
        <w:pStyle w:val="SectionBody"/>
        <w:rPr>
          <w:color w:val="auto"/>
          <w:szCs w:val="24"/>
        </w:rPr>
      </w:pPr>
      <w:r w:rsidRPr="008F0422">
        <w:rPr>
          <w:color w:val="auto"/>
          <w:szCs w:val="24"/>
        </w:rPr>
        <w:t>(a) If any vacancy occurs in the party nomination of candidates for office nominated at the primary election or by appointment under the provisions of section eleven of this article, the vacancies may be filled, subject to the following requirements and limitations:</w:t>
      </w:r>
    </w:p>
    <w:p w14:paraId="0C3ED61B" w14:textId="77777777" w:rsidR="00773507" w:rsidRPr="008F0422" w:rsidRDefault="00773507" w:rsidP="00773507">
      <w:pPr>
        <w:pStyle w:val="SectionBody"/>
        <w:rPr>
          <w:color w:val="auto"/>
          <w:szCs w:val="24"/>
        </w:rPr>
      </w:pPr>
      <w:r w:rsidRPr="008F0422">
        <w:rPr>
          <w:color w:val="auto"/>
          <w:szCs w:val="24"/>
        </w:rPr>
        <w:t xml:space="preserve">(1) Each appointment made under this section shall be made by the executive committee of the political party for the political division in which the vacancy occurs: </w:t>
      </w:r>
      <w:r w:rsidRPr="008F0422">
        <w:rPr>
          <w:iCs/>
          <w:color w:val="auto"/>
          <w:szCs w:val="24"/>
        </w:rPr>
        <w:t xml:space="preserve"> </w:t>
      </w:r>
      <w:r w:rsidRPr="008F0422">
        <w:rPr>
          <w:i/>
          <w:color w:val="auto"/>
          <w:szCs w:val="24"/>
        </w:rPr>
        <w:t>Provided</w:t>
      </w:r>
      <w:r w:rsidRPr="008F0422">
        <w:rPr>
          <w:iCs/>
          <w:color w:val="auto"/>
          <w:szCs w:val="24"/>
        </w:rPr>
        <w:t>,</w:t>
      </w:r>
      <w:r w:rsidRPr="008F0422">
        <w:rPr>
          <w:color w:val="auto"/>
          <w:szCs w:val="24"/>
        </w:rPr>
        <w:t xml:space="preserve"> That if the executive committee holds a duly called meeting in accordance with §3-1-9 of this code but fails to make an appointment or fails to certify the appointment of the candidate to the proper filing </w:t>
      </w:r>
      <w:r w:rsidRPr="008F0422">
        <w:rPr>
          <w:color w:val="auto"/>
          <w:szCs w:val="24"/>
        </w:rPr>
        <w:lastRenderedPageBreak/>
        <w:t xml:space="preserve">officer within the time required, the chairperson of the executive committee may make the appointment not later than two days following the deadline for the executive committee: </w:t>
      </w:r>
      <w:r w:rsidRPr="008F0422">
        <w:rPr>
          <w:i/>
          <w:color w:val="auto"/>
          <w:szCs w:val="24"/>
        </w:rPr>
        <w:t>Provided however</w:t>
      </w:r>
      <w:r w:rsidRPr="008F0422">
        <w:rPr>
          <w:iCs/>
          <w:color w:val="auto"/>
          <w:szCs w:val="24"/>
        </w:rPr>
        <w:t>,</w:t>
      </w:r>
      <w:r w:rsidRPr="008F0422">
        <w:rPr>
          <w:color w:val="auto"/>
          <w:szCs w:val="24"/>
        </w:rPr>
        <w:t xml:space="preserve"> That for a delegate district or senatorial district situated entirely within a single county, the county executive committee, or its chairperson if the committee fails to act, may fill the vacancy and certify the candidate named to the appropriate filing officer.</w:t>
      </w:r>
    </w:p>
    <w:p w14:paraId="61A88740" w14:textId="77777777" w:rsidR="00773507" w:rsidRPr="008F0422" w:rsidRDefault="00773507" w:rsidP="00773507">
      <w:pPr>
        <w:pStyle w:val="SectionBody"/>
        <w:rPr>
          <w:color w:val="auto"/>
          <w:szCs w:val="24"/>
        </w:rPr>
      </w:pPr>
      <w:r w:rsidRPr="008F0422">
        <w:rPr>
          <w:color w:val="auto"/>
          <w:szCs w:val="24"/>
        </w:rPr>
        <w:t>(2) Each appointment made under this section is complete only upon the receipt by the proper filing officer of the certificate of appointment by the executive committee, or its chairperson, as the case may be, the certificate of announcement of the candidate as prescribed in section seven of this article and, except for appointments made under subdivision (4), (5), (6) or (7) of this subsection, the filing fee or waiver of fee as prescribed in section eight or eight-a of this article.  The proper filing officer is the officer with whom the original certificate of announcement is regularly filed for that office.</w:t>
      </w:r>
    </w:p>
    <w:p w14:paraId="195979FE" w14:textId="77777777" w:rsidR="00773507" w:rsidRPr="008F0422" w:rsidRDefault="00773507" w:rsidP="00773507">
      <w:pPr>
        <w:pStyle w:val="SectionBody"/>
        <w:rPr>
          <w:color w:val="auto"/>
          <w:szCs w:val="24"/>
        </w:rPr>
      </w:pPr>
      <w:r w:rsidRPr="008F0422">
        <w:rPr>
          <w:color w:val="auto"/>
          <w:szCs w:val="24"/>
        </w:rPr>
        <w:t xml:space="preserve">(3) If a vacancy in nomination will be caused by the failure of a candidate to file for an office, or by withdrawal of a candidate no later than the third Tuesday following the close of candidate filing pursuant to the provisions of section eleven of this article, a nominee may </w:t>
      </w:r>
      <w:r w:rsidRPr="008F0422">
        <w:rPr>
          <w:color w:val="auto"/>
          <w:szCs w:val="24"/>
          <w:u w:val="single"/>
        </w:rPr>
        <w:t>not</w:t>
      </w:r>
      <w:r w:rsidRPr="008F0422">
        <w:rPr>
          <w:color w:val="auto"/>
          <w:szCs w:val="24"/>
        </w:rPr>
        <w:t xml:space="preserve"> be appointed </w:t>
      </w:r>
      <w:r w:rsidRPr="008F0422">
        <w:rPr>
          <w:strike/>
          <w:color w:val="auto"/>
          <w:szCs w:val="24"/>
        </w:rPr>
        <w:t xml:space="preserve">by the executive committee and certified to the proper filing officer no later than 30 days after the last day to file a certificate of announcement pursuant to section seven of this article: </w:t>
      </w:r>
      <w:r w:rsidRPr="008F0422">
        <w:rPr>
          <w:i/>
          <w:strike/>
          <w:color w:val="auto"/>
          <w:szCs w:val="24"/>
        </w:rPr>
        <w:t>Provided</w:t>
      </w:r>
      <w:r w:rsidRPr="008F0422">
        <w:rPr>
          <w:strike/>
          <w:color w:val="auto"/>
          <w:szCs w:val="24"/>
        </w:rPr>
        <w:t>, That in no case shall any such vacancy be filled after the date of the primary election</w:t>
      </w:r>
      <w:r w:rsidRPr="008F0422">
        <w:rPr>
          <w:color w:val="auto"/>
          <w:szCs w:val="24"/>
        </w:rPr>
        <w:t xml:space="preserve"> </w:t>
      </w:r>
      <w:r w:rsidRPr="008F0422">
        <w:rPr>
          <w:color w:val="auto"/>
          <w:szCs w:val="24"/>
          <w:u w:val="single"/>
        </w:rPr>
        <w:t>except as otherwise provided by subdivision (6) of this subsection.</w:t>
      </w:r>
    </w:p>
    <w:p w14:paraId="18A9D3A7" w14:textId="77777777" w:rsidR="00773507" w:rsidRPr="008F0422" w:rsidRDefault="00773507" w:rsidP="00773507">
      <w:pPr>
        <w:pStyle w:val="SectionBody"/>
        <w:rPr>
          <w:color w:val="auto"/>
          <w:szCs w:val="24"/>
        </w:rPr>
      </w:pPr>
      <w:r w:rsidRPr="008F0422">
        <w:rPr>
          <w:color w:val="auto"/>
          <w:szCs w:val="24"/>
        </w:rPr>
        <w:t xml:space="preserve">(4) If a vacancy in nomination is caused by the disqualification of a candidate and the vacancy occurs not later than 84 days before the general election, a nominee may be appointed by the executive committee and certified to the proper filing officer not later than 78 days before the general election.  A candidate may be determined disqualified if a written request is made by an individual with information to show a candidate’s ineligibility to the State Election Commission no later than 84 days before the general election explaining grounds why a candidate is not eligible to be placed on the general election ballot or not eligible to hold the office, if elected.  The </w:t>
      </w:r>
      <w:r w:rsidRPr="008F0422">
        <w:rPr>
          <w:color w:val="auto"/>
          <w:szCs w:val="24"/>
        </w:rPr>
        <w:lastRenderedPageBreak/>
        <w:t>State Election Commission shall review the reasons for the request.  If the commission finds the circumstances warrant the disqualification of the candidate, the commission shall authorize appointment by the executive committee to fill the vacancy.  Upon receipt of the authorization, a nominee may be appointed by the executive committee and certified to the proper filing officer no later than 78 days before the general election.</w:t>
      </w:r>
    </w:p>
    <w:p w14:paraId="462960FE" w14:textId="77777777" w:rsidR="00773507" w:rsidRPr="008F0422" w:rsidRDefault="00773507" w:rsidP="00773507">
      <w:pPr>
        <w:pStyle w:val="SectionBody"/>
        <w:rPr>
          <w:color w:val="auto"/>
          <w:szCs w:val="24"/>
        </w:rPr>
      </w:pPr>
      <w:r w:rsidRPr="008F0422">
        <w:rPr>
          <w:color w:val="auto"/>
          <w:szCs w:val="24"/>
        </w:rPr>
        <w:t>(5) If a vacancy in nomination is caused by the incapacity of the candidate and if the vacancy occurs not later than 84 days before the general election, a nominee may be appointed by the executive committee and certified to the proper filing officer no later than 78 days before the general election.</w:t>
      </w:r>
    </w:p>
    <w:p w14:paraId="3C7ADA5F" w14:textId="77777777" w:rsidR="00773507" w:rsidRPr="008F0422" w:rsidRDefault="00773507" w:rsidP="00773507">
      <w:pPr>
        <w:pStyle w:val="SectionBody"/>
        <w:rPr>
          <w:color w:val="auto"/>
          <w:szCs w:val="24"/>
        </w:rPr>
      </w:pPr>
      <w:r w:rsidRPr="008F0422">
        <w:rPr>
          <w:color w:val="auto"/>
          <w:szCs w:val="24"/>
        </w:rPr>
        <w:t xml:space="preserve">(6) If a vacancy in nomination is caused by the timely filing of a notarized statement of withdrawal </w:t>
      </w:r>
      <w:r w:rsidRPr="008F0422">
        <w:rPr>
          <w:color w:val="auto"/>
          <w:szCs w:val="24"/>
          <w:u w:val="single"/>
        </w:rPr>
        <w:t>due to no longer satisfying one or more eligibility requirements for the office sought,</w:t>
      </w:r>
      <w:r w:rsidRPr="008F0422">
        <w:rPr>
          <w:color w:val="auto"/>
          <w:szCs w:val="24"/>
        </w:rPr>
        <w:t xml:space="preserve"> according to section eleven of this article, of a candidate whose name would otherwise appear on the general election ballot, a replacement on the general election ballot may be appointed by the executive committee and certified to the proper filing officer no later than 78 days before the general election: </w:t>
      </w:r>
      <w:r w:rsidRPr="008F0422">
        <w:rPr>
          <w:i/>
          <w:iCs/>
          <w:color w:val="auto"/>
          <w:szCs w:val="24"/>
          <w:u w:val="single"/>
        </w:rPr>
        <w:t>Provided</w:t>
      </w:r>
      <w:r w:rsidRPr="008F0422">
        <w:rPr>
          <w:color w:val="auto"/>
          <w:szCs w:val="24"/>
          <w:u w:val="single"/>
        </w:rPr>
        <w:t>, That a vacancy in nomination created by timely withdrawal that is without cause as provided by this subdivision shall not be filed.</w:t>
      </w:r>
    </w:p>
    <w:p w14:paraId="50185025" w14:textId="77777777" w:rsidR="00773507" w:rsidRPr="008F0422" w:rsidRDefault="00773507" w:rsidP="00773507">
      <w:pPr>
        <w:pStyle w:val="SectionBody"/>
        <w:rPr>
          <w:color w:val="auto"/>
          <w:szCs w:val="24"/>
        </w:rPr>
      </w:pPr>
      <w:r w:rsidRPr="008F0422">
        <w:rPr>
          <w:color w:val="auto"/>
          <w:szCs w:val="24"/>
        </w:rPr>
        <w:t>(7) If a vacancy in nomination is caused by the death of the candidate occurring no later than 25 days before the general election, a nominee may be appointed by the executive committee and certified to the proper filing officer no later than 21 days following the date of death or no later than 22 days before the general election, whichever date occurs first.</w:t>
      </w:r>
    </w:p>
    <w:p w14:paraId="4FC768EB" w14:textId="77777777" w:rsidR="00773507" w:rsidRPr="008F0422" w:rsidRDefault="00773507" w:rsidP="00773507">
      <w:pPr>
        <w:pStyle w:val="SectionBody"/>
        <w:rPr>
          <w:color w:val="auto"/>
          <w:szCs w:val="24"/>
        </w:rPr>
      </w:pPr>
      <w:r w:rsidRPr="008F0422">
        <w:rPr>
          <w:color w:val="auto"/>
          <w:szCs w:val="24"/>
        </w:rPr>
        <w:t xml:space="preserve">(b) Except as otherwise provided in §3-10-1 </w:t>
      </w:r>
      <w:r w:rsidRPr="008F0422">
        <w:rPr>
          <w:i/>
          <w:color w:val="auto"/>
          <w:szCs w:val="24"/>
        </w:rPr>
        <w:t>et seq</w:t>
      </w:r>
      <w:r w:rsidRPr="008F0422">
        <w:rPr>
          <w:iCs/>
          <w:color w:val="auto"/>
          <w:szCs w:val="24"/>
        </w:rPr>
        <w:t xml:space="preserve">. </w:t>
      </w:r>
      <w:r w:rsidRPr="008F0422">
        <w:rPr>
          <w:color w:val="auto"/>
          <w:szCs w:val="24"/>
        </w:rPr>
        <w:t xml:space="preserve">of this code, if any vacancy occurs in a partisan office or position other than political party executive committee, which creates an unexpired term for a position which would not otherwise appear on the ballot in the general election, and the vacancy occurs after the close of candidate filing for the primary election but not later than 84 days before the general election, a nominee of each political party may be appointed by the executive committee and certified to the proper filing officer no later than 78 days before </w:t>
      </w:r>
      <w:r w:rsidRPr="008F0422">
        <w:rPr>
          <w:color w:val="auto"/>
          <w:szCs w:val="24"/>
        </w:rPr>
        <w:lastRenderedPageBreak/>
        <w:t>the general election.  Appointments shall be filed in the same manner as provided in subsection (a) of this section, except that the filing fee shall be paid before the appointment is complete.</w:t>
      </w:r>
    </w:p>
    <w:p w14:paraId="3010D22B" w14:textId="77777777" w:rsidR="00773507" w:rsidRPr="008F0422" w:rsidRDefault="00773507" w:rsidP="00773507">
      <w:pPr>
        <w:pStyle w:val="SectionBody"/>
        <w:rPr>
          <w:color w:val="auto"/>
        </w:rPr>
      </w:pPr>
      <w:r w:rsidRPr="008F0422">
        <w:rPr>
          <w:color w:val="auto"/>
          <w:szCs w:val="24"/>
        </w:rPr>
        <w:t>(c) When a vacancy occurs in the board of education after the close of candidate filing for the primary election but not later than 84 days before the general election, a special candidate filing period shall be established.  Candidates seeking election to any unexpired term for board of education shall file a certificate of announcement and pay the filing fee to the clerk of the county commission no earlier than the first Monday in August and no later than 77 days before the general election.</w:t>
      </w:r>
    </w:p>
    <w:p w14:paraId="7FFB7312" w14:textId="105B8A73" w:rsidR="008736AA" w:rsidRPr="008F0422" w:rsidRDefault="00773507" w:rsidP="00773507">
      <w:pPr>
        <w:pStyle w:val="SectionBody"/>
        <w:rPr>
          <w:color w:val="auto"/>
        </w:rPr>
      </w:pPr>
      <w:r w:rsidRPr="008F0422">
        <w:rPr>
          <w:color w:val="auto"/>
        </w:rPr>
        <w:t xml:space="preserve">(d) </w:t>
      </w:r>
      <w:r w:rsidRPr="008F0422">
        <w:rPr>
          <w:color w:val="auto"/>
          <w:szCs w:val="24"/>
        </w:rPr>
        <w:t>The amendments to this section enacted by the Legislature during the 2022 Regular Session shall be retrospective to January 30, 2022.</w:t>
      </w:r>
    </w:p>
    <w:p w14:paraId="6C7A711F" w14:textId="77777777" w:rsidR="00C33014" w:rsidRPr="008F0422" w:rsidRDefault="00C33014" w:rsidP="00CC1F3B">
      <w:pPr>
        <w:pStyle w:val="Note"/>
        <w:rPr>
          <w:color w:val="auto"/>
        </w:rPr>
      </w:pPr>
    </w:p>
    <w:p w14:paraId="3052AE92" w14:textId="152E0170" w:rsidR="006865E9" w:rsidRPr="008F0422" w:rsidRDefault="00CF1DCA" w:rsidP="00CC1F3B">
      <w:pPr>
        <w:pStyle w:val="Note"/>
        <w:rPr>
          <w:color w:val="auto"/>
        </w:rPr>
      </w:pPr>
      <w:r w:rsidRPr="008F0422">
        <w:rPr>
          <w:color w:val="auto"/>
        </w:rPr>
        <w:t>NOTE: The</w:t>
      </w:r>
      <w:r w:rsidR="006865E9" w:rsidRPr="008F0422">
        <w:rPr>
          <w:color w:val="auto"/>
        </w:rPr>
        <w:t xml:space="preserve"> purpose of this bill is to </w:t>
      </w:r>
      <w:r w:rsidR="00773507" w:rsidRPr="008F0422">
        <w:rPr>
          <w:color w:val="auto"/>
        </w:rPr>
        <w:t>provide for election reforms. The bill clarifies contents of a certificate of announcement. The bill clarifies the timing of a challenge to candidate qualifications. Finally, the bill limits the authority of political parties to fill vacancies in a nomination caused by voluntary withdrawal.</w:t>
      </w:r>
    </w:p>
    <w:p w14:paraId="6EFFD7B3" w14:textId="77777777" w:rsidR="006865E9" w:rsidRPr="008F0422" w:rsidRDefault="00AE48A0" w:rsidP="00CC1F3B">
      <w:pPr>
        <w:pStyle w:val="Note"/>
        <w:rPr>
          <w:color w:val="auto"/>
        </w:rPr>
      </w:pPr>
      <w:r w:rsidRPr="008F0422">
        <w:rPr>
          <w:color w:val="auto"/>
        </w:rPr>
        <w:t>Strike-throughs indicate language that would be stricken from a heading or the present law and underscoring indicates new language that would be added.</w:t>
      </w:r>
    </w:p>
    <w:sectPr w:rsidR="006865E9" w:rsidRPr="008F042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0125" w14:textId="77777777" w:rsidR="00773507" w:rsidRPr="00B844FE" w:rsidRDefault="00773507" w:rsidP="00B844FE">
      <w:r>
        <w:separator/>
      </w:r>
    </w:p>
  </w:endnote>
  <w:endnote w:type="continuationSeparator" w:id="0">
    <w:p w14:paraId="75FDEE96" w14:textId="77777777" w:rsidR="00773507" w:rsidRPr="00B844FE" w:rsidRDefault="007735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A212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B8C2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C4DF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E4DD" w14:textId="77777777" w:rsidR="00773507" w:rsidRPr="00B844FE" w:rsidRDefault="00773507" w:rsidP="00B844FE">
      <w:r>
        <w:separator/>
      </w:r>
    </w:p>
  </w:footnote>
  <w:footnote w:type="continuationSeparator" w:id="0">
    <w:p w14:paraId="36AC339B" w14:textId="77777777" w:rsidR="00773507" w:rsidRPr="00B844FE" w:rsidRDefault="007735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EEB0" w14:textId="77777777" w:rsidR="002A0269" w:rsidRPr="00B844FE" w:rsidRDefault="00A86D8D">
    <w:pPr>
      <w:pStyle w:val="Header"/>
    </w:pPr>
    <w:sdt>
      <w:sdtPr>
        <w:id w:val="-684364211"/>
        <w:placeholder>
          <w:docPart w:val="A329142A4568498993E952DE516FC2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29142A4568498993E952DE516FC2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D05E" w14:textId="2B3E55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3507">
      <w:rPr>
        <w:sz w:val="22"/>
        <w:szCs w:val="22"/>
      </w:rPr>
      <w:t>SB</w:t>
    </w:r>
    <w:r w:rsidR="00BD033B">
      <w:rPr>
        <w:sz w:val="22"/>
        <w:szCs w:val="22"/>
      </w:rPr>
      <w:t xml:space="preserve"> 349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3507">
          <w:rPr>
            <w:sz w:val="22"/>
            <w:szCs w:val="22"/>
          </w:rPr>
          <w:t>2024R1213</w:t>
        </w:r>
      </w:sdtContent>
    </w:sdt>
  </w:p>
  <w:p w14:paraId="7CED93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26F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50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73507"/>
    <w:rsid w:val="007A5259"/>
    <w:rsid w:val="007A7081"/>
    <w:rsid w:val="007F1CF5"/>
    <w:rsid w:val="00834EDE"/>
    <w:rsid w:val="008736AA"/>
    <w:rsid w:val="008D275D"/>
    <w:rsid w:val="008F0422"/>
    <w:rsid w:val="00980327"/>
    <w:rsid w:val="00986478"/>
    <w:rsid w:val="009B5557"/>
    <w:rsid w:val="009F1067"/>
    <w:rsid w:val="00A31E01"/>
    <w:rsid w:val="00A527AD"/>
    <w:rsid w:val="00A718CF"/>
    <w:rsid w:val="00A86D8D"/>
    <w:rsid w:val="00AD5EFA"/>
    <w:rsid w:val="00AE48A0"/>
    <w:rsid w:val="00AE61BE"/>
    <w:rsid w:val="00B16F25"/>
    <w:rsid w:val="00B24422"/>
    <w:rsid w:val="00B66B81"/>
    <w:rsid w:val="00B71E6F"/>
    <w:rsid w:val="00B80C20"/>
    <w:rsid w:val="00B844FE"/>
    <w:rsid w:val="00B86B4F"/>
    <w:rsid w:val="00BA1F84"/>
    <w:rsid w:val="00BC562B"/>
    <w:rsid w:val="00BD033B"/>
    <w:rsid w:val="00C130E4"/>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EE8AD"/>
  <w15:chartTrackingRefBased/>
  <w15:docId w15:val="{45BED9C1-A700-42F0-A7DD-21BC951C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3507"/>
    <w:rPr>
      <w:rFonts w:eastAsia="Calibri"/>
      <w:b/>
      <w:caps/>
      <w:color w:val="000000"/>
      <w:sz w:val="24"/>
    </w:rPr>
  </w:style>
  <w:style w:type="character" w:customStyle="1" w:styleId="SectionBodyChar">
    <w:name w:val="Section Body Char"/>
    <w:link w:val="SectionBody"/>
    <w:rsid w:val="00773507"/>
    <w:rPr>
      <w:rFonts w:eastAsia="Calibri"/>
      <w:color w:val="000000"/>
    </w:rPr>
  </w:style>
  <w:style w:type="character" w:customStyle="1" w:styleId="SectionHeadingChar">
    <w:name w:val="Section Heading Char"/>
    <w:link w:val="SectionHeading"/>
    <w:rsid w:val="0077350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41320CA03640F99BE09C0F686C71DC"/>
        <w:category>
          <w:name w:val="General"/>
          <w:gallery w:val="placeholder"/>
        </w:category>
        <w:types>
          <w:type w:val="bbPlcHdr"/>
        </w:types>
        <w:behaviors>
          <w:behavior w:val="content"/>
        </w:behaviors>
        <w:guid w:val="{DE38DFBC-2130-41FA-87C5-12EE91D325B1}"/>
      </w:docPartPr>
      <w:docPartBody>
        <w:p w:rsidR="00F05BF3" w:rsidRDefault="00F05BF3">
          <w:pPr>
            <w:pStyle w:val="4441320CA03640F99BE09C0F686C71DC"/>
          </w:pPr>
          <w:r w:rsidRPr="00B844FE">
            <w:t>Prefix Text</w:t>
          </w:r>
        </w:p>
      </w:docPartBody>
    </w:docPart>
    <w:docPart>
      <w:docPartPr>
        <w:name w:val="A329142A4568498993E952DE516FC29C"/>
        <w:category>
          <w:name w:val="General"/>
          <w:gallery w:val="placeholder"/>
        </w:category>
        <w:types>
          <w:type w:val="bbPlcHdr"/>
        </w:types>
        <w:behaviors>
          <w:behavior w:val="content"/>
        </w:behaviors>
        <w:guid w:val="{379C6CA3-6FA9-4A85-8637-63DB3C7E2F7B}"/>
      </w:docPartPr>
      <w:docPartBody>
        <w:p w:rsidR="00F05BF3" w:rsidRDefault="00F05BF3">
          <w:pPr>
            <w:pStyle w:val="A329142A4568498993E952DE516FC29C"/>
          </w:pPr>
          <w:r w:rsidRPr="00B844FE">
            <w:t>[Type here]</w:t>
          </w:r>
        </w:p>
      </w:docPartBody>
    </w:docPart>
    <w:docPart>
      <w:docPartPr>
        <w:name w:val="94F74C1A6EA74000A51144BE78E23CE6"/>
        <w:category>
          <w:name w:val="General"/>
          <w:gallery w:val="placeholder"/>
        </w:category>
        <w:types>
          <w:type w:val="bbPlcHdr"/>
        </w:types>
        <w:behaviors>
          <w:behavior w:val="content"/>
        </w:behaviors>
        <w:guid w:val="{E82E130F-0F31-494B-9546-35FCA637803E}"/>
      </w:docPartPr>
      <w:docPartBody>
        <w:p w:rsidR="00F05BF3" w:rsidRDefault="00F05BF3">
          <w:pPr>
            <w:pStyle w:val="94F74C1A6EA74000A51144BE78E23CE6"/>
          </w:pPr>
          <w:r w:rsidRPr="00B844FE">
            <w:t>Number</w:t>
          </w:r>
        </w:p>
      </w:docPartBody>
    </w:docPart>
    <w:docPart>
      <w:docPartPr>
        <w:name w:val="D6200AC380104CF0924CD32759CBB256"/>
        <w:category>
          <w:name w:val="General"/>
          <w:gallery w:val="placeholder"/>
        </w:category>
        <w:types>
          <w:type w:val="bbPlcHdr"/>
        </w:types>
        <w:behaviors>
          <w:behavior w:val="content"/>
        </w:behaviors>
        <w:guid w:val="{77F59B8F-4F8D-49FF-BCB5-DEA41C689412}"/>
      </w:docPartPr>
      <w:docPartBody>
        <w:p w:rsidR="00F05BF3" w:rsidRDefault="00F05BF3">
          <w:pPr>
            <w:pStyle w:val="D6200AC380104CF0924CD32759CBB256"/>
          </w:pPr>
          <w:r w:rsidRPr="00B844FE">
            <w:t>Enter Sponsors Here</w:t>
          </w:r>
        </w:p>
      </w:docPartBody>
    </w:docPart>
    <w:docPart>
      <w:docPartPr>
        <w:name w:val="87B3DE65D2F24719AAF900FD120A3D0F"/>
        <w:category>
          <w:name w:val="General"/>
          <w:gallery w:val="placeholder"/>
        </w:category>
        <w:types>
          <w:type w:val="bbPlcHdr"/>
        </w:types>
        <w:behaviors>
          <w:behavior w:val="content"/>
        </w:behaviors>
        <w:guid w:val="{82267765-DC0B-428D-AF33-D803C354B3C2}"/>
      </w:docPartPr>
      <w:docPartBody>
        <w:p w:rsidR="00F05BF3" w:rsidRDefault="00F05BF3">
          <w:pPr>
            <w:pStyle w:val="87B3DE65D2F24719AAF900FD120A3D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F3"/>
    <w:rsid w:val="00F0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41320CA03640F99BE09C0F686C71DC">
    <w:name w:val="4441320CA03640F99BE09C0F686C71DC"/>
  </w:style>
  <w:style w:type="paragraph" w:customStyle="1" w:styleId="A329142A4568498993E952DE516FC29C">
    <w:name w:val="A329142A4568498993E952DE516FC29C"/>
  </w:style>
  <w:style w:type="paragraph" w:customStyle="1" w:styleId="94F74C1A6EA74000A51144BE78E23CE6">
    <w:name w:val="94F74C1A6EA74000A51144BE78E23CE6"/>
  </w:style>
  <w:style w:type="paragraph" w:customStyle="1" w:styleId="D6200AC380104CF0924CD32759CBB256">
    <w:name w:val="D6200AC380104CF0924CD32759CBB256"/>
  </w:style>
  <w:style w:type="character" w:styleId="PlaceholderText">
    <w:name w:val="Placeholder Text"/>
    <w:basedOn w:val="DefaultParagraphFont"/>
    <w:uiPriority w:val="99"/>
    <w:semiHidden/>
    <w:rPr>
      <w:color w:val="808080"/>
    </w:rPr>
  </w:style>
  <w:style w:type="paragraph" w:customStyle="1" w:styleId="87B3DE65D2F24719AAF900FD120A3D0F">
    <w:name w:val="87B3DE65D2F24719AAF900FD120A3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8</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7</cp:revision>
  <dcterms:created xsi:type="dcterms:W3CDTF">2023-08-21T14:53:00Z</dcterms:created>
  <dcterms:modified xsi:type="dcterms:W3CDTF">2024-01-11T22:39:00Z</dcterms:modified>
</cp:coreProperties>
</file>