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042FC" w14:textId="77777777" w:rsidR="00FE067E" w:rsidRDefault="00CD36CF" w:rsidP="004B7F95">
      <w:pPr>
        <w:pStyle w:val="TitlePageOrigin"/>
      </w:pPr>
      <w:r>
        <w:t>WEST virginia legislature</w:t>
      </w:r>
    </w:p>
    <w:p w14:paraId="16A6C95E" w14:textId="77777777" w:rsidR="00CD36CF" w:rsidRDefault="00B837E9" w:rsidP="004B7F95">
      <w:pPr>
        <w:pStyle w:val="TitlePageSession"/>
      </w:pPr>
      <w:r>
        <w:t>20</w:t>
      </w:r>
      <w:r w:rsidR="0011072C">
        <w:t>2</w:t>
      </w:r>
      <w:r w:rsidR="004449C3">
        <w:t>4</w:t>
      </w:r>
      <w:r w:rsidR="00CD36CF">
        <w:t xml:space="preserve"> regular session</w:t>
      </w:r>
    </w:p>
    <w:p w14:paraId="3A22F4FC" w14:textId="0406AD9B" w:rsidR="002105E4" w:rsidRDefault="002105E4" w:rsidP="004B7F95">
      <w:pPr>
        <w:pStyle w:val="TitlePageBillPrefix"/>
      </w:pPr>
      <w:r>
        <w:t>Engrossed</w:t>
      </w:r>
    </w:p>
    <w:p w14:paraId="1787CC87" w14:textId="1B2373EC" w:rsidR="00665226" w:rsidRDefault="00665226" w:rsidP="004B7F95">
      <w:pPr>
        <w:pStyle w:val="TitlePageBillPrefix"/>
      </w:pPr>
      <w:r>
        <w:t>Committee Substitute</w:t>
      </w:r>
    </w:p>
    <w:p w14:paraId="4FBE256B" w14:textId="77777777" w:rsidR="00665226" w:rsidRPr="00AC3B58" w:rsidRDefault="00665226" w:rsidP="004B7F95">
      <w:pPr>
        <w:pStyle w:val="TitlePageBillPrefix"/>
        <w:rPr>
          <w:szCs w:val="36"/>
        </w:rPr>
      </w:pPr>
      <w:r>
        <w:rPr>
          <w:szCs w:val="36"/>
        </w:rPr>
        <w:t>for</w:t>
      </w:r>
    </w:p>
    <w:p w14:paraId="4CAE538F" w14:textId="77777777" w:rsidR="00665226" w:rsidRDefault="002105E4" w:rsidP="004B7F95">
      <w:pPr>
        <w:pStyle w:val="TitlePageBillPrefix"/>
      </w:pPr>
      <w:sdt>
        <w:sdtPr>
          <w:tag w:val="IntroDate"/>
          <w:id w:val="-1104263907"/>
          <w:placeholder>
            <w:docPart w:val="1054F02755054DB8B77E0A585ABEF225"/>
          </w:placeholder>
          <w:text/>
        </w:sdtPr>
        <w:sdtEndPr/>
        <w:sdtContent>
          <w:r w:rsidR="00665226">
            <w:t>Committee Substitute</w:t>
          </w:r>
        </w:sdtContent>
      </w:sdt>
    </w:p>
    <w:p w14:paraId="56C87F0C" w14:textId="77777777" w:rsidR="00665226" w:rsidRPr="00AC3B58" w:rsidRDefault="00665226" w:rsidP="004B7F95">
      <w:pPr>
        <w:pStyle w:val="TitlePageBillPrefix"/>
        <w:rPr>
          <w:szCs w:val="36"/>
        </w:rPr>
      </w:pPr>
      <w:r>
        <w:rPr>
          <w:szCs w:val="36"/>
        </w:rPr>
        <w:t>for</w:t>
      </w:r>
    </w:p>
    <w:p w14:paraId="64BED0FD" w14:textId="2871FECB" w:rsidR="00CD36CF" w:rsidRDefault="002105E4" w:rsidP="004B7F95">
      <w:pPr>
        <w:pStyle w:val="BillNumber"/>
      </w:pPr>
      <w:sdt>
        <w:sdtPr>
          <w:tag w:val="Chamber"/>
          <w:id w:val="893011969"/>
          <w:lock w:val="sdtLocked"/>
          <w:placeholder>
            <w:docPart w:val="7E8523FF8B2942F1AB210C48DAE7BAF8"/>
          </w:placeholder>
          <w:dropDownList>
            <w:listItem w:displayText="House" w:value="House"/>
            <w:listItem w:displayText="Senate" w:value="Senate"/>
          </w:dropDownList>
        </w:sdtPr>
        <w:sdtEndPr/>
        <w:sdtContent>
          <w:r w:rsidR="007F3A87">
            <w:t>Senate</w:t>
          </w:r>
        </w:sdtContent>
      </w:sdt>
      <w:r w:rsidR="00303684">
        <w:t xml:space="preserve"> </w:t>
      </w:r>
      <w:r w:rsidR="00CD36CF">
        <w:t xml:space="preserve">Bill </w:t>
      </w:r>
      <w:sdt>
        <w:sdtPr>
          <w:tag w:val="BNum"/>
          <w:id w:val="1645317809"/>
          <w:lock w:val="sdtLocked"/>
          <w:placeholder>
            <w:docPart w:val="DC296C3BF1A64E90A856C9886BF11790"/>
          </w:placeholder>
          <w:text/>
        </w:sdtPr>
        <w:sdtEndPr/>
        <w:sdtContent>
          <w:r w:rsidR="007F3A87" w:rsidRPr="007F3A87">
            <w:t>441</w:t>
          </w:r>
        </w:sdtContent>
      </w:sdt>
    </w:p>
    <w:p w14:paraId="67872E12" w14:textId="77777777" w:rsidR="007F3A87" w:rsidRDefault="007F3A87" w:rsidP="004B7F95">
      <w:pPr>
        <w:pStyle w:val="References"/>
        <w:rPr>
          <w:smallCaps/>
        </w:rPr>
      </w:pPr>
      <w:r>
        <w:rPr>
          <w:smallCaps/>
        </w:rPr>
        <w:t>By Senators Woodrum, Deeds, and Woelfel</w:t>
      </w:r>
    </w:p>
    <w:p w14:paraId="32D3318C" w14:textId="3C109D23" w:rsidR="007F3A87" w:rsidRDefault="00CD36CF" w:rsidP="004B7F95">
      <w:pPr>
        <w:pStyle w:val="References"/>
      </w:pPr>
      <w:r>
        <w:t>[</w:t>
      </w:r>
      <w:r w:rsidR="00002112">
        <w:t xml:space="preserve">Originating in the Committee on </w:t>
      </w:r>
      <w:sdt>
        <w:sdtPr>
          <w:tag w:val="References"/>
          <w:id w:val="-1043047873"/>
          <w:placeholder>
            <w:docPart w:val="F46D81717B034B138719DA9A1F6F99C5"/>
          </w:placeholder>
          <w:text w:multiLine="1"/>
        </w:sdtPr>
        <w:sdtEndPr/>
        <w:sdtContent>
          <w:r w:rsidR="007E30C5">
            <w:t>the Judiciary</w:t>
          </w:r>
        </w:sdtContent>
      </w:sdt>
      <w:r w:rsidR="00002112">
        <w:t xml:space="preserve">; reported </w:t>
      </w:r>
      <w:sdt>
        <w:sdtPr>
          <w:id w:val="-32107996"/>
          <w:placeholder>
            <w:docPart w:val="E21A0BC2752844928BF5947559C224D6"/>
          </w:placeholder>
          <w:text/>
        </w:sdtPr>
        <w:sdtEndPr/>
        <w:sdtContent>
          <w:r w:rsidR="007E30C5">
            <w:t xml:space="preserve">February </w:t>
          </w:r>
          <w:r w:rsidR="009811A7">
            <w:t>6</w:t>
          </w:r>
          <w:r w:rsidR="007E30C5">
            <w:t>, 2024</w:t>
          </w:r>
        </w:sdtContent>
      </w:sdt>
      <w:r>
        <w:t>]</w:t>
      </w:r>
    </w:p>
    <w:p w14:paraId="27126FDE" w14:textId="77777777" w:rsidR="007F3A87" w:rsidRDefault="007F3A87" w:rsidP="007F3A87">
      <w:pPr>
        <w:pStyle w:val="TitlePageOrigin"/>
      </w:pPr>
    </w:p>
    <w:p w14:paraId="73BA0B48" w14:textId="47FF454D" w:rsidR="007F3A87" w:rsidRPr="00A92D34" w:rsidRDefault="007F3A87" w:rsidP="007F3A87">
      <w:pPr>
        <w:pStyle w:val="TitlePageOrigin"/>
        <w:rPr>
          <w:color w:val="auto"/>
        </w:rPr>
      </w:pPr>
    </w:p>
    <w:p w14:paraId="434FBCC5" w14:textId="77777777" w:rsidR="007F3A87" w:rsidRPr="00A92D34" w:rsidRDefault="007F3A87" w:rsidP="007F3A87">
      <w:pPr>
        <w:pStyle w:val="TitleSection"/>
        <w:rPr>
          <w:color w:val="auto"/>
        </w:rPr>
      </w:pPr>
      <w:r w:rsidRPr="00A92D34">
        <w:rPr>
          <w:color w:val="auto"/>
        </w:rPr>
        <w:lastRenderedPageBreak/>
        <w:t xml:space="preserve">A BILL to </w:t>
      </w:r>
      <w:r w:rsidRPr="000314C6">
        <w:rPr>
          <w:color w:val="auto"/>
        </w:rPr>
        <w:t>amend and reenact §</w:t>
      </w:r>
      <w:r>
        <w:rPr>
          <w:color w:val="auto"/>
        </w:rPr>
        <w:t>1</w:t>
      </w:r>
      <w:r w:rsidRPr="000314C6">
        <w:rPr>
          <w:color w:val="auto"/>
        </w:rPr>
        <w:t>7</w:t>
      </w:r>
      <w:r>
        <w:rPr>
          <w:color w:val="auto"/>
        </w:rPr>
        <w:t>C</w:t>
      </w:r>
      <w:r w:rsidRPr="000314C6">
        <w:rPr>
          <w:color w:val="auto"/>
        </w:rPr>
        <w:t>-</w:t>
      </w:r>
      <w:r>
        <w:rPr>
          <w:color w:val="auto"/>
        </w:rPr>
        <w:t>7</w:t>
      </w:r>
      <w:r w:rsidRPr="000314C6">
        <w:rPr>
          <w:color w:val="auto"/>
        </w:rPr>
        <w:t>-</w:t>
      </w:r>
      <w:r>
        <w:rPr>
          <w:color w:val="auto"/>
        </w:rPr>
        <w:t>1</w:t>
      </w:r>
      <w:r w:rsidRPr="000314C6">
        <w:rPr>
          <w:color w:val="auto"/>
        </w:rPr>
        <w:t xml:space="preserve"> of the Code of West Virginia, 1931, as amended, relating </w:t>
      </w:r>
      <w:r w:rsidRPr="00A92D34">
        <w:rPr>
          <w:color w:val="auto"/>
        </w:rPr>
        <w:t xml:space="preserve">to the regulation of driving </w:t>
      </w:r>
      <w:r>
        <w:rPr>
          <w:color w:val="auto"/>
        </w:rPr>
        <w:t xml:space="preserve">on the right side of roadways and restricting driving in the </w:t>
      </w:r>
      <w:r w:rsidRPr="008C6089">
        <w:rPr>
          <w:color w:val="auto"/>
        </w:rPr>
        <w:t>left lane of multilane highway</w:t>
      </w:r>
      <w:r>
        <w:rPr>
          <w:color w:val="auto"/>
        </w:rPr>
        <w:t xml:space="preserve">s; adding exemptions from the requirement of driving upon the right half of the roadway; specifying when a vehicle may </w:t>
      </w:r>
      <w:r w:rsidRPr="00314D87">
        <w:rPr>
          <w:color w:val="auto"/>
        </w:rPr>
        <w:t>not be driven in the left lane of a multilane highway</w:t>
      </w:r>
      <w:r>
        <w:rPr>
          <w:color w:val="auto"/>
        </w:rPr>
        <w:t xml:space="preserve"> and providing exemptions; and requiring the Division of Highways to erect signs.</w:t>
      </w:r>
    </w:p>
    <w:p w14:paraId="6509B5E5" w14:textId="77777777" w:rsidR="007F3A87" w:rsidRPr="00A92D34" w:rsidRDefault="007F3A87" w:rsidP="007F3A87">
      <w:pPr>
        <w:pStyle w:val="EnactingClause"/>
        <w:rPr>
          <w:color w:val="auto"/>
        </w:rPr>
      </w:pPr>
      <w:r w:rsidRPr="00A92D34">
        <w:rPr>
          <w:color w:val="auto"/>
        </w:rPr>
        <w:t>Be it enacted by the Legislature of West Virginia:</w:t>
      </w:r>
    </w:p>
    <w:p w14:paraId="4093F459" w14:textId="77777777" w:rsidR="007F3A87" w:rsidRPr="003917B1" w:rsidRDefault="007F3A87" w:rsidP="007F3A87">
      <w:pPr>
        <w:pStyle w:val="ArticleHeading"/>
        <w:sectPr w:rsidR="007F3A87" w:rsidRPr="003917B1" w:rsidSect="007F3A8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917B1">
        <w:t>ARTICLE 7. DRIVING ON RIGHT SIDE OF ROADWAY, OVERTAKING AND PASSING, ETC.</w:t>
      </w:r>
    </w:p>
    <w:p w14:paraId="0711D23A" w14:textId="77777777" w:rsidR="007F3A87" w:rsidRDefault="007F3A87" w:rsidP="007F3A87">
      <w:pPr>
        <w:pStyle w:val="SectionHeading"/>
      </w:pPr>
      <w:r>
        <w:t xml:space="preserve">§17C-7-1. Driving on right side of roadway </w:t>
      </w:r>
      <w:r>
        <w:rPr>
          <w:u w:val="single"/>
        </w:rPr>
        <w:t xml:space="preserve">and prohibiting </w:t>
      </w:r>
      <w:r w:rsidRPr="00D0042E">
        <w:rPr>
          <w:u w:val="single"/>
        </w:rPr>
        <w:t>driving in the left lane of a multilane highway</w:t>
      </w:r>
      <w:r>
        <w:t>; exceptions; penalty.</w:t>
      </w:r>
    </w:p>
    <w:p w14:paraId="51BAB105" w14:textId="77777777" w:rsidR="007F3A87" w:rsidRDefault="007F3A87" w:rsidP="007F3A87">
      <w:pPr>
        <w:pStyle w:val="SectionBody"/>
      </w:pPr>
      <w:r>
        <w:t xml:space="preserve">(a) </w:t>
      </w:r>
      <w:r w:rsidRPr="00743CDA">
        <w:t>Upon</w:t>
      </w:r>
      <w:r>
        <w:t xml:space="preserve"> all roadways of sufficient width, a vehicle shall be driven upon the right half of the roadway, except as follows:</w:t>
      </w:r>
    </w:p>
    <w:p w14:paraId="0225DE44" w14:textId="77777777" w:rsidR="007F3A87" w:rsidRDefault="007F3A87" w:rsidP="007F3A87">
      <w:pPr>
        <w:pStyle w:val="SectionBody"/>
      </w:pPr>
      <w:r>
        <w:t>(1) When overtaking and passing another vehicle proceeding in the same direction under the rules governing such movement;</w:t>
      </w:r>
    </w:p>
    <w:p w14:paraId="01CC9B31" w14:textId="77777777" w:rsidR="007F3A87" w:rsidRDefault="007F3A87" w:rsidP="007F3A87">
      <w:pPr>
        <w:pStyle w:val="SectionBody"/>
      </w:pPr>
      <w:r>
        <w:t>(2) When the right half of a roadway is closed to traffic while under construction or repair;</w:t>
      </w:r>
    </w:p>
    <w:p w14:paraId="216A5B08" w14:textId="77777777" w:rsidR="007F3A87" w:rsidRDefault="007F3A87" w:rsidP="007F3A87">
      <w:pPr>
        <w:pStyle w:val="SectionBody"/>
      </w:pPr>
      <w:r>
        <w:t xml:space="preserve">(3) Upon a roadway divided into three marked lanes for traffic under the rules applicable thereon; </w:t>
      </w:r>
      <w:r w:rsidRPr="00362385">
        <w:rPr>
          <w:strike/>
        </w:rPr>
        <w:t>or</w:t>
      </w:r>
    </w:p>
    <w:p w14:paraId="0832FD2C" w14:textId="77777777" w:rsidR="007F3A87" w:rsidRDefault="007F3A87" w:rsidP="007F3A87">
      <w:pPr>
        <w:pStyle w:val="SectionBody"/>
      </w:pPr>
      <w:r>
        <w:t>(4) Upon a roadway designated and signposted for one-way traffic;</w:t>
      </w:r>
    </w:p>
    <w:p w14:paraId="272746D2" w14:textId="77777777" w:rsidR="007F3A87" w:rsidRDefault="007F3A87" w:rsidP="007F3A87">
      <w:pPr>
        <w:pStyle w:val="SectionBody"/>
        <w:rPr>
          <w:u w:val="single"/>
        </w:rPr>
      </w:pPr>
      <w:r>
        <w:rPr>
          <w:u w:val="single"/>
        </w:rPr>
        <w:t>(5) When the right half of the roadway is in disrepair or is in an otherwise undrivable or unsafe condition; or</w:t>
      </w:r>
    </w:p>
    <w:p w14:paraId="28D4A4DB" w14:textId="77777777" w:rsidR="007F3A87" w:rsidRPr="00362385" w:rsidRDefault="007F3A87" w:rsidP="007F3A87">
      <w:pPr>
        <w:pStyle w:val="SectionBody"/>
        <w:rPr>
          <w:u w:val="single"/>
        </w:rPr>
      </w:pPr>
      <w:r>
        <w:rPr>
          <w:u w:val="single"/>
        </w:rPr>
        <w:t>(6) When preparing to exit the roadway on the left.</w:t>
      </w:r>
    </w:p>
    <w:p w14:paraId="00C532BD" w14:textId="2DAA8F3E" w:rsidR="007F3A87" w:rsidRDefault="007F3A87" w:rsidP="007F3A87">
      <w:pPr>
        <w:pStyle w:val="SectionBody"/>
      </w:pPr>
      <w:r>
        <w:t>(b) Upon all roadways</w:t>
      </w:r>
      <w:r w:rsidR="002B07A6">
        <w:t>,</w:t>
      </w:r>
      <w:r>
        <w:t xml:space="preserve"> any vehicle proceeding at less than the normal speed of traffic at the time and place</w:t>
      </w:r>
      <w:r w:rsidR="002B07A6">
        <w:t>,</w:t>
      </w:r>
      <w:r>
        <w:t xml:space="preserve"> and under the conditions then existing</w:t>
      </w:r>
      <w:r w:rsidR="002B07A6">
        <w:t>,</w:t>
      </w:r>
      <w:r>
        <w:t xml:space="preserve"> shall be driven in the right-hand lane then available for traffic, or as close as practicable to the right-hand curb or edge of the roadway, </w:t>
      </w:r>
      <w:r>
        <w:lastRenderedPageBreak/>
        <w:t>except when overtaking and passing another vehicle proceeding in the same direction</w:t>
      </w:r>
      <w:r w:rsidR="002B07A6">
        <w:t>,</w:t>
      </w:r>
      <w:r>
        <w:t xml:space="preserve"> or when preparing for a left turn at an intersection</w:t>
      </w:r>
      <w:r w:rsidR="002B07A6">
        <w:t>,</w:t>
      </w:r>
      <w:r>
        <w:t xml:space="preserve"> or into a private road or driveway.</w:t>
      </w:r>
    </w:p>
    <w:p w14:paraId="28383396" w14:textId="77777777" w:rsidR="007F3A87" w:rsidRPr="00EB6C16" w:rsidRDefault="007F3A87" w:rsidP="007F3A87">
      <w:pPr>
        <w:pStyle w:val="SectionBody"/>
        <w:rPr>
          <w:u w:val="single"/>
        </w:rPr>
      </w:pPr>
      <w:r>
        <w:t xml:space="preserve">(c) </w:t>
      </w:r>
      <w:r w:rsidRPr="00EB6C16">
        <w:rPr>
          <w:u w:val="single"/>
        </w:rPr>
        <w:t xml:space="preserve">Except as otherwise provided in this section, a vehicle shall </w:t>
      </w:r>
      <w:bookmarkStart w:id="0" w:name="_Hlk157000092"/>
      <w:r w:rsidRPr="00EB6C16">
        <w:rPr>
          <w:u w:val="single"/>
        </w:rPr>
        <w:t xml:space="preserve">not be driven </w:t>
      </w:r>
      <w:r>
        <w:rPr>
          <w:u w:val="single"/>
        </w:rPr>
        <w:t>in</w:t>
      </w:r>
      <w:r w:rsidRPr="00EB6C16">
        <w:rPr>
          <w:u w:val="single"/>
        </w:rPr>
        <w:t xml:space="preserve"> the left lane of a multilane highway,</w:t>
      </w:r>
      <w:bookmarkEnd w:id="0"/>
      <w:r w:rsidRPr="00EB6C16">
        <w:rPr>
          <w:u w:val="single"/>
        </w:rPr>
        <w:t xml:space="preserve"> except as follows:</w:t>
      </w:r>
    </w:p>
    <w:p w14:paraId="0F1FBA71" w14:textId="77777777" w:rsidR="007F3A87" w:rsidRPr="00EB6C16" w:rsidRDefault="007F3A87" w:rsidP="007F3A87">
      <w:pPr>
        <w:pStyle w:val="SectionBody"/>
        <w:rPr>
          <w:u w:val="single"/>
        </w:rPr>
      </w:pPr>
      <w:r w:rsidRPr="00EB6C16">
        <w:rPr>
          <w:u w:val="single"/>
        </w:rPr>
        <w:t>(1) When overtaking and passing another vehicle proceeding in the same direction under the rules governing that movement;</w:t>
      </w:r>
    </w:p>
    <w:p w14:paraId="4F4041D3" w14:textId="77777777" w:rsidR="007F3A87" w:rsidRPr="00EB6C16" w:rsidRDefault="007F3A87" w:rsidP="007F3A87">
      <w:pPr>
        <w:pStyle w:val="SectionBody"/>
        <w:rPr>
          <w:u w:val="single"/>
        </w:rPr>
      </w:pPr>
      <w:r w:rsidRPr="00EB6C16">
        <w:rPr>
          <w:u w:val="single"/>
        </w:rPr>
        <w:t>(2) When all other lanes for traveling in the same direction are closed to traffic while under construction or repair;</w:t>
      </w:r>
    </w:p>
    <w:p w14:paraId="6F2A29C2" w14:textId="76C88755" w:rsidR="007F3A87" w:rsidRDefault="007F3A87" w:rsidP="007F3A87">
      <w:pPr>
        <w:pStyle w:val="SectionBody"/>
        <w:rPr>
          <w:u w:val="single"/>
        </w:rPr>
      </w:pPr>
      <w:r w:rsidRPr="00EB6C16">
        <w:rPr>
          <w:u w:val="single"/>
        </w:rPr>
        <w:t>(3) When all other lanes for traveling in the same direction are in disrepair or are in an otherwise undrivable or unsafe condition;</w:t>
      </w:r>
    </w:p>
    <w:p w14:paraId="210786C2" w14:textId="3DC32AEF" w:rsidR="002105E4" w:rsidRPr="00EB6C16" w:rsidRDefault="002105E4" w:rsidP="007F3A87">
      <w:pPr>
        <w:pStyle w:val="SectionBody"/>
        <w:rPr>
          <w:u w:val="single"/>
        </w:rPr>
      </w:pPr>
      <w:r w:rsidRPr="005024AA">
        <w:rPr>
          <w:rFonts w:cs="Arial"/>
          <w:u w:val="single"/>
        </w:rPr>
        <w:t>(4) When traffic conditions or congestion make it necessary to drive in the left lane, provided that driving in the left lane does not impede the normal and reasonable movement of traffic in the left lane;</w:t>
      </w:r>
    </w:p>
    <w:p w14:paraId="3F90E16D" w14:textId="2B7CB4C0" w:rsidR="007F3A87" w:rsidRDefault="007F3A87" w:rsidP="007F3A87">
      <w:pPr>
        <w:pStyle w:val="SectionBody"/>
        <w:rPr>
          <w:u w:val="single"/>
        </w:rPr>
      </w:pPr>
      <w:r w:rsidRPr="00EB6C16">
        <w:rPr>
          <w:u w:val="single"/>
        </w:rPr>
        <w:t>(</w:t>
      </w:r>
      <w:r w:rsidR="002105E4">
        <w:rPr>
          <w:u w:val="single"/>
        </w:rPr>
        <w:t>5</w:t>
      </w:r>
      <w:r w:rsidRPr="00EB6C16">
        <w:rPr>
          <w:u w:val="single"/>
        </w:rPr>
        <w:t>) When a vehicle is preparing to exit the multilane highway on the left</w:t>
      </w:r>
      <w:r w:rsidR="007E30C5">
        <w:rPr>
          <w:u w:val="single"/>
        </w:rPr>
        <w:t xml:space="preserve">; or </w:t>
      </w:r>
    </w:p>
    <w:p w14:paraId="603C18D6" w14:textId="02A5A6CC" w:rsidR="007E30C5" w:rsidRPr="00EB6C16" w:rsidRDefault="007E30C5" w:rsidP="007F3A87">
      <w:pPr>
        <w:pStyle w:val="SectionBody"/>
        <w:rPr>
          <w:u w:val="single"/>
        </w:rPr>
      </w:pPr>
      <w:r>
        <w:rPr>
          <w:u w:val="single"/>
        </w:rPr>
        <w:t>(</w:t>
      </w:r>
      <w:r w:rsidR="002105E4">
        <w:rPr>
          <w:u w:val="single"/>
        </w:rPr>
        <w:t>6</w:t>
      </w:r>
      <w:r>
        <w:rPr>
          <w:u w:val="single"/>
        </w:rPr>
        <w:t>) When approaching a stationary authorized emergency vehicle as provided in §17C-14-9a</w:t>
      </w:r>
      <w:r w:rsidR="00EC38C1">
        <w:rPr>
          <w:u w:val="single"/>
        </w:rPr>
        <w:t xml:space="preserve"> of this code</w:t>
      </w:r>
      <w:r>
        <w:rPr>
          <w:u w:val="single"/>
        </w:rPr>
        <w:t xml:space="preserve">. </w:t>
      </w:r>
    </w:p>
    <w:p w14:paraId="3424E672" w14:textId="77777777" w:rsidR="007F3A87" w:rsidRPr="00F36B87" w:rsidRDefault="007F3A87" w:rsidP="007F3A87">
      <w:pPr>
        <w:pStyle w:val="SectionBody"/>
        <w:rPr>
          <w:u w:val="single"/>
        </w:rPr>
      </w:pPr>
      <w:r>
        <w:rPr>
          <w:u w:val="single"/>
        </w:rPr>
        <w:t>(d</w:t>
      </w:r>
      <w:r w:rsidRPr="00F36B87">
        <w:rPr>
          <w:u w:val="single"/>
        </w:rPr>
        <w:t>) The Division of</w:t>
      </w:r>
      <w:r>
        <w:rPr>
          <w:u w:val="single"/>
        </w:rPr>
        <w:t xml:space="preserve"> Highways shall erect appropriate signs alerting drivers to keep right except to pass on all roadways with at least two lanes in one direction of travel leading into the state.</w:t>
      </w:r>
    </w:p>
    <w:p w14:paraId="7CA344E0" w14:textId="7CB5D756" w:rsidR="007F3A87" w:rsidRPr="00EC38C1" w:rsidRDefault="007F3A87" w:rsidP="00EC38C1">
      <w:pPr>
        <w:pStyle w:val="SectionBody"/>
      </w:pPr>
      <w:r>
        <w:rPr>
          <w:u w:val="single"/>
        </w:rPr>
        <w:t>(e)</w:t>
      </w:r>
      <w:r w:rsidRPr="00F63F83">
        <w:t xml:space="preserve"> </w:t>
      </w:r>
      <w:r>
        <w:t xml:space="preserve">Any person violating the provisions of this section is guilty of a misdemeanor and, upon conviction thereof, shall be fined not more than </w:t>
      </w:r>
      <w:r w:rsidRPr="007E30C5">
        <w:rPr>
          <w:strike/>
        </w:rPr>
        <w:t>$100</w:t>
      </w:r>
      <w:r w:rsidR="007E30C5">
        <w:rPr>
          <w:strike/>
        </w:rPr>
        <w:t>$</w:t>
      </w:r>
      <w:r w:rsidR="002B07A6">
        <w:t xml:space="preserve"> $</w:t>
      </w:r>
      <w:r w:rsidR="007E30C5" w:rsidRPr="007E30C5">
        <w:rPr>
          <w:u w:val="single"/>
        </w:rPr>
        <w:t>25</w:t>
      </w:r>
      <w:r>
        <w:t>; upon a second conviction within one year thereafter, shall be fined not more than $200; and upon a third or subsequent conviction, shall be fined not more than $500.</w:t>
      </w:r>
    </w:p>
    <w:p w14:paraId="7AFD4D05" w14:textId="77777777" w:rsidR="00E831B3" w:rsidRDefault="00E831B3" w:rsidP="004B7F95">
      <w:pPr>
        <w:pStyle w:val="References"/>
      </w:pPr>
    </w:p>
    <w:sectPr w:rsidR="00E831B3" w:rsidSect="007F3A8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EA60E" w14:textId="77777777" w:rsidR="00912F56" w:rsidRPr="00B844FE" w:rsidRDefault="00912F56" w:rsidP="00B844FE">
      <w:r>
        <w:separator/>
      </w:r>
    </w:p>
  </w:endnote>
  <w:endnote w:type="continuationSeparator" w:id="0">
    <w:p w14:paraId="7AAC114C" w14:textId="77777777" w:rsidR="00912F56" w:rsidRPr="00B844FE" w:rsidRDefault="00912F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8B52F" w14:textId="77777777" w:rsidR="007F3A87" w:rsidRDefault="007F3A87" w:rsidP="00952F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3D12D3" w14:textId="77777777" w:rsidR="007F3A87" w:rsidRPr="007F3A87" w:rsidRDefault="007F3A87" w:rsidP="007F3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A982" w14:textId="5F916E5A" w:rsidR="007F3A87" w:rsidRDefault="007F3A87" w:rsidP="00952F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8A86155" w14:textId="77777777" w:rsidR="007F3A87" w:rsidRPr="007F3A87" w:rsidRDefault="007F3A87" w:rsidP="007F3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A54C" w14:textId="77777777" w:rsidR="00912F56" w:rsidRPr="00B844FE" w:rsidRDefault="00912F56" w:rsidP="00B844FE">
      <w:r>
        <w:separator/>
      </w:r>
    </w:p>
  </w:footnote>
  <w:footnote w:type="continuationSeparator" w:id="0">
    <w:p w14:paraId="24D9D41E" w14:textId="77777777" w:rsidR="00912F56" w:rsidRPr="00B844FE" w:rsidRDefault="00912F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4991" w14:textId="5CF19617" w:rsidR="007F3A87" w:rsidRPr="007F3A87" w:rsidRDefault="007F3A87" w:rsidP="007F3A87">
    <w:pPr>
      <w:pStyle w:val="Header"/>
    </w:pPr>
    <w:r>
      <w:t>CS for CS for SB 441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8766" w14:textId="77719B57" w:rsidR="007F3A87" w:rsidRPr="007F3A87" w:rsidRDefault="002105E4" w:rsidP="007F3A87">
    <w:pPr>
      <w:pStyle w:val="Header"/>
    </w:pPr>
    <w:r>
      <w:t xml:space="preserve">Eng </w:t>
    </w:r>
    <w:r w:rsidR="007F3A87">
      <w:t>CS for CS for SB 441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3845385">
    <w:abstractNumId w:val="0"/>
  </w:num>
  <w:num w:numId="2" w16cid:durableId="117211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56"/>
    <w:rsid w:val="00002112"/>
    <w:rsid w:val="0000526A"/>
    <w:rsid w:val="00070339"/>
    <w:rsid w:val="00085D22"/>
    <w:rsid w:val="000C5C77"/>
    <w:rsid w:val="0010070F"/>
    <w:rsid w:val="0011072C"/>
    <w:rsid w:val="0014399F"/>
    <w:rsid w:val="0015112E"/>
    <w:rsid w:val="001552E7"/>
    <w:rsid w:val="001566B4"/>
    <w:rsid w:val="00175B38"/>
    <w:rsid w:val="001C279E"/>
    <w:rsid w:val="001D459E"/>
    <w:rsid w:val="002105E4"/>
    <w:rsid w:val="00235E7C"/>
    <w:rsid w:val="0027011C"/>
    <w:rsid w:val="00273E72"/>
    <w:rsid w:val="00274200"/>
    <w:rsid w:val="00275740"/>
    <w:rsid w:val="002A0269"/>
    <w:rsid w:val="002B07A6"/>
    <w:rsid w:val="002F2B02"/>
    <w:rsid w:val="00301F44"/>
    <w:rsid w:val="00303684"/>
    <w:rsid w:val="003143F5"/>
    <w:rsid w:val="00314854"/>
    <w:rsid w:val="00353A5B"/>
    <w:rsid w:val="003C51CD"/>
    <w:rsid w:val="004247A2"/>
    <w:rsid w:val="004449C3"/>
    <w:rsid w:val="004B2795"/>
    <w:rsid w:val="004B7F95"/>
    <w:rsid w:val="004C13DD"/>
    <w:rsid w:val="004E3441"/>
    <w:rsid w:val="004F508D"/>
    <w:rsid w:val="005A5366"/>
    <w:rsid w:val="00637E73"/>
    <w:rsid w:val="00665226"/>
    <w:rsid w:val="006865E9"/>
    <w:rsid w:val="00691F3E"/>
    <w:rsid w:val="00694BFB"/>
    <w:rsid w:val="006A106B"/>
    <w:rsid w:val="006A15B5"/>
    <w:rsid w:val="006C523D"/>
    <w:rsid w:val="006D4036"/>
    <w:rsid w:val="007E02CF"/>
    <w:rsid w:val="007E30C5"/>
    <w:rsid w:val="007F1CF5"/>
    <w:rsid w:val="007F3A87"/>
    <w:rsid w:val="00817065"/>
    <w:rsid w:val="00821404"/>
    <w:rsid w:val="00827DAD"/>
    <w:rsid w:val="00834EDE"/>
    <w:rsid w:val="008736AA"/>
    <w:rsid w:val="008752AF"/>
    <w:rsid w:val="008D275D"/>
    <w:rsid w:val="00912F56"/>
    <w:rsid w:val="00980327"/>
    <w:rsid w:val="009811A7"/>
    <w:rsid w:val="009F1067"/>
    <w:rsid w:val="00A15A7C"/>
    <w:rsid w:val="00A31E01"/>
    <w:rsid w:val="00A527AD"/>
    <w:rsid w:val="00A718CF"/>
    <w:rsid w:val="00A72E7C"/>
    <w:rsid w:val="00AC3B58"/>
    <w:rsid w:val="00AE48A0"/>
    <w:rsid w:val="00AE61BE"/>
    <w:rsid w:val="00B16F25"/>
    <w:rsid w:val="00B24422"/>
    <w:rsid w:val="00B80C20"/>
    <w:rsid w:val="00B837E9"/>
    <w:rsid w:val="00B844FE"/>
    <w:rsid w:val="00BC562B"/>
    <w:rsid w:val="00BD58C7"/>
    <w:rsid w:val="00C33014"/>
    <w:rsid w:val="00C33434"/>
    <w:rsid w:val="00C34869"/>
    <w:rsid w:val="00C42EB6"/>
    <w:rsid w:val="00C85096"/>
    <w:rsid w:val="00CB20EF"/>
    <w:rsid w:val="00CD12CB"/>
    <w:rsid w:val="00CD36CF"/>
    <w:rsid w:val="00CD3F81"/>
    <w:rsid w:val="00CF1DCA"/>
    <w:rsid w:val="00D579FC"/>
    <w:rsid w:val="00DE526B"/>
    <w:rsid w:val="00DF199D"/>
    <w:rsid w:val="00E01542"/>
    <w:rsid w:val="00E365F1"/>
    <w:rsid w:val="00E62F48"/>
    <w:rsid w:val="00E831B3"/>
    <w:rsid w:val="00EB203E"/>
    <w:rsid w:val="00EC38C1"/>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CE0EA"/>
  <w15:chartTrackingRefBased/>
  <w15:docId w15:val="{AC3B3EA6-9A1D-4202-96D7-4B4A9F73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7F3A87"/>
    <w:rPr>
      <w:rFonts w:eastAsia="Calibri"/>
      <w:color w:val="000000"/>
    </w:rPr>
  </w:style>
  <w:style w:type="character" w:customStyle="1" w:styleId="SectionHeadingChar">
    <w:name w:val="Section Heading Char"/>
    <w:link w:val="SectionHeading"/>
    <w:rsid w:val="007F3A87"/>
    <w:rPr>
      <w:rFonts w:eastAsia="Calibri"/>
      <w:b/>
      <w:color w:val="000000"/>
    </w:rPr>
  </w:style>
  <w:style w:type="character" w:styleId="PageNumber">
    <w:name w:val="page number"/>
    <w:basedOn w:val="DefaultParagraphFont"/>
    <w:uiPriority w:val="99"/>
    <w:semiHidden/>
    <w:locked/>
    <w:rsid w:val="007F3A87"/>
  </w:style>
  <w:style w:type="character" w:customStyle="1" w:styleId="ArticleHeadingChar">
    <w:name w:val="Article Heading Char"/>
    <w:link w:val="ArticleHeading"/>
    <w:rsid w:val="007F3A8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54F02755054DB8B77E0A585ABEF225"/>
        <w:category>
          <w:name w:val="General"/>
          <w:gallery w:val="placeholder"/>
        </w:category>
        <w:types>
          <w:type w:val="bbPlcHdr"/>
        </w:types>
        <w:behaviors>
          <w:behavior w:val="content"/>
        </w:behaviors>
        <w:guid w:val="{60F02014-CC4B-40C6-B1B9-165B1EC696A3}"/>
      </w:docPartPr>
      <w:docPartBody>
        <w:p w:rsidR="00B8694C" w:rsidRDefault="00B8694C">
          <w:pPr>
            <w:pStyle w:val="1054F02755054DB8B77E0A585ABEF225"/>
          </w:pPr>
          <w:r w:rsidRPr="00B844FE">
            <w:t>Prefix Text</w:t>
          </w:r>
        </w:p>
      </w:docPartBody>
    </w:docPart>
    <w:docPart>
      <w:docPartPr>
        <w:name w:val="7E8523FF8B2942F1AB210C48DAE7BAF8"/>
        <w:category>
          <w:name w:val="General"/>
          <w:gallery w:val="placeholder"/>
        </w:category>
        <w:types>
          <w:type w:val="bbPlcHdr"/>
        </w:types>
        <w:behaviors>
          <w:behavior w:val="content"/>
        </w:behaviors>
        <w:guid w:val="{F02354B3-2F18-48D8-9B6D-53DF326C27A5}"/>
      </w:docPartPr>
      <w:docPartBody>
        <w:p w:rsidR="00B8694C" w:rsidRDefault="00B8694C">
          <w:pPr>
            <w:pStyle w:val="7E8523FF8B2942F1AB210C48DAE7BAF8"/>
          </w:pPr>
          <w:r w:rsidRPr="00B844FE">
            <w:t>[Type here]</w:t>
          </w:r>
        </w:p>
      </w:docPartBody>
    </w:docPart>
    <w:docPart>
      <w:docPartPr>
        <w:name w:val="DC296C3BF1A64E90A856C9886BF11790"/>
        <w:category>
          <w:name w:val="General"/>
          <w:gallery w:val="placeholder"/>
        </w:category>
        <w:types>
          <w:type w:val="bbPlcHdr"/>
        </w:types>
        <w:behaviors>
          <w:behavior w:val="content"/>
        </w:behaviors>
        <w:guid w:val="{79013096-0E01-4695-A1BE-814AAB5EC886}"/>
      </w:docPartPr>
      <w:docPartBody>
        <w:p w:rsidR="00B8694C" w:rsidRDefault="00B8694C">
          <w:pPr>
            <w:pStyle w:val="DC296C3BF1A64E90A856C9886BF11790"/>
          </w:pPr>
          <w:r w:rsidRPr="00B844FE">
            <w:t>Number</w:t>
          </w:r>
        </w:p>
      </w:docPartBody>
    </w:docPart>
    <w:docPart>
      <w:docPartPr>
        <w:name w:val="F46D81717B034B138719DA9A1F6F99C5"/>
        <w:category>
          <w:name w:val="General"/>
          <w:gallery w:val="placeholder"/>
        </w:category>
        <w:types>
          <w:type w:val="bbPlcHdr"/>
        </w:types>
        <w:behaviors>
          <w:behavior w:val="content"/>
        </w:behaviors>
        <w:guid w:val="{D7C3630E-47A1-4126-83EA-4503E1445DE3}"/>
      </w:docPartPr>
      <w:docPartBody>
        <w:p w:rsidR="00B8694C" w:rsidRDefault="00B8694C">
          <w:pPr>
            <w:pStyle w:val="F46D81717B034B138719DA9A1F6F99C5"/>
          </w:pPr>
          <w:r>
            <w:rPr>
              <w:rStyle w:val="PlaceholderText"/>
            </w:rPr>
            <w:t>Enter Committee</w:t>
          </w:r>
        </w:p>
      </w:docPartBody>
    </w:docPart>
    <w:docPart>
      <w:docPartPr>
        <w:name w:val="E21A0BC2752844928BF5947559C224D6"/>
        <w:category>
          <w:name w:val="General"/>
          <w:gallery w:val="placeholder"/>
        </w:category>
        <w:types>
          <w:type w:val="bbPlcHdr"/>
        </w:types>
        <w:behaviors>
          <w:behavior w:val="content"/>
        </w:behaviors>
        <w:guid w:val="{103F7176-3EF1-406B-9DB8-DACD357A279B}"/>
      </w:docPartPr>
      <w:docPartBody>
        <w:p w:rsidR="00B8694C" w:rsidRDefault="00B8694C">
          <w:pPr>
            <w:pStyle w:val="E21A0BC2752844928BF5947559C224D6"/>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4C"/>
    <w:rsid w:val="00B8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AB09FA2A044C5A8E67DFE6D6949FCC">
    <w:name w:val="63AB09FA2A044C5A8E67DFE6D6949FCC"/>
  </w:style>
  <w:style w:type="paragraph" w:customStyle="1" w:styleId="1054F02755054DB8B77E0A585ABEF225">
    <w:name w:val="1054F02755054DB8B77E0A585ABEF225"/>
  </w:style>
  <w:style w:type="paragraph" w:customStyle="1" w:styleId="7E8523FF8B2942F1AB210C48DAE7BAF8">
    <w:name w:val="7E8523FF8B2942F1AB210C48DAE7BAF8"/>
  </w:style>
  <w:style w:type="paragraph" w:customStyle="1" w:styleId="DC296C3BF1A64E90A856C9886BF11790">
    <w:name w:val="DC296C3BF1A64E90A856C9886BF11790"/>
  </w:style>
  <w:style w:type="character" w:styleId="PlaceholderText">
    <w:name w:val="Placeholder Text"/>
    <w:basedOn w:val="DefaultParagraphFont"/>
    <w:uiPriority w:val="99"/>
    <w:semiHidden/>
    <w:rsid w:val="00B8694C"/>
    <w:rPr>
      <w:color w:val="808080"/>
    </w:rPr>
  </w:style>
  <w:style w:type="paragraph" w:customStyle="1" w:styleId="F46D81717B034B138719DA9A1F6F99C5">
    <w:name w:val="F46D81717B034B138719DA9A1F6F99C5"/>
  </w:style>
  <w:style w:type="paragraph" w:customStyle="1" w:styleId="E21A0BC2752844928BF5947559C224D6">
    <w:name w:val="E21A0BC2752844928BF5947559C22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16</TotalTime>
  <Pages>3</Pages>
  <Words>590</Words>
  <Characters>2939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Mowen</dc:creator>
  <cp:keywords/>
  <dc:description/>
  <cp:lastModifiedBy>Kristin Jones</cp:lastModifiedBy>
  <cp:revision>5</cp:revision>
  <cp:lastPrinted>2024-02-06T14:28:00Z</cp:lastPrinted>
  <dcterms:created xsi:type="dcterms:W3CDTF">2024-02-06T14:31:00Z</dcterms:created>
  <dcterms:modified xsi:type="dcterms:W3CDTF">2024-02-09T21:40:00Z</dcterms:modified>
</cp:coreProperties>
</file>