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5B40" w14:textId="77777777" w:rsidR="00FE067E" w:rsidRPr="0017146B" w:rsidRDefault="003C6034" w:rsidP="00CC1F3B">
      <w:pPr>
        <w:pStyle w:val="TitlePageOrigin"/>
        <w:rPr>
          <w:color w:val="auto"/>
        </w:rPr>
      </w:pPr>
      <w:r w:rsidRPr="0017146B">
        <w:rPr>
          <w:caps w:val="0"/>
          <w:color w:val="auto"/>
        </w:rPr>
        <w:t>WEST VIRGINIA LEGISLATURE</w:t>
      </w:r>
    </w:p>
    <w:p w14:paraId="15EC54A2" w14:textId="77777777" w:rsidR="00CD36CF" w:rsidRPr="0017146B" w:rsidRDefault="00CD36CF" w:rsidP="00CC1F3B">
      <w:pPr>
        <w:pStyle w:val="TitlePageSession"/>
        <w:rPr>
          <w:color w:val="auto"/>
        </w:rPr>
      </w:pPr>
      <w:r w:rsidRPr="0017146B">
        <w:rPr>
          <w:color w:val="auto"/>
        </w:rPr>
        <w:t>20</w:t>
      </w:r>
      <w:r w:rsidR="00EC5E63" w:rsidRPr="0017146B">
        <w:rPr>
          <w:color w:val="auto"/>
        </w:rPr>
        <w:t>2</w:t>
      </w:r>
      <w:r w:rsidR="00C62327" w:rsidRPr="0017146B">
        <w:rPr>
          <w:color w:val="auto"/>
        </w:rPr>
        <w:t>4</w:t>
      </w:r>
      <w:r w:rsidRPr="0017146B">
        <w:rPr>
          <w:color w:val="auto"/>
        </w:rPr>
        <w:t xml:space="preserve"> </w:t>
      </w:r>
      <w:r w:rsidR="003C6034" w:rsidRPr="0017146B">
        <w:rPr>
          <w:caps w:val="0"/>
          <w:color w:val="auto"/>
        </w:rPr>
        <w:t>REGULAR SESSION</w:t>
      </w:r>
    </w:p>
    <w:p w14:paraId="26778F0A" w14:textId="77777777" w:rsidR="00CD36CF" w:rsidRPr="0017146B" w:rsidRDefault="00F03BD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BCAA81C8BF149C4A169D81C11B0C777"/>
          </w:placeholder>
          <w:text/>
        </w:sdtPr>
        <w:sdtEndPr/>
        <w:sdtContent>
          <w:r w:rsidR="00AE48A0" w:rsidRPr="0017146B">
            <w:rPr>
              <w:color w:val="auto"/>
            </w:rPr>
            <w:t>Introduced</w:t>
          </w:r>
        </w:sdtContent>
      </w:sdt>
    </w:p>
    <w:p w14:paraId="53B73159" w14:textId="77E587B4" w:rsidR="00CD36CF" w:rsidRPr="0017146B" w:rsidRDefault="00F03BD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A8B4C068B5B4D8BBC4C954B6E90466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46FAA" w:rsidRPr="0017146B">
            <w:rPr>
              <w:color w:val="auto"/>
            </w:rPr>
            <w:t>Senate</w:t>
          </w:r>
        </w:sdtContent>
      </w:sdt>
      <w:r w:rsidR="00303684" w:rsidRPr="0017146B">
        <w:rPr>
          <w:color w:val="auto"/>
        </w:rPr>
        <w:t xml:space="preserve"> </w:t>
      </w:r>
      <w:r w:rsidR="00CD36CF" w:rsidRPr="0017146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4A19FC094234C41972F13AC422BB7A0"/>
          </w:placeholder>
          <w:text/>
        </w:sdtPr>
        <w:sdtEndPr/>
        <w:sdtContent>
          <w:r w:rsidR="00B81D0A">
            <w:rPr>
              <w:color w:val="auto"/>
            </w:rPr>
            <w:t>534</w:t>
          </w:r>
        </w:sdtContent>
      </w:sdt>
    </w:p>
    <w:p w14:paraId="35ECFE72" w14:textId="2E057716" w:rsidR="00CD36CF" w:rsidRPr="0017146B" w:rsidRDefault="00CD36CF" w:rsidP="00CC1F3B">
      <w:pPr>
        <w:pStyle w:val="Sponsors"/>
        <w:rPr>
          <w:color w:val="auto"/>
        </w:rPr>
      </w:pPr>
      <w:r w:rsidRPr="0017146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C91CB9B26264989B06EF33E34939394"/>
          </w:placeholder>
          <w:text w:multiLine="1"/>
        </w:sdtPr>
        <w:sdtEndPr/>
        <w:sdtContent>
          <w:r w:rsidR="00646FAA" w:rsidRPr="0017146B">
            <w:rPr>
              <w:color w:val="auto"/>
            </w:rPr>
            <w:t>Senator</w:t>
          </w:r>
          <w:r w:rsidR="005747D7">
            <w:rPr>
              <w:color w:val="auto"/>
            </w:rPr>
            <w:t>s</w:t>
          </w:r>
          <w:r w:rsidR="00646FAA" w:rsidRPr="0017146B">
            <w:rPr>
              <w:color w:val="auto"/>
            </w:rPr>
            <w:t xml:space="preserve"> Deeds</w:t>
          </w:r>
          <w:r w:rsidR="005747D7">
            <w:rPr>
              <w:color w:val="auto"/>
            </w:rPr>
            <w:t xml:space="preserve">, Barrett, Hamilton, Hunt, Martin, Nelson, Phillips, Queen, Roberts, </w:t>
          </w:r>
          <w:r w:rsidR="00F03BDC">
            <w:rPr>
              <w:color w:val="auto"/>
            </w:rPr>
            <w:t>S</w:t>
          </w:r>
          <w:r w:rsidR="005747D7">
            <w:rPr>
              <w:color w:val="auto"/>
            </w:rPr>
            <w:t>wope</w:t>
          </w:r>
          <w:r w:rsidR="00F03BDC">
            <w:rPr>
              <w:color w:val="auto"/>
            </w:rPr>
            <w:t>, and Woodrum</w:t>
          </w:r>
        </w:sdtContent>
      </w:sdt>
    </w:p>
    <w:p w14:paraId="5FEA3075" w14:textId="40563B61" w:rsidR="00E831B3" w:rsidRPr="0017146B" w:rsidRDefault="00CD36CF" w:rsidP="00CC1F3B">
      <w:pPr>
        <w:pStyle w:val="References"/>
        <w:rPr>
          <w:color w:val="auto"/>
        </w:rPr>
      </w:pPr>
      <w:r w:rsidRPr="0017146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80B59B7187644B5B37A7B65EAB25ACD"/>
          </w:placeholder>
          <w:text w:multiLine="1"/>
        </w:sdtPr>
        <w:sdtEndPr/>
        <w:sdtContent>
          <w:r w:rsidR="00093AB0" w:rsidRPr="0017146B">
            <w:rPr>
              <w:color w:val="auto"/>
            </w:rPr>
            <w:t>Introduced</w:t>
          </w:r>
          <w:r w:rsidR="00B81D0A">
            <w:rPr>
              <w:color w:val="auto"/>
            </w:rPr>
            <w:t xml:space="preserve"> January 24, 2024</w:t>
          </w:r>
          <w:r w:rsidR="00093AB0" w:rsidRPr="0017146B">
            <w:rPr>
              <w:color w:val="auto"/>
            </w:rPr>
            <w:t>; referred</w:t>
          </w:r>
          <w:r w:rsidR="00093AB0" w:rsidRPr="0017146B">
            <w:rPr>
              <w:color w:val="auto"/>
            </w:rPr>
            <w:br/>
            <w:t>to the Committee on</w:t>
          </w:r>
          <w:r w:rsidR="009A53A0">
            <w:rPr>
              <w:color w:val="auto"/>
            </w:rPr>
            <w:t xml:space="preserve"> the Judiciary</w:t>
          </w:r>
        </w:sdtContent>
      </w:sdt>
      <w:r w:rsidRPr="0017146B">
        <w:rPr>
          <w:color w:val="auto"/>
        </w:rPr>
        <w:t>]</w:t>
      </w:r>
    </w:p>
    <w:p w14:paraId="3651D890" w14:textId="252164F6" w:rsidR="00303684" w:rsidRPr="0017146B" w:rsidRDefault="0000526A" w:rsidP="00CC1F3B">
      <w:pPr>
        <w:pStyle w:val="TitleSection"/>
        <w:rPr>
          <w:color w:val="auto"/>
        </w:rPr>
      </w:pPr>
      <w:r w:rsidRPr="0017146B">
        <w:rPr>
          <w:color w:val="auto"/>
        </w:rPr>
        <w:lastRenderedPageBreak/>
        <w:t>A BILL</w:t>
      </w:r>
      <w:r w:rsidR="00646FAA" w:rsidRPr="0017146B">
        <w:rPr>
          <w:color w:val="auto"/>
        </w:rPr>
        <w:t xml:space="preserve"> </w:t>
      </w:r>
      <w:r w:rsidR="00B81D0A">
        <w:rPr>
          <w:color w:val="auto"/>
        </w:rPr>
        <w:t xml:space="preserve">to </w:t>
      </w:r>
      <w:r w:rsidR="00646FAA" w:rsidRPr="0017146B">
        <w:rPr>
          <w:color w:val="auto"/>
        </w:rPr>
        <w:t>amend and reenact §61-6-25 of the Code of West Virginia, 1931, as amended, relating to</w:t>
      </w:r>
      <w:r w:rsidR="00874464" w:rsidRPr="0017146B">
        <w:rPr>
          <w:color w:val="auto"/>
        </w:rPr>
        <w:t xml:space="preserve"> prohibiting evidence of accusations of committing false allegations of child abuse in</w:t>
      </w:r>
      <w:r w:rsidR="00B81D0A">
        <w:rPr>
          <w:color w:val="auto"/>
        </w:rPr>
        <w:t xml:space="preserve"> f</w:t>
      </w:r>
      <w:r w:rsidR="00874464" w:rsidRPr="0017146B">
        <w:rPr>
          <w:color w:val="auto"/>
        </w:rPr>
        <w:t xml:space="preserve">amily </w:t>
      </w:r>
      <w:r w:rsidR="00B81D0A">
        <w:rPr>
          <w:color w:val="auto"/>
        </w:rPr>
        <w:t>c</w:t>
      </w:r>
      <w:r w:rsidR="00874464" w:rsidRPr="0017146B">
        <w:rPr>
          <w:color w:val="auto"/>
        </w:rPr>
        <w:t>ourt proceedings unless an individual has been convicted of that crime.</w:t>
      </w:r>
    </w:p>
    <w:p w14:paraId="7CEDE0E7" w14:textId="77777777" w:rsidR="00303684" w:rsidRPr="0017146B" w:rsidRDefault="00303684" w:rsidP="00CC1F3B">
      <w:pPr>
        <w:pStyle w:val="EnactingClause"/>
        <w:rPr>
          <w:color w:val="auto"/>
        </w:rPr>
      </w:pPr>
      <w:r w:rsidRPr="0017146B">
        <w:rPr>
          <w:color w:val="auto"/>
        </w:rPr>
        <w:t>Be it enacted by the Legislature of West Virginia:</w:t>
      </w:r>
    </w:p>
    <w:p w14:paraId="4CDA00E4" w14:textId="77777777" w:rsidR="003C6034" w:rsidRPr="0017146B" w:rsidRDefault="003C6034" w:rsidP="00CC1F3B">
      <w:pPr>
        <w:pStyle w:val="EnactingClause"/>
        <w:rPr>
          <w:color w:val="auto"/>
        </w:rPr>
        <w:sectPr w:rsidR="003C6034" w:rsidRPr="0017146B" w:rsidSect="008744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92678A" w14:textId="77777777" w:rsidR="00874464" w:rsidRPr="0017146B" w:rsidRDefault="00874464" w:rsidP="00874464">
      <w:pPr>
        <w:pStyle w:val="ArticleHeading"/>
        <w:rPr>
          <w:color w:val="auto"/>
        </w:rPr>
        <w:sectPr w:rsidR="00874464" w:rsidRPr="0017146B" w:rsidSect="009C2B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7146B">
        <w:rPr>
          <w:color w:val="auto"/>
        </w:rPr>
        <w:t>article 6. crimes against the peace.</w:t>
      </w:r>
    </w:p>
    <w:p w14:paraId="6AD24A12" w14:textId="77777777" w:rsidR="00874464" w:rsidRPr="0017146B" w:rsidRDefault="00874464" w:rsidP="00874464">
      <w:pPr>
        <w:pStyle w:val="SectionHeading"/>
        <w:rPr>
          <w:color w:val="auto"/>
        </w:rPr>
        <w:sectPr w:rsidR="00874464" w:rsidRPr="0017146B" w:rsidSect="009C2B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7146B">
        <w:rPr>
          <w:color w:val="auto"/>
        </w:rPr>
        <w:t>§61-6-25. Falsely reporting child abuse.</w:t>
      </w:r>
    </w:p>
    <w:p w14:paraId="3AC7E7F9" w14:textId="77777777" w:rsidR="00874464" w:rsidRPr="0017146B" w:rsidRDefault="00874464" w:rsidP="00874464">
      <w:pPr>
        <w:pStyle w:val="SectionBody"/>
        <w:rPr>
          <w:color w:val="auto"/>
        </w:rPr>
      </w:pPr>
      <w:r w:rsidRPr="0017146B">
        <w:rPr>
          <w:color w:val="auto"/>
        </w:rPr>
        <w:t>(a) Any person who knowingly and intentionally reports or causes to be reported to a law-enforcement officer, child protective service worker, or judicial officer that another has committed child sexual abuse, child abuse, or neglect as those terms are defined in §49-1-201 of this code who when doing so knows or has reason to know the accusation is false and who does it with the intent to influence a child custody decision shall be guilty of a misdemeanor, and, upon conviction, shall be fined not more than $1,000, sentenced to not more than sixty hours of court-approved community service, or both.</w:t>
      </w:r>
    </w:p>
    <w:p w14:paraId="221B0DE1" w14:textId="6AA4766B" w:rsidR="00874464" w:rsidRPr="0017146B" w:rsidRDefault="00874464" w:rsidP="00874464">
      <w:pPr>
        <w:pStyle w:val="SectionBody"/>
        <w:rPr>
          <w:color w:val="auto"/>
        </w:rPr>
      </w:pPr>
      <w:r w:rsidRPr="0017146B">
        <w:rPr>
          <w:color w:val="auto"/>
        </w:rPr>
        <w:t>(b) In addition to any other sanctions imposed by the provisions of this section, any person convicted of a violation of this section shall be required to attend and complete a court-approved parenting class.</w:t>
      </w:r>
    </w:p>
    <w:p w14:paraId="425FE221" w14:textId="6174C490" w:rsidR="00874464" w:rsidRPr="0017146B" w:rsidRDefault="00874464" w:rsidP="00874464">
      <w:pPr>
        <w:pStyle w:val="SectionBody"/>
        <w:rPr>
          <w:color w:val="auto"/>
          <w:u w:val="single"/>
        </w:rPr>
      </w:pPr>
      <w:r w:rsidRPr="0017146B">
        <w:rPr>
          <w:color w:val="auto"/>
          <w:u w:val="single"/>
        </w:rPr>
        <w:t>(c) False reporting allegations under this statute may only be considered in Family Court custody proceedings if an individual has been both prosecuted and convicted of this crime.</w:t>
      </w:r>
    </w:p>
    <w:p w14:paraId="41E8442B" w14:textId="77777777" w:rsidR="00C33014" w:rsidRPr="0017146B" w:rsidRDefault="00C33014" w:rsidP="00CC1F3B">
      <w:pPr>
        <w:pStyle w:val="Note"/>
        <w:rPr>
          <w:color w:val="auto"/>
        </w:rPr>
      </w:pPr>
    </w:p>
    <w:p w14:paraId="068C01B6" w14:textId="6C6DE189" w:rsidR="006865E9" w:rsidRPr="0017146B" w:rsidRDefault="00CF1DCA" w:rsidP="00CC1F3B">
      <w:pPr>
        <w:pStyle w:val="Note"/>
        <w:rPr>
          <w:color w:val="auto"/>
        </w:rPr>
      </w:pPr>
      <w:r w:rsidRPr="0017146B">
        <w:rPr>
          <w:color w:val="auto"/>
        </w:rPr>
        <w:t>NOTE: The</w:t>
      </w:r>
      <w:r w:rsidR="006865E9" w:rsidRPr="0017146B">
        <w:rPr>
          <w:color w:val="auto"/>
        </w:rPr>
        <w:t xml:space="preserve"> purpose of this bill is to </w:t>
      </w:r>
      <w:r w:rsidR="00874464" w:rsidRPr="0017146B">
        <w:rPr>
          <w:color w:val="auto"/>
        </w:rPr>
        <w:t>prohibit evidence of accusations of committing false allegations of child abuse in Family Court proceedings unless an individual has been convicted of that crime.</w:t>
      </w:r>
    </w:p>
    <w:p w14:paraId="442A5FA9" w14:textId="77777777" w:rsidR="006865E9" w:rsidRPr="0017146B" w:rsidRDefault="00AE48A0" w:rsidP="00CC1F3B">
      <w:pPr>
        <w:pStyle w:val="Note"/>
        <w:rPr>
          <w:color w:val="auto"/>
        </w:rPr>
      </w:pPr>
      <w:proofErr w:type="gramStart"/>
      <w:r w:rsidRPr="0017146B">
        <w:rPr>
          <w:color w:val="auto"/>
        </w:rPr>
        <w:t>Strike-throughs</w:t>
      </w:r>
      <w:proofErr w:type="gramEnd"/>
      <w:r w:rsidRPr="0017146B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17146B" w:rsidSect="0087446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5F67" w14:textId="77777777" w:rsidR="00646FAA" w:rsidRPr="00B844FE" w:rsidRDefault="00646FAA" w:rsidP="00B844FE">
      <w:r>
        <w:separator/>
      </w:r>
    </w:p>
  </w:endnote>
  <w:endnote w:type="continuationSeparator" w:id="0">
    <w:p w14:paraId="208AEB93" w14:textId="77777777" w:rsidR="00646FAA" w:rsidRPr="00B844FE" w:rsidRDefault="00646F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5A317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227438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87359" w14:textId="19E8BA30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28F7" w14:textId="77777777" w:rsidR="00874464" w:rsidRDefault="00874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A73E" w14:textId="77777777" w:rsidR="00646FAA" w:rsidRPr="00B844FE" w:rsidRDefault="00646FAA" w:rsidP="00B844FE">
      <w:r>
        <w:separator/>
      </w:r>
    </w:p>
  </w:footnote>
  <w:footnote w:type="continuationSeparator" w:id="0">
    <w:p w14:paraId="4D01951A" w14:textId="77777777" w:rsidR="00646FAA" w:rsidRPr="00B844FE" w:rsidRDefault="00646F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826C" w14:textId="77777777" w:rsidR="002A0269" w:rsidRPr="00B844FE" w:rsidRDefault="00F03BDC">
    <w:pPr>
      <w:pStyle w:val="Header"/>
    </w:pPr>
    <w:sdt>
      <w:sdtPr>
        <w:id w:val="-684364211"/>
        <w:placeholder>
          <w:docPart w:val="5A8B4C068B5B4D8BBC4C954B6E90466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A8B4C068B5B4D8BBC4C954B6E90466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E1F4" w14:textId="63D064E2" w:rsidR="00E831B3" w:rsidRPr="00874464" w:rsidRDefault="00AE48A0" w:rsidP="00874464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74464">
      <w:rPr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74464">
          <w:rPr>
            <w:sz w:val="22"/>
            <w:szCs w:val="22"/>
          </w:rPr>
          <w:t>2024R2915S 2024R2916H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058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A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146B"/>
    <w:rsid w:val="001A66B7"/>
    <w:rsid w:val="001C279E"/>
    <w:rsid w:val="001D459E"/>
    <w:rsid w:val="0022348D"/>
    <w:rsid w:val="0027011C"/>
    <w:rsid w:val="00274200"/>
    <w:rsid w:val="00275740"/>
    <w:rsid w:val="002A0269"/>
    <w:rsid w:val="002A0CD3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258E"/>
    <w:rsid w:val="005747D7"/>
    <w:rsid w:val="005A5366"/>
    <w:rsid w:val="006369EB"/>
    <w:rsid w:val="00637E73"/>
    <w:rsid w:val="00646FAA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74464"/>
    <w:rsid w:val="008D275D"/>
    <w:rsid w:val="00946186"/>
    <w:rsid w:val="00980327"/>
    <w:rsid w:val="00986478"/>
    <w:rsid w:val="009A53A0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1D0A"/>
    <w:rsid w:val="00B844FE"/>
    <w:rsid w:val="00B86B4F"/>
    <w:rsid w:val="00BA1F84"/>
    <w:rsid w:val="00BC4975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3BDC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CFE7C"/>
  <w15:chartTrackingRefBased/>
  <w15:docId w15:val="{A17995B5-8DBE-4926-98D4-CB8B9CEB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CAA81C8BF149C4A169D81C11B0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2822-8DCA-4B85-A88B-ED64AB96FAD2}"/>
      </w:docPartPr>
      <w:docPartBody>
        <w:p w:rsidR="00971AC4" w:rsidRDefault="00971AC4">
          <w:pPr>
            <w:pStyle w:val="1BCAA81C8BF149C4A169D81C11B0C777"/>
          </w:pPr>
          <w:r w:rsidRPr="00B844FE">
            <w:t>Prefix Text</w:t>
          </w:r>
        </w:p>
      </w:docPartBody>
    </w:docPart>
    <w:docPart>
      <w:docPartPr>
        <w:name w:val="5A8B4C068B5B4D8BBC4C954B6E90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3D466-980A-49DC-94F5-1031D82A6A5C}"/>
      </w:docPartPr>
      <w:docPartBody>
        <w:p w:rsidR="00971AC4" w:rsidRDefault="00971AC4">
          <w:pPr>
            <w:pStyle w:val="5A8B4C068B5B4D8BBC4C954B6E904667"/>
          </w:pPr>
          <w:r w:rsidRPr="00B844FE">
            <w:t>[Type here]</w:t>
          </w:r>
        </w:p>
      </w:docPartBody>
    </w:docPart>
    <w:docPart>
      <w:docPartPr>
        <w:name w:val="14A19FC094234C41972F13AC422BB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F10C4-F200-435B-9129-B34D2560DA22}"/>
      </w:docPartPr>
      <w:docPartBody>
        <w:p w:rsidR="00971AC4" w:rsidRDefault="00971AC4">
          <w:pPr>
            <w:pStyle w:val="14A19FC094234C41972F13AC422BB7A0"/>
          </w:pPr>
          <w:r w:rsidRPr="00B844FE">
            <w:t>Number</w:t>
          </w:r>
        </w:p>
      </w:docPartBody>
    </w:docPart>
    <w:docPart>
      <w:docPartPr>
        <w:name w:val="EC91CB9B26264989B06EF33E3493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4723-FD18-400B-BEDB-48A4045D9687}"/>
      </w:docPartPr>
      <w:docPartBody>
        <w:p w:rsidR="00971AC4" w:rsidRDefault="00971AC4">
          <w:pPr>
            <w:pStyle w:val="EC91CB9B26264989B06EF33E34939394"/>
          </w:pPr>
          <w:r w:rsidRPr="00B844FE">
            <w:t>Enter Sponsors Here</w:t>
          </w:r>
        </w:p>
      </w:docPartBody>
    </w:docPart>
    <w:docPart>
      <w:docPartPr>
        <w:name w:val="980B59B7187644B5B37A7B65EAB25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8146-953C-434F-8D86-8D199486A897}"/>
      </w:docPartPr>
      <w:docPartBody>
        <w:p w:rsidR="00971AC4" w:rsidRDefault="00971AC4">
          <w:pPr>
            <w:pStyle w:val="980B59B7187644B5B37A7B65EAB25AC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C4"/>
    <w:rsid w:val="009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CAA81C8BF149C4A169D81C11B0C777">
    <w:name w:val="1BCAA81C8BF149C4A169D81C11B0C777"/>
  </w:style>
  <w:style w:type="paragraph" w:customStyle="1" w:styleId="5A8B4C068B5B4D8BBC4C954B6E904667">
    <w:name w:val="5A8B4C068B5B4D8BBC4C954B6E904667"/>
  </w:style>
  <w:style w:type="paragraph" w:customStyle="1" w:styleId="14A19FC094234C41972F13AC422BB7A0">
    <w:name w:val="14A19FC094234C41972F13AC422BB7A0"/>
  </w:style>
  <w:style w:type="paragraph" w:customStyle="1" w:styleId="EC91CB9B26264989B06EF33E34939394">
    <w:name w:val="EC91CB9B26264989B06EF33E3493939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0B59B7187644B5B37A7B65EAB25ACD">
    <w:name w:val="980B59B7187644B5B37A7B65EAB25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7</cp:revision>
  <cp:lastPrinted>2024-01-23T21:30:00Z</cp:lastPrinted>
  <dcterms:created xsi:type="dcterms:W3CDTF">2024-01-15T16:01:00Z</dcterms:created>
  <dcterms:modified xsi:type="dcterms:W3CDTF">2024-02-15T20:33:00Z</dcterms:modified>
</cp:coreProperties>
</file>