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985A" w14:textId="77777777" w:rsidR="00FE067E" w:rsidRPr="009F270B" w:rsidRDefault="003C6034" w:rsidP="00CC1F3B">
      <w:pPr>
        <w:pStyle w:val="TitlePageOrigin"/>
        <w:rPr>
          <w:color w:val="auto"/>
        </w:rPr>
      </w:pPr>
      <w:r w:rsidRPr="009F270B">
        <w:rPr>
          <w:caps w:val="0"/>
          <w:color w:val="auto"/>
        </w:rPr>
        <w:t>WEST VIRGINIA LEGISLATURE</w:t>
      </w:r>
    </w:p>
    <w:p w14:paraId="60B36DF0" w14:textId="77777777" w:rsidR="00CD36CF" w:rsidRPr="009F270B" w:rsidRDefault="00CD36CF" w:rsidP="00CC1F3B">
      <w:pPr>
        <w:pStyle w:val="TitlePageSession"/>
        <w:rPr>
          <w:color w:val="auto"/>
        </w:rPr>
      </w:pPr>
      <w:r w:rsidRPr="009F270B">
        <w:rPr>
          <w:color w:val="auto"/>
        </w:rPr>
        <w:t>20</w:t>
      </w:r>
      <w:r w:rsidR="00EC5E63" w:rsidRPr="009F270B">
        <w:rPr>
          <w:color w:val="auto"/>
        </w:rPr>
        <w:t>2</w:t>
      </w:r>
      <w:r w:rsidR="00C62327" w:rsidRPr="009F270B">
        <w:rPr>
          <w:color w:val="auto"/>
        </w:rPr>
        <w:t>4</w:t>
      </w:r>
      <w:r w:rsidRPr="009F270B">
        <w:rPr>
          <w:color w:val="auto"/>
        </w:rPr>
        <w:t xml:space="preserve"> </w:t>
      </w:r>
      <w:r w:rsidR="003C6034" w:rsidRPr="009F270B">
        <w:rPr>
          <w:caps w:val="0"/>
          <w:color w:val="auto"/>
        </w:rPr>
        <w:t>REGULAR SESSION</w:t>
      </w:r>
    </w:p>
    <w:p w14:paraId="5E8D87B2" w14:textId="77777777" w:rsidR="00CD36CF" w:rsidRPr="009F270B" w:rsidRDefault="00E6784F" w:rsidP="00CC1F3B">
      <w:pPr>
        <w:pStyle w:val="TitlePageBillPrefix"/>
        <w:rPr>
          <w:color w:val="auto"/>
        </w:rPr>
      </w:pPr>
      <w:sdt>
        <w:sdtPr>
          <w:rPr>
            <w:color w:val="auto"/>
          </w:rPr>
          <w:tag w:val="IntroDate"/>
          <w:id w:val="-1236936958"/>
          <w:placeholder>
            <w:docPart w:val="6B9E5D7F06234ED6A5FD6C00366A1810"/>
          </w:placeholder>
          <w:text/>
        </w:sdtPr>
        <w:sdtEndPr/>
        <w:sdtContent>
          <w:r w:rsidR="00AE48A0" w:rsidRPr="009F270B">
            <w:rPr>
              <w:color w:val="auto"/>
            </w:rPr>
            <w:t>Introduced</w:t>
          </w:r>
        </w:sdtContent>
      </w:sdt>
    </w:p>
    <w:p w14:paraId="769BAD00" w14:textId="7ED3562C" w:rsidR="00CD36CF" w:rsidRPr="009F270B" w:rsidRDefault="00E6784F" w:rsidP="00CC1F3B">
      <w:pPr>
        <w:pStyle w:val="BillNumber"/>
        <w:rPr>
          <w:color w:val="auto"/>
        </w:rPr>
      </w:pPr>
      <w:sdt>
        <w:sdtPr>
          <w:rPr>
            <w:color w:val="auto"/>
          </w:rPr>
          <w:tag w:val="Chamber"/>
          <w:id w:val="893011969"/>
          <w:lock w:val="sdtLocked"/>
          <w:placeholder>
            <w:docPart w:val="ABFCECB717A44380A0297CDDEFB6D04B"/>
          </w:placeholder>
          <w:dropDownList>
            <w:listItem w:displayText="House" w:value="House"/>
            <w:listItem w:displayText="Senate" w:value="Senate"/>
          </w:dropDownList>
        </w:sdtPr>
        <w:sdtEndPr/>
        <w:sdtContent>
          <w:r w:rsidR="007E5350" w:rsidRPr="009F270B">
            <w:rPr>
              <w:color w:val="auto"/>
            </w:rPr>
            <w:t>Senate</w:t>
          </w:r>
        </w:sdtContent>
      </w:sdt>
      <w:r w:rsidR="00303684" w:rsidRPr="009F270B">
        <w:rPr>
          <w:color w:val="auto"/>
        </w:rPr>
        <w:t xml:space="preserve"> </w:t>
      </w:r>
      <w:r w:rsidR="00CD36CF" w:rsidRPr="009F270B">
        <w:rPr>
          <w:color w:val="auto"/>
        </w:rPr>
        <w:t xml:space="preserve">Bill </w:t>
      </w:r>
      <w:sdt>
        <w:sdtPr>
          <w:rPr>
            <w:color w:val="auto"/>
          </w:rPr>
          <w:tag w:val="BNum"/>
          <w:id w:val="1645317809"/>
          <w:lock w:val="sdtLocked"/>
          <w:placeholder>
            <w:docPart w:val="0CD9A5016C7F4440A7D4CFA02F82011F"/>
          </w:placeholder>
          <w:text/>
        </w:sdtPr>
        <w:sdtEndPr/>
        <w:sdtContent>
          <w:r w:rsidR="00831C62">
            <w:rPr>
              <w:color w:val="auto"/>
            </w:rPr>
            <w:t>603</w:t>
          </w:r>
        </w:sdtContent>
      </w:sdt>
    </w:p>
    <w:p w14:paraId="4D48C412" w14:textId="5C08D39A" w:rsidR="00CD36CF" w:rsidRPr="009F270B" w:rsidRDefault="00CD36CF" w:rsidP="00CC1F3B">
      <w:pPr>
        <w:pStyle w:val="Sponsors"/>
        <w:rPr>
          <w:color w:val="auto"/>
        </w:rPr>
      </w:pPr>
      <w:r w:rsidRPr="009F270B">
        <w:rPr>
          <w:color w:val="auto"/>
        </w:rPr>
        <w:t xml:space="preserve">By </w:t>
      </w:r>
      <w:sdt>
        <w:sdtPr>
          <w:rPr>
            <w:color w:val="auto"/>
          </w:rPr>
          <w:tag w:val="Sponsors"/>
          <w:id w:val="1589585889"/>
          <w:placeholder>
            <w:docPart w:val="F9BF1A64A5AD49318F10B14CE3A62D6C"/>
          </w:placeholder>
          <w:text w:multiLine="1"/>
        </w:sdtPr>
        <w:sdtEndPr/>
        <w:sdtContent>
          <w:r w:rsidR="007E5350" w:rsidRPr="009F270B">
            <w:rPr>
              <w:color w:val="auto"/>
            </w:rPr>
            <w:t>Senator Woodrum</w:t>
          </w:r>
          <w:r w:rsidR="00AE0AF3" w:rsidRPr="009F270B">
            <w:rPr>
              <w:color w:val="auto"/>
            </w:rPr>
            <w:t xml:space="preserve"> </w:t>
          </w:r>
        </w:sdtContent>
      </w:sdt>
    </w:p>
    <w:p w14:paraId="7B96D61B" w14:textId="72BD4E12" w:rsidR="00E831B3" w:rsidRPr="009F270B" w:rsidRDefault="00CD36CF" w:rsidP="00CC1F3B">
      <w:pPr>
        <w:pStyle w:val="References"/>
        <w:rPr>
          <w:color w:val="auto"/>
        </w:rPr>
      </w:pPr>
      <w:r w:rsidRPr="009F270B">
        <w:rPr>
          <w:color w:val="auto"/>
        </w:rPr>
        <w:t>[</w:t>
      </w:r>
      <w:sdt>
        <w:sdtPr>
          <w:rPr>
            <w:color w:val="auto"/>
          </w:rPr>
          <w:tag w:val="References"/>
          <w:id w:val="-1043047873"/>
          <w:placeholder>
            <w:docPart w:val="36FC6E7C632140DEBE3EE6918206E4C1"/>
          </w:placeholder>
          <w:text w:multiLine="1"/>
        </w:sdtPr>
        <w:sdtEndPr/>
        <w:sdtContent>
          <w:r w:rsidR="00093AB0" w:rsidRPr="009F270B">
            <w:rPr>
              <w:color w:val="auto"/>
            </w:rPr>
            <w:t>Introduced</w:t>
          </w:r>
          <w:r w:rsidR="00831C62">
            <w:rPr>
              <w:color w:val="auto"/>
            </w:rPr>
            <w:t xml:space="preserve"> January 31, 2024</w:t>
          </w:r>
          <w:r w:rsidR="00093AB0" w:rsidRPr="009F270B">
            <w:rPr>
              <w:color w:val="auto"/>
            </w:rPr>
            <w:t>; referred</w:t>
          </w:r>
          <w:r w:rsidR="00093AB0" w:rsidRPr="009F270B">
            <w:rPr>
              <w:color w:val="auto"/>
            </w:rPr>
            <w:br/>
            <w:t>to the Committee on</w:t>
          </w:r>
          <w:r w:rsidR="00E6784F">
            <w:rPr>
              <w:color w:val="auto"/>
            </w:rPr>
            <w:t xml:space="preserve"> Government Organization</w:t>
          </w:r>
        </w:sdtContent>
      </w:sdt>
      <w:r w:rsidRPr="009F270B">
        <w:rPr>
          <w:color w:val="auto"/>
        </w:rPr>
        <w:t>]</w:t>
      </w:r>
    </w:p>
    <w:p w14:paraId="64A0B567" w14:textId="102E784D" w:rsidR="00303684" w:rsidRPr="009F270B" w:rsidRDefault="0000526A" w:rsidP="00CC1F3B">
      <w:pPr>
        <w:pStyle w:val="TitleSection"/>
        <w:rPr>
          <w:color w:val="auto"/>
        </w:rPr>
      </w:pPr>
      <w:r w:rsidRPr="009F270B">
        <w:rPr>
          <w:color w:val="auto"/>
        </w:rPr>
        <w:lastRenderedPageBreak/>
        <w:t>A BILL</w:t>
      </w:r>
      <w:r w:rsidR="00AE0AF3" w:rsidRPr="009F270B">
        <w:rPr>
          <w:color w:val="auto"/>
        </w:rPr>
        <w:t xml:space="preserve"> to amend and reenact §22-15-2 of the Code of West Virginia, 1931, as amended, </w:t>
      </w:r>
      <w:r w:rsidR="009F270B" w:rsidRPr="009F270B">
        <w:rPr>
          <w:color w:val="auto"/>
        </w:rPr>
        <w:t xml:space="preserve">relating to </w:t>
      </w:r>
      <w:r w:rsidR="00AE0AF3" w:rsidRPr="009F270B">
        <w:rPr>
          <w:color w:val="auto"/>
        </w:rPr>
        <w:t xml:space="preserve">amending the definition of a </w:t>
      </w:r>
      <w:r w:rsidR="00955DA1">
        <w:rPr>
          <w:color w:val="auto"/>
        </w:rPr>
        <w:t>“</w:t>
      </w:r>
      <w:r w:rsidR="00AE0AF3" w:rsidRPr="009F270B">
        <w:rPr>
          <w:color w:val="auto"/>
        </w:rPr>
        <w:t>commercial solid waste facility</w:t>
      </w:r>
      <w:r w:rsidR="00955DA1">
        <w:rPr>
          <w:color w:val="auto"/>
        </w:rPr>
        <w:t>”</w:t>
      </w:r>
      <w:r w:rsidR="00AE0AF3" w:rsidRPr="009F270B">
        <w:rPr>
          <w:color w:val="auto"/>
        </w:rPr>
        <w:t xml:space="preserve"> to exclude a solid waste facility in which the owner or operator of same is consolidating collected solid waste for transportation and disposal.</w:t>
      </w:r>
    </w:p>
    <w:p w14:paraId="045C2A55" w14:textId="77777777" w:rsidR="00303684" w:rsidRPr="009F270B" w:rsidRDefault="00303684" w:rsidP="00CC1F3B">
      <w:pPr>
        <w:pStyle w:val="EnactingClause"/>
        <w:rPr>
          <w:color w:val="auto"/>
        </w:rPr>
      </w:pPr>
      <w:r w:rsidRPr="009F270B">
        <w:rPr>
          <w:color w:val="auto"/>
        </w:rPr>
        <w:t>Be it enacted by the Legislature of West Virginia:</w:t>
      </w:r>
    </w:p>
    <w:p w14:paraId="5ED0A04C" w14:textId="77777777" w:rsidR="003C6034" w:rsidRPr="009F270B" w:rsidRDefault="003C6034" w:rsidP="00CC1F3B">
      <w:pPr>
        <w:pStyle w:val="EnactingClause"/>
        <w:rPr>
          <w:color w:val="auto"/>
        </w:rPr>
        <w:sectPr w:rsidR="003C6034" w:rsidRPr="009F270B" w:rsidSect="00AE0A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9D74A7" w14:textId="77777777" w:rsidR="00AE0AF3" w:rsidRPr="009F270B" w:rsidRDefault="00AE0AF3" w:rsidP="00263F34">
      <w:pPr>
        <w:pStyle w:val="ArticleHeading"/>
        <w:rPr>
          <w:color w:val="auto"/>
        </w:rPr>
        <w:sectPr w:rsidR="00AE0AF3" w:rsidRPr="009F270B" w:rsidSect="00F566D4">
          <w:type w:val="continuous"/>
          <w:pgSz w:w="12240" w:h="15840" w:code="1"/>
          <w:pgMar w:top="1440" w:right="1440" w:bottom="1440" w:left="1440" w:header="720" w:footer="720" w:gutter="0"/>
          <w:lnNumType w:countBy="1" w:restart="newSection"/>
          <w:cols w:space="720"/>
          <w:titlePg/>
          <w:docGrid w:linePitch="360"/>
        </w:sectPr>
      </w:pPr>
      <w:r w:rsidRPr="009F270B">
        <w:rPr>
          <w:color w:val="auto"/>
        </w:rPr>
        <w:t>ARTICLE 15. SOLID WASTE MANAGEMENT ACT.</w:t>
      </w:r>
    </w:p>
    <w:p w14:paraId="5FCF1F2C" w14:textId="77777777" w:rsidR="00AE0AF3" w:rsidRPr="009F270B" w:rsidRDefault="00AE0AF3" w:rsidP="004B66E5">
      <w:pPr>
        <w:pStyle w:val="SectionHeading"/>
        <w:rPr>
          <w:color w:val="auto"/>
        </w:rPr>
      </w:pPr>
      <w:r w:rsidRPr="009F270B">
        <w:rPr>
          <w:color w:val="auto"/>
        </w:rPr>
        <w:t>§22-15-2.  Definitions.</w:t>
      </w:r>
    </w:p>
    <w:p w14:paraId="27EBC3E3" w14:textId="77777777" w:rsidR="00AE0AF3" w:rsidRPr="009F270B" w:rsidRDefault="00AE0AF3" w:rsidP="004B66E5">
      <w:pPr>
        <w:pStyle w:val="SectionBody"/>
        <w:rPr>
          <w:color w:val="auto"/>
        </w:rPr>
        <w:sectPr w:rsidR="00AE0AF3" w:rsidRPr="009F270B" w:rsidSect="00751745">
          <w:type w:val="continuous"/>
          <w:pgSz w:w="12240" w:h="15840" w:code="1"/>
          <w:pgMar w:top="1440" w:right="1440" w:bottom="1440" w:left="1440" w:header="720" w:footer="720" w:gutter="0"/>
          <w:lnNumType w:countBy="1" w:restart="newSection"/>
          <w:cols w:space="720"/>
          <w:titlePg/>
          <w:docGrid w:linePitch="360"/>
        </w:sectPr>
      </w:pPr>
    </w:p>
    <w:p w14:paraId="1AC69A55" w14:textId="77777777" w:rsidR="00AE0AF3" w:rsidRPr="009F270B" w:rsidRDefault="00AE0AF3" w:rsidP="004B66E5">
      <w:pPr>
        <w:pStyle w:val="SectionBody"/>
        <w:rPr>
          <w:color w:val="auto"/>
        </w:rPr>
      </w:pPr>
      <w:r w:rsidRPr="009F270B">
        <w:rPr>
          <w:color w:val="auto"/>
        </w:rPr>
        <w:t>Unless the context clearly requires a different meaning, as used in this article the terms:</w:t>
      </w:r>
    </w:p>
    <w:p w14:paraId="501B7190" w14:textId="3BBB936B" w:rsidR="00AE0AF3" w:rsidRPr="009F270B" w:rsidRDefault="001F6787" w:rsidP="004B66E5">
      <w:pPr>
        <w:pStyle w:val="SectionBody"/>
        <w:rPr>
          <w:color w:val="auto"/>
        </w:rPr>
      </w:pPr>
      <w:r w:rsidRPr="009F270B">
        <w:rPr>
          <w:color w:val="auto"/>
        </w:rPr>
        <w:t>"</w:t>
      </w:r>
      <w:r w:rsidR="00AE0AF3" w:rsidRPr="009F270B">
        <w:rPr>
          <w:color w:val="auto"/>
        </w:rPr>
        <w:t>Advanced recycling</w:t>
      </w:r>
      <w:r w:rsidRPr="009F270B">
        <w:rPr>
          <w:color w:val="auto"/>
        </w:rPr>
        <w:t>"</w:t>
      </w:r>
      <w:r w:rsidR="00AE0AF3" w:rsidRPr="009F270B">
        <w:rPr>
          <w:color w:val="auto"/>
        </w:rPr>
        <w:t xml:space="preserve">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p>
    <w:p w14:paraId="47E0947A" w14:textId="656C2435" w:rsidR="00AE0AF3" w:rsidRPr="009F270B" w:rsidRDefault="001F6787" w:rsidP="004B66E5">
      <w:pPr>
        <w:pStyle w:val="SectionBody"/>
        <w:rPr>
          <w:color w:val="auto"/>
        </w:rPr>
      </w:pPr>
      <w:r w:rsidRPr="009F270B">
        <w:rPr>
          <w:color w:val="auto"/>
        </w:rPr>
        <w:t>"</w:t>
      </w:r>
      <w:r w:rsidR="00AE0AF3" w:rsidRPr="009F270B">
        <w:rPr>
          <w:color w:val="auto"/>
        </w:rPr>
        <w:t>Advanced recycling facility</w:t>
      </w:r>
      <w:r w:rsidRPr="009F270B">
        <w:rPr>
          <w:color w:val="auto"/>
        </w:rPr>
        <w:t>"</w:t>
      </w:r>
      <w:r w:rsidR="00AE0AF3" w:rsidRPr="009F270B">
        <w:rPr>
          <w:color w:val="auto"/>
        </w:rPr>
        <w:t xml:space="preserve"> means a facility that receives,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p>
    <w:p w14:paraId="0DACED22" w14:textId="2B345CF3" w:rsidR="00AE0AF3" w:rsidRPr="009F270B" w:rsidRDefault="001F6787" w:rsidP="004B66E5">
      <w:pPr>
        <w:pStyle w:val="SectionBody"/>
        <w:rPr>
          <w:color w:val="auto"/>
        </w:rPr>
      </w:pPr>
      <w:r w:rsidRPr="009F270B">
        <w:rPr>
          <w:color w:val="auto"/>
        </w:rPr>
        <w:t>"</w:t>
      </w:r>
      <w:r w:rsidR="00AE0AF3" w:rsidRPr="009F270B">
        <w:rPr>
          <w:color w:val="auto"/>
        </w:rPr>
        <w:t>Agronomic rate</w:t>
      </w:r>
      <w:r w:rsidRPr="009F270B">
        <w:rPr>
          <w:color w:val="auto"/>
        </w:rPr>
        <w:t>"</w:t>
      </w:r>
      <w:r w:rsidR="00AE0AF3" w:rsidRPr="009F270B">
        <w:rPr>
          <w:color w:val="auto"/>
        </w:rPr>
        <w:t xml:space="preserve"> means the whole sewage sludge application rate, by dry weight, designed:</w:t>
      </w:r>
    </w:p>
    <w:p w14:paraId="3E11D88A" w14:textId="77777777" w:rsidR="00AE0AF3" w:rsidRPr="009F270B" w:rsidRDefault="00AE0AF3" w:rsidP="004B66E5">
      <w:pPr>
        <w:pStyle w:val="SectionBody"/>
        <w:rPr>
          <w:color w:val="auto"/>
        </w:rPr>
      </w:pPr>
      <w:r w:rsidRPr="009F270B">
        <w:rPr>
          <w:color w:val="auto"/>
        </w:rPr>
        <w:t>(1) To provide the amount of nitrogen needed by the food crop, feed crop, fiber crop, cover crop, or vegetation on the land; and</w:t>
      </w:r>
    </w:p>
    <w:p w14:paraId="4DACFFE5" w14:textId="77777777" w:rsidR="00AE0AF3" w:rsidRPr="009F270B" w:rsidRDefault="00AE0AF3" w:rsidP="004B66E5">
      <w:pPr>
        <w:pStyle w:val="SectionBody"/>
        <w:rPr>
          <w:color w:val="auto"/>
        </w:rPr>
      </w:pPr>
      <w:r w:rsidRPr="009F270B">
        <w:rPr>
          <w:color w:val="auto"/>
        </w:rPr>
        <w:t xml:space="preserve">(2) To minimize the amount of nitrogen in the sewage sludge that passes below the root </w:t>
      </w:r>
      <w:r w:rsidRPr="009F270B">
        <w:rPr>
          <w:color w:val="auto"/>
        </w:rPr>
        <w:lastRenderedPageBreak/>
        <w:t>zone of the crop or vegetation grown on the land to the groundwater.</w:t>
      </w:r>
    </w:p>
    <w:p w14:paraId="00E1E543" w14:textId="7E4D809C" w:rsidR="00AE0AF3" w:rsidRPr="009F270B" w:rsidRDefault="001F6787" w:rsidP="004B66E5">
      <w:pPr>
        <w:pStyle w:val="SectionBody"/>
        <w:rPr>
          <w:color w:val="auto"/>
        </w:rPr>
      </w:pPr>
      <w:r w:rsidRPr="009F270B">
        <w:rPr>
          <w:color w:val="auto"/>
        </w:rPr>
        <w:t>"</w:t>
      </w:r>
      <w:r w:rsidR="00AE0AF3" w:rsidRPr="009F270B">
        <w:rPr>
          <w:color w:val="auto"/>
        </w:rPr>
        <w:t>Applicant</w:t>
      </w:r>
      <w:r w:rsidRPr="009F270B">
        <w:rPr>
          <w:color w:val="auto"/>
        </w:rPr>
        <w:t>"</w:t>
      </w:r>
      <w:r w:rsidR="00AE0AF3" w:rsidRPr="009F270B">
        <w:rPr>
          <w:color w:val="auto"/>
        </w:rPr>
        <w:t xml:space="preserve">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7524F27C" w14:textId="0153CC8B" w:rsidR="00AE0AF3" w:rsidRPr="009F270B" w:rsidRDefault="001F6787" w:rsidP="004B66E5">
      <w:pPr>
        <w:pStyle w:val="SectionBody"/>
        <w:rPr>
          <w:color w:val="auto"/>
        </w:rPr>
      </w:pPr>
      <w:r w:rsidRPr="009F270B">
        <w:rPr>
          <w:color w:val="auto"/>
        </w:rPr>
        <w:t>"</w:t>
      </w:r>
      <w:r w:rsidR="00AE0AF3" w:rsidRPr="009F270B">
        <w:rPr>
          <w:color w:val="auto"/>
        </w:rPr>
        <w:t>Approved solid waste facility</w:t>
      </w:r>
      <w:r w:rsidRPr="009F270B">
        <w:rPr>
          <w:color w:val="auto"/>
        </w:rPr>
        <w:t>"</w:t>
      </w:r>
      <w:r w:rsidR="00AE0AF3" w:rsidRPr="009F270B">
        <w:rPr>
          <w:color w:val="auto"/>
        </w:rPr>
        <w:t xml:space="preserve"> means a solid waste facility or practice which has a valid permit under this article.</w:t>
      </w:r>
    </w:p>
    <w:p w14:paraId="25777344" w14:textId="7CF1BA0F" w:rsidR="00AE0AF3" w:rsidRPr="009F270B" w:rsidRDefault="001F6787" w:rsidP="004B66E5">
      <w:pPr>
        <w:pStyle w:val="SectionBody"/>
        <w:rPr>
          <w:color w:val="auto"/>
        </w:rPr>
      </w:pPr>
      <w:r w:rsidRPr="009F270B">
        <w:rPr>
          <w:color w:val="auto"/>
        </w:rPr>
        <w:t>"</w:t>
      </w:r>
      <w:r w:rsidR="00AE0AF3" w:rsidRPr="009F270B">
        <w:rPr>
          <w:color w:val="auto"/>
        </w:rPr>
        <w:t>Back hauling</w:t>
      </w:r>
      <w:r w:rsidRPr="009F270B">
        <w:rPr>
          <w:color w:val="auto"/>
        </w:rPr>
        <w:t>"</w:t>
      </w:r>
      <w:r w:rsidR="00AE0AF3" w:rsidRPr="009F270B">
        <w:rPr>
          <w:color w:val="auto"/>
        </w:rPr>
        <w:t xml:space="preserve">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728DAC3A" w14:textId="5CFD187E" w:rsidR="00AE0AF3" w:rsidRPr="009F270B" w:rsidRDefault="001F6787" w:rsidP="004B66E5">
      <w:pPr>
        <w:pStyle w:val="SectionBody"/>
        <w:rPr>
          <w:color w:val="auto"/>
        </w:rPr>
      </w:pPr>
      <w:r w:rsidRPr="009F270B">
        <w:rPr>
          <w:color w:val="auto"/>
        </w:rPr>
        <w:t>"</w:t>
      </w:r>
      <w:r w:rsidR="00AE0AF3" w:rsidRPr="009F270B">
        <w:rPr>
          <w:color w:val="auto"/>
        </w:rPr>
        <w:t>Bulking agent</w:t>
      </w:r>
      <w:r w:rsidRPr="009F270B">
        <w:rPr>
          <w:color w:val="auto"/>
        </w:rPr>
        <w:t>"</w:t>
      </w:r>
      <w:r w:rsidR="00AE0AF3" w:rsidRPr="009F270B">
        <w:rPr>
          <w:color w:val="auto"/>
        </w:rPr>
        <w:t xml:space="preserve"> means any material mixed and composted with sewage sludge.</w:t>
      </w:r>
    </w:p>
    <w:p w14:paraId="40151393" w14:textId="0D513698" w:rsidR="00AE0AF3" w:rsidRPr="009F270B" w:rsidRDefault="001F6787" w:rsidP="004B66E5">
      <w:pPr>
        <w:pStyle w:val="SectionBody"/>
        <w:rPr>
          <w:color w:val="auto"/>
        </w:rPr>
      </w:pPr>
      <w:r w:rsidRPr="009F270B">
        <w:rPr>
          <w:color w:val="auto"/>
        </w:rPr>
        <w:t>"</w:t>
      </w:r>
      <w:r w:rsidR="00AE0AF3" w:rsidRPr="009F270B">
        <w:rPr>
          <w:color w:val="auto"/>
        </w:rPr>
        <w:t>Catalytic cracking</w:t>
      </w:r>
      <w:r w:rsidRPr="009F270B">
        <w:rPr>
          <w:color w:val="auto"/>
        </w:rPr>
        <w:t>"</w:t>
      </w:r>
      <w:r w:rsidR="00AE0AF3" w:rsidRPr="009F270B">
        <w:rPr>
          <w:color w:val="auto"/>
        </w:rPr>
        <w:t xml:space="preserve">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039CB477" w14:textId="114A8AA8" w:rsidR="00AE0AF3" w:rsidRPr="009F270B" w:rsidRDefault="001F6787" w:rsidP="004B66E5">
      <w:pPr>
        <w:pStyle w:val="SectionBody"/>
        <w:rPr>
          <w:color w:val="auto"/>
        </w:rPr>
      </w:pPr>
      <w:r w:rsidRPr="009F270B">
        <w:rPr>
          <w:color w:val="auto"/>
        </w:rPr>
        <w:t>"</w:t>
      </w:r>
      <w:r w:rsidR="00AE0AF3" w:rsidRPr="009F270B">
        <w:rPr>
          <w:color w:val="auto"/>
        </w:rPr>
        <w:t>Class A facility</w:t>
      </w:r>
      <w:r w:rsidRPr="009F270B">
        <w:rPr>
          <w:color w:val="auto"/>
        </w:rPr>
        <w:t>"</w:t>
      </w:r>
      <w:r w:rsidR="00AE0AF3" w:rsidRPr="009F270B">
        <w:rPr>
          <w:color w:val="auto"/>
        </w:rPr>
        <w:t xml:space="preserve">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2DC3E657" w14:textId="79A6E7D7" w:rsidR="00AE0AF3" w:rsidRPr="009F270B" w:rsidRDefault="001F6787" w:rsidP="004B66E5">
      <w:pPr>
        <w:pStyle w:val="SectionBody"/>
        <w:rPr>
          <w:color w:val="auto"/>
        </w:rPr>
      </w:pPr>
      <w:r w:rsidRPr="009F270B">
        <w:rPr>
          <w:color w:val="auto"/>
        </w:rPr>
        <w:t>"</w:t>
      </w:r>
      <w:r w:rsidR="00AE0AF3" w:rsidRPr="009F270B">
        <w:rPr>
          <w:color w:val="auto"/>
        </w:rPr>
        <w:t>Commercial recycler</w:t>
      </w:r>
      <w:r w:rsidRPr="009F270B">
        <w:rPr>
          <w:color w:val="auto"/>
        </w:rPr>
        <w:t>"</w:t>
      </w:r>
      <w:r w:rsidR="00AE0AF3" w:rsidRPr="009F270B">
        <w:rPr>
          <w:color w:val="auto"/>
        </w:rPr>
        <w:t xml:space="preserve"> means any person, corporation, or business entity whose operation involves the mechanical separation of materials for the purpose of reselling or recycling at least 70 percent by weight of the materials coming into the commercial recycling facility.</w:t>
      </w:r>
    </w:p>
    <w:p w14:paraId="4F68586B" w14:textId="54EE39CB" w:rsidR="00AE0AF3" w:rsidRPr="009F270B" w:rsidRDefault="001F6787" w:rsidP="004B66E5">
      <w:pPr>
        <w:pStyle w:val="SectionBody"/>
        <w:rPr>
          <w:color w:val="auto"/>
        </w:rPr>
      </w:pPr>
      <w:r w:rsidRPr="009F270B">
        <w:rPr>
          <w:color w:val="auto"/>
        </w:rPr>
        <w:t>"</w:t>
      </w:r>
      <w:r w:rsidR="00AE0AF3" w:rsidRPr="009F270B">
        <w:rPr>
          <w:color w:val="auto"/>
        </w:rPr>
        <w:t>Commercial solid waste facility</w:t>
      </w:r>
      <w:r w:rsidRPr="009F270B">
        <w:rPr>
          <w:color w:val="auto"/>
        </w:rPr>
        <w:t>"</w:t>
      </w:r>
      <w:r w:rsidR="00AE0AF3" w:rsidRPr="009F270B">
        <w:rPr>
          <w:color w:val="auto"/>
        </w:rPr>
        <w:t xml:space="preserve"> means any solid waste facility which accepts solid waste </w:t>
      </w:r>
      <w:r w:rsidR="00AE0AF3" w:rsidRPr="009F270B">
        <w:rPr>
          <w:color w:val="auto"/>
        </w:rPr>
        <w:lastRenderedPageBreak/>
        <w:t>generated by sources other than the owner or operator of the facility and does not include an approved solid waste facility owned and operated by a person for the sole purpose of the disposal, processing, or composting of solid wastes created by that person or such person and other persons on a cost-sharing or nonprofit basis and does not include land upon which reused or recycled materials are legitimately applied for structural fill, road base, mine reclamation, and similar applications,</w:t>
      </w:r>
      <w:r w:rsidR="00AE0AF3" w:rsidRPr="009F270B">
        <w:rPr>
          <w:color w:val="auto"/>
          <w:u w:val="single"/>
        </w:rPr>
        <w:t xml:space="preserve"> but does not include any solid waste facility that accepts solid waste collected by the owner or operator (or its affiliate(s) of the solid waste facility for consolidation and subsequent transport to a disposal or recycling facility</w:t>
      </w:r>
      <w:r w:rsidR="002D1994" w:rsidRPr="009F270B">
        <w:rPr>
          <w:color w:val="auto"/>
          <w:u w:val="single"/>
        </w:rPr>
        <w:t>:</w:t>
      </w:r>
      <w:r w:rsidR="00AE0AF3" w:rsidRPr="009F270B">
        <w:rPr>
          <w:color w:val="auto"/>
          <w:u w:val="single"/>
        </w:rPr>
        <w:t xml:space="preserve"> </w:t>
      </w:r>
      <w:r w:rsidR="00AE0AF3" w:rsidRPr="009F270B">
        <w:rPr>
          <w:i/>
          <w:iCs/>
          <w:color w:val="auto"/>
          <w:u w:val="single"/>
        </w:rPr>
        <w:t>Provided,</w:t>
      </w:r>
      <w:r w:rsidR="00AE0AF3" w:rsidRPr="009F270B">
        <w:rPr>
          <w:color w:val="auto"/>
          <w:u w:val="single"/>
        </w:rPr>
        <w:t xml:space="preserve"> </w:t>
      </w:r>
      <w:r w:rsidR="002D1994" w:rsidRPr="009F270B">
        <w:rPr>
          <w:color w:val="auto"/>
          <w:u w:val="single"/>
        </w:rPr>
        <w:t>T</w:t>
      </w:r>
      <w:r w:rsidR="00AE0AF3" w:rsidRPr="009F270B">
        <w:rPr>
          <w:color w:val="auto"/>
          <w:u w:val="single"/>
        </w:rPr>
        <w:t xml:space="preserve">hat the owner or operator of </w:t>
      </w:r>
      <w:r w:rsidR="00451F36" w:rsidRPr="009F270B">
        <w:rPr>
          <w:color w:val="auto"/>
          <w:u w:val="single"/>
        </w:rPr>
        <w:t>the</w:t>
      </w:r>
      <w:r w:rsidR="00AE0AF3" w:rsidRPr="009F270B">
        <w:rPr>
          <w:color w:val="auto"/>
          <w:u w:val="single"/>
        </w:rPr>
        <w:t xml:space="preserve"> solid waste facility shall comply with §22-15-12 and §22-15-13n of this code.</w:t>
      </w:r>
    </w:p>
    <w:p w14:paraId="7114DF47" w14:textId="78076194" w:rsidR="00AE0AF3" w:rsidRPr="009F270B" w:rsidRDefault="001F6787" w:rsidP="004B66E5">
      <w:pPr>
        <w:pStyle w:val="SectionBody"/>
        <w:rPr>
          <w:color w:val="auto"/>
        </w:rPr>
      </w:pPr>
      <w:r w:rsidRPr="009F270B">
        <w:rPr>
          <w:color w:val="auto"/>
        </w:rPr>
        <w:t>"</w:t>
      </w:r>
      <w:r w:rsidR="00AE0AF3" w:rsidRPr="009F270B">
        <w:rPr>
          <w:color w:val="auto"/>
        </w:rPr>
        <w:t>Compost</w:t>
      </w:r>
      <w:r w:rsidRPr="009F270B">
        <w:rPr>
          <w:color w:val="auto"/>
        </w:rPr>
        <w:t>"</w:t>
      </w:r>
      <w:r w:rsidR="00AE0AF3" w:rsidRPr="009F270B">
        <w:rPr>
          <w:color w:val="auto"/>
        </w:rPr>
        <w:t xml:space="preserve"> means a humus-like material resulting from aerobic, microbial, or thermophilic decomposition of organic materials.</w:t>
      </w:r>
    </w:p>
    <w:p w14:paraId="48C6A1E6" w14:textId="376DDA45" w:rsidR="00AE0AF3" w:rsidRPr="009F270B" w:rsidRDefault="001F6787" w:rsidP="004B66E5">
      <w:pPr>
        <w:pStyle w:val="SectionBody"/>
        <w:rPr>
          <w:color w:val="auto"/>
        </w:rPr>
      </w:pPr>
      <w:r w:rsidRPr="009F270B">
        <w:rPr>
          <w:color w:val="auto"/>
        </w:rPr>
        <w:t>"</w:t>
      </w:r>
      <w:r w:rsidR="00AE0AF3" w:rsidRPr="009F270B">
        <w:rPr>
          <w:color w:val="auto"/>
        </w:rPr>
        <w:t>Composting</w:t>
      </w:r>
      <w:r w:rsidRPr="009F270B">
        <w:rPr>
          <w:color w:val="auto"/>
        </w:rPr>
        <w:t>"</w:t>
      </w:r>
      <w:r w:rsidR="00AE0AF3" w:rsidRPr="009F270B">
        <w:rPr>
          <w:color w:val="auto"/>
        </w:rPr>
        <w:t xml:space="preserve"> means the aerobic, microbial, or thermophilic decomposition of natural constituents of solid waste to produce a stable, humus-like material.</w:t>
      </w:r>
    </w:p>
    <w:p w14:paraId="073DDF2E" w14:textId="4E961106" w:rsidR="00AE0AF3" w:rsidRPr="009F270B" w:rsidRDefault="001F6787" w:rsidP="004B66E5">
      <w:pPr>
        <w:pStyle w:val="SectionBody"/>
        <w:rPr>
          <w:color w:val="auto"/>
        </w:rPr>
      </w:pPr>
      <w:r w:rsidRPr="009F270B">
        <w:rPr>
          <w:color w:val="auto"/>
        </w:rPr>
        <w:t>"</w:t>
      </w:r>
      <w:r w:rsidR="00AE0AF3" w:rsidRPr="009F270B">
        <w:rPr>
          <w:color w:val="auto"/>
        </w:rPr>
        <w:t>Commercial composting facility</w:t>
      </w:r>
      <w:r w:rsidRPr="009F270B">
        <w:rPr>
          <w:color w:val="auto"/>
        </w:rPr>
        <w:t>"</w:t>
      </w:r>
      <w:r w:rsidR="00AE0AF3" w:rsidRPr="009F270B">
        <w:rPr>
          <w:color w:val="auto"/>
        </w:rPr>
        <w:t xml:space="preserve">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6BA7AD64" w14:textId="0C820355" w:rsidR="00AE0AF3" w:rsidRPr="009F270B" w:rsidRDefault="001F6787" w:rsidP="004B66E5">
      <w:pPr>
        <w:pStyle w:val="SectionBody"/>
        <w:rPr>
          <w:color w:val="auto"/>
        </w:rPr>
      </w:pPr>
      <w:r w:rsidRPr="009F270B">
        <w:rPr>
          <w:color w:val="auto"/>
        </w:rPr>
        <w:t>"</w:t>
      </w:r>
      <w:r w:rsidR="00AE0AF3" w:rsidRPr="009F270B">
        <w:rPr>
          <w:color w:val="auto"/>
        </w:rPr>
        <w:t>Cured compost</w:t>
      </w:r>
      <w:r w:rsidRPr="009F270B">
        <w:rPr>
          <w:color w:val="auto"/>
        </w:rPr>
        <w:t>"</w:t>
      </w:r>
      <w:r w:rsidR="00AE0AF3" w:rsidRPr="009F270B">
        <w:rPr>
          <w:color w:val="auto"/>
        </w:rPr>
        <w:t xml:space="preserve"> or </w:t>
      </w:r>
      <w:r w:rsidRPr="009F270B">
        <w:rPr>
          <w:color w:val="auto"/>
        </w:rPr>
        <w:t>"</w:t>
      </w:r>
      <w:r w:rsidR="00AE0AF3" w:rsidRPr="009F270B">
        <w:rPr>
          <w:color w:val="auto"/>
        </w:rPr>
        <w:t>finished compost</w:t>
      </w:r>
      <w:r w:rsidRPr="009F270B">
        <w:rPr>
          <w:color w:val="auto"/>
        </w:rPr>
        <w:t>"</w:t>
      </w:r>
      <w:r w:rsidR="00AE0AF3" w:rsidRPr="009F270B">
        <w:rPr>
          <w:color w:val="auto"/>
        </w:rPr>
        <w:t xml:space="preserve">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1AB3D2B0" w14:textId="0F04F8EF" w:rsidR="00AE0AF3" w:rsidRPr="009F270B" w:rsidRDefault="001F6787" w:rsidP="004B66E5">
      <w:pPr>
        <w:pStyle w:val="SectionBody"/>
        <w:rPr>
          <w:color w:val="auto"/>
        </w:rPr>
      </w:pPr>
      <w:r w:rsidRPr="009F270B">
        <w:rPr>
          <w:color w:val="auto"/>
        </w:rPr>
        <w:t>"</w:t>
      </w:r>
      <w:r w:rsidR="00AE0AF3" w:rsidRPr="009F270B">
        <w:rPr>
          <w:color w:val="auto"/>
        </w:rPr>
        <w:t>Department</w:t>
      </w:r>
      <w:r w:rsidRPr="009F270B">
        <w:rPr>
          <w:color w:val="auto"/>
        </w:rPr>
        <w:t>"</w:t>
      </w:r>
      <w:r w:rsidR="00AE0AF3" w:rsidRPr="009F270B">
        <w:rPr>
          <w:color w:val="auto"/>
        </w:rPr>
        <w:t xml:space="preserve"> means the Department of Environmental Protection.</w:t>
      </w:r>
    </w:p>
    <w:p w14:paraId="7FA65910" w14:textId="43FA92CF" w:rsidR="00AE0AF3" w:rsidRPr="009F270B" w:rsidRDefault="001F6787" w:rsidP="004B66E5">
      <w:pPr>
        <w:pStyle w:val="SectionBody"/>
        <w:rPr>
          <w:color w:val="auto"/>
        </w:rPr>
      </w:pPr>
      <w:r w:rsidRPr="009F270B">
        <w:rPr>
          <w:color w:val="auto"/>
        </w:rPr>
        <w:t>"</w:t>
      </w:r>
      <w:r w:rsidR="00AE0AF3" w:rsidRPr="009F270B">
        <w:rPr>
          <w:color w:val="auto"/>
        </w:rPr>
        <w:t>Depolymerization</w:t>
      </w:r>
      <w:r w:rsidRPr="009F270B">
        <w:rPr>
          <w:color w:val="auto"/>
        </w:rPr>
        <w:t>"</w:t>
      </w:r>
      <w:r w:rsidR="00AE0AF3" w:rsidRPr="009F270B">
        <w:rPr>
          <w:color w:val="auto"/>
        </w:rPr>
        <w:t xml:space="preserve"> means a manufacturing process where post-use polymers are broken into smaller molecules such as monomers and oligomers or raw, intermediate, or final products, </w:t>
      </w:r>
      <w:r w:rsidR="00AE0AF3" w:rsidRPr="009F270B">
        <w:rPr>
          <w:color w:val="auto"/>
        </w:rPr>
        <w:lastRenderedPageBreak/>
        <w:t xml:space="preserve">plastics and chemical feedstocks, basic and unfinished chemicals, waxes, lubricants, coatings, and other basic hydrocarbons.  </w:t>
      </w:r>
    </w:p>
    <w:p w14:paraId="2BB3C4AF" w14:textId="5C8F7E51" w:rsidR="00AE0AF3" w:rsidRPr="009F270B" w:rsidRDefault="001F6787" w:rsidP="004B66E5">
      <w:pPr>
        <w:pStyle w:val="SectionBody"/>
        <w:rPr>
          <w:color w:val="auto"/>
        </w:rPr>
      </w:pPr>
      <w:r w:rsidRPr="009F270B">
        <w:rPr>
          <w:color w:val="auto"/>
        </w:rPr>
        <w:t>"</w:t>
      </w:r>
      <w:r w:rsidR="00AE0AF3" w:rsidRPr="009F270B">
        <w:rPr>
          <w:color w:val="auto"/>
        </w:rPr>
        <w:t>Energy recovery incinerator</w:t>
      </w:r>
      <w:r w:rsidRPr="009F270B">
        <w:rPr>
          <w:color w:val="auto"/>
        </w:rPr>
        <w:t>"</w:t>
      </w:r>
      <w:r w:rsidR="00AE0AF3" w:rsidRPr="009F270B">
        <w:rPr>
          <w:color w:val="auto"/>
        </w:rPr>
        <w:t xml:space="preserve"> means any solid waste facility at which solid wastes are incinerated with the intention of using the resulting energy for the generation of steam, electricity, or any other use not specified herein.  </w:t>
      </w:r>
    </w:p>
    <w:p w14:paraId="2A8D2972" w14:textId="03126641" w:rsidR="00AE0AF3" w:rsidRPr="009F270B" w:rsidRDefault="001F6787" w:rsidP="004B66E5">
      <w:pPr>
        <w:pStyle w:val="SectionBody"/>
        <w:rPr>
          <w:color w:val="auto"/>
        </w:rPr>
      </w:pPr>
      <w:r w:rsidRPr="009F270B">
        <w:rPr>
          <w:color w:val="auto"/>
        </w:rPr>
        <w:t>"</w:t>
      </w:r>
      <w:r w:rsidR="00AE0AF3" w:rsidRPr="009F270B">
        <w:rPr>
          <w:color w:val="auto"/>
        </w:rPr>
        <w:t>Gasification</w:t>
      </w:r>
      <w:r w:rsidRPr="009F270B">
        <w:rPr>
          <w:color w:val="auto"/>
        </w:rPr>
        <w:t>"</w:t>
      </w:r>
      <w:r w:rsidR="00AE0AF3" w:rsidRPr="009F270B">
        <w:rPr>
          <w:color w:val="auto"/>
        </w:rPr>
        <w:t xml:space="preserve">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047BB2EA" w14:textId="33719C4E" w:rsidR="00AE0AF3" w:rsidRPr="009F270B" w:rsidRDefault="001F6787" w:rsidP="004B66E5">
      <w:pPr>
        <w:pStyle w:val="SectionBody"/>
        <w:rPr>
          <w:color w:val="auto"/>
        </w:rPr>
      </w:pPr>
      <w:r w:rsidRPr="009F270B">
        <w:rPr>
          <w:color w:val="auto"/>
        </w:rPr>
        <w:t>"</w:t>
      </w:r>
      <w:r w:rsidR="00AE0AF3" w:rsidRPr="009F270B">
        <w:rPr>
          <w:color w:val="auto"/>
        </w:rPr>
        <w:t>Hydrogenation</w:t>
      </w:r>
      <w:r w:rsidRPr="009F270B">
        <w:rPr>
          <w:color w:val="auto"/>
        </w:rPr>
        <w:t>"</w:t>
      </w:r>
      <w:r w:rsidR="00AE0AF3" w:rsidRPr="009F270B">
        <w:rPr>
          <w:color w:val="auto"/>
        </w:rPr>
        <w:t xml:space="preserve">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188B6CD6" w14:textId="3E36727B" w:rsidR="00AE0AF3" w:rsidRPr="009F270B" w:rsidRDefault="001F6787" w:rsidP="004B66E5">
      <w:pPr>
        <w:pStyle w:val="SectionBody"/>
        <w:rPr>
          <w:color w:val="auto"/>
        </w:rPr>
      </w:pPr>
      <w:r w:rsidRPr="009F270B">
        <w:rPr>
          <w:color w:val="auto"/>
        </w:rPr>
        <w:t>"</w:t>
      </w:r>
      <w:r w:rsidR="00AE0AF3" w:rsidRPr="009F270B">
        <w:rPr>
          <w:color w:val="auto"/>
        </w:rPr>
        <w:t>Incineration technologies</w:t>
      </w:r>
      <w:r w:rsidRPr="009F270B">
        <w:rPr>
          <w:color w:val="auto"/>
        </w:rPr>
        <w:t>"</w:t>
      </w:r>
      <w:r w:rsidR="00AE0AF3" w:rsidRPr="009F270B">
        <w:rPr>
          <w:color w:val="auto"/>
        </w:rPr>
        <w:t xml:space="preserve">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37DB1F91" w14:textId="632A8218" w:rsidR="00AE0AF3" w:rsidRPr="009F270B" w:rsidRDefault="001F6787" w:rsidP="004B66E5">
      <w:pPr>
        <w:pStyle w:val="SectionBody"/>
        <w:rPr>
          <w:color w:val="auto"/>
        </w:rPr>
      </w:pPr>
      <w:r w:rsidRPr="009F270B">
        <w:rPr>
          <w:color w:val="auto"/>
        </w:rPr>
        <w:t>"</w:t>
      </w:r>
      <w:r w:rsidR="00AE0AF3" w:rsidRPr="009F270B">
        <w:rPr>
          <w:color w:val="auto"/>
        </w:rPr>
        <w:t>Incinerator</w:t>
      </w:r>
      <w:r w:rsidRPr="009F270B">
        <w:rPr>
          <w:color w:val="auto"/>
        </w:rPr>
        <w:t>"</w:t>
      </w:r>
      <w:r w:rsidR="00AE0AF3" w:rsidRPr="009F270B">
        <w:rPr>
          <w:color w:val="auto"/>
        </w:rPr>
        <w:t xml:space="preserve"> means an enclosed device using controlled flame combustion to thermally break down solid waste, including refuse-derived fuel, to an ash residue that contains little or no combustible materials.</w:t>
      </w:r>
    </w:p>
    <w:p w14:paraId="6C56BEA3" w14:textId="06D2EE9A" w:rsidR="00AE0AF3" w:rsidRPr="009F270B" w:rsidRDefault="001F6787" w:rsidP="004B66E5">
      <w:pPr>
        <w:pStyle w:val="SectionBody"/>
        <w:rPr>
          <w:color w:val="auto"/>
        </w:rPr>
      </w:pPr>
      <w:r w:rsidRPr="009F270B">
        <w:rPr>
          <w:color w:val="auto"/>
        </w:rPr>
        <w:t>"</w:t>
      </w:r>
      <w:r w:rsidR="00AE0AF3" w:rsidRPr="009F270B">
        <w:rPr>
          <w:color w:val="auto"/>
        </w:rPr>
        <w:t>Landfill</w:t>
      </w:r>
      <w:r w:rsidRPr="009F270B">
        <w:rPr>
          <w:color w:val="auto"/>
        </w:rPr>
        <w:t>"</w:t>
      </w:r>
      <w:r w:rsidR="00AE0AF3" w:rsidRPr="009F270B">
        <w:rPr>
          <w:color w:val="auto"/>
        </w:rPr>
        <w:t xml:space="preserve"> means any solid waste facility used for the disposal of solid waste on or in the land for the purpose of permanent disposal. Such facility is situated, for purposes of this article, in the county where the majority of the spatial area of </w:t>
      </w:r>
      <w:r w:rsidR="00AE0AF3" w:rsidRPr="009F270B">
        <w:rPr>
          <w:strike/>
          <w:color w:val="auto"/>
        </w:rPr>
        <w:t>such</w:t>
      </w:r>
      <w:r w:rsidR="00AE0AF3" w:rsidRPr="009F270B">
        <w:rPr>
          <w:color w:val="auto"/>
        </w:rPr>
        <w:t xml:space="preserve"> </w:t>
      </w:r>
      <w:r w:rsidR="00451F36" w:rsidRPr="009F270B">
        <w:rPr>
          <w:color w:val="auto"/>
          <w:u w:val="single"/>
        </w:rPr>
        <w:t>the</w:t>
      </w:r>
      <w:r w:rsidR="00451F36" w:rsidRPr="009F270B">
        <w:rPr>
          <w:color w:val="auto"/>
        </w:rPr>
        <w:t xml:space="preserve"> </w:t>
      </w:r>
      <w:r w:rsidR="00AE0AF3" w:rsidRPr="009F270B">
        <w:rPr>
          <w:color w:val="auto"/>
        </w:rPr>
        <w:t>facility is located.</w:t>
      </w:r>
    </w:p>
    <w:p w14:paraId="56DC5F8F" w14:textId="064800F7" w:rsidR="00AE0AF3" w:rsidRPr="009F270B" w:rsidRDefault="001F6787" w:rsidP="004B66E5">
      <w:pPr>
        <w:pStyle w:val="SectionBody"/>
        <w:rPr>
          <w:color w:val="auto"/>
        </w:rPr>
      </w:pPr>
      <w:r w:rsidRPr="009F270B">
        <w:rPr>
          <w:color w:val="auto"/>
        </w:rPr>
        <w:lastRenderedPageBreak/>
        <w:t>"</w:t>
      </w:r>
      <w:r w:rsidR="00AE0AF3" w:rsidRPr="009F270B">
        <w:rPr>
          <w:color w:val="auto"/>
        </w:rPr>
        <w:t>Materials recovery facility</w:t>
      </w:r>
      <w:r w:rsidRPr="009F270B">
        <w:rPr>
          <w:color w:val="auto"/>
        </w:rPr>
        <w:t>"</w:t>
      </w:r>
      <w:r w:rsidR="00AE0AF3" w:rsidRPr="009F270B">
        <w:rPr>
          <w:color w:val="auto"/>
        </w:rPr>
        <w:t xml:space="preserve"> means any solid waste facility at which source-separated materials or materials recovered through a mixed waste processing facility are manually or mechanically shredded or separated for purposes of reuse and recycling, but does not include a composting facility.</w:t>
      </w:r>
    </w:p>
    <w:p w14:paraId="5F4AE3F6" w14:textId="64ABBA03" w:rsidR="00AE0AF3" w:rsidRPr="009F270B" w:rsidRDefault="001F6787" w:rsidP="004B66E5">
      <w:pPr>
        <w:pStyle w:val="SectionBody"/>
        <w:rPr>
          <w:color w:val="auto"/>
        </w:rPr>
      </w:pPr>
      <w:r w:rsidRPr="009F270B">
        <w:rPr>
          <w:color w:val="auto"/>
        </w:rPr>
        <w:t>"</w:t>
      </w:r>
      <w:r w:rsidR="00AE0AF3" w:rsidRPr="009F270B">
        <w:rPr>
          <w:color w:val="auto"/>
        </w:rPr>
        <w:t>Mature compost</w:t>
      </w:r>
      <w:r w:rsidRPr="009F270B">
        <w:rPr>
          <w:color w:val="auto"/>
        </w:rPr>
        <w:t>"</w:t>
      </w:r>
      <w:r w:rsidR="00AE0AF3" w:rsidRPr="009F270B">
        <w:rPr>
          <w:color w:val="auto"/>
        </w:rPr>
        <w:t xml:space="preserve"> means compost which has been produced in an aerobic, microbial, or thermophilic manner and does not exhibit phytotoxic effects.</w:t>
      </w:r>
    </w:p>
    <w:p w14:paraId="57184D9A" w14:textId="3E8E940F" w:rsidR="00AE0AF3" w:rsidRPr="009F270B" w:rsidRDefault="001F6787" w:rsidP="004B66E5">
      <w:pPr>
        <w:pStyle w:val="SectionBody"/>
        <w:rPr>
          <w:color w:val="auto"/>
        </w:rPr>
      </w:pPr>
      <w:r w:rsidRPr="009F270B">
        <w:rPr>
          <w:color w:val="auto"/>
        </w:rPr>
        <w:t>"</w:t>
      </w:r>
      <w:r w:rsidR="00AE0AF3" w:rsidRPr="009F270B">
        <w:rPr>
          <w:color w:val="auto"/>
        </w:rPr>
        <w:t>Mixed solid waste</w:t>
      </w:r>
      <w:r w:rsidRPr="009F270B">
        <w:rPr>
          <w:color w:val="auto"/>
        </w:rPr>
        <w:t>"</w:t>
      </w:r>
      <w:r w:rsidR="00AE0AF3" w:rsidRPr="009F270B">
        <w:rPr>
          <w:color w:val="auto"/>
        </w:rPr>
        <w:t xml:space="preserve"> means solid waste from which materials sought to be reused or recycled have not been source-separated from general solid waste.</w:t>
      </w:r>
    </w:p>
    <w:p w14:paraId="5A65E2BD" w14:textId="2F3962F3" w:rsidR="00AE0AF3" w:rsidRPr="009F270B" w:rsidRDefault="001F6787" w:rsidP="004B66E5">
      <w:pPr>
        <w:pStyle w:val="SectionBody"/>
        <w:rPr>
          <w:color w:val="auto"/>
        </w:rPr>
      </w:pPr>
      <w:r w:rsidRPr="009F270B">
        <w:rPr>
          <w:color w:val="auto"/>
        </w:rPr>
        <w:t>"</w:t>
      </w:r>
      <w:r w:rsidR="00AE0AF3" w:rsidRPr="009F270B">
        <w:rPr>
          <w:color w:val="auto"/>
        </w:rPr>
        <w:t>Mixed waste processing facility</w:t>
      </w:r>
      <w:r w:rsidRPr="009F270B">
        <w:rPr>
          <w:color w:val="auto"/>
        </w:rPr>
        <w:t>"</w:t>
      </w:r>
      <w:r w:rsidR="00AE0AF3" w:rsidRPr="009F270B">
        <w:rPr>
          <w:color w:val="auto"/>
        </w:rPr>
        <w:t xml:space="preserve"> means any solid waste facility at which materials are recovered from mixed solid waste through manual or mechanical means for purposes of reuse, recycling, or composting.</w:t>
      </w:r>
    </w:p>
    <w:p w14:paraId="11B845AE" w14:textId="0EF27E27" w:rsidR="00AE0AF3" w:rsidRPr="009F270B" w:rsidRDefault="001F6787" w:rsidP="004B66E5">
      <w:pPr>
        <w:pStyle w:val="SectionBody"/>
        <w:rPr>
          <w:color w:val="auto"/>
        </w:rPr>
      </w:pPr>
      <w:r w:rsidRPr="009F270B">
        <w:rPr>
          <w:color w:val="auto"/>
        </w:rPr>
        <w:t>"</w:t>
      </w:r>
      <w:r w:rsidR="00AE0AF3" w:rsidRPr="009F270B">
        <w:rPr>
          <w:color w:val="auto"/>
        </w:rPr>
        <w:t>Municipal solid waste incineration</w:t>
      </w:r>
      <w:r w:rsidRPr="009F270B">
        <w:rPr>
          <w:color w:val="auto"/>
        </w:rPr>
        <w:t>"</w:t>
      </w:r>
      <w:r w:rsidR="00AE0AF3" w:rsidRPr="009F270B">
        <w:rPr>
          <w:color w:val="auto"/>
        </w:rPr>
        <w:t xml:space="preserve"> means the burning of any solid waste collected by any municipal or residential solid waste disposal company.</w:t>
      </w:r>
    </w:p>
    <w:p w14:paraId="6555CF98" w14:textId="22638255" w:rsidR="00AE0AF3" w:rsidRPr="009F270B" w:rsidRDefault="001F6787" w:rsidP="004B66E5">
      <w:pPr>
        <w:pStyle w:val="SectionBody"/>
        <w:rPr>
          <w:color w:val="auto"/>
        </w:rPr>
      </w:pPr>
      <w:r w:rsidRPr="009F270B">
        <w:rPr>
          <w:color w:val="auto"/>
        </w:rPr>
        <w:t>"</w:t>
      </w:r>
      <w:r w:rsidR="00AE0AF3" w:rsidRPr="009F270B">
        <w:rPr>
          <w:color w:val="auto"/>
        </w:rPr>
        <w:t>Open dump</w:t>
      </w:r>
      <w:r w:rsidRPr="009F270B">
        <w:rPr>
          <w:color w:val="auto"/>
        </w:rPr>
        <w:t>"</w:t>
      </w:r>
      <w:r w:rsidR="00AE0AF3" w:rsidRPr="009F270B">
        <w:rPr>
          <w:color w:val="auto"/>
        </w:rPr>
        <w:t xml:space="preserve"> means any solid waste disposal which does not have a permit under this article, or is in violation of state law, or where solid waste is disposed in a manner that does not protect the environment.</w:t>
      </w:r>
    </w:p>
    <w:p w14:paraId="2809DA94" w14:textId="045D916B" w:rsidR="00AE0AF3" w:rsidRPr="009F270B" w:rsidRDefault="001F6787" w:rsidP="004B66E5">
      <w:pPr>
        <w:pStyle w:val="SectionBody"/>
        <w:rPr>
          <w:color w:val="auto"/>
        </w:rPr>
      </w:pPr>
      <w:r w:rsidRPr="009F270B">
        <w:rPr>
          <w:color w:val="auto"/>
        </w:rPr>
        <w:t>"</w:t>
      </w:r>
      <w:r w:rsidR="00AE0AF3" w:rsidRPr="009F270B">
        <w:rPr>
          <w:color w:val="auto"/>
        </w:rPr>
        <w:t>Person</w:t>
      </w:r>
      <w:r w:rsidRPr="009F270B">
        <w:rPr>
          <w:color w:val="auto"/>
        </w:rPr>
        <w:t>"</w:t>
      </w:r>
      <w:r w:rsidR="00AE0AF3" w:rsidRPr="009F270B">
        <w:rPr>
          <w:color w:val="auto"/>
        </w:rPr>
        <w:t xml:space="preserve"> or </w:t>
      </w:r>
      <w:r w:rsidRPr="009F270B">
        <w:rPr>
          <w:color w:val="auto"/>
        </w:rPr>
        <w:t>"</w:t>
      </w:r>
      <w:r w:rsidR="00AE0AF3" w:rsidRPr="009F270B">
        <w:rPr>
          <w:color w:val="auto"/>
        </w:rPr>
        <w:t>persons</w:t>
      </w:r>
      <w:r w:rsidRPr="009F270B">
        <w:rPr>
          <w:color w:val="auto"/>
        </w:rPr>
        <w:t>"</w:t>
      </w:r>
      <w:r w:rsidR="00AE0AF3" w:rsidRPr="009F270B">
        <w:rPr>
          <w:color w:val="auto"/>
        </w:rPr>
        <w:t xml:space="preserve">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1D1329DF" w14:textId="5A675E86" w:rsidR="00AE0AF3" w:rsidRPr="009F270B" w:rsidRDefault="001F6787" w:rsidP="004B66E5">
      <w:pPr>
        <w:pStyle w:val="SectionBody"/>
        <w:rPr>
          <w:color w:val="auto"/>
        </w:rPr>
      </w:pPr>
      <w:r w:rsidRPr="009F270B">
        <w:rPr>
          <w:color w:val="auto"/>
        </w:rPr>
        <w:t>"</w:t>
      </w:r>
      <w:r w:rsidR="00AE0AF3" w:rsidRPr="009F270B">
        <w:rPr>
          <w:color w:val="auto"/>
        </w:rPr>
        <w:t>Post-use polymer</w:t>
      </w:r>
      <w:r w:rsidRPr="009F270B">
        <w:rPr>
          <w:color w:val="auto"/>
        </w:rPr>
        <w:t>"</w:t>
      </w:r>
      <w:r w:rsidR="00AE0AF3" w:rsidRPr="009F270B">
        <w:rPr>
          <w:color w:val="auto"/>
        </w:rPr>
        <w:t xml:space="preserve"> means a plastic to which all the following apply:</w:t>
      </w:r>
    </w:p>
    <w:p w14:paraId="033A1C25" w14:textId="77777777" w:rsidR="00AE0AF3" w:rsidRPr="009F270B" w:rsidRDefault="00AE0AF3" w:rsidP="004B66E5">
      <w:pPr>
        <w:pStyle w:val="SectionBody"/>
        <w:rPr>
          <w:color w:val="auto"/>
        </w:rPr>
      </w:pPr>
      <w:r w:rsidRPr="009F270B">
        <w:rPr>
          <w:color w:val="auto"/>
        </w:rPr>
        <w:t>(1) The plastic is derived from any industrial, commercial, agricultural, or domestic activities;</w:t>
      </w:r>
    </w:p>
    <w:p w14:paraId="67565988" w14:textId="77777777" w:rsidR="00AE0AF3" w:rsidRPr="009F270B" w:rsidRDefault="00AE0AF3" w:rsidP="004B66E5">
      <w:pPr>
        <w:pStyle w:val="SectionBody"/>
        <w:rPr>
          <w:color w:val="auto"/>
        </w:rPr>
      </w:pPr>
      <w:r w:rsidRPr="009F270B">
        <w:rPr>
          <w:color w:val="auto"/>
        </w:rPr>
        <w:lastRenderedPageBreak/>
        <w:t>(2) It is not mixed with solid waste or hazardous waste onsite or during processing at the advanced recycling facility;</w:t>
      </w:r>
    </w:p>
    <w:p w14:paraId="76B5A90C" w14:textId="77777777" w:rsidR="00AE0AF3" w:rsidRPr="009F270B" w:rsidRDefault="00AE0AF3" w:rsidP="004B66E5">
      <w:pPr>
        <w:pStyle w:val="SectionBody"/>
        <w:rPr>
          <w:color w:val="auto"/>
        </w:rPr>
      </w:pPr>
      <w:r w:rsidRPr="009F270B">
        <w:rPr>
          <w:color w:val="auto"/>
        </w:rPr>
        <w:t>(3) The plastic’s use or intended use is as a feedstock for the manufacturing of plastic and chemical feedstocks, other basic hydrocarbons, raw materials, or other intermediate products or final products using advanced recycling;</w:t>
      </w:r>
    </w:p>
    <w:p w14:paraId="32231EC1" w14:textId="77777777" w:rsidR="00AE0AF3" w:rsidRPr="009F270B" w:rsidRDefault="00AE0AF3" w:rsidP="004B66E5">
      <w:pPr>
        <w:pStyle w:val="SectionBody"/>
        <w:rPr>
          <w:color w:val="auto"/>
        </w:rPr>
      </w:pPr>
      <w:r w:rsidRPr="009F270B">
        <w:rPr>
          <w:color w:val="auto"/>
        </w:rPr>
        <w:t>(4) The plastic has been sorted from solid waste and other regulated waste but may contain residual amounts of solid waste such as organic material and incidental contaminants or impurities (e.g., paper labels and metal rings); and,</w:t>
      </w:r>
    </w:p>
    <w:p w14:paraId="085FB373" w14:textId="48D07DB3" w:rsidR="00AE0AF3" w:rsidRPr="009F270B" w:rsidRDefault="00AE0AF3" w:rsidP="004B66E5">
      <w:pPr>
        <w:pStyle w:val="SectionBody"/>
        <w:rPr>
          <w:color w:val="auto"/>
        </w:rPr>
      </w:pPr>
      <w:r w:rsidRPr="009F270B">
        <w:rPr>
          <w:color w:val="auto"/>
        </w:rPr>
        <w:t xml:space="preserve">(5)  The plastic is processed at an advanced recycling facility or held at </w:t>
      </w:r>
      <w:r w:rsidRPr="009F270B">
        <w:rPr>
          <w:strike/>
          <w:color w:val="auto"/>
        </w:rPr>
        <w:t>such</w:t>
      </w:r>
      <w:r w:rsidRPr="009F270B">
        <w:rPr>
          <w:color w:val="auto"/>
        </w:rPr>
        <w:t xml:space="preserve"> </w:t>
      </w:r>
      <w:r w:rsidR="00451F36" w:rsidRPr="009F270B">
        <w:rPr>
          <w:color w:val="auto"/>
          <w:u w:val="single"/>
        </w:rPr>
        <w:t>the</w:t>
      </w:r>
      <w:r w:rsidR="00451F36" w:rsidRPr="009F270B">
        <w:rPr>
          <w:color w:val="auto"/>
        </w:rPr>
        <w:t xml:space="preserve"> </w:t>
      </w:r>
      <w:r w:rsidRPr="009F270B">
        <w:rPr>
          <w:color w:val="auto"/>
        </w:rPr>
        <w:t>facility prior to processing.</w:t>
      </w:r>
    </w:p>
    <w:p w14:paraId="5A73F461" w14:textId="3A9E2D05" w:rsidR="00AE0AF3" w:rsidRPr="009F270B" w:rsidRDefault="001F6787" w:rsidP="004B66E5">
      <w:pPr>
        <w:pStyle w:val="SectionBody"/>
        <w:rPr>
          <w:color w:val="auto"/>
        </w:rPr>
      </w:pPr>
      <w:r w:rsidRPr="009F270B">
        <w:rPr>
          <w:color w:val="auto"/>
        </w:rPr>
        <w:t>"</w:t>
      </w:r>
      <w:r w:rsidR="00AE0AF3" w:rsidRPr="009F270B">
        <w:rPr>
          <w:color w:val="auto"/>
        </w:rPr>
        <w:t>Publicly owned treatment works</w:t>
      </w:r>
      <w:r w:rsidRPr="009F270B">
        <w:rPr>
          <w:color w:val="auto"/>
        </w:rPr>
        <w:t>"</w:t>
      </w:r>
      <w:r w:rsidR="00AE0AF3" w:rsidRPr="009F270B">
        <w:rPr>
          <w:color w:val="auto"/>
        </w:rPr>
        <w:t xml:space="preserve">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2D731085" w14:textId="662B4895" w:rsidR="00AE0AF3" w:rsidRPr="009F270B" w:rsidRDefault="001F6787" w:rsidP="004B66E5">
      <w:pPr>
        <w:pStyle w:val="SectionBody"/>
        <w:rPr>
          <w:color w:val="auto"/>
        </w:rPr>
      </w:pPr>
      <w:r w:rsidRPr="009F270B">
        <w:rPr>
          <w:color w:val="auto"/>
        </w:rPr>
        <w:t>"</w:t>
      </w:r>
      <w:r w:rsidR="00AE0AF3" w:rsidRPr="009F270B">
        <w:rPr>
          <w:color w:val="auto"/>
        </w:rPr>
        <w:t>Pyrolysis</w:t>
      </w:r>
      <w:r w:rsidRPr="009F270B">
        <w:rPr>
          <w:color w:val="auto"/>
        </w:rPr>
        <w:t>"</w:t>
      </w:r>
      <w:r w:rsidR="00AE0AF3" w:rsidRPr="009F270B">
        <w:rPr>
          <w:color w:val="auto"/>
        </w:rPr>
        <w:t xml:space="preserve">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324D8BA5" w14:textId="6CC44B95" w:rsidR="00AE0AF3" w:rsidRPr="009F270B" w:rsidRDefault="001F6787" w:rsidP="004B66E5">
      <w:pPr>
        <w:pStyle w:val="SectionBody"/>
        <w:rPr>
          <w:color w:val="auto"/>
        </w:rPr>
      </w:pPr>
      <w:r w:rsidRPr="009F270B">
        <w:rPr>
          <w:color w:val="auto"/>
        </w:rPr>
        <w:t>"</w:t>
      </w:r>
      <w:r w:rsidR="00AE0AF3" w:rsidRPr="009F270B">
        <w:rPr>
          <w:color w:val="auto"/>
        </w:rPr>
        <w:t>Recovered feedstock</w:t>
      </w:r>
      <w:r w:rsidRPr="009F270B">
        <w:rPr>
          <w:color w:val="auto"/>
        </w:rPr>
        <w:t>"</w:t>
      </w:r>
      <w:r w:rsidR="00AE0AF3" w:rsidRPr="009F270B">
        <w:rPr>
          <w:color w:val="auto"/>
        </w:rPr>
        <w:t xml:space="preserve"> means one or more of the following materials that has been processed so that it may be used as feedstock in an advanced recycling facility:</w:t>
      </w:r>
    </w:p>
    <w:p w14:paraId="63F2FDCC" w14:textId="77777777" w:rsidR="00AE0AF3" w:rsidRPr="009F270B" w:rsidRDefault="00AE0AF3" w:rsidP="004B66E5">
      <w:pPr>
        <w:pStyle w:val="SectionBody"/>
        <w:rPr>
          <w:color w:val="auto"/>
        </w:rPr>
      </w:pPr>
      <w:r w:rsidRPr="009F270B">
        <w:rPr>
          <w:color w:val="auto"/>
        </w:rPr>
        <w:t>(1) Post-use polymers;</w:t>
      </w:r>
    </w:p>
    <w:p w14:paraId="7BFF7889" w14:textId="77777777" w:rsidR="00AE0AF3" w:rsidRPr="009F270B" w:rsidRDefault="00AE0AF3" w:rsidP="004B66E5">
      <w:pPr>
        <w:pStyle w:val="SectionBody"/>
        <w:rPr>
          <w:color w:val="auto"/>
        </w:rPr>
      </w:pPr>
      <w:r w:rsidRPr="009F270B">
        <w:rPr>
          <w:color w:val="auto"/>
        </w:rPr>
        <w:t xml:space="preserve">(2) Materials for which the United States Environmental Protection Agency has made a </w:t>
      </w:r>
      <w:r w:rsidRPr="009F270B">
        <w:rPr>
          <w:color w:val="auto"/>
        </w:rPr>
        <w:lastRenderedPageBreak/>
        <w:t>nonwaste determination pursuant to 40 C.F.R. 241.3(c), or has otherwise determined are feedstocks and not solid waste;</w:t>
      </w:r>
    </w:p>
    <w:p w14:paraId="12C02286" w14:textId="77777777" w:rsidR="00AE0AF3" w:rsidRPr="009F270B" w:rsidRDefault="00AE0AF3" w:rsidP="004B66E5">
      <w:pPr>
        <w:pStyle w:val="SectionBody"/>
        <w:rPr>
          <w:color w:val="auto"/>
        </w:rPr>
      </w:pPr>
      <w:r w:rsidRPr="009F270B">
        <w:rPr>
          <w:color w:val="auto"/>
        </w:rPr>
        <w:t>(3) Recovered feedstock does not include unprocessed municipal solid waste;</w:t>
      </w:r>
    </w:p>
    <w:p w14:paraId="6FF920CE" w14:textId="77777777" w:rsidR="00AE0AF3" w:rsidRPr="009F270B" w:rsidRDefault="00AE0AF3" w:rsidP="004B66E5">
      <w:pPr>
        <w:pStyle w:val="SectionBody"/>
        <w:rPr>
          <w:color w:val="auto"/>
        </w:rPr>
      </w:pPr>
      <w:r w:rsidRPr="009F270B">
        <w:rPr>
          <w:color w:val="auto"/>
        </w:rPr>
        <w:t>(4) Recovered feedstock is not mixed with solid waste or hazardous waste onsite or during processing at an advanced recycling facility.</w:t>
      </w:r>
    </w:p>
    <w:p w14:paraId="436C6C88" w14:textId="48E41B92" w:rsidR="00AE0AF3" w:rsidRPr="009F270B" w:rsidRDefault="001F6787" w:rsidP="004B66E5">
      <w:pPr>
        <w:pStyle w:val="SectionBody"/>
        <w:rPr>
          <w:color w:val="auto"/>
        </w:rPr>
      </w:pPr>
      <w:r w:rsidRPr="009F270B">
        <w:rPr>
          <w:color w:val="auto"/>
        </w:rPr>
        <w:t>"</w:t>
      </w:r>
      <w:r w:rsidR="00AE0AF3" w:rsidRPr="009F270B">
        <w:rPr>
          <w:color w:val="auto"/>
        </w:rPr>
        <w:t>Recycling facility</w:t>
      </w:r>
      <w:r w:rsidRPr="009F270B">
        <w:rPr>
          <w:color w:val="auto"/>
        </w:rPr>
        <w:t>"</w:t>
      </w:r>
      <w:r w:rsidR="00AE0AF3" w:rsidRPr="009F270B">
        <w:rPr>
          <w:color w:val="auto"/>
        </w:rPr>
        <w:t xml:space="preserve"> means any solid waste facility for the purpose of recycling at which neither land disposal nor biological, chemical, or thermal transformation of solid waste occurs: </w:t>
      </w:r>
      <w:r w:rsidR="00AE0AF3" w:rsidRPr="009F270B">
        <w:rPr>
          <w:i/>
          <w:color w:val="auto"/>
        </w:rPr>
        <w:t>Provided</w:t>
      </w:r>
      <w:r w:rsidR="00AE0AF3" w:rsidRPr="009F270B">
        <w:rPr>
          <w:color w:val="auto"/>
        </w:rPr>
        <w:t xml:space="preserve">, That mixed waste recovery facilities, sludge processing facilities, and composting facilities are not considered recycling facilities nor considered to be reusing or recycling solid waste within the meaning of this article, §22-15A-1 </w:t>
      </w:r>
      <w:r w:rsidR="00AE0AF3" w:rsidRPr="009F270B">
        <w:rPr>
          <w:i/>
          <w:iCs/>
          <w:color w:val="auto"/>
        </w:rPr>
        <w:t>et seq</w:t>
      </w:r>
      <w:r w:rsidR="00AE0AF3" w:rsidRPr="009F270B">
        <w:rPr>
          <w:color w:val="auto"/>
        </w:rPr>
        <w:t xml:space="preserve">. and §22C-4-1 </w:t>
      </w:r>
      <w:r w:rsidR="00AE0AF3" w:rsidRPr="009F270B">
        <w:rPr>
          <w:i/>
          <w:iCs/>
          <w:color w:val="auto"/>
        </w:rPr>
        <w:t>et seq</w:t>
      </w:r>
      <w:r w:rsidR="00AE0AF3" w:rsidRPr="009F270B">
        <w:rPr>
          <w:color w:val="auto"/>
        </w:rPr>
        <w:t>. of this code.</w:t>
      </w:r>
    </w:p>
    <w:p w14:paraId="318C7440" w14:textId="25FC02B4" w:rsidR="00AE0AF3" w:rsidRPr="009F270B" w:rsidRDefault="001F6787" w:rsidP="004B66E5">
      <w:pPr>
        <w:pStyle w:val="SectionBody"/>
        <w:rPr>
          <w:color w:val="auto"/>
        </w:rPr>
      </w:pPr>
      <w:r w:rsidRPr="009F270B">
        <w:rPr>
          <w:color w:val="auto"/>
        </w:rPr>
        <w:t>"</w:t>
      </w:r>
      <w:r w:rsidR="00AE0AF3" w:rsidRPr="009F270B">
        <w:rPr>
          <w:color w:val="auto"/>
        </w:rPr>
        <w:t>Sewage sludge</w:t>
      </w:r>
      <w:r w:rsidRPr="009F270B">
        <w:rPr>
          <w:color w:val="auto"/>
        </w:rPr>
        <w:t>"</w:t>
      </w:r>
      <w:r w:rsidR="00AE0AF3" w:rsidRPr="009F270B">
        <w:rPr>
          <w:color w:val="auto"/>
        </w:rPr>
        <w:t xml:space="preserv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w:t>
      </w:r>
      <w:r w:rsidRPr="009F270B">
        <w:rPr>
          <w:color w:val="auto"/>
        </w:rPr>
        <w:t>"</w:t>
      </w:r>
      <w:r w:rsidR="00AE0AF3" w:rsidRPr="009F270B">
        <w:rPr>
          <w:color w:val="auto"/>
        </w:rPr>
        <w:t>Sewage sludge</w:t>
      </w:r>
      <w:r w:rsidRPr="009F270B">
        <w:rPr>
          <w:color w:val="auto"/>
        </w:rPr>
        <w:t>"</w:t>
      </w:r>
      <w:r w:rsidR="00AE0AF3" w:rsidRPr="009F270B">
        <w:rPr>
          <w:color w:val="auto"/>
        </w:rPr>
        <w:t xml:space="preserve"> does not include ash generated during the firing of sewage sludge in a sewage sludge incinerator.</w:t>
      </w:r>
    </w:p>
    <w:p w14:paraId="745482BB" w14:textId="5C0ADC2F" w:rsidR="00AE0AF3" w:rsidRPr="009F270B" w:rsidRDefault="001F6787" w:rsidP="004B66E5">
      <w:pPr>
        <w:pStyle w:val="SectionBody"/>
        <w:rPr>
          <w:color w:val="auto"/>
        </w:rPr>
      </w:pPr>
      <w:r w:rsidRPr="009F270B">
        <w:rPr>
          <w:color w:val="auto"/>
        </w:rPr>
        <w:t>"</w:t>
      </w:r>
      <w:r w:rsidR="00AE0AF3" w:rsidRPr="009F270B">
        <w:rPr>
          <w:color w:val="auto"/>
        </w:rPr>
        <w:t>Sewage sludge processing facility</w:t>
      </w:r>
      <w:r w:rsidRPr="009F270B">
        <w:rPr>
          <w:color w:val="auto"/>
        </w:rPr>
        <w:t>"</w:t>
      </w:r>
      <w:r w:rsidR="00AE0AF3" w:rsidRPr="009F270B">
        <w:rPr>
          <w:color w:val="auto"/>
        </w:rPr>
        <w:t xml:space="preserve"> is a solid waste facility that processes sewage sludge for: (A) Land application; (B) incineration; or (C) disposal at an approved landfill. Such processes include, but are not limited to, composting, lime stabilization, thermophilic, microbial, and anaerobic digestion.</w:t>
      </w:r>
    </w:p>
    <w:p w14:paraId="692824B6" w14:textId="0A837F03" w:rsidR="00AE0AF3" w:rsidRPr="009F270B" w:rsidRDefault="001F6787" w:rsidP="004B66E5">
      <w:pPr>
        <w:pStyle w:val="SectionBody"/>
        <w:rPr>
          <w:color w:val="auto"/>
        </w:rPr>
      </w:pPr>
      <w:r w:rsidRPr="009F270B">
        <w:rPr>
          <w:color w:val="auto"/>
        </w:rPr>
        <w:t>"</w:t>
      </w:r>
      <w:r w:rsidR="00AE0AF3" w:rsidRPr="009F270B">
        <w:rPr>
          <w:color w:val="auto"/>
        </w:rPr>
        <w:t>Secretary</w:t>
      </w:r>
      <w:r w:rsidRPr="009F270B">
        <w:rPr>
          <w:color w:val="auto"/>
        </w:rPr>
        <w:t>"</w:t>
      </w:r>
      <w:r w:rsidR="00AE0AF3" w:rsidRPr="009F270B">
        <w:rPr>
          <w:color w:val="auto"/>
        </w:rPr>
        <w:t xml:space="preserve"> means the Secretary of the Department of Environmental Protection or such other person to whom the secretary has delegated authority or duties pursuant to §22-1-1 </w:t>
      </w:r>
      <w:r w:rsidR="00AE0AF3" w:rsidRPr="009F270B">
        <w:rPr>
          <w:i/>
          <w:iCs/>
          <w:color w:val="auto"/>
        </w:rPr>
        <w:t>et seq</w:t>
      </w:r>
      <w:r w:rsidR="00AE0AF3" w:rsidRPr="009F270B">
        <w:rPr>
          <w:color w:val="auto"/>
        </w:rPr>
        <w:t xml:space="preserve">. of this code. </w:t>
      </w:r>
    </w:p>
    <w:p w14:paraId="44153FCC" w14:textId="68D26FC8" w:rsidR="00AE0AF3" w:rsidRPr="009F270B" w:rsidRDefault="001F6787" w:rsidP="004B66E5">
      <w:pPr>
        <w:pStyle w:val="SectionBody"/>
        <w:rPr>
          <w:color w:val="auto"/>
        </w:rPr>
      </w:pPr>
      <w:r w:rsidRPr="009F270B">
        <w:rPr>
          <w:color w:val="auto"/>
        </w:rPr>
        <w:t>"</w:t>
      </w:r>
      <w:r w:rsidR="00AE0AF3" w:rsidRPr="009F270B">
        <w:rPr>
          <w:color w:val="auto"/>
        </w:rPr>
        <w:t>Sludge</w:t>
      </w:r>
      <w:r w:rsidRPr="009F270B">
        <w:rPr>
          <w:color w:val="auto"/>
        </w:rPr>
        <w:t>"</w:t>
      </w:r>
      <w:r w:rsidR="00AE0AF3" w:rsidRPr="009F270B">
        <w:rPr>
          <w:color w:val="auto"/>
        </w:rPr>
        <w:t xml:space="preserve"> means any solid, semisolid, residue, or precipitate, separated from or created by a municipal, commercial, or industrial waste treatment plant, water supply treatment plant, air pollution control facility, or any other such waste having similar origin.</w:t>
      </w:r>
    </w:p>
    <w:p w14:paraId="7E3D3B3D" w14:textId="5EB8DD9B" w:rsidR="00AE0AF3" w:rsidRPr="009F270B" w:rsidRDefault="001F6787" w:rsidP="004B66E5">
      <w:pPr>
        <w:pStyle w:val="SectionBody"/>
        <w:rPr>
          <w:color w:val="auto"/>
        </w:rPr>
      </w:pPr>
      <w:r w:rsidRPr="009F270B">
        <w:rPr>
          <w:color w:val="auto"/>
        </w:rPr>
        <w:t>"</w:t>
      </w:r>
      <w:r w:rsidR="00AE0AF3" w:rsidRPr="009F270B">
        <w:rPr>
          <w:color w:val="auto"/>
        </w:rPr>
        <w:t>Solid waste</w:t>
      </w:r>
      <w:r w:rsidRPr="009F270B">
        <w:rPr>
          <w:color w:val="auto"/>
        </w:rPr>
        <w:t>"</w:t>
      </w:r>
      <w:r w:rsidR="00AE0AF3" w:rsidRPr="009F270B">
        <w:rPr>
          <w:color w:val="auto"/>
        </w:rPr>
        <w:t xml:space="preserve"> means any garbage, paper, litter, refuse, cans, bottles, waste processed for </w:t>
      </w:r>
      <w:r w:rsidR="00AE0AF3" w:rsidRPr="009F270B">
        <w:rPr>
          <w:color w:val="auto"/>
        </w:rPr>
        <w:lastRenderedPageBreak/>
        <w:t xml:space="preserve">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00AE0AF3" w:rsidRPr="009F270B">
        <w:rPr>
          <w:i/>
          <w:iCs/>
          <w:color w:val="auto"/>
        </w:rPr>
        <w:t>et seq</w:t>
      </w:r>
      <w:r w:rsidR="00AE0AF3" w:rsidRPr="009F270B">
        <w:rPr>
          <w:color w:val="auto"/>
        </w:rPr>
        <w:t xml:space="preserve">.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00AE0AF3" w:rsidRPr="009F270B">
        <w:rPr>
          <w:i/>
          <w:iCs/>
          <w:color w:val="auto"/>
        </w:rPr>
        <w:t>et seq</w:t>
      </w:r>
      <w:r w:rsidR="00AE0AF3" w:rsidRPr="009F270B">
        <w:rPr>
          <w:color w:val="auto"/>
        </w:rPr>
        <w:t xml:space="preserve">.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22, Chapter 22A, or Chapter 22B of this code, so long as placement or disposal is in conformance with a permit issued pursuant to </w:t>
      </w:r>
      <w:r w:rsidR="00AE0AF3" w:rsidRPr="009F270B">
        <w:rPr>
          <w:strike/>
          <w:color w:val="auto"/>
        </w:rPr>
        <w:t>such</w:t>
      </w:r>
      <w:r w:rsidR="00AE0AF3" w:rsidRPr="009F270B">
        <w:rPr>
          <w:color w:val="auto"/>
        </w:rPr>
        <w:t xml:space="preserve"> </w:t>
      </w:r>
      <w:r w:rsidR="00451F36" w:rsidRPr="009F270B">
        <w:rPr>
          <w:color w:val="auto"/>
          <w:u w:val="single"/>
        </w:rPr>
        <w:t>those</w:t>
      </w:r>
      <w:r w:rsidR="00451F36" w:rsidRPr="009F270B">
        <w:rPr>
          <w:color w:val="auto"/>
        </w:rPr>
        <w:t xml:space="preserve"> </w:t>
      </w:r>
      <w:r w:rsidR="00AE0AF3" w:rsidRPr="009F270B">
        <w:rPr>
          <w:color w:val="auto"/>
        </w:rPr>
        <w:t xml:space="preserve">chapters, or post-use polymers and recovered feedstocks converted at an advanced recycling facility or held at </w:t>
      </w:r>
      <w:r w:rsidR="00451F36" w:rsidRPr="009F270B">
        <w:rPr>
          <w:strike/>
          <w:color w:val="auto"/>
        </w:rPr>
        <w:t>such</w:t>
      </w:r>
      <w:r w:rsidR="00AE0AF3" w:rsidRPr="009F270B">
        <w:rPr>
          <w:color w:val="auto"/>
        </w:rPr>
        <w:t xml:space="preserve"> </w:t>
      </w:r>
      <w:r w:rsidR="00451F36" w:rsidRPr="009F270B">
        <w:rPr>
          <w:color w:val="auto"/>
          <w:u w:val="single"/>
        </w:rPr>
        <w:t>the</w:t>
      </w:r>
      <w:r w:rsidR="00451F36" w:rsidRPr="009F270B">
        <w:rPr>
          <w:color w:val="auto"/>
        </w:rPr>
        <w:t xml:space="preserve"> </w:t>
      </w:r>
      <w:r w:rsidR="00AE0AF3" w:rsidRPr="009F270B">
        <w:rPr>
          <w:color w:val="auto"/>
        </w:rPr>
        <w:t>facility prior to conversion.</w:t>
      </w:r>
    </w:p>
    <w:p w14:paraId="0E1693F7" w14:textId="553A6DF8" w:rsidR="00AE0AF3" w:rsidRPr="009F270B" w:rsidRDefault="001F6787" w:rsidP="004B66E5">
      <w:pPr>
        <w:pStyle w:val="SectionBody"/>
        <w:rPr>
          <w:color w:val="auto"/>
        </w:rPr>
      </w:pPr>
      <w:r w:rsidRPr="009F270B">
        <w:rPr>
          <w:color w:val="auto"/>
        </w:rPr>
        <w:t>"</w:t>
      </w:r>
      <w:r w:rsidR="00AE0AF3" w:rsidRPr="009F270B">
        <w:rPr>
          <w:color w:val="auto"/>
        </w:rPr>
        <w:t>Solid waste disposal</w:t>
      </w:r>
      <w:r w:rsidRPr="009F270B">
        <w:rPr>
          <w:color w:val="auto"/>
        </w:rPr>
        <w:t>"</w:t>
      </w:r>
      <w:r w:rsidR="00AE0AF3" w:rsidRPr="009F270B">
        <w:rPr>
          <w:color w:val="auto"/>
        </w:rPr>
        <w:t xml:space="preserve"> means the practice of disposing of solid waste including placing, depositing, dumping, throwing, or causing any solid waste to be placed, deposited, dumped, or thrown.</w:t>
      </w:r>
    </w:p>
    <w:p w14:paraId="13372780" w14:textId="4BDDEF38" w:rsidR="00AE0AF3" w:rsidRPr="009F270B" w:rsidRDefault="001F6787" w:rsidP="004B66E5">
      <w:pPr>
        <w:pStyle w:val="SectionBody"/>
        <w:rPr>
          <w:color w:val="auto"/>
        </w:rPr>
      </w:pPr>
      <w:r w:rsidRPr="009F270B">
        <w:rPr>
          <w:color w:val="auto"/>
        </w:rPr>
        <w:t>"</w:t>
      </w:r>
      <w:r w:rsidR="00AE0AF3" w:rsidRPr="009F270B">
        <w:rPr>
          <w:color w:val="auto"/>
        </w:rPr>
        <w:t>Solid waste disposal shed</w:t>
      </w:r>
      <w:r w:rsidRPr="009F270B">
        <w:rPr>
          <w:color w:val="auto"/>
        </w:rPr>
        <w:t>"</w:t>
      </w:r>
      <w:r w:rsidR="00AE0AF3" w:rsidRPr="009F270B">
        <w:rPr>
          <w:color w:val="auto"/>
        </w:rPr>
        <w:t xml:space="preserve"> means the geographical area which the solid waste management board designates and files in the state register pursuant to §16-26-8 of this code.</w:t>
      </w:r>
    </w:p>
    <w:p w14:paraId="45F318E4" w14:textId="62C647DB" w:rsidR="00AE0AF3" w:rsidRPr="009F270B" w:rsidRDefault="001F6787" w:rsidP="004B66E5">
      <w:pPr>
        <w:pStyle w:val="SectionBody"/>
        <w:rPr>
          <w:color w:val="auto"/>
        </w:rPr>
      </w:pPr>
      <w:r w:rsidRPr="009F270B">
        <w:rPr>
          <w:color w:val="auto"/>
        </w:rPr>
        <w:t>"</w:t>
      </w:r>
      <w:r w:rsidR="00AE0AF3" w:rsidRPr="009F270B">
        <w:rPr>
          <w:color w:val="auto"/>
        </w:rPr>
        <w:t>Solid waste facility</w:t>
      </w:r>
      <w:r w:rsidRPr="009F270B">
        <w:rPr>
          <w:color w:val="auto"/>
        </w:rPr>
        <w:t>"</w:t>
      </w:r>
      <w:r w:rsidR="00AE0AF3" w:rsidRPr="009F270B">
        <w:rPr>
          <w:color w:val="auto"/>
        </w:rPr>
        <w:t xml:space="preserve">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w:t>
      </w:r>
      <w:r w:rsidR="00AE0AF3" w:rsidRPr="009F270B">
        <w:rPr>
          <w:color w:val="auto"/>
        </w:rPr>
        <w:lastRenderedPageBreak/>
        <w:t xml:space="preserve">applied in accordance with §22-15-20 of this code . </w:t>
      </w:r>
      <w:r w:rsidR="00AE0AF3" w:rsidRPr="009F270B">
        <w:rPr>
          <w:strike/>
          <w:color w:val="auto"/>
        </w:rPr>
        <w:t>Such</w:t>
      </w:r>
      <w:r w:rsidR="00AE0AF3" w:rsidRPr="009F270B">
        <w:rPr>
          <w:color w:val="auto"/>
        </w:rPr>
        <w:t xml:space="preserve"> </w:t>
      </w:r>
      <w:r w:rsidR="00451F36" w:rsidRPr="009F270B">
        <w:rPr>
          <w:color w:val="auto"/>
          <w:u w:val="single"/>
        </w:rPr>
        <w:t>The</w:t>
      </w:r>
      <w:r w:rsidR="00451F36" w:rsidRPr="009F270B">
        <w:rPr>
          <w:color w:val="auto"/>
        </w:rPr>
        <w:t xml:space="preserve"> </w:t>
      </w:r>
      <w:r w:rsidR="00AE0AF3" w:rsidRPr="009F270B">
        <w:rPr>
          <w:color w:val="auto"/>
        </w:rPr>
        <w:t xml:space="preserve">facility shall be deemed to be situated, for purposes of this article, in the county where the majority of the spatial area of </w:t>
      </w:r>
      <w:r w:rsidR="00AE0AF3" w:rsidRPr="009F270B">
        <w:rPr>
          <w:strike/>
          <w:color w:val="auto"/>
        </w:rPr>
        <w:t>such</w:t>
      </w:r>
      <w:r w:rsidR="00AE0AF3" w:rsidRPr="009F270B">
        <w:rPr>
          <w:color w:val="auto"/>
        </w:rPr>
        <w:t xml:space="preserve"> </w:t>
      </w:r>
      <w:r w:rsidR="00451F36" w:rsidRPr="009F270B">
        <w:rPr>
          <w:color w:val="auto"/>
          <w:u w:val="single"/>
        </w:rPr>
        <w:t>the</w:t>
      </w:r>
      <w:r w:rsidR="00451F36" w:rsidRPr="009F270B">
        <w:rPr>
          <w:color w:val="auto"/>
        </w:rPr>
        <w:t xml:space="preserve"> </w:t>
      </w:r>
      <w:r w:rsidR="00AE0AF3" w:rsidRPr="009F270B">
        <w:rPr>
          <w:color w:val="auto"/>
        </w:rPr>
        <w:t xml:space="preserve">facility is located: </w:t>
      </w:r>
      <w:r w:rsidR="00AE0AF3" w:rsidRPr="009F270B">
        <w:rPr>
          <w:i/>
          <w:color w:val="auto"/>
        </w:rPr>
        <w:t>Provided</w:t>
      </w:r>
      <w:r w:rsidR="00AE0AF3" w:rsidRPr="009F270B">
        <w:rPr>
          <w:color w:val="auto"/>
        </w:rPr>
        <w:t xml:space="preserve">, That a salvage yard, licensed and regulated pursuant to the terms of §17-23-1 </w:t>
      </w:r>
      <w:r w:rsidR="00AE0AF3" w:rsidRPr="009F270B">
        <w:rPr>
          <w:i/>
          <w:iCs/>
          <w:color w:val="auto"/>
        </w:rPr>
        <w:t>et seq</w:t>
      </w:r>
      <w:r w:rsidR="00AE0AF3" w:rsidRPr="009F270B">
        <w:rPr>
          <w:color w:val="auto"/>
        </w:rPr>
        <w:t>. of this code, is not a solid waste facility and an advanced recycling facility is not a solid waste facility.</w:t>
      </w:r>
    </w:p>
    <w:p w14:paraId="1A0EAFEF" w14:textId="290E562D" w:rsidR="00AE0AF3" w:rsidRPr="009F270B" w:rsidRDefault="001F6787" w:rsidP="004B66E5">
      <w:pPr>
        <w:pStyle w:val="SectionBody"/>
        <w:rPr>
          <w:color w:val="auto"/>
        </w:rPr>
      </w:pPr>
      <w:r w:rsidRPr="009F270B">
        <w:rPr>
          <w:color w:val="auto"/>
        </w:rPr>
        <w:t>"</w:t>
      </w:r>
      <w:r w:rsidR="00AE0AF3" w:rsidRPr="009F270B">
        <w:rPr>
          <w:color w:val="auto"/>
        </w:rPr>
        <w:t>Solid waste facility operator</w:t>
      </w:r>
      <w:r w:rsidRPr="009F270B">
        <w:rPr>
          <w:color w:val="auto"/>
        </w:rPr>
        <w:t>"</w:t>
      </w:r>
      <w:r w:rsidR="00AE0AF3" w:rsidRPr="009F270B">
        <w:rPr>
          <w:color w:val="auto"/>
        </w:rPr>
        <w:t xml:space="preserve"> means any person or persons possessing or exercising operational, managerial, or financial control over a commercial solid waste facility, whether or not </w:t>
      </w:r>
      <w:r w:rsidR="00451F36" w:rsidRPr="009F270B">
        <w:rPr>
          <w:strike/>
          <w:color w:val="auto"/>
        </w:rPr>
        <w:t>such</w:t>
      </w:r>
      <w:r w:rsidR="00451F36" w:rsidRPr="009F270B">
        <w:rPr>
          <w:color w:val="auto"/>
        </w:rPr>
        <w:t xml:space="preserve"> </w:t>
      </w:r>
      <w:r w:rsidR="00451F36" w:rsidRPr="009F270B">
        <w:rPr>
          <w:color w:val="auto"/>
          <w:u w:val="single"/>
        </w:rPr>
        <w:t>the</w:t>
      </w:r>
      <w:r w:rsidR="00AE0AF3" w:rsidRPr="009F270B">
        <w:rPr>
          <w:color w:val="auto"/>
        </w:rPr>
        <w:t xml:space="preserve"> person holds a certificate of convenience and necessity or a permit for </w:t>
      </w:r>
      <w:r w:rsidR="00451F36" w:rsidRPr="009F270B">
        <w:rPr>
          <w:strike/>
          <w:color w:val="auto"/>
        </w:rPr>
        <w:t>such</w:t>
      </w:r>
      <w:r w:rsidR="00451F36" w:rsidRPr="009F270B">
        <w:rPr>
          <w:color w:val="auto"/>
        </w:rPr>
        <w:t xml:space="preserve"> </w:t>
      </w:r>
      <w:r w:rsidR="00451F36" w:rsidRPr="009F270B">
        <w:rPr>
          <w:color w:val="auto"/>
          <w:u w:val="single"/>
        </w:rPr>
        <w:t>the</w:t>
      </w:r>
      <w:r w:rsidR="00AE0AF3" w:rsidRPr="009F270B">
        <w:rPr>
          <w:color w:val="auto"/>
        </w:rPr>
        <w:t xml:space="preserve"> facility.</w:t>
      </w:r>
    </w:p>
    <w:p w14:paraId="408013C7" w14:textId="3B698123" w:rsidR="00AE0AF3" w:rsidRPr="009F270B" w:rsidRDefault="001F6787" w:rsidP="004B66E5">
      <w:pPr>
        <w:pStyle w:val="SectionBody"/>
        <w:rPr>
          <w:color w:val="auto"/>
        </w:rPr>
      </w:pPr>
      <w:r w:rsidRPr="009F270B">
        <w:rPr>
          <w:color w:val="auto"/>
        </w:rPr>
        <w:t>"</w:t>
      </w:r>
      <w:r w:rsidR="00AE0AF3" w:rsidRPr="009F270B">
        <w:rPr>
          <w:color w:val="auto"/>
        </w:rPr>
        <w:t>Solvolysis</w:t>
      </w:r>
      <w:r w:rsidRPr="009F270B">
        <w:rPr>
          <w:color w:val="auto"/>
        </w:rPr>
        <w:t>"</w:t>
      </w:r>
      <w:r w:rsidR="00AE0AF3" w:rsidRPr="009F270B">
        <w:rPr>
          <w:color w:val="auto"/>
        </w:rPr>
        <w:t xml:space="preserve">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aminolysis, ammonoloysis, methanolysis, and glycolysis.</w:t>
      </w:r>
    </w:p>
    <w:p w14:paraId="0C839CBA" w14:textId="1984A997" w:rsidR="00AE0AF3" w:rsidRPr="009F270B" w:rsidRDefault="001F6787" w:rsidP="004B66E5">
      <w:pPr>
        <w:pStyle w:val="SectionBody"/>
        <w:rPr>
          <w:color w:val="auto"/>
        </w:rPr>
      </w:pPr>
      <w:r w:rsidRPr="009F270B">
        <w:rPr>
          <w:color w:val="auto"/>
        </w:rPr>
        <w:t>"</w:t>
      </w:r>
      <w:r w:rsidR="00AE0AF3" w:rsidRPr="009F270B">
        <w:rPr>
          <w:color w:val="auto"/>
        </w:rPr>
        <w:t>Source-separated materials</w:t>
      </w:r>
      <w:r w:rsidRPr="009F270B">
        <w:rPr>
          <w:color w:val="auto"/>
        </w:rPr>
        <w:t>"</w:t>
      </w:r>
      <w:r w:rsidR="00AE0AF3" w:rsidRPr="009F270B">
        <w:rPr>
          <w:color w:val="auto"/>
        </w:rPr>
        <w:t xml:space="preserve"> means materials separated from general solid waste at the point of origin for the purpose of reuse and recycling but does not mean sewage sludge.</w:t>
      </w:r>
    </w:p>
    <w:p w14:paraId="63F915AC" w14:textId="77777777" w:rsidR="00C33014" w:rsidRPr="009F270B" w:rsidRDefault="00C33014" w:rsidP="00CC1F3B">
      <w:pPr>
        <w:pStyle w:val="Note"/>
        <w:rPr>
          <w:color w:val="auto"/>
        </w:rPr>
      </w:pPr>
    </w:p>
    <w:p w14:paraId="65C14E82" w14:textId="78083548" w:rsidR="006865E9" w:rsidRPr="009F270B" w:rsidRDefault="00CF1DCA" w:rsidP="00CC1F3B">
      <w:pPr>
        <w:pStyle w:val="Note"/>
        <w:rPr>
          <w:color w:val="auto"/>
        </w:rPr>
      </w:pPr>
      <w:r w:rsidRPr="009F270B">
        <w:rPr>
          <w:color w:val="auto"/>
        </w:rPr>
        <w:t>NOTE: The</w:t>
      </w:r>
      <w:r w:rsidR="006865E9" w:rsidRPr="009F270B">
        <w:rPr>
          <w:color w:val="auto"/>
        </w:rPr>
        <w:t xml:space="preserve"> purpose of this bill is to </w:t>
      </w:r>
      <w:r w:rsidR="00AE0AF3" w:rsidRPr="009F270B">
        <w:rPr>
          <w:color w:val="auto"/>
        </w:rPr>
        <w:t xml:space="preserve">amend the definition of </w:t>
      </w:r>
      <w:r w:rsidR="001F6787" w:rsidRPr="009F270B">
        <w:rPr>
          <w:color w:val="auto"/>
        </w:rPr>
        <w:t>"</w:t>
      </w:r>
      <w:r w:rsidR="00AE0AF3" w:rsidRPr="009F270B">
        <w:rPr>
          <w:color w:val="auto"/>
        </w:rPr>
        <w:t>commercial solid waste facility</w:t>
      </w:r>
      <w:r w:rsidR="001F6787" w:rsidRPr="009F270B">
        <w:rPr>
          <w:color w:val="auto"/>
        </w:rPr>
        <w:t>"</w:t>
      </w:r>
      <w:r w:rsidR="00AE0AF3" w:rsidRPr="009F270B">
        <w:rPr>
          <w:color w:val="auto"/>
        </w:rPr>
        <w:t xml:space="preserve"> to exclude any solid waste facility that accepts solid waste collected by the owner or operator (or its affiliate(s)) of the solid waste facility for consolidation and subsequent transport to a disposal or recycling facility.</w:t>
      </w:r>
    </w:p>
    <w:p w14:paraId="43EDC810" w14:textId="77777777" w:rsidR="006865E9" w:rsidRPr="009F270B" w:rsidRDefault="00AE48A0" w:rsidP="00CC1F3B">
      <w:pPr>
        <w:pStyle w:val="Note"/>
        <w:rPr>
          <w:color w:val="auto"/>
        </w:rPr>
      </w:pPr>
      <w:r w:rsidRPr="009F270B">
        <w:rPr>
          <w:color w:val="auto"/>
        </w:rPr>
        <w:t>Strike-throughs indicate language that would be stricken from a heading or the present law and underscoring indicates new language that would be added.</w:t>
      </w:r>
    </w:p>
    <w:sectPr w:rsidR="006865E9" w:rsidRPr="009F270B" w:rsidSect="00AE0A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F489" w14:textId="77777777" w:rsidR="007E5350" w:rsidRPr="00B844FE" w:rsidRDefault="007E5350" w:rsidP="00B844FE">
      <w:r>
        <w:separator/>
      </w:r>
    </w:p>
  </w:endnote>
  <w:endnote w:type="continuationSeparator" w:id="0">
    <w:p w14:paraId="7E6BDE0A" w14:textId="77777777" w:rsidR="007E5350" w:rsidRPr="00B844FE" w:rsidRDefault="007E53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2D3F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D8F1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295C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40AD" w14:textId="77777777" w:rsidR="001F6787" w:rsidRDefault="001F6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EACD" w14:textId="77777777" w:rsidR="007E5350" w:rsidRPr="00B844FE" w:rsidRDefault="007E5350" w:rsidP="00B844FE">
      <w:r>
        <w:separator/>
      </w:r>
    </w:p>
  </w:footnote>
  <w:footnote w:type="continuationSeparator" w:id="0">
    <w:p w14:paraId="1ED71968" w14:textId="77777777" w:rsidR="007E5350" w:rsidRPr="00B844FE" w:rsidRDefault="007E53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101D" w14:textId="77777777" w:rsidR="002A0269" w:rsidRPr="00B844FE" w:rsidRDefault="00E6784F">
    <w:pPr>
      <w:pStyle w:val="Header"/>
    </w:pPr>
    <w:sdt>
      <w:sdtPr>
        <w:id w:val="-684364211"/>
        <w:placeholder>
          <w:docPart w:val="ABFCECB717A44380A0297CDDEFB6D0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FCECB717A44380A0297CDDEFB6D0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4160" w14:textId="6FA4B1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D1994">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D1994">
          <w:rPr>
            <w:sz w:val="22"/>
            <w:szCs w:val="22"/>
          </w:rPr>
          <w:t>2024R3247</w:t>
        </w:r>
      </w:sdtContent>
    </w:sdt>
  </w:p>
  <w:p w14:paraId="2A03BB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19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50"/>
    <w:rsid w:val="0000526A"/>
    <w:rsid w:val="000573A9"/>
    <w:rsid w:val="00085D22"/>
    <w:rsid w:val="00093AB0"/>
    <w:rsid w:val="000C5C77"/>
    <w:rsid w:val="000E3912"/>
    <w:rsid w:val="0010070F"/>
    <w:rsid w:val="0015112E"/>
    <w:rsid w:val="001552E7"/>
    <w:rsid w:val="001566B4"/>
    <w:rsid w:val="001A66B7"/>
    <w:rsid w:val="001C279E"/>
    <w:rsid w:val="001D459E"/>
    <w:rsid w:val="001F6787"/>
    <w:rsid w:val="0022348D"/>
    <w:rsid w:val="0027011C"/>
    <w:rsid w:val="00274200"/>
    <w:rsid w:val="00275740"/>
    <w:rsid w:val="002A0269"/>
    <w:rsid w:val="002D1994"/>
    <w:rsid w:val="00303684"/>
    <w:rsid w:val="003143F5"/>
    <w:rsid w:val="00314854"/>
    <w:rsid w:val="00394191"/>
    <w:rsid w:val="003C51CD"/>
    <w:rsid w:val="003C6034"/>
    <w:rsid w:val="00400B5C"/>
    <w:rsid w:val="004368E0"/>
    <w:rsid w:val="00451F3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5350"/>
    <w:rsid w:val="007F1CF5"/>
    <w:rsid w:val="00802567"/>
    <w:rsid w:val="00831C62"/>
    <w:rsid w:val="00834EDE"/>
    <w:rsid w:val="008736AA"/>
    <w:rsid w:val="008D275D"/>
    <w:rsid w:val="00946186"/>
    <w:rsid w:val="00955DA1"/>
    <w:rsid w:val="00980327"/>
    <w:rsid w:val="00986478"/>
    <w:rsid w:val="009B5557"/>
    <w:rsid w:val="009F1067"/>
    <w:rsid w:val="009F270B"/>
    <w:rsid w:val="00A31E01"/>
    <w:rsid w:val="00A527AD"/>
    <w:rsid w:val="00A718CF"/>
    <w:rsid w:val="00AE0AF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4302"/>
    <w:rsid w:val="00D579FC"/>
    <w:rsid w:val="00D81C16"/>
    <w:rsid w:val="00DE526B"/>
    <w:rsid w:val="00DF199D"/>
    <w:rsid w:val="00E01542"/>
    <w:rsid w:val="00E365F1"/>
    <w:rsid w:val="00E62F48"/>
    <w:rsid w:val="00E6784F"/>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5B393"/>
  <w15:chartTrackingRefBased/>
  <w15:docId w15:val="{AFC67B33-4E95-4DB5-9B5D-891321ED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0AF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9E5D7F06234ED6A5FD6C00366A1810"/>
        <w:category>
          <w:name w:val="General"/>
          <w:gallery w:val="placeholder"/>
        </w:category>
        <w:types>
          <w:type w:val="bbPlcHdr"/>
        </w:types>
        <w:behaviors>
          <w:behavior w:val="content"/>
        </w:behaviors>
        <w:guid w:val="{E7457E18-18F1-4C0F-98AA-4F35DF15BFCF}"/>
      </w:docPartPr>
      <w:docPartBody>
        <w:p w:rsidR="005C603A" w:rsidRDefault="005C603A">
          <w:pPr>
            <w:pStyle w:val="6B9E5D7F06234ED6A5FD6C00366A1810"/>
          </w:pPr>
          <w:r w:rsidRPr="00B844FE">
            <w:t>Prefix Text</w:t>
          </w:r>
        </w:p>
      </w:docPartBody>
    </w:docPart>
    <w:docPart>
      <w:docPartPr>
        <w:name w:val="ABFCECB717A44380A0297CDDEFB6D04B"/>
        <w:category>
          <w:name w:val="General"/>
          <w:gallery w:val="placeholder"/>
        </w:category>
        <w:types>
          <w:type w:val="bbPlcHdr"/>
        </w:types>
        <w:behaviors>
          <w:behavior w:val="content"/>
        </w:behaviors>
        <w:guid w:val="{E1233577-83D1-4266-9DA0-178C52EC2516}"/>
      </w:docPartPr>
      <w:docPartBody>
        <w:p w:rsidR="005C603A" w:rsidRDefault="005C603A">
          <w:pPr>
            <w:pStyle w:val="ABFCECB717A44380A0297CDDEFB6D04B"/>
          </w:pPr>
          <w:r w:rsidRPr="00B844FE">
            <w:t>[Type here]</w:t>
          </w:r>
        </w:p>
      </w:docPartBody>
    </w:docPart>
    <w:docPart>
      <w:docPartPr>
        <w:name w:val="0CD9A5016C7F4440A7D4CFA02F82011F"/>
        <w:category>
          <w:name w:val="General"/>
          <w:gallery w:val="placeholder"/>
        </w:category>
        <w:types>
          <w:type w:val="bbPlcHdr"/>
        </w:types>
        <w:behaviors>
          <w:behavior w:val="content"/>
        </w:behaviors>
        <w:guid w:val="{38D4C966-18AA-41A7-89EA-4EE86E76C3F2}"/>
      </w:docPartPr>
      <w:docPartBody>
        <w:p w:rsidR="005C603A" w:rsidRDefault="005C603A">
          <w:pPr>
            <w:pStyle w:val="0CD9A5016C7F4440A7D4CFA02F82011F"/>
          </w:pPr>
          <w:r w:rsidRPr="00B844FE">
            <w:t>Number</w:t>
          </w:r>
        </w:p>
      </w:docPartBody>
    </w:docPart>
    <w:docPart>
      <w:docPartPr>
        <w:name w:val="F9BF1A64A5AD49318F10B14CE3A62D6C"/>
        <w:category>
          <w:name w:val="General"/>
          <w:gallery w:val="placeholder"/>
        </w:category>
        <w:types>
          <w:type w:val="bbPlcHdr"/>
        </w:types>
        <w:behaviors>
          <w:behavior w:val="content"/>
        </w:behaviors>
        <w:guid w:val="{FF7CC636-59B3-4988-ABAF-994AB2F2CFCE}"/>
      </w:docPartPr>
      <w:docPartBody>
        <w:p w:rsidR="005C603A" w:rsidRDefault="005C603A">
          <w:pPr>
            <w:pStyle w:val="F9BF1A64A5AD49318F10B14CE3A62D6C"/>
          </w:pPr>
          <w:r w:rsidRPr="00B844FE">
            <w:t>Enter Sponsors Here</w:t>
          </w:r>
        </w:p>
      </w:docPartBody>
    </w:docPart>
    <w:docPart>
      <w:docPartPr>
        <w:name w:val="36FC6E7C632140DEBE3EE6918206E4C1"/>
        <w:category>
          <w:name w:val="General"/>
          <w:gallery w:val="placeholder"/>
        </w:category>
        <w:types>
          <w:type w:val="bbPlcHdr"/>
        </w:types>
        <w:behaviors>
          <w:behavior w:val="content"/>
        </w:behaviors>
        <w:guid w:val="{54816FDF-87B6-4C53-AE68-34569A89423D}"/>
      </w:docPartPr>
      <w:docPartBody>
        <w:p w:rsidR="005C603A" w:rsidRDefault="005C603A">
          <w:pPr>
            <w:pStyle w:val="36FC6E7C632140DEBE3EE6918206E4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3A"/>
    <w:rsid w:val="005C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E5D7F06234ED6A5FD6C00366A1810">
    <w:name w:val="6B9E5D7F06234ED6A5FD6C00366A1810"/>
  </w:style>
  <w:style w:type="paragraph" w:customStyle="1" w:styleId="ABFCECB717A44380A0297CDDEFB6D04B">
    <w:name w:val="ABFCECB717A44380A0297CDDEFB6D04B"/>
  </w:style>
  <w:style w:type="paragraph" w:customStyle="1" w:styleId="0CD9A5016C7F4440A7D4CFA02F82011F">
    <w:name w:val="0CD9A5016C7F4440A7D4CFA02F82011F"/>
  </w:style>
  <w:style w:type="paragraph" w:customStyle="1" w:styleId="F9BF1A64A5AD49318F10B14CE3A62D6C">
    <w:name w:val="F9BF1A64A5AD49318F10B14CE3A62D6C"/>
  </w:style>
  <w:style w:type="character" w:styleId="PlaceholderText">
    <w:name w:val="Placeholder Text"/>
    <w:basedOn w:val="DefaultParagraphFont"/>
    <w:uiPriority w:val="99"/>
    <w:semiHidden/>
    <w:rPr>
      <w:color w:val="808080"/>
    </w:rPr>
  </w:style>
  <w:style w:type="paragraph" w:customStyle="1" w:styleId="36FC6E7C632140DEBE3EE6918206E4C1">
    <w:name w:val="36FC6E7C632140DEBE3EE6918206E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10</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6</cp:revision>
  <dcterms:created xsi:type="dcterms:W3CDTF">2024-01-18T16:15:00Z</dcterms:created>
  <dcterms:modified xsi:type="dcterms:W3CDTF">2024-01-30T20:53:00Z</dcterms:modified>
</cp:coreProperties>
</file>