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0ACDF" w14:textId="77777777" w:rsidR="00FE067E" w:rsidRDefault="00CD36CF" w:rsidP="00EF6030">
      <w:pPr>
        <w:pStyle w:val="TitlePageOrigin"/>
      </w:pPr>
      <w:r>
        <w:t>WEST virginia legislature</w:t>
      </w:r>
    </w:p>
    <w:p w14:paraId="4B04D60E" w14:textId="77777777" w:rsidR="00CD36CF" w:rsidRDefault="00CD36CF" w:rsidP="00EF6030">
      <w:pPr>
        <w:pStyle w:val="TitlePageSession"/>
      </w:pPr>
      <w:r>
        <w:t>20</w:t>
      </w:r>
      <w:r w:rsidR="006565E8">
        <w:t>2</w:t>
      </w:r>
      <w:r w:rsidR="00AF09E0">
        <w:t>4</w:t>
      </w:r>
      <w:r>
        <w:t xml:space="preserve"> regular session</w:t>
      </w:r>
    </w:p>
    <w:p w14:paraId="1394B86C" w14:textId="77777777" w:rsidR="00CD36CF" w:rsidRDefault="00320CEE" w:rsidP="00EF6030">
      <w:pPr>
        <w:pStyle w:val="TitlePageBillPrefix"/>
      </w:pPr>
      <w:sdt>
        <w:sdtPr>
          <w:tag w:val="IntroDate"/>
          <w:id w:val="-1236936958"/>
          <w:placeholder>
            <w:docPart w:val="7540947EC2FA47FF870569BBE65F29FD"/>
          </w:placeholder>
          <w:text/>
        </w:sdtPr>
        <w:sdtEndPr/>
        <w:sdtContent>
          <w:r w:rsidR="00AC3B58">
            <w:t>Committee Substitute</w:t>
          </w:r>
        </w:sdtContent>
      </w:sdt>
    </w:p>
    <w:p w14:paraId="4B73B8D6" w14:textId="77777777" w:rsidR="00AC3B58" w:rsidRPr="00AC3B58" w:rsidRDefault="00AC3B58" w:rsidP="00EF6030">
      <w:pPr>
        <w:pStyle w:val="TitlePageBillPrefix"/>
      </w:pPr>
      <w:r>
        <w:t>for</w:t>
      </w:r>
    </w:p>
    <w:p w14:paraId="3186CD06" w14:textId="470CB8C4" w:rsidR="00CD36CF" w:rsidRDefault="00320CEE" w:rsidP="00EF6030">
      <w:pPr>
        <w:pStyle w:val="BillNumber"/>
      </w:pPr>
      <w:sdt>
        <w:sdtPr>
          <w:tag w:val="Chamber"/>
          <w:id w:val="893011969"/>
          <w:lock w:val="sdtLocked"/>
          <w:placeholder>
            <w:docPart w:val="BE7E33E829E94495AF70FD5B98F26D9D"/>
          </w:placeholder>
          <w:dropDownList>
            <w:listItem w:displayText="House" w:value="House"/>
            <w:listItem w:displayText="Senate" w:value="Senate"/>
          </w:dropDownList>
        </w:sdtPr>
        <w:sdtEndPr/>
        <w:sdtContent>
          <w:r w:rsidR="00084C1A">
            <w:t>Senate</w:t>
          </w:r>
        </w:sdtContent>
      </w:sdt>
      <w:r w:rsidR="00303684">
        <w:t xml:space="preserve"> </w:t>
      </w:r>
      <w:r w:rsidR="00CD36CF">
        <w:t xml:space="preserve">Bill </w:t>
      </w:r>
      <w:sdt>
        <w:sdtPr>
          <w:tag w:val="BNum"/>
          <w:id w:val="1645317809"/>
          <w:lock w:val="sdtLocked"/>
          <w:placeholder>
            <w:docPart w:val="11849B4D9454404C99CE5054B12DBE2B"/>
          </w:placeholder>
          <w:text/>
        </w:sdtPr>
        <w:sdtEndPr/>
        <w:sdtContent>
          <w:r w:rsidR="00084C1A" w:rsidRPr="00084C1A">
            <w:t>624</w:t>
          </w:r>
        </w:sdtContent>
      </w:sdt>
    </w:p>
    <w:p w14:paraId="10DBE84D" w14:textId="77777777" w:rsidR="00084C1A" w:rsidRDefault="00084C1A" w:rsidP="00EF6030">
      <w:pPr>
        <w:pStyle w:val="References"/>
        <w:rPr>
          <w:smallCaps/>
        </w:rPr>
      </w:pPr>
      <w:r>
        <w:rPr>
          <w:smallCaps/>
        </w:rPr>
        <w:t>By Senators Tarr and Woodrum</w:t>
      </w:r>
    </w:p>
    <w:p w14:paraId="52DC3C16" w14:textId="3BF70503" w:rsidR="00084C1A" w:rsidRDefault="00CD36CF" w:rsidP="00EF6030">
      <w:pPr>
        <w:pStyle w:val="References"/>
      </w:pPr>
      <w:r>
        <w:t>[</w:t>
      </w:r>
      <w:r w:rsidR="00002112">
        <w:t xml:space="preserve">Originating in the Committee on </w:t>
      </w:r>
      <w:sdt>
        <w:sdtPr>
          <w:tag w:val="References"/>
          <w:id w:val="-1043047873"/>
          <w:placeholder>
            <w:docPart w:val="30CF6DB952074EA8BAB55390F88A7D3D"/>
          </w:placeholder>
          <w:text w:multiLine="1"/>
        </w:sdtPr>
        <w:sdtEndPr/>
        <w:sdtContent>
          <w:r w:rsidR="006008A4">
            <w:t>the Judiciary</w:t>
          </w:r>
        </w:sdtContent>
      </w:sdt>
      <w:r w:rsidR="00002112">
        <w:t xml:space="preserve">; reported </w:t>
      </w:r>
      <w:sdt>
        <w:sdtPr>
          <w:id w:val="-32107996"/>
          <w:placeholder>
            <w:docPart w:val="F75259B39774400A95FF37713910CC90"/>
          </w:placeholder>
          <w:text/>
        </w:sdtPr>
        <w:sdtEndPr/>
        <w:sdtContent>
          <w:r w:rsidR="00320CEE">
            <w:t>February 13, 2024</w:t>
          </w:r>
        </w:sdtContent>
      </w:sdt>
      <w:r>
        <w:t>]</w:t>
      </w:r>
    </w:p>
    <w:p w14:paraId="3A9DC1F1" w14:textId="77777777" w:rsidR="00084C1A" w:rsidRDefault="00084C1A" w:rsidP="00084C1A">
      <w:pPr>
        <w:pStyle w:val="TitlePageOrigin"/>
      </w:pPr>
    </w:p>
    <w:p w14:paraId="4909AA7E" w14:textId="5F6B836C" w:rsidR="00084C1A" w:rsidRPr="009834F5" w:rsidRDefault="00084C1A" w:rsidP="00084C1A">
      <w:pPr>
        <w:pStyle w:val="TitlePageOrigin"/>
        <w:rPr>
          <w:color w:val="auto"/>
        </w:rPr>
      </w:pPr>
    </w:p>
    <w:p w14:paraId="12DE6F28" w14:textId="6502398D" w:rsidR="00084C1A" w:rsidRPr="002B1684" w:rsidRDefault="00084C1A" w:rsidP="00084C1A">
      <w:pPr>
        <w:pStyle w:val="TitleSection"/>
        <w:rPr>
          <w:color w:val="auto"/>
        </w:rPr>
      </w:pPr>
      <w:r w:rsidRPr="002B1684">
        <w:rPr>
          <w:color w:val="auto"/>
        </w:rPr>
        <w:lastRenderedPageBreak/>
        <w:t>A BILL to amend and reenact §3-2-27 of the Code of West Virginia, 1931, as amended, relating to authorizing cancellation of voter registration records for individuals who are no longer West Virginia citizens and who have obtained a driver’s license in another state</w:t>
      </w:r>
      <w:r w:rsidR="00380D4F" w:rsidRPr="002B1684">
        <w:rPr>
          <w:color w:val="auto"/>
        </w:rPr>
        <w:t xml:space="preserve">; </w:t>
      </w:r>
      <w:bookmarkStart w:id="0" w:name="_Hlk157777238"/>
      <w:r w:rsidR="00380D4F" w:rsidRPr="002B1684">
        <w:rPr>
          <w:color w:val="auto"/>
        </w:rPr>
        <w:t>and providing an internal effective date for the amendments to this section.</w:t>
      </w:r>
      <w:bookmarkEnd w:id="0"/>
    </w:p>
    <w:p w14:paraId="7A5AFAAA" w14:textId="77777777" w:rsidR="00084C1A" w:rsidRPr="002B1684" w:rsidRDefault="00084C1A" w:rsidP="00084C1A">
      <w:pPr>
        <w:pStyle w:val="EnactingClause"/>
        <w:rPr>
          <w:color w:val="auto"/>
        </w:rPr>
      </w:pPr>
      <w:r w:rsidRPr="002B1684">
        <w:rPr>
          <w:color w:val="auto"/>
        </w:rPr>
        <w:t>Be it enacted by the Legislature of West Virginia:</w:t>
      </w:r>
    </w:p>
    <w:p w14:paraId="0F4F4140" w14:textId="77777777" w:rsidR="00084C1A" w:rsidRPr="002B1684" w:rsidRDefault="00084C1A" w:rsidP="00084C1A">
      <w:pPr>
        <w:pStyle w:val="ArticleHeading"/>
        <w:rPr>
          <w:color w:val="auto"/>
        </w:rPr>
      </w:pPr>
      <w:r w:rsidRPr="002B1684">
        <w:rPr>
          <w:color w:val="auto"/>
        </w:rPr>
        <w:t>ARTICLE 2. REGISTRATION OF VOTERS.</w:t>
      </w:r>
    </w:p>
    <w:p w14:paraId="6E86E088" w14:textId="77777777" w:rsidR="00084C1A" w:rsidRPr="002B1684" w:rsidRDefault="00084C1A" w:rsidP="00084C1A">
      <w:pPr>
        <w:pStyle w:val="SectionHeading"/>
        <w:rPr>
          <w:bCs/>
          <w:color w:val="auto"/>
        </w:rPr>
        <w:sectPr w:rsidR="00084C1A" w:rsidRPr="002B1684" w:rsidSect="00084C1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B1684">
        <w:rPr>
          <w:color w:val="auto"/>
        </w:rPr>
        <w:t xml:space="preserve">§3-2-27. </w:t>
      </w:r>
      <w:r w:rsidRPr="002B1684">
        <w:rPr>
          <w:bCs/>
          <w:color w:val="auto"/>
        </w:rPr>
        <w:t>Procedure following sending of confirmation notices; correction or cancellation of registrations upon response; designation of inactive when no response; cancellation of inactive voters; records</w:t>
      </w:r>
      <w:r w:rsidRPr="002B1684">
        <w:rPr>
          <w:color w:val="auto"/>
        </w:rPr>
        <w:t>.</w:t>
      </w:r>
    </w:p>
    <w:p w14:paraId="4760A8A8" w14:textId="7AF8EC1B" w:rsidR="00084C1A" w:rsidRPr="002B1684" w:rsidRDefault="00084C1A" w:rsidP="00084C1A">
      <w:pPr>
        <w:pStyle w:val="SectionBody"/>
        <w:rPr>
          <w:color w:val="auto"/>
        </w:rPr>
      </w:pPr>
      <w:r w:rsidRPr="002B1684">
        <w:rPr>
          <w:color w:val="auto"/>
        </w:rPr>
        <w:t xml:space="preserve">(a) Upon receipt of a confirmation response card mailed pursuant to the provisions of </w:t>
      </w:r>
      <w:r w:rsidRPr="002B1684">
        <w:rPr>
          <w:strike/>
          <w:color w:val="auto"/>
        </w:rPr>
        <w:t>section 26 of this article</w:t>
      </w:r>
      <w:r w:rsidRPr="002B1684">
        <w:rPr>
          <w:color w:val="auto"/>
        </w:rPr>
        <w:t xml:space="preserve"> </w:t>
      </w:r>
      <w:r w:rsidR="00B138FC" w:rsidRPr="002B1684">
        <w:rPr>
          <w:color w:val="auto"/>
          <w:u w:val="single"/>
        </w:rPr>
        <w:t>§3-2-26 of this code</w:t>
      </w:r>
      <w:r w:rsidR="00B138FC" w:rsidRPr="002B1684">
        <w:rPr>
          <w:color w:val="auto"/>
        </w:rPr>
        <w:t xml:space="preserve"> </w:t>
      </w:r>
      <w:r w:rsidRPr="002B1684">
        <w:rPr>
          <w:color w:val="auto"/>
        </w:rPr>
        <w:t>and returned completed and signed by the voter, the clerk shall either:</w:t>
      </w:r>
    </w:p>
    <w:p w14:paraId="62331A8F" w14:textId="3BAF2B0C" w:rsidR="00084C1A" w:rsidRPr="002B1684" w:rsidRDefault="00084C1A" w:rsidP="00084C1A">
      <w:pPr>
        <w:pStyle w:val="SectionBody"/>
        <w:rPr>
          <w:color w:val="auto"/>
        </w:rPr>
      </w:pPr>
      <w:r w:rsidRPr="002B1684">
        <w:rPr>
          <w:color w:val="auto"/>
        </w:rPr>
        <w:t>(1) Update the voter registration by noting the confirmation of the current address if no other changes are requested or by entering any change of address within the county, change of name</w:t>
      </w:r>
      <w:r w:rsidR="00D03FDF" w:rsidRPr="002B1684">
        <w:rPr>
          <w:color w:val="auto"/>
        </w:rPr>
        <w:t>,</w:t>
      </w:r>
      <w:r w:rsidRPr="002B1684">
        <w:rPr>
          <w:color w:val="auto"/>
        </w:rPr>
        <w:t xml:space="preserve"> or other correction requested by the voter; or</w:t>
      </w:r>
    </w:p>
    <w:p w14:paraId="5D8EBE82" w14:textId="77777777" w:rsidR="00084C1A" w:rsidRPr="002B1684" w:rsidRDefault="00084C1A" w:rsidP="00084C1A">
      <w:pPr>
        <w:pStyle w:val="SectionBody"/>
        <w:rPr>
          <w:color w:val="auto"/>
        </w:rPr>
      </w:pPr>
      <w:r w:rsidRPr="002B1684">
        <w:rPr>
          <w:color w:val="auto"/>
        </w:rPr>
        <w:t>(2) Cancel the voter's registration if the voter confirms that he or she has moved out of the county.</w:t>
      </w:r>
    </w:p>
    <w:p w14:paraId="482F63E8" w14:textId="77777777" w:rsidR="00084C1A" w:rsidRPr="002B1684" w:rsidRDefault="00084C1A" w:rsidP="00084C1A">
      <w:pPr>
        <w:pStyle w:val="SectionBody"/>
        <w:rPr>
          <w:color w:val="auto"/>
        </w:rPr>
      </w:pPr>
      <w:r w:rsidRPr="002B1684">
        <w:rPr>
          <w:color w:val="auto"/>
        </w:rPr>
        <w:t>(b) Upon receipt of the confirmation notice returned undeliverable, the clerk may either:</w:t>
      </w:r>
    </w:p>
    <w:p w14:paraId="5D189D96" w14:textId="77777777" w:rsidR="00084C1A" w:rsidRPr="002B1684" w:rsidRDefault="00084C1A" w:rsidP="00084C1A">
      <w:pPr>
        <w:pStyle w:val="SectionBody"/>
        <w:rPr>
          <w:color w:val="auto"/>
        </w:rPr>
      </w:pPr>
      <w:r w:rsidRPr="002B1684">
        <w:rPr>
          <w:color w:val="auto"/>
        </w:rPr>
        <w:t>(1) Send a second confirmation notice to the old residence address if the first notice was sent to a new address provided by the postal service; or</w:t>
      </w:r>
    </w:p>
    <w:p w14:paraId="14626953" w14:textId="20FE3131" w:rsidR="00084C1A" w:rsidRPr="002B1684" w:rsidRDefault="00084C1A" w:rsidP="00084C1A">
      <w:pPr>
        <w:pStyle w:val="SectionBody"/>
        <w:rPr>
          <w:color w:val="auto"/>
        </w:rPr>
      </w:pPr>
      <w:r w:rsidRPr="002B1684">
        <w:rPr>
          <w:color w:val="auto"/>
        </w:rPr>
        <w:t>(2) Designate the registration as inactive or transfer it to the inactive voter registration file, as defined in section 19 of this article.</w:t>
      </w:r>
    </w:p>
    <w:p w14:paraId="1E6F42DC" w14:textId="13A0A599" w:rsidR="00084C1A" w:rsidRPr="002B1684" w:rsidRDefault="00084C1A" w:rsidP="00084C1A">
      <w:pPr>
        <w:pStyle w:val="SectionBody"/>
        <w:rPr>
          <w:color w:val="auto"/>
        </w:rPr>
      </w:pPr>
      <w:r w:rsidRPr="002B1684">
        <w:rPr>
          <w:color w:val="auto"/>
        </w:rPr>
        <w:t xml:space="preserve">(c) If no response to the confirmation notice is received by February 1 following the mailing of the confirmation notice, the clerk shall designate the registration as inactive or transfer it to the inactive voter registration file as provided in </w:t>
      </w:r>
      <w:r w:rsidRPr="002B1684">
        <w:rPr>
          <w:strike/>
          <w:color w:val="auto"/>
        </w:rPr>
        <w:t>section nineteen of this article</w:t>
      </w:r>
      <w:r w:rsidR="00B138FC" w:rsidRPr="002B1684">
        <w:rPr>
          <w:color w:val="auto"/>
        </w:rPr>
        <w:t xml:space="preserve"> </w:t>
      </w:r>
      <w:r w:rsidR="00B138FC" w:rsidRPr="002B1684">
        <w:rPr>
          <w:color w:val="auto"/>
          <w:u w:val="single"/>
        </w:rPr>
        <w:t>§3-2-19 of this code</w:t>
      </w:r>
      <w:r w:rsidRPr="002B1684">
        <w:rPr>
          <w:color w:val="auto"/>
        </w:rPr>
        <w:t>.</w:t>
      </w:r>
    </w:p>
    <w:p w14:paraId="2D64C41F" w14:textId="77777777" w:rsidR="00084C1A" w:rsidRPr="002B1684" w:rsidRDefault="00084C1A" w:rsidP="00084C1A">
      <w:pPr>
        <w:pStyle w:val="SectionBody"/>
        <w:rPr>
          <w:color w:val="auto"/>
        </w:rPr>
      </w:pPr>
      <w:r w:rsidRPr="002B1684">
        <w:rPr>
          <w:color w:val="auto"/>
        </w:rPr>
        <w:t xml:space="preserve">(d) An inactive voter registration shall be returned to active status or transferred to the </w:t>
      </w:r>
      <w:r w:rsidRPr="002B1684">
        <w:rPr>
          <w:color w:val="auto"/>
        </w:rPr>
        <w:lastRenderedPageBreak/>
        <w:t>active voter registration file upon the voter's application to update the registration or to vote in any election while they remain on the inactive list.</w:t>
      </w:r>
    </w:p>
    <w:p w14:paraId="0DC496B5" w14:textId="5A397F2F" w:rsidR="00084C1A" w:rsidRPr="002B1684" w:rsidRDefault="00084C1A" w:rsidP="00084C1A">
      <w:pPr>
        <w:pStyle w:val="SectionBody"/>
        <w:rPr>
          <w:color w:val="auto"/>
        </w:rPr>
      </w:pPr>
      <w:r w:rsidRPr="002B1684">
        <w:rPr>
          <w:color w:val="auto"/>
        </w:rPr>
        <w:t>(e) The clerk of the county commission shall cancel the records of all voters on the inactive file who have not responded to the confirmation notice, otherwise updated their voter registrations or voted in any state, county</w:t>
      </w:r>
      <w:r w:rsidR="00D03FDF" w:rsidRPr="002B1684">
        <w:rPr>
          <w:color w:val="auto"/>
        </w:rPr>
        <w:t>,</w:t>
      </w:r>
      <w:r w:rsidRPr="002B1684">
        <w:rPr>
          <w:color w:val="auto"/>
        </w:rPr>
        <w:t xml:space="preserve"> or municipal primary, general or special election held within the county during a period beginning on the date of the notice and ending on the day after the date of the second general election for federal office which occurs after the date of the notice.</w:t>
      </w:r>
    </w:p>
    <w:p w14:paraId="49D64F22" w14:textId="77777777" w:rsidR="00084C1A" w:rsidRPr="002B1684" w:rsidRDefault="00084C1A" w:rsidP="00084C1A">
      <w:pPr>
        <w:pStyle w:val="SectionBody"/>
        <w:ind w:firstLine="0"/>
        <w:rPr>
          <w:color w:val="auto"/>
          <w:u w:val="single"/>
        </w:rPr>
      </w:pPr>
      <w:r w:rsidRPr="002B1684">
        <w:rPr>
          <w:color w:val="auto"/>
        </w:rPr>
        <w:tab/>
      </w:r>
      <w:r w:rsidRPr="002B1684">
        <w:rPr>
          <w:color w:val="auto"/>
          <w:u w:val="single"/>
        </w:rPr>
        <w:t>(f) Upon notification by the Secretary of State, the clerk of the county commission shall cancel the records of all voters who are no longer West Virginia citizens and have obtained a driver’s license in another state based on information provided by the Division of Motor Vehicles under § 3-2-4a(g) of this code.</w:t>
      </w:r>
    </w:p>
    <w:p w14:paraId="70ECD16B" w14:textId="03B27DF6" w:rsidR="00084C1A" w:rsidRDefault="00380D4F" w:rsidP="00B138FC">
      <w:pPr>
        <w:pStyle w:val="SectionBody"/>
        <w:ind w:firstLine="0"/>
        <w:rPr>
          <w:sz w:val="24"/>
        </w:rPr>
      </w:pPr>
      <w:r w:rsidRPr="002B1684">
        <w:rPr>
          <w:color w:val="auto"/>
        </w:rPr>
        <w:tab/>
      </w:r>
      <w:r w:rsidRPr="002B1684">
        <w:rPr>
          <w:color w:val="auto"/>
          <w:u w:val="single"/>
        </w:rPr>
        <w:t>(g) The amendments to this section enacted by the Legislature in the 2024 Regular Session are effective January 1, 2025.</w:t>
      </w:r>
    </w:p>
    <w:p w14:paraId="518CC9A3" w14:textId="77777777" w:rsidR="00E831B3" w:rsidRDefault="00E831B3" w:rsidP="00EF6030">
      <w:pPr>
        <w:pStyle w:val="References"/>
      </w:pPr>
    </w:p>
    <w:sectPr w:rsidR="00E831B3" w:rsidSect="00084C1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DC5DB" w14:textId="77777777" w:rsidR="001D67F2" w:rsidRPr="00B844FE" w:rsidRDefault="001D67F2" w:rsidP="00B844FE">
      <w:r>
        <w:separator/>
      </w:r>
    </w:p>
  </w:endnote>
  <w:endnote w:type="continuationSeparator" w:id="0">
    <w:p w14:paraId="0843833D" w14:textId="77777777" w:rsidR="001D67F2" w:rsidRPr="00B844FE" w:rsidRDefault="001D67F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3F9B" w14:textId="77777777" w:rsidR="00084C1A" w:rsidRDefault="00084C1A" w:rsidP="00EC45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CBDA92D" w14:textId="77777777" w:rsidR="00084C1A" w:rsidRPr="00084C1A" w:rsidRDefault="00084C1A" w:rsidP="00084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078F" w14:textId="482E3DC4" w:rsidR="00084C1A" w:rsidRDefault="00084C1A" w:rsidP="00EC45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E266CE4" w14:textId="77777777" w:rsidR="00084C1A" w:rsidRPr="00084C1A" w:rsidRDefault="00084C1A" w:rsidP="00084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A9481" w14:textId="77777777" w:rsidR="001D67F2" w:rsidRPr="00B844FE" w:rsidRDefault="001D67F2" w:rsidP="00B844FE">
      <w:r>
        <w:separator/>
      </w:r>
    </w:p>
  </w:footnote>
  <w:footnote w:type="continuationSeparator" w:id="0">
    <w:p w14:paraId="702402D3" w14:textId="77777777" w:rsidR="001D67F2" w:rsidRPr="00B844FE" w:rsidRDefault="001D67F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3CE89" w14:textId="349C8F67" w:rsidR="00084C1A" w:rsidRPr="00084C1A" w:rsidRDefault="00084C1A" w:rsidP="00084C1A">
    <w:pPr>
      <w:pStyle w:val="Header"/>
    </w:pPr>
    <w:r>
      <w:t>CS for SB 624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E2AF" w14:textId="385A4851" w:rsidR="00084C1A" w:rsidRPr="00084C1A" w:rsidRDefault="00084C1A" w:rsidP="00084C1A">
    <w:pPr>
      <w:pStyle w:val="Header"/>
    </w:pPr>
    <w:r>
      <w:t>CS for SB 624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11356913">
    <w:abstractNumId w:val="0"/>
  </w:num>
  <w:num w:numId="2" w16cid:durableId="359741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F2"/>
    <w:rsid w:val="00002112"/>
    <w:rsid w:val="0000526A"/>
    <w:rsid w:val="00084C1A"/>
    <w:rsid w:val="00085D22"/>
    <w:rsid w:val="000C5C77"/>
    <w:rsid w:val="0010070F"/>
    <w:rsid w:val="0012246A"/>
    <w:rsid w:val="0015112E"/>
    <w:rsid w:val="001552E7"/>
    <w:rsid w:val="001566B4"/>
    <w:rsid w:val="00175B38"/>
    <w:rsid w:val="001C279E"/>
    <w:rsid w:val="001D459E"/>
    <w:rsid w:val="001D67F2"/>
    <w:rsid w:val="001E3165"/>
    <w:rsid w:val="00230763"/>
    <w:rsid w:val="00251E66"/>
    <w:rsid w:val="0027011C"/>
    <w:rsid w:val="00274200"/>
    <w:rsid w:val="00275740"/>
    <w:rsid w:val="002A0269"/>
    <w:rsid w:val="002A6A55"/>
    <w:rsid w:val="002B1684"/>
    <w:rsid w:val="00301F44"/>
    <w:rsid w:val="00303684"/>
    <w:rsid w:val="003143F5"/>
    <w:rsid w:val="00314854"/>
    <w:rsid w:val="00320CEE"/>
    <w:rsid w:val="00365920"/>
    <w:rsid w:val="00380D4F"/>
    <w:rsid w:val="003C51CD"/>
    <w:rsid w:val="00410475"/>
    <w:rsid w:val="004247A2"/>
    <w:rsid w:val="004266C2"/>
    <w:rsid w:val="004B2795"/>
    <w:rsid w:val="004C13DD"/>
    <w:rsid w:val="004E3441"/>
    <w:rsid w:val="00571DC3"/>
    <w:rsid w:val="005A5366"/>
    <w:rsid w:val="006008A4"/>
    <w:rsid w:val="00637E73"/>
    <w:rsid w:val="006471C6"/>
    <w:rsid w:val="006565E8"/>
    <w:rsid w:val="006865E9"/>
    <w:rsid w:val="00691F3E"/>
    <w:rsid w:val="00694BFB"/>
    <w:rsid w:val="006A106B"/>
    <w:rsid w:val="006C523D"/>
    <w:rsid w:val="006D4036"/>
    <w:rsid w:val="007A629A"/>
    <w:rsid w:val="007E02CF"/>
    <w:rsid w:val="007F1CF5"/>
    <w:rsid w:val="0081249D"/>
    <w:rsid w:val="00834EDE"/>
    <w:rsid w:val="008736AA"/>
    <w:rsid w:val="008D275D"/>
    <w:rsid w:val="00952402"/>
    <w:rsid w:val="00980327"/>
    <w:rsid w:val="009F1067"/>
    <w:rsid w:val="00A31E01"/>
    <w:rsid w:val="00A35B03"/>
    <w:rsid w:val="00A527AD"/>
    <w:rsid w:val="00A718CF"/>
    <w:rsid w:val="00A72E7C"/>
    <w:rsid w:val="00AC3B58"/>
    <w:rsid w:val="00AE48A0"/>
    <w:rsid w:val="00AE61BE"/>
    <w:rsid w:val="00AF09E0"/>
    <w:rsid w:val="00B138FC"/>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03FDF"/>
    <w:rsid w:val="00D54447"/>
    <w:rsid w:val="00D579FC"/>
    <w:rsid w:val="00DE526B"/>
    <w:rsid w:val="00DF199D"/>
    <w:rsid w:val="00DF4120"/>
    <w:rsid w:val="00DF62A6"/>
    <w:rsid w:val="00E01542"/>
    <w:rsid w:val="00E206B2"/>
    <w:rsid w:val="00E272AA"/>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F24EF"/>
  <w15:chartTrackingRefBased/>
  <w15:docId w15:val="{1A038383-2ECE-4311-A74E-6EC2CEE6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84C1A"/>
    <w:rPr>
      <w:rFonts w:eastAsia="Calibri"/>
      <w:color w:val="000000"/>
    </w:rPr>
  </w:style>
  <w:style w:type="character" w:customStyle="1" w:styleId="SectionHeadingChar">
    <w:name w:val="Section Heading Char"/>
    <w:link w:val="SectionHeading"/>
    <w:rsid w:val="00084C1A"/>
    <w:rPr>
      <w:rFonts w:eastAsia="Calibri"/>
      <w:b/>
      <w:color w:val="000000"/>
    </w:rPr>
  </w:style>
  <w:style w:type="character" w:customStyle="1" w:styleId="ArticleHeadingChar">
    <w:name w:val="Article Heading Char"/>
    <w:link w:val="ArticleHeading"/>
    <w:rsid w:val="00084C1A"/>
    <w:rPr>
      <w:rFonts w:eastAsia="Calibri"/>
      <w:b/>
      <w:caps/>
      <w:color w:val="000000"/>
      <w:sz w:val="24"/>
    </w:rPr>
  </w:style>
  <w:style w:type="character" w:styleId="PageNumber">
    <w:name w:val="page number"/>
    <w:basedOn w:val="DefaultParagraphFont"/>
    <w:uiPriority w:val="99"/>
    <w:semiHidden/>
    <w:locked/>
    <w:rsid w:val="00084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40947EC2FA47FF870569BBE65F29FD"/>
        <w:category>
          <w:name w:val="General"/>
          <w:gallery w:val="placeholder"/>
        </w:category>
        <w:types>
          <w:type w:val="bbPlcHdr"/>
        </w:types>
        <w:behaviors>
          <w:behavior w:val="content"/>
        </w:behaviors>
        <w:guid w:val="{3F08FBD7-DA79-458E-9703-833D83493033}"/>
      </w:docPartPr>
      <w:docPartBody>
        <w:p w:rsidR="0069465D" w:rsidRDefault="0069465D">
          <w:pPr>
            <w:pStyle w:val="7540947EC2FA47FF870569BBE65F29FD"/>
          </w:pPr>
          <w:r w:rsidRPr="00B844FE">
            <w:t>Prefix Text</w:t>
          </w:r>
        </w:p>
      </w:docPartBody>
    </w:docPart>
    <w:docPart>
      <w:docPartPr>
        <w:name w:val="BE7E33E829E94495AF70FD5B98F26D9D"/>
        <w:category>
          <w:name w:val="General"/>
          <w:gallery w:val="placeholder"/>
        </w:category>
        <w:types>
          <w:type w:val="bbPlcHdr"/>
        </w:types>
        <w:behaviors>
          <w:behavior w:val="content"/>
        </w:behaviors>
        <w:guid w:val="{7217A9F4-C70E-4173-9095-3B8470CB462C}"/>
      </w:docPartPr>
      <w:docPartBody>
        <w:p w:rsidR="0069465D" w:rsidRDefault="0069465D">
          <w:pPr>
            <w:pStyle w:val="BE7E33E829E94495AF70FD5B98F26D9D"/>
          </w:pPr>
          <w:r w:rsidRPr="00B844FE">
            <w:t>[Type here]</w:t>
          </w:r>
        </w:p>
      </w:docPartBody>
    </w:docPart>
    <w:docPart>
      <w:docPartPr>
        <w:name w:val="11849B4D9454404C99CE5054B12DBE2B"/>
        <w:category>
          <w:name w:val="General"/>
          <w:gallery w:val="placeholder"/>
        </w:category>
        <w:types>
          <w:type w:val="bbPlcHdr"/>
        </w:types>
        <w:behaviors>
          <w:behavior w:val="content"/>
        </w:behaviors>
        <w:guid w:val="{EF59E16C-13EA-4A98-8ED5-2F903047875B}"/>
      </w:docPartPr>
      <w:docPartBody>
        <w:p w:rsidR="0069465D" w:rsidRDefault="0069465D">
          <w:pPr>
            <w:pStyle w:val="11849B4D9454404C99CE5054B12DBE2B"/>
          </w:pPr>
          <w:r w:rsidRPr="00B844FE">
            <w:t>Number</w:t>
          </w:r>
        </w:p>
      </w:docPartBody>
    </w:docPart>
    <w:docPart>
      <w:docPartPr>
        <w:name w:val="30CF6DB952074EA8BAB55390F88A7D3D"/>
        <w:category>
          <w:name w:val="General"/>
          <w:gallery w:val="placeholder"/>
        </w:category>
        <w:types>
          <w:type w:val="bbPlcHdr"/>
        </w:types>
        <w:behaviors>
          <w:behavior w:val="content"/>
        </w:behaviors>
        <w:guid w:val="{CB187A0E-CF46-4AE6-ADA1-379E7D24B01B}"/>
      </w:docPartPr>
      <w:docPartBody>
        <w:p w:rsidR="0069465D" w:rsidRDefault="0069465D">
          <w:pPr>
            <w:pStyle w:val="30CF6DB952074EA8BAB55390F88A7D3D"/>
          </w:pPr>
          <w:r>
            <w:rPr>
              <w:rStyle w:val="PlaceholderText"/>
            </w:rPr>
            <w:t>Enter Committee</w:t>
          </w:r>
        </w:p>
      </w:docPartBody>
    </w:docPart>
    <w:docPart>
      <w:docPartPr>
        <w:name w:val="F75259B39774400A95FF37713910CC90"/>
        <w:category>
          <w:name w:val="General"/>
          <w:gallery w:val="placeholder"/>
        </w:category>
        <w:types>
          <w:type w:val="bbPlcHdr"/>
        </w:types>
        <w:behaviors>
          <w:behavior w:val="content"/>
        </w:behaviors>
        <w:guid w:val="{BC9E456A-5CB0-4849-AA26-1C6A7DAB44C5}"/>
      </w:docPartPr>
      <w:docPartBody>
        <w:p w:rsidR="0069465D" w:rsidRDefault="0069465D">
          <w:pPr>
            <w:pStyle w:val="F75259B39774400A95FF37713910CC90"/>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5D"/>
    <w:rsid w:val="00694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40947EC2FA47FF870569BBE65F29FD">
    <w:name w:val="7540947EC2FA47FF870569BBE65F29FD"/>
  </w:style>
  <w:style w:type="paragraph" w:customStyle="1" w:styleId="BE7E33E829E94495AF70FD5B98F26D9D">
    <w:name w:val="BE7E33E829E94495AF70FD5B98F26D9D"/>
  </w:style>
  <w:style w:type="paragraph" w:customStyle="1" w:styleId="11849B4D9454404C99CE5054B12DBE2B">
    <w:name w:val="11849B4D9454404C99CE5054B12DBE2B"/>
  </w:style>
  <w:style w:type="character" w:styleId="PlaceholderText">
    <w:name w:val="Placeholder Text"/>
    <w:basedOn w:val="DefaultParagraphFont"/>
    <w:uiPriority w:val="99"/>
    <w:semiHidden/>
    <w:rPr>
      <w:color w:val="808080"/>
    </w:rPr>
  </w:style>
  <w:style w:type="paragraph" w:customStyle="1" w:styleId="30CF6DB952074EA8BAB55390F88A7D3D">
    <w:name w:val="30CF6DB952074EA8BAB55390F88A7D3D"/>
  </w:style>
  <w:style w:type="paragraph" w:customStyle="1" w:styleId="F75259B39774400A95FF37713910CC90">
    <w:name w:val="F75259B39774400A95FF37713910C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8</TotalTime>
  <Pages>3</Pages>
  <Words>523</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Kristin Jones</cp:lastModifiedBy>
  <cp:revision>4</cp:revision>
  <cp:lastPrinted>2024-02-12T22:19:00Z</cp:lastPrinted>
  <dcterms:created xsi:type="dcterms:W3CDTF">2024-02-12T22:24:00Z</dcterms:created>
  <dcterms:modified xsi:type="dcterms:W3CDTF">2024-02-15T16:41:00Z</dcterms:modified>
</cp:coreProperties>
</file>