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17F" w14:textId="77777777" w:rsidR="00FE067E" w:rsidRDefault="00CD36CF" w:rsidP="00EF6030">
      <w:pPr>
        <w:pStyle w:val="TitlePageOrigin"/>
      </w:pPr>
      <w:r>
        <w:t>WEST virginia legislature</w:t>
      </w:r>
    </w:p>
    <w:p w14:paraId="7A6C8179" w14:textId="77777777" w:rsidR="00CD36CF" w:rsidRDefault="00CD36CF" w:rsidP="00EF6030">
      <w:pPr>
        <w:pStyle w:val="TitlePageSession"/>
      </w:pPr>
      <w:r>
        <w:t>20</w:t>
      </w:r>
      <w:r w:rsidR="006565E8">
        <w:t>2</w:t>
      </w:r>
      <w:r w:rsidR="00AF09E0">
        <w:t>4</w:t>
      </w:r>
      <w:r>
        <w:t xml:space="preserve"> regular session</w:t>
      </w:r>
    </w:p>
    <w:p w14:paraId="5F729C25" w14:textId="07C5A2C1" w:rsidR="00055BC6" w:rsidRDefault="00055BC6" w:rsidP="00EF6030">
      <w:pPr>
        <w:pStyle w:val="TitlePageBillPrefix"/>
      </w:pPr>
      <w:r>
        <w:t>Engrossed</w:t>
      </w:r>
    </w:p>
    <w:p w14:paraId="2FB00767" w14:textId="0CF6499C" w:rsidR="00CD36CF" w:rsidRDefault="00AC3B58" w:rsidP="00EF6030">
      <w:pPr>
        <w:pStyle w:val="TitlePageBillPrefix"/>
      </w:pPr>
      <w:r>
        <w:t>Committee Substitute</w:t>
      </w:r>
    </w:p>
    <w:p w14:paraId="0F18CB6B" w14:textId="77777777" w:rsidR="00AC3B58" w:rsidRPr="00AC3B58" w:rsidRDefault="00AC3B58" w:rsidP="00EF6030">
      <w:pPr>
        <w:pStyle w:val="TitlePageBillPrefix"/>
      </w:pPr>
      <w:r>
        <w:t>for</w:t>
      </w:r>
    </w:p>
    <w:p w14:paraId="454088E9" w14:textId="136B9EAE" w:rsidR="00CD36CF" w:rsidRDefault="00EC5362" w:rsidP="00EF6030">
      <w:pPr>
        <w:pStyle w:val="BillNumber"/>
      </w:pPr>
      <w:sdt>
        <w:sdtPr>
          <w:tag w:val="Chamber"/>
          <w:id w:val="893011969"/>
          <w:lock w:val="sdtLocked"/>
          <w:placeholder>
            <w:docPart w:val="C29026A2A18D4C38A7B07A02ACC5CB2F"/>
          </w:placeholder>
          <w:dropDownList>
            <w:listItem w:displayText="House" w:value="House"/>
            <w:listItem w:displayText="Senate" w:value="Senate"/>
          </w:dropDownList>
        </w:sdtPr>
        <w:sdtEndPr/>
        <w:sdtContent>
          <w:r w:rsidR="00A92C52">
            <w:t>Senate</w:t>
          </w:r>
        </w:sdtContent>
      </w:sdt>
      <w:r w:rsidR="00303684">
        <w:t xml:space="preserve"> </w:t>
      </w:r>
      <w:r w:rsidR="00CD36CF">
        <w:t xml:space="preserve">Bill </w:t>
      </w:r>
      <w:sdt>
        <w:sdtPr>
          <w:tag w:val="BNum"/>
          <w:id w:val="1645317809"/>
          <w:lock w:val="sdtLocked"/>
          <w:placeholder>
            <w:docPart w:val="4D2AFE2D88C946CEA05F0CC544DB1D84"/>
          </w:placeholder>
          <w:text/>
        </w:sdtPr>
        <w:sdtEndPr/>
        <w:sdtContent>
          <w:r w:rsidR="00A92C52" w:rsidRPr="00A92C52">
            <w:t>675</w:t>
          </w:r>
        </w:sdtContent>
      </w:sdt>
    </w:p>
    <w:p w14:paraId="6A010D3D" w14:textId="77777777" w:rsidR="00A92C52" w:rsidRDefault="00A92C52" w:rsidP="00EF6030">
      <w:pPr>
        <w:pStyle w:val="References"/>
        <w:rPr>
          <w:smallCaps/>
        </w:rPr>
      </w:pPr>
      <w:r>
        <w:rPr>
          <w:smallCaps/>
        </w:rPr>
        <w:t>By Senator Woodrum</w:t>
      </w:r>
    </w:p>
    <w:p w14:paraId="0CB5F8F7" w14:textId="7A1B811E" w:rsidR="00A92C52" w:rsidRDefault="00CD36CF" w:rsidP="00EF6030">
      <w:pPr>
        <w:pStyle w:val="References"/>
      </w:pPr>
      <w:r>
        <w:t>[</w:t>
      </w:r>
      <w:r w:rsidR="00002112">
        <w:t xml:space="preserve">Originating in the Committee on </w:t>
      </w:r>
      <w:sdt>
        <w:sdtPr>
          <w:tag w:val="References"/>
          <w:id w:val="-1043047873"/>
          <w:placeholder>
            <w:docPart w:val="1C7F1A46597F481C96041AD0C0608696"/>
          </w:placeholder>
          <w:text w:multiLine="1"/>
        </w:sdtPr>
        <w:sdtEndPr/>
        <w:sdtContent>
          <w:r w:rsidR="00B935C8">
            <w:t>Government Organization</w:t>
          </w:r>
        </w:sdtContent>
      </w:sdt>
      <w:r w:rsidR="00002112">
        <w:t xml:space="preserve">; reported </w:t>
      </w:r>
      <w:sdt>
        <w:sdtPr>
          <w:id w:val="-32107996"/>
          <w:placeholder>
            <w:docPart w:val="940F90879F81442D8E848F4C5751762E"/>
          </w:placeholder>
          <w:text/>
        </w:sdtPr>
        <w:sdtEndPr/>
        <w:sdtContent>
          <w:r w:rsidR="00B935C8">
            <w:t>February 2</w:t>
          </w:r>
          <w:r w:rsidR="00055BC6">
            <w:t>0</w:t>
          </w:r>
          <w:r w:rsidR="00B935C8">
            <w:t>, 2024</w:t>
          </w:r>
        </w:sdtContent>
      </w:sdt>
      <w:r>
        <w:t>]</w:t>
      </w:r>
    </w:p>
    <w:p w14:paraId="0B864841" w14:textId="77777777" w:rsidR="00971125" w:rsidRDefault="00971125" w:rsidP="00EF6030">
      <w:pPr>
        <w:pStyle w:val="References"/>
      </w:pPr>
    </w:p>
    <w:p w14:paraId="700C88E7" w14:textId="77777777" w:rsidR="00A92C52" w:rsidRDefault="00A92C52" w:rsidP="00A92C52">
      <w:pPr>
        <w:pStyle w:val="TitlePageOrigin"/>
      </w:pPr>
    </w:p>
    <w:p w14:paraId="24E3908C" w14:textId="77777777" w:rsidR="00B935C8" w:rsidRDefault="00B935C8" w:rsidP="00B935C8">
      <w:pPr>
        <w:pStyle w:val="EnactingSection"/>
        <w:suppressLineNumbers/>
        <w:ind w:left="720" w:hanging="720"/>
        <w:rPr>
          <w:color w:val="auto"/>
        </w:rPr>
      </w:pPr>
    </w:p>
    <w:p w14:paraId="6764B16F" w14:textId="77777777" w:rsidR="00B935C8" w:rsidRDefault="00B935C8" w:rsidP="00B935C8">
      <w:pPr>
        <w:pStyle w:val="EnactingSection"/>
        <w:suppressLineNumbers/>
        <w:ind w:left="720" w:hanging="720"/>
        <w:rPr>
          <w:color w:val="auto"/>
        </w:rPr>
      </w:pPr>
    </w:p>
    <w:p w14:paraId="1EC66E1D" w14:textId="77777777" w:rsidR="00B935C8" w:rsidRDefault="00B935C8" w:rsidP="00B935C8">
      <w:pPr>
        <w:pStyle w:val="EnactingSection"/>
        <w:suppressLineNumbers/>
        <w:ind w:left="720" w:hanging="720"/>
        <w:rPr>
          <w:color w:val="auto"/>
        </w:rPr>
      </w:pPr>
    </w:p>
    <w:p w14:paraId="0CE5862B" w14:textId="77777777" w:rsidR="00B935C8" w:rsidRDefault="00B935C8" w:rsidP="00B935C8">
      <w:pPr>
        <w:pStyle w:val="EnactingSection"/>
        <w:suppressLineNumbers/>
        <w:ind w:left="720" w:hanging="720"/>
        <w:rPr>
          <w:color w:val="auto"/>
        </w:rPr>
      </w:pPr>
    </w:p>
    <w:p w14:paraId="13FDDB01" w14:textId="3720325F" w:rsidR="00971125" w:rsidRDefault="00971125" w:rsidP="00B935C8">
      <w:pPr>
        <w:pStyle w:val="EnactingSection"/>
        <w:suppressLineNumbers/>
        <w:ind w:left="720" w:hanging="720"/>
        <w:rPr>
          <w:color w:val="auto"/>
        </w:rPr>
      </w:pPr>
      <w:r>
        <w:rPr>
          <w:color w:val="auto"/>
        </w:rPr>
        <w:br w:type="page"/>
      </w:r>
    </w:p>
    <w:p w14:paraId="267EB670" w14:textId="5EC5F1AB" w:rsidR="00A92C52" w:rsidRPr="00E03117" w:rsidRDefault="00A92C52" w:rsidP="00A92C52">
      <w:pPr>
        <w:pStyle w:val="EnactingSection"/>
        <w:ind w:left="720" w:hanging="720"/>
        <w:rPr>
          <w:color w:val="auto"/>
        </w:rPr>
      </w:pPr>
      <w:r w:rsidRPr="00E03117">
        <w:rPr>
          <w:color w:val="auto"/>
        </w:rPr>
        <w:lastRenderedPageBreak/>
        <w:t xml:space="preserve">A BILL to amend and reenact </w:t>
      </w:r>
      <w:r w:rsidRPr="00E03117">
        <w:rPr>
          <w:rFonts w:hint="cs"/>
          <w:color w:val="auto"/>
        </w:rPr>
        <w:t>§</w:t>
      </w:r>
      <w:r w:rsidRPr="00E03117">
        <w:rPr>
          <w:color w:val="auto"/>
        </w:rPr>
        <w:t xml:space="preserve">7-18-13a of the Code of West Virginia, 1931, as amended, relating to </w:t>
      </w:r>
      <w:r w:rsidR="00682B5E">
        <w:rPr>
          <w:color w:val="auto"/>
        </w:rPr>
        <w:t>accreditation of</w:t>
      </w:r>
      <w:r w:rsidRPr="00E03117">
        <w:rPr>
          <w:color w:val="auto"/>
        </w:rPr>
        <w:t xml:space="preserve"> convention and visitors bureaus</w:t>
      </w:r>
      <w:r w:rsidR="00682B5E">
        <w:rPr>
          <w:color w:val="auto"/>
        </w:rPr>
        <w:t xml:space="preserve">; </w:t>
      </w:r>
      <w:r w:rsidR="00971125">
        <w:rPr>
          <w:color w:val="auto"/>
        </w:rPr>
        <w:t xml:space="preserve">providing time extension for certain </w:t>
      </w:r>
      <w:r w:rsidR="00CE7C19">
        <w:rPr>
          <w:color w:val="auto"/>
        </w:rPr>
        <w:t>b</w:t>
      </w:r>
      <w:r w:rsidR="00971125">
        <w:rPr>
          <w:color w:val="auto"/>
        </w:rPr>
        <w:t>ureaus</w:t>
      </w:r>
      <w:r w:rsidRPr="00E03117">
        <w:rPr>
          <w:color w:val="auto"/>
        </w:rPr>
        <w:t xml:space="preserve"> </w:t>
      </w:r>
      <w:r w:rsidR="00971125">
        <w:rPr>
          <w:color w:val="auto"/>
        </w:rPr>
        <w:t>to become</w:t>
      </w:r>
      <w:r w:rsidRPr="00E03117">
        <w:rPr>
          <w:color w:val="auto"/>
        </w:rPr>
        <w:t xml:space="preserve"> accredited </w:t>
      </w:r>
      <w:r w:rsidR="00971125">
        <w:rPr>
          <w:color w:val="auto"/>
        </w:rPr>
        <w:t>and still</w:t>
      </w:r>
      <w:r w:rsidRPr="00E03117">
        <w:rPr>
          <w:color w:val="auto"/>
        </w:rPr>
        <w:t xml:space="preserve"> be eligible for distribution of hotel occupancy tax proceeds</w:t>
      </w:r>
      <w:r w:rsidR="00971125">
        <w:rPr>
          <w:color w:val="auto"/>
        </w:rPr>
        <w:t xml:space="preserve">; </w:t>
      </w:r>
      <w:r w:rsidR="00CE7C19">
        <w:rPr>
          <w:color w:val="auto"/>
        </w:rPr>
        <w:t>and requiring all bureaus to obtain and maintain accreditation as requirement to receive distribution of net proceeds after certain date.</w:t>
      </w:r>
    </w:p>
    <w:p w14:paraId="6629A0D4" w14:textId="77777777" w:rsidR="00A92C52" w:rsidRPr="00E03117" w:rsidRDefault="00A92C52" w:rsidP="00A92C52">
      <w:pPr>
        <w:pStyle w:val="EnactingClause"/>
        <w:rPr>
          <w:color w:val="auto"/>
        </w:rPr>
      </w:pPr>
      <w:r w:rsidRPr="00E03117">
        <w:rPr>
          <w:color w:val="auto"/>
        </w:rPr>
        <w:t>Be it enacted by the Legislature of West Virginia:</w:t>
      </w:r>
    </w:p>
    <w:p w14:paraId="660BE36B" w14:textId="77777777" w:rsidR="00A92C52" w:rsidRPr="00E03117" w:rsidRDefault="00A92C52" w:rsidP="00A92C52">
      <w:pPr>
        <w:pStyle w:val="EnactingClause"/>
        <w:rPr>
          <w:color w:val="auto"/>
        </w:rPr>
        <w:sectPr w:rsidR="00A92C52" w:rsidRPr="00E03117" w:rsidSect="00A92C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1206A1E" w14:textId="630693C0" w:rsidR="00A92C52" w:rsidRPr="00E03117" w:rsidRDefault="00A92C52" w:rsidP="00A92C52">
      <w:pPr>
        <w:pStyle w:val="SectionHeading"/>
        <w:rPr>
          <w:color w:val="auto"/>
        </w:rPr>
      </w:pPr>
      <w:r w:rsidRPr="00E03117">
        <w:rPr>
          <w:color w:val="auto"/>
        </w:rPr>
        <w:t xml:space="preserve">§7-18-13a. Annual reports by convention and </w:t>
      </w:r>
      <w:r w:rsidR="00E85155">
        <w:rPr>
          <w:color w:val="auto"/>
        </w:rPr>
        <w:t>visitors</w:t>
      </w:r>
      <w:r w:rsidRPr="00E03117">
        <w:rPr>
          <w:color w:val="auto"/>
        </w:rPr>
        <w:t xml:space="preserve"> bureaus; eligibility for hotel occupancy tax proceeds.</w:t>
      </w:r>
    </w:p>
    <w:p w14:paraId="0393F078" w14:textId="7E56AE27" w:rsidR="00A92C52" w:rsidRPr="00E03117" w:rsidRDefault="00A92C52" w:rsidP="00A92C52">
      <w:pPr>
        <w:pStyle w:val="SectionBody"/>
        <w:rPr>
          <w:color w:val="auto"/>
        </w:rPr>
      </w:pPr>
      <w:r w:rsidRPr="00E03117">
        <w:rPr>
          <w:color w:val="auto"/>
        </w:rPr>
        <w:t xml:space="preserve">(a) On or before 90 days after the end of its fiscal year, every convention and </w:t>
      </w:r>
      <w:r w:rsidR="00E85155">
        <w:rPr>
          <w:color w:val="auto"/>
        </w:rPr>
        <w:t>visitors</w:t>
      </w:r>
      <w:r w:rsidRPr="00E03117">
        <w:rPr>
          <w:color w:val="auto"/>
        </w:rPr>
        <w:t xml:space="preserve">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w:t>
      </w:r>
      <w:r w:rsidR="00E85155">
        <w:rPr>
          <w:color w:val="auto"/>
        </w:rPr>
        <w:t>visitors</w:t>
      </w:r>
      <w:r w:rsidRPr="00E03117">
        <w:rPr>
          <w:color w:val="auto"/>
        </w:rPr>
        <w:t xml:space="preserve"> bureau and all expenditures of hotel occupancy tax made by the convention and </w:t>
      </w:r>
      <w:r w:rsidR="00E85155">
        <w:rPr>
          <w:color w:val="auto"/>
        </w:rPr>
        <w:t>visitors</w:t>
      </w:r>
      <w:r w:rsidRPr="00E03117">
        <w:rPr>
          <w:color w:val="auto"/>
        </w:rPr>
        <w:t xml:space="preserve"> bureau for the prior fiscal year, as well as any such information required by subsection (b) of this section. A convention and </w:t>
      </w:r>
      <w:r w:rsidR="00E85155">
        <w:rPr>
          <w:color w:val="auto"/>
        </w:rPr>
        <w:t>visitors</w:t>
      </w:r>
      <w:r w:rsidRPr="00E03117">
        <w:rPr>
          <w:color w:val="auto"/>
        </w:rPr>
        <w:t xml:space="preserve"> bureau that has not filed a report in accordance with the provisions of this section shall be ineligible to receive additional appropriations of hotel occupancy tax proceeds until such report has been filed.</w:t>
      </w:r>
    </w:p>
    <w:p w14:paraId="5D7CF0E7" w14:textId="632B93C7" w:rsidR="00A92C52" w:rsidRPr="00E03117" w:rsidRDefault="00A92C52" w:rsidP="00A92C52">
      <w:pPr>
        <w:pStyle w:val="SectionBody"/>
        <w:rPr>
          <w:color w:val="auto"/>
        </w:rPr>
      </w:pPr>
      <w:r w:rsidRPr="00E03117">
        <w:rPr>
          <w:color w:val="auto"/>
        </w:rPr>
        <w:t xml:space="preserve">(b) In order to qualify for a distribution of net proceeds pursuant to §7-18-14 of this code, a convention and </w:t>
      </w:r>
      <w:r w:rsidR="00E85155">
        <w:rPr>
          <w:color w:val="auto"/>
        </w:rPr>
        <w:t>visitors</w:t>
      </w:r>
      <w:r w:rsidRPr="00E03117">
        <w:rPr>
          <w:color w:val="auto"/>
        </w:rPr>
        <w:t xml:space="preserve"> bureau shall satisfy the following requirements:</w:t>
      </w:r>
    </w:p>
    <w:p w14:paraId="1D32A86F" w14:textId="78D93242" w:rsidR="00A92C52" w:rsidRPr="00E03117" w:rsidRDefault="00A92C52" w:rsidP="00A92C52">
      <w:pPr>
        <w:pStyle w:val="SectionBody"/>
        <w:rPr>
          <w:color w:val="auto"/>
        </w:rPr>
      </w:pPr>
      <w:r w:rsidRPr="00E03117">
        <w:rPr>
          <w:color w:val="auto"/>
        </w:rPr>
        <w:t xml:space="preserve">(1) The convention and </w:t>
      </w:r>
      <w:r w:rsidR="00E85155">
        <w:rPr>
          <w:color w:val="auto"/>
        </w:rPr>
        <w:t>visitors</w:t>
      </w:r>
      <w:r w:rsidRPr="00E03117">
        <w:rPr>
          <w:color w:val="auto"/>
        </w:rPr>
        <w:t xml:space="preserve"> bureau shall have a minimum annual budget;</w:t>
      </w:r>
    </w:p>
    <w:p w14:paraId="3B746DFC" w14:textId="4C2EE9F2" w:rsidR="00A92C52" w:rsidRPr="00E03117" w:rsidRDefault="00A92C52" w:rsidP="00A92C52">
      <w:pPr>
        <w:pStyle w:val="SectionBody"/>
        <w:rPr>
          <w:color w:val="auto"/>
        </w:rPr>
      </w:pPr>
      <w:r w:rsidRPr="00E03117">
        <w:rPr>
          <w:color w:val="auto"/>
        </w:rPr>
        <w:t xml:space="preserve">(2) The convention and </w:t>
      </w:r>
      <w:r w:rsidR="00E85155">
        <w:rPr>
          <w:color w:val="auto"/>
        </w:rPr>
        <w:t>visitors</w:t>
      </w:r>
      <w:r w:rsidRPr="00E03117">
        <w:rPr>
          <w:color w:val="auto"/>
        </w:rPr>
        <w:t xml:space="preserve"> bureau shall establish a marketing plan targeting markets outside of a 50-mile radius of the bureau's municipality or county of operation;</w:t>
      </w:r>
    </w:p>
    <w:p w14:paraId="7CAC3735" w14:textId="7B389DBE" w:rsidR="00A92C52" w:rsidRPr="00E03117" w:rsidRDefault="00A92C52" w:rsidP="00A92C52">
      <w:pPr>
        <w:pStyle w:val="SectionBody"/>
        <w:rPr>
          <w:color w:val="auto"/>
        </w:rPr>
      </w:pPr>
      <w:r w:rsidRPr="00E03117">
        <w:rPr>
          <w:color w:val="auto"/>
        </w:rPr>
        <w:t xml:space="preserve">(3) The annual operating budget for the convention and </w:t>
      </w:r>
      <w:r w:rsidR="00E85155">
        <w:rPr>
          <w:color w:val="auto"/>
        </w:rPr>
        <w:t>visitors</w:t>
      </w:r>
      <w:r w:rsidRPr="00E03117">
        <w:rPr>
          <w:color w:val="auto"/>
        </w:rPr>
        <w:t xml:space="preserve"> bureau allocates approximately 40 percent of annual revenues to advertising and marketing, approximately 40 </w:t>
      </w:r>
      <w:r w:rsidRPr="00E03117">
        <w:rPr>
          <w:color w:val="auto"/>
        </w:rPr>
        <w:lastRenderedPageBreak/>
        <w:t xml:space="preserve">percent to salaries and personnel, and approximately 20 percent to other operating expenses: </w:t>
      </w:r>
      <w:r w:rsidRPr="00E03117">
        <w:rPr>
          <w:rFonts w:cs="Arial"/>
          <w:i/>
          <w:iCs/>
          <w:color w:val="auto"/>
          <w:bdr w:val="none" w:sz="0" w:space="0" w:color="auto" w:frame="1"/>
        </w:rPr>
        <w:t>Provided</w:t>
      </w:r>
      <w:r w:rsidRPr="00E03117">
        <w:rPr>
          <w:rFonts w:cs="Arial"/>
          <w:color w:val="auto"/>
        </w:rPr>
        <w:t>,</w:t>
      </w:r>
      <w:r w:rsidRPr="00E03117">
        <w:rPr>
          <w:color w:val="auto"/>
        </w:rPr>
        <w:t xml:space="preserve"> That a convention and </w:t>
      </w:r>
      <w:r w:rsidR="00E85155">
        <w:rPr>
          <w:color w:val="auto"/>
        </w:rPr>
        <w:t>visitors</w:t>
      </w:r>
      <w:r w:rsidRPr="00E03117">
        <w:rPr>
          <w:color w:val="auto"/>
        </w:rPr>
        <w:t xml:space="preserve"> bureau that allocates less than 40 percent of annual revenues to salaries and personnel shall be considered to have satisfied the budget allocation requirement;</w:t>
      </w:r>
    </w:p>
    <w:p w14:paraId="75CEE436" w14:textId="0CFDE6FB" w:rsidR="00A92C52" w:rsidRPr="00E03117" w:rsidRDefault="00A92C52" w:rsidP="00A92C52">
      <w:pPr>
        <w:pStyle w:val="SectionBody"/>
        <w:rPr>
          <w:color w:val="auto"/>
        </w:rPr>
      </w:pPr>
      <w:r w:rsidRPr="00E03117">
        <w:rPr>
          <w:color w:val="auto"/>
        </w:rPr>
        <w:t xml:space="preserve">(4) The convention and </w:t>
      </w:r>
      <w:r w:rsidR="00E85155">
        <w:rPr>
          <w:color w:val="auto"/>
        </w:rPr>
        <w:t>visitors</w:t>
      </w:r>
      <w:r w:rsidRPr="00E03117">
        <w:rPr>
          <w:color w:val="auto"/>
        </w:rPr>
        <w:t xml:space="preserve"> bureau has a full-time executive director that maintains the minimum number of continuing education hours recommended annually by industry standards;</w:t>
      </w:r>
    </w:p>
    <w:p w14:paraId="1D15E47B" w14:textId="6F3488D4" w:rsidR="00A92C52" w:rsidRPr="00E03117" w:rsidRDefault="00A92C52" w:rsidP="00A92C52">
      <w:pPr>
        <w:pStyle w:val="SectionBody"/>
        <w:rPr>
          <w:color w:val="auto"/>
        </w:rPr>
      </w:pPr>
      <w:r w:rsidRPr="00E03117">
        <w:rPr>
          <w:color w:val="auto"/>
        </w:rPr>
        <w:t xml:space="preserve">(5) The convention and </w:t>
      </w:r>
      <w:r w:rsidR="00E85155">
        <w:rPr>
          <w:color w:val="auto"/>
        </w:rPr>
        <w:t>visitors</w:t>
      </w:r>
      <w:r w:rsidRPr="00E03117">
        <w:rPr>
          <w:color w:val="auto"/>
        </w:rPr>
        <w:t xml:space="preserve"> bureau has a physical office and/or visitor center that is accessible at least 40 hours per week and has a dedicated phone line;</w:t>
      </w:r>
    </w:p>
    <w:p w14:paraId="6BEAF5B5" w14:textId="1F49ABE5" w:rsidR="00A92C52" w:rsidRPr="00E03117" w:rsidRDefault="00A92C52" w:rsidP="00A92C52">
      <w:pPr>
        <w:pStyle w:val="SectionBody"/>
        <w:rPr>
          <w:color w:val="auto"/>
        </w:rPr>
      </w:pPr>
      <w:r w:rsidRPr="00E03117">
        <w:rPr>
          <w:color w:val="auto"/>
        </w:rPr>
        <w:t xml:space="preserve">(6) The convention and </w:t>
      </w:r>
      <w:r w:rsidR="00E85155">
        <w:rPr>
          <w:color w:val="auto"/>
        </w:rPr>
        <w:t>visitors</w:t>
      </w:r>
      <w:r w:rsidRPr="00E03117">
        <w:rPr>
          <w:color w:val="auto"/>
        </w:rPr>
        <w:t xml:space="preserve"> bureau maintains a website and appropriate marketing materials;</w:t>
      </w:r>
    </w:p>
    <w:p w14:paraId="2FE11558" w14:textId="491612CC" w:rsidR="00A92C52" w:rsidRPr="00E03117" w:rsidRDefault="00A92C52" w:rsidP="00A92C52">
      <w:pPr>
        <w:pStyle w:val="SectionBody"/>
        <w:rPr>
          <w:color w:val="auto"/>
        </w:rPr>
      </w:pPr>
      <w:r w:rsidRPr="00E03117">
        <w:rPr>
          <w:color w:val="auto"/>
        </w:rPr>
        <w:t xml:space="preserve">(7) The convention and </w:t>
      </w:r>
      <w:r w:rsidR="00E85155">
        <w:rPr>
          <w:color w:val="auto"/>
        </w:rPr>
        <w:t>visitors</w:t>
      </w:r>
      <w:r w:rsidRPr="00E03117">
        <w:rPr>
          <w:color w:val="auto"/>
        </w:rPr>
        <w:t xml:space="preserve"> bureau has</w:t>
      </w:r>
      <w:r w:rsidR="00B935C8">
        <w:rPr>
          <w:color w:val="auto"/>
        </w:rPr>
        <w:t xml:space="preserve"> </w:t>
      </w:r>
      <w:r w:rsidRPr="00E03117">
        <w:rPr>
          <w:color w:val="auto"/>
        </w:rPr>
        <w:t>received</w:t>
      </w:r>
      <w:r w:rsidR="00E85155">
        <w:rPr>
          <w:color w:val="auto"/>
        </w:rPr>
        <w:t xml:space="preserve">, </w:t>
      </w:r>
      <w:r w:rsidR="00617F5B" w:rsidRPr="00617F5B">
        <w:rPr>
          <w:color w:val="auto"/>
          <w:u w:val="single"/>
        </w:rPr>
        <w:t>and maintains</w:t>
      </w:r>
      <w:r w:rsidR="00E85155">
        <w:rPr>
          <w:color w:val="auto"/>
          <w:u w:val="single"/>
        </w:rPr>
        <w:t>,</w:t>
      </w:r>
      <w:r w:rsidR="00617F5B">
        <w:rPr>
          <w:color w:val="auto"/>
        </w:rPr>
        <w:t xml:space="preserve"> </w:t>
      </w:r>
      <w:r w:rsidRPr="00E03117">
        <w:rPr>
          <w:color w:val="auto"/>
        </w:rPr>
        <w:t>accreditation from an accrediting body</w:t>
      </w:r>
      <w:r w:rsidR="00B935C8" w:rsidRPr="00C76C99">
        <w:rPr>
          <w:rFonts w:cstheme="minorHAnsi"/>
          <w:color w:val="auto"/>
          <w:sz w:val="24"/>
          <w:szCs w:val="24"/>
          <w:u w:val="single"/>
        </w:rPr>
        <w:t xml:space="preserve">: </w:t>
      </w:r>
      <w:r w:rsidR="00B935C8" w:rsidRPr="00C76C99">
        <w:rPr>
          <w:rFonts w:cstheme="minorHAnsi"/>
          <w:i/>
          <w:iCs/>
          <w:color w:val="auto"/>
          <w:u w:val="single"/>
        </w:rPr>
        <w:t>Provided,</w:t>
      </w:r>
      <w:r w:rsidR="00B935C8" w:rsidRPr="00C76C99">
        <w:rPr>
          <w:rFonts w:cstheme="minorHAnsi"/>
          <w:color w:val="auto"/>
          <w:u w:val="single"/>
        </w:rPr>
        <w:t xml:space="preserve"> That</w:t>
      </w:r>
      <w:r w:rsidR="00B935C8" w:rsidRPr="00C76C99">
        <w:rPr>
          <w:rFonts w:cstheme="minorHAnsi"/>
          <w:color w:val="auto"/>
          <w:sz w:val="24"/>
          <w:szCs w:val="24"/>
          <w:u w:val="single"/>
        </w:rPr>
        <w:t xml:space="preserve"> </w:t>
      </w:r>
      <w:r w:rsidR="00B935C8" w:rsidRPr="00C76C99">
        <w:rPr>
          <w:color w:val="auto"/>
          <w:u w:val="single"/>
        </w:rPr>
        <w:t xml:space="preserve">convention and </w:t>
      </w:r>
      <w:r w:rsidR="00E85155">
        <w:rPr>
          <w:color w:val="auto"/>
          <w:u w:val="single"/>
        </w:rPr>
        <w:t>visitors</w:t>
      </w:r>
      <w:r w:rsidR="00B935C8" w:rsidRPr="00C76C99">
        <w:rPr>
          <w:color w:val="auto"/>
          <w:u w:val="single"/>
        </w:rPr>
        <w:t xml:space="preserve"> bureaus in existence on the effective date of the amendments to this section enacted during the regular session of the Legislature, 202</w:t>
      </w:r>
      <w:r w:rsidR="00B8446F">
        <w:rPr>
          <w:color w:val="auto"/>
          <w:u w:val="single"/>
        </w:rPr>
        <w:t>1</w:t>
      </w:r>
      <w:r w:rsidR="00B935C8" w:rsidRPr="00C76C99">
        <w:rPr>
          <w:color w:val="auto"/>
          <w:u w:val="single"/>
        </w:rPr>
        <w:t xml:space="preserve">, shall have until June 30, 2026, to receive </w:t>
      </w:r>
      <w:r w:rsidR="00DC47C5">
        <w:rPr>
          <w:color w:val="auto"/>
          <w:u w:val="single"/>
        </w:rPr>
        <w:t xml:space="preserve">and maintain </w:t>
      </w:r>
      <w:r w:rsidR="00B935C8" w:rsidRPr="00C76C99">
        <w:rPr>
          <w:color w:val="auto"/>
          <w:u w:val="single"/>
        </w:rPr>
        <w:t>accreditation from an accrediting body, and may, until that date, receive a distribution</w:t>
      </w:r>
      <w:r w:rsidR="00C76C99" w:rsidRPr="00C76C99">
        <w:rPr>
          <w:color w:val="auto"/>
          <w:u w:val="single"/>
        </w:rPr>
        <w:t xml:space="preserve"> of net proceeds pursuant to §7-18-14 of this code if all other requirements for receiving a distribution are satisfied</w:t>
      </w:r>
      <w:r w:rsidRPr="00E03117">
        <w:rPr>
          <w:color w:val="auto"/>
        </w:rPr>
        <w:t>; and</w:t>
      </w:r>
    </w:p>
    <w:p w14:paraId="68FC9CB8" w14:textId="13B95649" w:rsidR="00A92C52" w:rsidRPr="00E03117" w:rsidRDefault="00A92C52" w:rsidP="00A92C52">
      <w:pPr>
        <w:pStyle w:val="SectionBody"/>
        <w:rPr>
          <w:color w:val="auto"/>
        </w:rPr>
      </w:pPr>
      <w:r w:rsidRPr="00E03117">
        <w:rPr>
          <w:color w:val="auto"/>
        </w:rPr>
        <w:t>(8) The convention and</w:t>
      </w:r>
      <w:r w:rsidR="00E85155">
        <w:rPr>
          <w:color w:val="auto"/>
        </w:rPr>
        <w:t xml:space="preserve"> visitors </w:t>
      </w:r>
      <w:r w:rsidRPr="00E03117">
        <w:rPr>
          <w:color w:val="auto"/>
        </w:rPr>
        <w:t>bureau submits an annual report to all of its funding entities, which shall include, but not be limited to, the information provided for in this subsection.</w:t>
      </w:r>
    </w:p>
    <w:p w14:paraId="3E15312F" w14:textId="3887F6E7" w:rsidR="00A92C52" w:rsidRPr="00E03117" w:rsidRDefault="00A92C52" w:rsidP="00A92C52">
      <w:pPr>
        <w:pStyle w:val="SectionBody"/>
        <w:rPr>
          <w:color w:val="auto"/>
        </w:rPr>
      </w:pPr>
      <w:r w:rsidRPr="00E03117">
        <w:rPr>
          <w:color w:val="auto"/>
        </w:rPr>
        <w:t xml:space="preserve">Nothing in this section may be construed as to interfere with the ability of a county or municipality to enter into any agreements or partnerships with convention and </w:t>
      </w:r>
      <w:r w:rsidR="00E85155">
        <w:rPr>
          <w:color w:val="auto"/>
        </w:rPr>
        <w:t>visitors</w:t>
      </w:r>
      <w:r w:rsidRPr="00E03117">
        <w:rPr>
          <w:color w:val="auto"/>
        </w:rPr>
        <w:t xml:space="preserve"> bureaus in neighboring counties or municipalities for the purposes of distributing net tax proceeds pursuant to §7-18-14 of this code, so long as all other requirements of this section are met.</w:t>
      </w:r>
    </w:p>
    <w:p w14:paraId="4E0CB8F5" w14:textId="59B822E9" w:rsidR="00A92C52" w:rsidRPr="00E03117" w:rsidRDefault="00A92C52" w:rsidP="00A92C52">
      <w:pPr>
        <w:pStyle w:val="SectionBody"/>
        <w:rPr>
          <w:color w:val="auto"/>
        </w:rPr>
      </w:pPr>
      <w:r w:rsidRPr="00E03117">
        <w:rPr>
          <w:color w:val="auto"/>
        </w:rPr>
        <w:t xml:space="preserve">(c)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w:t>
      </w:r>
      <w:r w:rsidRPr="00E03117">
        <w:rPr>
          <w:color w:val="auto"/>
        </w:rPr>
        <w:lastRenderedPageBreak/>
        <w:t>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154A356D" w14:textId="169A5A05" w:rsidR="005E1FDF" w:rsidRDefault="00A92C52" w:rsidP="00A92C52">
      <w:pPr>
        <w:pStyle w:val="SectionBody"/>
        <w:rPr>
          <w:color w:val="auto"/>
        </w:rPr>
      </w:pPr>
      <w:r w:rsidRPr="00E03117">
        <w:rPr>
          <w:color w:val="auto"/>
        </w:rPr>
        <w:t xml:space="preserve">(d) In order to encourage counties and municipalities to work within the existing framework of convention and </w:t>
      </w:r>
      <w:r w:rsidR="00E85155">
        <w:rPr>
          <w:color w:val="auto"/>
        </w:rPr>
        <w:t>visitors</w:t>
      </w:r>
      <w:r w:rsidRPr="00E03117">
        <w:rPr>
          <w:color w:val="auto"/>
        </w:rPr>
        <w:t xml:space="preserve"> bureaus, there shall be a moratorium on the authorization of new convention and </w:t>
      </w:r>
      <w:r w:rsidR="00E85155">
        <w:rPr>
          <w:color w:val="auto"/>
        </w:rPr>
        <w:t>visitors</w:t>
      </w:r>
      <w:r w:rsidRPr="00E03117">
        <w:rPr>
          <w:color w:val="auto"/>
        </w:rPr>
        <w:t xml:space="preserve"> bureaus until June 30, 202</w:t>
      </w:r>
      <w:r w:rsidR="00055BC6">
        <w:rPr>
          <w:color w:val="auto"/>
        </w:rPr>
        <w:t>5</w:t>
      </w:r>
      <w:r w:rsidRPr="00E03117">
        <w:rPr>
          <w:color w:val="auto"/>
        </w:rPr>
        <w:t xml:space="preserve">. A county or municipality may not appropriate any net proceeds of hotel occupancy taxes, pursuant to §7-18-14 of this code, to any convention </w:t>
      </w:r>
      <w:r w:rsidRPr="005E1FDF">
        <w:rPr>
          <w:strike/>
          <w:color w:val="auto"/>
        </w:rPr>
        <w:t>or</w:t>
      </w:r>
      <w:r w:rsidRPr="00E03117">
        <w:rPr>
          <w:color w:val="auto"/>
        </w:rPr>
        <w:t xml:space="preserve"> </w:t>
      </w:r>
      <w:r w:rsidR="005E1FDF" w:rsidRPr="005E1FDF">
        <w:rPr>
          <w:color w:val="auto"/>
          <w:u w:val="single"/>
        </w:rPr>
        <w:t>and</w:t>
      </w:r>
      <w:r w:rsidR="005E1FDF">
        <w:rPr>
          <w:color w:val="auto"/>
        </w:rPr>
        <w:t xml:space="preserve"> </w:t>
      </w:r>
      <w:r w:rsidR="00E85155">
        <w:rPr>
          <w:color w:val="auto"/>
        </w:rPr>
        <w:t>visitors</w:t>
      </w:r>
      <w:r w:rsidRPr="00E03117">
        <w:rPr>
          <w:color w:val="auto"/>
        </w:rPr>
        <w:t xml:space="preserve"> bureau created on or after the amendments to this section enacted during the regular session of the Legislature, 2021, and prior to the end of the moratorium imposed by this subsection. </w:t>
      </w:r>
    </w:p>
    <w:p w14:paraId="59206386" w14:textId="54885526" w:rsidR="00A92C52" w:rsidRPr="00E03117" w:rsidRDefault="005E1FDF" w:rsidP="00A92C52">
      <w:pPr>
        <w:pStyle w:val="SectionBody"/>
        <w:rPr>
          <w:color w:val="auto"/>
        </w:rPr>
      </w:pPr>
      <w:r w:rsidRPr="005E1FDF">
        <w:rPr>
          <w:color w:val="auto"/>
          <w:u w:val="single"/>
        </w:rPr>
        <w:t>(e)</w:t>
      </w:r>
      <w:r>
        <w:rPr>
          <w:color w:val="auto"/>
        </w:rPr>
        <w:t xml:space="preserve"> </w:t>
      </w:r>
      <w:r w:rsidR="00A92C52" w:rsidRPr="00E03117">
        <w:rPr>
          <w:color w:val="auto"/>
        </w:rPr>
        <w:t xml:space="preserve">On or after </w:t>
      </w:r>
      <w:r w:rsidR="00A92C52" w:rsidRPr="005E1FDF">
        <w:rPr>
          <w:strike/>
          <w:color w:val="auto"/>
        </w:rPr>
        <w:t>June 30</w:t>
      </w:r>
      <w:r>
        <w:rPr>
          <w:color w:val="auto"/>
        </w:rPr>
        <w:t xml:space="preserve"> </w:t>
      </w:r>
      <w:r w:rsidRPr="005E1FDF">
        <w:rPr>
          <w:color w:val="auto"/>
          <w:u w:val="single"/>
        </w:rPr>
        <w:t>July 1</w:t>
      </w:r>
      <w:r w:rsidR="00A92C52" w:rsidRPr="00E03117">
        <w:rPr>
          <w:color w:val="auto"/>
        </w:rPr>
        <w:t>, 202</w:t>
      </w:r>
      <w:r w:rsidR="001676B2">
        <w:rPr>
          <w:color w:val="auto"/>
        </w:rPr>
        <w:t>5</w:t>
      </w:r>
      <w:r w:rsidR="00A92C52" w:rsidRPr="00E03117">
        <w:rPr>
          <w:color w:val="auto"/>
        </w:rPr>
        <w:t xml:space="preserve">, </w:t>
      </w:r>
      <w:r w:rsidR="001676B2">
        <w:rPr>
          <w:color w:val="auto"/>
        </w:rPr>
        <w:t xml:space="preserve">any </w:t>
      </w:r>
      <w:r w:rsidR="00055BC6">
        <w:rPr>
          <w:color w:val="auto"/>
        </w:rPr>
        <w:t>new</w:t>
      </w:r>
      <w:r w:rsidR="00C9206E">
        <w:rPr>
          <w:color w:val="auto"/>
        </w:rPr>
        <w:t xml:space="preserve"> </w:t>
      </w:r>
      <w:r w:rsidR="00A92C52" w:rsidRPr="00E03117">
        <w:rPr>
          <w:color w:val="auto"/>
        </w:rPr>
        <w:t xml:space="preserve">convention and </w:t>
      </w:r>
      <w:r w:rsidR="00E85155">
        <w:rPr>
          <w:color w:val="auto"/>
        </w:rPr>
        <w:t>visitors</w:t>
      </w:r>
      <w:r w:rsidR="00A92C52" w:rsidRPr="00E03117">
        <w:rPr>
          <w:color w:val="auto"/>
        </w:rPr>
        <w:t xml:space="preserve"> bureau </w:t>
      </w:r>
      <w:r w:rsidR="00A92C52" w:rsidRPr="005E1FDF">
        <w:rPr>
          <w:strike/>
          <w:color w:val="auto"/>
        </w:rPr>
        <w:t>which</w:t>
      </w:r>
      <w:r w:rsidR="00A92C52" w:rsidRPr="00E03117">
        <w:rPr>
          <w:color w:val="auto"/>
        </w:rPr>
        <w:t xml:space="preserve"> </w:t>
      </w:r>
      <w:r w:rsidRPr="005E1FDF">
        <w:rPr>
          <w:color w:val="auto"/>
          <w:u w:val="single"/>
        </w:rPr>
        <w:t>that</w:t>
      </w:r>
      <w:r>
        <w:rPr>
          <w:color w:val="auto"/>
        </w:rPr>
        <w:t xml:space="preserve"> </w:t>
      </w:r>
      <w:r w:rsidR="00A92C52" w:rsidRPr="00E03117">
        <w:rPr>
          <w:color w:val="auto"/>
        </w:rPr>
        <w:t>meet</w:t>
      </w:r>
      <w:r w:rsidR="001676B2">
        <w:rPr>
          <w:color w:val="auto"/>
        </w:rPr>
        <w:t>s</w:t>
      </w:r>
      <w:r w:rsidR="00A92C52" w:rsidRPr="00E03117">
        <w:rPr>
          <w:color w:val="auto"/>
        </w:rPr>
        <w:t xml:space="preserve"> </w:t>
      </w:r>
      <w:r w:rsidR="00B8446F" w:rsidRPr="00B8446F">
        <w:rPr>
          <w:color w:val="auto"/>
          <w:u w:val="single"/>
        </w:rPr>
        <w:t>and maintain</w:t>
      </w:r>
      <w:r w:rsidR="001676B2">
        <w:rPr>
          <w:color w:val="auto"/>
          <w:u w:val="single"/>
        </w:rPr>
        <w:t>s</w:t>
      </w:r>
      <w:r w:rsidR="00B8446F">
        <w:rPr>
          <w:color w:val="auto"/>
        </w:rPr>
        <w:t xml:space="preserve"> </w:t>
      </w:r>
      <w:r w:rsidR="00A92C52" w:rsidRPr="00E03117">
        <w:rPr>
          <w:color w:val="auto"/>
        </w:rPr>
        <w:t>all of the requirements of subsection (b) of this section shall qualify for a distribution of net proceeds pursuant to §7-18-14 of this code.</w:t>
      </w:r>
    </w:p>
    <w:p w14:paraId="4A96E153" w14:textId="538DBD02" w:rsidR="00A92C52" w:rsidRPr="00E03117" w:rsidRDefault="00A92C52" w:rsidP="00A92C52">
      <w:pPr>
        <w:pStyle w:val="SectionBody"/>
        <w:rPr>
          <w:color w:val="auto"/>
        </w:rPr>
      </w:pPr>
      <w:r w:rsidRPr="005E1FDF">
        <w:rPr>
          <w:strike/>
          <w:color w:val="auto"/>
        </w:rPr>
        <w:t>(e)</w:t>
      </w:r>
      <w:r w:rsidRPr="00E03117">
        <w:rPr>
          <w:color w:val="auto"/>
        </w:rPr>
        <w:t xml:space="preserve"> </w:t>
      </w:r>
      <w:r w:rsidR="005E1FDF" w:rsidRPr="005E1FDF">
        <w:rPr>
          <w:color w:val="auto"/>
          <w:u w:val="single"/>
        </w:rPr>
        <w:t>(f)</w:t>
      </w:r>
      <w:r w:rsidR="005E1FDF">
        <w:rPr>
          <w:color w:val="auto"/>
        </w:rPr>
        <w:t xml:space="preserve"> </w:t>
      </w:r>
      <w:r w:rsidRPr="00E03117">
        <w:rPr>
          <w:color w:val="auto"/>
        </w:rPr>
        <w:t xml:space="preserve">Nothing in this section may prohibit either the State Auditor or the Legislative Auditor from conducting regular reviews or audits of the operations or finances of a convention and </w:t>
      </w:r>
      <w:r w:rsidR="00E85155">
        <w:rPr>
          <w:color w:val="auto"/>
        </w:rPr>
        <w:t>visitors</w:t>
      </w:r>
      <w:r w:rsidRPr="00E03117">
        <w:rPr>
          <w:color w:val="auto"/>
        </w:rPr>
        <w:t xml:space="preserve"> bureau to ensure compliance with this code.</w:t>
      </w:r>
    </w:p>
    <w:p w14:paraId="194EF83C" w14:textId="77777777" w:rsidR="00A92C52" w:rsidRPr="00E03117" w:rsidRDefault="00A92C52" w:rsidP="00A92C52">
      <w:pPr>
        <w:pStyle w:val="Note"/>
        <w:rPr>
          <w:color w:val="auto"/>
        </w:rPr>
      </w:pPr>
    </w:p>
    <w:p w14:paraId="52BECFC4" w14:textId="77777777" w:rsidR="00E831B3" w:rsidRDefault="00E831B3" w:rsidP="00EF6030">
      <w:pPr>
        <w:pStyle w:val="References"/>
      </w:pPr>
    </w:p>
    <w:sectPr w:rsidR="00E831B3" w:rsidSect="00A92C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5E2E" w14:textId="77777777" w:rsidR="008B0022" w:rsidRPr="00B844FE" w:rsidRDefault="008B0022" w:rsidP="00B844FE">
      <w:r>
        <w:separator/>
      </w:r>
    </w:p>
  </w:endnote>
  <w:endnote w:type="continuationSeparator" w:id="0">
    <w:p w14:paraId="3A970516" w14:textId="77777777" w:rsidR="008B0022" w:rsidRPr="00B844FE" w:rsidRDefault="008B00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8B3" w14:textId="77777777" w:rsidR="00A92C52" w:rsidRDefault="00A92C52" w:rsidP="006D5C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CC4E1" w14:textId="77777777" w:rsidR="00A92C52" w:rsidRPr="00A92C52" w:rsidRDefault="00A92C52" w:rsidP="00A9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702F" w14:textId="1A969B5C" w:rsidR="00A92C52" w:rsidRDefault="00A92C52" w:rsidP="006D5C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2D28DE" w14:textId="5E4D7E58" w:rsidR="00A92C52" w:rsidRPr="00A92C52" w:rsidRDefault="00A92C52" w:rsidP="00A9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AB9A" w14:textId="77777777" w:rsidR="008B0022" w:rsidRPr="00B844FE" w:rsidRDefault="008B0022" w:rsidP="00B844FE">
      <w:r>
        <w:separator/>
      </w:r>
    </w:p>
  </w:footnote>
  <w:footnote w:type="continuationSeparator" w:id="0">
    <w:p w14:paraId="2CFB38EC" w14:textId="77777777" w:rsidR="008B0022" w:rsidRPr="00B844FE" w:rsidRDefault="008B00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7A60" w14:textId="58807254" w:rsidR="00A92C52" w:rsidRPr="00A92C52" w:rsidRDefault="00A92C52" w:rsidP="00A92C52">
    <w:pPr>
      <w:pStyle w:val="Header"/>
    </w:pPr>
    <w:r>
      <w:t>CS for SB 675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1064" w14:textId="65312FC3" w:rsidR="00A92C52" w:rsidRPr="00A92C52" w:rsidRDefault="00055BC6" w:rsidP="00A92C52">
    <w:pPr>
      <w:pStyle w:val="Header"/>
    </w:pPr>
    <w:r>
      <w:t xml:space="preserve">Eng </w:t>
    </w:r>
    <w:r w:rsidR="00A92C52">
      <w:t>CS for SB 675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8567204">
    <w:abstractNumId w:val="0"/>
  </w:num>
  <w:num w:numId="2" w16cid:durableId="147587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22"/>
    <w:rsid w:val="00002112"/>
    <w:rsid w:val="0000526A"/>
    <w:rsid w:val="00055BC6"/>
    <w:rsid w:val="00085D22"/>
    <w:rsid w:val="000C5C77"/>
    <w:rsid w:val="0010070F"/>
    <w:rsid w:val="0012246A"/>
    <w:rsid w:val="0015112E"/>
    <w:rsid w:val="001552E7"/>
    <w:rsid w:val="001566B4"/>
    <w:rsid w:val="001676B2"/>
    <w:rsid w:val="00175B38"/>
    <w:rsid w:val="001C279E"/>
    <w:rsid w:val="001C7056"/>
    <w:rsid w:val="001D459E"/>
    <w:rsid w:val="00230763"/>
    <w:rsid w:val="00251E66"/>
    <w:rsid w:val="0027011C"/>
    <w:rsid w:val="00274200"/>
    <w:rsid w:val="00275740"/>
    <w:rsid w:val="002A0269"/>
    <w:rsid w:val="00301F44"/>
    <w:rsid w:val="00303684"/>
    <w:rsid w:val="003143F5"/>
    <w:rsid w:val="00314854"/>
    <w:rsid w:val="00350816"/>
    <w:rsid w:val="00365920"/>
    <w:rsid w:val="003C51CD"/>
    <w:rsid w:val="00410475"/>
    <w:rsid w:val="004247A2"/>
    <w:rsid w:val="004B2795"/>
    <w:rsid w:val="004C13DD"/>
    <w:rsid w:val="004E3441"/>
    <w:rsid w:val="00535D8F"/>
    <w:rsid w:val="00571DC3"/>
    <w:rsid w:val="005A5366"/>
    <w:rsid w:val="005E1FDF"/>
    <w:rsid w:val="00617F5B"/>
    <w:rsid w:val="00637E73"/>
    <w:rsid w:val="006471C6"/>
    <w:rsid w:val="006565E8"/>
    <w:rsid w:val="00682B5E"/>
    <w:rsid w:val="006865E9"/>
    <w:rsid w:val="00691F3E"/>
    <w:rsid w:val="00694BFB"/>
    <w:rsid w:val="006A106B"/>
    <w:rsid w:val="006C523D"/>
    <w:rsid w:val="006D4036"/>
    <w:rsid w:val="007E02CF"/>
    <w:rsid w:val="007F1CF5"/>
    <w:rsid w:val="0081249D"/>
    <w:rsid w:val="00834EDE"/>
    <w:rsid w:val="008736AA"/>
    <w:rsid w:val="008B0022"/>
    <w:rsid w:val="008D275D"/>
    <w:rsid w:val="009128BB"/>
    <w:rsid w:val="00952402"/>
    <w:rsid w:val="00971125"/>
    <w:rsid w:val="00980327"/>
    <w:rsid w:val="009D34BD"/>
    <w:rsid w:val="009F1067"/>
    <w:rsid w:val="00A31E01"/>
    <w:rsid w:val="00A35B03"/>
    <w:rsid w:val="00A527AD"/>
    <w:rsid w:val="00A718CF"/>
    <w:rsid w:val="00A72E7C"/>
    <w:rsid w:val="00A92C52"/>
    <w:rsid w:val="00AC3B58"/>
    <w:rsid w:val="00AE48A0"/>
    <w:rsid w:val="00AE61BE"/>
    <w:rsid w:val="00AF09E0"/>
    <w:rsid w:val="00B16F25"/>
    <w:rsid w:val="00B24422"/>
    <w:rsid w:val="00B80C20"/>
    <w:rsid w:val="00B8446F"/>
    <w:rsid w:val="00B844FE"/>
    <w:rsid w:val="00B935C8"/>
    <w:rsid w:val="00BC562B"/>
    <w:rsid w:val="00C33014"/>
    <w:rsid w:val="00C33434"/>
    <w:rsid w:val="00C34869"/>
    <w:rsid w:val="00C42EB6"/>
    <w:rsid w:val="00C76C99"/>
    <w:rsid w:val="00C85096"/>
    <w:rsid w:val="00C9206E"/>
    <w:rsid w:val="00CB20EF"/>
    <w:rsid w:val="00CD12CB"/>
    <w:rsid w:val="00CD36CF"/>
    <w:rsid w:val="00CD3F81"/>
    <w:rsid w:val="00CE7C19"/>
    <w:rsid w:val="00CF1DCA"/>
    <w:rsid w:val="00D54447"/>
    <w:rsid w:val="00D579FC"/>
    <w:rsid w:val="00DC47C5"/>
    <w:rsid w:val="00DE526B"/>
    <w:rsid w:val="00DF199D"/>
    <w:rsid w:val="00DF4120"/>
    <w:rsid w:val="00DF62A6"/>
    <w:rsid w:val="00E01542"/>
    <w:rsid w:val="00E34448"/>
    <w:rsid w:val="00E365F1"/>
    <w:rsid w:val="00E62F48"/>
    <w:rsid w:val="00E831B3"/>
    <w:rsid w:val="00E85155"/>
    <w:rsid w:val="00EB203E"/>
    <w:rsid w:val="00EC5362"/>
    <w:rsid w:val="00EE70CB"/>
    <w:rsid w:val="00EF6030"/>
    <w:rsid w:val="00F23775"/>
    <w:rsid w:val="00F41CA2"/>
    <w:rsid w:val="00F443C0"/>
    <w:rsid w:val="00F50749"/>
    <w:rsid w:val="00F62EFB"/>
    <w:rsid w:val="00F939A4"/>
    <w:rsid w:val="00FA7B09"/>
    <w:rsid w:val="00FB295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A8F7F"/>
  <w15:chartTrackingRefBased/>
  <w15:docId w15:val="{AC44D890-BBE9-4B8E-9B94-10DACB19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9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026A2A18D4C38A7B07A02ACC5CB2F"/>
        <w:category>
          <w:name w:val="General"/>
          <w:gallery w:val="placeholder"/>
        </w:category>
        <w:types>
          <w:type w:val="bbPlcHdr"/>
        </w:types>
        <w:behaviors>
          <w:behavior w:val="content"/>
        </w:behaviors>
        <w:guid w:val="{E65793C9-BA91-4336-A042-09A40F89F8E2}"/>
      </w:docPartPr>
      <w:docPartBody>
        <w:p w:rsidR="002A0B64" w:rsidRDefault="002A0B64">
          <w:pPr>
            <w:pStyle w:val="C29026A2A18D4C38A7B07A02ACC5CB2F"/>
          </w:pPr>
          <w:r w:rsidRPr="00B844FE">
            <w:t>[Type here]</w:t>
          </w:r>
        </w:p>
      </w:docPartBody>
    </w:docPart>
    <w:docPart>
      <w:docPartPr>
        <w:name w:val="4D2AFE2D88C946CEA05F0CC544DB1D84"/>
        <w:category>
          <w:name w:val="General"/>
          <w:gallery w:val="placeholder"/>
        </w:category>
        <w:types>
          <w:type w:val="bbPlcHdr"/>
        </w:types>
        <w:behaviors>
          <w:behavior w:val="content"/>
        </w:behaviors>
        <w:guid w:val="{AA4437CD-1D31-489F-8138-6833B23CE262}"/>
      </w:docPartPr>
      <w:docPartBody>
        <w:p w:rsidR="002A0B64" w:rsidRDefault="002A0B64">
          <w:pPr>
            <w:pStyle w:val="4D2AFE2D88C946CEA05F0CC544DB1D84"/>
          </w:pPr>
          <w:r w:rsidRPr="00B844FE">
            <w:t>Number</w:t>
          </w:r>
        </w:p>
      </w:docPartBody>
    </w:docPart>
    <w:docPart>
      <w:docPartPr>
        <w:name w:val="1C7F1A46597F481C96041AD0C0608696"/>
        <w:category>
          <w:name w:val="General"/>
          <w:gallery w:val="placeholder"/>
        </w:category>
        <w:types>
          <w:type w:val="bbPlcHdr"/>
        </w:types>
        <w:behaviors>
          <w:behavior w:val="content"/>
        </w:behaviors>
        <w:guid w:val="{E80D7D93-34EB-4673-A431-F744DF626D22}"/>
      </w:docPartPr>
      <w:docPartBody>
        <w:p w:rsidR="002A0B64" w:rsidRDefault="002A0B64">
          <w:pPr>
            <w:pStyle w:val="1C7F1A46597F481C96041AD0C0608696"/>
          </w:pPr>
          <w:r>
            <w:rPr>
              <w:rStyle w:val="PlaceholderText"/>
            </w:rPr>
            <w:t>Enter Committee</w:t>
          </w:r>
        </w:p>
      </w:docPartBody>
    </w:docPart>
    <w:docPart>
      <w:docPartPr>
        <w:name w:val="940F90879F81442D8E848F4C5751762E"/>
        <w:category>
          <w:name w:val="General"/>
          <w:gallery w:val="placeholder"/>
        </w:category>
        <w:types>
          <w:type w:val="bbPlcHdr"/>
        </w:types>
        <w:behaviors>
          <w:behavior w:val="content"/>
        </w:behaviors>
        <w:guid w:val="{04E50F41-86AC-4C13-BDD8-5014E94D6D66}"/>
      </w:docPartPr>
      <w:docPartBody>
        <w:p w:rsidR="002A0B64" w:rsidRDefault="002A0B64">
          <w:pPr>
            <w:pStyle w:val="940F90879F81442D8E848F4C5751762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64"/>
    <w:rsid w:val="002A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9026A2A18D4C38A7B07A02ACC5CB2F">
    <w:name w:val="C29026A2A18D4C38A7B07A02ACC5CB2F"/>
  </w:style>
  <w:style w:type="paragraph" w:customStyle="1" w:styleId="4D2AFE2D88C946CEA05F0CC544DB1D84">
    <w:name w:val="4D2AFE2D88C946CEA05F0CC544DB1D84"/>
  </w:style>
  <w:style w:type="character" w:styleId="PlaceholderText">
    <w:name w:val="Placeholder Text"/>
    <w:basedOn w:val="DefaultParagraphFont"/>
    <w:uiPriority w:val="99"/>
    <w:semiHidden/>
    <w:rsid w:val="002A0B64"/>
    <w:rPr>
      <w:color w:val="808080"/>
    </w:rPr>
  </w:style>
  <w:style w:type="paragraph" w:customStyle="1" w:styleId="1C7F1A46597F481C96041AD0C0608696">
    <w:name w:val="1C7F1A46597F481C96041AD0C0608696"/>
  </w:style>
  <w:style w:type="paragraph" w:customStyle="1" w:styleId="940F90879F81442D8E848F4C5751762E">
    <w:name w:val="940F90879F81442D8E848F4C5751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49</TotalTime>
  <Pages>4</Pages>
  <Words>979</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12</cp:revision>
  <cp:lastPrinted>2024-02-16T17:39:00Z</cp:lastPrinted>
  <dcterms:created xsi:type="dcterms:W3CDTF">2024-02-19T16:00:00Z</dcterms:created>
  <dcterms:modified xsi:type="dcterms:W3CDTF">2024-02-21T21:16:00Z</dcterms:modified>
</cp:coreProperties>
</file>