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328C" w14:textId="77777777" w:rsidR="00FE067E" w:rsidRDefault="00CD36CF" w:rsidP="00EF6030">
      <w:pPr>
        <w:pStyle w:val="TitlePageOrigin"/>
      </w:pPr>
      <w:r>
        <w:t>WEST virginia legislature</w:t>
      </w:r>
    </w:p>
    <w:p w14:paraId="0A30FC4E" w14:textId="77777777" w:rsidR="00CD36CF" w:rsidRDefault="00CD36CF" w:rsidP="00EF6030">
      <w:pPr>
        <w:pStyle w:val="TitlePageSession"/>
      </w:pPr>
      <w:r>
        <w:t>20</w:t>
      </w:r>
      <w:r w:rsidR="006565E8">
        <w:t>2</w:t>
      </w:r>
      <w:r w:rsidR="00AF09E0">
        <w:t>4</w:t>
      </w:r>
      <w:r>
        <w:t xml:space="preserve"> regular session</w:t>
      </w:r>
    </w:p>
    <w:p w14:paraId="144BEED7" w14:textId="77777777" w:rsidR="00CD36CF" w:rsidRDefault="005B72E3" w:rsidP="00EF6030">
      <w:pPr>
        <w:pStyle w:val="TitlePageBillPrefix"/>
      </w:pPr>
      <w:sdt>
        <w:sdtPr>
          <w:tag w:val="IntroDate"/>
          <w:id w:val="-1236936958"/>
          <w:placeholder>
            <w:docPart w:val="B804135CC0974DADB53D9E067223BBED"/>
          </w:placeholder>
          <w:text/>
        </w:sdtPr>
        <w:sdtEndPr/>
        <w:sdtContent>
          <w:r w:rsidR="00AC3B58">
            <w:t>Committee Substitute</w:t>
          </w:r>
        </w:sdtContent>
      </w:sdt>
    </w:p>
    <w:p w14:paraId="401671EA" w14:textId="77777777" w:rsidR="00AC3B58" w:rsidRPr="00AC3B58" w:rsidRDefault="00AC3B58" w:rsidP="00EF6030">
      <w:pPr>
        <w:pStyle w:val="TitlePageBillPrefix"/>
      </w:pPr>
      <w:r>
        <w:t>for</w:t>
      </w:r>
    </w:p>
    <w:p w14:paraId="381D069C" w14:textId="11E86C1C" w:rsidR="00CD36CF" w:rsidRDefault="005B72E3" w:rsidP="00EF6030">
      <w:pPr>
        <w:pStyle w:val="BillNumber"/>
      </w:pPr>
      <w:sdt>
        <w:sdtPr>
          <w:tag w:val="Chamber"/>
          <w:id w:val="893011969"/>
          <w:lock w:val="sdtLocked"/>
          <w:placeholder>
            <w:docPart w:val="2DB5A8D444304BB9BD8FF71A01E330DD"/>
          </w:placeholder>
          <w:dropDownList>
            <w:listItem w:displayText="House" w:value="House"/>
            <w:listItem w:displayText="Senate" w:value="Senate"/>
          </w:dropDownList>
        </w:sdtPr>
        <w:sdtEndPr/>
        <w:sdtContent>
          <w:r w:rsidR="00BE6FA4">
            <w:t>Senate</w:t>
          </w:r>
        </w:sdtContent>
      </w:sdt>
      <w:r w:rsidR="00303684">
        <w:t xml:space="preserve"> </w:t>
      </w:r>
      <w:r w:rsidR="00CD36CF">
        <w:t xml:space="preserve">Bill </w:t>
      </w:r>
      <w:sdt>
        <w:sdtPr>
          <w:tag w:val="BNum"/>
          <w:id w:val="1645317809"/>
          <w:lock w:val="sdtLocked"/>
          <w:placeholder>
            <w:docPart w:val="7F860FFA4D724238857F5AAA85A6CB39"/>
          </w:placeholder>
          <w:text/>
        </w:sdtPr>
        <w:sdtEndPr/>
        <w:sdtContent>
          <w:r w:rsidR="00BE6FA4" w:rsidRPr="00BE6FA4">
            <w:t>754</w:t>
          </w:r>
        </w:sdtContent>
      </w:sdt>
    </w:p>
    <w:p w14:paraId="37E9664F" w14:textId="41EF7A4F" w:rsidR="00BE6FA4" w:rsidRDefault="00BE6FA4" w:rsidP="00EF6030">
      <w:pPr>
        <w:pStyle w:val="References"/>
        <w:rPr>
          <w:smallCaps/>
        </w:rPr>
      </w:pPr>
      <w:r>
        <w:rPr>
          <w:smallCaps/>
        </w:rPr>
        <w:t>By Senator</w:t>
      </w:r>
      <w:r w:rsidR="00F862BE">
        <w:rPr>
          <w:smallCaps/>
        </w:rPr>
        <w:t>s</w:t>
      </w:r>
      <w:r>
        <w:rPr>
          <w:smallCaps/>
        </w:rPr>
        <w:t xml:space="preserve"> Barrett</w:t>
      </w:r>
      <w:r w:rsidR="00F862BE">
        <w:rPr>
          <w:smallCaps/>
        </w:rPr>
        <w:t xml:space="preserve"> and Plymale</w:t>
      </w:r>
    </w:p>
    <w:p w14:paraId="4BA4D7B7" w14:textId="5EE7647F" w:rsidR="00BE6FA4" w:rsidRDefault="00CD36CF" w:rsidP="00EF6030">
      <w:pPr>
        <w:pStyle w:val="References"/>
      </w:pPr>
      <w:r>
        <w:t>[</w:t>
      </w:r>
      <w:r w:rsidR="00002112">
        <w:t xml:space="preserve">Originating in the Committee on </w:t>
      </w:r>
      <w:sdt>
        <w:sdtPr>
          <w:tag w:val="References"/>
          <w:id w:val="-1043047873"/>
          <w:placeholder>
            <w:docPart w:val="A7D8F755A0BE4AFBB905D3F93AD67682"/>
          </w:placeholder>
          <w:text w:multiLine="1"/>
        </w:sdtPr>
        <w:sdtEndPr/>
        <w:sdtContent>
          <w:r w:rsidR="00FA13A1">
            <w:t>Transportation and Infrastructure</w:t>
          </w:r>
        </w:sdtContent>
      </w:sdt>
      <w:r w:rsidR="00002112">
        <w:t xml:space="preserve">; reported </w:t>
      </w:r>
      <w:sdt>
        <w:sdtPr>
          <w:id w:val="-32107996"/>
          <w:placeholder>
            <w:docPart w:val="A19CA1623C214D52ABCBFFDA30697D00"/>
          </w:placeholder>
          <w:text/>
        </w:sdtPr>
        <w:sdtEndPr/>
        <w:sdtContent>
          <w:r w:rsidR="00FA13A1">
            <w:t xml:space="preserve">February </w:t>
          </w:r>
          <w:r w:rsidR="00F862BE">
            <w:t>20</w:t>
          </w:r>
          <w:r w:rsidR="00FA13A1">
            <w:t>, 2024</w:t>
          </w:r>
        </w:sdtContent>
      </w:sdt>
      <w:r>
        <w:t>]</w:t>
      </w:r>
    </w:p>
    <w:p w14:paraId="69EBB24A" w14:textId="77777777" w:rsidR="00BE6FA4" w:rsidRDefault="00BE6FA4" w:rsidP="00BE6FA4">
      <w:pPr>
        <w:pStyle w:val="TitlePageOrigin"/>
      </w:pPr>
    </w:p>
    <w:p w14:paraId="08FEFA82" w14:textId="1006A4C4" w:rsidR="00BE6FA4" w:rsidRPr="00B56F3D" w:rsidRDefault="00BE6FA4" w:rsidP="00BE6FA4">
      <w:pPr>
        <w:pStyle w:val="TitlePageOrigin"/>
        <w:rPr>
          <w:color w:val="auto"/>
        </w:rPr>
      </w:pPr>
    </w:p>
    <w:p w14:paraId="38DD001B" w14:textId="46D0102E" w:rsidR="00BE6FA4" w:rsidRPr="00B56F3D" w:rsidRDefault="00BE6FA4" w:rsidP="00BE6FA4">
      <w:pPr>
        <w:pStyle w:val="TitleSection"/>
        <w:rPr>
          <w:color w:val="auto"/>
        </w:rPr>
      </w:pPr>
      <w:r w:rsidRPr="00B56F3D">
        <w:rPr>
          <w:color w:val="auto"/>
        </w:rPr>
        <w:lastRenderedPageBreak/>
        <w:t xml:space="preserve">A BILL to amend and reenact §17D-2A-6a of the Code of West Virginia, 1931, as amended, relating to </w:t>
      </w:r>
      <w:r w:rsidR="003A1F82">
        <w:rPr>
          <w:color w:val="auto"/>
        </w:rPr>
        <w:t>allowing</w:t>
      </w:r>
      <w:r w:rsidRPr="00B56F3D">
        <w:rPr>
          <w:color w:val="auto"/>
        </w:rPr>
        <w:t xml:space="preserve"> new and used motor vehicle dealerships in this state to utilize a search engine to determine if prospective buyers of vehicles have valid motor vehicle insurance.</w:t>
      </w:r>
    </w:p>
    <w:p w14:paraId="1159CC1A" w14:textId="77777777" w:rsidR="00BE6FA4" w:rsidRPr="00B56F3D" w:rsidRDefault="00BE6FA4" w:rsidP="00BE6FA4">
      <w:pPr>
        <w:pStyle w:val="EnactingClause"/>
        <w:rPr>
          <w:color w:val="auto"/>
        </w:rPr>
      </w:pPr>
      <w:r w:rsidRPr="00B56F3D">
        <w:rPr>
          <w:color w:val="auto"/>
        </w:rPr>
        <w:t xml:space="preserve">Be it enacted by the Legislature of West Virginia: </w:t>
      </w:r>
    </w:p>
    <w:p w14:paraId="3CF7AF14" w14:textId="77777777" w:rsidR="00BE6FA4" w:rsidRPr="00B56F3D" w:rsidRDefault="00BE6FA4" w:rsidP="00BE6FA4">
      <w:pPr>
        <w:pStyle w:val="Note"/>
        <w:rPr>
          <w:color w:val="auto"/>
        </w:rPr>
        <w:sectPr w:rsidR="00BE6FA4" w:rsidRPr="00B56F3D" w:rsidSect="00BE6FA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5045D7F" w14:textId="77777777" w:rsidR="00BE6FA4" w:rsidRPr="00B56F3D" w:rsidRDefault="00BE6FA4" w:rsidP="00BE6FA4">
      <w:pPr>
        <w:pStyle w:val="ArticleHeading"/>
        <w:rPr>
          <w:color w:val="auto"/>
        </w:rPr>
      </w:pPr>
      <w:r w:rsidRPr="00B56F3D">
        <w:rPr>
          <w:color w:val="auto"/>
        </w:rPr>
        <w:t xml:space="preserve">ARTICLE 2A. SECURITY UPON MOTOR VEHICLES. </w:t>
      </w:r>
    </w:p>
    <w:p w14:paraId="138392B4" w14:textId="77777777" w:rsidR="00BE6FA4" w:rsidRPr="00B56F3D" w:rsidRDefault="00BE6FA4" w:rsidP="00BE6FA4">
      <w:pPr>
        <w:pStyle w:val="Note"/>
        <w:rPr>
          <w:color w:val="auto"/>
        </w:rPr>
        <w:sectPr w:rsidR="00BE6FA4" w:rsidRPr="00B56F3D" w:rsidSect="007F611E">
          <w:type w:val="continuous"/>
          <w:pgSz w:w="12240" w:h="15840" w:code="1"/>
          <w:pgMar w:top="1440" w:right="1440" w:bottom="1440" w:left="1440" w:header="720" w:footer="720" w:gutter="0"/>
          <w:lnNumType w:countBy="1" w:restart="newSection"/>
          <w:cols w:space="720"/>
          <w:titlePg/>
          <w:docGrid w:linePitch="360"/>
        </w:sectPr>
      </w:pPr>
    </w:p>
    <w:p w14:paraId="399FB465" w14:textId="77777777" w:rsidR="00BE6FA4" w:rsidRPr="00B56F3D" w:rsidRDefault="00BE6FA4" w:rsidP="00BE6FA4">
      <w:pPr>
        <w:pStyle w:val="SectionHeading"/>
        <w:rPr>
          <w:color w:val="auto"/>
        </w:rPr>
      </w:pPr>
      <w:r w:rsidRPr="00B56F3D">
        <w:rPr>
          <w:color w:val="auto"/>
        </w:rPr>
        <w:t>§17D-2A-6a. Determining if required security is in effect.</w:t>
      </w:r>
    </w:p>
    <w:p w14:paraId="3ED85897" w14:textId="52D31342" w:rsidR="00BE6FA4" w:rsidRPr="00B56F3D" w:rsidRDefault="00BE6FA4" w:rsidP="00BE6FA4">
      <w:pPr>
        <w:pStyle w:val="SectionBody"/>
        <w:rPr>
          <w:color w:val="auto"/>
        </w:rPr>
      </w:pPr>
      <w:r w:rsidRPr="00B56F3D">
        <w:rPr>
          <w:color w:val="auto"/>
        </w:rPr>
        <w:t xml:space="preserve">(a) The commissioner may make a determination that the required security on a motor vehicle is not in effect based upon crash reports </w:t>
      </w:r>
      <w:r w:rsidRPr="008A15D2">
        <w:rPr>
          <w:strike/>
          <w:color w:val="auto"/>
        </w:rPr>
        <w:t xml:space="preserve">required under the </w:t>
      </w:r>
      <w:r w:rsidR="008A15D2" w:rsidRPr="008A15D2">
        <w:rPr>
          <w:strike/>
          <w:color w:val="auto"/>
        </w:rPr>
        <w:t>provisions of article four, chapter seventeen-c of this code</w:t>
      </w:r>
      <w:r w:rsidRPr="00B56F3D">
        <w:rPr>
          <w:color w:val="auto"/>
        </w:rPr>
        <w:t>, reports or citations from law-enforcement agencies, citations or abstracts of conviction from courts</w:t>
      </w:r>
      <w:r w:rsidR="00D80875">
        <w:rPr>
          <w:color w:val="auto"/>
        </w:rPr>
        <w:t>,</w:t>
      </w:r>
      <w:r w:rsidRPr="00B56F3D">
        <w:rPr>
          <w:color w:val="auto"/>
        </w:rPr>
        <w:t xml:space="preserve"> or from information from an </w:t>
      </w:r>
      <w:r w:rsidRPr="00F25405">
        <w:rPr>
          <w:strike/>
          <w:color w:val="auto"/>
        </w:rPr>
        <w:t>on-line</w:t>
      </w:r>
      <w:r w:rsidRPr="00B56F3D">
        <w:rPr>
          <w:color w:val="auto"/>
        </w:rPr>
        <w:t xml:space="preserve"> </w:t>
      </w:r>
      <w:r w:rsidR="00F25405">
        <w:rPr>
          <w:color w:val="auto"/>
          <w:u w:val="single"/>
        </w:rPr>
        <w:t>online</w:t>
      </w:r>
      <w:r w:rsidR="00F25405">
        <w:rPr>
          <w:color w:val="auto"/>
        </w:rPr>
        <w:t xml:space="preserve"> </w:t>
      </w:r>
      <w:r w:rsidRPr="00B56F3D">
        <w:rPr>
          <w:color w:val="auto"/>
        </w:rPr>
        <w:t>electronic insurance verification program.</w:t>
      </w:r>
    </w:p>
    <w:p w14:paraId="0CCB60CA" w14:textId="37938DC3" w:rsidR="00BE6FA4" w:rsidRPr="00B56F3D" w:rsidRDefault="00BE6FA4" w:rsidP="00BE6FA4">
      <w:pPr>
        <w:pStyle w:val="SectionBody"/>
        <w:rPr>
          <w:color w:val="auto"/>
        </w:rPr>
      </w:pPr>
      <w:r w:rsidRPr="00B56F3D">
        <w:rPr>
          <w:color w:val="auto"/>
        </w:rPr>
        <w:t xml:space="preserve">(b) The commissioner is authorized to develop and implement an electronic insurance verification program based upon a model established by the Insurance Industry Committee on Motor Vehicle Administration </w:t>
      </w:r>
      <w:r w:rsidR="00F862BE" w:rsidRPr="00B56F3D">
        <w:rPr>
          <w:color w:val="auto"/>
        </w:rPr>
        <w:t>(IICMVA)</w:t>
      </w:r>
      <w:r w:rsidR="00F862BE">
        <w:rPr>
          <w:color w:val="auto"/>
        </w:rPr>
        <w:t xml:space="preserve"> </w:t>
      </w:r>
      <w:r w:rsidRPr="00B56F3D">
        <w:rPr>
          <w:color w:val="auto"/>
        </w:rPr>
        <w:t>to electronically verify evidence of insurance coverage with insurance companies.</w:t>
      </w:r>
    </w:p>
    <w:p w14:paraId="714CE73E" w14:textId="18F45991" w:rsidR="00BE6FA4" w:rsidRPr="00B56F3D" w:rsidRDefault="00BE6FA4" w:rsidP="00BE6FA4">
      <w:pPr>
        <w:pStyle w:val="SectionBody"/>
        <w:rPr>
          <w:color w:val="auto"/>
        </w:rPr>
      </w:pPr>
      <w:r w:rsidRPr="00B56F3D">
        <w:rPr>
          <w:color w:val="auto"/>
        </w:rPr>
        <w:t>(c) The commissioner may contract with a third</w:t>
      </w:r>
      <w:r w:rsidR="00F862BE">
        <w:rPr>
          <w:color w:val="auto"/>
        </w:rPr>
        <w:t>-</w:t>
      </w:r>
      <w:r w:rsidRPr="00B56F3D">
        <w:rPr>
          <w:color w:val="auto"/>
        </w:rPr>
        <w:t>party vendor to act as his or her agent to develop the program, conduct the electronic verification process with insurance companies</w:t>
      </w:r>
      <w:r w:rsidR="008A15D2">
        <w:rPr>
          <w:color w:val="auto"/>
        </w:rPr>
        <w:t>,</w:t>
      </w:r>
      <w:r w:rsidRPr="00B56F3D">
        <w:rPr>
          <w:color w:val="auto"/>
        </w:rPr>
        <w:t xml:space="preserve"> and to operate the program.</w:t>
      </w:r>
    </w:p>
    <w:p w14:paraId="2E5028C4" w14:textId="3362D091" w:rsidR="00BE6FA4" w:rsidRPr="00B56F3D" w:rsidRDefault="00BE6FA4" w:rsidP="00BE6FA4">
      <w:pPr>
        <w:pStyle w:val="SectionBody"/>
        <w:rPr>
          <w:color w:val="auto"/>
        </w:rPr>
      </w:pPr>
      <w:r w:rsidRPr="00B56F3D">
        <w:rPr>
          <w:color w:val="auto"/>
        </w:rPr>
        <w:t xml:space="preserve">(d) If developed and implemented by the commissioner, the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program shall:</w:t>
      </w:r>
    </w:p>
    <w:p w14:paraId="5438A8C4" w14:textId="4B5B0994" w:rsidR="00BE6FA4" w:rsidRPr="00B56F3D" w:rsidRDefault="00BE6FA4" w:rsidP="00BE6FA4">
      <w:pPr>
        <w:pStyle w:val="SectionBody"/>
        <w:rPr>
          <w:color w:val="auto"/>
        </w:rPr>
      </w:pPr>
      <w:r w:rsidRPr="00B56F3D">
        <w:rPr>
          <w:color w:val="auto"/>
        </w:rPr>
        <w:t>(1) Be able to verify, on an on-demand basis minus reasonable down time for system maintenance as agreed upon by the division or its agent and the insurance carrier, the liability insurance status as of the time of the inquiry or at other times not exceeding six months prior unless otherwise agreed upon by the division or its agent and the insurance carrier or via other similar electronic system that is consistent with insurance industry and IICMVA recommendations and the specifications and standards of the IICMVA model;</w:t>
      </w:r>
    </w:p>
    <w:p w14:paraId="1CAF3E92" w14:textId="62DD0ED8" w:rsidR="00BE6FA4" w:rsidRPr="00B56F3D" w:rsidRDefault="00BE6FA4" w:rsidP="00BE6FA4">
      <w:pPr>
        <w:pStyle w:val="SectionBody"/>
        <w:rPr>
          <w:color w:val="auto"/>
        </w:rPr>
      </w:pPr>
      <w:r w:rsidRPr="00B56F3D">
        <w:rPr>
          <w:color w:val="auto"/>
        </w:rPr>
        <w:lastRenderedPageBreak/>
        <w:t>(2) Be able to make insurance verification inquiries to insurers by using multiple data elements for greater matching accuracy including</w:t>
      </w:r>
      <w:r w:rsidRPr="00F74995">
        <w:rPr>
          <w:strike/>
          <w:color w:val="auto"/>
        </w:rPr>
        <w:t>:</w:t>
      </w:r>
      <w:r w:rsidRPr="00B56F3D">
        <w:rPr>
          <w:color w:val="auto"/>
        </w:rPr>
        <w:t xml:space="preserve"> National Association of Insurance Commissioner</w:t>
      </w:r>
      <w:r w:rsidRPr="00B56F3D">
        <w:rPr>
          <w:color w:val="auto"/>
        </w:rPr>
        <w:sym w:font="Arial" w:char="0027"/>
      </w:r>
      <w:r w:rsidRPr="00B56F3D">
        <w:rPr>
          <w:color w:val="auto"/>
        </w:rPr>
        <w:t>s (NAIC) code specific to each licensed insurance company, vehicle identification numbers</w:t>
      </w:r>
      <w:r w:rsidR="00F74995">
        <w:rPr>
          <w:color w:val="auto"/>
        </w:rPr>
        <w:t>,</w:t>
      </w:r>
      <w:r w:rsidRPr="00B56F3D">
        <w:rPr>
          <w:color w:val="auto"/>
        </w:rPr>
        <w:t xml:space="preserve"> and policy number or other data elements as otherwise agreed to by the division or its agent and the insurer</w:t>
      </w:r>
      <w:r w:rsidR="00F850D9">
        <w:rPr>
          <w:color w:val="auto"/>
        </w:rPr>
        <w:t>;</w:t>
      </w:r>
    </w:p>
    <w:p w14:paraId="0A0038F0" w14:textId="78064CC0" w:rsidR="00BE6FA4" w:rsidRPr="00B56F3D" w:rsidRDefault="00BE6FA4" w:rsidP="00BE6FA4">
      <w:pPr>
        <w:pStyle w:val="SectionBody"/>
        <w:rPr>
          <w:color w:val="auto"/>
        </w:rPr>
      </w:pPr>
      <w:r w:rsidRPr="00B56F3D">
        <w:rPr>
          <w:color w:val="auto"/>
        </w:rPr>
        <w:t xml:space="preserve">(3) Provide sufficient measures for the security and integrity of data including a requirement that the information obtained through the operation of the program be </w:t>
      </w:r>
      <w:r w:rsidRPr="000835A0">
        <w:rPr>
          <w:strike/>
          <w:color w:val="auto"/>
        </w:rPr>
        <w:t>only</w:t>
      </w:r>
      <w:r w:rsidRPr="00B56F3D">
        <w:rPr>
          <w:color w:val="auto"/>
        </w:rPr>
        <w:t xml:space="preserve"> used</w:t>
      </w:r>
      <w:r w:rsidR="000835A0">
        <w:rPr>
          <w:color w:val="auto"/>
        </w:rPr>
        <w:t xml:space="preserve"> </w:t>
      </w:r>
      <w:r w:rsidR="000835A0">
        <w:rPr>
          <w:color w:val="auto"/>
          <w:u w:val="single"/>
        </w:rPr>
        <w:t>only</w:t>
      </w:r>
      <w:r w:rsidR="00CC1F45">
        <w:rPr>
          <w:color w:val="auto"/>
          <w:u w:val="single"/>
        </w:rPr>
        <w:t xml:space="preserve"> by</w:t>
      </w:r>
      <w:r w:rsidRPr="00B56F3D">
        <w:rPr>
          <w:color w:val="auto"/>
        </w:rPr>
        <w:t xml:space="preserve"> </w:t>
      </w:r>
      <w:r w:rsidRPr="00CC1F45">
        <w:rPr>
          <w:strike/>
          <w:color w:val="auto"/>
        </w:rPr>
        <w:t>for the sole use of</w:t>
      </w:r>
      <w:r w:rsidRPr="00B56F3D">
        <w:rPr>
          <w:color w:val="auto"/>
        </w:rPr>
        <w:t xml:space="preserve"> the Division of Motor Vehicles or its agent, law enforcement</w:t>
      </w:r>
      <w:r w:rsidR="00CC1F45">
        <w:rPr>
          <w:color w:val="auto"/>
        </w:rPr>
        <w:t xml:space="preserve">, </w:t>
      </w:r>
      <w:r w:rsidR="00CC1F45">
        <w:rPr>
          <w:color w:val="auto"/>
          <w:u w:val="single"/>
        </w:rPr>
        <w:t>new and used motor vehicle dealerships,</w:t>
      </w:r>
      <w:r w:rsidRPr="00B56F3D">
        <w:rPr>
          <w:color w:val="auto"/>
        </w:rPr>
        <w:t xml:space="preserve"> and the judiciary to effectuate the provisions of this article; and</w:t>
      </w:r>
    </w:p>
    <w:p w14:paraId="4595171E" w14:textId="77777777" w:rsidR="00BE6FA4" w:rsidRPr="00B56F3D" w:rsidRDefault="00BE6FA4" w:rsidP="00BE6FA4">
      <w:pPr>
        <w:pStyle w:val="SectionBody"/>
        <w:rPr>
          <w:color w:val="auto"/>
        </w:rPr>
      </w:pPr>
      <w:r w:rsidRPr="00B56F3D">
        <w:rPr>
          <w:color w:val="auto"/>
        </w:rPr>
        <w:t>(4) Utilize open and agreed upon data and data transmission standards and standard SML extensible markup language schema.</w:t>
      </w:r>
    </w:p>
    <w:p w14:paraId="03A4C221" w14:textId="1E206528" w:rsidR="00BE6FA4" w:rsidRPr="00B56F3D" w:rsidRDefault="00BE6FA4" w:rsidP="00BE6FA4">
      <w:pPr>
        <w:pStyle w:val="SectionBody"/>
        <w:rPr>
          <w:color w:val="auto"/>
        </w:rPr>
      </w:pPr>
      <w:r w:rsidRPr="00B56F3D">
        <w:rPr>
          <w:color w:val="auto"/>
        </w:rPr>
        <w:t xml:space="preserve">(e) If the commissioner develops and implements an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program, each insurer shall:</w:t>
      </w:r>
    </w:p>
    <w:p w14:paraId="62B81280" w14:textId="754355C9" w:rsidR="00BE6FA4" w:rsidRPr="00B56F3D" w:rsidRDefault="00BE6FA4" w:rsidP="00BE6FA4">
      <w:pPr>
        <w:pStyle w:val="SectionBody"/>
        <w:rPr>
          <w:color w:val="auto"/>
        </w:rPr>
      </w:pPr>
      <w:r w:rsidRPr="00B56F3D">
        <w:rPr>
          <w:color w:val="auto"/>
        </w:rPr>
        <w:t>(1) Cooperate with the Division of Motor Vehicles or its agent in establishing and operating the program;</w:t>
      </w:r>
    </w:p>
    <w:p w14:paraId="4AAAA046" w14:textId="5DE9B264" w:rsidR="00BE6FA4" w:rsidRPr="00B56F3D" w:rsidRDefault="00BE6FA4" w:rsidP="00BE6FA4">
      <w:pPr>
        <w:pStyle w:val="SectionBody"/>
        <w:rPr>
          <w:color w:val="auto"/>
        </w:rPr>
      </w:pPr>
      <w:r w:rsidRPr="00B56F3D">
        <w:rPr>
          <w:color w:val="auto"/>
        </w:rPr>
        <w:t xml:space="preserve">(2) Maintain the data necessary to verify the existence of mandatory liability insurance coverage provided to its customers pursuant to the required time period established for the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program;</w:t>
      </w:r>
    </w:p>
    <w:p w14:paraId="0ED38D3A" w14:textId="7297E0C8" w:rsidR="00BE6FA4" w:rsidRPr="00B56F3D" w:rsidRDefault="00BE6FA4" w:rsidP="00BE6FA4">
      <w:pPr>
        <w:pStyle w:val="SectionBody"/>
        <w:rPr>
          <w:color w:val="auto"/>
        </w:rPr>
      </w:pPr>
      <w:r w:rsidRPr="00B56F3D">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B56F3D">
        <w:rPr>
          <w:color w:val="auto"/>
        </w:rPr>
        <w:sym w:font="Arial" w:char="0027"/>
      </w:r>
      <w:r w:rsidRPr="00B56F3D">
        <w:rPr>
          <w:color w:val="auto"/>
        </w:rPr>
        <w:t xml:space="preserve">s </w:t>
      </w:r>
      <w:r w:rsidRPr="005F0855">
        <w:rPr>
          <w:strike/>
          <w:color w:val="auto"/>
        </w:rPr>
        <w:t>national insurance commissioners association</w:t>
      </w:r>
      <w:r w:rsidRPr="00B56F3D">
        <w:rPr>
          <w:color w:val="auto"/>
        </w:rPr>
        <w:t xml:space="preserve"> </w:t>
      </w:r>
      <w:r w:rsidR="00F850D9">
        <w:rPr>
          <w:color w:val="auto"/>
          <w:u w:val="single"/>
        </w:rPr>
        <w:t>NAIC</w:t>
      </w:r>
      <w:r w:rsidR="005F0855">
        <w:rPr>
          <w:color w:val="auto"/>
        </w:rPr>
        <w:t xml:space="preserve"> </w:t>
      </w:r>
      <w:r w:rsidRPr="00B56F3D">
        <w:rPr>
          <w:color w:val="auto"/>
        </w:rPr>
        <w:t>code, vehicle identification number, insurance policy number</w:t>
      </w:r>
      <w:r w:rsidR="005B72E3">
        <w:rPr>
          <w:color w:val="auto"/>
        </w:rPr>
        <w:t>,</w:t>
      </w:r>
      <w:r w:rsidRPr="00B56F3D">
        <w:rPr>
          <w:color w:val="auto"/>
        </w:rPr>
        <w:t xml:space="preserve"> or other data key or keys as otherwise agreed to by the division or its agent and the insurer; </w:t>
      </w:r>
    </w:p>
    <w:p w14:paraId="64DD9DD8" w14:textId="77777777" w:rsidR="00BE6FA4" w:rsidRPr="00B56F3D" w:rsidRDefault="00BE6FA4" w:rsidP="00BE6FA4">
      <w:pPr>
        <w:pStyle w:val="SectionBody"/>
        <w:rPr>
          <w:color w:val="auto"/>
        </w:rPr>
      </w:pPr>
      <w:r w:rsidRPr="00B56F3D">
        <w:rPr>
          <w:color w:val="auto"/>
        </w:rPr>
        <w:t>(4) Provide security consistent with accepted insurance industry and United States motor vehicle agency standards pertinent to the transmission of personal data;</w:t>
      </w:r>
    </w:p>
    <w:p w14:paraId="24FD5504" w14:textId="77777777" w:rsidR="00BE6FA4" w:rsidRPr="00B56F3D" w:rsidRDefault="00BE6FA4" w:rsidP="00BE6FA4">
      <w:pPr>
        <w:pStyle w:val="SectionBody"/>
        <w:rPr>
          <w:color w:val="auto"/>
        </w:rPr>
      </w:pPr>
      <w:r w:rsidRPr="00B56F3D">
        <w:rPr>
          <w:color w:val="auto"/>
        </w:rPr>
        <w:lastRenderedPageBreak/>
        <w:t>(5) Be immune from civil and administrative liability for good faith efforts to comply with the terms of the verification program; and</w:t>
      </w:r>
    </w:p>
    <w:p w14:paraId="25B3435C" w14:textId="13C658BC" w:rsidR="00BE6FA4" w:rsidRPr="00B56F3D" w:rsidRDefault="00BE6FA4" w:rsidP="00BE6FA4">
      <w:pPr>
        <w:pStyle w:val="SectionBody"/>
        <w:rPr>
          <w:color w:val="auto"/>
        </w:rPr>
      </w:pPr>
      <w:r w:rsidRPr="00B56F3D">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w:t>
      </w:r>
      <w:r w:rsidR="005B72E3">
        <w:rPr>
          <w:color w:val="auto"/>
        </w:rPr>
        <w:t>-</w:t>
      </w:r>
      <w:r w:rsidRPr="00B56F3D">
        <w:rPr>
          <w:color w:val="auto"/>
        </w:rPr>
        <w:t>party vendor for facilitating the insurance verification program required by this section.</w:t>
      </w:r>
    </w:p>
    <w:p w14:paraId="692BF025" w14:textId="316ADABD" w:rsidR="00BE6FA4" w:rsidRPr="00B56F3D" w:rsidRDefault="00BE6FA4" w:rsidP="00BE6FA4">
      <w:pPr>
        <w:pStyle w:val="SectionBody"/>
        <w:rPr>
          <w:color w:val="auto"/>
        </w:rPr>
      </w:pPr>
      <w:r w:rsidRPr="00B56F3D">
        <w:rPr>
          <w:color w:val="auto"/>
        </w:rPr>
        <w:t xml:space="preserve">(f) If the commissioner develops and implements an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program, the Division of Motor Vehicles or its agent</w:t>
      </w:r>
      <w:r w:rsidR="009643B0">
        <w:rPr>
          <w:color w:val="auto"/>
        </w:rPr>
        <w:t>,</w:t>
      </w:r>
      <w:r w:rsidRPr="00B56F3D">
        <w:rPr>
          <w:color w:val="auto"/>
        </w:rPr>
        <w:t xml:space="preserve"> as applicable</w:t>
      </w:r>
      <w:r w:rsidR="009643B0">
        <w:rPr>
          <w:color w:val="auto"/>
        </w:rPr>
        <w:t>,</w:t>
      </w:r>
      <w:r w:rsidRPr="00B56F3D">
        <w:rPr>
          <w:color w:val="auto"/>
        </w:rPr>
        <w:t xml:space="preserve"> shall:</w:t>
      </w:r>
    </w:p>
    <w:p w14:paraId="55A89F78" w14:textId="577BBB3B" w:rsidR="00BE6FA4" w:rsidRPr="00B56F3D" w:rsidRDefault="00BE6FA4" w:rsidP="00BE6FA4">
      <w:pPr>
        <w:pStyle w:val="SectionBody"/>
        <w:rPr>
          <w:color w:val="auto"/>
        </w:rPr>
      </w:pPr>
      <w:r w:rsidRPr="00B56F3D">
        <w:rPr>
          <w:color w:val="auto"/>
        </w:rPr>
        <w:t xml:space="preserve">(1) Consult and cooperate with insurers in establishing and operating the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system;</w:t>
      </w:r>
    </w:p>
    <w:p w14:paraId="40FAAB3D" w14:textId="4874D1F9" w:rsidR="00BE6FA4" w:rsidRPr="00B56F3D" w:rsidRDefault="00BE6FA4" w:rsidP="00BE6FA4">
      <w:pPr>
        <w:pStyle w:val="SectionBody"/>
        <w:rPr>
          <w:color w:val="auto"/>
        </w:rPr>
      </w:pPr>
      <w:r w:rsidRPr="00B56F3D">
        <w:rPr>
          <w:color w:val="auto"/>
        </w:rPr>
        <w:t xml:space="preserve">(2) Designate and maintain a contact person for insurers during the establishment and implementation of the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system;</w:t>
      </w:r>
    </w:p>
    <w:p w14:paraId="6B882B88" w14:textId="5BCE7DC4" w:rsidR="00BE6FA4" w:rsidRPr="00B56F3D" w:rsidRDefault="00BE6FA4" w:rsidP="00BE6FA4">
      <w:pPr>
        <w:pStyle w:val="SectionBody"/>
        <w:rPr>
          <w:color w:val="auto"/>
        </w:rPr>
      </w:pPr>
      <w:r w:rsidRPr="00B56F3D">
        <w:rPr>
          <w:color w:val="auto"/>
        </w:rPr>
        <w:t xml:space="preserve">(3) Conduct a pilot project to test the insurance verification system no less than </w:t>
      </w:r>
      <w:r w:rsidR="00421D29">
        <w:rPr>
          <w:color w:val="auto"/>
        </w:rPr>
        <w:t>18</w:t>
      </w:r>
      <w:r w:rsidRPr="00B56F3D">
        <w:rPr>
          <w:color w:val="auto"/>
        </w:rPr>
        <w:t xml:space="preserve"> months prior to final implementation; </w:t>
      </w:r>
    </w:p>
    <w:p w14:paraId="61FB0195" w14:textId="77777777" w:rsidR="00BE6FA4" w:rsidRPr="00B56F3D" w:rsidRDefault="00BE6FA4" w:rsidP="00BE6FA4">
      <w:pPr>
        <w:pStyle w:val="SectionBody"/>
        <w:rPr>
          <w:color w:val="auto"/>
        </w:rPr>
      </w:pPr>
      <w:r w:rsidRPr="00B56F3D">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757890A9" w14:textId="6133AFF8" w:rsidR="00BE6FA4" w:rsidRPr="00B56F3D" w:rsidRDefault="00BE6FA4" w:rsidP="00BE6FA4">
      <w:pPr>
        <w:pStyle w:val="SectionBody"/>
        <w:rPr>
          <w:color w:val="auto"/>
        </w:rPr>
      </w:pPr>
      <w:r w:rsidRPr="00B56F3D">
        <w:rPr>
          <w:color w:val="auto"/>
        </w:rPr>
        <w:t>(5) For all information transmitted and received, implement and maintain strict system and data security measures consistent with applicable standards. Data secured via the reporting system by either the division or its agent may not be shared</w:t>
      </w:r>
      <w:r w:rsidR="00B96030">
        <w:rPr>
          <w:color w:val="auto"/>
        </w:rPr>
        <w:t xml:space="preserve"> </w:t>
      </w:r>
      <w:r w:rsidR="00B96030">
        <w:rPr>
          <w:color w:val="auto"/>
          <w:u w:val="single"/>
        </w:rPr>
        <w:t>by any person who accesses the verification system</w:t>
      </w:r>
      <w:r w:rsidRPr="00B56F3D">
        <w:rPr>
          <w:color w:val="auto"/>
        </w:rPr>
        <w:t xml:space="preserve"> with any party other than those permitted by state or federal privacy laws;</w:t>
      </w:r>
    </w:p>
    <w:p w14:paraId="2D5293F0" w14:textId="77777777" w:rsidR="00BE6FA4" w:rsidRPr="00B56F3D" w:rsidRDefault="00BE6FA4" w:rsidP="00BE6FA4">
      <w:pPr>
        <w:pStyle w:val="SectionBody"/>
        <w:rPr>
          <w:color w:val="auto"/>
        </w:rPr>
      </w:pPr>
      <w:r w:rsidRPr="00B56F3D">
        <w:rPr>
          <w:color w:val="auto"/>
        </w:rPr>
        <w:t xml:space="preserve">(6) Be responsible for keeping all interested state agencies informed on the implementation status, functionality, and planned or unplanned service interruptions; </w:t>
      </w:r>
      <w:r w:rsidRPr="00DB04DD">
        <w:rPr>
          <w:strike/>
          <w:color w:val="auto"/>
        </w:rPr>
        <w:t>and</w:t>
      </w:r>
    </w:p>
    <w:p w14:paraId="5402316F" w14:textId="3DCA6973" w:rsidR="00BE6FA4" w:rsidRDefault="00BE6FA4" w:rsidP="00BE6FA4">
      <w:pPr>
        <w:pStyle w:val="SectionBody"/>
        <w:rPr>
          <w:color w:val="auto"/>
          <w:u w:val="single"/>
        </w:rPr>
      </w:pPr>
      <w:r w:rsidRPr="00B56F3D">
        <w:rPr>
          <w:color w:val="auto"/>
        </w:rPr>
        <w:t>(7) Provide alternative methods of reporting for small insurers writing less than 500 non-commercial motor vehicle policies in the state as determined by the Division of Motor Vehicles or its agent;</w:t>
      </w:r>
      <w:r w:rsidR="00DB04DD">
        <w:rPr>
          <w:color w:val="auto"/>
        </w:rPr>
        <w:t xml:space="preserve"> </w:t>
      </w:r>
      <w:r w:rsidR="00DB04DD">
        <w:rPr>
          <w:color w:val="auto"/>
          <w:u w:val="single"/>
        </w:rPr>
        <w:t>and</w:t>
      </w:r>
    </w:p>
    <w:p w14:paraId="3C58ECB9" w14:textId="72E9EA9F" w:rsidR="00DB04DD" w:rsidRPr="00DB04DD" w:rsidRDefault="00DB04DD" w:rsidP="00BE6FA4">
      <w:pPr>
        <w:pStyle w:val="SectionBody"/>
        <w:rPr>
          <w:color w:val="auto"/>
          <w:u w:val="single"/>
        </w:rPr>
      </w:pPr>
      <w:r>
        <w:rPr>
          <w:color w:val="auto"/>
          <w:u w:val="single"/>
        </w:rPr>
        <w:lastRenderedPageBreak/>
        <w:t xml:space="preserve">(8) Allow access to </w:t>
      </w:r>
      <w:r w:rsidR="004C0590">
        <w:rPr>
          <w:color w:val="auto"/>
          <w:u w:val="single"/>
        </w:rPr>
        <w:t xml:space="preserve">the </w:t>
      </w:r>
      <w:r w:rsidR="004C0590" w:rsidRPr="004C0590">
        <w:rPr>
          <w:color w:val="auto"/>
          <w:u w:val="single"/>
        </w:rPr>
        <w:t>online insurance verification system</w:t>
      </w:r>
      <w:r w:rsidR="004F0A60">
        <w:rPr>
          <w:color w:val="auto"/>
          <w:u w:val="single"/>
        </w:rPr>
        <w:t>,</w:t>
      </w:r>
      <w:r>
        <w:rPr>
          <w:color w:val="auto"/>
          <w:u w:val="single"/>
        </w:rPr>
        <w:t xml:space="preserve"> </w:t>
      </w:r>
      <w:r w:rsidR="004C0590">
        <w:rPr>
          <w:color w:val="auto"/>
          <w:u w:val="single"/>
        </w:rPr>
        <w:t>t</w:t>
      </w:r>
      <w:r w:rsidR="004F0A60">
        <w:rPr>
          <w:color w:val="auto"/>
          <w:u w:val="single"/>
        </w:rPr>
        <w:t xml:space="preserve">o </w:t>
      </w:r>
      <w:r w:rsidR="004F0A60" w:rsidRPr="00B56F3D">
        <w:rPr>
          <w:color w:val="auto"/>
          <w:u w:val="single"/>
        </w:rPr>
        <w:t>determine if a prospective purchaser has valid motor vehicle insurance</w:t>
      </w:r>
      <w:r w:rsidR="004F0A60">
        <w:rPr>
          <w:color w:val="auto"/>
          <w:u w:val="single"/>
        </w:rPr>
        <w:t>,</w:t>
      </w:r>
      <w:r w:rsidR="004F0A60" w:rsidRPr="00B56F3D">
        <w:rPr>
          <w:color w:val="auto"/>
          <w:u w:val="single"/>
        </w:rPr>
        <w:t xml:space="preserve"> </w:t>
      </w:r>
      <w:r w:rsidR="004F0A60">
        <w:rPr>
          <w:color w:val="auto"/>
          <w:u w:val="single"/>
        </w:rPr>
        <w:t xml:space="preserve">to </w:t>
      </w:r>
      <w:r w:rsidRPr="00B56F3D">
        <w:rPr>
          <w:color w:val="auto"/>
          <w:u w:val="single"/>
        </w:rPr>
        <w:t>new and used motor vehicle dealerships in this state.</w:t>
      </w:r>
    </w:p>
    <w:p w14:paraId="732F4198" w14:textId="5F4797C9" w:rsidR="00BE6FA4" w:rsidRPr="00B56F3D" w:rsidRDefault="00BE6FA4" w:rsidP="00BE6FA4">
      <w:pPr>
        <w:pStyle w:val="SectionBody"/>
        <w:rPr>
          <w:color w:val="auto"/>
        </w:rPr>
      </w:pPr>
      <w:r w:rsidRPr="00B56F3D">
        <w:rPr>
          <w:color w:val="auto"/>
        </w:rPr>
        <w:t>(g) Any information obtained by the division or its agent under the provisions of an electronic insurance system is for the sole use of the Division of Motor Vehicles or its agent, law enforcement</w:t>
      </w:r>
      <w:r w:rsidR="00AB4D87" w:rsidRPr="00AB4D87">
        <w:rPr>
          <w:color w:val="auto"/>
        </w:rPr>
        <w:t xml:space="preserve">, </w:t>
      </w:r>
      <w:r w:rsidR="00AB4D87" w:rsidRPr="00AB4D87">
        <w:rPr>
          <w:color w:val="auto"/>
          <w:u w:val="single"/>
        </w:rPr>
        <w:t>new and used motor vehicle dealerships,</w:t>
      </w:r>
      <w:r w:rsidRPr="00B56F3D">
        <w:rPr>
          <w:color w:val="auto"/>
        </w:rPr>
        <w:t xml:space="preserve"> and the judiciary to effectuate the provisions of this article and is exempt from disclosure under the provisions of </w:t>
      </w:r>
      <w:r w:rsidR="00366A47" w:rsidRPr="00366A47">
        <w:rPr>
          <w:color w:val="auto"/>
        </w:rPr>
        <w:t xml:space="preserve">§29B-1-1 </w:t>
      </w:r>
      <w:r w:rsidR="00366A47" w:rsidRPr="00366A47">
        <w:rPr>
          <w:i/>
          <w:iCs/>
          <w:color w:val="auto"/>
        </w:rPr>
        <w:t>et seq</w:t>
      </w:r>
      <w:r w:rsidR="00366A47" w:rsidRPr="00366A47">
        <w:rPr>
          <w:color w:val="auto"/>
        </w:rPr>
        <w:t>.</w:t>
      </w:r>
      <w:r w:rsidR="00366A47">
        <w:rPr>
          <w:color w:val="auto"/>
        </w:rPr>
        <w:t xml:space="preserve"> of this code </w:t>
      </w:r>
      <w:r w:rsidRPr="00B56F3D">
        <w:rPr>
          <w:color w:val="auto"/>
        </w:rPr>
        <w:t xml:space="preserve">and may not be considered a public record as defined in </w:t>
      </w:r>
      <w:r w:rsidR="00D34AF4" w:rsidRPr="00D34AF4">
        <w:rPr>
          <w:color w:val="auto"/>
        </w:rPr>
        <w:t>§29B-1-</w:t>
      </w:r>
      <w:r w:rsidR="00D34AF4">
        <w:rPr>
          <w:color w:val="auto"/>
        </w:rPr>
        <w:t>2</w:t>
      </w:r>
      <w:r w:rsidR="00D34AF4" w:rsidRPr="00D34AF4">
        <w:rPr>
          <w:color w:val="auto"/>
        </w:rPr>
        <w:t xml:space="preserve"> of this code</w:t>
      </w:r>
      <w:r w:rsidRPr="00B56F3D">
        <w:rPr>
          <w:color w:val="auto"/>
        </w:rPr>
        <w:t>.</w:t>
      </w:r>
    </w:p>
    <w:p w14:paraId="079AB39D" w14:textId="77777777" w:rsidR="00BE6FA4" w:rsidRDefault="00BE6FA4" w:rsidP="00DB04DD">
      <w:pPr>
        <w:pStyle w:val="SectionBody"/>
        <w:rPr>
          <w:color w:val="auto"/>
        </w:rPr>
      </w:pPr>
      <w:r w:rsidRPr="00B56F3D">
        <w:rPr>
          <w:color w:val="auto"/>
        </w:rPr>
        <w:t xml:space="preserve">(h) Not more than two years after the establishment of an </w:t>
      </w:r>
      <w:r w:rsidR="00F25405" w:rsidRPr="00F25405">
        <w:rPr>
          <w:strike/>
          <w:color w:val="auto"/>
        </w:rPr>
        <w:t>on-line</w:t>
      </w:r>
      <w:r w:rsidR="00F25405" w:rsidRPr="00B56F3D">
        <w:rPr>
          <w:color w:val="auto"/>
        </w:rPr>
        <w:t xml:space="preserve"> </w:t>
      </w:r>
      <w:r w:rsidR="00F25405">
        <w:rPr>
          <w:color w:val="auto"/>
          <w:u w:val="single"/>
        </w:rPr>
        <w:t>online</w:t>
      </w:r>
      <w:r w:rsidRPr="00B56F3D">
        <w:rPr>
          <w:color w:val="auto"/>
        </w:rPr>
        <w:t xml:space="preserve"> insurance verification program, the Division of Motor Vehicles, after consultation with insurers, shall report to the Legislature as to the costs of the program incurred by the division, insurers</w:t>
      </w:r>
      <w:r w:rsidR="00D34AF4">
        <w:rPr>
          <w:color w:val="auto"/>
        </w:rPr>
        <w:t>,</w:t>
      </w:r>
      <w:r w:rsidRPr="00B56F3D">
        <w:rPr>
          <w:color w:val="auto"/>
        </w:rPr>
        <w:t xml:space="preserve"> and the public and the effectiveness of the program in reducing the number of uninsured motor vehicles</w:t>
      </w:r>
      <w:r w:rsidR="00DB04DD">
        <w:rPr>
          <w:color w:val="auto"/>
        </w:rPr>
        <w:t>.</w:t>
      </w:r>
    </w:p>
    <w:p w14:paraId="158739F9" w14:textId="6ABF46C1" w:rsidR="009F0BC8" w:rsidRPr="009F0BC8" w:rsidRDefault="009F0BC8" w:rsidP="00DB04DD">
      <w:pPr>
        <w:pStyle w:val="SectionBody"/>
        <w:rPr>
          <w:color w:val="auto"/>
          <w:u w:val="single"/>
        </w:rPr>
        <w:sectPr w:rsidR="009F0BC8" w:rsidRPr="009F0BC8" w:rsidSect="00BE6FA4">
          <w:type w:val="continuous"/>
          <w:pgSz w:w="12240" w:h="15840" w:code="1"/>
          <w:pgMar w:top="1440" w:right="1440" w:bottom="1440" w:left="1440" w:header="720" w:footer="720" w:gutter="0"/>
          <w:lnNumType w:countBy="1" w:restart="newSection"/>
          <w:cols w:space="720"/>
          <w:titlePg/>
          <w:docGrid w:linePitch="360"/>
        </w:sectPr>
      </w:pPr>
      <w:r w:rsidRPr="009F0BC8">
        <w:rPr>
          <w:color w:val="auto"/>
          <w:u w:val="single"/>
        </w:rPr>
        <w:t>(i) The online insurance verification system</w:t>
      </w:r>
      <w:r>
        <w:rPr>
          <w:color w:val="auto"/>
          <w:u w:val="single"/>
        </w:rPr>
        <w:t xml:space="preserve"> may be accessed by n</w:t>
      </w:r>
      <w:r w:rsidRPr="00B56F3D">
        <w:rPr>
          <w:color w:val="auto"/>
          <w:u w:val="single"/>
        </w:rPr>
        <w:t>ew and used motor vehicle dealerships in this state</w:t>
      </w:r>
      <w:r>
        <w:rPr>
          <w:color w:val="auto"/>
          <w:u w:val="single"/>
        </w:rPr>
        <w:t xml:space="preserve"> only to verify if a </w:t>
      </w:r>
      <w:r w:rsidR="00D1123D">
        <w:rPr>
          <w:color w:val="auto"/>
          <w:u w:val="single"/>
        </w:rPr>
        <w:t>purchaser of a vehicle has valid motor vehicle liability insurance.</w:t>
      </w:r>
    </w:p>
    <w:p w14:paraId="63104276" w14:textId="77777777" w:rsidR="00E831B3" w:rsidRDefault="00E831B3" w:rsidP="00EF6030">
      <w:pPr>
        <w:pStyle w:val="References"/>
      </w:pPr>
    </w:p>
    <w:sectPr w:rsidR="00E831B3" w:rsidSect="00BE6F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8051" w14:textId="77777777" w:rsidR="00F132F2" w:rsidRPr="00B844FE" w:rsidRDefault="00F132F2" w:rsidP="00B844FE">
      <w:r>
        <w:separator/>
      </w:r>
    </w:p>
  </w:endnote>
  <w:endnote w:type="continuationSeparator" w:id="0">
    <w:p w14:paraId="0EB32308" w14:textId="77777777" w:rsidR="00F132F2" w:rsidRPr="00B844FE" w:rsidRDefault="00F132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BCC" w14:textId="77777777" w:rsidR="00BE6FA4" w:rsidRDefault="00BE6FA4" w:rsidP="00226F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A20C1F" w14:textId="77777777" w:rsidR="00BE6FA4" w:rsidRPr="00BE6FA4" w:rsidRDefault="00BE6FA4" w:rsidP="00BE6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82DC" w14:textId="56756079" w:rsidR="00BE6FA4" w:rsidRDefault="00BE6FA4" w:rsidP="00226F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A6C66" w14:textId="45DCFD54" w:rsidR="00BE6FA4" w:rsidRPr="00BE6FA4" w:rsidRDefault="00BE6FA4" w:rsidP="00BE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436B" w14:textId="77777777" w:rsidR="00F132F2" w:rsidRPr="00B844FE" w:rsidRDefault="00F132F2" w:rsidP="00B844FE">
      <w:r>
        <w:separator/>
      </w:r>
    </w:p>
  </w:footnote>
  <w:footnote w:type="continuationSeparator" w:id="0">
    <w:p w14:paraId="54C455A4" w14:textId="77777777" w:rsidR="00F132F2" w:rsidRPr="00B844FE" w:rsidRDefault="00F132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050B" w14:textId="7BCFE228" w:rsidR="00BE6FA4" w:rsidRPr="00BE6FA4" w:rsidRDefault="00BE6FA4" w:rsidP="00BE6FA4">
    <w:pPr>
      <w:pStyle w:val="Header"/>
    </w:pPr>
    <w:r>
      <w:t>CS for SB 754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40A4" w14:textId="79D8A805" w:rsidR="00BE6FA4" w:rsidRPr="00BE6FA4" w:rsidRDefault="00BE6FA4" w:rsidP="00BE6FA4">
    <w:pPr>
      <w:pStyle w:val="Header"/>
    </w:pPr>
    <w:r>
      <w:t>CS for SB 754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7712602">
    <w:abstractNumId w:val="0"/>
  </w:num>
  <w:num w:numId="2" w16cid:durableId="54395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F2"/>
    <w:rsid w:val="00002112"/>
    <w:rsid w:val="0000526A"/>
    <w:rsid w:val="0005198D"/>
    <w:rsid w:val="00073188"/>
    <w:rsid w:val="000835A0"/>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66A47"/>
    <w:rsid w:val="003A1F82"/>
    <w:rsid w:val="003B6A6B"/>
    <w:rsid w:val="003C51CD"/>
    <w:rsid w:val="00410475"/>
    <w:rsid w:val="004129EE"/>
    <w:rsid w:val="00421D29"/>
    <w:rsid w:val="004247A2"/>
    <w:rsid w:val="004B2795"/>
    <w:rsid w:val="004C0590"/>
    <w:rsid w:val="004C13DD"/>
    <w:rsid w:val="004E3441"/>
    <w:rsid w:val="004F0A60"/>
    <w:rsid w:val="00571DC3"/>
    <w:rsid w:val="005A5366"/>
    <w:rsid w:val="005B72E3"/>
    <w:rsid w:val="005D7968"/>
    <w:rsid w:val="005F0855"/>
    <w:rsid w:val="00637E73"/>
    <w:rsid w:val="006471C6"/>
    <w:rsid w:val="006565E8"/>
    <w:rsid w:val="006865E9"/>
    <w:rsid w:val="00691F3E"/>
    <w:rsid w:val="00694BFB"/>
    <w:rsid w:val="006A106B"/>
    <w:rsid w:val="006C523D"/>
    <w:rsid w:val="006D4036"/>
    <w:rsid w:val="00724B7F"/>
    <w:rsid w:val="007E02CF"/>
    <w:rsid w:val="007F1CF5"/>
    <w:rsid w:val="00800163"/>
    <w:rsid w:val="0081249D"/>
    <w:rsid w:val="00834EDE"/>
    <w:rsid w:val="008736AA"/>
    <w:rsid w:val="008A15D2"/>
    <w:rsid w:val="008D275D"/>
    <w:rsid w:val="00952402"/>
    <w:rsid w:val="009643B0"/>
    <w:rsid w:val="00980327"/>
    <w:rsid w:val="009F0BC8"/>
    <w:rsid w:val="009F1067"/>
    <w:rsid w:val="00A31E01"/>
    <w:rsid w:val="00A35B03"/>
    <w:rsid w:val="00A40C76"/>
    <w:rsid w:val="00A527AD"/>
    <w:rsid w:val="00A718CF"/>
    <w:rsid w:val="00A72E7C"/>
    <w:rsid w:val="00AB4D87"/>
    <w:rsid w:val="00AC3B58"/>
    <w:rsid w:val="00AE48A0"/>
    <w:rsid w:val="00AE61BE"/>
    <w:rsid w:val="00AF09E0"/>
    <w:rsid w:val="00B16F25"/>
    <w:rsid w:val="00B24422"/>
    <w:rsid w:val="00B80C20"/>
    <w:rsid w:val="00B844FE"/>
    <w:rsid w:val="00B96030"/>
    <w:rsid w:val="00BC562B"/>
    <w:rsid w:val="00BE6FA4"/>
    <w:rsid w:val="00C33014"/>
    <w:rsid w:val="00C33434"/>
    <w:rsid w:val="00C34869"/>
    <w:rsid w:val="00C42EB6"/>
    <w:rsid w:val="00C85096"/>
    <w:rsid w:val="00CB20EF"/>
    <w:rsid w:val="00CC1F45"/>
    <w:rsid w:val="00CD12CB"/>
    <w:rsid w:val="00CD36CF"/>
    <w:rsid w:val="00CD3F81"/>
    <w:rsid w:val="00CF1DCA"/>
    <w:rsid w:val="00D1123D"/>
    <w:rsid w:val="00D34AF4"/>
    <w:rsid w:val="00D54447"/>
    <w:rsid w:val="00D579FC"/>
    <w:rsid w:val="00D80875"/>
    <w:rsid w:val="00DB04DD"/>
    <w:rsid w:val="00DC367D"/>
    <w:rsid w:val="00DE526B"/>
    <w:rsid w:val="00DF199D"/>
    <w:rsid w:val="00DF4120"/>
    <w:rsid w:val="00DF62A6"/>
    <w:rsid w:val="00E01542"/>
    <w:rsid w:val="00E365F1"/>
    <w:rsid w:val="00E62F48"/>
    <w:rsid w:val="00E831B3"/>
    <w:rsid w:val="00EB203E"/>
    <w:rsid w:val="00EE70CB"/>
    <w:rsid w:val="00EF6030"/>
    <w:rsid w:val="00F0001C"/>
    <w:rsid w:val="00F132F2"/>
    <w:rsid w:val="00F23775"/>
    <w:rsid w:val="00F25405"/>
    <w:rsid w:val="00F41CA2"/>
    <w:rsid w:val="00F443C0"/>
    <w:rsid w:val="00F50749"/>
    <w:rsid w:val="00F62EFB"/>
    <w:rsid w:val="00F74995"/>
    <w:rsid w:val="00F850D9"/>
    <w:rsid w:val="00F862BE"/>
    <w:rsid w:val="00F939A4"/>
    <w:rsid w:val="00FA13A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84457"/>
  <w15:chartTrackingRefBased/>
  <w15:docId w15:val="{E0CB95B9-4B7F-413A-8BF1-DC93CF2B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E6FA4"/>
    <w:rPr>
      <w:rFonts w:eastAsia="Calibri"/>
      <w:b/>
      <w:caps/>
      <w:color w:val="000000"/>
      <w:sz w:val="24"/>
    </w:rPr>
  </w:style>
  <w:style w:type="character" w:customStyle="1" w:styleId="SectionBodyChar">
    <w:name w:val="Section Body Char"/>
    <w:link w:val="SectionBody"/>
    <w:rsid w:val="00BE6FA4"/>
    <w:rPr>
      <w:rFonts w:eastAsia="Calibri"/>
      <w:color w:val="000000"/>
    </w:rPr>
  </w:style>
  <w:style w:type="character" w:customStyle="1" w:styleId="SectionHeadingChar">
    <w:name w:val="Section Heading Char"/>
    <w:link w:val="SectionHeading"/>
    <w:rsid w:val="00BE6FA4"/>
    <w:rPr>
      <w:rFonts w:eastAsia="Calibri"/>
      <w:b/>
      <w:color w:val="000000"/>
    </w:rPr>
  </w:style>
  <w:style w:type="character" w:styleId="PageNumber">
    <w:name w:val="page number"/>
    <w:basedOn w:val="DefaultParagraphFont"/>
    <w:uiPriority w:val="99"/>
    <w:semiHidden/>
    <w:locked/>
    <w:rsid w:val="00BE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4135CC0974DADB53D9E067223BBED"/>
        <w:category>
          <w:name w:val="General"/>
          <w:gallery w:val="placeholder"/>
        </w:category>
        <w:types>
          <w:type w:val="bbPlcHdr"/>
        </w:types>
        <w:behaviors>
          <w:behavior w:val="content"/>
        </w:behaviors>
        <w:guid w:val="{4F0C8A51-F17C-4D14-9915-C54CEDD3B9D9}"/>
      </w:docPartPr>
      <w:docPartBody>
        <w:p w:rsidR="00164982" w:rsidRDefault="00164982">
          <w:pPr>
            <w:pStyle w:val="B804135CC0974DADB53D9E067223BBED"/>
          </w:pPr>
          <w:r w:rsidRPr="00B844FE">
            <w:t>Prefix Text</w:t>
          </w:r>
        </w:p>
      </w:docPartBody>
    </w:docPart>
    <w:docPart>
      <w:docPartPr>
        <w:name w:val="2DB5A8D444304BB9BD8FF71A01E330DD"/>
        <w:category>
          <w:name w:val="General"/>
          <w:gallery w:val="placeholder"/>
        </w:category>
        <w:types>
          <w:type w:val="bbPlcHdr"/>
        </w:types>
        <w:behaviors>
          <w:behavior w:val="content"/>
        </w:behaviors>
        <w:guid w:val="{757DD9CC-530C-4698-B919-DE115EA01CF0}"/>
      </w:docPartPr>
      <w:docPartBody>
        <w:p w:rsidR="00164982" w:rsidRDefault="00164982">
          <w:pPr>
            <w:pStyle w:val="2DB5A8D444304BB9BD8FF71A01E330DD"/>
          </w:pPr>
          <w:r w:rsidRPr="00B844FE">
            <w:t>[Type here]</w:t>
          </w:r>
        </w:p>
      </w:docPartBody>
    </w:docPart>
    <w:docPart>
      <w:docPartPr>
        <w:name w:val="7F860FFA4D724238857F5AAA85A6CB39"/>
        <w:category>
          <w:name w:val="General"/>
          <w:gallery w:val="placeholder"/>
        </w:category>
        <w:types>
          <w:type w:val="bbPlcHdr"/>
        </w:types>
        <w:behaviors>
          <w:behavior w:val="content"/>
        </w:behaviors>
        <w:guid w:val="{6DA9F4F8-8D09-4948-AC0C-B52ED5586231}"/>
      </w:docPartPr>
      <w:docPartBody>
        <w:p w:rsidR="00164982" w:rsidRDefault="00164982">
          <w:pPr>
            <w:pStyle w:val="7F860FFA4D724238857F5AAA85A6CB39"/>
          </w:pPr>
          <w:r w:rsidRPr="00B844FE">
            <w:t>Number</w:t>
          </w:r>
        </w:p>
      </w:docPartBody>
    </w:docPart>
    <w:docPart>
      <w:docPartPr>
        <w:name w:val="A7D8F755A0BE4AFBB905D3F93AD67682"/>
        <w:category>
          <w:name w:val="General"/>
          <w:gallery w:val="placeholder"/>
        </w:category>
        <w:types>
          <w:type w:val="bbPlcHdr"/>
        </w:types>
        <w:behaviors>
          <w:behavior w:val="content"/>
        </w:behaviors>
        <w:guid w:val="{FBBA1447-A07B-4E98-86AE-E879C8977453}"/>
      </w:docPartPr>
      <w:docPartBody>
        <w:p w:rsidR="00164982" w:rsidRDefault="00164982">
          <w:pPr>
            <w:pStyle w:val="A7D8F755A0BE4AFBB905D3F93AD67682"/>
          </w:pPr>
          <w:r>
            <w:rPr>
              <w:rStyle w:val="PlaceholderText"/>
            </w:rPr>
            <w:t>Enter Committee</w:t>
          </w:r>
        </w:p>
      </w:docPartBody>
    </w:docPart>
    <w:docPart>
      <w:docPartPr>
        <w:name w:val="A19CA1623C214D52ABCBFFDA30697D00"/>
        <w:category>
          <w:name w:val="General"/>
          <w:gallery w:val="placeholder"/>
        </w:category>
        <w:types>
          <w:type w:val="bbPlcHdr"/>
        </w:types>
        <w:behaviors>
          <w:behavior w:val="content"/>
        </w:behaviors>
        <w:guid w:val="{B8E2FEFC-D2D6-4A88-8CF4-C2DDCFFDA5E0}"/>
      </w:docPartPr>
      <w:docPartBody>
        <w:p w:rsidR="00164982" w:rsidRDefault="00164982">
          <w:pPr>
            <w:pStyle w:val="A19CA1623C214D52ABCBFFDA30697D0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82"/>
    <w:rsid w:val="0016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4135CC0974DADB53D9E067223BBED">
    <w:name w:val="B804135CC0974DADB53D9E067223BBED"/>
  </w:style>
  <w:style w:type="paragraph" w:customStyle="1" w:styleId="2DB5A8D444304BB9BD8FF71A01E330DD">
    <w:name w:val="2DB5A8D444304BB9BD8FF71A01E330DD"/>
  </w:style>
  <w:style w:type="paragraph" w:customStyle="1" w:styleId="7F860FFA4D724238857F5AAA85A6CB39">
    <w:name w:val="7F860FFA4D724238857F5AAA85A6CB39"/>
  </w:style>
  <w:style w:type="character" w:styleId="PlaceholderText">
    <w:name w:val="Placeholder Text"/>
    <w:basedOn w:val="DefaultParagraphFont"/>
    <w:uiPriority w:val="99"/>
    <w:semiHidden/>
    <w:rsid w:val="00164982"/>
    <w:rPr>
      <w:color w:val="808080"/>
    </w:rPr>
  </w:style>
  <w:style w:type="paragraph" w:customStyle="1" w:styleId="A7D8F755A0BE4AFBB905D3F93AD67682">
    <w:name w:val="A7D8F755A0BE4AFBB905D3F93AD67682"/>
  </w:style>
  <w:style w:type="paragraph" w:customStyle="1" w:styleId="A19CA1623C214D52ABCBFFDA30697D00">
    <w:name w:val="A19CA1623C214D52ABCBFFDA30697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1151</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4</cp:revision>
  <dcterms:created xsi:type="dcterms:W3CDTF">2024-02-19T20:33:00Z</dcterms:created>
  <dcterms:modified xsi:type="dcterms:W3CDTF">2024-02-20T21:45:00Z</dcterms:modified>
</cp:coreProperties>
</file>