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7AAF" w14:textId="77777777" w:rsidR="00FE067E" w:rsidRDefault="00CD36CF" w:rsidP="002010BF">
      <w:pPr>
        <w:pStyle w:val="TitlePageOrigin"/>
      </w:pPr>
      <w:r>
        <w:t>WEST virginia legislature</w:t>
      </w:r>
    </w:p>
    <w:p w14:paraId="3636669D" w14:textId="77777777" w:rsidR="00CD36CF" w:rsidRDefault="00CD36CF" w:rsidP="002010BF">
      <w:pPr>
        <w:pStyle w:val="TitlePageSession"/>
      </w:pPr>
      <w:r>
        <w:t>20</w:t>
      </w:r>
      <w:r w:rsidR="00081D6D">
        <w:t>2</w:t>
      </w:r>
      <w:r w:rsidR="00CC2692">
        <w:t>5</w:t>
      </w:r>
      <w:r>
        <w:t xml:space="preserve"> regular session</w:t>
      </w:r>
    </w:p>
    <w:p w14:paraId="4FB37207" w14:textId="38DEBFF3" w:rsidR="00F246A0" w:rsidRDefault="00F246A0" w:rsidP="002010BF">
      <w:pPr>
        <w:pStyle w:val="TitlePageSession"/>
      </w:pPr>
      <w:r>
        <w:t>ENGROSSED</w:t>
      </w:r>
    </w:p>
    <w:p w14:paraId="600B631C" w14:textId="77777777" w:rsidR="00CD36CF" w:rsidRDefault="00DD7083" w:rsidP="002010BF">
      <w:pPr>
        <w:pStyle w:val="TitlePageBillPrefix"/>
      </w:pPr>
      <w:sdt>
        <w:sdtPr>
          <w:tag w:val="IntroDate"/>
          <w:id w:val="-1236936958"/>
          <w:placeholder>
            <w:docPart w:val="F104B1669E01487681EC6091BA3CE5D6"/>
          </w:placeholder>
          <w:text/>
        </w:sdtPr>
        <w:sdtEndPr/>
        <w:sdtContent>
          <w:r w:rsidR="00AC3B58">
            <w:t>Committee Substitute</w:t>
          </w:r>
        </w:sdtContent>
      </w:sdt>
    </w:p>
    <w:p w14:paraId="2FE60D5A" w14:textId="77777777" w:rsidR="00AC3B58" w:rsidRPr="00AC3B58" w:rsidRDefault="00AC3B58" w:rsidP="002010BF">
      <w:pPr>
        <w:pStyle w:val="TitlePageBillPrefix"/>
      </w:pPr>
      <w:r>
        <w:t>for</w:t>
      </w:r>
    </w:p>
    <w:p w14:paraId="279B09EB" w14:textId="77777777" w:rsidR="00CD36CF" w:rsidRDefault="00DD7083" w:rsidP="002010BF">
      <w:pPr>
        <w:pStyle w:val="BillNumber"/>
      </w:pPr>
      <w:sdt>
        <w:sdtPr>
          <w:tag w:val="Chamber"/>
          <w:id w:val="893011969"/>
          <w:lock w:val="sdtLocked"/>
          <w:placeholder>
            <w:docPart w:val="67A25B3652D24140AD60203AAD83E608"/>
          </w:placeholder>
          <w:dropDownList>
            <w:listItem w:displayText="House" w:value="House"/>
            <w:listItem w:displayText="Senate" w:value="Senate"/>
          </w:dropDownList>
        </w:sdtPr>
        <w:sdtEndPr/>
        <w:sdtContent>
          <w:r w:rsidR="00B81239">
            <w:t>House</w:t>
          </w:r>
        </w:sdtContent>
      </w:sdt>
      <w:r w:rsidR="00303684">
        <w:t xml:space="preserve"> </w:t>
      </w:r>
      <w:r w:rsidR="00CD36CF">
        <w:t xml:space="preserve">Bill </w:t>
      </w:r>
      <w:sdt>
        <w:sdtPr>
          <w:tag w:val="BNum"/>
          <w:id w:val="1645317809"/>
          <w:lock w:val="sdtLocked"/>
          <w:placeholder>
            <w:docPart w:val="A1F541C7DEE14922BBB148A9A338ECDC"/>
          </w:placeholder>
          <w:text/>
        </w:sdtPr>
        <w:sdtEndPr/>
        <w:sdtContent>
          <w:r w:rsidR="00B81239" w:rsidRPr="00B81239">
            <w:t>2052</w:t>
          </w:r>
        </w:sdtContent>
      </w:sdt>
    </w:p>
    <w:p w14:paraId="01D83625" w14:textId="54EC067B" w:rsidR="00B81239" w:rsidRDefault="00B81239" w:rsidP="002010BF">
      <w:pPr>
        <w:pStyle w:val="References"/>
        <w:rPr>
          <w:smallCaps/>
        </w:rPr>
      </w:pPr>
      <w:r>
        <w:rPr>
          <w:smallCaps/>
        </w:rPr>
        <w:t>By Delegates Criss</w:t>
      </w:r>
      <w:r w:rsidR="00AF1D9D">
        <w:rPr>
          <w:smallCaps/>
        </w:rPr>
        <w:t>,</w:t>
      </w:r>
      <w:r>
        <w:rPr>
          <w:smallCaps/>
        </w:rPr>
        <w:t xml:space="preserve"> Heckert</w:t>
      </w:r>
      <w:r w:rsidR="00AF1D9D">
        <w:rPr>
          <w:smallCaps/>
        </w:rPr>
        <w:t>, and Horst</w:t>
      </w:r>
    </w:p>
    <w:p w14:paraId="4BC92F4E" w14:textId="77777777" w:rsidR="00423468" w:rsidRDefault="00CD36CF" w:rsidP="00B81239">
      <w:pPr>
        <w:pStyle w:val="References"/>
        <w:sectPr w:rsidR="00423468" w:rsidSect="00B812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48FEF7718544D12A1B8B99DAC00BCBE"/>
          </w:placeholder>
          <w:text w:multiLine="1"/>
        </w:sdtPr>
        <w:sdtEndPr/>
        <w:sdtContent>
          <w:r w:rsidR="006E5ECC">
            <w:t>Originating in the Committee on Finance, March 20, 2025</w:t>
          </w:r>
        </w:sdtContent>
      </w:sdt>
      <w:r>
        <w:t>]</w:t>
      </w:r>
    </w:p>
    <w:p w14:paraId="5EA1DEA4" w14:textId="229B761C" w:rsidR="00B81239" w:rsidRDefault="00B81239" w:rsidP="00B81239">
      <w:pPr>
        <w:pStyle w:val="References"/>
      </w:pPr>
    </w:p>
    <w:p w14:paraId="02E71213" w14:textId="77777777" w:rsidR="00B81239" w:rsidRPr="008848A2" w:rsidRDefault="00B81239" w:rsidP="00423468">
      <w:pPr>
        <w:pStyle w:val="TitleSection"/>
        <w:rPr>
          <w:color w:val="auto"/>
        </w:rPr>
      </w:pPr>
      <w:r w:rsidRPr="008848A2">
        <w:rPr>
          <w:color w:val="auto"/>
        </w:rPr>
        <w:lastRenderedPageBreak/>
        <w:t xml:space="preserve">A BILL to amend and reenact </w:t>
      </w:r>
      <w:r w:rsidRPr="008848A2">
        <w:rPr>
          <w:rFonts w:cs="Arial"/>
          <w:color w:val="auto"/>
          <w:szCs w:val="24"/>
        </w:rPr>
        <w:t>§</w:t>
      </w:r>
      <w:r w:rsidRPr="008848A2">
        <w:rPr>
          <w:color w:val="auto"/>
        </w:rPr>
        <w:t>11-13W-1 of the Code of West Virginia, 1931, as amended, relating to the tax credit for apprenticeship training; eliminating the requirement that the credit base be limited to wages paid to apprentices in the construction trades, specifying effective date; and making stylistic changes.</w:t>
      </w:r>
    </w:p>
    <w:p w14:paraId="75AD1ADF" w14:textId="77777777" w:rsidR="00B81239" w:rsidRPr="008848A2" w:rsidRDefault="00B81239" w:rsidP="00423468">
      <w:pPr>
        <w:pStyle w:val="EnactingClause"/>
        <w:rPr>
          <w:color w:val="auto"/>
        </w:rPr>
      </w:pPr>
      <w:r w:rsidRPr="008848A2">
        <w:rPr>
          <w:color w:val="auto"/>
        </w:rPr>
        <w:t>Be it enacted by the Legislature of West Virginia:</w:t>
      </w:r>
    </w:p>
    <w:p w14:paraId="0CECD128" w14:textId="77777777" w:rsidR="00B81239" w:rsidRPr="008848A2" w:rsidRDefault="00B81239" w:rsidP="00423468">
      <w:pPr>
        <w:pStyle w:val="EnactingClause"/>
        <w:rPr>
          <w:color w:val="auto"/>
        </w:rPr>
        <w:sectPr w:rsidR="00B81239" w:rsidRPr="008848A2" w:rsidSect="00423468">
          <w:pgSz w:w="12240" w:h="15840" w:code="1"/>
          <w:pgMar w:top="1440" w:right="1440" w:bottom="1440" w:left="1440" w:header="720" w:footer="720" w:gutter="0"/>
          <w:lnNumType w:countBy="1" w:restart="newSection"/>
          <w:pgNumType w:start="0"/>
          <w:cols w:space="720"/>
          <w:titlePg/>
          <w:docGrid w:linePitch="360"/>
        </w:sectPr>
      </w:pPr>
    </w:p>
    <w:p w14:paraId="7420A48C" w14:textId="77777777" w:rsidR="00B81239" w:rsidRPr="008848A2" w:rsidRDefault="00B81239" w:rsidP="00423468">
      <w:pPr>
        <w:pStyle w:val="ArticleHeading"/>
        <w:widowControl/>
        <w:rPr>
          <w:color w:val="auto"/>
        </w:rPr>
      </w:pPr>
      <w:r w:rsidRPr="008848A2">
        <w:rPr>
          <w:color w:val="auto"/>
        </w:rPr>
        <w:t>ARTICLE 13W. APPRENTICESHIP TRAINING TAX CREDITS.</w:t>
      </w:r>
    </w:p>
    <w:p w14:paraId="235597D5" w14:textId="77777777" w:rsidR="00B81239" w:rsidRPr="008848A2" w:rsidRDefault="00B81239" w:rsidP="00423468">
      <w:pPr>
        <w:pStyle w:val="SectionHeading"/>
        <w:widowControl/>
        <w:rPr>
          <w:color w:val="auto"/>
        </w:rPr>
      </w:pPr>
      <w:r w:rsidRPr="008848A2">
        <w:rPr>
          <w:color w:val="auto"/>
        </w:rPr>
        <w:t xml:space="preserve">§11-13W-1. Tax credits for apprenticeship training. </w:t>
      </w:r>
      <w:r w:rsidRPr="008848A2">
        <w:rPr>
          <w:strike/>
          <w:color w:val="auto"/>
        </w:rPr>
        <w:t>in construction trades.</w:t>
      </w:r>
    </w:p>
    <w:p w14:paraId="25AE7B5B" w14:textId="77777777" w:rsidR="00B81239" w:rsidRPr="008848A2" w:rsidRDefault="00B81239" w:rsidP="00423468">
      <w:pPr>
        <w:pStyle w:val="SectionBody"/>
        <w:widowControl/>
        <w:rPr>
          <w:color w:val="auto"/>
        </w:rPr>
      </w:pPr>
      <w:r w:rsidRPr="008848A2">
        <w:rPr>
          <w:color w:val="auto"/>
        </w:rPr>
        <w:t xml:space="preserve">(a) </w:t>
      </w:r>
      <w:r w:rsidRPr="008848A2">
        <w:rPr>
          <w:i/>
          <w:iCs/>
          <w:color w:val="auto"/>
        </w:rPr>
        <w:t>Credit allowed</w:t>
      </w:r>
      <w:r w:rsidRPr="008848A2">
        <w:rPr>
          <w:color w:val="auto"/>
        </w:rPr>
        <w:t xml:space="preserve">. — </w:t>
      </w:r>
      <w:r w:rsidRPr="008848A2">
        <w:rPr>
          <w:color w:val="auto"/>
          <w:u w:val="single"/>
        </w:rPr>
        <w:t>(1)</w:t>
      </w:r>
      <w:r w:rsidRPr="008848A2">
        <w:rPr>
          <w:color w:val="auto"/>
        </w:rPr>
        <w:t xml:space="preserve"> 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31BF15A5" w14:textId="77777777" w:rsidR="00B81239" w:rsidRPr="008848A2" w:rsidRDefault="00B81239" w:rsidP="00423468">
      <w:pPr>
        <w:pStyle w:val="SectionBody"/>
        <w:widowControl/>
        <w:rPr>
          <w:color w:val="auto"/>
        </w:rPr>
      </w:pPr>
      <w:r w:rsidRPr="008848A2">
        <w:rPr>
          <w:strike/>
          <w:color w:val="auto"/>
        </w:rPr>
        <w:t>(1)</w:t>
      </w:r>
      <w:r w:rsidRPr="008848A2">
        <w:rPr>
          <w:color w:val="auto"/>
        </w:rPr>
        <w:t xml:space="preserve"> </w:t>
      </w:r>
      <w:r w:rsidRPr="008848A2">
        <w:rPr>
          <w:color w:val="auto"/>
          <w:u w:val="single"/>
        </w:rPr>
        <w:t>(A)</w:t>
      </w:r>
      <w:r w:rsidRPr="008848A2">
        <w:rPr>
          <w:color w:val="auto"/>
        </w:rPr>
        <w:t xml:space="preserve"> Administered pursuant to 29 U.S.C. </w:t>
      </w:r>
      <w:r w:rsidRPr="008848A2">
        <w:rPr>
          <w:color w:val="auto"/>
          <w:u w:val="single"/>
        </w:rPr>
        <w:t>§</w:t>
      </w:r>
      <w:r w:rsidRPr="008848A2">
        <w:rPr>
          <w:color w:val="auto"/>
        </w:rPr>
        <w:t xml:space="preserve"> 50; and</w:t>
      </w:r>
    </w:p>
    <w:p w14:paraId="0AAE2EA4" w14:textId="77777777" w:rsidR="00B81239" w:rsidRPr="008848A2" w:rsidRDefault="00B81239" w:rsidP="00423468">
      <w:pPr>
        <w:pStyle w:val="SectionBody"/>
        <w:widowControl/>
        <w:rPr>
          <w:color w:val="auto"/>
        </w:rPr>
      </w:pPr>
      <w:r w:rsidRPr="008848A2">
        <w:rPr>
          <w:strike/>
          <w:color w:val="auto"/>
        </w:rPr>
        <w:t>(2)</w:t>
      </w:r>
      <w:r w:rsidRPr="008848A2">
        <w:rPr>
          <w:color w:val="auto"/>
        </w:rPr>
        <w:t xml:space="preserve"> </w:t>
      </w:r>
      <w:r w:rsidRPr="008848A2">
        <w:rPr>
          <w:color w:val="auto"/>
          <w:u w:val="single"/>
        </w:rPr>
        <w:t>(B)</w:t>
      </w:r>
      <w:r w:rsidRPr="008848A2">
        <w:rPr>
          <w:color w:val="auto"/>
        </w:rPr>
        <w:t xml:space="preserve"> Certified in accordance with regulations adopted by the United States Bureau of Apprenticeship and Training or the successor agency of that bureau.</w:t>
      </w:r>
    </w:p>
    <w:p w14:paraId="1E9742D0" w14:textId="77777777" w:rsidR="00215960" w:rsidRPr="00013B4A" w:rsidRDefault="00B81239" w:rsidP="00423468">
      <w:pPr>
        <w:pStyle w:val="SectionBody"/>
        <w:widowControl/>
        <w:rPr>
          <w:color w:val="auto"/>
        </w:rPr>
      </w:pPr>
      <w:r w:rsidRPr="008848A2">
        <w:rPr>
          <w:color w:val="auto"/>
          <w:u w:val="single"/>
        </w:rPr>
        <w:t xml:space="preserve">(2) For taxable years beginning on and after January 1, 2026,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w:t>
      </w:r>
      <w:r w:rsidR="00215960" w:rsidRPr="00C201A1">
        <w:rPr>
          <w:color w:val="auto"/>
          <w:u w:val="single"/>
        </w:rPr>
        <w:t>paragraphs (A) and (B), subdivision (1) of this subsection.</w:t>
      </w:r>
    </w:p>
    <w:p w14:paraId="4C3DBADF" w14:textId="77777777" w:rsidR="00B81239" w:rsidRPr="008848A2" w:rsidRDefault="00B81239" w:rsidP="00423468">
      <w:pPr>
        <w:pStyle w:val="SectionBody"/>
        <w:widowControl/>
        <w:rPr>
          <w:color w:val="auto"/>
        </w:rPr>
      </w:pPr>
      <w:r w:rsidRPr="008848A2">
        <w:rPr>
          <w:color w:val="auto"/>
        </w:rPr>
        <w:t xml:space="preserve">(b) </w:t>
      </w:r>
      <w:r w:rsidRPr="008848A2">
        <w:rPr>
          <w:i/>
          <w:iCs/>
          <w:color w:val="auto"/>
        </w:rPr>
        <w:t>Amount of credit</w:t>
      </w:r>
      <w:r w:rsidRPr="008848A2">
        <w:rPr>
          <w:color w:val="auto"/>
        </w:rPr>
        <w:t xml:space="preserve">. — The tax credit equals $2 per hour multiplied by the total number of hours worked during the tax year by an apprentice working for the participating taxpayer, and the amount of credit allowed for any tax year with respect to each apprentice may not exceed </w:t>
      </w:r>
      <w:r w:rsidRPr="008848A2">
        <w:rPr>
          <w:color w:val="auto"/>
        </w:rPr>
        <w:lastRenderedPageBreak/>
        <w:t>$2,000, or fifty percent of actual wages paid in that tax year for the apprenticeship, whichever is less.</w:t>
      </w:r>
    </w:p>
    <w:p w14:paraId="7736D2E0" w14:textId="77777777" w:rsidR="00B81239" w:rsidRPr="008848A2" w:rsidRDefault="00B81239" w:rsidP="00423468">
      <w:pPr>
        <w:pStyle w:val="SectionBody"/>
        <w:widowControl/>
        <w:rPr>
          <w:color w:val="auto"/>
        </w:rPr>
      </w:pPr>
      <w:r w:rsidRPr="008848A2">
        <w:rPr>
          <w:color w:val="auto"/>
        </w:rPr>
        <w:t xml:space="preserve">(c) </w:t>
      </w:r>
      <w:r w:rsidRPr="008848A2">
        <w:rPr>
          <w:i/>
          <w:iCs/>
          <w:color w:val="auto"/>
        </w:rPr>
        <w:t>Qualified apprenticeship training program requirements</w:t>
      </w:r>
      <w:r w:rsidRPr="008848A2">
        <w:rPr>
          <w:color w:val="auto"/>
        </w:rPr>
        <w:t>. — In addition to the qualifications specified in subsection (a) of this section, a qualified apprenticeship training program consists of at least two thousand but not more than ten thousand hours of on-the-job apprenticeship training for certification of the apprenticeship by the United States Bureau of Apprenticeship and Training or the successor agency of the bureau.</w:t>
      </w:r>
    </w:p>
    <w:p w14:paraId="0D44E1BA" w14:textId="77777777" w:rsidR="00B81239" w:rsidRPr="008848A2" w:rsidRDefault="00B81239" w:rsidP="00423468">
      <w:pPr>
        <w:pStyle w:val="SectionBody"/>
        <w:widowControl/>
        <w:rPr>
          <w:color w:val="auto"/>
        </w:rPr>
      </w:pPr>
      <w:r w:rsidRPr="008848A2">
        <w:rPr>
          <w:color w:val="auto"/>
        </w:rPr>
        <w:t>(d)</w:t>
      </w:r>
      <w:r w:rsidRPr="008848A2">
        <w:rPr>
          <w:i/>
          <w:iCs/>
          <w:color w:val="auto"/>
        </w:rPr>
        <w:t xml:space="preserve"> Application of annual credit allowance</w:t>
      </w:r>
      <w:r w:rsidRPr="008848A2">
        <w:rPr>
          <w:color w:val="auto"/>
        </w:rPr>
        <w:t>. — The amount of credit as determined under subsection (b) of this section is allowed as a credit against the taxpayer’s state tax liability applied as provided in subdivisions (1) through (2), inclusive, of this subsection, and in that order.</w:t>
      </w:r>
    </w:p>
    <w:p w14:paraId="269443E9" w14:textId="708A84D4" w:rsidR="00B81239" w:rsidRPr="008848A2" w:rsidRDefault="00B81239" w:rsidP="00423468">
      <w:pPr>
        <w:pStyle w:val="SectionBody"/>
        <w:widowControl/>
        <w:rPr>
          <w:color w:val="auto"/>
        </w:rPr>
      </w:pPr>
      <w:r w:rsidRPr="008848A2">
        <w:rPr>
          <w:iCs/>
          <w:color w:val="auto"/>
        </w:rPr>
        <w:t>(1) C</w:t>
      </w:r>
      <w:r w:rsidRPr="008848A2">
        <w:rPr>
          <w:i/>
          <w:iCs/>
          <w:color w:val="auto"/>
        </w:rPr>
        <w:t>orporation net income taxes</w:t>
      </w:r>
      <w:r w:rsidRPr="008848A2">
        <w:rPr>
          <w:color w:val="auto"/>
        </w:rPr>
        <w:t>. — The credit must first be applied to reduce the taxes imposed by §11-24-1</w:t>
      </w:r>
      <w:r w:rsidR="00423468" w:rsidRPr="00423468">
        <w:rPr>
          <w:i/>
          <w:color w:val="auto"/>
        </w:rPr>
        <w:t xml:space="preserve"> et seq. </w:t>
      </w:r>
      <w:r w:rsidRPr="008848A2">
        <w:rPr>
          <w:rFonts w:cstheme="minorHAnsi"/>
          <w:color w:val="auto"/>
        </w:rPr>
        <w:t>of this code</w:t>
      </w:r>
      <w:r w:rsidRPr="008848A2">
        <w:rPr>
          <w:color w:val="auto"/>
        </w:rPr>
        <w:t xml:space="preserve"> for the taxable year.</w:t>
      </w:r>
    </w:p>
    <w:p w14:paraId="20FE02FC" w14:textId="77777777" w:rsidR="00B81239" w:rsidRPr="008848A2" w:rsidRDefault="00B81239" w:rsidP="00423468">
      <w:pPr>
        <w:pStyle w:val="SectionBody"/>
        <w:widowControl/>
        <w:rPr>
          <w:color w:val="auto"/>
        </w:rPr>
      </w:pPr>
      <w:r w:rsidRPr="008848A2">
        <w:rPr>
          <w:color w:val="auto"/>
        </w:rPr>
        <w:t xml:space="preserve">(2) </w:t>
      </w:r>
      <w:r w:rsidRPr="008848A2">
        <w:rPr>
          <w:i/>
          <w:iCs/>
          <w:color w:val="auto"/>
        </w:rPr>
        <w:t>Personal income taxes</w:t>
      </w:r>
      <w:r w:rsidRPr="008848A2">
        <w:rPr>
          <w:color w:val="auto"/>
        </w:rPr>
        <w:t>. — After application of subdivision (1) of this subsection, any unused credit is next applied as follows:</w:t>
      </w:r>
    </w:p>
    <w:p w14:paraId="4BC54002" w14:textId="3C1447C8" w:rsidR="00B81239" w:rsidRPr="008848A2" w:rsidRDefault="00B81239" w:rsidP="00423468">
      <w:pPr>
        <w:pStyle w:val="SectionBody"/>
        <w:widowControl/>
        <w:rPr>
          <w:color w:val="auto"/>
        </w:rPr>
      </w:pPr>
      <w:r w:rsidRPr="008848A2">
        <w:rPr>
          <w:color w:val="auto"/>
        </w:rPr>
        <w:t>(A)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§11-21-1</w:t>
      </w:r>
      <w:r w:rsidR="00423468" w:rsidRPr="00423468">
        <w:rPr>
          <w:i/>
          <w:color w:val="auto"/>
        </w:rPr>
        <w:t xml:space="preserve"> et seq. </w:t>
      </w:r>
      <w:r w:rsidRPr="008848A2">
        <w:rPr>
          <w:rFonts w:cstheme="minorHAnsi"/>
          <w:color w:val="auto"/>
        </w:rPr>
        <w:t>of this code</w:t>
      </w:r>
      <w:r w:rsidRPr="008848A2">
        <w:rPr>
          <w:rFonts w:cstheme="minorHAnsi"/>
          <w:color w:val="auto"/>
          <w:u w:val="single"/>
        </w:rPr>
        <w:t xml:space="preserve"> </w:t>
      </w:r>
      <w:r w:rsidRPr="008848A2">
        <w:rPr>
          <w:color w:val="auto"/>
        </w:rPr>
        <w:t>on the income from business or other activity on income of a sole proprietor attributable to the business.</w:t>
      </w:r>
    </w:p>
    <w:p w14:paraId="69356AFC" w14:textId="77777777" w:rsidR="00B81239" w:rsidRPr="008848A2" w:rsidRDefault="00B81239" w:rsidP="00423468">
      <w:pPr>
        <w:pStyle w:val="SectionBody"/>
        <w:widowControl/>
        <w:rPr>
          <w:color w:val="auto"/>
        </w:rPr>
      </w:pPr>
      <w:r w:rsidRPr="008848A2">
        <w:rPr>
          <w:color w:val="auto"/>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415632B8" w14:textId="73EE6EC3" w:rsidR="00B81239" w:rsidRPr="008848A2" w:rsidRDefault="00B81239" w:rsidP="00423468">
      <w:pPr>
        <w:pStyle w:val="SectionBody"/>
        <w:widowControl/>
        <w:rPr>
          <w:color w:val="auto"/>
        </w:rPr>
      </w:pPr>
      <w:r w:rsidRPr="008848A2">
        <w:rPr>
          <w:color w:val="auto"/>
        </w:rPr>
        <w:t>(3) A credit is not allowed under this section against any employer withholding taxes imposed by §11-21-1</w:t>
      </w:r>
      <w:r w:rsidR="00423468" w:rsidRPr="00423468">
        <w:rPr>
          <w:i/>
          <w:color w:val="auto"/>
        </w:rPr>
        <w:t xml:space="preserve"> et seq. </w:t>
      </w:r>
      <w:r w:rsidRPr="008848A2">
        <w:rPr>
          <w:rFonts w:cstheme="minorHAnsi"/>
          <w:color w:val="auto"/>
        </w:rPr>
        <w:t>of this code</w:t>
      </w:r>
      <w:r w:rsidRPr="008848A2">
        <w:rPr>
          <w:color w:val="auto"/>
        </w:rPr>
        <w:t>.</w:t>
      </w:r>
    </w:p>
    <w:p w14:paraId="34730065" w14:textId="5BF45953" w:rsidR="00B81239" w:rsidRPr="008848A2" w:rsidRDefault="00B81239" w:rsidP="00423468">
      <w:pPr>
        <w:pStyle w:val="SectionBody"/>
        <w:widowControl/>
        <w:rPr>
          <w:color w:val="auto"/>
        </w:rPr>
      </w:pPr>
      <w:r w:rsidRPr="008848A2">
        <w:rPr>
          <w:color w:val="auto"/>
        </w:rPr>
        <w:lastRenderedPageBreak/>
        <w:t xml:space="preserve">(e) </w:t>
      </w:r>
      <w:r w:rsidRPr="008848A2">
        <w:rPr>
          <w:i/>
          <w:iCs/>
          <w:color w:val="auto"/>
        </w:rPr>
        <w:t>Unused credit</w:t>
      </w:r>
      <w:r w:rsidRPr="008848A2">
        <w:rPr>
          <w:color w:val="auto"/>
        </w:rPr>
        <w:t>. — If any credit remains after application of subsection (d) of this section, that amount is forfeited. A carryback to a prior taxable year is not allowed for the amount of any unused portion of any annual credit allowance.</w:t>
      </w:r>
    </w:p>
    <w:sectPr w:rsidR="00B81239" w:rsidRPr="008848A2" w:rsidSect="00B812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731F" w14:textId="77777777" w:rsidR="009B640B" w:rsidRPr="00B844FE" w:rsidRDefault="009B640B" w:rsidP="00B844FE">
      <w:r>
        <w:separator/>
      </w:r>
    </w:p>
  </w:endnote>
  <w:endnote w:type="continuationSeparator" w:id="0">
    <w:p w14:paraId="7C07F76C" w14:textId="77777777" w:rsidR="009B640B" w:rsidRPr="00B844FE" w:rsidRDefault="009B64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1052" w14:textId="77777777" w:rsidR="00B81239" w:rsidRDefault="00B81239"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3C0550" w14:textId="77777777" w:rsidR="00B81239" w:rsidRPr="00B81239" w:rsidRDefault="00B81239" w:rsidP="00B8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3159" w14:textId="77777777" w:rsidR="00B81239" w:rsidRDefault="00B81239"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021F7C" w14:textId="77777777" w:rsidR="00B81239" w:rsidRPr="00B81239" w:rsidRDefault="00B81239" w:rsidP="00B8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D253" w14:textId="77777777" w:rsidR="009B640B" w:rsidRPr="00B844FE" w:rsidRDefault="009B640B" w:rsidP="00B844FE">
      <w:r>
        <w:separator/>
      </w:r>
    </w:p>
  </w:footnote>
  <w:footnote w:type="continuationSeparator" w:id="0">
    <w:p w14:paraId="451799B3" w14:textId="77777777" w:rsidR="009B640B" w:rsidRPr="00B844FE" w:rsidRDefault="009B64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0B3B" w14:textId="77777777" w:rsidR="00B81239" w:rsidRPr="00B81239" w:rsidRDefault="00B81239" w:rsidP="00B81239">
    <w:pPr>
      <w:pStyle w:val="Header"/>
    </w:pPr>
    <w:r>
      <w:t>CS for HB 2052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4878" w14:textId="2F549600" w:rsidR="00B81239" w:rsidRPr="00B81239" w:rsidRDefault="00F246A0" w:rsidP="00B81239">
    <w:pPr>
      <w:pStyle w:val="Header"/>
    </w:pPr>
    <w:r>
      <w:t xml:space="preserve">Eng </w:t>
    </w:r>
    <w:r w:rsidR="00B81239">
      <w:t>CS for HB 2052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0B"/>
    <w:rsid w:val="0000526A"/>
    <w:rsid w:val="00081D6D"/>
    <w:rsid w:val="00085D22"/>
    <w:rsid w:val="000C5C77"/>
    <w:rsid w:val="000E647E"/>
    <w:rsid w:val="000F22B7"/>
    <w:rsid w:val="0010070F"/>
    <w:rsid w:val="0015112E"/>
    <w:rsid w:val="001552E7"/>
    <w:rsid w:val="001566B4"/>
    <w:rsid w:val="00191A28"/>
    <w:rsid w:val="001C279E"/>
    <w:rsid w:val="001D459E"/>
    <w:rsid w:val="001D4744"/>
    <w:rsid w:val="002010BF"/>
    <w:rsid w:val="00215960"/>
    <w:rsid w:val="0027011C"/>
    <w:rsid w:val="00274200"/>
    <w:rsid w:val="00275740"/>
    <w:rsid w:val="00277D96"/>
    <w:rsid w:val="002A0269"/>
    <w:rsid w:val="00301F44"/>
    <w:rsid w:val="00303684"/>
    <w:rsid w:val="003143F5"/>
    <w:rsid w:val="00314854"/>
    <w:rsid w:val="00331B5A"/>
    <w:rsid w:val="00356BB0"/>
    <w:rsid w:val="003C51CD"/>
    <w:rsid w:val="00423468"/>
    <w:rsid w:val="004247A2"/>
    <w:rsid w:val="00425A91"/>
    <w:rsid w:val="004B2795"/>
    <w:rsid w:val="004C13DD"/>
    <w:rsid w:val="004E3441"/>
    <w:rsid w:val="00562810"/>
    <w:rsid w:val="005A5366"/>
    <w:rsid w:val="005C18FF"/>
    <w:rsid w:val="00637E73"/>
    <w:rsid w:val="00670323"/>
    <w:rsid w:val="006865E9"/>
    <w:rsid w:val="00691F3E"/>
    <w:rsid w:val="00694BFB"/>
    <w:rsid w:val="00696C31"/>
    <w:rsid w:val="006A106B"/>
    <w:rsid w:val="006C523D"/>
    <w:rsid w:val="006D4036"/>
    <w:rsid w:val="006E5ECC"/>
    <w:rsid w:val="006F6E74"/>
    <w:rsid w:val="0070502F"/>
    <w:rsid w:val="00736517"/>
    <w:rsid w:val="007C01FF"/>
    <w:rsid w:val="007E02CF"/>
    <w:rsid w:val="007F1CF5"/>
    <w:rsid w:val="00834444"/>
    <w:rsid w:val="00834EDE"/>
    <w:rsid w:val="008736AA"/>
    <w:rsid w:val="008D275D"/>
    <w:rsid w:val="009318F8"/>
    <w:rsid w:val="00935CC9"/>
    <w:rsid w:val="00954B98"/>
    <w:rsid w:val="00980327"/>
    <w:rsid w:val="009B640B"/>
    <w:rsid w:val="009C1EA5"/>
    <w:rsid w:val="009F1067"/>
    <w:rsid w:val="00A23480"/>
    <w:rsid w:val="00A31E01"/>
    <w:rsid w:val="00A527AD"/>
    <w:rsid w:val="00A7166A"/>
    <w:rsid w:val="00A718CF"/>
    <w:rsid w:val="00A72E7C"/>
    <w:rsid w:val="00AC3B58"/>
    <w:rsid w:val="00AE48A0"/>
    <w:rsid w:val="00AE61BE"/>
    <w:rsid w:val="00AF1D9D"/>
    <w:rsid w:val="00B16F25"/>
    <w:rsid w:val="00B24422"/>
    <w:rsid w:val="00B80C20"/>
    <w:rsid w:val="00B81239"/>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D7083"/>
    <w:rsid w:val="00DE526B"/>
    <w:rsid w:val="00DF199D"/>
    <w:rsid w:val="00E01542"/>
    <w:rsid w:val="00E365F1"/>
    <w:rsid w:val="00E62F48"/>
    <w:rsid w:val="00E831B3"/>
    <w:rsid w:val="00EB203E"/>
    <w:rsid w:val="00ED71F7"/>
    <w:rsid w:val="00EE70CB"/>
    <w:rsid w:val="00EF50AD"/>
    <w:rsid w:val="00F01B45"/>
    <w:rsid w:val="00F23775"/>
    <w:rsid w:val="00F246A0"/>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95FF7"/>
  <w15:chartTrackingRefBased/>
  <w15:docId w15:val="{B679B9D3-304D-4E92-9A2C-7C715803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81239"/>
    <w:rPr>
      <w:rFonts w:eastAsia="Calibri"/>
      <w:b/>
      <w:caps/>
      <w:color w:val="000000"/>
      <w:sz w:val="24"/>
    </w:rPr>
  </w:style>
  <w:style w:type="character" w:customStyle="1" w:styleId="SectionHeadingChar">
    <w:name w:val="Section Heading Char"/>
    <w:link w:val="SectionHeading"/>
    <w:rsid w:val="00B81239"/>
    <w:rPr>
      <w:rFonts w:eastAsia="Calibri"/>
      <w:b/>
      <w:color w:val="000000"/>
    </w:rPr>
  </w:style>
  <w:style w:type="character" w:customStyle="1" w:styleId="SectionBodyChar">
    <w:name w:val="Section Body Char"/>
    <w:link w:val="SectionBody"/>
    <w:rsid w:val="00B81239"/>
    <w:rPr>
      <w:rFonts w:eastAsia="Calibri"/>
      <w:color w:val="000000"/>
    </w:rPr>
  </w:style>
  <w:style w:type="character" w:styleId="PageNumber">
    <w:name w:val="page number"/>
    <w:basedOn w:val="DefaultParagraphFont"/>
    <w:uiPriority w:val="99"/>
    <w:semiHidden/>
    <w:locked/>
    <w:rsid w:val="00B8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04B1669E01487681EC6091BA3CE5D6"/>
        <w:category>
          <w:name w:val="General"/>
          <w:gallery w:val="placeholder"/>
        </w:category>
        <w:types>
          <w:type w:val="bbPlcHdr"/>
        </w:types>
        <w:behaviors>
          <w:behavior w:val="content"/>
        </w:behaviors>
        <w:guid w:val="{47FB94B6-7945-438C-B712-7FBBAAE4A825}"/>
      </w:docPartPr>
      <w:docPartBody>
        <w:p w:rsidR="000673AF" w:rsidRDefault="000673AF">
          <w:pPr>
            <w:pStyle w:val="F104B1669E01487681EC6091BA3CE5D6"/>
          </w:pPr>
          <w:r w:rsidRPr="00B844FE">
            <w:t>Prefix Text</w:t>
          </w:r>
        </w:p>
      </w:docPartBody>
    </w:docPart>
    <w:docPart>
      <w:docPartPr>
        <w:name w:val="67A25B3652D24140AD60203AAD83E608"/>
        <w:category>
          <w:name w:val="General"/>
          <w:gallery w:val="placeholder"/>
        </w:category>
        <w:types>
          <w:type w:val="bbPlcHdr"/>
        </w:types>
        <w:behaviors>
          <w:behavior w:val="content"/>
        </w:behaviors>
        <w:guid w:val="{194596AE-1662-413C-9CA5-06ED5D74A792}"/>
      </w:docPartPr>
      <w:docPartBody>
        <w:p w:rsidR="000673AF" w:rsidRDefault="000673AF">
          <w:pPr>
            <w:pStyle w:val="67A25B3652D24140AD60203AAD83E608"/>
          </w:pPr>
          <w:r w:rsidRPr="00B844FE">
            <w:t>[Type here]</w:t>
          </w:r>
        </w:p>
      </w:docPartBody>
    </w:docPart>
    <w:docPart>
      <w:docPartPr>
        <w:name w:val="A1F541C7DEE14922BBB148A9A338ECDC"/>
        <w:category>
          <w:name w:val="General"/>
          <w:gallery w:val="placeholder"/>
        </w:category>
        <w:types>
          <w:type w:val="bbPlcHdr"/>
        </w:types>
        <w:behaviors>
          <w:behavior w:val="content"/>
        </w:behaviors>
        <w:guid w:val="{181A91F9-2075-4B06-A402-3CF343AD1D2D}"/>
      </w:docPartPr>
      <w:docPartBody>
        <w:p w:rsidR="000673AF" w:rsidRDefault="000673AF">
          <w:pPr>
            <w:pStyle w:val="A1F541C7DEE14922BBB148A9A338ECDC"/>
          </w:pPr>
          <w:r w:rsidRPr="00B844FE">
            <w:t>Number</w:t>
          </w:r>
        </w:p>
      </w:docPartBody>
    </w:docPart>
    <w:docPart>
      <w:docPartPr>
        <w:name w:val="C48FEF7718544D12A1B8B99DAC00BCBE"/>
        <w:category>
          <w:name w:val="General"/>
          <w:gallery w:val="placeholder"/>
        </w:category>
        <w:types>
          <w:type w:val="bbPlcHdr"/>
        </w:types>
        <w:behaviors>
          <w:behavior w:val="content"/>
        </w:behaviors>
        <w:guid w:val="{6B10DFBD-09B6-495F-952F-E4925ADE726B}"/>
      </w:docPartPr>
      <w:docPartBody>
        <w:p w:rsidR="000673AF" w:rsidRDefault="000673AF">
          <w:pPr>
            <w:pStyle w:val="C48FEF7718544D12A1B8B99DAC00BC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AF"/>
    <w:rsid w:val="000673AF"/>
    <w:rsid w:val="001D4744"/>
    <w:rsid w:val="00425A91"/>
    <w:rsid w:val="006F6E74"/>
    <w:rsid w:val="007C01FF"/>
    <w:rsid w:val="00ED71F7"/>
    <w:rsid w:val="00E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4B1669E01487681EC6091BA3CE5D6">
    <w:name w:val="F104B1669E01487681EC6091BA3CE5D6"/>
  </w:style>
  <w:style w:type="paragraph" w:customStyle="1" w:styleId="67A25B3652D24140AD60203AAD83E608">
    <w:name w:val="67A25B3652D24140AD60203AAD83E608"/>
  </w:style>
  <w:style w:type="paragraph" w:customStyle="1" w:styleId="A1F541C7DEE14922BBB148A9A338ECDC">
    <w:name w:val="A1F541C7DEE14922BBB148A9A338ECDC"/>
  </w:style>
  <w:style w:type="character" w:styleId="PlaceholderText">
    <w:name w:val="Placeholder Text"/>
    <w:basedOn w:val="DefaultParagraphFont"/>
    <w:uiPriority w:val="99"/>
    <w:semiHidden/>
    <w:rsid w:val="000673AF"/>
    <w:rPr>
      <w:color w:val="808080"/>
    </w:rPr>
  </w:style>
  <w:style w:type="paragraph" w:customStyle="1" w:styleId="C48FEF7718544D12A1B8B99DAC00BCBE">
    <w:name w:val="C48FEF7718544D12A1B8B99DAC00B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737</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2025-03-26T19:22:00Z</cp:lastPrinted>
  <dcterms:created xsi:type="dcterms:W3CDTF">2025-03-26T19:22:00Z</dcterms:created>
  <dcterms:modified xsi:type="dcterms:W3CDTF">2025-03-26T19:22:00Z</dcterms:modified>
</cp:coreProperties>
</file>