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03D3" w14:textId="77777777" w:rsidR="00FE067E" w:rsidRPr="009D552D" w:rsidRDefault="003C6034" w:rsidP="00CC1F3B">
      <w:pPr>
        <w:pStyle w:val="TitlePageOrigin"/>
        <w:rPr>
          <w:color w:val="auto"/>
        </w:rPr>
      </w:pPr>
      <w:r w:rsidRPr="009D552D">
        <w:rPr>
          <w:caps w:val="0"/>
          <w:color w:val="auto"/>
        </w:rPr>
        <w:t>WEST VIRGINIA LEGISLATURE</w:t>
      </w:r>
    </w:p>
    <w:p w14:paraId="77A97ACF" w14:textId="4B849111" w:rsidR="00CD36CF" w:rsidRPr="009D552D" w:rsidRDefault="00CD36CF" w:rsidP="00CC1F3B">
      <w:pPr>
        <w:pStyle w:val="TitlePageSession"/>
        <w:rPr>
          <w:color w:val="auto"/>
        </w:rPr>
      </w:pPr>
      <w:r w:rsidRPr="009D552D">
        <w:rPr>
          <w:color w:val="auto"/>
        </w:rPr>
        <w:t>20</w:t>
      </w:r>
      <w:r w:rsidR="00EC5E63" w:rsidRPr="009D552D">
        <w:rPr>
          <w:color w:val="auto"/>
        </w:rPr>
        <w:t>2</w:t>
      </w:r>
      <w:r w:rsidR="00B03E22" w:rsidRPr="009D552D">
        <w:rPr>
          <w:color w:val="auto"/>
        </w:rPr>
        <w:t>5</w:t>
      </w:r>
      <w:r w:rsidRPr="009D552D">
        <w:rPr>
          <w:color w:val="auto"/>
        </w:rPr>
        <w:t xml:space="preserve"> </w:t>
      </w:r>
      <w:r w:rsidR="003C6034" w:rsidRPr="009D552D">
        <w:rPr>
          <w:caps w:val="0"/>
          <w:color w:val="auto"/>
        </w:rPr>
        <w:t>REGULAR SESSION</w:t>
      </w:r>
    </w:p>
    <w:p w14:paraId="3BD94A24" w14:textId="77777777" w:rsidR="00CD36CF" w:rsidRPr="009D552D" w:rsidRDefault="00CD119B" w:rsidP="00CC1F3B">
      <w:pPr>
        <w:pStyle w:val="TitlePageBillPrefix"/>
        <w:rPr>
          <w:color w:val="auto"/>
        </w:rPr>
      </w:pPr>
      <w:sdt>
        <w:sdtPr>
          <w:rPr>
            <w:color w:val="auto"/>
          </w:rPr>
          <w:tag w:val="IntroDate"/>
          <w:id w:val="-1236936958"/>
          <w:placeholder>
            <w:docPart w:val="6DBFEE1DCCC643C59DA507D7BB7CCF63"/>
          </w:placeholder>
          <w:text/>
        </w:sdtPr>
        <w:sdtEndPr/>
        <w:sdtContent>
          <w:r w:rsidR="00AE48A0" w:rsidRPr="009D552D">
            <w:rPr>
              <w:color w:val="auto"/>
            </w:rPr>
            <w:t>Introduced</w:t>
          </w:r>
        </w:sdtContent>
      </w:sdt>
    </w:p>
    <w:p w14:paraId="19FE1322" w14:textId="756C5820" w:rsidR="00CD36CF" w:rsidRPr="009D552D" w:rsidRDefault="00CD119B" w:rsidP="00CC1F3B">
      <w:pPr>
        <w:pStyle w:val="BillNumber"/>
        <w:rPr>
          <w:color w:val="auto"/>
        </w:rPr>
      </w:pPr>
      <w:sdt>
        <w:sdtPr>
          <w:rPr>
            <w:color w:val="auto"/>
          </w:rPr>
          <w:tag w:val="Chamber"/>
          <w:id w:val="893011969"/>
          <w:lock w:val="sdtLocked"/>
          <w:placeholder>
            <w:docPart w:val="2A0116E03E5542BEA9FE4F139AC91A91"/>
          </w:placeholder>
          <w:dropDownList>
            <w:listItem w:displayText="House" w:value="House"/>
            <w:listItem w:displayText="Senate" w:value="Senate"/>
          </w:dropDownList>
        </w:sdtPr>
        <w:sdtEndPr/>
        <w:sdtContent>
          <w:r w:rsidR="00C33434" w:rsidRPr="009D552D">
            <w:rPr>
              <w:color w:val="auto"/>
            </w:rPr>
            <w:t>House</w:t>
          </w:r>
        </w:sdtContent>
      </w:sdt>
      <w:r w:rsidR="00303684" w:rsidRPr="009D552D">
        <w:rPr>
          <w:color w:val="auto"/>
        </w:rPr>
        <w:t xml:space="preserve"> </w:t>
      </w:r>
      <w:r w:rsidR="00CD36CF" w:rsidRPr="009D552D">
        <w:rPr>
          <w:color w:val="auto"/>
        </w:rPr>
        <w:t xml:space="preserve">Bill </w:t>
      </w:r>
      <w:sdt>
        <w:sdtPr>
          <w:rPr>
            <w:color w:val="auto"/>
          </w:rPr>
          <w:tag w:val="BNum"/>
          <w:id w:val="1645317809"/>
          <w:lock w:val="sdtLocked"/>
          <w:placeholder>
            <w:docPart w:val="A518B23CD6D14B8E8F30B86428CCF288"/>
          </w:placeholder>
          <w:text/>
        </w:sdtPr>
        <w:sdtEndPr/>
        <w:sdtContent>
          <w:r w:rsidR="00B63D81">
            <w:rPr>
              <w:color w:val="auto"/>
            </w:rPr>
            <w:t>2054</w:t>
          </w:r>
        </w:sdtContent>
      </w:sdt>
    </w:p>
    <w:p w14:paraId="4330C0D7" w14:textId="6F584955" w:rsidR="00CD36CF" w:rsidRPr="009D552D" w:rsidRDefault="00CD36CF" w:rsidP="00CC1F3B">
      <w:pPr>
        <w:pStyle w:val="Sponsors"/>
        <w:rPr>
          <w:color w:val="auto"/>
        </w:rPr>
      </w:pPr>
      <w:r w:rsidRPr="009D552D">
        <w:rPr>
          <w:color w:val="auto"/>
        </w:rPr>
        <w:t xml:space="preserve">By </w:t>
      </w:r>
      <w:sdt>
        <w:sdtPr>
          <w:rPr>
            <w:color w:val="auto"/>
          </w:rPr>
          <w:tag w:val="Sponsors"/>
          <w:id w:val="1589585889"/>
          <w:placeholder>
            <w:docPart w:val="DF7E7016B23A4AA1A8291630AAA0BF11"/>
          </w:placeholder>
          <w:text w:multiLine="1"/>
        </w:sdtPr>
        <w:sdtEndPr/>
        <w:sdtContent>
          <w:r w:rsidR="00B03E22" w:rsidRPr="009D552D">
            <w:rPr>
              <w:color w:val="auto"/>
            </w:rPr>
            <w:t>Delegate</w:t>
          </w:r>
          <w:r w:rsidR="00CD119B">
            <w:rPr>
              <w:color w:val="auto"/>
            </w:rPr>
            <w:t>s</w:t>
          </w:r>
          <w:r w:rsidR="00B03E22" w:rsidRPr="009D552D">
            <w:rPr>
              <w:color w:val="auto"/>
            </w:rPr>
            <w:t xml:space="preserve"> </w:t>
          </w:r>
          <w:r w:rsidR="008470A0" w:rsidRPr="009D552D">
            <w:rPr>
              <w:color w:val="auto"/>
            </w:rPr>
            <w:t xml:space="preserve">W. </w:t>
          </w:r>
          <w:r w:rsidR="00B03E22" w:rsidRPr="009D552D">
            <w:rPr>
              <w:color w:val="auto"/>
            </w:rPr>
            <w:t>Clark</w:t>
          </w:r>
          <w:r w:rsidR="00CD119B">
            <w:rPr>
              <w:color w:val="auto"/>
            </w:rPr>
            <w:t xml:space="preserve"> and Maynor</w:t>
          </w:r>
        </w:sdtContent>
      </w:sdt>
    </w:p>
    <w:p w14:paraId="4062C881" w14:textId="3F75500E" w:rsidR="00E831B3" w:rsidRPr="009D552D" w:rsidRDefault="00CD36CF" w:rsidP="00CC1F3B">
      <w:pPr>
        <w:pStyle w:val="References"/>
        <w:rPr>
          <w:color w:val="auto"/>
        </w:rPr>
      </w:pPr>
      <w:r w:rsidRPr="009D552D">
        <w:rPr>
          <w:color w:val="auto"/>
        </w:rPr>
        <w:t>[</w:t>
      </w:r>
      <w:sdt>
        <w:sdtPr>
          <w:rPr>
            <w:color w:val="auto"/>
          </w:rPr>
          <w:tag w:val="References"/>
          <w:id w:val="-1043047873"/>
          <w:placeholder>
            <w:docPart w:val="C2E150D4037F495F865F6F24FB74BCE2"/>
          </w:placeholder>
          <w:text w:multiLine="1"/>
        </w:sdtPr>
        <w:sdtEndPr/>
        <w:sdtContent>
          <w:r w:rsidR="00093AB0" w:rsidRPr="009D552D">
            <w:rPr>
              <w:color w:val="auto"/>
            </w:rPr>
            <w:t xml:space="preserve">Introduced </w:t>
          </w:r>
          <w:r w:rsidR="005C421A">
            <w:rPr>
              <w:color w:val="auto"/>
            </w:rPr>
            <w:t>February 12, 2025</w:t>
          </w:r>
          <w:r w:rsidR="00093AB0" w:rsidRPr="009D552D">
            <w:rPr>
              <w:color w:val="auto"/>
            </w:rPr>
            <w:t xml:space="preserve">; </w:t>
          </w:r>
          <w:r w:rsidR="009D552D" w:rsidRPr="009D552D">
            <w:rPr>
              <w:color w:val="auto"/>
            </w:rPr>
            <w:t>r</w:t>
          </w:r>
          <w:r w:rsidR="00093AB0" w:rsidRPr="009D552D">
            <w:rPr>
              <w:color w:val="auto"/>
            </w:rPr>
            <w:t>eferred</w:t>
          </w:r>
          <w:r w:rsidR="00093AB0" w:rsidRPr="009D552D">
            <w:rPr>
              <w:color w:val="auto"/>
            </w:rPr>
            <w:br/>
            <w:t xml:space="preserve">to the Committee on </w:t>
          </w:r>
          <w:r w:rsidR="005C421A">
            <w:rPr>
              <w:color w:val="auto"/>
            </w:rPr>
            <w:t>Government Organization</w:t>
          </w:r>
        </w:sdtContent>
      </w:sdt>
      <w:r w:rsidRPr="009D552D">
        <w:rPr>
          <w:color w:val="auto"/>
        </w:rPr>
        <w:t>]</w:t>
      </w:r>
    </w:p>
    <w:p w14:paraId="28B2D2E2" w14:textId="6629889E" w:rsidR="00303684" w:rsidRPr="009D552D" w:rsidRDefault="0000526A" w:rsidP="00CC1F3B">
      <w:pPr>
        <w:pStyle w:val="TitleSection"/>
        <w:rPr>
          <w:color w:val="auto"/>
        </w:rPr>
      </w:pPr>
      <w:r w:rsidRPr="009D552D">
        <w:rPr>
          <w:color w:val="auto"/>
        </w:rPr>
        <w:lastRenderedPageBreak/>
        <w:t>A BILL</w:t>
      </w:r>
      <w:r w:rsidR="003B1DE1" w:rsidRPr="009D552D">
        <w:rPr>
          <w:color w:val="auto"/>
        </w:rPr>
        <w:t xml:space="preserve"> to amend and reenact §</w:t>
      </w:r>
      <w:r w:rsidR="00FD7765" w:rsidRPr="009D552D">
        <w:rPr>
          <w:color w:val="auto"/>
        </w:rPr>
        <w:t xml:space="preserve">60-7-2 and §60-7-8c </w:t>
      </w:r>
      <w:r w:rsidR="003B1DE1" w:rsidRPr="009D552D">
        <w:rPr>
          <w:color w:val="auto"/>
        </w:rPr>
        <w:t>of the Code of West Virginia, 1931, as amended,</w:t>
      </w:r>
      <w:r w:rsidR="00FD7765" w:rsidRPr="009D552D">
        <w:rPr>
          <w:color w:val="auto"/>
        </w:rPr>
        <w:t xml:space="preserve"> relating to </w:t>
      </w:r>
      <w:r w:rsidR="00333B58" w:rsidRPr="009D552D">
        <w:rPr>
          <w:color w:val="auto"/>
        </w:rPr>
        <w:t>removing the requirement that a private farmers market have two unrelated vendors apply for a license and obtain a certification that all vendors have agreed to liability responsibility therein; and removing the requirement that a private farmers market provide a written copy of the agreement between all vendors acknowledging that each vendor is jointly and severally liable for any violations.</w:t>
      </w:r>
    </w:p>
    <w:p w14:paraId="6F50EFA8" w14:textId="77777777" w:rsidR="00303684" w:rsidRPr="009D552D" w:rsidRDefault="00303684" w:rsidP="00CC1F3B">
      <w:pPr>
        <w:pStyle w:val="EnactingClause"/>
        <w:rPr>
          <w:color w:val="auto"/>
        </w:rPr>
      </w:pPr>
      <w:r w:rsidRPr="009D552D">
        <w:rPr>
          <w:color w:val="auto"/>
        </w:rPr>
        <w:t>Be it enacted by the Legislature of West Virginia:</w:t>
      </w:r>
    </w:p>
    <w:p w14:paraId="23D279A6" w14:textId="77777777" w:rsidR="00B03E22" w:rsidRPr="009D552D" w:rsidRDefault="00B03E22" w:rsidP="00CC1F3B">
      <w:pPr>
        <w:pStyle w:val="SectionBody"/>
        <w:rPr>
          <w:color w:val="auto"/>
        </w:rPr>
        <w:sectPr w:rsidR="00B03E22" w:rsidRPr="009D552D" w:rsidSect="008470A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41CE87" w14:textId="58FCD99E" w:rsidR="00B03E22" w:rsidRPr="009D552D" w:rsidRDefault="00B03E22" w:rsidP="003B1DE1">
      <w:pPr>
        <w:pStyle w:val="ChapterHeading"/>
        <w:rPr>
          <w:color w:val="auto"/>
        </w:rPr>
        <w:sectPr w:rsidR="00B03E22" w:rsidRPr="009D552D" w:rsidSect="003B0731">
          <w:type w:val="continuous"/>
          <w:pgSz w:w="12240" w:h="15840" w:code="1"/>
          <w:pgMar w:top="1440" w:right="1440" w:bottom="1440" w:left="1440" w:header="720" w:footer="720" w:gutter="0"/>
          <w:lnNumType w:countBy="1" w:restart="newSection"/>
          <w:cols w:space="720"/>
          <w:titlePg/>
          <w:docGrid w:linePitch="360"/>
        </w:sectPr>
      </w:pPr>
      <w:r w:rsidRPr="009D552D">
        <w:rPr>
          <w:color w:val="auto"/>
        </w:rPr>
        <w:t>CHAPTER 60. STATE CONTROL OF ALCOHOLIC LIQUORS.</w:t>
      </w:r>
      <w:r w:rsidR="003B1DE1" w:rsidRPr="009D552D">
        <w:rPr>
          <w:color w:val="auto"/>
        </w:rPr>
        <w:t xml:space="preserve"> </w:t>
      </w:r>
    </w:p>
    <w:p w14:paraId="01004EAE" w14:textId="77777777" w:rsidR="00B03E22" w:rsidRPr="009D552D" w:rsidRDefault="00B03E22" w:rsidP="003B1DE1">
      <w:pPr>
        <w:pStyle w:val="ArticleHeading"/>
        <w:rPr>
          <w:color w:val="auto"/>
        </w:rPr>
        <w:sectPr w:rsidR="00B03E22" w:rsidRPr="009D552D" w:rsidSect="003B0731">
          <w:type w:val="continuous"/>
          <w:pgSz w:w="12240" w:h="15840" w:code="1"/>
          <w:pgMar w:top="1440" w:right="1440" w:bottom="1440" w:left="1440" w:header="720" w:footer="720" w:gutter="0"/>
          <w:lnNumType w:countBy="1" w:restart="newSection"/>
          <w:cols w:space="720"/>
          <w:titlePg/>
          <w:docGrid w:linePitch="360"/>
        </w:sectPr>
      </w:pPr>
      <w:r w:rsidRPr="009D552D">
        <w:rPr>
          <w:color w:val="auto"/>
        </w:rPr>
        <w:t>ARTICLE 7. LICENSES TO PRIVATE CLUBS.</w:t>
      </w:r>
    </w:p>
    <w:p w14:paraId="0EC94792" w14:textId="77777777" w:rsidR="00B03E22" w:rsidRPr="009D552D" w:rsidRDefault="00B03E22" w:rsidP="003B1DE1">
      <w:pPr>
        <w:pStyle w:val="SectionHeading"/>
        <w:rPr>
          <w:color w:val="auto"/>
        </w:rPr>
        <w:sectPr w:rsidR="00B03E22" w:rsidRPr="009D552D" w:rsidSect="003B0731">
          <w:type w:val="continuous"/>
          <w:pgSz w:w="12240" w:h="15840" w:code="1"/>
          <w:pgMar w:top="1440" w:right="1440" w:bottom="1440" w:left="1440" w:header="720" w:footer="720" w:gutter="0"/>
          <w:lnNumType w:countBy="1" w:restart="newSection"/>
          <w:cols w:space="720"/>
          <w:titlePg/>
          <w:docGrid w:linePitch="360"/>
        </w:sectPr>
      </w:pPr>
      <w:r w:rsidRPr="009D552D">
        <w:rPr>
          <w:color w:val="auto"/>
        </w:rPr>
        <w:t>§60-7-2. Definitions; authorizations; requirements for certain licenses.</w:t>
      </w:r>
    </w:p>
    <w:p w14:paraId="5ACB53E6" w14:textId="77777777" w:rsidR="00B03E22" w:rsidRPr="009D552D" w:rsidRDefault="00B03E22" w:rsidP="00166264">
      <w:pPr>
        <w:pStyle w:val="SectionBody"/>
        <w:rPr>
          <w:color w:val="auto"/>
        </w:rPr>
      </w:pPr>
      <w:r w:rsidRPr="009D552D">
        <w:rPr>
          <w:color w:val="auto"/>
        </w:rPr>
        <w:t>Unless the context in which used clearly requires a different meaning, as used in this article:</w:t>
      </w:r>
    </w:p>
    <w:p w14:paraId="455E90AC" w14:textId="77777777" w:rsidR="00B03E22" w:rsidRPr="009D552D" w:rsidRDefault="00B03E22" w:rsidP="00166264">
      <w:pPr>
        <w:pStyle w:val="SectionBody"/>
        <w:rPr>
          <w:color w:val="auto"/>
        </w:rPr>
      </w:pPr>
      <w:r w:rsidRPr="009D552D">
        <w:rPr>
          <w:color w:val="auto"/>
        </w:rPr>
        <w:t>(1) "Applicant" means a private club applying for a license under the provisions of this article.</w:t>
      </w:r>
    </w:p>
    <w:p w14:paraId="57E0E276" w14:textId="77777777" w:rsidR="00B03E22" w:rsidRPr="009D552D" w:rsidRDefault="00B03E22" w:rsidP="00166264">
      <w:pPr>
        <w:pStyle w:val="SectionBody"/>
        <w:rPr>
          <w:color w:val="auto"/>
        </w:rPr>
      </w:pPr>
      <w:r w:rsidRPr="009D552D">
        <w:rPr>
          <w:color w:val="auto"/>
        </w:rPr>
        <w:t>(2) "Code" means the official Code of West Virginia, 1931, as amended.</w:t>
      </w:r>
    </w:p>
    <w:p w14:paraId="695CA9BF" w14:textId="77777777" w:rsidR="00B03E22" w:rsidRPr="009D552D" w:rsidRDefault="00B03E22" w:rsidP="00166264">
      <w:pPr>
        <w:pStyle w:val="SectionBody"/>
        <w:rPr>
          <w:color w:val="auto"/>
        </w:rPr>
      </w:pPr>
      <w:r w:rsidRPr="009D552D">
        <w:rPr>
          <w:color w:val="auto"/>
        </w:rPr>
        <w:t>(3) "Commissioner" means the West Virginia Alcohol Beverage Control Commissioner.</w:t>
      </w:r>
    </w:p>
    <w:p w14:paraId="22E8FF45" w14:textId="77777777" w:rsidR="00B03E22" w:rsidRPr="009D552D" w:rsidRDefault="00B03E22" w:rsidP="00166264">
      <w:pPr>
        <w:pStyle w:val="SectionBody"/>
        <w:rPr>
          <w:color w:val="auto"/>
        </w:rPr>
      </w:pPr>
      <w:r w:rsidRPr="009D552D">
        <w:rPr>
          <w:color w:val="auto"/>
        </w:rPr>
        <w:t>(4) "Licensee" means the holder of a license to operate a private club granted under this article, which remains unexpired, unsuspended, and unrevoked.</w:t>
      </w:r>
    </w:p>
    <w:p w14:paraId="5F95CFB5" w14:textId="77777777" w:rsidR="00B03E22" w:rsidRPr="009D552D" w:rsidRDefault="00B03E22" w:rsidP="00166264">
      <w:pPr>
        <w:pStyle w:val="SectionBody"/>
        <w:rPr>
          <w:color w:val="auto"/>
        </w:rPr>
      </w:pPr>
      <w:r w:rsidRPr="009D552D">
        <w:rPr>
          <w:color w:val="auto"/>
        </w:rPr>
        <w:t xml:space="preserve">(5) "Private club" means any corporation or unincorporated association which either: </w:t>
      </w:r>
    </w:p>
    <w:p w14:paraId="114E4433" w14:textId="77777777" w:rsidR="00B03E22" w:rsidRPr="009D552D" w:rsidRDefault="00B03E22" w:rsidP="00166264">
      <w:pPr>
        <w:pStyle w:val="SectionBody"/>
        <w:rPr>
          <w:color w:val="auto"/>
        </w:rPr>
      </w:pPr>
      <w:r w:rsidRPr="009D552D">
        <w:rPr>
          <w:color w:val="auto"/>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w:t>
      </w:r>
      <w:r w:rsidRPr="009D552D">
        <w:rPr>
          <w:color w:val="auto"/>
        </w:rPr>
        <w:lastRenderedPageBreak/>
        <w:t xml:space="preserve">premises a suitable kitchen and dining facility with related equipment for serving food to members and their guests; </w:t>
      </w:r>
    </w:p>
    <w:p w14:paraId="029B0C28" w14:textId="77777777" w:rsidR="00B03E22" w:rsidRPr="009D552D" w:rsidRDefault="00B03E22" w:rsidP="00166264">
      <w:pPr>
        <w:pStyle w:val="SectionBody"/>
        <w:rPr>
          <w:color w:val="auto"/>
        </w:rPr>
      </w:pPr>
      <w:r w:rsidRPr="009D552D">
        <w:rPr>
          <w:color w:val="auto"/>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112E13C8" w14:textId="77777777" w:rsidR="00B03E22" w:rsidRPr="009D552D" w:rsidRDefault="00B03E22" w:rsidP="00166264">
      <w:pPr>
        <w:pStyle w:val="SectionBody"/>
        <w:rPr>
          <w:color w:val="auto"/>
        </w:rPr>
      </w:pPr>
      <w:r w:rsidRPr="009D552D">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2FB98A72" w14:textId="77777777" w:rsidR="00B03E22" w:rsidRPr="009D552D" w:rsidRDefault="00B03E22" w:rsidP="00166264">
      <w:pPr>
        <w:pStyle w:val="SectionBody"/>
        <w:rPr>
          <w:color w:val="auto"/>
        </w:rPr>
      </w:pPr>
      <w:r w:rsidRPr="009D552D">
        <w:rPr>
          <w:color w:val="auto"/>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7C00F706" w14:textId="77777777" w:rsidR="00B03E22" w:rsidRPr="009D552D" w:rsidRDefault="00B03E22" w:rsidP="00166264">
      <w:pPr>
        <w:pStyle w:val="SectionBody"/>
        <w:rPr>
          <w:color w:val="auto"/>
        </w:rPr>
      </w:pPr>
      <w:r w:rsidRPr="009D552D">
        <w:rPr>
          <w:color w:val="auto"/>
        </w:rPr>
        <w:t xml:space="preserve">(6) "Private bakery" means an applicant for a private club or licensed private club license </w:t>
      </w:r>
      <w:r w:rsidRPr="009D552D">
        <w:rPr>
          <w:color w:val="auto"/>
        </w:rPr>
        <w:lastRenderedPageBreak/>
        <w:t xml:space="preserve">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as an infusion where the alcohol is not processed or cooked out of the baked goods; or (C)  from an infusion packet containing alcohol no greater than 10 milliliters where the purchaser adds the alcohol. This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4C11A98C" w14:textId="77777777" w:rsidR="00B03E22" w:rsidRPr="009D552D" w:rsidRDefault="00B03E22" w:rsidP="00166264">
      <w:pPr>
        <w:pStyle w:val="SectionBody"/>
        <w:rPr>
          <w:color w:val="auto"/>
        </w:rPr>
      </w:pPr>
      <w:r w:rsidRPr="009D552D">
        <w:rPr>
          <w:color w:val="auto"/>
        </w:rPr>
        <w:t>(i)  Have at least 50 members;</w:t>
      </w:r>
    </w:p>
    <w:p w14:paraId="5CA2502D" w14:textId="77777777" w:rsidR="00B03E22" w:rsidRPr="009D552D" w:rsidRDefault="00B03E22" w:rsidP="00166264">
      <w:pPr>
        <w:pStyle w:val="SectionBody"/>
        <w:rPr>
          <w:color w:val="auto"/>
        </w:rPr>
      </w:pPr>
      <w:r w:rsidRPr="009D552D">
        <w:rPr>
          <w:color w:val="auto"/>
        </w:rPr>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59EAB2E6" w14:textId="77777777" w:rsidR="00B03E22" w:rsidRPr="009D552D" w:rsidRDefault="00B03E22" w:rsidP="00166264">
      <w:pPr>
        <w:pStyle w:val="SectionBody"/>
        <w:rPr>
          <w:color w:val="auto"/>
        </w:rPr>
      </w:pPr>
      <w:r w:rsidRPr="009D552D">
        <w:rPr>
          <w:color w:val="auto"/>
        </w:rPr>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1BDE189E" w14:textId="77777777" w:rsidR="00B03E22" w:rsidRPr="009D552D" w:rsidRDefault="00B03E22" w:rsidP="00166264">
      <w:pPr>
        <w:pStyle w:val="SectionBody"/>
        <w:rPr>
          <w:color w:val="auto"/>
        </w:rPr>
      </w:pPr>
      <w:r w:rsidRPr="009D552D">
        <w:rPr>
          <w:color w:val="auto"/>
        </w:rPr>
        <w:t xml:space="preserve">(iv)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w:t>
      </w:r>
      <w:r w:rsidRPr="009D552D">
        <w:rPr>
          <w:color w:val="auto"/>
        </w:rPr>
        <w:lastRenderedPageBreak/>
        <w:t>liquors; and</w:t>
      </w:r>
    </w:p>
    <w:p w14:paraId="326330ED" w14:textId="77777777" w:rsidR="00B03E22" w:rsidRPr="009D552D" w:rsidRDefault="00B03E22" w:rsidP="00166264">
      <w:pPr>
        <w:pStyle w:val="SectionBody"/>
        <w:rPr>
          <w:color w:val="auto"/>
        </w:rPr>
      </w:pPr>
      <w:r w:rsidRPr="009D552D">
        <w:rPr>
          <w:color w:val="auto"/>
        </w:rPr>
        <w:t xml:space="preserve">(v) Meet and be subject to all other private club requirements. </w:t>
      </w:r>
    </w:p>
    <w:p w14:paraId="2258D189" w14:textId="77777777" w:rsidR="00B03E22" w:rsidRPr="009D552D" w:rsidRDefault="00B03E22" w:rsidP="00166264">
      <w:pPr>
        <w:pStyle w:val="SectionBody"/>
        <w:rPr>
          <w:color w:val="auto"/>
        </w:rPr>
      </w:pPr>
      <w:r w:rsidRPr="009D552D">
        <w:rPr>
          <w:color w:val="auto"/>
        </w:rPr>
        <w:t xml:space="preserve">(7) "Private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shall: </w:t>
      </w:r>
    </w:p>
    <w:p w14:paraId="446B3BA7" w14:textId="77777777" w:rsidR="00B03E22" w:rsidRPr="009D552D" w:rsidRDefault="00B03E22" w:rsidP="00166264">
      <w:pPr>
        <w:pStyle w:val="SectionBody"/>
        <w:rPr>
          <w:color w:val="auto"/>
        </w:rPr>
      </w:pPr>
      <w:r w:rsidRPr="009D552D">
        <w:rPr>
          <w:color w:val="auto"/>
        </w:rPr>
        <w:t>(A) Have at least 50 members;</w:t>
      </w:r>
    </w:p>
    <w:p w14:paraId="60DC4910" w14:textId="77777777" w:rsidR="00B03E22" w:rsidRPr="009D552D" w:rsidRDefault="00B03E22" w:rsidP="00166264">
      <w:pPr>
        <w:pStyle w:val="SectionBody"/>
        <w:rPr>
          <w:color w:val="auto"/>
        </w:rPr>
      </w:pPr>
      <w:r w:rsidRPr="009D552D">
        <w:rPr>
          <w:color w:val="auto"/>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7DEBCB04" w14:textId="77777777" w:rsidR="00B03E22" w:rsidRPr="009D552D" w:rsidRDefault="00B03E22" w:rsidP="00166264">
      <w:pPr>
        <w:pStyle w:val="SectionBody"/>
        <w:rPr>
          <w:color w:val="auto"/>
        </w:rPr>
      </w:pPr>
      <w:r w:rsidRPr="009D552D">
        <w:rPr>
          <w:color w:val="auto"/>
        </w:rPr>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59D86159" w14:textId="77777777" w:rsidR="00B03E22" w:rsidRPr="009D552D" w:rsidRDefault="00B03E22" w:rsidP="00166264">
      <w:pPr>
        <w:pStyle w:val="SectionBody"/>
        <w:rPr>
          <w:color w:val="auto"/>
        </w:rPr>
      </w:pPr>
      <w:r w:rsidRPr="009D552D">
        <w:rPr>
          <w:color w:val="auto"/>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5D1B67C6" w14:textId="77777777" w:rsidR="00B03E22" w:rsidRPr="009D552D" w:rsidRDefault="00B03E22" w:rsidP="00166264">
      <w:pPr>
        <w:pStyle w:val="SectionBody"/>
        <w:rPr>
          <w:color w:val="auto"/>
        </w:rPr>
      </w:pPr>
      <w:r w:rsidRPr="009D552D">
        <w:rPr>
          <w:color w:val="auto"/>
        </w:rPr>
        <w:t>(E) Meet and is subject to all other private club requirements.</w:t>
      </w:r>
    </w:p>
    <w:p w14:paraId="7F690BF7" w14:textId="77777777" w:rsidR="00B03E22" w:rsidRPr="009D552D" w:rsidRDefault="00B03E22" w:rsidP="00166264">
      <w:pPr>
        <w:pStyle w:val="SectionBody"/>
        <w:rPr>
          <w:color w:val="auto"/>
        </w:rPr>
      </w:pPr>
      <w:r w:rsidRPr="009D552D">
        <w:rPr>
          <w:color w:val="auto"/>
        </w:rPr>
        <w:lastRenderedPageBreak/>
        <w:t>(8)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7BFCF84A" w14:textId="77777777" w:rsidR="00B03E22" w:rsidRPr="009D552D" w:rsidRDefault="00B03E22" w:rsidP="00166264">
      <w:pPr>
        <w:pStyle w:val="SectionBody"/>
        <w:rPr>
          <w:color w:val="auto"/>
        </w:rPr>
      </w:pPr>
      <w:r w:rsidRPr="009D552D">
        <w:rPr>
          <w:color w:val="auto"/>
        </w:rPr>
        <w:t xml:space="preserve">(A) Have at least 10 members and guests attending the catering event; </w:t>
      </w:r>
    </w:p>
    <w:p w14:paraId="32CE2EF0" w14:textId="77777777" w:rsidR="00B03E22" w:rsidRPr="009D552D" w:rsidRDefault="00B03E22" w:rsidP="00166264">
      <w:pPr>
        <w:pStyle w:val="SectionBody"/>
        <w:rPr>
          <w:color w:val="auto"/>
        </w:rPr>
      </w:pPr>
      <w:r w:rsidRPr="009D552D">
        <w:rPr>
          <w:color w:val="auto"/>
        </w:rPr>
        <w:t>(B) Have obtained an open container waiver or have otherwise been approved by a municipality or county in which the event is being held;</w:t>
      </w:r>
    </w:p>
    <w:p w14:paraId="2AEB7100" w14:textId="77777777" w:rsidR="00B03E22" w:rsidRPr="009D552D" w:rsidRDefault="00B03E22" w:rsidP="00166264">
      <w:pPr>
        <w:pStyle w:val="SectionBody"/>
        <w:rPr>
          <w:color w:val="auto"/>
        </w:rPr>
      </w:pPr>
      <w:r w:rsidRPr="009D552D">
        <w:rPr>
          <w:color w:val="auto"/>
        </w:rPr>
        <w:t>(C) Operate a private club restaurant on a daily operating basis;</w:t>
      </w:r>
    </w:p>
    <w:p w14:paraId="255ACF3D" w14:textId="77777777" w:rsidR="00B03E22" w:rsidRPr="009D552D" w:rsidRDefault="00B03E22" w:rsidP="00166264">
      <w:pPr>
        <w:pStyle w:val="SectionBody"/>
        <w:rPr>
          <w:color w:val="auto"/>
        </w:rPr>
      </w:pPr>
      <w:r w:rsidRPr="009D552D">
        <w:rPr>
          <w:color w:val="auto"/>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27CD2084" w14:textId="77777777" w:rsidR="00B03E22" w:rsidRPr="009D552D" w:rsidRDefault="00B03E22" w:rsidP="00166264">
      <w:pPr>
        <w:pStyle w:val="SectionBody"/>
        <w:rPr>
          <w:color w:val="auto"/>
        </w:rPr>
      </w:pPr>
      <w:r w:rsidRPr="009D552D">
        <w:rPr>
          <w:color w:val="auto"/>
        </w:rPr>
        <w:t>(E) Provide to the commissioner, at least seven days before the event is to take place:</w:t>
      </w:r>
    </w:p>
    <w:p w14:paraId="03653B21" w14:textId="77777777" w:rsidR="00B03E22" w:rsidRPr="009D552D" w:rsidRDefault="00B03E22" w:rsidP="00166264">
      <w:pPr>
        <w:pStyle w:val="SectionBody"/>
        <w:rPr>
          <w:color w:val="auto"/>
        </w:rPr>
      </w:pPr>
      <w:r w:rsidRPr="009D552D">
        <w:rPr>
          <w:color w:val="auto"/>
        </w:rPr>
        <w:t>(i) The name and business address of the unlicensed private venue where the private caterer is to provide food and alcohol for a catering event;</w:t>
      </w:r>
    </w:p>
    <w:p w14:paraId="5D9A05ED" w14:textId="77777777" w:rsidR="00B03E22" w:rsidRPr="009D552D" w:rsidRDefault="00B03E22" w:rsidP="00166264">
      <w:pPr>
        <w:pStyle w:val="SectionBody"/>
        <w:rPr>
          <w:color w:val="auto"/>
        </w:rPr>
      </w:pPr>
      <w:r w:rsidRPr="009D552D">
        <w:rPr>
          <w:color w:val="auto"/>
        </w:rPr>
        <w:t>(ii) The name of the owner or operator of the unlicensed private venue;</w:t>
      </w:r>
    </w:p>
    <w:p w14:paraId="78E243FD" w14:textId="77777777" w:rsidR="00B03E22" w:rsidRPr="009D552D" w:rsidRDefault="00B03E22" w:rsidP="00166264">
      <w:pPr>
        <w:pStyle w:val="SectionBody"/>
        <w:rPr>
          <w:color w:val="auto"/>
        </w:rPr>
      </w:pPr>
      <w:r w:rsidRPr="009D552D">
        <w:rPr>
          <w:color w:val="auto"/>
        </w:rPr>
        <w:t>(iii) A copy of the contract or contracts between the private caterer, the person contracting with the caterer, and the unlicensed private venue;</w:t>
      </w:r>
    </w:p>
    <w:p w14:paraId="1B573A85" w14:textId="77777777" w:rsidR="00B03E22" w:rsidRPr="009D552D" w:rsidRDefault="00B03E22" w:rsidP="00166264">
      <w:pPr>
        <w:pStyle w:val="SectionBody"/>
        <w:rPr>
          <w:color w:val="auto"/>
        </w:rPr>
      </w:pPr>
      <w:r w:rsidRPr="009D552D">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w:t>
      </w:r>
      <w:r w:rsidRPr="009D552D">
        <w:rPr>
          <w:color w:val="auto"/>
        </w:rPr>
        <w:lastRenderedPageBreak/>
        <w:t xml:space="preserve">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9D552D">
        <w:rPr>
          <w:i/>
          <w:color w:val="auto"/>
        </w:rPr>
        <w:t>Provided</w:t>
      </w:r>
      <w:r w:rsidRPr="009D552D">
        <w:rPr>
          <w:iCs/>
          <w:color w:val="auto"/>
        </w:rPr>
        <w:t>,</w:t>
      </w:r>
      <w:r w:rsidRPr="009D552D">
        <w:rPr>
          <w:color w:val="auto"/>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7C6CD2A9" w14:textId="77777777" w:rsidR="00B03E22" w:rsidRPr="009D552D" w:rsidRDefault="00B03E22" w:rsidP="00166264">
      <w:pPr>
        <w:pStyle w:val="SectionBody"/>
        <w:rPr>
          <w:color w:val="auto"/>
        </w:rPr>
      </w:pPr>
      <w:r w:rsidRPr="009D552D">
        <w:rPr>
          <w:color w:val="auto"/>
        </w:rPr>
        <w:t>(F) Not hold more than 15 private catering events per calendar year. Upon reaching the 16th event, the unlicensed venue shall obtain its own private club license;</w:t>
      </w:r>
    </w:p>
    <w:p w14:paraId="75DA8F22" w14:textId="77777777" w:rsidR="00B03E22" w:rsidRPr="009D552D" w:rsidRDefault="00B03E22" w:rsidP="00166264">
      <w:pPr>
        <w:pStyle w:val="SectionBody"/>
        <w:rPr>
          <w:color w:val="auto"/>
        </w:rPr>
      </w:pPr>
      <w:r w:rsidRPr="009D552D">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5CB2015D" w14:textId="77777777" w:rsidR="00B03E22" w:rsidRPr="009D552D" w:rsidRDefault="00B03E22" w:rsidP="00166264">
      <w:pPr>
        <w:pStyle w:val="SectionBody"/>
        <w:rPr>
          <w:color w:val="auto"/>
        </w:rPr>
      </w:pPr>
      <w:r w:rsidRPr="009D552D">
        <w:rPr>
          <w:color w:val="auto"/>
        </w:rPr>
        <w:t>(H) Meet and be subject to all other private club requirements; and</w:t>
      </w:r>
    </w:p>
    <w:p w14:paraId="33EB29EC" w14:textId="77777777" w:rsidR="00B03E22" w:rsidRPr="009D552D" w:rsidRDefault="00B03E22" w:rsidP="00166264">
      <w:pPr>
        <w:pStyle w:val="SectionBody"/>
        <w:rPr>
          <w:color w:val="auto"/>
        </w:rPr>
      </w:pPr>
      <w:r w:rsidRPr="009D552D">
        <w:rPr>
          <w:color w:val="auto"/>
        </w:rPr>
        <w:t xml:space="preserve">(I) Use an age verification system approved by the commissioner. </w:t>
      </w:r>
    </w:p>
    <w:p w14:paraId="5FB4141B" w14:textId="77777777" w:rsidR="00B03E22" w:rsidRPr="009D552D" w:rsidRDefault="00B03E22" w:rsidP="00166264">
      <w:pPr>
        <w:pStyle w:val="SectionBody"/>
        <w:rPr>
          <w:color w:val="auto"/>
        </w:rPr>
      </w:pPr>
      <w:r w:rsidRPr="009D552D">
        <w:rPr>
          <w:color w:val="auto"/>
        </w:rPr>
        <w:t>(9)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1A7433B1" w14:textId="77777777" w:rsidR="00B03E22" w:rsidRPr="009D552D" w:rsidRDefault="00B03E22" w:rsidP="00166264">
      <w:pPr>
        <w:pStyle w:val="SectionBody"/>
        <w:rPr>
          <w:color w:val="auto"/>
        </w:rPr>
      </w:pPr>
      <w:bookmarkStart w:id="0" w:name="_Hlk89022791"/>
      <w:r w:rsidRPr="009D552D">
        <w:rPr>
          <w:color w:val="auto"/>
        </w:rPr>
        <w:t>(A) Has at least 100 members;</w:t>
      </w:r>
    </w:p>
    <w:p w14:paraId="76EFC5A5" w14:textId="77777777" w:rsidR="00B03E22" w:rsidRPr="009D552D" w:rsidRDefault="00B03E22" w:rsidP="00166264">
      <w:pPr>
        <w:pStyle w:val="SectionBody"/>
        <w:rPr>
          <w:color w:val="auto"/>
        </w:rPr>
      </w:pPr>
      <w:r w:rsidRPr="009D552D">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w:t>
      </w:r>
      <w:r w:rsidRPr="009D552D">
        <w:rPr>
          <w:color w:val="auto"/>
        </w:rPr>
        <w:lastRenderedPageBreak/>
        <w:t xml:space="preserve">operation on the licensed premises; </w:t>
      </w:r>
    </w:p>
    <w:p w14:paraId="677E3B8E" w14:textId="77777777" w:rsidR="00B03E22" w:rsidRPr="009D552D" w:rsidRDefault="00B03E22" w:rsidP="00166264">
      <w:pPr>
        <w:pStyle w:val="SectionBody"/>
        <w:rPr>
          <w:color w:val="auto"/>
        </w:rPr>
      </w:pPr>
      <w:r w:rsidRPr="009D552D">
        <w:rPr>
          <w:color w:val="auto"/>
        </w:rPr>
        <w:t xml:space="preserve">(C) Maintains, at any one time, a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70BFB716" w14:textId="77777777" w:rsidR="00B03E22" w:rsidRPr="009D552D" w:rsidRDefault="00B03E22" w:rsidP="00166264">
      <w:pPr>
        <w:pStyle w:val="SectionBody"/>
        <w:rPr>
          <w:color w:val="auto"/>
        </w:rPr>
      </w:pPr>
      <w:r w:rsidRPr="009D552D">
        <w:rPr>
          <w:color w:val="auto"/>
        </w:rPr>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05DFB48B" w14:textId="77777777" w:rsidR="00B03E22" w:rsidRPr="009D552D" w:rsidRDefault="00B03E22" w:rsidP="00166264">
      <w:pPr>
        <w:pStyle w:val="SectionBody"/>
        <w:rPr>
          <w:color w:val="auto"/>
        </w:rPr>
      </w:pPr>
      <w:r w:rsidRPr="009D552D">
        <w:rPr>
          <w:color w:val="auto"/>
        </w:rPr>
        <w:t>(E) Meets and is subject to all other private club requirements</w:t>
      </w:r>
      <w:bookmarkEnd w:id="0"/>
      <w:r w:rsidRPr="009D552D">
        <w:rPr>
          <w:color w:val="auto"/>
        </w:rPr>
        <w:t>.</w:t>
      </w:r>
    </w:p>
    <w:p w14:paraId="721DDB2F" w14:textId="77777777" w:rsidR="00B03E22" w:rsidRPr="009D552D" w:rsidRDefault="00B03E22" w:rsidP="00166264">
      <w:pPr>
        <w:pStyle w:val="SectionBody"/>
        <w:rPr>
          <w:color w:val="auto"/>
        </w:rPr>
      </w:pPr>
      <w:r w:rsidRPr="009D552D">
        <w:rPr>
          <w:color w:val="auto"/>
        </w:rPr>
        <w:t xml:space="preserve">(10) "Private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7E6E9E18" w14:textId="77777777" w:rsidR="00B03E22" w:rsidRPr="009D552D" w:rsidRDefault="00B03E22" w:rsidP="00166264">
      <w:pPr>
        <w:pStyle w:val="SectionBody"/>
        <w:rPr>
          <w:color w:val="auto"/>
        </w:rPr>
      </w:pPr>
      <w:r w:rsidRPr="009D552D">
        <w:rPr>
          <w:color w:val="auto"/>
        </w:rPr>
        <w:t>(A)  Have at least 10 members;</w:t>
      </w:r>
    </w:p>
    <w:p w14:paraId="74B40104" w14:textId="77777777" w:rsidR="00B03E22" w:rsidRPr="009D552D" w:rsidRDefault="00B03E22" w:rsidP="00166264">
      <w:pPr>
        <w:pStyle w:val="SectionBody"/>
        <w:rPr>
          <w:color w:val="auto"/>
        </w:rPr>
      </w:pPr>
      <w:r w:rsidRPr="009D552D">
        <w:rPr>
          <w:color w:val="auto"/>
        </w:rPr>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3897F1DC" w14:textId="77777777" w:rsidR="00B03E22" w:rsidRPr="009D552D" w:rsidRDefault="00B03E22" w:rsidP="00166264">
      <w:pPr>
        <w:pStyle w:val="SectionBody"/>
        <w:rPr>
          <w:color w:val="auto"/>
        </w:rPr>
      </w:pPr>
      <w:r w:rsidRPr="009D552D">
        <w:rPr>
          <w:color w:val="auto"/>
        </w:rPr>
        <w:t xml:space="preserve">(C) Maintain, at any one time, not less than $200 of food inventory that is fit for human consumption and capable of being prepared and served from the private food truck's kitchen </w:t>
      </w:r>
      <w:r w:rsidRPr="009D552D">
        <w:rPr>
          <w:color w:val="auto"/>
        </w:rPr>
        <w:lastRenderedPageBreak/>
        <w:t xml:space="preserve">during all hours of operation; </w:t>
      </w:r>
    </w:p>
    <w:p w14:paraId="3826650E" w14:textId="77777777" w:rsidR="00B03E22" w:rsidRPr="009D552D" w:rsidRDefault="00B03E22" w:rsidP="00166264">
      <w:pPr>
        <w:pStyle w:val="SectionBody"/>
        <w:rPr>
          <w:color w:val="auto"/>
        </w:rPr>
      </w:pPr>
      <w:r w:rsidRPr="009D552D">
        <w:rPr>
          <w:color w:val="auto"/>
        </w:rPr>
        <w:t>(D) Is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33FFA5A6" w14:textId="77777777" w:rsidR="00B03E22" w:rsidRPr="009D552D" w:rsidRDefault="00B03E22" w:rsidP="00166264">
      <w:pPr>
        <w:pStyle w:val="SectionBody"/>
        <w:rPr>
          <w:color w:val="auto"/>
        </w:rPr>
      </w:pPr>
      <w:r w:rsidRPr="009D552D">
        <w:rPr>
          <w:color w:val="auto"/>
        </w:rPr>
        <w:t xml:space="preserve">(E) Provide the commissioner with a list of all locations, including a main business location, where the private food truck operates, and is approved for sales pursuant to paragraph (D) of this section, and immediately update the commissioner when new locations are approved by a county or municipality; </w:t>
      </w:r>
    </w:p>
    <w:p w14:paraId="7182A9CB" w14:textId="77777777" w:rsidR="00B03E22" w:rsidRPr="009D552D" w:rsidRDefault="00B03E22" w:rsidP="00166264">
      <w:pPr>
        <w:pStyle w:val="SectionBody"/>
        <w:rPr>
          <w:color w:val="auto"/>
        </w:rPr>
      </w:pPr>
      <w:r w:rsidRPr="009D552D">
        <w:rPr>
          <w:color w:val="auto"/>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Pr="009D552D">
        <w:rPr>
          <w:i/>
          <w:iCs/>
          <w:color w:val="auto"/>
        </w:rPr>
        <w:t>et seq</w:t>
      </w:r>
      <w:r w:rsidRPr="009D552D">
        <w:rPr>
          <w:color w:val="auto"/>
        </w:rPr>
        <w:t>. of this code.</w:t>
      </w:r>
    </w:p>
    <w:p w14:paraId="3CB8BE71" w14:textId="77777777" w:rsidR="00B03E22" w:rsidRPr="009D552D" w:rsidRDefault="00B03E22" w:rsidP="00166264">
      <w:pPr>
        <w:pStyle w:val="SectionBody"/>
        <w:rPr>
          <w:color w:val="auto"/>
        </w:rPr>
      </w:pPr>
      <w:r w:rsidRPr="009D552D">
        <w:rPr>
          <w:color w:val="auto"/>
        </w:rPr>
        <w:t xml:space="preserve">(G) Require wine or hard cider sold, furnished, tendered, or served pursuant to the license created by this section to be purchased from a licensed distributor, winery, or farm winery in accordance with §60-8-1 </w:t>
      </w:r>
      <w:r w:rsidRPr="009D552D">
        <w:rPr>
          <w:i/>
          <w:iCs/>
          <w:color w:val="auto"/>
        </w:rPr>
        <w:t>et seq</w:t>
      </w:r>
      <w:r w:rsidRPr="009D552D">
        <w:rPr>
          <w:color w:val="auto"/>
        </w:rPr>
        <w:t>. of this code.</w:t>
      </w:r>
    </w:p>
    <w:p w14:paraId="166ECBE5" w14:textId="77777777" w:rsidR="00B03E22" w:rsidRPr="009D552D" w:rsidRDefault="00B03E22" w:rsidP="00166264">
      <w:pPr>
        <w:pStyle w:val="SectionBody"/>
        <w:rPr>
          <w:color w:val="auto"/>
        </w:rPr>
      </w:pPr>
      <w:r w:rsidRPr="009D552D">
        <w:rPr>
          <w:color w:val="auto"/>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Pr="009D552D">
        <w:rPr>
          <w:i/>
          <w:iCs/>
          <w:color w:val="auto"/>
        </w:rPr>
        <w:t>et seq</w:t>
      </w:r>
      <w:r w:rsidRPr="009D552D">
        <w:rPr>
          <w:color w:val="auto"/>
        </w:rPr>
        <w:t>. of this code.</w:t>
      </w:r>
    </w:p>
    <w:p w14:paraId="3390D7AD" w14:textId="77777777" w:rsidR="00B03E22" w:rsidRPr="009D552D" w:rsidRDefault="00B03E22" w:rsidP="00166264">
      <w:pPr>
        <w:pStyle w:val="SectionBody"/>
        <w:rPr>
          <w:color w:val="auto"/>
        </w:rPr>
      </w:pPr>
      <w:r w:rsidRPr="009D552D">
        <w:rPr>
          <w:color w:val="auto"/>
        </w:rPr>
        <w:t>(I) A licensee authorized by this section shall use bona fide employees to sell, furnish, tender, or serve the nonintoxicating beer or nonintoxicating craft beer, wine, or liquor.</w:t>
      </w:r>
    </w:p>
    <w:p w14:paraId="56AEC643" w14:textId="77777777" w:rsidR="00B03E22" w:rsidRPr="009D552D" w:rsidRDefault="00B03E22" w:rsidP="00166264">
      <w:pPr>
        <w:pStyle w:val="SectionBody"/>
        <w:rPr>
          <w:color w:val="auto"/>
        </w:rPr>
      </w:pPr>
      <w:r w:rsidRPr="009D552D">
        <w:rPr>
          <w:color w:val="auto"/>
        </w:rPr>
        <w:t>(J) A brewer, resident brewer, winery, farm winery, distillery, mini-distillery, or micro-distillery may obtain a private food truck license;</w:t>
      </w:r>
    </w:p>
    <w:p w14:paraId="09F8DDF2" w14:textId="77777777" w:rsidR="00B03E22" w:rsidRPr="009D552D" w:rsidRDefault="00B03E22" w:rsidP="00166264">
      <w:pPr>
        <w:pStyle w:val="SectionBody"/>
        <w:rPr>
          <w:color w:val="auto"/>
        </w:rPr>
      </w:pPr>
      <w:r w:rsidRPr="009D552D">
        <w:rPr>
          <w:color w:val="auto"/>
        </w:rPr>
        <w:t xml:space="preserve">(K) Licensed representatives of a brewer, resident brewer, beer distributor, wine distributor, wine supplier, winery, farm winery, distillery, mini-distillery, micro-distillery, and liquor </w:t>
      </w:r>
      <w:r w:rsidRPr="009D552D">
        <w:rPr>
          <w:color w:val="auto"/>
        </w:rPr>
        <w:lastRenderedPageBreak/>
        <w:t>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2B674C15" w14:textId="77777777" w:rsidR="00B03E22" w:rsidRPr="009D552D" w:rsidRDefault="00B03E22" w:rsidP="00166264">
      <w:pPr>
        <w:pStyle w:val="SectionBody"/>
        <w:rPr>
          <w:color w:val="auto"/>
        </w:rPr>
      </w:pPr>
      <w:r w:rsidRPr="009D552D">
        <w:rPr>
          <w:color w:val="auto"/>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34DE79D3" w14:textId="77777777" w:rsidR="00B03E22" w:rsidRPr="009D552D" w:rsidRDefault="00B03E22" w:rsidP="00166264">
      <w:pPr>
        <w:pStyle w:val="SectionBody"/>
        <w:rPr>
          <w:color w:val="auto"/>
        </w:rPr>
      </w:pPr>
      <w:r w:rsidRPr="009D552D">
        <w:rPr>
          <w:color w:val="auto"/>
        </w:rPr>
        <w:t>(M) Obtain all permits required by §60-6-12 of this code; and</w:t>
      </w:r>
    </w:p>
    <w:p w14:paraId="55F47655" w14:textId="77777777" w:rsidR="00B03E22" w:rsidRPr="009D552D" w:rsidRDefault="00B03E22" w:rsidP="00166264">
      <w:pPr>
        <w:pStyle w:val="SectionBody"/>
        <w:rPr>
          <w:color w:val="auto"/>
        </w:rPr>
      </w:pPr>
      <w:r w:rsidRPr="009D552D">
        <w:rPr>
          <w:color w:val="auto"/>
        </w:rPr>
        <w:t>(N) Meet and be subject to all other applicable private club requirements.</w:t>
      </w:r>
    </w:p>
    <w:p w14:paraId="1E6C7D30" w14:textId="77777777" w:rsidR="00B03E22" w:rsidRPr="009D552D" w:rsidRDefault="00B03E22" w:rsidP="00166264">
      <w:pPr>
        <w:pStyle w:val="SectionBody"/>
        <w:rPr>
          <w:color w:val="auto"/>
        </w:rPr>
      </w:pPr>
      <w:r w:rsidRPr="009D552D">
        <w:rPr>
          <w:color w:val="auto"/>
        </w:rPr>
        <w:t xml:space="preserve">(11)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430B59E7" w14:textId="77777777" w:rsidR="00B03E22" w:rsidRPr="009D552D" w:rsidRDefault="00B03E22" w:rsidP="00166264">
      <w:pPr>
        <w:pStyle w:val="SectionBody"/>
        <w:rPr>
          <w:color w:val="auto"/>
        </w:rPr>
      </w:pPr>
      <w:r w:rsidRPr="009D552D">
        <w:rPr>
          <w:color w:val="auto"/>
        </w:rPr>
        <w:t>(A) Has at least 100 members;</w:t>
      </w:r>
    </w:p>
    <w:p w14:paraId="2584C6FD" w14:textId="77777777" w:rsidR="00B03E22" w:rsidRPr="009D552D" w:rsidRDefault="00B03E22" w:rsidP="00166264">
      <w:pPr>
        <w:pStyle w:val="SectionBody"/>
        <w:rPr>
          <w:color w:val="auto"/>
        </w:rPr>
      </w:pPr>
      <w:r w:rsidRPr="009D552D">
        <w:rPr>
          <w:color w:val="auto"/>
        </w:rPr>
        <w:t xml:space="preserve">(B) Operate a restaurant and full kitchen with at least: (i) </w:t>
      </w:r>
      <w:bookmarkStart w:id="1" w:name="_Hlk89023393"/>
      <w:r w:rsidRPr="009D552D">
        <w:rPr>
          <w:color w:val="auto"/>
        </w:rPr>
        <w:t>Ovens and four-burner ranges</w:t>
      </w:r>
      <w:bookmarkEnd w:id="1"/>
      <w:r w:rsidRPr="009D552D">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71D2AA1B" w14:textId="77777777" w:rsidR="00B03E22" w:rsidRPr="009D552D" w:rsidRDefault="00B03E22" w:rsidP="00166264">
      <w:pPr>
        <w:pStyle w:val="SectionBody"/>
        <w:rPr>
          <w:color w:val="auto"/>
        </w:rPr>
      </w:pPr>
      <w:r w:rsidRPr="009D552D">
        <w:rPr>
          <w:color w:val="auto"/>
        </w:rPr>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39D4B19D" w14:textId="77777777" w:rsidR="00B03E22" w:rsidRPr="009D552D" w:rsidRDefault="00B03E22" w:rsidP="00166264">
      <w:pPr>
        <w:pStyle w:val="SectionBody"/>
        <w:rPr>
          <w:color w:val="auto"/>
        </w:rPr>
      </w:pPr>
      <w:r w:rsidRPr="009D552D">
        <w:rPr>
          <w:color w:val="auto"/>
        </w:rPr>
        <w:t xml:space="preserve">(D) Uses an age verification system approved by the commissioner for the purpose of </w:t>
      </w:r>
      <w:r w:rsidRPr="009D552D">
        <w:rPr>
          <w:color w:val="auto"/>
        </w:rPr>
        <w:lastRenderedPageBreak/>
        <w:t>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2FAEABC7" w14:textId="77777777" w:rsidR="00B03E22" w:rsidRPr="009D552D" w:rsidRDefault="00B03E22" w:rsidP="00166264">
      <w:pPr>
        <w:pStyle w:val="SectionBody"/>
        <w:rPr>
          <w:iCs/>
          <w:color w:val="auto"/>
        </w:rPr>
      </w:pPr>
      <w:r w:rsidRPr="009D552D">
        <w:rPr>
          <w:iCs/>
          <w:color w:val="auto"/>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5B00BFAB" w14:textId="6A0DAC59" w:rsidR="00B03E22" w:rsidRPr="009D552D" w:rsidRDefault="00B03E22" w:rsidP="00166264">
      <w:pPr>
        <w:pStyle w:val="SectionBody"/>
        <w:rPr>
          <w:color w:val="auto"/>
        </w:rPr>
      </w:pPr>
      <w:r w:rsidRPr="009D552D">
        <w:rPr>
          <w:color w:val="auto"/>
        </w:rPr>
        <w:t xml:space="preserve">(F) Has at least two restrooms for members and their guests: </w:t>
      </w:r>
      <w:r w:rsidRPr="009D552D">
        <w:rPr>
          <w:i/>
          <w:color w:val="auto"/>
        </w:rPr>
        <w:t>Provided</w:t>
      </w:r>
      <w:r w:rsidRPr="009D552D">
        <w:rPr>
          <w:color w:val="auto"/>
        </w:rPr>
        <w:t xml:space="preserve">, That this requirement may be waived by the local health department upon supplying a written waiver of the requirement to the commissioner: </w:t>
      </w:r>
      <w:r w:rsidRPr="009D552D">
        <w:rPr>
          <w:i/>
          <w:color w:val="auto"/>
        </w:rPr>
        <w:t>Provided, however</w:t>
      </w:r>
      <w:r w:rsidRPr="009D552D">
        <w:rPr>
          <w:color w:val="auto"/>
        </w:rPr>
        <w:t xml:space="preserve">, That the requirement may also be waived for a historic building by written waiver supplied to commissioner of the requirement from the historic association or district with jurisdiction over a historic building: </w:t>
      </w:r>
      <w:r w:rsidRPr="009D552D">
        <w:rPr>
          <w:i/>
          <w:color w:val="auto"/>
        </w:rPr>
        <w:t>Provided, furthe</w:t>
      </w:r>
      <w:r w:rsidR="00FD7DBA" w:rsidRPr="009D552D">
        <w:rPr>
          <w:i/>
          <w:color w:val="auto"/>
        </w:rPr>
        <w:t>r</w:t>
      </w:r>
      <w:r w:rsidR="00FD7DBA" w:rsidRPr="009D552D">
        <w:rPr>
          <w:color w:val="auto"/>
        </w:rPr>
        <w:t xml:space="preserve">, </w:t>
      </w:r>
      <w:r w:rsidRPr="009D552D">
        <w:rPr>
          <w:color w:val="auto"/>
        </w:rPr>
        <w:t>That in no event may a private club restaurant have less than one restroom; and</w:t>
      </w:r>
    </w:p>
    <w:p w14:paraId="46C5DCCF" w14:textId="77777777" w:rsidR="00B03E22" w:rsidRPr="009D552D" w:rsidRDefault="00B03E22" w:rsidP="00166264">
      <w:pPr>
        <w:pStyle w:val="SectionBody"/>
        <w:rPr>
          <w:color w:val="auto"/>
        </w:rPr>
      </w:pPr>
      <w:r w:rsidRPr="009D552D">
        <w:rPr>
          <w:color w:val="auto"/>
        </w:rPr>
        <w:t>(G) Meets and is subject to all other private club requirements.</w:t>
      </w:r>
    </w:p>
    <w:p w14:paraId="2FB4DB4D" w14:textId="77777777" w:rsidR="00B03E22" w:rsidRPr="009D552D" w:rsidRDefault="00B03E22" w:rsidP="00166264">
      <w:pPr>
        <w:pStyle w:val="SectionBody"/>
        <w:rPr>
          <w:color w:val="auto"/>
        </w:rPr>
      </w:pPr>
      <w:r w:rsidRPr="009D552D">
        <w:rPr>
          <w:color w:val="auto"/>
        </w:rPr>
        <w:t xml:space="preserve">(12)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w:t>
      </w:r>
      <w:r w:rsidRPr="009D552D">
        <w:rPr>
          <w:color w:val="auto"/>
        </w:rPr>
        <w:lastRenderedPageBreak/>
        <w:t xml:space="preserve">on the licensee's floorplan, and which: </w:t>
      </w:r>
    </w:p>
    <w:p w14:paraId="484DD43E" w14:textId="77777777" w:rsidR="00B03E22" w:rsidRPr="009D552D" w:rsidRDefault="00B03E22" w:rsidP="00166264">
      <w:pPr>
        <w:pStyle w:val="SectionBody"/>
        <w:rPr>
          <w:color w:val="auto"/>
        </w:rPr>
      </w:pPr>
      <w:r w:rsidRPr="009D552D">
        <w:rPr>
          <w:color w:val="auto"/>
        </w:rPr>
        <w:t>(A) Has at least 100 members;</w:t>
      </w:r>
    </w:p>
    <w:p w14:paraId="6CD41BFF" w14:textId="77777777" w:rsidR="00B03E22" w:rsidRPr="009D552D" w:rsidRDefault="00B03E22" w:rsidP="00166264">
      <w:pPr>
        <w:pStyle w:val="SectionBody"/>
        <w:rPr>
          <w:color w:val="auto"/>
        </w:rPr>
      </w:pPr>
      <w:r w:rsidRPr="009D552D">
        <w:rPr>
          <w:color w:val="auto"/>
        </w:rPr>
        <w:t>(B) Offers tours, may offer samples, and may offer space as a conference center or for meetings;</w:t>
      </w:r>
    </w:p>
    <w:p w14:paraId="2042FECC" w14:textId="77777777" w:rsidR="00B03E22" w:rsidRPr="009D552D" w:rsidRDefault="00B03E22" w:rsidP="00166264">
      <w:pPr>
        <w:pStyle w:val="SectionBody"/>
        <w:rPr>
          <w:color w:val="auto"/>
        </w:rPr>
      </w:pPr>
      <w:r w:rsidRPr="009D552D">
        <w:rPr>
          <w:color w:val="auto"/>
        </w:rPr>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9D552D">
        <w:rPr>
          <w:i/>
          <w:iCs/>
          <w:color w:val="auto"/>
        </w:rPr>
        <w:t>Provided</w:t>
      </w:r>
      <w:r w:rsidRPr="009D552D">
        <w:rPr>
          <w:color w:val="auto"/>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9D552D">
        <w:rPr>
          <w:i/>
          <w:iCs/>
          <w:color w:val="auto"/>
        </w:rPr>
        <w:t>Provided, however</w:t>
      </w:r>
      <w:r w:rsidRPr="009D552D">
        <w:rPr>
          <w:iCs/>
          <w:color w:val="auto"/>
        </w:rPr>
        <w:t xml:space="preserve">, </w:t>
      </w:r>
      <w:r w:rsidRPr="009D552D">
        <w:rPr>
          <w:color w:val="auto"/>
        </w:rPr>
        <w:t>That the approval of the commissioner and the appropriate health department is required to operate as allowed by subsection (a) of this section;</w:t>
      </w:r>
    </w:p>
    <w:p w14:paraId="4535A702" w14:textId="77777777" w:rsidR="00B03E22" w:rsidRPr="009D552D" w:rsidRDefault="00B03E22" w:rsidP="00166264">
      <w:pPr>
        <w:pStyle w:val="SectionBody"/>
        <w:rPr>
          <w:color w:val="auto"/>
        </w:rPr>
      </w:pPr>
      <w:r w:rsidRPr="009D552D">
        <w:rPr>
          <w:color w:val="auto"/>
        </w:rPr>
        <w:t>(D) Maintains, at any one time fresh food capable of being prepared in the private manufacturer club's full kitchen. In calculating the food inventory, the commissioner may include television dinners, bags of chips or similar products, microwavable meals, frozen meals, pre-packaged foods, or canned prepared foods;</w:t>
      </w:r>
    </w:p>
    <w:p w14:paraId="3654DBD5" w14:textId="77777777" w:rsidR="00B03E22" w:rsidRPr="009D552D" w:rsidRDefault="00B03E22" w:rsidP="00166264">
      <w:pPr>
        <w:pStyle w:val="SectionBody"/>
        <w:rPr>
          <w:color w:val="auto"/>
        </w:rPr>
      </w:pPr>
      <w:r w:rsidRPr="009D552D">
        <w:rPr>
          <w:color w:val="auto"/>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708247A1" w14:textId="77777777" w:rsidR="00B03E22" w:rsidRPr="009D552D" w:rsidRDefault="00B03E22" w:rsidP="00166264">
      <w:pPr>
        <w:pStyle w:val="SectionBody"/>
        <w:rPr>
          <w:color w:val="auto"/>
        </w:rPr>
      </w:pPr>
      <w:r w:rsidRPr="009D552D">
        <w:rPr>
          <w:color w:val="auto"/>
        </w:rPr>
        <w:t xml:space="preserve">(F)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w:t>
      </w:r>
      <w:r w:rsidRPr="009D552D">
        <w:rPr>
          <w:color w:val="auto"/>
        </w:rPr>
        <w:lastRenderedPageBreak/>
        <w:t>licensed premises, whether these activities were conducted in a building or structure or outdoors while on the private manufacturer club's licensed premises, and as noted on the private manufacturer club's floorplan;</w:t>
      </w:r>
    </w:p>
    <w:p w14:paraId="5102CFBE" w14:textId="77777777" w:rsidR="00B03E22" w:rsidRPr="009D552D" w:rsidRDefault="00B03E22" w:rsidP="00166264">
      <w:pPr>
        <w:pStyle w:val="SectionBody"/>
        <w:rPr>
          <w:color w:val="auto"/>
        </w:rPr>
      </w:pPr>
      <w:r w:rsidRPr="009D552D">
        <w:rPr>
          <w:color w:val="auto"/>
        </w:rPr>
        <w:t xml:space="preserve">(G) Identifies a person, persons, an entity, or entities who or which have the right, title, and ownership or lease interest in the real property, buildings, and structures located on the proposed licensed premises; </w:t>
      </w:r>
    </w:p>
    <w:p w14:paraId="73E8875C" w14:textId="77777777" w:rsidR="00B03E22" w:rsidRPr="009D552D" w:rsidRDefault="00B03E22" w:rsidP="00166264">
      <w:pPr>
        <w:pStyle w:val="SectionBody"/>
        <w:rPr>
          <w:color w:val="auto"/>
        </w:rPr>
      </w:pPr>
      <w:r w:rsidRPr="009D552D">
        <w:rPr>
          <w:color w:val="auto"/>
        </w:rPr>
        <w:t xml:space="preserve">(H) Uses an age verification system approved by the commissioner; and </w:t>
      </w:r>
    </w:p>
    <w:p w14:paraId="3A9DBE5F" w14:textId="77777777" w:rsidR="00B03E22" w:rsidRPr="009D552D" w:rsidRDefault="00B03E22" w:rsidP="00166264">
      <w:pPr>
        <w:pStyle w:val="SectionBody"/>
        <w:rPr>
          <w:color w:val="auto"/>
        </w:rPr>
      </w:pPr>
      <w:r w:rsidRPr="009D552D">
        <w:rPr>
          <w:color w:val="auto"/>
        </w:rPr>
        <w:t>(I) Meets and is subject to all other private club requirements.</w:t>
      </w:r>
    </w:p>
    <w:p w14:paraId="509D165B" w14:textId="77777777" w:rsidR="00B03E22" w:rsidRPr="009D552D" w:rsidRDefault="00B03E22" w:rsidP="00166264">
      <w:pPr>
        <w:pStyle w:val="SectionBody"/>
        <w:rPr>
          <w:color w:val="auto"/>
        </w:rPr>
      </w:pPr>
      <w:r w:rsidRPr="009D552D">
        <w:rPr>
          <w:color w:val="auto"/>
        </w:rPr>
        <w:t>(13) "Private fair and festival" means an applicant for a private club or a licensed private club licensee meeting the requirements of §60-7-8a of this code for a temporary event, and the criteria set forth in this subdivision which:</w:t>
      </w:r>
    </w:p>
    <w:p w14:paraId="356F84B7" w14:textId="77777777" w:rsidR="00B03E22" w:rsidRPr="009D552D" w:rsidRDefault="00B03E22" w:rsidP="00166264">
      <w:pPr>
        <w:pStyle w:val="SectionBody"/>
        <w:rPr>
          <w:color w:val="auto"/>
        </w:rPr>
      </w:pPr>
      <w:r w:rsidRPr="009D552D">
        <w:rPr>
          <w:color w:val="auto"/>
        </w:rPr>
        <w:t>(A) Has at least 100 members;</w:t>
      </w:r>
    </w:p>
    <w:p w14:paraId="12432A4A" w14:textId="77777777" w:rsidR="00B03E22" w:rsidRPr="009D552D" w:rsidRDefault="00B03E22" w:rsidP="00166264">
      <w:pPr>
        <w:pStyle w:val="SectionBody"/>
        <w:rPr>
          <w:color w:val="auto"/>
        </w:rPr>
      </w:pPr>
      <w:r w:rsidRPr="009D552D">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35BA0923" w14:textId="77777777" w:rsidR="00B03E22" w:rsidRPr="009D552D" w:rsidRDefault="00B03E22" w:rsidP="00166264">
      <w:pPr>
        <w:pStyle w:val="SectionBody"/>
        <w:rPr>
          <w:color w:val="auto"/>
        </w:rPr>
      </w:pPr>
      <w:r w:rsidRPr="009D552D">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3CFD5CA8" w14:textId="77777777" w:rsidR="00B03E22" w:rsidRPr="009D552D" w:rsidRDefault="00B03E22" w:rsidP="00166264">
      <w:pPr>
        <w:pStyle w:val="SectionBody"/>
        <w:rPr>
          <w:color w:val="auto"/>
        </w:rPr>
      </w:pPr>
      <w:r w:rsidRPr="009D552D">
        <w:rPr>
          <w:color w:val="auto"/>
        </w:rPr>
        <w:t xml:space="preserve">(D) Does not use third-party entities or individuals to purchase, sell, furnish, or serve alcoholic liquors, nonintoxicating beer or nonintoxicating craft beer; </w:t>
      </w:r>
    </w:p>
    <w:p w14:paraId="5ED863CF" w14:textId="77777777" w:rsidR="00B03E22" w:rsidRPr="009D552D" w:rsidRDefault="00B03E22" w:rsidP="00166264">
      <w:pPr>
        <w:pStyle w:val="SectionBody"/>
        <w:rPr>
          <w:color w:val="auto"/>
        </w:rPr>
      </w:pPr>
      <w:r w:rsidRPr="009D552D">
        <w:rPr>
          <w:color w:val="auto"/>
        </w:rPr>
        <w:t xml:space="preserve">(E) Provides adequate restroom facilities, whether permanent or portable, to serve the stated members and guests who will be attending the festival, fair, or other event; </w:t>
      </w:r>
    </w:p>
    <w:p w14:paraId="2E79E0AE" w14:textId="77777777" w:rsidR="00B03E22" w:rsidRPr="009D552D" w:rsidRDefault="00B03E22" w:rsidP="00166264">
      <w:pPr>
        <w:pStyle w:val="SectionBody"/>
        <w:rPr>
          <w:color w:val="auto"/>
        </w:rPr>
      </w:pPr>
      <w:r w:rsidRPr="009D552D">
        <w:rPr>
          <w:color w:val="auto"/>
        </w:rPr>
        <w:t xml:space="preserve">(F) Provides a floorplan for the proposed premises with a defined and bounded area to safely account for the ingress and egress of stated members and guests who will be attending the festival, fair, or other event; </w:t>
      </w:r>
    </w:p>
    <w:p w14:paraId="14AD3CF1" w14:textId="77777777" w:rsidR="00B03E22" w:rsidRPr="009D552D" w:rsidRDefault="00B03E22" w:rsidP="00166264">
      <w:pPr>
        <w:pStyle w:val="SectionBody"/>
        <w:rPr>
          <w:color w:val="auto"/>
        </w:rPr>
      </w:pPr>
      <w:r w:rsidRPr="009D552D">
        <w:rPr>
          <w:color w:val="auto"/>
        </w:rPr>
        <w:lastRenderedPageBreak/>
        <w:t>(G) Uses an age verification system approved by the commissioner; and</w:t>
      </w:r>
    </w:p>
    <w:p w14:paraId="5507B933" w14:textId="77777777" w:rsidR="00B03E22" w:rsidRPr="009D552D" w:rsidRDefault="00B03E22" w:rsidP="00166264">
      <w:pPr>
        <w:pStyle w:val="SectionBody"/>
        <w:rPr>
          <w:color w:val="auto"/>
        </w:rPr>
      </w:pPr>
      <w:r w:rsidRPr="009D552D">
        <w:rPr>
          <w:color w:val="auto"/>
        </w:rPr>
        <w:t>(H) Meets and is subject to all other private club requirements.</w:t>
      </w:r>
    </w:p>
    <w:p w14:paraId="2458B697" w14:textId="77777777" w:rsidR="00B03E22" w:rsidRPr="009D552D" w:rsidRDefault="00B03E22" w:rsidP="00166264">
      <w:pPr>
        <w:pStyle w:val="SectionBody"/>
        <w:rPr>
          <w:color w:val="auto"/>
        </w:rPr>
      </w:pPr>
      <w:r w:rsidRPr="009D552D">
        <w:rPr>
          <w:color w:val="auto"/>
        </w:rPr>
        <w:t>(14) "Private hotel" means an applicant for a private club or licensed private club licensee meeting the criteria set forth in this subsection which:</w:t>
      </w:r>
    </w:p>
    <w:p w14:paraId="7A618942" w14:textId="77777777" w:rsidR="00B03E22" w:rsidRPr="009D552D" w:rsidRDefault="00B03E22" w:rsidP="00166264">
      <w:pPr>
        <w:pStyle w:val="SectionBody"/>
        <w:rPr>
          <w:color w:val="auto"/>
        </w:rPr>
      </w:pPr>
      <w:r w:rsidRPr="009D552D">
        <w:rPr>
          <w:color w:val="auto"/>
        </w:rPr>
        <w:t>(A) Has at least 2,000 members;</w:t>
      </w:r>
    </w:p>
    <w:p w14:paraId="0ADB90FB" w14:textId="77777777" w:rsidR="00B03E22" w:rsidRPr="009D552D" w:rsidRDefault="00B03E22" w:rsidP="00166264">
      <w:pPr>
        <w:pStyle w:val="SectionBody"/>
        <w:rPr>
          <w:color w:val="auto"/>
        </w:rPr>
      </w:pPr>
      <w:r w:rsidRPr="009D552D">
        <w:rPr>
          <w:color w:val="auto"/>
        </w:rPr>
        <w:t>(B) Offers short-term, daily rate accommodations or lodging for members and their guests amounting to at least 30 separate bedrooms, and also offers a conference center for meetings;</w:t>
      </w:r>
    </w:p>
    <w:p w14:paraId="2455A528" w14:textId="77777777" w:rsidR="00B03E22" w:rsidRPr="009D552D" w:rsidRDefault="00B03E22" w:rsidP="00166264">
      <w:pPr>
        <w:pStyle w:val="SectionBody"/>
        <w:rPr>
          <w:color w:val="auto"/>
        </w:rPr>
      </w:pPr>
      <w:r w:rsidRPr="009D552D">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04ADBD50" w14:textId="77777777" w:rsidR="00B03E22" w:rsidRPr="009D552D" w:rsidRDefault="00B03E22" w:rsidP="00166264">
      <w:pPr>
        <w:pStyle w:val="SectionBody"/>
        <w:rPr>
          <w:color w:val="auto"/>
        </w:rPr>
      </w:pPr>
      <w:r w:rsidRPr="009D552D">
        <w:rPr>
          <w:color w:val="auto"/>
        </w:rPr>
        <w:t>(D) Maintains, at any one time, fresh food capable of being prepared in the private hotel's full kitchen. In calculating the food inventory, the commissioner may not include microwavable, frozen, or canned foods;</w:t>
      </w:r>
    </w:p>
    <w:p w14:paraId="18444802" w14:textId="77777777" w:rsidR="00B03E22" w:rsidRPr="009D552D" w:rsidRDefault="00B03E22" w:rsidP="00166264">
      <w:pPr>
        <w:pStyle w:val="SectionBody"/>
        <w:rPr>
          <w:color w:val="auto"/>
        </w:rPr>
      </w:pPr>
      <w:r w:rsidRPr="009D552D">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0E8B3312" w14:textId="77777777" w:rsidR="00B03E22" w:rsidRPr="009D552D" w:rsidRDefault="00B03E22" w:rsidP="00166264">
      <w:pPr>
        <w:pStyle w:val="SectionBody"/>
        <w:rPr>
          <w:color w:val="auto"/>
        </w:rPr>
      </w:pPr>
      <w:r w:rsidRPr="009D552D">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0D32F1D0" w14:textId="77777777" w:rsidR="00B03E22" w:rsidRPr="009D552D" w:rsidRDefault="00B03E22" w:rsidP="00166264">
      <w:pPr>
        <w:pStyle w:val="SectionBody"/>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76737BD8" w14:textId="77777777" w:rsidR="00B03E22" w:rsidRPr="009D552D" w:rsidRDefault="00B03E22" w:rsidP="00166264">
      <w:pPr>
        <w:pStyle w:val="SectionBody"/>
        <w:rPr>
          <w:color w:val="auto"/>
        </w:rPr>
      </w:pPr>
      <w:r w:rsidRPr="009D552D">
        <w:rPr>
          <w:color w:val="auto"/>
        </w:rPr>
        <w:lastRenderedPageBreak/>
        <w:t xml:space="preserve">(H) Uses an age verification system approved by the commissioner; </w:t>
      </w:r>
    </w:p>
    <w:p w14:paraId="47631204" w14:textId="77777777" w:rsidR="00B03E22" w:rsidRPr="009D552D" w:rsidRDefault="00B03E22" w:rsidP="00166264">
      <w:pPr>
        <w:pStyle w:val="SectionBody"/>
        <w:rPr>
          <w:color w:val="auto"/>
        </w:rPr>
      </w:pPr>
      <w:r w:rsidRPr="009D552D">
        <w:rPr>
          <w:color w:val="auto"/>
        </w:rPr>
        <w:t>(I) Meets and is subject to all other private club requirements; and</w:t>
      </w:r>
    </w:p>
    <w:p w14:paraId="3EB709BB" w14:textId="77777777" w:rsidR="00B03E22" w:rsidRPr="009D552D" w:rsidRDefault="00B03E22" w:rsidP="00166264">
      <w:pPr>
        <w:pStyle w:val="SectionBody"/>
        <w:rPr>
          <w:color w:val="auto"/>
        </w:rPr>
      </w:pPr>
      <w:r w:rsidRPr="009D552D">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0EFD2274" w14:textId="77777777" w:rsidR="00B03E22" w:rsidRPr="009D552D" w:rsidRDefault="00B03E22" w:rsidP="00166264">
      <w:pPr>
        <w:pStyle w:val="SectionBody"/>
        <w:rPr>
          <w:color w:val="auto"/>
        </w:rPr>
      </w:pPr>
      <w:r w:rsidRPr="009D552D">
        <w:rPr>
          <w:color w:val="auto"/>
        </w:rPr>
        <w:t xml:space="preserve">(15) "Private resort hotel" means an applicant for a private club or licensed private club licensee which: </w:t>
      </w:r>
    </w:p>
    <w:p w14:paraId="201F759D" w14:textId="77777777" w:rsidR="00B03E22" w:rsidRPr="009D552D" w:rsidRDefault="00B03E22" w:rsidP="00166264">
      <w:pPr>
        <w:pStyle w:val="SectionBody"/>
        <w:rPr>
          <w:color w:val="auto"/>
        </w:rPr>
      </w:pPr>
      <w:r w:rsidRPr="009D552D">
        <w:rPr>
          <w:color w:val="auto"/>
        </w:rPr>
        <w:t>(A) Has at least 5,000 members;</w:t>
      </w:r>
    </w:p>
    <w:p w14:paraId="71EFC7B9" w14:textId="77777777" w:rsidR="00B03E22" w:rsidRPr="009D552D" w:rsidRDefault="00B03E22" w:rsidP="00166264">
      <w:pPr>
        <w:pStyle w:val="SectionBody"/>
        <w:rPr>
          <w:color w:val="auto"/>
        </w:rPr>
      </w:pPr>
      <w:r w:rsidRPr="009D552D">
        <w:rPr>
          <w:color w:val="auto"/>
        </w:rPr>
        <w:t>(B) Offers short term, daily rate accommodations or lodging for members and their guests amounting to at least 50 separate bedrooms;</w:t>
      </w:r>
    </w:p>
    <w:p w14:paraId="16CDED2F" w14:textId="77777777" w:rsidR="00B03E22" w:rsidRPr="009D552D" w:rsidRDefault="00B03E22" w:rsidP="00166264">
      <w:pPr>
        <w:pStyle w:val="SectionBody"/>
        <w:rPr>
          <w:color w:val="auto"/>
        </w:rPr>
      </w:pPr>
      <w:r w:rsidRPr="009D552D">
        <w:rPr>
          <w:color w:val="auto"/>
        </w:rPr>
        <w:t xml:space="preserve">(C) Operates a restaurant and full kitchen with ovens, six-burner ranges, walk-in freezers, and other kitchen utensils and apparatus as determined by the commissioner on the licensed </w:t>
      </w:r>
      <w:r w:rsidRPr="009D552D">
        <w:rPr>
          <w:color w:val="auto"/>
        </w:rPr>
        <w:lastRenderedPageBreak/>
        <w:t>premises and serves freshly prepared food at least 25 hours per week;</w:t>
      </w:r>
    </w:p>
    <w:p w14:paraId="7510E9FB" w14:textId="77777777" w:rsidR="00B03E22" w:rsidRPr="009D552D" w:rsidRDefault="00B03E22" w:rsidP="00166264">
      <w:pPr>
        <w:pStyle w:val="SectionBody"/>
        <w:rPr>
          <w:color w:val="auto"/>
        </w:rPr>
      </w:pPr>
      <w:r w:rsidRPr="009D552D">
        <w:rPr>
          <w:color w:val="auto"/>
        </w:rPr>
        <w:t>(D) Maintains, at any one time, fresh food capable of being prepared in the private resort hotel's full kitchen. In calculating the food inventory, the commissioner may not include microwavable, frozen, or canned foods;</w:t>
      </w:r>
    </w:p>
    <w:p w14:paraId="24ED2E15" w14:textId="77777777" w:rsidR="00B03E22" w:rsidRPr="009D552D" w:rsidRDefault="00B03E22" w:rsidP="00166264">
      <w:pPr>
        <w:pStyle w:val="SectionBody"/>
        <w:rPr>
          <w:color w:val="auto"/>
        </w:rPr>
      </w:pPr>
      <w:r w:rsidRPr="009D552D">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3A0DA4AF" w14:textId="77777777" w:rsidR="00B03E22" w:rsidRPr="009D552D" w:rsidRDefault="00B03E22" w:rsidP="00166264">
      <w:pPr>
        <w:pStyle w:val="SectionBody"/>
        <w:rPr>
          <w:color w:val="auto"/>
        </w:rPr>
      </w:pPr>
      <w:r w:rsidRPr="009D552D">
        <w:rPr>
          <w:color w:val="auto"/>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3873AB3C" w14:textId="77777777" w:rsidR="00B03E22" w:rsidRPr="009D552D" w:rsidRDefault="00B03E22" w:rsidP="00166264">
      <w:pPr>
        <w:pStyle w:val="SectionBody"/>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487CF895" w14:textId="77777777" w:rsidR="00B03E22" w:rsidRPr="009D552D" w:rsidRDefault="00B03E22" w:rsidP="00166264">
      <w:pPr>
        <w:pStyle w:val="SectionBody"/>
        <w:rPr>
          <w:color w:val="auto"/>
        </w:rPr>
      </w:pPr>
      <w:r w:rsidRPr="009D552D">
        <w:rPr>
          <w:color w:val="auto"/>
        </w:rPr>
        <w:t xml:space="preserve">(H) Uses an age verification system approved by the commissioner; </w:t>
      </w:r>
    </w:p>
    <w:p w14:paraId="7D595985" w14:textId="77777777" w:rsidR="00B03E22" w:rsidRPr="009D552D" w:rsidRDefault="00B03E22" w:rsidP="00166264">
      <w:pPr>
        <w:pStyle w:val="SectionBody"/>
        <w:rPr>
          <w:color w:val="auto"/>
        </w:rPr>
      </w:pPr>
      <w:r w:rsidRPr="009D552D">
        <w:rPr>
          <w:color w:val="auto"/>
        </w:rPr>
        <w:t xml:space="preserve">(I) Meets and is subject to all other private club requirements; </w:t>
      </w:r>
    </w:p>
    <w:p w14:paraId="67CC4B02" w14:textId="77777777" w:rsidR="00B03E22" w:rsidRPr="009D552D" w:rsidRDefault="00B03E22" w:rsidP="00166264">
      <w:pPr>
        <w:pStyle w:val="SectionBody"/>
        <w:rPr>
          <w:color w:val="auto"/>
        </w:rPr>
      </w:pPr>
      <w:r w:rsidRPr="009D552D">
        <w:rPr>
          <w:color w:val="auto"/>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23668A22" w14:textId="77777777" w:rsidR="00B03E22" w:rsidRPr="009D552D" w:rsidRDefault="00B03E22" w:rsidP="00166264">
      <w:pPr>
        <w:pStyle w:val="SectionBody"/>
        <w:rPr>
          <w:color w:val="auto"/>
        </w:rPr>
      </w:pPr>
      <w:r w:rsidRPr="009D552D">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w:t>
      </w:r>
      <w:r w:rsidRPr="009D552D">
        <w:rPr>
          <w:color w:val="auto"/>
        </w:rPr>
        <w:lastRenderedPageBreak/>
        <w:t>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valued at least $100.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2FCDFE3D" w14:textId="77777777" w:rsidR="00B03E22" w:rsidRPr="009D552D" w:rsidRDefault="00B03E22" w:rsidP="00166264">
      <w:pPr>
        <w:pStyle w:val="SectionBody"/>
        <w:rPr>
          <w:color w:val="auto"/>
        </w:rPr>
      </w:pPr>
      <w:r w:rsidRPr="009D552D">
        <w:rPr>
          <w:color w:val="auto"/>
        </w:rPr>
        <w:t>(16) "Private golf club" means an applicant for a private club or licensed private club licensee which:</w:t>
      </w:r>
    </w:p>
    <w:p w14:paraId="0C9F335E" w14:textId="77777777" w:rsidR="00B03E22" w:rsidRPr="009D552D" w:rsidRDefault="00B03E22" w:rsidP="00166264">
      <w:pPr>
        <w:pStyle w:val="SectionBody"/>
        <w:rPr>
          <w:color w:val="auto"/>
        </w:rPr>
      </w:pPr>
      <w:r w:rsidRPr="009D552D">
        <w:rPr>
          <w:color w:val="auto"/>
        </w:rPr>
        <w:t>(A) Has at least 100 members;</w:t>
      </w:r>
    </w:p>
    <w:p w14:paraId="52826262" w14:textId="77777777" w:rsidR="00B03E22" w:rsidRPr="009D552D" w:rsidRDefault="00B03E22" w:rsidP="00166264">
      <w:pPr>
        <w:pStyle w:val="SectionBody"/>
        <w:rPr>
          <w:color w:val="auto"/>
        </w:rPr>
      </w:pPr>
      <w:r w:rsidRPr="009D552D">
        <w:rPr>
          <w:color w:val="auto"/>
        </w:rPr>
        <w:t>(B) Maintains at least one 18-hole golf course with separate and distinct golf playing holes, not reusing nine golf playing holes to comprise the 18 golf playing holes, and a clubhouse;</w:t>
      </w:r>
    </w:p>
    <w:p w14:paraId="6F051D25" w14:textId="77777777" w:rsidR="00B03E22" w:rsidRPr="009D552D" w:rsidRDefault="00B03E22" w:rsidP="00166264">
      <w:pPr>
        <w:pStyle w:val="SectionBody"/>
        <w:rPr>
          <w:color w:val="auto"/>
        </w:rPr>
      </w:pPr>
      <w:r w:rsidRPr="009D552D">
        <w:rPr>
          <w:color w:val="auto"/>
        </w:rPr>
        <w:t>(C) Operates a restaurant and full kitchen with ovens, as determined by the commissioner, on the licensed premises and serves freshly prepared food at least 15 hours per week;</w:t>
      </w:r>
    </w:p>
    <w:p w14:paraId="323C0296" w14:textId="77777777" w:rsidR="00B03E22" w:rsidRPr="009D552D" w:rsidRDefault="00B03E22" w:rsidP="00166264">
      <w:pPr>
        <w:pStyle w:val="SectionBody"/>
        <w:rPr>
          <w:color w:val="auto"/>
        </w:rPr>
      </w:pPr>
      <w:r w:rsidRPr="009D552D">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433C0EEE" w14:textId="77777777" w:rsidR="00B03E22" w:rsidRPr="009D552D" w:rsidRDefault="00B03E22" w:rsidP="00166264">
      <w:pPr>
        <w:pStyle w:val="SectionBody"/>
        <w:rPr>
          <w:color w:val="auto"/>
        </w:rPr>
      </w:pPr>
      <w:r w:rsidRPr="009D552D">
        <w:rPr>
          <w:color w:val="auto"/>
        </w:rPr>
        <w:t xml:space="preserve">(E) Lists the entire property from paragraph (D) of this subsection and all adjoining buildings and structures on the private golf club's floorplan comprising the licensed premises </w:t>
      </w:r>
      <w:r w:rsidRPr="009D552D">
        <w:rPr>
          <w:color w:val="auto"/>
        </w:rPr>
        <w:lastRenderedPageBreak/>
        <w:t xml:space="preserve">which would be authorized for the lawful sales, service, and consumption of alcoholic liquors </w:t>
      </w:r>
      <w:bookmarkStart w:id="2" w:name="_Hlk160029419"/>
      <w:r w:rsidRPr="009D552D">
        <w:rPr>
          <w:color w:val="auto"/>
        </w:rPr>
        <w:t xml:space="preserve">and nonintoxicating beer or nonintoxicating craft beer </w:t>
      </w:r>
      <w:bookmarkEnd w:id="2"/>
      <w:r w:rsidRPr="009D552D">
        <w:rPr>
          <w:color w:val="auto"/>
        </w:rPr>
        <w:t xml:space="preserve">throughout the licensed premises whether these activities were conducted in a building or structure or outdoors while on the private golf club's licensed premises; </w:t>
      </w:r>
    </w:p>
    <w:p w14:paraId="7215A383" w14:textId="77777777" w:rsidR="00B03E22" w:rsidRPr="009D552D" w:rsidRDefault="00B03E22" w:rsidP="00166264">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432EDDBD" w14:textId="77777777" w:rsidR="00B03E22" w:rsidRPr="009D552D" w:rsidRDefault="00B03E22" w:rsidP="00166264">
      <w:pPr>
        <w:pStyle w:val="SectionBody"/>
        <w:rPr>
          <w:color w:val="auto"/>
        </w:rPr>
      </w:pPr>
      <w:r w:rsidRPr="009D552D">
        <w:rPr>
          <w:color w:val="auto"/>
        </w:rPr>
        <w:t>(G) Uses an age verification system approved by the commissioner; and</w:t>
      </w:r>
    </w:p>
    <w:p w14:paraId="77FD6CF4" w14:textId="77777777" w:rsidR="00B03E22" w:rsidRPr="009D552D" w:rsidRDefault="00B03E22" w:rsidP="00166264">
      <w:pPr>
        <w:pStyle w:val="SectionBody"/>
        <w:rPr>
          <w:color w:val="auto"/>
        </w:rPr>
      </w:pPr>
      <w:r w:rsidRPr="009D552D">
        <w:rPr>
          <w:color w:val="auto"/>
        </w:rPr>
        <w:t>(H) Meets and is subject to all other private club requirements.</w:t>
      </w:r>
    </w:p>
    <w:p w14:paraId="5049CFEA" w14:textId="77777777" w:rsidR="00B03E22" w:rsidRPr="009D552D" w:rsidRDefault="00B03E22" w:rsidP="00166264">
      <w:pPr>
        <w:pStyle w:val="SectionBody"/>
        <w:rPr>
          <w:color w:val="auto"/>
        </w:rPr>
      </w:pPr>
      <w:r w:rsidRPr="009D552D">
        <w:rPr>
          <w:color w:val="auto"/>
        </w:rPr>
        <w:t>(17) "Private nine-hole golf course" means an applicant for a private club or licensed private club licensee which:</w:t>
      </w:r>
    </w:p>
    <w:p w14:paraId="3ABA26D7" w14:textId="77777777" w:rsidR="00B03E22" w:rsidRPr="009D552D" w:rsidRDefault="00B03E22" w:rsidP="00166264">
      <w:pPr>
        <w:pStyle w:val="SectionBody"/>
        <w:rPr>
          <w:color w:val="auto"/>
        </w:rPr>
      </w:pPr>
      <w:r w:rsidRPr="009D552D">
        <w:rPr>
          <w:color w:val="auto"/>
        </w:rPr>
        <w:t>(A) Has at least 50 members;</w:t>
      </w:r>
    </w:p>
    <w:p w14:paraId="1270CFFD" w14:textId="77777777" w:rsidR="00B03E22" w:rsidRPr="009D552D" w:rsidRDefault="00B03E22" w:rsidP="00166264">
      <w:pPr>
        <w:pStyle w:val="SectionBody"/>
        <w:rPr>
          <w:color w:val="auto"/>
        </w:rPr>
      </w:pPr>
      <w:r w:rsidRPr="009D552D">
        <w:rPr>
          <w:color w:val="auto"/>
        </w:rPr>
        <w:t>(B) Maintains at least one nine-hole golf course with separate and distinct golf playing holes;</w:t>
      </w:r>
    </w:p>
    <w:p w14:paraId="0CE7D423" w14:textId="77777777" w:rsidR="00B03E22" w:rsidRPr="009D552D" w:rsidRDefault="00B03E22" w:rsidP="00166264">
      <w:pPr>
        <w:pStyle w:val="SectionBody"/>
        <w:rPr>
          <w:color w:val="auto"/>
        </w:rPr>
      </w:pPr>
      <w:r w:rsidRPr="009D552D">
        <w:rPr>
          <w:color w:val="auto"/>
        </w:rPr>
        <w:t>(C) Operates a restaurant and full kitchen with ovens, as determined by the commissioner, on the licensed premises and serves freshly prepared food at least 15 hours per week;</w:t>
      </w:r>
    </w:p>
    <w:p w14:paraId="34C1F12C" w14:textId="77777777" w:rsidR="00B03E22" w:rsidRPr="009D552D" w:rsidRDefault="00B03E22" w:rsidP="00166264">
      <w:pPr>
        <w:pStyle w:val="SectionBody"/>
        <w:rPr>
          <w:color w:val="auto"/>
        </w:rPr>
      </w:pPr>
      <w:r w:rsidRPr="009D552D">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0F4DF024" w14:textId="77777777" w:rsidR="00B03E22" w:rsidRPr="009D552D" w:rsidRDefault="00B03E22" w:rsidP="00166264">
      <w:pPr>
        <w:pStyle w:val="SectionBody"/>
        <w:rPr>
          <w:color w:val="auto"/>
        </w:rPr>
      </w:pPr>
      <w:r w:rsidRPr="009D552D">
        <w:rPr>
          <w:color w:val="auto"/>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3C024FAC" w14:textId="77777777" w:rsidR="00B03E22" w:rsidRPr="009D552D" w:rsidRDefault="00B03E22" w:rsidP="00166264">
      <w:pPr>
        <w:pStyle w:val="SectionBody"/>
        <w:rPr>
          <w:color w:val="auto"/>
        </w:rPr>
      </w:pPr>
      <w:r w:rsidRPr="009D552D">
        <w:rPr>
          <w:color w:val="auto"/>
        </w:rPr>
        <w:lastRenderedPageBreak/>
        <w:t xml:space="preserve">(F) Has an identified person, persons, or entity that has right, title, and ownership interest in the real property buildings and structures located on the proposed licensed premises; </w:t>
      </w:r>
    </w:p>
    <w:p w14:paraId="3FB754F9" w14:textId="77777777" w:rsidR="00B03E22" w:rsidRPr="009D552D" w:rsidRDefault="00B03E22" w:rsidP="00166264">
      <w:pPr>
        <w:pStyle w:val="SectionBody"/>
        <w:rPr>
          <w:color w:val="auto"/>
        </w:rPr>
      </w:pPr>
      <w:r w:rsidRPr="009D552D">
        <w:rPr>
          <w:color w:val="auto"/>
        </w:rPr>
        <w:t>(G) Uses an age verification system approved by the commissioner; and</w:t>
      </w:r>
    </w:p>
    <w:p w14:paraId="7743A5FA" w14:textId="77777777" w:rsidR="00B03E22" w:rsidRPr="009D552D" w:rsidRDefault="00B03E22" w:rsidP="00166264">
      <w:pPr>
        <w:pStyle w:val="SectionBody"/>
        <w:rPr>
          <w:color w:val="auto"/>
        </w:rPr>
      </w:pPr>
      <w:r w:rsidRPr="009D552D">
        <w:rPr>
          <w:color w:val="auto"/>
        </w:rPr>
        <w:t>(H) Meets and is subject to all other private club requirements.</w:t>
      </w:r>
    </w:p>
    <w:p w14:paraId="794359A2" w14:textId="77777777" w:rsidR="00B03E22" w:rsidRPr="009D552D" w:rsidRDefault="00B03E22" w:rsidP="00166264">
      <w:pPr>
        <w:pStyle w:val="SectionBody"/>
        <w:rPr>
          <w:color w:val="auto"/>
        </w:rPr>
      </w:pPr>
      <w:r w:rsidRPr="009D552D">
        <w:rPr>
          <w:color w:val="auto"/>
        </w:rPr>
        <w:t>(18) "Private tennis club" means an applicant for a private club or licensed private club licensee which:</w:t>
      </w:r>
    </w:p>
    <w:p w14:paraId="27D298C2" w14:textId="77777777" w:rsidR="00B03E22" w:rsidRPr="009D552D" w:rsidRDefault="00B03E22" w:rsidP="00166264">
      <w:pPr>
        <w:pStyle w:val="SectionBody"/>
        <w:rPr>
          <w:color w:val="auto"/>
        </w:rPr>
      </w:pPr>
      <w:r w:rsidRPr="009D552D">
        <w:rPr>
          <w:color w:val="auto"/>
        </w:rPr>
        <w:t>(A) Has at least 100 members;</w:t>
      </w:r>
    </w:p>
    <w:p w14:paraId="553B1C86" w14:textId="77777777" w:rsidR="00B03E22" w:rsidRPr="009D552D" w:rsidRDefault="00B03E22" w:rsidP="00166264">
      <w:pPr>
        <w:pStyle w:val="SectionBody"/>
        <w:rPr>
          <w:color w:val="auto"/>
        </w:rPr>
      </w:pPr>
      <w:r w:rsidRPr="009D552D">
        <w:rPr>
          <w:color w:val="auto"/>
        </w:rPr>
        <w:t>(B) Maintains at least four separate and distinct tennis courts, either indoor or outdoor, and a clubhouse or similar facility;</w:t>
      </w:r>
    </w:p>
    <w:p w14:paraId="57C2168C" w14:textId="77777777" w:rsidR="00B03E22" w:rsidRPr="009D552D" w:rsidRDefault="00B03E22" w:rsidP="00166264">
      <w:pPr>
        <w:pStyle w:val="SectionBody"/>
        <w:rPr>
          <w:color w:val="auto"/>
        </w:rPr>
      </w:pPr>
      <w:r w:rsidRPr="009D552D">
        <w:rPr>
          <w:color w:val="auto"/>
        </w:rPr>
        <w:t>(C) Has a restaurant and full kitchen with ovens, as determined by the commissioner, on the licensed premises which is capable of serving freshly prepared food;</w:t>
      </w:r>
    </w:p>
    <w:p w14:paraId="4BE7D8D8" w14:textId="77777777" w:rsidR="00B03E22" w:rsidRPr="009D552D" w:rsidRDefault="00B03E22" w:rsidP="00166264">
      <w:pPr>
        <w:pStyle w:val="SectionBody"/>
        <w:rPr>
          <w:color w:val="auto"/>
        </w:rPr>
      </w:pPr>
      <w:r w:rsidRPr="009D552D">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1876A419" w14:textId="77777777" w:rsidR="00B03E22" w:rsidRPr="009D552D" w:rsidRDefault="00B03E22" w:rsidP="00166264">
      <w:pPr>
        <w:pStyle w:val="SectionBody"/>
        <w:rPr>
          <w:color w:val="auto"/>
        </w:rPr>
      </w:pPr>
      <w:r w:rsidRPr="009D552D">
        <w:rPr>
          <w:color w:val="auto"/>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1A820D74" w14:textId="77777777" w:rsidR="00B03E22" w:rsidRPr="009D552D" w:rsidRDefault="00B03E22" w:rsidP="00166264">
      <w:pPr>
        <w:pStyle w:val="SectionBody"/>
        <w:rPr>
          <w:color w:val="auto"/>
        </w:rPr>
      </w:pPr>
      <w:r w:rsidRPr="009D552D">
        <w:rPr>
          <w:color w:val="auto"/>
        </w:rPr>
        <w:t xml:space="preserve">(F) Has identified a person, persons, an entity, or entities who or which has right, title, and ownership interest in the real property buildings and structures located on the proposed licensed premises; </w:t>
      </w:r>
    </w:p>
    <w:p w14:paraId="0A4AE1BA" w14:textId="77777777" w:rsidR="00B03E22" w:rsidRPr="009D552D" w:rsidRDefault="00B03E22" w:rsidP="00166264">
      <w:pPr>
        <w:pStyle w:val="SectionBody"/>
        <w:rPr>
          <w:color w:val="auto"/>
        </w:rPr>
      </w:pPr>
      <w:r w:rsidRPr="009D552D">
        <w:rPr>
          <w:color w:val="auto"/>
        </w:rPr>
        <w:t xml:space="preserve">(G) Meets and is subject to all other private club requirements; and </w:t>
      </w:r>
    </w:p>
    <w:p w14:paraId="75C25417" w14:textId="77777777" w:rsidR="00B03E22" w:rsidRPr="009D552D" w:rsidRDefault="00B03E22" w:rsidP="00166264">
      <w:pPr>
        <w:pStyle w:val="SectionBody"/>
        <w:rPr>
          <w:color w:val="auto"/>
        </w:rPr>
      </w:pPr>
      <w:r w:rsidRPr="009D552D">
        <w:rPr>
          <w:color w:val="auto"/>
        </w:rPr>
        <w:t>(H) Uses an age verification system approved by the commissioner.</w:t>
      </w:r>
    </w:p>
    <w:p w14:paraId="3B20E70C" w14:textId="77777777" w:rsidR="00B03E22" w:rsidRPr="009D552D" w:rsidRDefault="00B03E22" w:rsidP="00166264">
      <w:pPr>
        <w:pStyle w:val="SectionBody"/>
        <w:rPr>
          <w:color w:val="auto"/>
        </w:rPr>
      </w:pPr>
      <w:r w:rsidRPr="009D552D">
        <w:rPr>
          <w:color w:val="auto"/>
        </w:rPr>
        <w:t xml:space="preserve">(19) "Private college sports stadium" means an applicant for a private club or licensed </w:t>
      </w:r>
      <w:r w:rsidRPr="009D552D">
        <w:rPr>
          <w:color w:val="auto"/>
        </w:rPr>
        <w:lastRenderedPageBreak/>
        <w:t xml:space="preserve">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9D552D">
        <w:rPr>
          <w:i/>
          <w:iCs/>
          <w:color w:val="auto"/>
        </w:rPr>
        <w:t>Provided</w:t>
      </w:r>
      <w:r w:rsidRPr="009D552D">
        <w:rPr>
          <w:color w:val="auto"/>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784C9863" w14:textId="77777777" w:rsidR="00B03E22" w:rsidRPr="009D552D" w:rsidRDefault="00B03E22" w:rsidP="00166264">
      <w:pPr>
        <w:pStyle w:val="SectionBody"/>
        <w:rPr>
          <w:color w:val="auto"/>
        </w:rPr>
      </w:pPr>
      <w:r w:rsidRPr="009D552D">
        <w:rPr>
          <w:color w:val="auto"/>
        </w:rPr>
        <w:t>(A) Have at least 100 members;</w:t>
      </w:r>
    </w:p>
    <w:p w14:paraId="2D7F16C9" w14:textId="77777777" w:rsidR="00B03E22" w:rsidRPr="009D552D" w:rsidRDefault="00B03E22" w:rsidP="00166264">
      <w:pPr>
        <w:pStyle w:val="SectionBody"/>
        <w:rPr>
          <w:color w:val="auto"/>
        </w:rPr>
      </w:pPr>
      <w:r w:rsidRPr="009D552D">
        <w:rPr>
          <w:color w:val="auto"/>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7F99EA91" w14:textId="77777777" w:rsidR="00B03E22" w:rsidRPr="009D552D" w:rsidRDefault="00B03E22" w:rsidP="00166264">
      <w:pPr>
        <w:pStyle w:val="SectionBody"/>
        <w:rPr>
          <w:color w:val="auto"/>
        </w:rPr>
      </w:pPr>
      <w:r w:rsidRPr="009D552D">
        <w:rPr>
          <w:color w:val="auto"/>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4EC8BCCD" w14:textId="77777777" w:rsidR="00B03E22" w:rsidRPr="009D552D" w:rsidRDefault="00B03E22" w:rsidP="00166264">
      <w:pPr>
        <w:pStyle w:val="SectionBody"/>
        <w:rPr>
          <w:color w:val="auto"/>
        </w:rPr>
      </w:pPr>
      <w:r w:rsidRPr="009D552D">
        <w:rPr>
          <w:color w:val="auto"/>
        </w:rPr>
        <w:t xml:space="preserve">(D) Own or lease, control, operate, and use acreage amounting to at least two contiguous acres of bounded or fenced real property, as determined by the commissioner, which would be </w:t>
      </w:r>
      <w:r w:rsidRPr="009D552D">
        <w:rPr>
          <w:color w:val="auto"/>
        </w:rPr>
        <w:lastRenderedPageBreak/>
        <w:t>listed on the private college stadium's floorplan and could be used for contracted-for temporary non-collegiate sporting events, group-type weddings, reunions, conferences, meetings, or other events;</w:t>
      </w:r>
    </w:p>
    <w:p w14:paraId="05FFF5B1" w14:textId="77777777" w:rsidR="00B03E22" w:rsidRPr="009D552D" w:rsidRDefault="00B03E22" w:rsidP="00166264">
      <w:pPr>
        <w:pStyle w:val="SectionBody"/>
        <w:rPr>
          <w:color w:val="auto"/>
        </w:rPr>
      </w:pPr>
      <w:r w:rsidRPr="009D552D">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47814C62" w14:textId="77777777" w:rsidR="00B03E22" w:rsidRPr="009D552D" w:rsidRDefault="00B03E22" w:rsidP="00166264">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465C3793" w14:textId="77777777" w:rsidR="00B03E22" w:rsidRPr="009D552D" w:rsidRDefault="00B03E22" w:rsidP="00166264">
      <w:pPr>
        <w:pStyle w:val="SectionBody"/>
        <w:rPr>
          <w:color w:val="auto"/>
        </w:rPr>
      </w:pPr>
      <w:r w:rsidRPr="009D552D">
        <w:rPr>
          <w:color w:val="auto"/>
        </w:rPr>
        <w:t xml:space="preserve">(G) Meet and be subject to all other private club requirements; and </w:t>
      </w:r>
    </w:p>
    <w:p w14:paraId="5ACCD26D" w14:textId="77777777" w:rsidR="00B03E22" w:rsidRPr="009D552D" w:rsidRDefault="00B03E22" w:rsidP="00166264">
      <w:pPr>
        <w:pStyle w:val="SectionBody"/>
        <w:rPr>
          <w:color w:val="auto"/>
        </w:rPr>
      </w:pPr>
      <w:r w:rsidRPr="009D552D">
        <w:rPr>
          <w:color w:val="auto"/>
        </w:rPr>
        <w:t xml:space="preserve">(H) Use an age verification system approved by the commissioner. </w:t>
      </w:r>
    </w:p>
    <w:p w14:paraId="7EB17922" w14:textId="77777777" w:rsidR="00B03E22" w:rsidRPr="009D552D" w:rsidRDefault="00B03E22" w:rsidP="00166264">
      <w:pPr>
        <w:pStyle w:val="SectionBody"/>
        <w:rPr>
          <w:color w:val="auto"/>
        </w:rPr>
      </w:pPr>
      <w:r w:rsidRPr="009D552D">
        <w:rPr>
          <w:color w:val="auto"/>
        </w:rPr>
        <w:t>(20)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79810FE0" w14:textId="77777777" w:rsidR="00B03E22" w:rsidRPr="009D552D" w:rsidRDefault="00B03E22" w:rsidP="00166264">
      <w:pPr>
        <w:pStyle w:val="SectionBody"/>
        <w:rPr>
          <w:color w:val="auto"/>
        </w:rPr>
      </w:pPr>
      <w:r w:rsidRPr="009D552D">
        <w:rPr>
          <w:color w:val="auto"/>
        </w:rPr>
        <w:t>(A) Have at least 1,000 members;</w:t>
      </w:r>
    </w:p>
    <w:p w14:paraId="674AEE65" w14:textId="77777777" w:rsidR="00B03E22" w:rsidRPr="009D552D" w:rsidRDefault="00B03E22" w:rsidP="00166264">
      <w:pPr>
        <w:pStyle w:val="SectionBody"/>
        <w:rPr>
          <w:color w:val="auto"/>
        </w:rPr>
      </w:pPr>
      <w:r w:rsidRPr="009D552D">
        <w:rPr>
          <w:color w:val="auto"/>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40A899CB" w14:textId="77777777" w:rsidR="00B03E22" w:rsidRPr="009D552D" w:rsidRDefault="00B03E22" w:rsidP="00166264">
      <w:pPr>
        <w:pStyle w:val="SectionBody"/>
        <w:rPr>
          <w:color w:val="auto"/>
        </w:rPr>
      </w:pPr>
      <w:r w:rsidRPr="009D552D">
        <w:rPr>
          <w:color w:val="auto"/>
        </w:rPr>
        <w:lastRenderedPageBreak/>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1F20D950" w14:textId="77777777" w:rsidR="00B03E22" w:rsidRPr="009D552D" w:rsidRDefault="00B03E22" w:rsidP="00166264">
      <w:pPr>
        <w:pStyle w:val="SectionBody"/>
        <w:rPr>
          <w:color w:val="auto"/>
        </w:rPr>
      </w:pPr>
      <w:r w:rsidRPr="009D552D">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4A3DA05D" w14:textId="77777777" w:rsidR="00B03E22" w:rsidRPr="009D552D" w:rsidRDefault="00B03E22" w:rsidP="00166264">
      <w:pPr>
        <w:pStyle w:val="SectionBody"/>
        <w:rPr>
          <w:color w:val="auto"/>
        </w:rPr>
      </w:pPr>
      <w:r w:rsidRPr="009D552D">
        <w:rPr>
          <w:color w:val="auto"/>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393DE282" w14:textId="77777777" w:rsidR="00B03E22" w:rsidRPr="009D552D" w:rsidRDefault="00B03E22" w:rsidP="00166264">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16275D16" w14:textId="77777777" w:rsidR="00B03E22" w:rsidRPr="009D552D" w:rsidRDefault="00B03E22" w:rsidP="00166264">
      <w:pPr>
        <w:pStyle w:val="SectionBody"/>
        <w:rPr>
          <w:color w:val="auto"/>
        </w:rPr>
      </w:pPr>
      <w:r w:rsidRPr="009D552D">
        <w:rPr>
          <w:color w:val="auto"/>
        </w:rPr>
        <w:t xml:space="preserve">(G) Meet and be subject to all other private club requirements; and </w:t>
      </w:r>
    </w:p>
    <w:p w14:paraId="7F2ACFE2" w14:textId="77777777" w:rsidR="00B03E22" w:rsidRPr="009D552D" w:rsidRDefault="00B03E22" w:rsidP="00166264">
      <w:pPr>
        <w:pStyle w:val="SectionBody"/>
        <w:rPr>
          <w:color w:val="auto"/>
        </w:rPr>
      </w:pPr>
      <w:r w:rsidRPr="009D552D">
        <w:rPr>
          <w:color w:val="auto"/>
        </w:rPr>
        <w:t>(H) Use an age verification system approved by the commissioner.</w:t>
      </w:r>
    </w:p>
    <w:p w14:paraId="28760877" w14:textId="77777777" w:rsidR="00B03E22" w:rsidRPr="009D552D" w:rsidRDefault="00B03E22" w:rsidP="00166264">
      <w:pPr>
        <w:pStyle w:val="SectionBody"/>
        <w:rPr>
          <w:color w:val="auto"/>
        </w:rPr>
      </w:pPr>
      <w:r w:rsidRPr="009D552D">
        <w:rPr>
          <w:color w:val="auto"/>
        </w:rPr>
        <w:t xml:space="preserve">(21) "Private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w:t>
      </w:r>
      <w:r w:rsidRPr="009D552D">
        <w:rPr>
          <w:color w:val="auto"/>
        </w:rPr>
        <w:lastRenderedPageBreak/>
        <w:t>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532F7E58" w14:textId="77777777" w:rsidR="00B03E22" w:rsidRPr="009D552D" w:rsidRDefault="00B03E22" w:rsidP="00166264">
      <w:pPr>
        <w:pStyle w:val="SectionBody"/>
        <w:rPr>
          <w:color w:val="auto"/>
        </w:rPr>
      </w:pPr>
      <w:r w:rsidRPr="009D552D">
        <w:rPr>
          <w:color w:val="auto"/>
        </w:rPr>
        <w:t>(A) Have at least 100 members;</w:t>
      </w:r>
    </w:p>
    <w:p w14:paraId="600EC9E3" w14:textId="77777777" w:rsidR="00B03E22" w:rsidRPr="009D552D" w:rsidRDefault="00B03E22" w:rsidP="00166264">
      <w:pPr>
        <w:pStyle w:val="SectionBody"/>
        <w:rPr>
          <w:color w:val="auto"/>
        </w:rPr>
      </w:pPr>
      <w:r w:rsidRPr="009D552D">
        <w:rPr>
          <w:color w:val="auto"/>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9D552D">
        <w:rPr>
          <w:iCs/>
          <w:color w:val="auto"/>
        </w:rPr>
        <w:t xml:space="preserve"> </w:t>
      </w:r>
      <w:r w:rsidRPr="009D552D">
        <w:rPr>
          <w:color w:val="auto"/>
        </w:rPr>
        <w:t>freshly prepared food at least 15 hours per week;</w:t>
      </w:r>
    </w:p>
    <w:p w14:paraId="3263F417" w14:textId="77777777" w:rsidR="00B03E22" w:rsidRPr="009D552D" w:rsidRDefault="00B03E22" w:rsidP="00166264">
      <w:pPr>
        <w:pStyle w:val="SectionBody"/>
        <w:rPr>
          <w:color w:val="auto"/>
        </w:rPr>
      </w:pPr>
      <w:r w:rsidRPr="009D552D">
        <w:rPr>
          <w:color w:val="auto"/>
        </w:rPr>
        <w:t xml:space="preserve">(C) Have one or more members operating a private club restaurant who maintain, at any one time, fresh food capable of being prepared for events conducted at the </w:t>
      </w:r>
      <w:bookmarkStart w:id="3" w:name="_Hlk129024249"/>
      <w:r w:rsidRPr="009D552D">
        <w:rPr>
          <w:color w:val="auto"/>
        </w:rPr>
        <w:t>private farmers market in the private club restaurant</w:t>
      </w:r>
      <w:bookmarkEnd w:id="3"/>
      <w:r w:rsidRPr="009D552D">
        <w:rPr>
          <w:color w:val="auto"/>
        </w:rPr>
        <w:t>'s full kitchen. In calculating the food inventory, the commissioner may not include television dinners, bags of chips or similar products, microwavable meals, frozen meals, pre-packaged foods, or canned prepared foods;</w:t>
      </w:r>
    </w:p>
    <w:p w14:paraId="3F97DC0A" w14:textId="77777777" w:rsidR="00B03E22" w:rsidRPr="009D552D" w:rsidRDefault="00B03E22" w:rsidP="00166264">
      <w:pPr>
        <w:pStyle w:val="SectionBody"/>
        <w:rPr>
          <w:color w:val="auto"/>
        </w:rPr>
      </w:pPr>
      <w:r w:rsidRPr="009D552D">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3FE142A0" w14:textId="77777777" w:rsidR="00B03E22" w:rsidRPr="009D552D" w:rsidRDefault="00B03E22" w:rsidP="00166264">
      <w:pPr>
        <w:pStyle w:val="SectionBody"/>
        <w:rPr>
          <w:color w:val="auto"/>
        </w:rPr>
      </w:pPr>
      <w:r w:rsidRPr="009D552D">
        <w:rPr>
          <w:color w:val="auto"/>
        </w:rPr>
        <w:t xml:space="preserve">(E)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w:t>
      </w:r>
      <w:r w:rsidRPr="009D552D">
        <w:rPr>
          <w:color w:val="auto"/>
        </w:rPr>
        <w:lastRenderedPageBreak/>
        <w:t>floorplan;</w:t>
      </w:r>
    </w:p>
    <w:p w14:paraId="3FC5C98B" w14:textId="77777777" w:rsidR="00B03E22" w:rsidRPr="009D552D" w:rsidRDefault="00B03E22" w:rsidP="00166264">
      <w:pPr>
        <w:pStyle w:val="SectionBody"/>
        <w:rPr>
          <w:color w:val="auto"/>
        </w:rPr>
      </w:pPr>
      <w:r w:rsidRPr="009D552D">
        <w:rPr>
          <w:color w:val="auto"/>
        </w:rPr>
        <w:t xml:space="preserve">(F) Have an identified person, persons, or entity that has right, title, and ownership or lease interest in the real property buildings and structures located on the proposed licensed premises; </w:t>
      </w:r>
    </w:p>
    <w:p w14:paraId="21D1B609" w14:textId="77777777" w:rsidR="00B03E22" w:rsidRPr="009D552D" w:rsidRDefault="00B03E22" w:rsidP="00166264">
      <w:pPr>
        <w:pStyle w:val="SectionBody"/>
        <w:rPr>
          <w:color w:val="auto"/>
        </w:rPr>
      </w:pPr>
      <w:r w:rsidRPr="009D552D">
        <w:rPr>
          <w:color w:val="auto"/>
        </w:rPr>
        <w:t xml:space="preserve">(G) Have at least two separate and unrelated vendors applying for the </w:t>
      </w:r>
      <w:r w:rsidRPr="009D552D">
        <w:rPr>
          <w:strike/>
          <w:color w:val="auto"/>
        </w:rPr>
        <w:t>license and certifying that all vendors in the association have agreed to the liability responsibility associated with a</w:t>
      </w:r>
      <w:r w:rsidRPr="009D552D">
        <w:rPr>
          <w:color w:val="auto"/>
        </w:rPr>
        <w:t xml:space="preserve"> private farmers market license;</w:t>
      </w:r>
    </w:p>
    <w:p w14:paraId="05413743" w14:textId="77777777" w:rsidR="00B03E22" w:rsidRPr="009D552D" w:rsidRDefault="00B03E22" w:rsidP="00166264">
      <w:pPr>
        <w:pStyle w:val="SectionBody"/>
        <w:rPr>
          <w:color w:val="auto"/>
        </w:rPr>
      </w:pPr>
      <w:r w:rsidRPr="009D552D">
        <w:rPr>
          <w:color w:val="auto"/>
        </w:rPr>
        <w:t xml:space="preserve">(H) Only use its employees, independent contractors, or volunteers to purchase, sell, furnish, or serve liquor, wine, nonintoxicating beer or nonintoxicating craft beer; </w:t>
      </w:r>
    </w:p>
    <w:p w14:paraId="31F1BD76" w14:textId="77777777" w:rsidR="00B03E22" w:rsidRPr="009D552D" w:rsidRDefault="00B03E22" w:rsidP="00166264">
      <w:pPr>
        <w:pStyle w:val="SectionBody"/>
        <w:rPr>
          <w:color w:val="auto"/>
        </w:rPr>
      </w:pPr>
      <w:r w:rsidRPr="009D552D">
        <w:rPr>
          <w:color w:val="auto"/>
        </w:rPr>
        <w:t xml:space="preserve">(I) Provide adequate restroom facilities, whether permanent or portable, to serve the stated members and guests who will be attending the private farmers market; </w:t>
      </w:r>
    </w:p>
    <w:p w14:paraId="21FE3395" w14:textId="5E77BB60" w:rsidR="00B03E22" w:rsidRPr="009D552D" w:rsidRDefault="00B03E22" w:rsidP="00166264">
      <w:pPr>
        <w:pStyle w:val="SectionBody"/>
        <w:rPr>
          <w:strike/>
          <w:color w:val="auto"/>
        </w:rPr>
      </w:pPr>
      <w:r w:rsidRPr="009D552D">
        <w:rPr>
          <w:strike/>
          <w:color w:val="auto"/>
        </w:rPr>
        <w:t>(J)</w:t>
      </w:r>
      <w:r w:rsidRPr="009D552D">
        <w:rPr>
          <w:color w:val="auto"/>
        </w:rPr>
        <w:t xml:space="preserve"> </w:t>
      </w:r>
      <w:r w:rsidRPr="009D552D">
        <w:rPr>
          <w:strike/>
          <w:color w:val="auto"/>
        </w:rPr>
        <w:t>Provide a copy of a written agreement between all the vendors of the association that is executed by all vendors stating that each vendor is jointly and severally liable for any violations of this chapter committed during the event</w:t>
      </w:r>
    </w:p>
    <w:p w14:paraId="300D9B32" w14:textId="4E9FADCC" w:rsidR="00B03E22" w:rsidRPr="009D552D" w:rsidRDefault="00B03E22" w:rsidP="00333B58">
      <w:pPr>
        <w:pStyle w:val="SectionBody"/>
        <w:rPr>
          <w:color w:val="auto"/>
        </w:rPr>
      </w:pPr>
      <w:r w:rsidRPr="009D552D">
        <w:rPr>
          <w:strike/>
          <w:color w:val="auto"/>
        </w:rPr>
        <w:t>(K)</w:t>
      </w:r>
      <w:r w:rsidR="00333B58" w:rsidRPr="009D552D">
        <w:rPr>
          <w:color w:val="auto"/>
        </w:rPr>
        <w:t xml:space="preserve"> </w:t>
      </w:r>
      <w:r w:rsidR="00333B58" w:rsidRPr="009D552D">
        <w:rPr>
          <w:color w:val="auto"/>
          <w:u w:val="single"/>
        </w:rPr>
        <w:t>(J)</w:t>
      </w:r>
      <w:r w:rsidRPr="009D552D">
        <w:rPr>
          <w:color w:val="auto"/>
        </w:rPr>
        <w:t xml:space="preserve">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15078C42" w14:textId="7AA8AB4B" w:rsidR="00B03E22" w:rsidRPr="009D552D" w:rsidRDefault="00333B58" w:rsidP="00166264">
      <w:pPr>
        <w:pStyle w:val="SectionBody"/>
        <w:rPr>
          <w:color w:val="auto"/>
        </w:rPr>
      </w:pPr>
      <w:r w:rsidRPr="009D552D">
        <w:rPr>
          <w:strike/>
          <w:color w:val="auto"/>
        </w:rPr>
        <w:t>(L)</w:t>
      </w:r>
      <w:r w:rsidRPr="009D552D">
        <w:rPr>
          <w:color w:val="auto"/>
        </w:rPr>
        <w:t xml:space="preserve"> </w:t>
      </w:r>
      <w:r w:rsidR="00B03E22" w:rsidRPr="009D552D">
        <w:rPr>
          <w:color w:val="auto"/>
        </w:rPr>
        <w:t>(</w:t>
      </w:r>
      <w:r w:rsidR="00013CFF" w:rsidRPr="009D552D">
        <w:rPr>
          <w:color w:val="auto"/>
          <w:u w:val="single"/>
        </w:rPr>
        <w:t>K</w:t>
      </w:r>
      <w:r w:rsidR="00B03E22" w:rsidRPr="009D552D">
        <w:rPr>
          <w:color w:val="auto"/>
        </w:rPr>
        <w:t xml:space="preserve">) Use an age verification system approved by the commissioner; and </w:t>
      </w:r>
    </w:p>
    <w:p w14:paraId="5D9C7134" w14:textId="65B37A8E" w:rsidR="00B03E22" w:rsidRPr="009D552D" w:rsidRDefault="00333B58" w:rsidP="00166264">
      <w:pPr>
        <w:pStyle w:val="SectionBody"/>
        <w:rPr>
          <w:color w:val="auto"/>
        </w:rPr>
      </w:pPr>
      <w:r w:rsidRPr="009D552D">
        <w:rPr>
          <w:strike/>
          <w:color w:val="auto"/>
        </w:rPr>
        <w:t>(M)</w:t>
      </w:r>
      <w:r w:rsidRPr="009D552D">
        <w:rPr>
          <w:color w:val="auto"/>
        </w:rPr>
        <w:t xml:space="preserve"> </w:t>
      </w:r>
      <w:r w:rsidR="00B03E22" w:rsidRPr="009D552D">
        <w:rPr>
          <w:color w:val="auto"/>
          <w:u w:val="single"/>
        </w:rPr>
        <w:t>(</w:t>
      </w:r>
      <w:r w:rsidR="00013CFF" w:rsidRPr="009D552D">
        <w:rPr>
          <w:color w:val="auto"/>
          <w:u w:val="single"/>
        </w:rPr>
        <w:t>L</w:t>
      </w:r>
      <w:r w:rsidR="00B03E22" w:rsidRPr="009D552D">
        <w:rPr>
          <w:color w:val="auto"/>
          <w:u w:val="single"/>
        </w:rPr>
        <w:t>)</w:t>
      </w:r>
      <w:r w:rsidR="00B03E22" w:rsidRPr="009D552D">
        <w:rPr>
          <w:color w:val="auto"/>
        </w:rPr>
        <w:t xml:space="preserve"> Meet and be subject to all other private club requirements.</w:t>
      </w:r>
    </w:p>
    <w:p w14:paraId="55AFBEB1" w14:textId="77777777" w:rsidR="00B03E22" w:rsidRPr="009D552D" w:rsidRDefault="00B03E22" w:rsidP="00166264">
      <w:pPr>
        <w:pStyle w:val="SectionBody"/>
        <w:rPr>
          <w:color w:val="auto"/>
        </w:rPr>
      </w:pPr>
      <w:r w:rsidRPr="009D552D">
        <w:rPr>
          <w:color w:val="auto"/>
        </w:rPr>
        <w:t>(22) "Private wedding venue or barn" means an applicant for a private club or licensed private club licensee that is only open for reserved weddings, reunions, conferences, meetings, or other events and does not maintain daily or regular operating hours, and which:</w:t>
      </w:r>
    </w:p>
    <w:p w14:paraId="52336E3B" w14:textId="77777777" w:rsidR="00B03E22" w:rsidRPr="009D552D" w:rsidRDefault="00B03E22" w:rsidP="00166264">
      <w:pPr>
        <w:pStyle w:val="SectionBody"/>
        <w:rPr>
          <w:color w:val="auto"/>
        </w:rPr>
      </w:pPr>
      <w:r w:rsidRPr="009D552D">
        <w:rPr>
          <w:color w:val="auto"/>
        </w:rPr>
        <w:t>(A) Has at least 25 members;</w:t>
      </w:r>
    </w:p>
    <w:p w14:paraId="1A18B6C9" w14:textId="77777777" w:rsidR="00B03E22" w:rsidRPr="009D552D" w:rsidRDefault="00B03E22" w:rsidP="00166264">
      <w:pPr>
        <w:pStyle w:val="SectionBody"/>
        <w:rPr>
          <w:color w:val="auto"/>
        </w:rPr>
      </w:pPr>
      <w:r w:rsidRPr="009D552D">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4128FF55" w14:textId="77777777" w:rsidR="00B03E22" w:rsidRPr="009D552D" w:rsidRDefault="00B03E22" w:rsidP="00166264">
      <w:pPr>
        <w:pStyle w:val="SectionBody"/>
        <w:rPr>
          <w:color w:val="auto"/>
        </w:rPr>
      </w:pPr>
      <w:r w:rsidRPr="009D552D">
        <w:rPr>
          <w:color w:val="auto"/>
        </w:rPr>
        <w:lastRenderedPageBreak/>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5CD83033" w14:textId="77777777" w:rsidR="00B03E22" w:rsidRPr="009D552D" w:rsidRDefault="00B03E22" w:rsidP="00166264">
      <w:pPr>
        <w:pStyle w:val="SectionBody"/>
        <w:rPr>
          <w:color w:val="auto"/>
        </w:rPr>
      </w:pPr>
      <w:r w:rsidRPr="009D552D">
        <w:rPr>
          <w:color w:val="auto"/>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6CBE09F0" w14:textId="77777777" w:rsidR="00B03E22" w:rsidRPr="009D552D" w:rsidRDefault="00B03E22" w:rsidP="00166264">
      <w:pPr>
        <w:pStyle w:val="SectionBody"/>
        <w:rPr>
          <w:color w:val="auto"/>
        </w:rPr>
      </w:pPr>
      <w:r w:rsidRPr="009D552D">
        <w:rPr>
          <w:color w:val="auto"/>
        </w:rPr>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51902E3A" w14:textId="77777777" w:rsidR="00B03E22" w:rsidRPr="009D552D" w:rsidRDefault="00B03E22" w:rsidP="00166264">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234A5298" w14:textId="77777777" w:rsidR="00B03E22" w:rsidRPr="009D552D" w:rsidRDefault="00B03E22" w:rsidP="00166264">
      <w:pPr>
        <w:pStyle w:val="SectionBody"/>
        <w:rPr>
          <w:color w:val="auto"/>
        </w:rPr>
      </w:pPr>
      <w:r w:rsidRPr="009D552D">
        <w:rPr>
          <w:color w:val="auto"/>
        </w:rPr>
        <w:t xml:space="preserve">(G) Meets and is subject to all other private club requirements; and </w:t>
      </w:r>
    </w:p>
    <w:p w14:paraId="754F5DCB" w14:textId="77777777" w:rsidR="00B03E22" w:rsidRPr="009D552D" w:rsidRDefault="00B03E22" w:rsidP="00166264">
      <w:pPr>
        <w:pStyle w:val="SectionBody"/>
        <w:rPr>
          <w:color w:val="auto"/>
        </w:rPr>
      </w:pPr>
      <w:r w:rsidRPr="009D552D">
        <w:rPr>
          <w:color w:val="auto"/>
        </w:rPr>
        <w:t>(H) Uses an age verification system approved by the commissioner.</w:t>
      </w:r>
    </w:p>
    <w:p w14:paraId="00CE2704" w14:textId="77777777" w:rsidR="00B03E22" w:rsidRPr="009D552D" w:rsidRDefault="00B03E22" w:rsidP="00166264">
      <w:pPr>
        <w:pStyle w:val="SectionBody"/>
        <w:rPr>
          <w:color w:val="auto"/>
        </w:rPr>
      </w:pPr>
      <w:r w:rsidRPr="009D552D">
        <w:rPr>
          <w:color w:val="auto"/>
        </w:rPr>
        <w:t>(23)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7FBB7813" w14:textId="77777777" w:rsidR="00B03E22" w:rsidRPr="009D552D" w:rsidRDefault="00B03E22" w:rsidP="00166264">
      <w:pPr>
        <w:pStyle w:val="SectionBody"/>
        <w:rPr>
          <w:color w:val="auto"/>
        </w:rPr>
      </w:pPr>
      <w:r w:rsidRPr="009D552D">
        <w:rPr>
          <w:color w:val="auto"/>
        </w:rPr>
        <w:t>(A) Has at least 100 members;</w:t>
      </w:r>
    </w:p>
    <w:p w14:paraId="55FA76E0" w14:textId="77777777" w:rsidR="00B03E22" w:rsidRPr="009D552D" w:rsidRDefault="00B03E22" w:rsidP="00166264">
      <w:pPr>
        <w:pStyle w:val="SectionBody"/>
        <w:rPr>
          <w:color w:val="auto"/>
        </w:rPr>
      </w:pPr>
      <w:r w:rsidRPr="009D552D">
        <w:rPr>
          <w:color w:val="auto"/>
        </w:rPr>
        <w:lastRenderedPageBreak/>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04AF4C11" w14:textId="77777777" w:rsidR="00B03E22" w:rsidRPr="009D552D" w:rsidRDefault="00B03E22" w:rsidP="00166264">
      <w:pPr>
        <w:pStyle w:val="SectionBody"/>
        <w:rPr>
          <w:color w:val="auto"/>
        </w:rPr>
      </w:pPr>
      <w:r w:rsidRPr="009D552D">
        <w:rPr>
          <w:color w:val="auto"/>
        </w:rPr>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5405CFBD" w14:textId="77777777" w:rsidR="00B03E22" w:rsidRPr="009D552D" w:rsidRDefault="00B03E22" w:rsidP="00166264">
      <w:pPr>
        <w:pStyle w:val="SectionBody"/>
        <w:rPr>
          <w:color w:val="auto"/>
        </w:rPr>
      </w:pPr>
      <w:r w:rsidRPr="009D552D">
        <w:rPr>
          <w:color w:val="auto"/>
        </w:rPr>
        <w:t xml:space="preserve">(D) Maintains, at any one time, fresh food capable of being prepared in the </w:t>
      </w:r>
      <w:bookmarkStart w:id="4" w:name="_Hlk129024276"/>
      <w:r w:rsidRPr="009D552D">
        <w:rPr>
          <w:color w:val="auto"/>
        </w:rPr>
        <w:t xml:space="preserve">private multi-sport complex's </w:t>
      </w:r>
      <w:bookmarkEnd w:id="4"/>
      <w:r w:rsidRPr="009D552D">
        <w:rPr>
          <w:color w:val="auto"/>
        </w:rPr>
        <w:t>full kitchen. In calculating the food inventory, the commissioner may not include television dinners, bags of chips or similar products, microwavable meals, frozen meals, prepackaged foods, or canned prepared foods;</w:t>
      </w:r>
    </w:p>
    <w:p w14:paraId="7DFF5BE6" w14:textId="77777777" w:rsidR="00B03E22" w:rsidRPr="009D552D" w:rsidRDefault="00B03E22" w:rsidP="00166264">
      <w:pPr>
        <w:pStyle w:val="SectionBody"/>
        <w:rPr>
          <w:color w:val="auto"/>
        </w:rPr>
      </w:pPr>
      <w:r w:rsidRPr="009D552D">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48758961" w14:textId="77777777" w:rsidR="00B03E22" w:rsidRPr="009D552D" w:rsidRDefault="00B03E22" w:rsidP="00166264">
      <w:pPr>
        <w:pStyle w:val="SectionBody"/>
        <w:rPr>
          <w:color w:val="auto"/>
        </w:rPr>
      </w:pPr>
      <w:r w:rsidRPr="009D552D">
        <w:rPr>
          <w:color w:val="auto"/>
        </w:rPr>
        <w:t xml:space="preserve">(F)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w:t>
      </w:r>
      <w:r w:rsidRPr="009D552D">
        <w:rPr>
          <w:color w:val="auto"/>
        </w:rPr>
        <w:lastRenderedPageBreak/>
        <w:t>nonintoxicating craft beer from a golf cart or food truck owned or leased by the licensee and also operated by the licensee when the golf cart or food truck is located on the private multi-sport complex's licensed premises;</w:t>
      </w:r>
    </w:p>
    <w:p w14:paraId="60242DC5" w14:textId="77777777" w:rsidR="00B03E22" w:rsidRPr="009D552D" w:rsidRDefault="00B03E22" w:rsidP="00166264">
      <w:pPr>
        <w:pStyle w:val="SectionBody"/>
        <w:rPr>
          <w:color w:val="auto"/>
        </w:rPr>
      </w:pPr>
      <w:r w:rsidRPr="009D552D">
        <w:rPr>
          <w:color w:val="auto"/>
        </w:rPr>
        <w:t xml:space="preserve">(G) Has an identified person, persons, or entity that has right, title, and ownership interest in the real property buildings and structures located on the proposed licensed premises; </w:t>
      </w:r>
    </w:p>
    <w:p w14:paraId="66FCCF1B" w14:textId="77777777" w:rsidR="00B03E22" w:rsidRPr="009D552D" w:rsidRDefault="00B03E22" w:rsidP="00166264">
      <w:pPr>
        <w:pStyle w:val="SectionBody"/>
        <w:rPr>
          <w:color w:val="auto"/>
        </w:rPr>
      </w:pPr>
      <w:r w:rsidRPr="009D552D">
        <w:rPr>
          <w:color w:val="auto"/>
        </w:rPr>
        <w:t xml:space="preserve">(H) Meets and is subject to all other private club requirements; and </w:t>
      </w:r>
    </w:p>
    <w:p w14:paraId="0BA23845" w14:textId="77777777" w:rsidR="00B03E22" w:rsidRPr="009D552D" w:rsidRDefault="00B03E22" w:rsidP="00166264">
      <w:pPr>
        <w:pStyle w:val="SectionBody"/>
        <w:rPr>
          <w:color w:val="auto"/>
        </w:rPr>
      </w:pPr>
      <w:r w:rsidRPr="009D552D">
        <w:rPr>
          <w:color w:val="auto"/>
        </w:rPr>
        <w:t>(I) Uses an age verification system approved by the commissioner.</w:t>
      </w:r>
    </w:p>
    <w:p w14:paraId="69557366" w14:textId="77777777" w:rsidR="00B03E22" w:rsidRPr="009D552D" w:rsidRDefault="00B03E22" w:rsidP="00166264">
      <w:pPr>
        <w:pStyle w:val="SectionBody"/>
        <w:rPr>
          <w:color w:val="auto"/>
        </w:rPr>
      </w:pPr>
      <w:r w:rsidRPr="009D552D">
        <w:rPr>
          <w:color w:val="auto"/>
        </w:rPr>
        <w:t>(24)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0E390313" w14:textId="77777777" w:rsidR="00B03E22" w:rsidRPr="009D552D" w:rsidRDefault="00B03E22" w:rsidP="00166264">
      <w:pPr>
        <w:pStyle w:val="SectionBody"/>
        <w:rPr>
          <w:color w:val="auto"/>
        </w:rPr>
      </w:pPr>
      <w:r w:rsidRPr="009D552D">
        <w:rPr>
          <w:color w:val="auto"/>
        </w:rPr>
        <w:t>(A) Have at least 5,000 members;</w:t>
      </w:r>
    </w:p>
    <w:p w14:paraId="3C379C69" w14:textId="77777777" w:rsidR="00B03E22" w:rsidRPr="009D552D" w:rsidRDefault="00B03E22" w:rsidP="00166264">
      <w:pPr>
        <w:pStyle w:val="SectionBody"/>
        <w:rPr>
          <w:color w:val="auto"/>
        </w:rPr>
      </w:pPr>
      <w:r w:rsidRPr="009D552D">
        <w:rPr>
          <w:color w:val="auto"/>
        </w:rPr>
        <w:t xml:space="preserve">(B) Maintain an enclosed coliseum or center venue with at least 80,000 square feet of event space primarily used for events where parties reserve the coliseum or center venue in advance of the event;  </w:t>
      </w:r>
    </w:p>
    <w:p w14:paraId="3C783DF0" w14:textId="77777777" w:rsidR="00B03E22" w:rsidRPr="009D552D" w:rsidRDefault="00B03E22" w:rsidP="00166264">
      <w:pPr>
        <w:pStyle w:val="SectionBody"/>
        <w:rPr>
          <w:color w:val="auto"/>
        </w:rPr>
      </w:pPr>
      <w:r w:rsidRPr="009D552D">
        <w:rPr>
          <w:color w:val="auto"/>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6BECF933" w14:textId="77777777" w:rsidR="00B03E22" w:rsidRPr="009D552D" w:rsidRDefault="00B03E22" w:rsidP="00166264">
      <w:pPr>
        <w:pStyle w:val="SectionBody"/>
        <w:rPr>
          <w:color w:val="auto"/>
        </w:rPr>
      </w:pPr>
      <w:r w:rsidRPr="009D552D">
        <w:rPr>
          <w:color w:val="auto"/>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7D2111A2" w14:textId="77777777" w:rsidR="00B03E22" w:rsidRPr="009D552D" w:rsidRDefault="00B03E22" w:rsidP="00166264">
      <w:pPr>
        <w:pStyle w:val="SectionBody"/>
        <w:rPr>
          <w:color w:val="auto"/>
        </w:rPr>
      </w:pPr>
      <w:r w:rsidRPr="009D552D">
        <w:rPr>
          <w:color w:val="auto"/>
        </w:rPr>
        <w:lastRenderedPageBreak/>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78AE7AA5" w14:textId="77777777" w:rsidR="00B03E22" w:rsidRPr="009D552D" w:rsidRDefault="00B03E22" w:rsidP="00166264">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58A40373" w14:textId="77777777" w:rsidR="00B03E22" w:rsidRPr="009D552D" w:rsidRDefault="00B03E22" w:rsidP="00166264">
      <w:pPr>
        <w:pStyle w:val="SectionBody"/>
        <w:rPr>
          <w:color w:val="auto"/>
        </w:rPr>
      </w:pPr>
      <w:r w:rsidRPr="009D552D">
        <w:rPr>
          <w:color w:val="auto"/>
        </w:rPr>
        <w:t xml:space="preserve">(G) Meet and be subject to all other private club requirements; and </w:t>
      </w:r>
    </w:p>
    <w:p w14:paraId="27254831" w14:textId="77777777" w:rsidR="00B03E22" w:rsidRPr="009D552D" w:rsidRDefault="00B03E22" w:rsidP="00166264">
      <w:pPr>
        <w:pStyle w:val="SectionBody"/>
        <w:rPr>
          <w:color w:val="auto"/>
        </w:rPr>
      </w:pPr>
      <w:r w:rsidRPr="009D552D">
        <w:rPr>
          <w:color w:val="auto"/>
        </w:rPr>
        <w:t>(H) Use an age verification system approved by the commissioner.</w:t>
      </w:r>
    </w:p>
    <w:p w14:paraId="5C4F4B7A" w14:textId="77777777" w:rsidR="00B03E22" w:rsidRPr="009D552D" w:rsidRDefault="00B03E22" w:rsidP="00166264">
      <w:pPr>
        <w:pStyle w:val="SectionBody"/>
        <w:rPr>
          <w:color w:val="auto"/>
        </w:rPr>
      </w:pPr>
      <w:r w:rsidRPr="009D552D">
        <w:rPr>
          <w:color w:val="auto"/>
        </w:rPr>
        <w:t>(25)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690F72B1" w14:textId="77777777" w:rsidR="00B03E22" w:rsidRPr="009D552D" w:rsidRDefault="00B03E22" w:rsidP="00166264">
      <w:pPr>
        <w:pStyle w:val="SectionBody"/>
        <w:rPr>
          <w:color w:val="auto"/>
        </w:rPr>
      </w:pPr>
      <w:r w:rsidRPr="009D552D">
        <w:rPr>
          <w:color w:val="auto"/>
        </w:rPr>
        <w:t>(A) Have at least 100 members;</w:t>
      </w:r>
    </w:p>
    <w:p w14:paraId="10AFD54F" w14:textId="77777777" w:rsidR="00B03E22" w:rsidRPr="009D552D" w:rsidRDefault="00B03E22" w:rsidP="00166264">
      <w:pPr>
        <w:pStyle w:val="SectionBody"/>
        <w:rPr>
          <w:color w:val="auto"/>
        </w:rPr>
      </w:pPr>
      <w:r w:rsidRPr="009D552D">
        <w:rPr>
          <w:color w:val="auto"/>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4496E57B" w14:textId="77777777" w:rsidR="00B03E22" w:rsidRPr="009D552D" w:rsidRDefault="00B03E22" w:rsidP="00166264">
      <w:pPr>
        <w:pStyle w:val="SectionBody"/>
        <w:rPr>
          <w:color w:val="auto"/>
        </w:rPr>
      </w:pPr>
      <w:r w:rsidRPr="009D552D">
        <w:rPr>
          <w:color w:val="auto"/>
        </w:rPr>
        <w:t xml:space="preserve">(C) Have at least one member of its association who qualifies for a private club restaurant who maintains, at any one time, fresh food capable of being prepared in the private club </w:t>
      </w:r>
      <w:r w:rsidRPr="009D552D">
        <w:rPr>
          <w:color w:val="auto"/>
        </w:rPr>
        <w:lastRenderedPageBreak/>
        <w:t>restaurant's full kitchen, and in calculating the food inventory the commissioner may not include television dinners, bags of chips or similar products, microwavable meals, frozen meals, pre-packaged foods, or canned prepared foods;</w:t>
      </w:r>
    </w:p>
    <w:p w14:paraId="6BEE78D9" w14:textId="77777777" w:rsidR="00B03E22" w:rsidRPr="009D552D" w:rsidRDefault="00B03E22" w:rsidP="00166264">
      <w:pPr>
        <w:pStyle w:val="SectionBody"/>
        <w:rPr>
          <w:color w:val="auto"/>
        </w:rPr>
      </w:pPr>
      <w:r w:rsidRPr="009D552D">
        <w:rPr>
          <w:color w:val="auto"/>
        </w:rPr>
        <w:t>(D) Have an association that owns or leases, controls, operates, and uses a facility that meets requirements of this article, and the entire facility is listed on the licensee's floorplan as its licensed premises;</w:t>
      </w:r>
    </w:p>
    <w:p w14:paraId="369EFC84" w14:textId="77777777" w:rsidR="00B03E22" w:rsidRPr="009D552D" w:rsidRDefault="00B03E22" w:rsidP="00166264">
      <w:pPr>
        <w:pStyle w:val="SectionBody"/>
        <w:rPr>
          <w:color w:val="auto"/>
        </w:rPr>
      </w:pPr>
      <w:r w:rsidRPr="009D552D">
        <w:rPr>
          <w:color w:val="auto"/>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0C4A2C26" w14:textId="77777777" w:rsidR="00B03E22" w:rsidRPr="009D552D" w:rsidRDefault="00B03E22" w:rsidP="00166264">
      <w:pPr>
        <w:pStyle w:val="SectionBody"/>
        <w:rPr>
          <w:color w:val="auto"/>
        </w:rPr>
      </w:pPr>
      <w:r w:rsidRPr="009D552D">
        <w:rPr>
          <w:color w:val="auto"/>
        </w:rPr>
        <w:t>(F) Have an identified person, persons, or entity that has right, title, and ownership or lease interest in the real property buildings and structures located on the proposed licensed premises;</w:t>
      </w:r>
    </w:p>
    <w:p w14:paraId="148C5944" w14:textId="77777777" w:rsidR="00B03E22" w:rsidRPr="009D552D" w:rsidRDefault="00B03E22" w:rsidP="00166264">
      <w:pPr>
        <w:pStyle w:val="SectionBody"/>
        <w:rPr>
          <w:color w:val="auto"/>
        </w:rPr>
      </w:pPr>
      <w:r w:rsidRPr="009D552D">
        <w:rPr>
          <w:color w:val="auto"/>
        </w:rPr>
        <w:t xml:space="preserve">(G) Have at least one separate and unrelated business applying for </w:t>
      </w:r>
      <w:r w:rsidRPr="009D552D">
        <w:rPr>
          <w:strike/>
          <w:color w:val="auto"/>
        </w:rPr>
        <w:t xml:space="preserve">the license and certifying that all licensed businesses in the association have agreed to the liability responsibility associated with a </w:t>
      </w:r>
      <w:r w:rsidRPr="009D552D">
        <w:rPr>
          <w:color w:val="auto"/>
        </w:rPr>
        <w:t>private food court license;</w:t>
      </w:r>
    </w:p>
    <w:p w14:paraId="674946AA" w14:textId="77777777" w:rsidR="00B03E22" w:rsidRPr="009D552D" w:rsidRDefault="00B03E22" w:rsidP="00166264">
      <w:pPr>
        <w:pStyle w:val="SectionBody"/>
        <w:rPr>
          <w:color w:val="auto"/>
        </w:rPr>
      </w:pPr>
      <w:r w:rsidRPr="009D552D">
        <w:rPr>
          <w:color w:val="auto"/>
        </w:rPr>
        <w:t>(H) Only use its employees, independent contractors, or volunteers to purchase, sell, furnish, or serve liquor, wine, nonintoxicating beer or nonintoxicating craft beer;</w:t>
      </w:r>
    </w:p>
    <w:p w14:paraId="0128D41C" w14:textId="77777777" w:rsidR="00B03E22" w:rsidRPr="009D552D" w:rsidRDefault="00B03E22" w:rsidP="00166264">
      <w:pPr>
        <w:pStyle w:val="SectionBody"/>
        <w:rPr>
          <w:color w:val="auto"/>
        </w:rPr>
      </w:pPr>
      <w:r w:rsidRPr="009D552D">
        <w:rPr>
          <w:color w:val="auto"/>
        </w:rPr>
        <w:t>(I) Provide adequate restroom facilities, whether permanent or portable, to serve the stated members and guests who will be attending the private food court;</w:t>
      </w:r>
    </w:p>
    <w:p w14:paraId="165DDC50" w14:textId="112FCB76" w:rsidR="00B03E22" w:rsidRPr="009D552D" w:rsidRDefault="00B03E22" w:rsidP="00166264">
      <w:pPr>
        <w:pStyle w:val="SectionBody"/>
        <w:rPr>
          <w:strike/>
          <w:color w:val="auto"/>
        </w:rPr>
      </w:pPr>
      <w:r w:rsidRPr="009D552D">
        <w:rPr>
          <w:strike/>
          <w:color w:val="auto"/>
        </w:rPr>
        <w:t>(J)  Provide a copy of a written agreement between all the vendors of the association that is executed by all businesses stating that each licensed vendor is jointly and severally liable for any violations of this chapter committed on the licensed premises</w:t>
      </w:r>
    </w:p>
    <w:p w14:paraId="29D9AE00" w14:textId="40F99CA3" w:rsidR="00B03E22" w:rsidRPr="009D552D" w:rsidRDefault="00B03E22" w:rsidP="00166264">
      <w:pPr>
        <w:pStyle w:val="SectionBody"/>
        <w:rPr>
          <w:color w:val="auto"/>
        </w:rPr>
      </w:pPr>
      <w:r w:rsidRPr="009D552D">
        <w:rPr>
          <w:strike/>
          <w:color w:val="auto"/>
        </w:rPr>
        <w:t>(K)</w:t>
      </w:r>
      <w:r w:rsidR="00333B58" w:rsidRPr="009D552D">
        <w:rPr>
          <w:color w:val="auto"/>
        </w:rPr>
        <w:t xml:space="preserve"> </w:t>
      </w:r>
      <w:r w:rsidR="00333B58" w:rsidRPr="009D552D">
        <w:rPr>
          <w:color w:val="auto"/>
          <w:u w:val="single"/>
        </w:rPr>
        <w:t>(J)</w:t>
      </w:r>
      <w:r w:rsidRPr="009D552D">
        <w:rPr>
          <w:color w:val="auto"/>
        </w:rPr>
        <w:t xml:space="preserve"> Provide a security plan indicating all businesses who will be selling and serving </w:t>
      </w:r>
      <w:r w:rsidRPr="009D552D">
        <w:rPr>
          <w:color w:val="auto"/>
        </w:rPr>
        <w:lastRenderedPageBreak/>
        <w:t>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1EF4F92D" w14:textId="2A4C7BC6" w:rsidR="00B03E22" w:rsidRPr="009D552D" w:rsidRDefault="00333B58" w:rsidP="00166264">
      <w:pPr>
        <w:pStyle w:val="SectionBody"/>
        <w:rPr>
          <w:color w:val="auto"/>
        </w:rPr>
      </w:pPr>
      <w:r w:rsidRPr="009D552D">
        <w:rPr>
          <w:strike/>
          <w:color w:val="auto"/>
        </w:rPr>
        <w:t>(L)</w:t>
      </w:r>
      <w:r w:rsidRPr="009D552D">
        <w:rPr>
          <w:color w:val="auto"/>
        </w:rPr>
        <w:t xml:space="preserve"> </w:t>
      </w:r>
      <w:r w:rsidR="00B03E22" w:rsidRPr="009D552D">
        <w:rPr>
          <w:color w:val="auto"/>
        </w:rPr>
        <w:t>(</w:t>
      </w:r>
      <w:r w:rsidR="00B03E22" w:rsidRPr="009D552D">
        <w:rPr>
          <w:color w:val="auto"/>
          <w:u w:val="single"/>
        </w:rPr>
        <w:t>K</w:t>
      </w:r>
      <w:r w:rsidR="00B03E22" w:rsidRPr="009D552D">
        <w:rPr>
          <w:color w:val="auto"/>
        </w:rPr>
        <w:t>)  Use an age verification system approved by the commissioner; and</w:t>
      </w:r>
    </w:p>
    <w:p w14:paraId="3707F3E6" w14:textId="52944F38" w:rsidR="00B03E22" w:rsidRPr="009D552D" w:rsidRDefault="00333B58" w:rsidP="00166264">
      <w:pPr>
        <w:pStyle w:val="SectionBody"/>
        <w:rPr>
          <w:color w:val="auto"/>
        </w:rPr>
      </w:pPr>
      <w:r w:rsidRPr="009D552D">
        <w:rPr>
          <w:strike/>
          <w:color w:val="auto"/>
        </w:rPr>
        <w:t>(M)</w:t>
      </w:r>
      <w:r w:rsidRPr="009D552D">
        <w:rPr>
          <w:color w:val="auto"/>
        </w:rPr>
        <w:t xml:space="preserve"> </w:t>
      </w:r>
      <w:r w:rsidR="00B03E22" w:rsidRPr="009D552D">
        <w:rPr>
          <w:color w:val="auto"/>
        </w:rPr>
        <w:t>(</w:t>
      </w:r>
      <w:r w:rsidR="00B03E22" w:rsidRPr="009D552D">
        <w:rPr>
          <w:color w:val="auto"/>
          <w:u w:val="single"/>
        </w:rPr>
        <w:t>L</w:t>
      </w:r>
      <w:r w:rsidR="00B03E22" w:rsidRPr="009D552D">
        <w:rPr>
          <w:color w:val="auto"/>
        </w:rPr>
        <w:t>)  Meet and be subject to all other private club requirements.</w:t>
      </w:r>
    </w:p>
    <w:p w14:paraId="75EFAAD1" w14:textId="6B8AADFC" w:rsidR="003B0731" w:rsidRPr="009D552D" w:rsidRDefault="00B03E22" w:rsidP="00CC1F3B">
      <w:pPr>
        <w:pStyle w:val="SectionBody"/>
        <w:rPr>
          <w:color w:val="auto"/>
        </w:rPr>
      </w:pPr>
      <w:r w:rsidRPr="009D552D">
        <w:rPr>
          <w:color w:val="auto"/>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6898D275" w14:textId="77777777" w:rsidR="003B0731" w:rsidRPr="009D552D" w:rsidRDefault="003B0731" w:rsidP="003B1DE1">
      <w:pPr>
        <w:pStyle w:val="SectionHeading"/>
        <w:rPr>
          <w:color w:val="auto"/>
        </w:rPr>
      </w:pPr>
      <w:r w:rsidRPr="009D552D">
        <w:rPr>
          <w:color w:val="auto"/>
        </w:rPr>
        <w:t>§60-7-8c. Special license for a multi-vendor private fair and festival; license fee and application; license subject to provisions of article; exception.</w:t>
      </w:r>
    </w:p>
    <w:p w14:paraId="49CEC3DF" w14:textId="77777777" w:rsidR="003B0731" w:rsidRPr="009D552D" w:rsidRDefault="003B0731" w:rsidP="00A71654">
      <w:pPr>
        <w:pStyle w:val="SectionBody"/>
        <w:rPr>
          <w:color w:val="auto"/>
        </w:rPr>
        <w:sectPr w:rsidR="003B0731" w:rsidRPr="009D552D" w:rsidSect="003B0731">
          <w:type w:val="continuous"/>
          <w:pgSz w:w="12240" w:h="15840" w:code="1"/>
          <w:pgMar w:top="1440" w:right="1440" w:bottom="1440" w:left="1440" w:header="720" w:footer="720" w:gutter="0"/>
          <w:lnNumType w:countBy="1" w:restart="newSection"/>
          <w:cols w:space="720"/>
          <w:titlePg/>
          <w:docGrid w:linePitch="360"/>
        </w:sectPr>
      </w:pPr>
    </w:p>
    <w:p w14:paraId="1C3D1509" w14:textId="77777777" w:rsidR="003B0731" w:rsidRPr="009D552D" w:rsidRDefault="003B0731" w:rsidP="00A71654">
      <w:pPr>
        <w:pStyle w:val="SectionBody"/>
        <w:rPr>
          <w:color w:val="auto"/>
        </w:rPr>
      </w:pPr>
      <w:r w:rsidRPr="009D552D">
        <w:rPr>
          <w:color w:val="auto"/>
        </w:rPr>
        <w:t>(a) There is hereby created a special license designated Class S3 private multivendor fair and festival license for the retail sale of liquor, wine, nonintoxicating beer, and nonintoxicating craft beer for on-premises consumption at an event where multiple vendors shall share liability and responsibility, and apply for this license. Each vendor may temporarily purchase, sell, furnish, or serve liquor, wine, nonintoxicating beer, and nonintoxicating craft beer as provided in this section.</w:t>
      </w:r>
    </w:p>
    <w:p w14:paraId="6E5CB7A2" w14:textId="77777777" w:rsidR="003B0731" w:rsidRPr="009D552D" w:rsidRDefault="003B0731" w:rsidP="00A71654">
      <w:pPr>
        <w:pStyle w:val="SectionBody"/>
        <w:rPr>
          <w:color w:val="auto"/>
        </w:rPr>
      </w:pPr>
      <w:r w:rsidRPr="009D552D">
        <w:rPr>
          <w:color w:val="auto"/>
        </w:rPr>
        <w:t xml:space="preserve">(b) To be eligible for the license authorized by subsection (a) of this section, the private multivendor fair and festival or other event shall: </w:t>
      </w:r>
    </w:p>
    <w:p w14:paraId="75FDB8FC" w14:textId="77777777" w:rsidR="003B0731" w:rsidRPr="009D552D" w:rsidRDefault="003B0731" w:rsidP="00A71654">
      <w:pPr>
        <w:pStyle w:val="SectionBody"/>
        <w:rPr>
          <w:color w:val="auto"/>
        </w:rPr>
      </w:pPr>
      <w:r w:rsidRPr="009D552D">
        <w:rPr>
          <w:color w:val="auto"/>
        </w:rPr>
        <w:t>(1) Be sponsored, endorsed, or approved by the governing body or its designee of the county or municipality in which the private multivendor fair and festival or other event is located;</w:t>
      </w:r>
    </w:p>
    <w:p w14:paraId="21AE948F" w14:textId="77777777" w:rsidR="003B0731" w:rsidRPr="009D552D" w:rsidRDefault="003B0731" w:rsidP="00A71654">
      <w:pPr>
        <w:pStyle w:val="SectionBody"/>
        <w:rPr>
          <w:color w:val="auto"/>
        </w:rPr>
      </w:pPr>
      <w:r w:rsidRPr="009D552D">
        <w:rPr>
          <w:color w:val="auto"/>
        </w:rPr>
        <w:t>(2) Jointly apply to the commissioner for the special license at least 15 days prior to the private fair, festival, or other event;</w:t>
      </w:r>
    </w:p>
    <w:p w14:paraId="4185F2EA" w14:textId="77777777" w:rsidR="003B0731" w:rsidRPr="009D552D" w:rsidRDefault="003B0731" w:rsidP="00A71654">
      <w:pPr>
        <w:pStyle w:val="SectionBody"/>
        <w:rPr>
          <w:color w:val="auto"/>
        </w:rPr>
      </w:pPr>
      <w:r w:rsidRPr="009D552D">
        <w:rPr>
          <w:color w:val="auto"/>
        </w:rPr>
        <w:t xml:space="preserve">(3) Pay a nonrefundable nonprorated license fee of $500 per event that may be divided </w:t>
      </w:r>
      <w:r w:rsidRPr="009D552D">
        <w:rPr>
          <w:color w:val="auto"/>
        </w:rPr>
        <w:lastRenderedPageBreak/>
        <w:t xml:space="preserve">among all the vendors attending the event; </w:t>
      </w:r>
    </w:p>
    <w:p w14:paraId="4AC4C0FE" w14:textId="77777777" w:rsidR="003B0731" w:rsidRPr="009D552D" w:rsidRDefault="003B0731" w:rsidP="00A71654">
      <w:pPr>
        <w:pStyle w:val="SectionBody"/>
        <w:rPr>
          <w:color w:val="auto"/>
        </w:rPr>
      </w:pPr>
      <w:r w:rsidRPr="009D552D">
        <w:rPr>
          <w:color w:val="auto"/>
        </w:rPr>
        <w:t>(4) Be approved by the commissioner to operate the private multivendor fair, festival, or other event;</w:t>
      </w:r>
    </w:p>
    <w:p w14:paraId="792C9CC6" w14:textId="77777777" w:rsidR="003B0731" w:rsidRPr="009D552D" w:rsidRDefault="003B0731" w:rsidP="00A71654">
      <w:pPr>
        <w:pStyle w:val="SectionBody"/>
        <w:rPr>
          <w:color w:val="auto"/>
        </w:rPr>
      </w:pPr>
      <w:r w:rsidRPr="009D552D">
        <w:rPr>
          <w:color w:val="auto"/>
        </w:rPr>
        <w:t>(5) Be limited to no more than 15 consecutive days;</w:t>
      </w:r>
    </w:p>
    <w:p w14:paraId="3F87433A" w14:textId="77777777" w:rsidR="003B0731" w:rsidRPr="009D552D" w:rsidRDefault="003B0731" w:rsidP="00A71654">
      <w:pPr>
        <w:pStyle w:val="SectionBody"/>
        <w:rPr>
          <w:color w:val="auto"/>
        </w:rPr>
      </w:pPr>
      <w:r w:rsidRPr="009D552D">
        <w:rPr>
          <w:color w:val="auto"/>
        </w:rPr>
        <w:t>(6) Have at least two separate and unrelated vendors applying for the license and certifying that at least 100 members will be in attendance;</w:t>
      </w:r>
    </w:p>
    <w:p w14:paraId="432AE61B" w14:textId="77777777" w:rsidR="003B0731" w:rsidRPr="009D552D" w:rsidRDefault="003B0731" w:rsidP="00A71654">
      <w:pPr>
        <w:pStyle w:val="SectionBody"/>
        <w:rPr>
          <w:color w:val="auto"/>
        </w:rPr>
      </w:pPr>
      <w:r w:rsidRPr="009D552D">
        <w:rPr>
          <w:color w:val="auto"/>
        </w:rPr>
        <w:t xml:space="preserve">(7) Freshly prepare and provide food or meals, or engage a food vendor to prepare and provide adequate freshly prepared food or meals to serve its stated members and guests who will be attending the temporary festival, fair, or other event, and provide any written documentation or agreements of the food caterer to the commissioner prior to approval of the license; </w:t>
      </w:r>
    </w:p>
    <w:p w14:paraId="5FCA7213" w14:textId="77777777" w:rsidR="003B0731" w:rsidRPr="009D552D" w:rsidRDefault="003B0731" w:rsidP="00A71654">
      <w:pPr>
        <w:pStyle w:val="SectionBody"/>
        <w:rPr>
          <w:color w:val="auto"/>
        </w:rPr>
      </w:pPr>
      <w:r w:rsidRPr="009D552D">
        <w:rPr>
          <w:color w:val="auto"/>
        </w:rPr>
        <w:t xml:space="preserve">(8) Only use its employees, independent contractors, or volunteers to purchase, sell, furnish, or serve liquor, wine, nonintoxicating beer, or nonintoxicating craft beer; </w:t>
      </w:r>
    </w:p>
    <w:p w14:paraId="74871BB1" w14:textId="77777777" w:rsidR="003B0731" w:rsidRPr="009D552D" w:rsidRDefault="003B0731" w:rsidP="00A71654">
      <w:pPr>
        <w:pStyle w:val="SectionBody"/>
        <w:rPr>
          <w:color w:val="auto"/>
        </w:rPr>
      </w:pPr>
      <w:r w:rsidRPr="009D552D">
        <w:rPr>
          <w:color w:val="auto"/>
        </w:rPr>
        <w:t xml:space="preserve">(9) Provide adequate restroom facilities, whether permanent or portable, to serve the stated members and guests who will be attending the private multi-vendor festival, fair, or other event; </w:t>
      </w:r>
    </w:p>
    <w:p w14:paraId="7E3E3881" w14:textId="060E7E73" w:rsidR="003B0731" w:rsidRPr="009D552D" w:rsidRDefault="003B0731" w:rsidP="00A71654">
      <w:pPr>
        <w:pStyle w:val="SectionBody"/>
        <w:rPr>
          <w:strike/>
          <w:color w:val="auto"/>
        </w:rPr>
      </w:pPr>
      <w:r w:rsidRPr="009D552D">
        <w:rPr>
          <w:strike/>
          <w:color w:val="auto"/>
        </w:rPr>
        <w:t>(10) Provide an executed agreement between the vendors and/or food caterers stating that each vendor is jointly and severally liable for any improper acts or conduct committed during the multi-vendor festival or fair event</w:t>
      </w:r>
    </w:p>
    <w:p w14:paraId="340A9996" w14:textId="783304DB" w:rsidR="003B0731" w:rsidRPr="009D552D" w:rsidRDefault="003B0731" w:rsidP="00A71654">
      <w:pPr>
        <w:pStyle w:val="SectionBody"/>
        <w:rPr>
          <w:color w:val="auto"/>
        </w:rPr>
      </w:pPr>
      <w:r w:rsidRPr="009D552D">
        <w:rPr>
          <w:strike/>
          <w:color w:val="auto"/>
        </w:rPr>
        <w:t>(11)</w:t>
      </w:r>
      <w:r w:rsidR="00333B58" w:rsidRPr="009D552D">
        <w:rPr>
          <w:color w:val="auto"/>
        </w:rPr>
        <w:t xml:space="preserve"> </w:t>
      </w:r>
      <w:r w:rsidR="00333B58" w:rsidRPr="009D552D">
        <w:rPr>
          <w:color w:val="auto"/>
          <w:u w:val="single"/>
        </w:rPr>
        <w:t>(10)</w:t>
      </w:r>
      <w:r w:rsidRPr="009D552D">
        <w:rPr>
          <w:color w:val="auto"/>
        </w:rPr>
        <w:t xml:space="preserve"> Provide a security plan indicating all vendor points of service, entrances, and exits in order to verify members</w:t>
      </w:r>
      <w:r w:rsidR="005A65DE" w:rsidRPr="009D552D">
        <w:rPr>
          <w:color w:val="auto"/>
        </w:rPr>
        <w:t>'</w:t>
      </w:r>
      <w:r w:rsidRPr="009D552D">
        <w:rPr>
          <w:color w:val="auto"/>
        </w:rPr>
        <w:t>, patrons</w:t>
      </w:r>
      <w:r w:rsidR="005A65DE" w:rsidRPr="009D552D">
        <w:rPr>
          <w:color w:val="auto"/>
        </w:rPr>
        <w:t>'</w:t>
      </w:r>
      <w:r w:rsidRPr="009D552D">
        <w:rPr>
          <w:color w:val="auto"/>
        </w:rPr>
        <w:t>, and guests</w:t>
      </w:r>
      <w:r w:rsidR="005A65DE" w:rsidRPr="009D552D">
        <w:rPr>
          <w:color w:val="auto"/>
        </w:rPr>
        <w:t>'</w:t>
      </w:r>
      <w:r w:rsidRPr="009D552D">
        <w:rPr>
          <w:color w:val="auto"/>
        </w:rPr>
        <w:t xml:space="preserve"> ages, and whether a member, patron, or guest is intoxicated, to provide for the public health and safety of members, patrons, and guests;</w:t>
      </w:r>
    </w:p>
    <w:p w14:paraId="15B2D88D" w14:textId="17431195" w:rsidR="003B0731" w:rsidRPr="009D552D" w:rsidRDefault="00333B58" w:rsidP="00A71654">
      <w:pPr>
        <w:pStyle w:val="SectionBody"/>
        <w:rPr>
          <w:color w:val="auto"/>
        </w:rPr>
      </w:pPr>
      <w:r w:rsidRPr="009D552D">
        <w:rPr>
          <w:strike/>
          <w:color w:val="auto"/>
        </w:rPr>
        <w:t>(12)</w:t>
      </w:r>
      <w:r w:rsidRPr="009D552D">
        <w:rPr>
          <w:color w:val="auto"/>
        </w:rPr>
        <w:t xml:space="preserve"> </w:t>
      </w:r>
      <w:r w:rsidR="003B0731" w:rsidRPr="009D552D">
        <w:rPr>
          <w:color w:val="auto"/>
        </w:rPr>
        <w:t>(</w:t>
      </w:r>
      <w:r w:rsidR="003B0731" w:rsidRPr="009D552D">
        <w:rPr>
          <w:color w:val="auto"/>
          <w:u w:val="single"/>
        </w:rPr>
        <w:t>11</w:t>
      </w:r>
      <w:r w:rsidR="003B0731" w:rsidRPr="009D552D">
        <w:rPr>
          <w:color w:val="auto"/>
        </w:rPr>
        <w:t xml:space="preserve">) Provide a floorplan for the proposed premises with one defined and bounded indoor and/or outdoor area to safely account for the ingress and egress of stated members, patrons, and guests who will be attending the festival, fair, or other event, and the floorplan that would comprise the licensed premises, which would be authorized for the lawful sales, service, and consumption of liquor, wine, nonintoxicating beer, or nonintoxicating craft beer throughout </w:t>
      </w:r>
      <w:r w:rsidR="003B0731" w:rsidRPr="009D552D">
        <w:rPr>
          <w:color w:val="auto"/>
        </w:rPr>
        <w:lastRenderedPageBreak/>
        <w:t xml:space="preserve">the licensed premises whether these activities were conducted in a building or structure, or outdoors while on the licensed premises and as noted on the floorplan; </w:t>
      </w:r>
    </w:p>
    <w:p w14:paraId="092A5086" w14:textId="2820C05A" w:rsidR="003B0731" w:rsidRPr="009D552D" w:rsidRDefault="00333B58" w:rsidP="00A71654">
      <w:pPr>
        <w:pStyle w:val="SectionBody"/>
        <w:rPr>
          <w:color w:val="auto"/>
        </w:rPr>
      </w:pPr>
      <w:r w:rsidRPr="009D552D">
        <w:rPr>
          <w:strike/>
          <w:color w:val="auto"/>
        </w:rPr>
        <w:t>(13)</w:t>
      </w:r>
      <w:r w:rsidRPr="009D552D">
        <w:rPr>
          <w:color w:val="auto"/>
        </w:rPr>
        <w:t xml:space="preserve"> </w:t>
      </w:r>
      <w:r w:rsidR="003B0731" w:rsidRPr="009D552D">
        <w:rPr>
          <w:color w:val="auto"/>
        </w:rPr>
        <w:t>(</w:t>
      </w:r>
      <w:r w:rsidR="003B0731" w:rsidRPr="009D552D">
        <w:rPr>
          <w:color w:val="auto"/>
          <w:u w:val="single"/>
        </w:rPr>
        <w:t>12</w:t>
      </w:r>
      <w:r w:rsidR="003B0731" w:rsidRPr="009D552D">
        <w:rPr>
          <w:color w:val="auto"/>
        </w:rPr>
        <w:t>) Meet and be subject to all other private club requirements; and</w:t>
      </w:r>
    </w:p>
    <w:p w14:paraId="375FDA1B" w14:textId="4A766DB4" w:rsidR="003B0731" w:rsidRPr="009D552D" w:rsidRDefault="00333B58" w:rsidP="00A71654">
      <w:pPr>
        <w:pStyle w:val="SectionBody"/>
        <w:rPr>
          <w:color w:val="auto"/>
        </w:rPr>
      </w:pPr>
      <w:r w:rsidRPr="009D552D">
        <w:rPr>
          <w:strike/>
          <w:color w:val="auto"/>
        </w:rPr>
        <w:t>(14)</w:t>
      </w:r>
      <w:r w:rsidRPr="009D552D">
        <w:rPr>
          <w:color w:val="auto"/>
        </w:rPr>
        <w:t xml:space="preserve"> </w:t>
      </w:r>
      <w:r w:rsidR="003B0731" w:rsidRPr="009D552D">
        <w:rPr>
          <w:color w:val="auto"/>
        </w:rPr>
        <w:t>(</w:t>
      </w:r>
      <w:r w:rsidR="003B0731" w:rsidRPr="009D552D">
        <w:rPr>
          <w:color w:val="auto"/>
          <w:u w:val="single"/>
        </w:rPr>
        <w:t>13</w:t>
      </w:r>
      <w:r w:rsidR="003B0731" w:rsidRPr="009D552D">
        <w:rPr>
          <w:color w:val="auto"/>
        </w:rPr>
        <w:t>) Use an age verification system approved by the commissioner.</w:t>
      </w:r>
    </w:p>
    <w:p w14:paraId="733F04D6" w14:textId="77777777" w:rsidR="003B0731" w:rsidRPr="009D552D" w:rsidRDefault="003B0731" w:rsidP="00A71654">
      <w:pPr>
        <w:pStyle w:val="SectionBody"/>
        <w:rPr>
          <w:color w:val="auto"/>
        </w:rPr>
      </w:pPr>
      <w:r w:rsidRPr="009D552D">
        <w:rPr>
          <w:color w:val="auto"/>
        </w:rPr>
        <w:t xml:space="preserve">(c) Nonintoxicating beer and nonintoxicating craft beer sold, furnished, tendered, or served pursuant to the license created by this section shall be purchased from the licensed distributor that services the area in which the private multi-vendor fair and festival will be held or from a resident brewer acting in a limited capacity as a distributor, in accordance with §11-16-1 </w:t>
      </w:r>
      <w:r w:rsidRPr="009D552D">
        <w:rPr>
          <w:i/>
          <w:iCs/>
          <w:color w:val="auto"/>
        </w:rPr>
        <w:t>et seq</w:t>
      </w:r>
      <w:r w:rsidRPr="009D552D">
        <w:rPr>
          <w:color w:val="auto"/>
        </w:rPr>
        <w:t>. of this code.</w:t>
      </w:r>
    </w:p>
    <w:p w14:paraId="53A98D70" w14:textId="77777777" w:rsidR="003B0731" w:rsidRPr="009D552D" w:rsidRDefault="003B0731" w:rsidP="00A71654">
      <w:pPr>
        <w:pStyle w:val="SectionBody"/>
        <w:rPr>
          <w:color w:val="auto"/>
        </w:rPr>
      </w:pPr>
      <w:r w:rsidRPr="009D552D">
        <w:rPr>
          <w:color w:val="auto"/>
        </w:rPr>
        <w:t xml:space="preserve">(d) Wine sold, furnished, tendered, or served pursuant to the license created by this section shall be purchased from a licensed distributor, winery, or farm winery in accordance with §60-8-1 </w:t>
      </w:r>
      <w:r w:rsidRPr="009D552D">
        <w:rPr>
          <w:i/>
          <w:iCs/>
          <w:color w:val="auto"/>
        </w:rPr>
        <w:t>et seq</w:t>
      </w:r>
      <w:r w:rsidRPr="009D552D">
        <w:rPr>
          <w:color w:val="auto"/>
        </w:rPr>
        <w:t>. of this code.</w:t>
      </w:r>
    </w:p>
    <w:p w14:paraId="2AA3D9BB" w14:textId="77777777" w:rsidR="003B0731" w:rsidRPr="009D552D" w:rsidRDefault="003B0731" w:rsidP="00A71654">
      <w:pPr>
        <w:pStyle w:val="SectionBody"/>
        <w:rPr>
          <w:color w:val="auto"/>
        </w:rPr>
      </w:pPr>
      <w:r w:rsidRPr="009D552D">
        <w:rPr>
          <w:color w:val="auto"/>
        </w:rPr>
        <w:t xml:space="preserve">(e) Liquor sold, furnished, tendered, or served pursuant to the license created by this section shall be purchased from a licensed retail liquor outlet in the market zone or contiguous market zone where the private multi-vendor fair or festival will be held, all in accordance with §60-3A-1 </w:t>
      </w:r>
      <w:r w:rsidRPr="009D552D">
        <w:rPr>
          <w:i/>
          <w:iCs/>
          <w:color w:val="auto"/>
        </w:rPr>
        <w:t>et seq</w:t>
      </w:r>
      <w:r w:rsidRPr="009D552D">
        <w:rPr>
          <w:color w:val="auto"/>
        </w:rPr>
        <w:t>. of this code.</w:t>
      </w:r>
    </w:p>
    <w:p w14:paraId="6AE49ED1" w14:textId="77777777" w:rsidR="003B0731" w:rsidRPr="009D552D" w:rsidRDefault="003B0731" w:rsidP="00A71654">
      <w:pPr>
        <w:pStyle w:val="SectionBody"/>
        <w:rPr>
          <w:color w:val="auto"/>
        </w:rPr>
      </w:pPr>
      <w:r w:rsidRPr="009D552D">
        <w:rPr>
          <w:color w:val="auto"/>
        </w:rPr>
        <w:t xml:space="preserve">(f) A licensee authorized by this section may use bona fide employees, independent contractors, or volunteers to sell, furnish, tender, or serve the liquor, wine, nonintoxicating beer, or nonintoxicating craft beer; </w:t>
      </w:r>
      <w:r w:rsidRPr="009D552D">
        <w:rPr>
          <w:i/>
          <w:color w:val="auto"/>
        </w:rPr>
        <w:t>Provided</w:t>
      </w:r>
      <w:r w:rsidRPr="009D552D">
        <w:rPr>
          <w:iCs/>
          <w:color w:val="auto"/>
        </w:rPr>
        <w:t xml:space="preserve">, </w:t>
      </w:r>
      <w:r w:rsidRPr="009D552D">
        <w:rPr>
          <w:color w:val="auto"/>
        </w:rPr>
        <w:t>That the licensee shall train all employees, independent contractors, or volunteers to verify legal identification and to verify signs of intoxication.</w:t>
      </w:r>
    </w:p>
    <w:p w14:paraId="5FADA77E" w14:textId="77777777" w:rsidR="003B0731" w:rsidRPr="009D552D" w:rsidRDefault="003B0731" w:rsidP="00A71654">
      <w:pPr>
        <w:pStyle w:val="SectionBody"/>
        <w:rPr>
          <w:color w:val="auto"/>
        </w:rPr>
      </w:pPr>
      <w:r w:rsidRPr="009D552D">
        <w:rPr>
          <w:color w:val="auto"/>
        </w:rPr>
        <w:t>(g) Licensed representatives of a brewer, resident brewer, beer distributor, wine distributor, wine supplier, winery, farm winery, distillery, mini-distillery, micro-distillery, and liquor brokers may attend a private multi-vendor festival or fair and discuss their respective products but may not engage in the selling, furnishing, tendering, or serving of any liquor, wine, nonintoxicating beer, or nonintoxicating craft beer.</w:t>
      </w:r>
    </w:p>
    <w:p w14:paraId="0D32DB94" w14:textId="4C2BA037" w:rsidR="00C33014" w:rsidRPr="009D552D" w:rsidRDefault="003B0731" w:rsidP="00025307">
      <w:pPr>
        <w:pStyle w:val="SectionBody"/>
        <w:rPr>
          <w:color w:val="auto"/>
        </w:rPr>
      </w:pPr>
      <w:r w:rsidRPr="009D552D">
        <w:rPr>
          <w:color w:val="auto"/>
        </w:rPr>
        <w:t xml:space="preserve">(h) A licensee licensed under this section is subject to all other provisions of this article </w:t>
      </w:r>
      <w:r w:rsidRPr="009D552D">
        <w:rPr>
          <w:color w:val="auto"/>
        </w:rPr>
        <w:lastRenderedPageBreak/>
        <w:t xml:space="preserve">and the rules and orders of the commissioner: </w:t>
      </w:r>
      <w:r w:rsidRPr="009D552D">
        <w:rPr>
          <w:i/>
          <w:iCs/>
          <w:color w:val="auto"/>
        </w:rPr>
        <w:t>Provided</w:t>
      </w:r>
      <w:r w:rsidRPr="009D552D">
        <w:rPr>
          <w:color w:val="auto"/>
        </w:rPr>
        <w:t xml:space="preserve">, That the commissioner may, by rule or order, allow certain waivers or exceptions with respect to those provisions, rules, or orders as required by the circumstances of each private multi-vendor fair and festival. The commissioner may revoke or suspend immediately any license issued under this section prior to any notice or hearing, notwithstanding §60-7-13a of this code: </w:t>
      </w:r>
      <w:r w:rsidRPr="009D552D">
        <w:rPr>
          <w:i/>
          <w:iCs/>
          <w:color w:val="auto"/>
        </w:rPr>
        <w:t>Provided, however</w:t>
      </w:r>
      <w:r w:rsidRPr="009D552D">
        <w:rPr>
          <w:color w:val="auto"/>
        </w:rPr>
        <w:t>, That under no circumstances may the provisions of §60-7-12 of this code be waived or an exception granted with respect thereto.</w:t>
      </w:r>
      <w:r w:rsidR="00025307" w:rsidRPr="009D552D">
        <w:rPr>
          <w:color w:val="auto"/>
        </w:rPr>
        <w:t xml:space="preserve"> </w:t>
      </w:r>
    </w:p>
    <w:p w14:paraId="731E6932" w14:textId="1BC35920" w:rsidR="006865E9" w:rsidRPr="009D552D" w:rsidRDefault="00CF1DCA" w:rsidP="00CC1F3B">
      <w:pPr>
        <w:pStyle w:val="Note"/>
        <w:rPr>
          <w:color w:val="auto"/>
        </w:rPr>
      </w:pPr>
      <w:r w:rsidRPr="009D552D">
        <w:rPr>
          <w:color w:val="auto"/>
        </w:rPr>
        <w:t>NOTE: The</w:t>
      </w:r>
      <w:r w:rsidR="006865E9" w:rsidRPr="009D552D">
        <w:rPr>
          <w:color w:val="auto"/>
        </w:rPr>
        <w:t xml:space="preserve"> purpose of this bill is to </w:t>
      </w:r>
      <w:r w:rsidR="00025307" w:rsidRPr="009D552D">
        <w:rPr>
          <w:color w:val="auto"/>
        </w:rPr>
        <w:t>remove the requirement that a private farmers market have two unrelated vendors apply for a license and obtain a certification that all vendors have agreed to liability responsibility therein and removing the requirement that a private farmers market provide a written copy of the agreement between all vendors acknowledging that each vendor is jointly and severally liable for any violations.</w:t>
      </w:r>
    </w:p>
    <w:p w14:paraId="70B69859" w14:textId="77777777" w:rsidR="006865E9" w:rsidRPr="009D552D" w:rsidRDefault="00AE48A0" w:rsidP="00CC1F3B">
      <w:pPr>
        <w:pStyle w:val="Note"/>
        <w:rPr>
          <w:color w:val="auto"/>
        </w:rPr>
      </w:pPr>
      <w:r w:rsidRPr="009D552D">
        <w:rPr>
          <w:color w:val="auto"/>
        </w:rPr>
        <w:t>Strike-throughs indicate language that would be stricken from a heading or the present law and underscoring indicates new language that would be added.</w:t>
      </w:r>
    </w:p>
    <w:sectPr w:rsidR="006865E9" w:rsidRPr="009D552D" w:rsidSect="003B07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1FFC" w14:textId="77777777" w:rsidR="00B03E22" w:rsidRPr="00B844FE" w:rsidRDefault="00B03E22" w:rsidP="00B844FE">
      <w:r>
        <w:separator/>
      </w:r>
    </w:p>
  </w:endnote>
  <w:endnote w:type="continuationSeparator" w:id="0">
    <w:p w14:paraId="60BB8D53" w14:textId="77777777" w:rsidR="00B03E22" w:rsidRPr="00B844FE" w:rsidRDefault="00B03E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EFEB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2D88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830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91D5" w14:textId="77777777" w:rsidR="00B03E22" w:rsidRPr="00B844FE" w:rsidRDefault="00B03E22" w:rsidP="00B844FE">
      <w:r>
        <w:separator/>
      </w:r>
    </w:p>
  </w:footnote>
  <w:footnote w:type="continuationSeparator" w:id="0">
    <w:p w14:paraId="630AAE80" w14:textId="77777777" w:rsidR="00B03E22" w:rsidRPr="00B844FE" w:rsidRDefault="00B03E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2C9C" w14:textId="77777777" w:rsidR="002A0269" w:rsidRPr="00B844FE" w:rsidRDefault="00CD119B">
    <w:pPr>
      <w:pStyle w:val="Header"/>
    </w:pPr>
    <w:sdt>
      <w:sdtPr>
        <w:id w:val="-684364211"/>
        <w:placeholder>
          <w:docPart w:val="2A0116E03E5542BEA9FE4F139AC91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0116E03E5542BEA9FE4F139AC91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E4C6" w14:textId="0CAD0728" w:rsidR="00C33014" w:rsidRPr="003B1DE1" w:rsidRDefault="00AE48A0" w:rsidP="003B1DE1">
    <w:pPr>
      <w:pStyle w:val="HeaderStyle"/>
    </w:pPr>
    <w:r w:rsidRPr="003B1DE1">
      <w:t>I</w:t>
    </w:r>
    <w:r w:rsidR="001A66B7" w:rsidRPr="003B1DE1">
      <w:t xml:space="preserve">ntr </w:t>
    </w:r>
    <w:sdt>
      <w:sdtPr>
        <w:tag w:val="BNumWH"/>
        <w:id w:val="138549797"/>
        <w:text/>
      </w:sdtPr>
      <w:sdtEndPr/>
      <w:sdtContent>
        <w:r w:rsidR="003B1DE1" w:rsidRPr="003B1DE1">
          <w:t>HB</w:t>
        </w:r>
      </w:sdtContent>
    </w:sdt>
    <w:r w:rsidR="007A5259" w:rsidRPr="003B1DE1">
      <w:t xml:space="preserve"> </w:t>
    </w:r>
    <w:r w:rsidR="00C33014" w:rsidRPr="003B1DE1">
      <w:ptab w:relativeTo="margin" w:alignment="center" w:leader="none"/>
    </w:r>
    <w:r w:rsidR="00C33014" w:rsidRPr="003B1DE1">
      <w:tab/>
    </w:r>
    <w:sdt>
      <w:sdtPr>
        <w:alias w:val="CBD Number"/>
        <w:tag w:val="CBD Number"/>
        <w:id w:val="1176923086"/>
        <w:lock w:val="sdtLocked"/>
        <w:text/>
      </w:sdtPr>
      <w:sdtEndPr/>
      <w:sdtContent>
        <w:r w:rsidR="003B1DE1" w:rsidRPr="003B1DE1">
          <w:t>2025R1946</w:t>
        </w:r>
      </w:sdtContent>
    </w:sdt>
  </w:p>
  <w:p w14:paraId="14A05B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88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2"/>
    <w:rsid w:val="0000526A"/>
    <w:rsid w:val="00013CFF"/>
    <w:rsid w:val="00025307"/>
    <w:rsid w:val="00055C6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0584"/>
    <w:rsid w:val="002A0269"/>
    <w:rsid w:val="00303684"/>
    <w:rsid w:val="003143F5"/>
    <w:rsid w:val="00314854"/>
    <w:rsid w:val="00333B58"/>
    <w:rsid w:val="00394191"/>
    <w:rsid w:val="003B0731"/>
    <w:rsid w:val="003B1DE1"/>
    <w:rsid w:val="003C51CD"/>
    <w:rsid w:val="003C5496"/>
    <w:rsid w:val="003C6034"/>
    <w:rsid w:val="00400B5C"/>
    <w:rsid w:val="004368E0"/>
    <w:rsid w:val="004C13DD"/>
    <w:rsid w:val="004D3ABE"/>
    <w:rsid w:val="004E3441"/>
    <w:rsid w:val="00500579"/>
    <w:rsid w:val="00521B05"/>
    <w:rsid w:val="00572402"/>
    <w:rsid w:val="00577590"/>
    <w:rsid w:val="005A31F4"/>
    <w:rsid w:val="005A5366"/>
    <w:rsid w:val="005A65DE"/>
    <w:rsid w:val="005B5BF2"/>
    <w:rsid w:val="005C421A"/>
    <w:rsid w:val="006369EB"/>
    <w:rsid w:val="00637E73"/>
    <w:rsid w:val="006865E9"/>
    <w:rsid w:val="00686E9A"/>
    <w:rsid w:val="00691F3E"/>
    <w:rsid w:val="00694BFB"/>
    <w:rsid w:val="006A106B"/>
    <w:rsid w:val="006C523D"/>
    <w:rsid w:val="006D4036"/>
    <w:rsid w:val="007A5259"/>
    <w:rsid w:val="007A7081"/>
    <w:rsid w:val="007F1CF5"/>
    <w:rsid w:val="00834EDE"/>
    <w:rsid w:val="008470A0"/>
    <w:rsid w:val="008736AA"/>
    <w:rsid w:val="008A1CC4"/>
    <w:rsid w:val="008D275D"/>
    <w:rsid w:val="00921CF7"/>
    <w:rsid w:val="00980327"/>
    <w:rsid w:val="00984202"/>
    <w:rsid w:val="00986478"/>
    <w:rsid w:val="00997680"/>
    <w:rsid w:val="009B5557"/>
    <w:rsid w:val="009D552D"/>
    <w:rsid w:val="009F1067"/>
    <w:rsid w:val="00A25081"/>
    <w:rsid w:val="00A31E01"/>
    <w:rsid w:val="00A51716"/>
    <w:rsid w:val="00A527AD"/>
    <w:rsid w:val="00A718CF"/>
    <w:rsid w:val="00AE48A0"/>
    <w:rsid w:val="00AE61BE"/>
    <w:rsid w:val="00B03E22"/>
    <w:rsid w:val="00B14E06"/>
    <w:rsid w:val="00B16F25"/>
    <w:rsid w:val="00B24422"/>
    <w:rsid w:val="00B63D81"/>
    <w:rsid w:val="00B66B81"/>
    <w:rsid w:val="00B71E6F"/>
    <w:rsid w:val="00B80C20"/>
    <w:rsid w:val="00B844FE"/>
    <w:rsid w:val="00B86B4F"/>
    <w:rsid w:val="00BA1F84"/>
    <w:rsid w:val="00BC562B"/>
    <w:rsid w:val="00C20B64"/>
    <w:rsid w:val="00C33014"/>
    <w:rsid w:val="00C33434"/>
    <w:rsid w:val="00C34869"/>
    <w:rsid w:val="00C42EB6"/>
    <w:rsid w:val="00C85096"/>
    <w:rsid w:val="00CB20EF"/>
    <w:rsid w:val="00CC1F3B"/>
    <w:rsid w:val="00CD119B"/>
    <w:rsid w:val="00CD12CB"/>
    <w:rsid w:val="00CD36CF"/>
    <w:rsid w:val="00CE602C"/>
    <w:rsid w:val="00CF1DCA"/>
    <w:rsid w:val="00D579FC"/>
    <w:rsid w:val="00D63542"/>
    <w:rsid w:val="00D81C16"/>
    <w:rsid w:val="00DE526B"/>
    <w:rsid w:val="00DF199D"/>
    <w:rsid w:val="00E01542"/>
    <w:rsid w:val="00E365F1"/>
    <w:rsid w:val="00E62F48"/>
    <w:rsid w:val="00E831B3"/>
    <w:rsid w:val="00E95FBC"/>
    <w:rsid w:val="00EC5E63"/>
    <w:rsid w:val="00EE70CB"/>
    <w:rsid w:val="00F1139A"/>
    <w:rsid w:val="00F41CA2"/>
    <w:rsid w:val="00F443C0"/>
    <w:rsid w:val="00F62EFB"/>
    <w:rsid w:val="00F939A4"/>
    <w:rsid w:val="00FA7B09"/>
    <w:rsid w:val="00FC4FF6"/>
    <w:rsid w:val="00FD5B51"/>
    <w:rsid w:val="00FD7765"/>
    <w:rsid w:val="00FD7DB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6D89"/>
  <w15:chartTrackingRefBased/>
  <w15:docId w15:val="{3EA7B75B-1EB8-4DDE-B00E-8C8CB1C9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03E22"/>
    <w:rPr>
      <w:rFonts w:eastAsia="Calibri"/>
      <w:b/>
      <w:caps/>
      <w:color w:val="000000"/>
      <w:sz w:val="28"/>
    </w:rPr>
  </w:style>
  <w:style w:type="character" w:customStyle="1" w:styleId="ArticleHeadingChar">
    <w:name w:val="Article Heading Char"/>
    <w:link w:val="ArticleHeading"/>
    <w:rsid w:val="00B03E22"/>
    <w:rPr>
      <w:rFonts w:eastAsia="Calibri"/>
      <w:b/>
      <w:caps/>
      <w:color w:val="000000"/>
      <w:sz w:val="24"/>
    </w:rPr>
  </w:style>
  <w:style w:type="character" w:customStyle="1" w:styleId="SectionBodyChar">
    <w:name w:val="Section Body Char"/>
    <w:link w:val="SectionBody"/>
    <w:rsid w:val="003B0731"/>
    <w:rPr>
      <w:rFonts w:eastAsia="Calibri"/>
      <w:color w:val="000000"/>
    </w:rPr>
  </w:style>
  <w:style w:type="character" w:customStyle="1" w:styleId="SectionHeadingChar">
    <w:name w:val="Section Heading Char"/>
    <w:link w:val="SectionHeading"/>
    <w:rsid w:val="003B07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FEE1DCCC643C59DA507D7BB7CCF63"/>
        <w:category>
          <w:name w:val="General"/>
          <w:gallery w:val="placeholder"/>
        </w:category>
        <w:types>
          <w:type w:val="bbPlcHdr"/>
        </w:types>
        <w:behaviors>
          <w:behavior w:val="content"/>
        </w:behaviors>
        <w:guid w:val="{5C144122-96E0-4FBF-AC94-477A75D58967}"/>
      </w:docPartPr>
      <w:docPartBody>
        <w:p w:rsidR="00F66515" w:rsidRDefault="00F66515">
          <w:pPr>
            <w:pStyle w:val="6DBFEE1DCCC643C59DA507D7BB7CCF63"/>
          </w:pPr>
          <w:r w:rsidRPr="00B844FE">
            <w:t>Prefix Text</w:t>
          </w:r>
        </w:p>
      </w:docPartBody>
    </w:docPart>
    <w:docPart>
      <w:docPartPr>
        <w:name w:val="2A0116E03E5542BEA9FE4F139AC91A91"/>
        <w:category>
          <w:name w:val="General"/>
          <w:gallery w:val="placeholder"/>
        </w:category>
        <w:types>
          <w:type w:val="bbPlcHdr"/>
        </w:types>
        <w:behaviors>
          <w:behavior w:val="content"/>
        </w:behaviors>
        <w:guid w:val="{FAB45406-0F72-45A0-927B-E62419D2C522}"/>
      </w:docPartPr>
      <w:docPartBody>
        <w:p w:rsidR="00F66515" w:rsidRDefault="00F66515">
          <w:pPr>
            <w:pStyle w:val="2A0116E03E5542BEA9FE4F139AC91A91"/>
          </w:pPr>
          <w:r w:rsidRPr="00B844FE">
            <w:t>[Type here]</w:t>
          </w:r>
        </w:p>
      </w:docPartBody>
    </w:docPart>
    <w:docPart>
      <w:docPartPr>
        <w:name w:val="A518B23CD6D14B8E8F30B86428CCF288"/>
        <w:category>
          <w:name w:val="General"/>
          <w:gallery w:val="placeholder"/>
        </w:category>
        <w:types>
          <w:type w:val="bbPlcHdr"/>
        </w:types>
        <w:behaviors>
          <w:behavior w:val="content"/>
        </w:behaviors>
        <w:guid w:val="{AB281787-8117-4B18-BAAF-23D79F349B1F}"/>
      </w:docPartPr>
      <w:docPartBody>
        <w:p w:rsidR="00F66515" w:rsidRDefault="00F66515">
          <w:pPr>
            <w:pStyle w:val="A518B23CD6D14B8E8F30B86428CCF288"/>
          </w:pPr>
          <w:r w:rsidRPr="00B844FE">
            <w:t>Number</w:t>
          </w:r>
        </w:p>
      </w:docPartBody>
    </w:docPart>
    <w:docPart>
      <w:docPartPr>
        <w:name w:val="DF7E7016B23A4AA1A8291630AAA0BF11"/>
        <w:category>
          <w:name w:val="General"/>
          <w:gallery w:val="placeholder"/>
        </w:category>
        <w:types>
          <w:type w:val="bbPlcHdr"/>
        </w:types>
        <w:behaviors>
          <w:behavior w:val="content"/>
        </w:behaviors>
        <w:guid w:val="{E4C77B17-4961-46CB-8DC0-9601F41A0A54}"/>
      </w:docPartPr>
      <w:docPartBody>
        <w:p w:rsidR="00F66515" w:rsidRDefault="00F66515">
          <w:pPr>
            <w:pStyle w:val="DF7E7016B23A4AA1A8291630AAA0BF11"/>
          </w:pPr>
          <w:r w:rsidRPr="00B844FE">
            <w:t>Enter Sponsors Here</w:t>
          </w:r>
        </w:p>
      </w:docPartBody>
    </w:docPart>
    <w:docPart>
      <w:docPartPr>
        <w:name w:val="C2E150D4037F495F865F6F24FB74BCE2"/>
        <w:category>
          <w:name w:val="General"/>
          <w:gallery w:val="placeholder"/>
        </w:category>
        <w:types>
          <w:type w:val="bbPlcHdr"/>
        </w:types>
        <w:behaviors>
          <w:behavior w:val="content"/>
        </w:behaviors>
        <w:guid w:val="{19622A11-B12C-4250-9448-FE87AA2C2F11}"/>
      </w:docPartPr>
      <w:docPartBody>
        <w:p w:rsidR="00F66515" w:rsidRDefault="00F66515">
          <w:pPr>
            <w:pStyle w:val="C2E150D4037F495F865F6F24FB74BC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15"/>
    <w:rsid w:val="00997680"/>
    <w:rsid w:val="00EB5CDF"/>
    <w:rsid w:val="00F1139A"/>
    <w:rsid w:val="00F66515"/>
    <w:rsid w:val="00FC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FEE1DCCC643C59DA507D7BB7CCF63">
    <w:name w:val="6DBFEE1DCCC643C59DA507D7BB7CCF63"/>
  </w:style>
  <w:style w:type="paragraph" w:customStyle="1" w:styleId="2A0116E03E5542BEA9FE4F139AC91A91">
    <w:name w:val="2A0116E03E5542BEA9FE4F139AC91A91"/>
  </w:style>
  <w:style w:type="paragraph" w:customStyle="1" w:styleId="A518B23CD6D14B8E8F30B86428CCF288">
    <w:name w:val="A518B23CD6D14B8E8F30B86428CCF288"/>
  </w:style>
  <w:style w:type="paragraph" w:customStyle="1" w:styleId="DF7E7016B23A4AA1A8291630AAA0BF11">
    <w:name w:val="DF7E7016B23A4AA1A8291630AAA0BF11"/>
  </w:style>
  <w:style w:type="character" w:styleId="PlaceholderText">
    <w:name w:val="Placeholder Text"/>
    <w:basedOn w:val="DefaultParagraphFont"/>
    <w:uiPriority w:val="99"/>
    <w:semiHidden/>
    <w:rPr>
      <w:color w:val="808080"/>
    </w:rPr>
  </w:style>
  <w:style w:type="paragraph" w:customStyle="1" w:styleId="C2E150D4037F495F865F6F24FB74BCE2">
    <w:name w:val="C2E150D4037F495F865F6F24FB74B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33</Pages>
  <Words>10076</Words>
  <Characters>57435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4</cp:revision>
  <dcterms:created xsi:type="dcterms:W3CDTF">2025-02-11T23:57:00Z</dcterms:created>
  <dcterms:modified xsi:type="dcterms:W3CDTF">2025-02-25T18:19:00Z</dcterms:modified>
</cp:coreProperties>
</file>