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AE88" w14:textId="77777777" w:rsidR="00FE067E" w:rsidRPr="00E24A32" w:rsidRDefault="003C6034" w:rsidP="00CC1F3B">
      <w:pPr>
        <w:pStyle w:val="TitlePageOrigin"/>
        <w:rPr>
          <w:color w:val="auto"/>
        </w:rPr>
      </w:pPr>
      <w:r w:rsidRPr="00E24A32">
        <w:rPr>
          <w:caps w:val="0"/>
          <w:color w:val="auto"/>
        </w:rPr>
        <w:t>WEST VIRGINIA LEGISLATURE</w:t>
      </w:r>
    </w:p>
    <w:p w14:paraId="6D2689BF" w14:textId="15A17DA9" w:rsidR="00CD36CF" w:rsidRPr="00E24A32" w:rsidRDefault="00CD36CF" w:rsidP="00CC1F3B">
      <w:pPr>
        <w:pStyle w:val="TitlePageSession"/>
        <w:rPr>
          <w:color w:val="auto"/>
        </w:rPr>
      </w:pPr>
      <w:r w:rsidRPr="00E24A32">
        <w:rPr>
          <w:color w:val="auto"/>
        </w:rPr>
        <w:t>20</w:t>
      </w:r>
      <w:r w:rsidR="00EC5E63" w:rsidRPr="00E24A32">
        <w:rPr>
          <w:color w:val="auto"/>
        </w:rPr>
        <w:t>2</w:t>
      </w:r>
      <w:r w:rsidR="00D6470D" w:rsidRPr="00E24A32">
        <w:rPr>
          <w:color w:val="auto"/>
        </w:rPr>
        <w:t>5</w:t>
      </w:r>
      <w:r w:rsidRPr="00E24A32">
        <w:rPr>
          <w:color w:val="auto"/>
        </w:rPr>
        <w:t xml:space="preserve"> </w:t>
      </w:r>
      <w:r w:rsidR="003C6034" w:rsidRPr="00E24A32">
        <w:rPr>
          <w:caps w:val="0"/>
          <w:color w:val="auto"/>
        </w:rPr>
        <w:t>REGULAR SESSION</w:t>
      </w:r>
    </w:p>
    <w:p w14:paraId="7A7F456A" w14:textId="1296711B" w:rsidR="00CD36CF" w:rsidRPr="00E24A32" w:rsidRDefault="000D2DB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54F584A7EDB43B1B074BEB8D1FC96A5"/>
          </w:placeholder>
          <w:text/>
        </w:sdtPr>
        <w:sdtEndPr/>
        <w:sdtContent>
          <w:r w:rsidR="00E24A32" w:rsidRPr="00E24A32">
            <w:rPr>
              <w:color w:val="auto"/>
            </w:rPr>
            <w:t>ENROLLED</w:t>
          </w:r>
        </w:sdtContent>
      </w:sdt>
    </w:p>
    <w:p w14:paraId="7F96FC66" w14:textId="319EC492" w:rsidR="00CD36CF" w:rsidRPr="00E24A32" w:rsidRDefault="000D2DB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731D4D84C3C46E59007011D1FB428C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E24A32">
            <w:rPr>
              <w:color w:val="auto"/>
            </w:rPr>
            <w:t>House</w:t>
          </w:r>
        </w:sdtContent>
      </w:sdt>
      <w:r w:rsidR="00303684" w:rsidRPr="00E24A32">
        <w:rPr>
          <w:color w:val="auto"/>
        </w:rPr>
        <w:t xml:space="preserve"> </w:t>
      </w:r>
      <w:r w:rsidR="00CD36CF" w:rsidRPr="00E24A3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9FED20926974C09A87A44BEB2BFA8C8"/>
          </w:placeholder>
          <w:text/>
        </w:sdtPr>
        <w:sdtEndPr/>
        <w:sdtContent>
          <w:r w:rsidR="00011E58" w:rsidRPr="00E24A32">
            <w:rPr>
              <w:color w:val="auto"/>
            </w:rPr>
            <w:t>2387</w:t>
          </w:r>
        </w:sdtContent>
      </w:sdt>
    </w:p>
    <w:p w14:paraId="5E5DCFDC" w14:textId="4A6B91BF" w:rsidR="00CD36CF" w:rsidRPr="00E24A32" w:rsidRDefault="00CD36CF" w:rsidP="00CC1F3B">
      <w:pPr>
        <w:pStyle w:val="Sponsors"/>
        <w:rPr>
          <w:color w:val="auto"/>
        </w:rPr>
      </w:pPr>
      <w:r w:rsidRPr="00E24A3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F9FEB1BB80048DFAEE33760EB625D32"/>
          </w:placeholder>
          <w:text w:multiLine="1"/>
        </w:sdtPr>
        <w:sdtEndPr/>
        <w:sdtContent>
          <w:r w:rsidR="00C61196" w:rsidRPr="00E24A32">
            <w:rPr>
              <w:color w:val="auto"/>
            </w:rPr>
            <w:t>Delegate</w:t>
          </w:r>
          <w:r w:rsidR="007E6E05" w:rsidRPr="00E24A32">
            <w:rPr>
              <w:color w:val="auto"/>
            </w:rPr>
            <w:t>s</w:t>
          </w:r>
          <w:r w:rsidR="00C61196" w:rsidRPr="00E24A32">
            <w:rPr>
              <w:color w:val="auto"/>
            </w:rPr>
            <w:t xml:space="preserve"> Horst</w:t>
          </w:r>
          <w:r w:rsidR="007E6E05" w:rsidRPr="00E24A32">
            <w:rPr>
              <w:color w:val="auto"/>
            </w:rPr>
            <w:t xml:space="preserve">, Funkhouser, D. Smith, Coop-Gonzalez, Hornby, Sheedy, Worrell, Jeffries, Maynor, W. Clark, and Crouse </w:t>
          </w:r>
        </w:sdtContent>
      </w:sdt>
    </w:p>
    <w:p w14:paraId="0D4C4409" w14:textId="627955EC" w:rsidR="00744203" w:rsidRPr="00E24A32" w:rsidRDefault="00CD36CF" w:rsidP="00CC1F3B">
      <w:pPr>
        <w:pStyle w:val="References"/>
        <w:rPr>
          <w:color w:val="auto"/>
        </w:rPr>
        <w:sectPr w:rsidR="00744203" w:rsidRPr="00E24A32" w:rsidSect="00B963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24A32">
        <w:rPr>
          <w:color w:val="auto"/>
        </w:rPr>
        <w:t>[</w:t>
      </w:r>
      <w:r w:rsidR="00E24A32" w:rsidRPr="00E24A32">
        <w:rPr>
          <w:color w:val="auto"/>
        </w:rPr>
        <w:t>Passed March 31, 2025; in effect 90 days from passage (June 29, 2025)</w:t>
      </w:r>
      <w:r w:rsidRPr="00E24A32">
        <w:rPr>
          <w:color w:val="auto"/>
        </w:rPr>
        <w:t>]</w:t>
      </w:r>
    </w:p>
    <w:p w14:paraId="4FFC2009" w14:textId="7C462E6F" w:rsidR="00E831B3" w:rsidRPr="00E24A32" w:rsidRDefault="00E831B3" w:rsidP="00CC1F3B">
      <w:pPr>
        <w:pStyle w:val="References"/>
        <w:rPr>
          <w:color w:val="auto"/>
        </w:rPr>
      </w:pPr>
    </w:p>
    <w:p w14:paraId="6343B084" w14:textId="32E93A17" w:rsidR="00E93FF3" w:rsidRPr="00E24A32" w:rsidRDefault="0000526A" w:rsidP="00744203">
      <w:pPr>
        <w:pStyle w:val="TitleSection"/>
        <w:rPr>
          <w:color w:val="auto"/>
        </w:rPr>
      </w:pPr>
      <w:bookmarkStart w:id="0" w:name="_Hlk174613766"/>
      <w:r w:rsidRPr="00E24A32">
        <w:rPr>
          <w:color w:val="auto"/>
        </w:rPr>
        <w:lastRenderedPageBreak/>
        <w:t>A</w:t>
      </w:r>
      <w:r w:rsidR="00E24A32" w:rsidRPr="00E24A32">
        <w:rPr>
          <w:color w:val="auto"/>
        </w:rPr>
        <w:t>N ACT</w:t>
      </w:r>
      <w:r w:rsidR="00974BB3" w:rsidRPr="00E24A32">
        <w:rPr>
          <w:color w:val="auto"/>
        </w:rPr>
        <w:t xml:space="preserve"> to repeal §</w:t>
      </w:r>
      <w:r w:rsidR="00C61196" w:rsidRPr="00E24A32">
        <w:rPr>
          <w:color w:val="auto"/>
        </w:rPr>
        <w:t>20-2-42L</w:t>
      </w:r>
      <w:r w:rsidR="00ED4F99" w:rsidRPr="00E24A32">
        <w:rPr>
          <w:color w:val="auto"/>
        </w:rPr>
        <w:t xml:space="preserve"> </w:t>
      </w:r>
      <w:r w:rsidR="00974BB3" w:rsidRPr="00E24A32">
        <w:rPr>
          <w:color w:val="auto"/>
        </w:rPr>
        <w:t xml:space="preserve">of the Code of West Virginia, 1931, as amended; </w:t>
      </w:r>
      <w:bookmarkEnd w:id="0"/>
      <w:r w:rsidR="00EA1BAA" w:rsidRPr="00E24A32">
        <w:rPr>
          <w:color w:val="auto"/>
        </w:rPr>
        <w:t xml:space="preserve">relating to repeal of </w:t>
      </w:r>
      <w:r w:rsidR="00C61196" w:rsidRPr="00E24A32">
        <w:rPr>
          <w:color w:val="auto"/>
        </w:rPr>
        <w:t>the Class A-1 small arms hunting stamp.</w:t>
      </w:r>
      <w:r w:rsidR="007C5596" w:rsidRPr="00E24A32">
        <w:rPr>
          <w:color w:val="auto"/>
        </w:rPr>
        <w:t xml:space="preserve"> </w:t>
      </w:r>
    </w:p>
    <w:p w14:paraId="1E335B30" w14:textId="77777777" w:rsidR="003C6034" w:rsidRPr="00E24A32" w:rsidRDefault="00303684" w:rsidP="00744203">
      <w:pPr>
        <w:pStyle w:val="EnactingClause"/>
        <w:rPr>
          <w:color w:val="auto"/>
        </w:rPr>
      </w:pPr>
      <w:r w:rsidRPr="00E24A32">
        <w:rPr>
          <w:color w:val="auto"/>
        </w:rPr>
        <w:t>Be it enacted by the Legislature of West Virginia:</w:t>
      </w:r>
    </w:p>
    <w:p w14:paraId="0B0CB538" w14:textId="549C8CF4" w:rsidR="00ED4F99" w:rsidRPr="00E24A32" w:rsidRDefault="00ED4F99" w:rsidP="00744203">
      <w:pPr>
        <w:pStyle w:val="ArticleHeading"/>
        <w:widowControl/>
        <w:rPr>
          <w:color w:val="auto"/>
        </w:rPr>
        <w:sectPr w:rsidR="00ED4F99" w:rsidRPr="00E24A32" w:rsidSect="00744203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24A32">
        <w:rPr>
          <w:color w:val="auto"/>
        </w:rPr>
        <w:t xml:space="preserve">ARTICLE </w:t>
      </w:r>
      <w:r w:rsidR="00C61196" w:rsidRPr="00E24A32">
        <w:rPr>
          <w:color w:val="auto"/>
        </w:rPr>
        <w:t xml:space="preserve"> 2. Wildlife Resources.</w:t>
      </w:r>
    </w:p>
    <w:p w14:paraId="5734E596" w14:textId="4DD11850" w:rsidR="00D6470D" w:rsidRPr="00E24A32" w:rsidRDefault="00D6470D" w:rsidP="00744203">
      <w:pPr>
        <w:pStyle w:val="SectionHeading"/>
        <w:widowControl/>
        <w:rPr>
          <w:color w:val="auto"/>
        </w:rPr>
      </w:pPr>
      <w:r w:rsidRPr="00E24A32">
        <w:rPr>
          <w:color w:val="auto"/>
        </w:rPr>
        <w:t>§</w:t>
      </w:r>
      <w:r w:rsidR="006C7785" w:rsidRPr="00E24A32">
        <w:rPr>
          <w:color w:val="auto"/>
        </w:rPr>
        <w:t>20-2-42</w:t>
      </w:r>
      <w:r w:rsidR="005671A4" w:rsidRPr="00E24A32">
        <w:rPr>
          <w:color w:val="auto"/>
        </w:rPr>
        <w:t>L</w:t>
      </w:r>
      <w:r w:rsidRPr="00E24A32">
        <w:rPr>
          <w:color w:val="auto"/>
        </w:rPr>
        <w:t xml:space="preserve">. </w:t>
      </w:r>
      <w:r w:rsidR="00C61196" w:rsidRPr="00E24A32">
        <w:rPr>
          <w:color w:val="auto"/>
        </w:rPr>
        <w:t>Class A-1 small arms hunting stamp</w:t>
      </w:r>
      <w:r w:rsidR="00EA1BAA" w:rsidRPr="00E24A32">
        <w:rPr>
          <w:color w:val="auto"/>
        </w:rPr>
        <w:t>.</w:t>
      </w:r>
    </w:p>
    <w:p w14:paraId="30CA350D" w14:textId="77777777" w:rsidR="00D67730" w:rsidRDefault="006C7785" w:rsidP="00744203">
      <w:pPr>
        <w:pStyle w:val="SectionBody"/>
        <w:widowControl/>
        <w:rPr>
          <w:color w:val="auto"/>
        </w:rPr>
        <w:sectPr w:rsidR="00D67730" w:rsidSect="00B9634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24A32">
        <w:rPr>
          <w:color w:val="auto"/>
        </w:rPr>
        <w:t>[Repealed]</w:t>
      </w:r>
      <w:r w:rsidR="00190D9A" w:rsidRPr="00E24A32">
        <w:rPr>
          <w:color w:val="auto"/>
        </w:rPr>
        <w:t>.</w:t>
      </w:r>
    </w:p>
    <w:p w14:paraId="6119D947" w14:textId="77777777" w:rsidR="00D67730" w:rsidRDefault="00D67730" w:rsidP="00744203">
      <w:pPr>
        <w:pStyle w:val="SectionBody"/>
        <w:widowControl/>
        <w:rPr>
          <w:rFonts w:eastAsia="Times New Roman" w:cs="Arial"/>
          <w:b/>
          <w:bCs/>
          <w:color w:val="auto"/>
        </w:rPr>
        <w:sectPr w:rsidR="00D67730" w:rsidSect="00D67730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8B9D9BF" w14:textId="77777777" w:rsidR="00D67730" w:rsidRPr="006239C4" w:rsidRDefault="00D67730" w:rsidP="00D67730">
      <w:pPr>
        <w:pStyle w:val="BlockText"/>
      </w:pPr>
      <w:r w:rsidRPr="006239C4"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6CE35E68" w14:textId="77777777" w:rsidR="00D67730" w:rsidRPr="006239C4" w:rsidRDefault="00D67730" w:rsidP="00D67730">
      <w:pPr>
        <w:spacing w:line="240" w:lineRule="auto"/>
        <w:ind w:left="720" w:right="720"/>
        <w:rPr>
          <w:rFonts w:cs="Arial"/>
        </w:rPr>
      </w:pPr>
    </w:p>
    <w:p w14:paraId="69A9BCCE" w14:textId="77777777" w:rsidR="00D67730" w:rsidRPr="006239C4" w:rsidRDefault="00D67730" w:rsidP="00D67730">
      <w:pPr>
        <w:spacing w:line="240" w:lineRule="auto"/>
        <w:ind w:left="720" w:right="720"/>
        <w:rPr>
          <w:rFonts w:cs="Arial"/>
        </w:rPr>
      </w:pPr>
    </w:p>
    <w:p w14:paraId="2FBD22F3" w14:textId="77777777" w:rsidR="00D67730" w:rsidRPr="006239C4" w:rsidRDefault="00D67730" w:rsidP="00D6773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05F27E47" w14:textId="77777777" w:rsidR="00D67730" w:rsidRPr="006239C4" w:rsidRDefault="00D67730" w:rsidP="00D67730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42E30D89" w14:textId="77777777" w:rsidR="00D67730" w:rsidRPr="006239C4" w:rsidRDefault="00D67730" w:rsidP="00D6773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B8B0CE6" w14:textId="77777777" w:rsidR="00D67730" w:rsidRPr="006239C4" w:rsidRDefault="00D67730" w:rsidP="00D6773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07A9C03" w14:textId="77777777" w:rsidR="00D67730" w:rsidRPr="006239C4" w:rsidRDefault="00D67730" w:rsidP="00D67730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ABFEB5E" w14:textId="77777777" w:rsidR="00D67730" w:rsidRPr="006239C4" w:rsidRDefault="00D67730" w:rsidP="00D67730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6FB54B8A" w14:textId="77777777" w:rsidR="00D67730" w:rsidRPr="006239C4" w:rsidRDefault="00D67730" w:rsidP="00D67730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191FD789" w14:textId="77777777" w:rsidR="00D67730" w:rsidRPr="006239C4" w:rsidRDefault="00D67730" w:rsidP="00D6773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59C538B" w14:textId="77777777" w:rsidR="00D67730" w:rsidRDefault="00D67730" w:rsidP="00D6773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93E0538" w14:textId="77777777" w:rsidR="00D67730" w:rsidRPr="006239C4" w:rsidRDefault="00D67730" w:rsidP="00D6773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2B5AE36D" w14:textId="77777777" w:rsidR="00D67730" w:rsidRPr="006239C4" w:rsidRDefault="00D67730" w:rsidP="00D6773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8D39B45" w14:textId="0D789032" w:rsidR="00D67730" w:rsidRPr="006239C4" w:rsidRDefault="00D67730" w:rsidP="00D6773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 xml:space="preserve">In effect </w:t>
      </w:r>
      <w:r w:rsidRPr="00E24A32">
        <w:rPr>
          <w:color w:val="auto"/>
        </w:rPr>
        <w:t>90 days</w:t>
      </w:r>
      <w:r>
        <w:rPr>
          <w:rFonts w:cs="Arial"/>
        </w:rPr>
        <w:t xml:space="preserve"> from</w:t>
      </w:r>
      <w:r w:rsidRPr="006239C4">
        <w:rPr>
          <w:rFonts w:cs="Arial"/>
        </w:rPr>
        <w:t xml:space="preserve"> passage.</w:t>
      </w:r>
    </w:p>
    <w:p w14:paraId="48F89BA1" w14:textId="77777777" w:rsidR="00D67730" w:rsidRPr="006239C4" w:rsidRDefault="00D67730" w:rsidP="00D6773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477491B" w14:textId="77777777" w:rsidR="00D67730" w:rsidRPr="006239C4" w:rsidRDefault="00D67730" w:rsidP="00D6773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F3C4D93" w14:textId="77777777" w:rsidR="00D67730" w:rsidRPr="006239C4" w:rsidRDefault="00D67730" w:rsidP="00D6773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778E627" w14:textId="77777777" w:rsidR="00D67730" w:rsidRPr="006239C4" w:rsidRDefault="00D67730" w:rsidP="00D6773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42259C8" w14:textId="77777777" w:rsidR="00D67730" w:rsidRPr="006239C4" w:rsidRDefault="00D67730" w:rsidP="00D6773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4DB31FC" w14:textId="77777777" w:rsidR="00D67730" w:rsidRPr="006239C4" w:rsidRDefault="00D67730" w:rsidP="00D67730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481972C7" w14:textId="77777777" w:rsidR="00D67730" w:rsidRPr="006239C4" w:rsidRDefault="00D67730" w:rsidP="00D6773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3551B28" w14:textId="77777777" w:rsidR="00D67730" w:rsidRPr="006239C4" w:rsidRDefault="00D67730" w:rsidP="00D6773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2FF7F5C" w14:textId="77777777" w:rsidR="00D67730" w:rsidRPr="006239C4" w:rsidRDefault="00D67730" w:rsidP="00D6773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EC5BE3E" w14:textId="77777777" w:rsidR="00D67730" w:rsidRPr="006239C4" w:rsidRDefault="00D67730" w:rsidP="00D67730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632037D9" w14:textId="77777777" w:rsidR="00D67730" w:rsidRPr="006239C4" w:rsidRDefault="00D67730" w:rsidP="00D6773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60B6C2D" w14:textId="77777777" w:rsidR="00D67730" w:rsidRPr="006239C4" w:rsidRDefault="00D67730" w:rsidP="00D6773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F41ED36" w14:textId="77777777" w:rsidR="00D67730" w:rsidRPr="006239C4" w:rsidRDefault="00D67730" w:rsidP="00D67730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7F361BE9" w14:textId="77777777" w:rsidR="00D67730" w:rsidRPr="006239C4" w:rsidRDefault="00D67730" w:rsidP="00D67730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59D9BE0B" w14:textId="77777777" w:rsidR="00D67730" w:rsidRPr="006239C4" w:rsidRDefault="00D67730" w:rsidP="00D67730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115C8457" w14:textId="77777777" w:rsidR="00D67730" w:rsidRPr="006239C4" w:rsidRDefault="00D67730" w:rsidP="00D6773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54DB701" w14:textId="77777777" w:rsidR="00D67730" w:rsidRPr="006239C4" w:rsidRDefault="00D67730" w:rsidP="00D67730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31725A16" w14:textId="77777777" w:rsidR="00D67730" w:rsidRPr="006239C4" w:rsidRDefault="00D67730" w:rsidP="00D67730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AF6C4BA" w14:textId="77777777" w:rsidR="00D67730" w:rsidRPr="006239C4" w:rsidRDefault="00D67730" w:rsidP="00D6773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2025</w:t>
      </w:r>
      <w:r w:rsidRPr="006239C4">
        <w:rPr>
          <w:rFonts w:cs="Arial"/>
        </w:rPr>
        <w:t>.</w:t>
      </w:r>
    </w:p>
    <w:p w14:paraId="37E5D908" w14:textId="77777777" w:rsidR="00D67730" w:rsidRPr="006239C4" w:rsidRDefault="00D67730" w:rsidP="00D6773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7C3C9FF" w14:textId="77777777" w:rsidR="00D67730" w:rsidRPr="006239C4" w:rsidRDefault="00D67730" w:rsidP="00D6773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D28F70D" w14:textId="77777777" w:rsidR="00D67730" w:rsidRPr="006239C4" w:rsidRDefault="00D67730" w:rsidP="00D67730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05DEA9EB" w14:textId="749DDA8F" w:rsidR="006865E9" w:rsidRPr="00E24A32" w:rsidRDefault="00D67730" w:rsidP="00D67730">
      <w:pPr>
        <w:pStyle w:val="SectionBody"/>
        <w:widowControl/>
        <w:spacing w:line="456" w:lineRule="auto"/>
        <w:rPr>
          <w:color w:val="auto"/>
        </w:rPr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6865E9" w:rsidRPr="00E24A32" w:rsidSect="00D67730"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8C30B" w14:textId="77777777" w:rsidR="00D6470D" w:rsidRPr="00B844FE" w:rsidRDefault="00D6470D" w:rsidP="00B844FE">
      <w:r>
        <w:separator/>
      </w:r>
    </w:p>
  </w:endnote>
  <w:endnote w:type="continuationSeparator" w:id="0">
    <w:p w14:paraId="3E9843AB" w14:textId="77777777" w:rsidR="00D6470D" w:rsidRPr="00B844FE" w:rsidRDefault="00D6470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293153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FA3066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7934F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019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A00451" w14:textId="240648EC" w:rsidR="00D67730" w:rsidRDefault="00D677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9459E" w14:textId="77777777" w:rsidR="00D6470D" w:rsidRPr="00B844FE" w:rsidRDefault="00D6470D" w:rsidP="00B844FE">
      <w:r>
        <w:separator/>
      </w:r>
    </w:p>
  </w:footnote>
  <w:footnote w:type="continuationSeparator" w:id="0">
    <w:p w14:paraId="1392FD25" w14:textId="77777777" w:rsidR="00D6470D" w:rsidRPr="00B844FE" w:rsidRDefault="00D6470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2C6B" w14:textId="77777777" w:rsidR="002A0269" w:rsidRPr="00B844FE" w:rsidRDefault="000D2DB1">
    <w:pPr>
      <w:pStyle w:val="Header"/>
    </w:pPr>
    <w:sdt>
      <w:sdtPr>
        <w:id w:val="-684364211"/>
        <w:placeholder>
          <w:docPart w:val="8731D4D84C3C46E59007011D1FB428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731D4D84C3C46E59007011D1FB428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5D59" w14:textId="1EA9C450" w:rsidR="00C33014" w:rsidRPr="00686E9A" w:rsidRDefault="00824213" w:rsidP="000573A9">
    <w:pPr>
      <w:pStyle w:val="HeaderStyle"/>
      <w:rPr>
        <w:sz w:val="22"/>
        <w:szCs w:val="22"/>
      </w:rPr>
    </w:pPr>
    <w:r>
      <w:rPr>
        <w:sz w:val="22"/>
        <w:szCs w:val="22"/>
      </w:rPr>
      <w:t>E</w:t>
    </w:r>
    <w:r w:rsidR="00744203">
      <w:rPr>
        <w:sz w:val="22"/>
        <w:szCs w:val="22"/>
      </w:rPr>
      <w:t>n</w:t>
    </w:r>
    <w:r w:rsidR="00E24A32">
      <w:rPr>
        <w:sz w:val="22"/>
        <w:szCs w:val="22"/>
      </w:rPr>
      <w:t>r</w:t>
    </w:r>
    <w:r>
      <w:rPr>
        <w:sz w:val="22"/>
        <w:szCs w:val="22"/>
      </w:rPr>
      <w:t xml:space="preserve"> </w:t>
    </w:r>
    <w:r w:rsidR="00C61196">
      <w:rPr>
        <w:sz w:val="22"/>
        <w:szCs w:val="22"/>
      </w:rPr>
      <w:t>HB</w:t>
    </w:r>
    <w:r>
      <w:rPr>
        <w:sz w:val="22"/>
        <w:szCs w:val="22"/>
      </w:rPr>
      <w:t xml:space="preserve"> 2387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744203">
          <w:rPr>
            <w:sz w:val="22"/>
            <w:szCs w:val="22"/>
          </w:rPr>
          <w:t xml:space="preserve">     </w:t>
        </w:r>
      </w:sdtContent>
    </w:sdt>
  </w:p>
  <w:p w14:paraId="74BFDA7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F6D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58F1" w14:textId="26E25A3D" w:rsidR="00D67730" w:rsidRPr="004D3ABE" w:rsidRDefault="00D67730" w:rsidP="00D67730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>
      <w:rPr>
        <w:sz w:val="22"/>
        <w:szCs w:val="22"/>
      </w:rPr>
      <w:t>Enr HB 2387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31746338">
    <w:abstractNumId w:val="0"/>
  </w:num>
  <w:num w:numId="2" w16cid:durableId="94400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0D"/>
    <w:rsid w:val="0000526A"/>
    <w:rsid w:val="00011E58"/>
    <w:rsid w:val="00055C6F"/>
    <w:rsid w:val="000573A9"/>
    <w:rsid w:val="00070472"/>
    <w:rsid w:val="00085D22"/>
    <w:rsid w:val="000879A3"/>
    <w:rsid w:val="00093AB0"/>
    <w:rsid w:val="000B5D65"/>
    <w:rsid w:val="000C5C77"/>
    <w:rsid w:val="000E3912"/>
    <w:rsid w:val="0010070F"/>
    <w:rsid w:val="00110A1E"/>
    <w:rsid w:val="0013609E"/>
    <w:rsid w:val="0015112E"/>
    <w:rsid w:val="001552E7"/>
    <w:rsid w:val="00156075"/>
    <w:rsid w:val="001566B4"/>
    <w:rsid w:val="00190D9A"/>
    <w:rsid w:val="001A66B7"/>
    <w:rsid w:val="001C279E"/>
    <w:rsid w:val="001D459E"/>
    <w:rsid w:val="0022348D"/>
    <w:rsid w:val="0027011C"/>
    <w:rsid w:val="00274200"/>
    <w:rsid w:val="00275740"/>
    <w:rsid w:val="00285678"/>
    <w:rsid w:val="002A0269"/>
    <w:rsid w:val="002C5C7D"/>
    <w:rsid w:val="00303684"/>
    <w:rsid w:val="003143F5"/>
    <w:rsid w:val="00314854"/>
    <w:rsid w:val="00390408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671A4"/>
    <w:rsid w:val="005A5366"/>
    <w:rsid w:val="005B5BF2"/>
    <w:rsid w:val="006215C8"/>
    <w:rsid w:val="006369EB"/>
    <w:rsid w:val="00637E73"/>
    <w:rsid w:val="006865E9"/>
    <w:rsid w:val="00686E9A"/>
    <w:rsid w:val="00691F3E"/>
    <w:rsid w:val="00694BFB"/>
    <w:rsid w:val="006A106B"/>
    <w:rsid w:val="006A7A1F"/>
    <w:rsid w:val="006C523D"/>
    <w:rsid w:val="006C7785"/>
    <w:rsid w:val="006D4036"/>
    <w:rsid w:val="00744203"/>
    <w:rsid w:val="007A5259"/>
    <w:rsid w:val="007A7081"/>
    <w:rsid w:val="007C5596"/>
    <w:rsid w:val="007E0130"/>
    <w:rsid w:val="007E6E05"/>
    <w:rsid w:val="007F1CF5"/>
    <w:rsid w:val="00824213"/>
    <w:rsid w:val="00834EDE"/>
    <w:rsid w:val="008363AE"/>
    <w:rsid w:val="008736AA"/>
    <w:rsid w:val="008D275D"/>
    <w:rsid w:val="00974BB3"/>
    <w:rsid w:val="00976128"/>
    <w:rsid w:val="00980327"/>
    <w:rsid w:val="00984202"/>
    <w:rsid w:val="00986478"/>
    <w:rsid w:val="009A6F61"/>
    <w:rsid w:val="009B5557"/>
    <w:rsid w:val="009F1067"/>
    <w:rsid w:val="00A31E01"/>
    <w:rsid w:val="00A41B94"/>
    <w:rsid w:val="00A527AD"/>
    <w:rsid w:val="00A53150"/>
    <w:rsid w:val="00A718CF"/>
    <w:rsid w:val="00A80696"/>
    <w:rsid w:val="00AE48A0"/>
    <w:rsid w:val="00AE61BE"/>
    <w:rsid w:val="00B05774"/>
    <w:rsid w:val="00B16F25"/>
    <w:rsid w:val="00B24422"/>
    <w:rsid w:val="00B66B81"/>
    <w:rsid w:val="00B71E6F"/>
    <w:rsid w:val="00B80C20"/>
    <w:rsid w:val="00B844FE"/>
    <w:rsid w:val="00B86B4F"/>
    <w:rsid w:val="00B96341"/>
    <w:rsid w:val="00BA1F84"/>
    <w:rsid w:val="00BC562B"/>
    <w:rsid w:val="00C33014"/>
    <w:rsid w:val="00C33434"/>
    <w:rsid w:val="00C34869"/>
    <w:rsid w:val="00C42EB6"/>
    <w:rsid w:val="00C61196"/>
    <w:rsid w:val="00C6149D"/>
    <w:rsid w:val="00C85096"/>
    <w:rsid w:val="00CB20EF"/>
    <w:rsid w:val="00CC1F3B"/>
    <w:rsid w:val="00CC2D4D"/>
    <w:rsid w:val="00CD12CB"/>
    <w:rsid w:val="00CD36CF"/>
    <w:rsid w:val="00CE4046"/>
    <w:rsid w:val="00CF1DCA"/>
    <w:rsid w:val="00D14A38"/>
    <w:rsid w:val="00D579FC"/>
    <w:rsid w:val="00D6470D"/>
    <w:rsid w:val="00D67730"/>
    <w:rsid w:val="00D81C16"/>
    <w:rsid w:val="00DE526B"/>
    <w:rsid w:val="00DF199D"/>
    <w:rsid w:val="00E01542"/>
    <w:rsid w:val="00E0236C"/>
    <w:rsid w:val="00E034E8"/>
    <w:rsid w:val="00E24A32"/>
    <w:rsid w:val="00E365F1"/>
    <w:rsid w:val="00E62F48"/>
    <w:rsid w:val="00E67400"/>
    <w:rsid w:val="00E831B3"/>
    <w:rsid w:val="00E93FF3"/>
    <w:rsid w:val="00E95FBC"/>
    <w:rsid w:val="00EA1BAA"/>
    <w:rsid w:val="00EC5E63"/>
    <w:rsid w:val="00ED4F99"/>
    <w:rsid w:val="00ED60B4"/>
    <w:rsid w:val="00EE70CB"/>
    <w:rsid w:val="00F007D4"/>
    <w:rsid w:val="00F41CA2"/>
    <w:rsid w:val="00F443C0"/>
    <w:rsid w:val="00F62EFB"/>
    <w:rsid w:val="00F939A4"/>
    <w:rsid w:val="00FA7B09"/>
    <w:rsid w:val="00FC0476"/>
    <w:rsid w:val="00FD5B51"/>
    <w:rsid w:val="00FE067E"/>
    <w:rsid w:val="00FE208F"/>
    <w:rsid w:val="00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2EEE9"/>
  <w15:chartTrackingRefBased/>
  <w15:docId w15:val="{1127FC8E-96BA-43A5-AB77-EEA9AA76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D67730"/>
  </w:style>
  <w:style w:type="paragraph" w:styleId="Heading4">
    <w:name w:val="heading 4"/>
    <w:basedOn w:val="Normal"/>
    <w:link w:val="Heading4Char"/>
    <w:uiPriority w:val="9"/>
    <w:qFormat/>
    <w:locked/>
    <w:rsid w:val="00D647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61196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61196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61196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61196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61196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61196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61196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61196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61196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61196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6119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6119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61196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61196"/>
  </w:style>
  <w:style w:type="character" w:customStyle="1" w:styleId="NoteOldChar">
    <w:name w:val="Note Old Char"/>
    <w:link w:val="NoteOld"/>
    <w:rsid w:val="00C61196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61196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61196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61196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61196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6119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61196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6119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61196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61196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61196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61196"/>
  </w:style>
  <w:style w:type="paragraph" w:customStyle="1" w:styleId="EnactingClauseOld">
    <w:name w:val="Enacting Clause Old"/>
    <w:next w:val="EnactingSectionOld"/>
    <w:link w:val="EnactingClauseOldChar"/>
    <w:autoRedefine/>
    <w:rsid w:val="00C61196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61196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6119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6119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61196"/>
  </w:style>
  <w:style w:type="character" w:customStyle="1" w:styleId="BillNumberOldChar">
    <w:name w:val="Bill Number Old Char"/>
    <w:basedOn w:val="DefaultParagraphFont"/>
    <w:link w:val="BillNumberOld"/>
    <w:rsid w:val="00C61196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61196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61196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61196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61196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61196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61196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1196"/>
  </w:style>
  <w:style w:type="paragraph" w:styleId="Footer">
    <w:name w:val="footer"/>
    <w:basedOn w:val="Normal"/>
    <w:link w:val="FooterChar"/>
    <w:uiPriority w:val="99"/>
    <w:rsid w:val="00C611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196"/>
  </w:style>
  <w:style w:type="character" w:styleId="PlaceholderText">
    <w:name w:val="Placeholder Text"/>
    <w:basedOn w:val="DefaultParagraphFont"/>
    <w:uiPriority w:val="99"/>
    <w:semiHidden/>
    <w:locked/>
    <w:rsid w:val="00C6119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6119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61196"/>
    <w:rPr>
      <w:sz w:val="20"/>
      <w:szCs w:val="20"/>
    </w:rPr>
  </w:style>
  <w:style w:type="character" w:customStyle="1" w:styleId="Underline">
    <w:name w:val="Underline"/>
    <w:uiPriority w:val="1"/>
    <w:rsid w:val="00C6119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61196"/>
  </w:style>
  <w:style w:type="paragraph" w:customStyle="1" w:styleId="BillNumber">
    <w:name w:val="Bill Number"/>
    <w:basedOn w:val="BillNumberOld"/>
    <w:qFormat/>
    <w:rsid w:val="00C61196"/>
  </w:style>
  <w:style w:type="paragraph" w:customStyle="1" w:styleId="ChapterHeading">
    <w:name w:val="Chapter Heading"/>
    <w:basedOn w:val="ChapterHeadingOld"/>
    <w:next w:val="Normal"/>
    <w:qFormat/>
    <w:rsid w:val="00C61196"/>
  </w:style>
  <w:style w:type="paragraph" w:customStyle="1" w:styleId="EnactingClause">
    <w:name w:val="Enacting Clause"/>
    <w:basedOn w:val="EnactingClauseOld"/>
    <w:qFormat/>
    <w:rsid w:val="00C61196"/>
  </w:style>
  <w:style w:type="paragraph" w:customStyle="1" w:styleId="EnactingSection">
    <w:name w:val="Enacting Section"/>
    <w:basedOn w:val="EnactingSectionOld"/>
    <w:qFormat/>
    <w:rsid w:val="00C61196"/>
  </w:style>
  <w:style w:type="paragraph" w:customStyle="1" w:styleId="HeaderStyle">
    <w:name w:val="Header Style"/>
    <w:basedOn w:val="HeaderStyleOld"/>
    <w:qFormat/>
    <w:rsid w:val="00C61196"/>
  </w:style>
  <w:style w:type="paragraph" w:customStyle="1" w:styleId="Note">
    <w:name w:val="Note"/>
    <w:basedOn w:val="NoteOld"/>
    <w:qFormat/>
    <w:rsid w:val="00C61196"/>
  </w:style>
  <w:style w:type="paragraph" w:customStyle="1" w:styleId="PartHeading">
    <w:name w:val="Part Heading"/>
    <w:basedOn w:val="PartHeadingOld"/>
    <w:qFormat/>
    <w:rsid w:val="00C61196"/>
  </w:style>
  <w:style w:type="paragraph" w:customStyle="1" w:styleId="References">
    <w:name w:val="References"/>
    <w:basedOn w:val="ReferencesOld"/>
    <w:qFormat/>
    <w:rsid w:val="00C61196"/>
  </w:style>
  <w:style w:type="paragraph" w:customStyle="1" w:styleId="SectionBody">
    <w:name w:val="Section Body"/>
    <w:basedOn w:val="SectionBodyOld"/>
    <w:link w:val="SectionBodyChar"/>
    <w:qFormat/>
    <w:rsid w:val="00C61196"/>
  </w:style>
  <w:style w:type="paragraph" w:customStyle="1" w:styleId="SectionHeading">
    <w:name w:val="Section Heading"/>
    <w:basedOn w:val="SectionHeadingOld"/>
    <w:link w:val="SectionHeadingChar"/>
    <w:qFormat/>
    <w:rsid w:val="00C61196"/>
  </w:style>
  <w:style w:type="paragraph" w:customStyle="1" w:styleId="Sponsors">
    <w:name w:val="Sponsors"/>
    <w:basedOn w:val="SponsorsOld"/>
    <w:qFormat/>
    <w:rsid w:val="00C61196"/>
  </w:style>
  <w:style w:type="paragraph" w:customStyle="1" w:styleId="TitlePageBillPrefix">
    <w:name w:val="Title Page: Bill Prefix"/>
    <w:basedOn w:val="TitlePageBillPrefixOld"/>
    <w:qFormat/>
    <w:rsid w:val="00C61196"/>
  </w:style>
  <w:style w:type="paragraph" w:customStyle="1" w:styleId="TitlePageOrigin">
    <w:name w:val="Title Page: Origin"/>
    <w:basedOn w:val="TitlePageOriginOld"/>
    <w:qFormat/>
    <w:rsid w:val="00C61196"/>
  </w:style>
  <w:style w:type="paragraph" w:customStyle="1" w:styleId="TitlePageSession">
    <w:name w:val="Title Page: Session"/>
    <w:basedOn w:val="TitlePageSessionOld"/>
    <w:qFormat/>
    <w:rsid w:val="00C61196"/>
  </w:style>
  <w:style w:type="paragraph" w:customStyle="1" w:styleId="TitleSection">
    <w:name w:val="Title Section"/>
    <w:basedOn w:val="TitleSectionOld"/>
    <w:qFormat/>
    <w:rsid w:val="00C61196"/>
  </w:style>
  <w:style w:type="character" w:customStyle="1" w:styleId="Strike-Through">
    <w:name w:val="Strike-Through"/>
    <w:uiPriority w:val="1"/>
    <w:rsid w:val="00C61196"/>
    <w:rPr>
      <w:strike/>
      <w:dstrike w:val="0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D6470D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SectionHeadingChar">
    <w:name w:val="Section Heading Char"/>
    <w:link w:val="SectionHeading"/>
    <w:rsid w:val="00D6470D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D6470D"/>
    <w:rPr>
      <w:rFonts w:eastAsia="Calibri"/>
      <w:color w:val="000000"/>
    </w:rPr>
  </w:style>
  <w:style w:type="paragraph" w:customStyle="1" w:styleId="ChamberTitle">
    <w:name w:val="Chamber Title"/>
    <w:next w:val="Normal"/>
    <w:link w:val="ChamberTitleChar"/>
    <w:rsid w:val="00C61196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C61196"/>
    <w:rPr>
      <w:rFonts w:eastAsia="Calibri"/>
      <w:b/>
      <w:caps/>
      <w:color w:val="000000"/>
      <w:sz w:val="36"/>
    </w:rPr>
  </w:style>
  <w:style w:type="paragraph" w:styleId="BlockText">
    <w:name w:val="Block Text"/>
    <w:basedOn w:val="Normal"/>
    <w:uiPriority w:val="99"/>
    <w:semiHidden/>
    <w:locked/>
    <w:rsid w:val="00D67730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4F584A7EDB43B1B074BEB8D1FC9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D0198-0E90-4781-9A7C-4E5D00727645}"/>
      </w:docPartPr>
      <w:docPartBody>
        <w:p w:rsidR="00697033" w:rsidRDefault="00697033">
          <w:pPr>
            <w:pStyle w:val="E54F584A7EDB43B1B074BEB8D1FC96A5"/>
          </w:pPr>
          <w:r w:rsidRPr="00B844FE">
            <w:t>Prefix Text</w:t>
          </w:r>
        </w:p>
      </w:docPartBody>
    </w:docPart>
    <w:docPart>
      <w:docPartPr>
        <w:name w:val="8731D4D84C3C46E59007011D1FB42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B95EE-22E5-42A2-8615-D114AB02A0D2}"/>
      </w:docPartPr>
      <w:docPartBody>
        <w:p w:rsidR="00697033" w:rsidRDefault="00697033">
          <w:pPr>
            <w:pStyle w:val="8731D4D84C3C46E59007011D1FB428C0"/>
          </w:pPr>
          <w:r w:rsidRPr="00B844FE">
            <w:t>[Type here]</w:t>
          </w:r>
        </w:p>
      </w:docPartBody>
    </w:docPart>
    <w:docPart>
      <w:docPartPr>
        <w:name w:val="99FED20926974C09A87A44BEB2BFA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9D6A9-380A-478A-A337-6B8F332E64B3}"/>
      </w:docPartPr>
      <w:docPartBody>
        <w:p w:rsidR="00697033" w:rsidRDefault="00697033">
          <w:pPr>
            <w:pStyle w:val="99FED20926974C09A87A44BEB2BFA8C8"/>
          </w:pPr>
          <w:r w:rsidRPr="00B844FE">
            <w:t>Number</w:t>
          </w:r>
        </w:p>
      </w:docPartBody>
    </w:docPart>
    <w:docPart>
      <w:docPartPr>
        <w:name w:val="8F9FEB1BB80048DFAEE33760EB625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A6EED-A5A4-4F1D-8779-1BC0C8A76F76}"/>
      </w:docPartPr>
      <w:docPartBody>
        <w:p w:rsidR="00697033" w:rsidRDefault="00697033">
          <w:pPr>
            <w:pStyle w:val="8F9FEB1BB80048DFAEE33760EB625D32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33"/>
    <w:rsid w:val="00156075"/>
    <w:rsid w:val="00390408"/>
    <w:rsid w:val="006215C8"/>
    <w:rsid w:val="00697033"/>
    <w:rsid w:val="00C6149D"/>
    <w:rsid w:val="00CE4046"/>
    <w:rsid w:val="00E0236C"/>
    <w:rsid w:val="00E034E8"/>
    <w:rsid w:val="00E67400"/>
    <w:rsid w:val="00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4F584A7EDB43B1B074BEB8D1FC96A5">
    <w:name w:val="E54F584A7EDB43B1B074BEB8D1FC96A5"/>
  </w:style>
  <w:style w:type="paragraph" w:customStyle="1" w:styleId="8731D4D84C3C46E59007011D1FB428C0">
    <w:name w:val="8731D4D84C3C46E59007011D1FB428C0"/>
  </w:style>
  <w:style w:type="paragraph" w:customStyle="1" w:styleId="99FED20926974C09A87A44BEB2BFA8C8">
    <w:name w:val="99FED20926974C09A87A44BEB2BFA8C8"/>
  </w:style>
  <w:style w:type="paragraph" w:customStyle="1" w:styleId="8F9FEB1BB80048DFAEE33760EB625D32">
    <w:name w:val="8F9FEB1BB80048DFAEE33760EB625D3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House</Template>
  <TotalTime>0</TotalTime>
  <Pages>5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White</dc:creator>
  <cp:keywords/>
  <dc:description/>
  <cp:lastModifiedBy>Debra Rayhill</cp:lastModifiedBy>
  <cp:revision>2</cp:revision>
  <cp:lastPrinted>2025-03-12T19:52:00Z</cp:lastPrinted>
  <dcterms:created xsi:type="dcterms:W3CDTF">2025-04-01T22:50:00Z</dcterms:created>
  <dcterms:modified xsi:type="dcterms:W3CDTF">2025-04-01T22:50:00Z</dcterms:modified>
</cp:coreProperties>
</file>