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92195" w14:textId="77777777" w:rsidR="00FE067E" w:rsidRDefault="00CD36CF" w:rsidP="002010BF">
      <w:pPr>
        <w:pStyle w:val="TitlePageOrigin"/>
      </w:pPr>
      <w:r>
        <w:t>WEST virginia legislature</w:t>
      </w:r>
    </w:p>
    <w:p w14:paraId="64BA1D41" w14:textId="77777777" w:rsidR="00CD36CF" w:rsidRDefault="00CD36CF" w:rsidP="002010BF">
      <w:pPr>
        <w:pStyle w:val="TitlePageSession"/>
      </w:pPr>
      <w:r>
        <w:t>20</w:t>
      </w:r>
      <w:r w:rsidR="00081D6D">
        <w:t>2</w:t>
      </w:r>
      <w:r w:rsidR="00CC2692">
        <w:t>5</w:t>
      </w:r>
      <w:r>
        <w:t xml:space="preserve"> regular session</w:t>
      </w:r>
    </w:p>
    <w:p w14:paraId="5301356E" w14:textId="77777777" w:rsidR="00CD36CF" w:rsidRDefault="00B3702A" w:rsidP="002010BF">
      <w:pPr>
        <w:pStyle w:val="TitlePageBillPrefix"/>
      </w:pPr>
      <w:sdt>
        <w:sdtPr>
          <w:tag w:val="IntroDate"/>
          <w:id w:val="-1236936958"/>
          <w:placeholder>
            <w:docPart w:val="8AF9C1D5FE014D289EB67D188F393F91"/>
          </w:placeholder>
          <w:text/>
        </w:sdtPr>
        <w:sdtEndPr/>
        <w:sdtContent>
          <w:r w:rsidR="00AC3B58">
            <w:t>Committee Substitute</w:t>
          </w:r>
        </w:sdtContent>
      </w:sdt>
    </w:p>
    <w:p w14:paraId="706BAF99" w14:textId="77777777" w:rsidR="00AC3B58" w:rsidRPr="00AC3B58" w:rsidRDefault="00AC3B58" w:rsidP="002010BF">
      <w:pPr>
        <w:pStyle w:val="TitlePageBillPrefix"/>
      </w:pPr>
      <w:r>
        <w:t>for</w:t>
      </w:r>
    </w:p>
    <w:p w14:paraId="6E3C7D56" w14:textId="77777777" w:rsidR="00CD36CF" w:rsidRDefault="00B3702A" w:rsidP="002010BF">
      <w:pPr>
        <w:pStyle w:val="BillNumber"/>
      </w:pPr>
      <w:sdt>
        <w:sdtPr>
          <w:tag w:val="Chamber"/>
          <w:id w:val="893011969"/>
          <w:lock w:val="sdtLocked"/>
          <w:placeholder>
            <w:docPart w:val="8336C56CDE36436AAFED9CAC4DE37CD4"/>
          </w:placeholder>
          <w:dropDownList>
            <w:listItem w:displayText="House" w:value="House"/>
            <w:listItem w:displayText="Senate" w:value="Senate"/>
          </w:dropDownList>
        </w:sdtPr>
        <w:sdtEndPr/>
        <w:sdtContent>
          <w:r w:rsidR="0087250C">
            <w:t>House</w:t>
          </w:r>
        </w:sdtContent>
      </w:sdt>
      <w:r w:rsidR="00303684">
        <w:t xml:space="preserve"> </w:t>
      </w:r>
      <w:r w:rsidR="00CD36CF">
        <w:t xml:space="preserve">Bill </w:t>
      </w:r>
      <w:sdt>
        <w:sdtPr>
          <w:tag w:val="BNum"/>
          <w:id w:val="1645317809"/>
          <w:lock w:val="sdtLocked"/>
          <w:placeholder>
            <w:docPart w:val="7C6EC00A3DDA4FDAAF55AF7B6F72F371"/>
          </w:placeholder>
          <w:text/>
        </w:sdtPr>
        <w:sdtEndPr/>
        <w:sdtContent>
          <w:r w:rsidR="0087250C" w:rsidRPr="0087250C">
            <w:t>2397</w:t>
          </w:r>
        </w:sdtContent>
      </w:sdt>
    </w:p>
    <w:p w14:paraId="21A136B8" w14:textId="77777777" w:rsidR="0087250C" w:rsidRDefault="0087250C" w:rsidP="002010BF">
      <w:pPr>
        <w:pStyle w:val="References"/>
        <w:rPr>
          <w:smallCaps/>
        </w:rPr>
      </w:pPr>
      <w:r>
        <w:rPr>
          <w:smallCaps/>
        </w:rPr>
        <w:t>By Delegates Hillenbrand, Funkhouser, Masters, Ridenour, Horst, Brooks, Hite, Moore, Mazzocchi, Cooper, and B. Smith</w:t>
      </w:r>
    </w:p>
    <w:p w14:paraId="40BCE8AA" w14:textId="3412E562" w:rsidR="0087250C" w:rsidRDefault="00CD36CF" w:rsidP="0087250C">
      <w:pPr>
        <w:pStyle w:val="References"/>
      </w:pPr>
      <w:r>
        <w:t>[</w:t>
      </w:r>
      <w:sdt>
        <w:sdtPr>
          <w:tag w:val="References"/>
          <w:id w:val="-1043047873"/>
          <w:placeholder>
            <w:docPart w:val="8E1B1E729C7F463180637EC5B86A3498"/>
          </w:placeholder>
          <w:text w:multiLine="1"/>
        </w:sdtPr>
        <w:sdtEndPr/>
        <w:sdtContent>
          <w:r w:rsidR="004B07B4">
            <w:t>Originating in the Committee on the Judiciary; Reported on March 14, 2025</w:t>
          </w:r>
        </w:sdtContent>
      </w:sdt>
      <w:r>
        <w:t>]</w:t>
      </w:r>
    </w:p>
    <w:p w14:paraId="2A36A7F6" w14:textId="5E50F9D7" w:rsidR="0087250C" w:rsidRPr="00C339EE" w:rsidRDefault="0087250C" w:rsidP="0087250C">
      <w:pPr>
        <w:pStyle w:val="TitleSection"/>
        <w:rPr>
          <w:color w:val="auto"/>
        </w:rPr>
      </w:pPr>
      <w:r w:rsidRPr="00C339EE">
        <w:rPr>
          <w:color w:val="auto"/>
        </w:rPr>
        <w:lastRenderedPageBreak/>
        <w:t>A BILL to amend and reenact §7-5-4 of the Code of West Virginia, 1931, as amended, relating to aut</w:t>
      </w:r>
      <w:r w:rsidR="00654A38">
        <w:rPr>
          <w:color w:val="auto"/>
        </w:rPr>
        <w:t>horizing expenditures by the sheriff out of the county treasury and providing that the order approving these expenditures shall only be signed by statutorily designated persons that are not family or household members and sets forth a framework to address these issues when these familial conflicts arise.</w:t>
      </w:r>
    </w:p>
    <w:p w14:paraId="0DD658EB" w14:textId="77777777" w:rsidR="0087250C" w:rsidRPr="00C339EE" w:rsidRDefault="0087250C" w:rsidP="0087250C">
      <w:pPr>
        <w:pStyle w:val="EnactingClause"/>
        <w:rPr>
          <w:color w:val="auto"/>
        </w:rPr>
      </w:pPr>
      <w:r w:rsidRPr="00C339EE">
        <w:rPr>
          <w:color w:val="auto"/>
        </w:rPr>
        <w:t>Be it enacted by the Legislature of West Virginia:</w:t>
      </w:r>
    </w:p>
    <w:p w14:paraId="731DECF6" w14:textId="77777777" w:rsidR="0087250C" w:rsidRPr="00C339EE" w:rsidRDefault="0087250C" w:rsidP="0087250C">
      <w:pPr>
        <w:pStyle w:val="EnactingClause"/>
        <w:rPr>
          <w:color w:val="auto"/>
        </w:rPr>
        <w:sectPr w:rsidR="0087250C" w:rsidRPr="00C339EE" w:rsidSect="0087250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E187F0B" w14:textId="77777777" w:rsidR="0087250C" w:rsidRPr="00C339EE" w:rsidRDefault="0087250C" w:rsidP="0087250C">
      <w:pPr>
        <w:pStyle w:val="ArticleHeading"/>
        <w:rPr>
          <w:color w:val="auto"/>
        </w:rPr>
        <w:sectPr w:rsidR="0087250C" w:rsidRPr="00C339EE" w:rsidSect="0087250C">
          <w:type w:val="continuous"/>
          <w:pgSz w:w="12240" w:h="15840" w:code="1"/>
          <w:pgMar w:top="1440" w:right="1440" w:bottom="1440" w:left="1440" w:header="720" w:footer="720" w:gutter="0"/>
          <w:lnNumType w:countBy="1" w:restart="newSection"/>
          <w:cols w:space="720"/>
          <w:titlePg/>
          <w:docGrid w:linePitch="360"/>
        </w:sectPr>
      </w:pPr>
      <w:r w:rsidRPr="00C339EE">
        <w:rPr>
          <w:color w:val="auto"/>
        </w:rPr>
        <w:t>Article 5. fiscal affairs.</w:t>
      </w:r>
    </w:p>
    <w:p w14:paraId="6CCEB591" w14:textId="77777777" w:rsidR="0087250C" w:rsidRPr="00C339EE" w:rsidRDefault="0087250C" w:rsidP="0087250C">
      <w:pPr>
        <w:pStyle w:val="SectionHeading"/>
        <w:rPr>
          <w:color w:val="auto"/>
        </w:rPr>
        <w:sectPr w:rsidR="0087250C" w:rsidRPr="00C339EE" w:rsidSect="0087250C">
          <w:type w:val="continuous"/>
          <w:pgSz w:w="12240" w:h="15840" w:code="1"/>
          <w:pgMar w:top="1440" w:right="1440" w:bottom="1440" w:left="1440" w:header="720" w:footer="720" w:gutter="0"/>
          <w:lnNumType w:countBy="1" w:restart="newSection"/>
          <w:cols w:space="720"/>
          <w:titlePg/>
          <w:docGrid w:linePitch="360"/>
        </w:sectPr>
      </w:pPr>
      <w:r w:rsidRPr="00C339EE">
        <w:rPr>
          <w:color w:val="auto"/>
        </w:rPr>
        <w:t>§7-5-4. Payment of money out of county treasury; signing of orders by mechanical or electrical devices; forgery; penalty.</w:t>
      </w:r>
    </w:p>
    <w:p w14:paraId="704B680B" w14:textId="2C92414C" w:rsidR="00654A38" w:rsidRPr="00C339EE" w:rsidRDefault="00654A38" w:rsidP="00654A38">
      <w:pPr>
        <w:pStyle w:val="SectionBody"/>
        <w:rPr>
          <w:color w:val="auto"/>
        </w:rPr>
      </w:pPr>
      <w:r>
        <w:rPr>
          <w:color w:val="auto"/>
          <w:u w:val="single"/>
        </w:rPr>
        <w:t xml:space="preserve">(a) </w:t>
      </w:r>
      <w:r w:rsidRPr="00C339EE">
        <w:rPr>
          <w:color w:val="auto"/>
        </w:rPr>
        <w:t>No money shall be paid by the sheriff out of the county treasury except upon an order signed by the president</w:t>
      </w:r>
      <w:r>
        <w:rPr>
          <w:color w:val="auto"/>
        </w:rPr>
        <w:t xml:space="preserve"> </w:t>
      </w:r>
      <w:r>
        <w:rPr>
          <w:color w:val="auto"/>
          <w:u w:val="single"/>
        </w:rPr>
        <w:t>of the county commission</w:t>
      </w:r>
      <w:r w:rsidRPr="00C339EE">
        <w:rPr>
          <w:color w:val="auto"/>
        </w:rPr>
        <w:t xml:space="preserve"> and </w:t>
      </w:r>
      <w:r w:rsidRPr="003E37EF">
        <w:rPr>
          <w:strike/>
          <w:color w:val="auto"/>
        </w:rPr>
        <w:t>clerk of the county court</w:t>
      </w:r>
      <w:r>
        <w:rPr>
          <w:strike/>
          <w:color w:val="auto"/>
        </w:rPr>
        <w:t xml:space="preserve"> </w:t>
      </w:r>
      <w:r w:rsidRPr="003E37EF">
        <w:rPr>
          <w:color w:val="auto"/>
          <w:u w:val="single"/>
        </w:rPr>
        <w:t>county clerk</w:t>
      </w:r>
      <w:r w:rsidRPr="00C339EE">
        <w:rPr>
          <w:color w:val="auto"/>
        </w:rPr>
        <w:t xml:space="preserve">, and properly endorsed: </w:t>
      </w:r>
      <w:r w:rsidRPr="00C339EE">
        <w:rPr>
          <w:i/>
          <w:iCs/>
          <w:color w:val="auto"/>
        </w:rPr>
        <w:t>Provided, however,</w:t>
      </w:r>
      <w:r w:rsidRPr="00C339EE">
        <w:rPr>
          <w:color w:val="auto"/>
        </w:rPr>
        <w:t xml:space="preserve"> That in counties having a population in excess of fifty thousand as shown by the last preceding federal census, such signatures and the signature of the sheriff authorizing the payment of such orders by a county depository may be made by means of such mechanical or electrical device as the county court may select. Such mechanical or electrical device for the making of the signatures of the president and clerk shall be safely kept in the office of the </w:t>
      </w:r>
      <w:r w:rsidRPr="003E37EF">
        <w:rPr>
          <w:strike/>
          <w:color w:val="auto"/>
        </w:rPr>
        <w:t>clerk of the county court</w:t>
      </w:r>
      <w:r>
        <w:rPr>
          <w:color w:val="auto"/>
        </w:rPr>
        <w:t xml:space="preserve"> </w:t>
      </w:r>
      <w:r>
        <w:rPr>
          <w:color w:val="auto"/>
          <w:u w:val="single"/>
        </w:rPr>
        <w:t>county clerk</w:t>
      </w:r>
      <w:r w:rsidRPr="00C339EE">
        <w:rPr>
          <w:color w:val="auto"/>
        </w:rPr>
        <w:t xml:space="preserve"> so that no one shall have access thereto except the members of the county court and the </w:t>
      </w:r>
      <w:r w:rsidRPr="003E37EF">
        <w:rPr>
          <w:strike/>
          <w:color w:val="auto"/>
        </w:rPr>
        <w:t>clerk of the county court</w:t>
      </w:r>
      <w:r w:rsidRPr="00C339EE">
        <w:rPr>
          <w:color w:val="auto"/>
        </w:rPr>
        <w:t xml:space="preserve"> </w:t>
      </w:r>
      <w:r>
        <w:rPr>
          <w:color w:val="auto"/>
          <w:u w:val="single"/>
        </w:rPr>
        <w:t xml:space="preserve">county </w:t>
      </w:r>
      <w:r w:rsidRPr="003E37EF">
        <w:rPr>
          <w:color w:val="auto"/>
          <w:u w:val="single"/>
        </w:rPr>
        <w:t>clerk</w:t>
      </w:r>
      <w:r>
        <w:rPr>
          <w:color w:val="auto"/>
        </w:rPr>
        <w:t xml:space="preserve"> </w:t>
      </w:r>
      <w:r w:rsidRPr="003E37EF">
        <w:rPr>
          <w:color w:val="auto"/>
        </w:rPr>
        <w:t>and</w:t>
      </w:r>
      <w:r w:rsidRPr="00C339EE">
        <w:rPr>
          <w:color w:val="auto"/>
        </w:rPr>
        <w:t xml:space="preserve"> such of their respective employees as may be authorized to have access thereto. Such mechanical or electrical device for the making of the signature of the sheriff shall be safely kept in the office of the sheriff so that no one shall have access thereto except the sheriff and such of his </w:t>
      </w:r>
      <w:r w:rsidRPr="00C339EE">
        <w:rPr>
          <w:color w:val="auto"/>
          <w:u w:val="single"/>
        </w:rPr>
        <w:t>or her</w:t>
      </w:r>
      <w:r w:rsidRPr="00C339EE">
        <w:rPr>
          <w:color w:val="auto"/>
        </w:rPr>
        <w:t xml:space="preserve"> deputies as may be authorized to have access thereto. </w:t>
      </w:r>
    </w:p>
    <w:p w14:paraId="17E352A1" w14:textId="77777777" w:rsidR="00654A38" w:rsidRDefault="00654A38" w:rsidP="00654A38">
      <w:pPr>
        <w:pStyle w:val="SectionBody"/>
        <w:rPr>
          <w:color w:val="auto"/>
          <w:u w:val="single"/>
        </w:rPr>
      </w:pPr>
      <w:r>
        <w:rPr>
          <w:color w:val="auto"/>
          <w:u w:val="single"/>
        </w:rPr>
        <w:t xml:space="preserve">(b) </w:t>
      </w:r>
      <w:r w:rsidRPr="00C339EE">
        <w:rPr>
          <w:color w:val="auto"/>
          <w:u w:val="single"/>
        </w:rPr>
        <w:t>I</w:t>
      </w:r>
      <w:r>
        <w:rPr>
          <w:color w:val="auto"/>
          <w:u w:val="single"/>
        </w:rPr>
        <w:t>n the event that two, or more, of the president of the county commission, the sheriff, or the county clerk, is a family or household member, alternate signatories shall be designated, as follows:</w:t>
      </w:r>
    </w:p>
    <w:p w14:paraId="06E59BDF" w14:textId="77777777" w:rsidR="00654A38" w:rsidRDefault="00654A38" w:rsidP="00654A38">
      <w:pPr>
        <w:pStyle w:val="SectionBody"/>
        <w:rPr>
          <w:color w:val="auto"/>
          <w:u w:val="single"/>
        </w:rPr>
      </w:pPr>
      <w:r>
        <w:rPr>
          <w:color w:val="auto"/>
          <w:u w:val="single"/>
        </w:rPr>
        <w:t xml:space="preserve">(1)  The county commission shall, by way of vote, designate another county commissioner, </w:t>
      </w:r>
      <w:r>
        <w:rPr>
          <w:color w:val="auto"/>
          <w:u w:val="single"/>
        </w:rPr>
        <w:lastRenderedPageBreak/>
        <w:t xml:space="preserve">who is not a family or household member of any other required signatory, as provided in this section of the code, to sign for the president of the county commission. </w:t>
      </w:r>
    </w:p>
    <w:p w14:paraId="31996206" w14:textId="77777777" w:rsidR="00654A38" w:rsidRDefault="00654A38" w:rsidP="00654A38">
      <w:pPr>
        <w:pStyle w:val="SectionBody"/>
        <w:rPr>
          <w:color w:val="auto"/>
          <w:u w:val="single"/>
        </w:rPr>
      </w:pPr>
      <w:r>
        <w:rPr>
          <w:color w:val="auto"/>
          <w:u w:val="single"/>
        </w:rPr>
        <w:t xml:space="preserve">(2) The chief deputy shall sign for the sheriff: </w:t>
      </w:r>
      <w:r>
        <w:rPr>
          <w:i/>
          <w:iCs/>
          <w:color w:val="auto"/>
          <w:u w:val="single"/>
        </w:rPr>
        <w:t xml:space="preserve">Provided, </w:t>
      </w:r>
      <w:r>
        <w:rPr>
          <w:color w:val="auto"/>
          <w:u w:val="single"/>
        </w:rPr>
        <w:t>however, if the chief deputy is a family or household member of any other signatory, as provided in this section of this code, then the county commission shall, by way of vote, appoint a resident of the county to act as a substitute signatory.</w:t>
      </w:r>
    </w:p>
    <w:p w14:paraId="645259DE" w14:textId="77777777" w:rsidR="00654A38" w:rsidRDefault="00654A38" w:rsidP="00654A38">
      <w:pPr>
        <w:pStyle w:val="SectionBody"/>
        <w:rPr>
          <w:color w:val="auto"/>
          <w:u w:val="single"/>
        </w:rPr>
      </w:pPr>
      <w:r>
        <w:rPr>
          <w:color w:val="auto"/>
          <w:u w:val="single"/>
        </w:rPr>
        <w:t>(c) The county clerk shall not be subject to substitution under this section of the code.</w:t>
      </w:r>
    </w:p>
    <w:p w14:paraId="464E83BF" w14:textId="77777777" w:rsidR="00654A38" w:rsidRDefault="00654A38" w:rsidP="00654A38">
      <w:pPr>
        <w:pStyle w:val="SectionBody"/>
        <w:rPr>
          <w:color w:val="auto"/>
          <w:u w:val="single"/>
        </w:rPr>
      </w:pPr>
      <w:r>
        <w:rPr>
          <w:color w:val="auto"/>
          <w:u w:val="single"/>
        </w:rPr>
        <w:t xml:space="preserve">(d) The term “family or household member” has the same meaning as set forth in </w:t>
      </w:r>
      <w:r>
        <w:rPr>
          <w:rFonts w:cs="Arial"/>
          <w:color w:val="auto"/>
          <w:u w:val="single"/>
        </w:rPr>
        <w:t>§</w:t>
      </w:r>
      <w:r>
        <w:rPr>
          <w:color w:val="auto"/>
          <w:u w:val="single"/>
        </w:rPr>
        <w:t>48-27-204 of this code.</w:t>
      </w:r>
    </w:p>
    <w:p w14:paraId="5C55EC78" w14:textId="2A82B0C5" w:rsidR="0087250C" w:rsidRPr="00C339EE" w:rsidRDefault="00654A38" w:rsidP="00654A38">
      <w:pPr>
        <w:pStyle w:val="SectionBody"/>
        <w:rPr>
          <w:color w:val="auto"/>
        </w:rPr>
      </w:pPr>
      <w:r w:rsidRPr="00CA23FF">
        <w:rPr>
          <w:color w:val="auto"/>
          <w:u w:val="single"/>
        </w:rPr>
        <w:t>(e)</w:t>
      </w:r>
      <w:r>
        <w:rPr>
          <w:color w:val="auto"/>
        </w:rPr>
        <w:t xml:space="preserve"> </w:t>
      </w:r>
      <w:r w:rsidRPr="00C339EE">
        <w:rPr>
          <w:color w:val="auto"/>
        </w:rPr>
        <w:t>If any person</w:t>
      </w:r>
      <w:r>
        <w:rPr>
          <w:color w:val="auto"/>
        </w:rPr>
        <w:t>,</w:t>
      </w:r>
      <w:r w:rsidRPr="00C339EE">
        <w:rPr>
          <w:color w:val="auto"/>
        </w:rPr>
        <w:t xml:space="preserve"> other than the persons authorized </w:t>
      </w:r>
      <w:r w:rsidRPr="003E37EF">
        <w:rPr>
          <w:strike/>
          <w:color w:val="auto"/>
        </w:rPr>
        <w:t xml:space="preserve">so to do </w:t>
      </w:r>
      <w:r>
        <w:rPr>
          <w:color w:val="auto"/>
        </w:rPr>
        <w:t xml:space="preserve"> </w:t>
      </w:r>
      <w:r>
        <w:rPr>
          <w:color w:val="auto"/>
          <w:u w:val="single"/>
        </w:rPr>
        <w:t xml:space="preserve">pursuant to the provisions of this section of the </w:t>
      </w:r>
      <w:r w:rsidRPr="003E37EF">
        <w:rPr>
          <w:color w:val="auto"/>
          <w:u w:val="single"/>
        </w:rPr>
        <w:t>code</w:t>
      </w:r>
      <w:r>
        <w:rPr>
          <w:color w:val="auto"/>
          <w:u w:val="single"/>
        </w:rPr>
        <w:t>,</w:t>
      </w:r>
      <w:r>
        <w:rPr>
          <w:color w:val="auto"/>
        </w:rPr>
        <w:t xml:space="preserve"> </w:t>
      </w:r>
      <w:r w:rsidRPr="003E37EF">
        <w:rPr>
          <w:color w:val="auto"/>
        </w:rPr>
        <w:t>shall</w:t>
      </w:r>
      <w:r w:rsidRPr="00C339EE">
        <w:rPr>
          <w:color w:val="auto"/>
        </w:rPr>
        <w:t xml:space="preserve"> sign the name of the president of the county court, the </w:t>
      </w:r>
      <w:r w:rsidRPr="003E37EF">
        <w:rPr>
          <w:strike/>
          <w:color w:val="auto"/>
        </w:rPr>
        <w:t>clerk of the county court</w:t>
      </w:r>
      <w:r w:rsidRPr="00C339EE">
        <w:rPr>
          <w:color w:val="auto"/>
        </w:rPr>
        <w:t xml:space="preserve"> </w:t>
      </w:r>
      <w:r>
        <w:rPr>
          <w:color w:val="auto"/>
          <w:u w:val="single"/>
        </w:rPr>
        <w:t xml:space="preserve">county clerk </w:t>
      </w:r>
      <w:r w:rsidRPr="00C339EE">
        <w:rPr>
          <w:color w:val="auto"/>
        </w:rPr>
        <w:t xml:space="preserve">or the sheriff by the use of any such mechanical or electrical device, or otherwise, on any warrant, order or check, or utter or attempt to employ as true such forged warrant, order or check, knowing the same to be forged, he </w:t>
      </w:r>
      <w:r w:rsidRPr="00C339EE">
        <w:rPr>
          <w:color w:val="auto"/>
          <w:u w:val="single"/>
        </w:rPr>
        <w:t>or she</w:t>
      </w:r>
      <w:r w:rsidRPr="00C339EE">
        <w:rPr>
          <w:color w:val="auto"/>
        </w:rPr>
        <w:t xml:space="preserve"> shall be guilty of a felony and, upon conviction, shall be confined in the penitentiary not less than two years and not more than 10 years.</w:t>
      </w:r>
    </w:p>
    <w:p w14:paraId="675DABA8" w14:textId="77777777" w:rsidR="0087250C" w:rsidRPr="00C339EE" w:rsidRDefault="0087250C" w:rsidP="0087250C">
      <w:pPr>
        <w:pStyle w:val="Note"/>
        <w:rPr>
          <w:color w:val="auto"/>
        </w:rPr>
      </w:pPr>
    </w:p>
    <w:p w14:paraId="0F8F33BC" w14:textId="77777777" w:rsidR="0087250C" w:rsidRPr="00C339EE" w:rsidRDefault="0087250C" w:rsidP="0087250C">
      <w:pPr>
        <w:pStyle w:val="Note"/>
        <w:rPr>
          <w:color w:val="auto"/>
        </w:rPr>
      </w:pPr>
      <w:r w:rsidRPr="00C339EE">
        <w:rPr>
          <w:color w:val="auto"/>
        </w:rPr>
        <w:t>NOTE: The purpose of this bill is to prevent two immediate family members to act in a fiduciary capacity for the same governmental authority.</w:t>
      </w:r>
    </w:p>
    <w:p w14:paraId="03C075C3" w14:textId="77777777" w:rsidR="0087250C" w:rsidRPr="00C339EE" w:rsidRDefault="0087250C" w:rsidP="0087250C">
      <w:pPr>
        <w:pStyle w:val="Note"/>
        <w:rPr>
          <w:color w:val="auto"/>
        </w:rPr>
      </w:pPr>
      <w:r w:rsidRPr="00C339EE">
        <w:rPr>
          <w:color w:val="auto"/>
        </w:rPr>
        <w:t>Strike-throughs indicate language that would be stricken from a heading or the present law and underscoring indicates new language that would be added.</w:t>
      </w:r>
    </w:p>
    <w:p w14:paraId="097271BD" w14:textId="77777777" w:rsidR="00E831B3" w:rsidRDefault="00E831B3" w:rsidP="002010BF">
      <w:pPr>
        <w:pStyle w:val="References"/>
      </w:pPr>
    </w:p>
    <w:sectPr w:rsidR="00E831B3" w:rsidSect="0087250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7A2AC" w14:textId="77777777" w:rsidR="007E3247" w:rsidRPr="00B844FE" w:rsidRDefault="007E3247" w:rsidP="00B844FE">
      <w:r>
        <w:separator/>
      </w:r>
    </w:p>
  </w:endnote>
  <w:endnote w:type="continuationSeparator" w:id="0">
    <w:p w14:paraId="2B53DE7D" w14:textId="77777777" w:rsidR="007E3247" w:rsidRPr="00B844FE" w:rsidRDefault="007E324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74D3B" w14:textId="77777777" w:rsidR="0087250C" w:rsidRDefault="0087250C" w:rsidP="00EB57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B7A9F08" w14:textId="77777777" w:rsidR="0087250C" w:rsidRPr="0087250C" w:rsidRDefault="0087250C" w:rsidP="00872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1E03D" w14:textId="77777777" w:rsidR="0087250C" w:rsidRDefault="0087250C" w:rsidP="00EB57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594408E" w14:textId="77777777" w:rsidR="0087250C" w:rsidRPr="0087250C" w:rsidRDefault="0087250C" w:rsidP="008725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C6CB0" w14:textId="77777777" w:rsidR="0087250C" w:rsidRPr="0087250C" w:rsidRDefault="0087250C" w:rsidP="00872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72F39" w14:textId="77777777" w:rsidR="007E3247" w:rsidRPr="00B844FE" w:rsidRDefault="007E3247" w:rsidP="00B844FE">
      <w:r>
        <w:separator/>
      </w:r>
    </w:p>
  </w:footnote>
  <w:footnote w:type="continuationSeparator" w:id="0">
    <w:p w14:paraId="10663138" w14:textId="77777777" w:rsidR="007E3247" w:rsidRPr="00B844FE" w:rsidRDefault="007E324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57A14" w14:textId="77777777" w:rsidR="0087250C" w:rsidRPr="0087250C" w:rsidRDefault="0087250C" w:rsidP="0087250C">
    <w:pPr>
      <w:pStyle w:val="Header"/>
    </w:pPr>
    <w:r>
      <w:t>CS for HB 2397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09253" w14:textId="77777777" w:rsidR="0087250C" w:rsidRPr="0087250C" w:rsidRDefault="0087250C" w:rsidP="0087250C">
    <w:pPr>
      <w:pStyle w:val="Header"/>
    </w:pPr>
    <w:r>
      <w:t>CS for HB 2397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FCBD8" w14:textId="77777777" w:rsidR="0087250C" w:rsidRPr="0087250C" w:rsidRDefault="0087250C" w:rsidP="0087250C">
    <w:pPr>
      <w:pStyle w:val="Header"/>
    </w:pPr>
    <w:r>
      <w:t>CS for HB 2397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C65"/>
    <w:rsid w:val="0000526A"/>
    <w:rsid w:val="00081D6D"/>
    <w:rsid w:val="00085D22"/>
    <w:rsid w:val="000B2C65"/>
    <w:rsid w:val="000C5C77"/>
    <w:rsid w:val="000E647E"/>
    <w:rsid w:val="000F22B7"/>
    <w:rsid w:val="0010070F"/>
    <w:rsid w:val="001300A9"/>
    <w:rsid w:val="0015112E"/>
    <w:rsid w:val="001552E7"/>
    <w:rsid w:val="001566B4"/>
    <w:rsid w:val="0016735C"/>
    <w:rsid w:val="00180DCD"/>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C51CD"/>
    <w:rsid w:val="004247A2"/>
    <w:rsid w:val="004B07B4"/>
    <w:rsid w:val="004B2795"/>
    <w:rsid w:val="004C13DD"/>
    <w:rsid w:val="004E3441"/>
    <w:rsid w:val="00562810"/>
    <w:rsid w:val="005A5366"/>
    <w:rsid w:val="00637E73"/>
    <w:rsid w:val="00654A38"/>
    <w:rsid w:val="00672A27"/>
    <w:rsid w:val="006865E9"/>
    <w:rsid w:val="00686E8D"/>
    <w:rsid w:val="00691F3E"/>
    <w:rsid w:val="00694BFB"/>
    <w:rsid w:val="006A106B"/>
    <w:rsid w:val="006C523D"/>
    <w:rsid w:val="006D4036"/>
    <w:rsid w:val="0070502F"/>
    <w:rsid w:val="00736517"/>
    <w:rsid w:val="00795058"/>
    <w:rsid w:val="007E02CF"/>
    <w:rsid w:val="007E3247"/>
    <w:rsid w:val="007F1CF5"/>
    <w:rsid w:val="00834EDE"/>
    <w:rsid w:val="0087250C"/>
    <w:rsid w:val="008736AA"/>
    <w:rsid w:val="008A2403"/>
    <w:rsid w:val="008D275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3702A"/>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2CED8"/>
  <w15:chartTrackingRefBased/>
  <w15:docId w15:val="{F9B9AB66-40ED-4D04-89EC-ED10880FB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87250C"/>
    <w:rPr>
      <w:rFonts w:eastAsia="Calibri"/>
      <w:color w:val="000000"/>
    </w:rPr>
  </w:style>
  <w:style w:type="character" w:customStyle="1" w:styleId="SectionHeadingChar">
    <w:name w:val="Section Heading Char"/>
    <w:link w:val="SectionHeading"/>
    <w:rsid w:val="0087250C"/>
    <w:rPr>
      <w:rFonts w:eastAsia="Calibri"/>
      <w:b/>
      <w:color w:val="000000"/>
    </w:rPr>
  </w:style>
  <w:style w:type="character" w:styleId="PageNumber">
    <w:name w:val="page number"/>
    <w:basedOn w:val="DefaultParagraphFont"/>
    <w:uiPriority w:val="99"/>
    <w:semiHidden/>
    <w:locked/>
    <w:rsid w:val="00872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F9C1D5FE014D289EB67D188F393F91"/>
        <w:category>
          <w:name w:val="General"/>
          <w:gallery w:val="placeholder"/>
        </w:category>
        <w:types>
          <w:type w:val="bbPlcHdr"/>
        </w:types>
        <w:behaviors>
          <w:behavior w:val="content"/>
        </w:behaviors>
        <w:guid w:val="{E6EF78E7-0400-4D1E-A10D-73FAEBF49A79}"/>
      </w:docPartPr>
      <w:docPartBody>
        <w:p w:rsidR="00184F55" w:rsidRDefault="00FE11BE">
          <w:pPr>
            <w:pStyle w:val="8AF9C1D5FE014D289EB67D188F393F91"/>
          </w:pPr>
          <w:r w:rsidRPr="00B844FE">
            <w:t>Prefix Text</w:t>
          </w:r>
        </w:p>
      </w:docPartBody>
    </w:docPart>
    <w:docPart>
      <w:docPartPr>
        <w:name w:val="8336C56CDE36436AAFED9CAC4DE37CD4"/>
        <w:category>
          <w:name w:val="General"/>
          <w:gallery w:val="placeholder"/>
        </w:category>
        <w:types>
          <w:type w:val="bbPlcHdr"/>
        </w:types>
        <w:behaviors>
          <w:behavior w:val="content"/>
        </w:behaviors>
        <w:guid w:val="{38FFD5F5-6AAD-41BE-BF6D-9A1CD4326C6E}"/>
      </w:docPartPr>
      <w:docPartBody>
        <w:p w:rsidR="00184F55" w:rsidRDefault="00FE11BE">
          <w:pPr>
            <w:pStyle w:val="8336C56CDE36436AAFED9CAC4DE37CD4"/>
          </w:pPr>
          <w:r w:rsidRPr="00B844FE">
            <w:t>[Type here]</w:t>
          </w:r>
        </w:p>
      </w:docPartBody>
    </w:docPart>
    <w:docPart>
      <w:docPartPr>
        <w:name w:val="7C6EC00A3DDA4FDAAF55AF7B6F72F371"/>
        <w:category>
          <w:name w:val="General"/>
          <w:gallery w:val="placeholder"/>
        </w:category>
        <w:types>
          <w:type w:val="bbPlcHdr"/>
        </w:types>
        <w:behaviors>
          <w:behavior w:val="content"/>
        </w:behaviors>
        <w:guid w:val="{71E3B235-7CAB-4942-AA18-9509D0C30BB0}"/>
      </w:docPartPr>
      <w:docPartBody>
        <w:p w:rsidR="00184F55" w:rsidRDefault="00FE11BE">
          <w:pPr>
            <w:pStyle w:val="7C6EC00A3DDA4FDAAF55AF7B6F72F371"/>
          </w:pPr>
          <w:r w:rsidRPr="00B844FE">
            <w:t>Number</w:t>
          </w:r>
        </w:p>
      </w:docPartBody>
    </w:docPart>
    <w:docPart>
      <w:docPartPr>
        <w:name w:val="8E1B1E729C7F463180637EC5B86A3498"/>
        <w:category>
          <w:name w:val="General"/>
          <w:gallery w:val="placeholder"/>
        </w:category>
        <w:types>
          <w:type w:val="bbPlcHdr"/>
        </w:types>
        <w:behaviors>
          <w:behavior w:val="content"/>
        </w:behaviors>
        <w:guid w:val="{80FB92F0-A0E7-4FC6-A160-8D5D25FF191E}"/>
      </w:docPartPr>
      <w:docPartBody>
        <w:p w:rsidR="00184F55" w:rsidRDefault="00FE11BE">
          <w:pPr>
            <w:pStyle w:val="8E1B1E729C7F463180637EC5B86A349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79A"/>
    <w:rsid w:val="001300A9"/>
    <w:rsid w:val="0016735C"/>
    <w:rsid w:val="00184F55"/>
    <w:rsid w:val="00336E37"/>
    <w:rsid w:val="004A54E2"/>
    <w:rsid w:val="00686E8D"/>
    <w:rsid w:val="00FA179A"/>
    <w:rsid w:val="00FE1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F9C1D5FE014D289EB67D188F393F91">
    <w:name w:val="8AF9C1D5FE014D289EB67D188F393F91"/>
  </w:style>
  <w:style w:type="paragraph" w:customStyle="1" w:styleId="8336C56CDE36436AAFED9CAC4DE37CD4">
    <w:name w:val="8336C56CDE36436AAFED9CAC4DE37CD4"/>
  </w:style>
  <w:style w:type="paragraph" w:customStyle="1" w:styleId="7C6EC00A3DDA4FDAAF55AF7B6F72F371">
    <w:name w:val="7C6EC00A3DDA4FDAAF55AF7B6F72F371"/>
  </w:style>
  <w:style w:type="character" w:styleId="PlaceholderText">
    <w:name w:val="Placeholder Text"/>
    <w:basedOn w:val="DefaultParagraphFont"/>
    <w:uiPriority w:val="99"/>
    <w:semiHidden/>
    <w:rsid w:val="00FA179A"/>
    <w:rPr>
      <w:color w:val="808080"/>
    </w:rPr>
  </w:style>
  <w:style w:type="paragraph" w:customStyle="1" w:styleId="8E1B1E729C7F463180637EC5B86A3498">
    <w:name w:val="8E1B1E729C7F463180637EC5B86A34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3</Pages>
  <Words>672</Words>
  <Characters>3267</Characters>
  <Application>Microsoft Office Word</Application>
  <DocSecurity>0</DocSecurity>
  <Lines>61</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Daniel Osborne</cp:lastModifiedBy>
  <cp:revision>2</cp:revision>
  <dcterms:created xsi:type="dcterms:W3CDTF">2025-03-14T15:12:00Z</dcterms:created>
  <dcterms:modified xsi:type="dcterms:W3CDTF">2025-03-14T15:12:00Z</dcterms:modified>
</cp:coreProperties>
</file>