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720B" w14:textId="77777777" w:rsidR="00FE067E" w:rsidRDefault="003C6034" w:rsidP="00CC1F3B">
      <w:pPr>
        <w:pStyle w:val="TitlePageOrigin"/>
      </w:pPr>
      <w:r>
        <w:rPr>
          <w:caps w:val="0"/>
        </w:rPr>
        <w:t>WEST VIRGINIA LEGISLATURE</w:t>
      </w:r>
    </w:p>
    <w:p w14:paraId="4B800B7A"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0A452E5A" w14:textId="216F6F9A" w:rsidR="00CD36CF" w:rsidRDefault="009B2712" w:rsidP="00CC1F3B">
      <w:pPr>
        <w:pStyle w:val="TitlePageBillPrefix"/>
      </w:pPr>
      <w:sdt>
        <w:sdtPr>
          <w:tag w:val="IntroDate"/>
          <w:id w:val="-1236936958"/>
          <w:placeholder>
            <w:docPart w:val="A36B909DEDF84AB5BBDC0E9EA5B83597"/>
          </w:placeholder>
          <w:text/>
        </w:sdtPr>
        <w:sdtEndPr/>
        <w:sdtContent>
          <w:r w:rsidR="00D43C12">
            <w:t>ENGROSSED</w:t>
          </w:r>
        </w:sdtContent>
      </w:sdt>
    </w:p>
    <w:p w14:paraId="1B0FDCCF" w14:textId="5B42E3D1" w:rsidR="00CD36CF" w:rsidRDefault="009B2712" w:rsidP="00CC1F3B">
      <w:pPr>
        <w:pStyle w:val="BillNumber"/>
      </w:pPr>
      <w:sdt>
        <w:sdtPr>
          <w:tag w:val="Chamber"/>
          <w:id w:val="893011969"/>
          <w:lock w:val="sdtLocked"/>
          <w:placeholder>
            <w:docPart w:val="5812F7A0D1E240D49723E48E26C7F99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DECE9D70F654927810787A2A389C9B4"/>
          </w:placeholder>
          <w:text/>
        </w:sdtPr>
        <w:sdtEndPr/>
        <w:sdtContent>
          <w:r w:rsidR="00655E56">
            <w:t>2444</w:t>
          </w:r>
        </w:sdtContent>
      </w:sdt>
    </w:p>
    <w:p w14:paraId="4A96A7D2" w14:textId="45FB5303" w:rsidR="00CD36CF" w:rsidRDefault="00CD36CF" w:rsidP="00CC1F3B">
      <w:pPr>
        <w:pStyle w:val="Sponsors"/>
      </w:pPr>
      <w:r>
        <w:t xml:space="preserve">By </w:t>
      </w:r>
      <w:sdt>
        <w:sdtPr>
          <w:tag w:val="Sponsors"/>
          <w:id w:val="1589585889"/>
          <w:placeholder>
            <w:docPart w:val="D512875420DC45FCB90E9EB9D78248F4"/>
          </w:placeholder>
          <w:text w:multiLine="1"/>
        </w:sdtPr>
        <w:sdtEndPr/>
        <w:sdtContent>
          <w:r w:rsidR="00653C3E">
            <w:t>Delegate</w:t>
          </w:r>
          <w:r w:rsidR="00902625">
            <w:t>s</w:t>
          </w:r>
          <w:r w:rsidR="00653C3E">
            <w:t xml:space="preserve"> Criss</w:t>
          </w:r>
          <w:r w:rsidR="00902625">
            <w:t xml:space="preserve"> and Maynor</w:t>
          </w:r>
        </w:sdtContent>
      </w:sdt>
    </w:p>
    <w:p w14:paraId="68CD1799" w14:textId="7717ABAB" w:rsidR="00D65B0C" w:rsidRDefault="00CD36CF" w:rsidP="00CC1F3B">
      <w:pPr>
        <w:pStyle w:val="References"/>
        <w:sectPr w:rsidR="00D65B0C" w:rsidSect="00DC5D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32B62211C2647658457D79900DF24B7"/>
          </w:placeholder>
          <w:text w:multiLine="1"/>
        </w:sdtPr>
        <w:sdtEndPr/>
        <w:sdtContent>
          <w:r w:rsidR="00655E56">
            <w:t xml:space="preserve">Introduced February 17, 2025; </w:t>
          </w:r>
          <w:r w:rsidR="00D65B0C">
            <w:t>R</w:t>
          </w:r>
          <w:r w:rsidR="00655E56">
            <w:t>eferred to the Committee on the Judiciary</w:t>
          </w:r>
        </w:sdtContent>
      </w:sdt>
      <w:r>
        <w:t>]</w:t>
      </w:r>
    </w:p>
    <w:p w14:paraId="10B10D17" w14:textId="6DFDF305" w:rsidR="00E831B3" w:rsidRDefault="00E831B3" w:rsidP="00CC1F3B">
      <w:pPr>
        <w:pStyle w:val="References"/>
      </w:pPr>
    </w:p>
    <w:p w14:paraId="452A98BC" w14:textId="77F48078" w:rsidR="00DC5DB8" w:rsidRPr="00F920D6" w:rsidRDefault="00DC5DB8" w:rsidP="00DC5DB8">
      <w:pPr>
        <w:pStyle w:val="TitleSection"/>
        <w:rPr>
          <w:color w:val="auto"/>
        </w:rPr>
      </w:pPr>
      <w:r w:rsidRPr="00F920D6">
        <w:rPr>
          <w:color w:val="auto"/>
        </w:rPr>
        <w:lastRenderedPageBreak/>
        <w:t xml:space="preserve">A BILL to amend and reenact §29-22B-1406 of the Code of West Virginia, 1931, as amended, relating to </w:t>
      </w:r>
      <w:r>
        <w:rPr>
          <w:color w:val="auto"/>
        </w:rPr>
        <w:t>limiting</w:t>
      </w:r>
      <w:r w:rsidRPr="00F920D6">
        <w:rPr>
          <w:color w:val="auto"/>
        </w:rPr>
        <w:t xml:space="preserve"> </w:t>
      </w:r>
      <w:r>
        <w:rPr>
          <w:color w:val="auto"/>
        </w:rPr>
        <w:t xml:space="preserve">financial records of limited video lottery </w:t>
      </w:r>
      <w:r w:rsidRPr="00F920D6">
        <w:rPr>
          <w:color w:val="auto"/>
        </w:rPr>
        <w:t>permittee</w:t>
      </w:r>
      <w:r>
        <w:rPr>
          <w:color w:val="auto"/>
        </w:rPr>
        <w:t>s</w:t>
      </w:r>
      <w:r w:rsidRPr="00F920D6">
        <w:rPr>
          <w:color w:val="auto"/>
        </w:rPr>
        <w:t xml:space="preserve"> </w:t>
      </w:r>
      <w:r>
        <w:rPr>
          <w:color w:val="auto"/>
        </w:rPr>
        <w:t>that are</w:t>
      </w:r>
      <w:r w:rsidRPr="00F920D6">
        <w:rPr>
          <w:color w:val="auto"/>
        </w:rPr>
        <w:t xml:space="preserve"> subject to examination </w:t>
      </w:r>
      <w:r>
        <w:rPr>
          <w:color w:val="auto"/>
        </w:rPr>
        <w:t>by Lottery Commission</w:t>
      </w:r>
      <w:r w:rsidRPr="00F920D6">
        <w:rPr>
          <w:color w:val="auto"/>
        </w:rPr>
        <w:t xml:space="preserve">.  </w:t>
      </w:r>
    </w:p>
    <w:p w14:paraId="0E32445C" w14:textId="77777777" w:rsidR="00DC5DB8" w:rsidRPr="00F920D6" w:rsidRDefault="00DC5DB8" w:rsidP="00DC5DB8">
      <w:pPr>
        <w:pStyle w:val="EnactingClause"/>
        <w:rPr>
          <w:color w:val="auto"/>
        </w:rPr>
      </w:pPr>
      <w:r w:rsidRPr="00F920D6">
        <w:rPr>
          <w:color w:val="auto"/>
        </w:rPr>
        <w:t>Be it enacted by the Legislature of West Virginia:</w:t>
      </w:r>
    </w:p>
    <w:p w14:paraId="39752BA7" w14:textId="77777777" w:rsidR="00DC5DB8" w:rsidRPr="00F920D6" w:rsidRDefault="00DC5DB8" w:rsidP="00DC5DB8">
      <w:pPr>
        <w:pStyle w:val="EnactingClause"/>
        <w:rPr>
          <w:color w:val="auto"/>
        </w:rPr>
        <w:sectPr w:rsidR="00DC5DB8" w:rsidRPr="00F920D6" w:rsidSect="00D65B0C">
          <w:pgSz w:w="12240" w:h="15840" w:code="1"/>
          <w:pgMar w:top="1440" w:right="1440" w:bottom="1440" w:left="1440" w:header="720" w:footer="720" w:gutter="0"/>
          <w:lnNumType w:countBy="1" w:restart="newSection"/>
          <w:pgNumType w:start="0"/>
          <w:cols w:space="720"/>
          <w:titlePg/>
          <w:docGrid w:linePitch="360"/>
        </w:sectPr>
      </w:pPr>
    </w:p>
    <w:p w14:paraId="5F188247" w14:textId="77777777" w:rsidR="00DC5DB8" w:rsidRPr="00F920D6" w:rsidRDefault="00DC5DB8" w:rsidP="00DC5DB8">
      <w:pPr>
        <w:pStyle w:val="ArticleHeading"/>
        <w:rPr>
          <w:color w:val="auto"/>
        </w:rPr>
      </w:pPr>
      <w:r w:rsidRPr="00F920D6">
        <w:rPr>
          <w:color w:val="auto"/>
        </w:rPr>
        <w:t xml:space="preserve">ARTICLE 22B. Limited Video Lottery.  </w:t>
      </w:r>
    </w:p>
    <w:p w14:paraId="4A4ACB1D" w14:textId="77777777" w:rsidR="00DC5DB8" w:rsidRPr="00F920D6" w:rsidRDefault="00DC5DB8" w:rsidP="00DC5DB8">
      <w:pPr>
        <w:pStyle w:val="PartHeading"/>
        <w:rPr>
          <w:color w:val="auto"/>
        </w:rPr>
        <w:sectPr w:rsidR="00DC5DB8" w:rsidRPr="00F920D6" w:rsidSect="00DC5DB8">
          <w:type w:val="continuous"/>
          <w:pgSz w:w="12240" w:h="15840" w:code="1"/>
          <w:pgMar w:top="1440" w:right="1440" w:bottom="1440" w:left="1440" w:header="720" w:footer="720" w:gutter="0"/>
          <w:lnNumType w:countBy="1" w:restart="newSection"/>
          <w:cols w:space="720"/>
          <w:titlePg/>
          <w:docGrid w:linePitch="360"/>
        </w:sectPr>
      </w:pPr>
      <w:r w:rsidRPr="00F920D6">
        <w:rPr>
          <w:color w:val="auto"/>
        </w:rPr>
        <w:t xml:space="preserve">Part XIV. Net Terminal Income and Distribution of </w:t>
      </w:r>
      <w:r>
        <w:rPr>
          <w:color w:val="auto"/>
        </w:rPr>
        <w:t>R</w:t>
      </w:r>
      <w:r w:rsidRPr="00F920D6">
        <w:rPr>
          <w:color w:val="auto"/>
        </w:rPr>
        <w:t>evenues.</w:t>
      </w:r>
    </w:p>
    <w:p w14:paraId="325EF1E6" w14:textId="77777777" w:rsidR="00DC5DB8" w:rsidRPr="00F920D6" w:rsidRDefault="00DC5DB8" w:rsidP="00DC5DB8">
      <w:pPr>
        <w:pStyle w:val="SectionHeading"/>
        <w:rPr>
          <w:color w:val="auto"/>
        </w:rPr>
      </w:pPr>
      <w:r w:rsidRPr="00F920D6">
        <w:rPr>
          <w:color w:val="auto"/>
        </w:rPr>
        <w:t>§29-22B-1406. Examination of permittee books and records.</w:t>
      </w:r>
    </w:p>
    <w:p w14:paraId="315EAF79" w14:textId="7D64920A" w:rsidR="006865E9" w:rsidRPr="00303684" w:rsidRDefault="00DC5DB8" w:rsidP="00D62797">
      <w:pPr>
        <w:pStyle w:val="SectionBody"/>
      </w:pPr>
      <w:r w:rsidRPr="00F920D6">
        <w:rPr>
          <w:color w:val="auto"/>
        </w:rPr>
        <w:t>The commission has the right to examine all accounts, bank accounts, financial statements, and records in a permittee</w:t>
      </w:r>
      <w:r w:rsidRPr="00F920D6">
        <w:rPr>
          <w:color w:val="auto"/>
        </w:rPr>
        <w:sym w:font="Arial" w:char="0027"/>
      </w:r>
      <w:r w:rsidRPr="00F920D6">
        <w:rPr>
          <w:color w:val="auto"/>
        </w:rPr>
        <w:t>s possession</w:t>
      </w:r>
      <w:r w:rsidRPr="00F920D6">
        <w:rPr>
          <w:strike/>
          <w:color w:val="auto"/>
        </w:rPr>
        <w:t>,</w:t>
      </w:r>
      <w:r w:rsidRPr="00F920D6">
        <w:rPr>
          <w:color w:val="auto"/>
        </w:rPr>
        <w:t xml:space="preserve"> </w:t>
      </w:r>
      <w:r w:rsidRPr="00F920D6">
        <w:rPr>
          <w:color w:val="auto"/>
          <w:u w:val="single"/>
        </w:rPr>
        <w:t xml:space="preserve">for </w:t>
      </w:r>
      <w:r>
        <w:rPr>
          <w:color w:val="auto"/>
          <w:u w:val="single"/>
        </w:rPr>
        <w:t>only the</w:t>
      </w:r>
      <w:r w:rsidRPr="00F920D6">
        <w:rPr>
          <w:color w:val="auto"/>
          <w:u w:val="single"/>
        </w:rPr>
        <w:t xml:space="preserve"> limited video lottery </w:t>
      </w:r>
      <w:r>
        <w:rPr>
          <w:color w:val="auto"/>
          <w:u w:val="single"/>
        </w:rPr>
        <w:t>business that</w:t>
      </w:r>
      <w:r w:rsidRPr="00F920D6">
        <w:rPr>
          <w:color w:val="auto"/>
          <w:u w:val="single"/>
        </w:rPr>
        <w:t xml:space="preserve"> is</w:t>
      </w:r>
      <w:r w:rsidRPr="00F920D6">
        <w:rPr>
          <w:color w:val="auto"/>
        </w:rPr>
        <w:t xml:space="preserve"> under </w:t>
      </w:r>
      <w:r w:rsidRPr="00F920D6">
        <w:rPr>
          <w:strike/>
          <w:color w:val="auto"/>
        </w:rPr>
        <w:t xml:space="preserve">it’s </w:t>
      </w:r>
      <w:r w:rsidRPr="00F920D6">
        <w:rPr>
          <w:color w:val="auto"/>
          <w:u w:val="single"/>
        </w:rPr>
        <w:t>the permittee's</w:t>
      </w:r>
      <w:r w:rsidRPr="00F920D6">
        <w:rPr>
          <w:color w:val="auto"/>
        </w:rPr>
        <w:t xml:space="preserve"> control or in which </w:t>
      </w:r>
      <w:r w:rsidRPr="00F920D6">
        <w:rPr>
          <w:strike/>
          <w:color w:val="auto"/>
        </w:rPr>
        <w:t>it</w:t>
      </w:r>
      <w:r w:rsidRPr="00F920D6">
        <w:rPr>
          <w:color w:val="auto"/>
        </w:rPr>
        <w:t xml:space="preserve"> </w:t>
      </w:r>
      <w:r w:rsidRPr="00F920D6">
        <w:rPr>
          <w:color w:val="auto"/>
          <w:u w:val="single"/>
        </w:rPr>
        <w:t>the permittee</w:t>
      </w:r>
      <w:r w:rsidRPr="00F920D6">
        <w:rPr>
          <w:color w:val="auto"/>
        </w:rPr>
        <w:t xml:space="preserve"> has an interest and the licensed permittee shall authorize all third parties in possession or in control of the accounts or records to allow examination of any of those accounts or records by the commission.</w:t>
      </w:r>
      <w:r w:rsidR="00D62797" w:rsidRPr="00303684">
        <w:t xml:space="preserve"> </w:t>
      </w:r>
    </w:p>
    <w:sectPr w:rsidR="006865E9" w:rsidRPr="0030368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A180" w14:textId="77777777" w:rsidR="00DC5DB8" w:rsidRPr="00B844FE" w:rsidRDefault="00DC5DB8" w:rsidP="00B844FE">
      <w:r>
        <w:separator/>
      </w:r>
    </w:p>
  </w:endnote>
  <w:endnote w:type="continuationSeparator" w:id="0">
    <w:p w14:paraId="28ADE9F4" w14:textId="77777777" w:rsidR="00DC5DB8" w:rsidRPr="00B844FE" w:rsidRDefault="00DC5D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45BD" w14:textId="77777777" w:rsidR="00DC5DB8" w:rsidRDefault="00DC5DB8"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F664AF" w14:textId="77777777" w:rsidR="00DC5DB8" w:rsidRPr="0089135A" w:rsidRDefault="00DC5DB8" w:rsidP="00891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6AEF" w14:textId="77777777" w:rsidR="00DC5DB8" w:rsidRDefault="00DC5DB8"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FD1CEF" w14:textId="77777777" w:rsidR="00DC5DB8" w:rsidRPr="0089135A" w:rsidRDefault="00DC5DB8" w:rsidP="00891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4D80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4F5B8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1C5F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6EE" w14:textId="77777777" w:rsidR="00DC5DB8" w:rsidRPr="00B844FE" w:rsidRDefault="00DC5DB8" w:rsidP="00B844FE">
      <w:r>
        <w:separator/>
      </w:r>
    </w:p>
  </w:footnote>
  <w:footnote w:type="continuationSeparator" w:id="0">
    <w:p w14:paraId="4BF1D887" w14:textId="77777777" w:rsidR="00DC5DB8" w:rsidRPr="00B844FE" w:rsidRDefault="00DC5D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D67B" w14:textId="77777777" w:rsidR="00DC5DB8" w:rsidRPr="0089135A" w:rsidRDefault="00DC5DB8" w:rsidP="0089135A">
    <w:pPr>
      <w:pStyle w:val="Header"/>
    </w:pPr>
    <w:r>
      <w:t>CS for SB 722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E1BA" w14:textId="5BD47F00" w:rsidR="00DC5DB8" w:rsidRPr="0089135A" w:rsidRDefault="00A82723" w:rsidP="0089135A">
    <w:pPr>
      <w:pStyle w:val="Header"/>
    </w:pPr>
    <w:r>
      <w:t>Eng</w:t>
    </w:r>
    <w:r w:rsidR="00167CC8">
      <w:t xml:space="preserve"> HB</w:t>
    </w:r>
    <w:r w:rsidR="00D43C12">
      <w:t xml:space="preserve"> 2444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71F2" w14:textId="77777777" w:rsidR="002A0269" w:rsidRPr="00B844FE" w:rsidRDefault="009B2712">
    <w:pPr>
      <w:pStyle w:val="Header"/>
    </w:pPr>
    <w:sdt>
      <w:sdtPr>
        <w:id w:val="-684364211"/>
        <w:placeholder>
          <w:docPart w:val="5812F7A0D1E240D49723E48E26C7F9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12F7A0D1E240D49723E48E26C7F992"/>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FEF1"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006C2066"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0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B8"/>
    <w:rsid w:val="0000526A"/>
    <w:rsid w:val="00055C6F"/>
    <w:rsid w:val="000573A9"/>
    <w:rsid w:val="00085D22"/>
    <w:rsid w:val="00093AB0"/>
    <w:rsid w:val="000C5C77"/>
    <w:rsid w:val="000E3912"/>
    <w:rsid w:val="0010070F"/>
    <w:rsid w:val="0015112E"/>
    <w:rsid w:val="001552E7"/>
    <w:rsid w:val="001566B4"/>
    <w:rsid w:val="00167CC8"/>
    <w:rsid w:val="001A66B7"/>
    <w:rsid w:val="001C279E"/>
    <w:rsid w:val="001D459E"/>
    <w:rsid w:val="0022348D"/>
    <w:rsid w:val="002265BA"/>
    <w:rsid w:val="0027011C"/>
    <w:rsid w:val="00274200"/>
    <w:rsid w:val="00275740"/>
    <w:rsid w:val="002A0269"/>
    <w:rsid w:val="002B29A5"/>
    <w:rsid w:val="00303684"/>
    <w:rsid w:val="003143F5"/>
    <w:rsid w:val="00314854"/>
    <w:rsid w:val="0039196D"/>
    <w:rsid w:val="00394191"/>
    <w:rsid w:val="003C51CD"/>
    <w:rsid w:val="003C6034"/>
    <w:rsid w:val="00400B5C"/>
    <w:rsid w:val="00405A61"/>
    <w:rsid w:val="00431A19"/>
    <w:rsid w:val="004368E0"/>
    <w:rsid w:val="004A37E3"/>
    <w:rsid w:val="004C13DD"/>
    <w:rsid w:val="004D3ABE"/>
    <w:rsid w:val="004E3441"/>
    <w:rsid w:val="00500579"/>
    <w:rsid w:val="005962B2"/>
    <w:rsid w:val="005A5366"/>
    <w:rsid w:val="005B5BF2"/>
    <w:rsid w:val="00600F53"/>
    <w:rsid w:val="006369EB"/>
    <w:rsid w:val="00637E73"/>
    <w:rsid w:val="00653C3E"/>
    <w:rsid w:val="00655E56"/>
    <w:rsid w:val="006865E9"/>
    <w:rsid w:val="00686E9A"/>
    <w:rsid w:val="00691F3E"/>
    <w:rsid w:val="00694BFB"/>
    <w:rsid w:val="006A0430"/>
    <w:rsid w:val="006A106B"/>
    <w:rsid w:val="006C523D"/>
    <w:rsid w:val="006D4036"/>
    <w:rsid w:val="007A5259"/>
    <w:rsid w:val="007A7081"/>
    <w:rsid w:val="007F1CF5"/>
    <w:rsid w:val="007F33EA"/>
    <w:rsid w:val="00834EDE"/>
    <w:rsid w:val="008735BC"/>
    <w:rsid w:val="008736AA"/>
    <w:rsid w:val="00897E3B"/>
    <w:rsid w:val="008D275D"/>
    <w:rsid w:val="008E50E4"/>
    <w:rsid w:val="00902625"/>
    <w:rsid w:val="0090413B"/>
    <w:rsid w:val="00963A4B"/>
    <w:rsid w:val="00980327"/>
    <w:rsid w:val="00984202"/>
    <w:rsid w:val="00986478"/>
    <w:rsid w:val="009B2712"/>
    <w:rsid w:val="009B5557"/>
    <w:rsid w:val="009F1067"/>
    <w:rsid w:val="00A31E01"/>
    <w:rsid w:val="00A527AD"/>
    <w:rsid w:val="00A718CF"/>
    <w:rsid w:val="00A82723"/>
    <w:rsid w:val="00AE48A0"/>
    <w:rsid w:val="00AE61BE"/>
    <w:rsid w:val="00B05BA6"/>
    <w:rsid w:val="00B16F25"/>
    <w:rsid w:val="00B24422"/>
    <w:rsid w:val="00B66B81"/>
    <w:rsid w:val="00B71E6F"/>
    <w:rsid w:val="00B80C20"/>
    <w:rsid w:val="00B844FE"/>
    <w:rsid w:val="00B86B4F"/>
    <w:rsid w:val="00BA1F84"/>
    <w:rsid w:val="00BC562B"/>
    <w:rsid w:val="00C33014"/>
    <w:rsid w:val="00C332C1"/>
    <w:rsid w:val="00C33434"/>
    <w:rsid w:val="00C34869"/>
    <w:rsid w:val="00C42EB6"/>
    <w:rsid w:val="00C85096"/>
    <w:rsid w:val="00C8677E"/>
    <w:rsid w:val="00CB20EF"/>
    <w:rsid w:val="00CC1F3B"/>
    <w:rsid w:val="00CD12CB"/>
    <w:rsid w:val="00CD36CF"/>
    <w:rsid w:val="00CF0260"/>
    <w:rsid w:val="00CF1DCA"/>
    <w:rsid w:val="00D33179"/>
    <w:rsid w:val="00D42394"/>
    <w:rsid w:val="00D43C12"/>
    <w:rsid w:val="00D579FC"/>
    <w:rsid w:val="00D62797"/>
    <w:rsid w:val="00D65B0C"/>
    <w:rsid w:val="00D81C16"/>
    <w:rsid w:val="00D92FAA"/>
    <w:rsid w:val="00DC5DB8"/>
    <w:rsid w:val="00DE526B"/>
    <w:rsid w:val="00DF199D"/>
    <w:rsid w:val="00E01542"/>
    <w:rsid w:val="00E365F1"/>
    <w:rsid w:val="00E62F48"/>
    <w:rsid w:val="00E831B3"/>
    <w:rsid w:val="00E95FBC"/>
    <w:rsid w:val="00EA71E3"/>
    <w:rsid w:val="00EC5E63"/>
    <w:rsid w:val="00EE70CB"/>
    <w:rsid w:val="00F41CA2"/>
    <w:rsid w:val="00F443C0"/>
    <w:rsid w:val="00F62EFB"/>
    <w:rsid w:val="00F939A4"/>
    <w:rsid w:val="00FA7B09"/>
    <w:rsid w:val="00FC4B4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8F1FA"/>
  <w15:chartTrackingRefBased/>
  <w15:docId w15:val="{2FDC33DB-EC88-4995-A87B-003B49AB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C5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5DB8"/>
    <w:rPr>
      <w:rFonts w:eastAsia="Calibri"/>
      <w:color w:val="000000"/>
    </w:rPr>
  </w:style>
  <w:style w:type="character" w:customStyle="1" w:styleId="SectionHeadingChar">
    <w:name w:val="Section Heading Char"/>
    <w:link w:val="SectionHeading"/>
    <w:rsid w:val="00DC5DB8"/>
    <w:rPr>
      <w:rFonts w:eastAsia="Calibri"/>
      <w:b/>
      <w:color w:val="000000"/>
    </w:rPr>
  </w:style>
  <w:style w:type="character" w:styleId="PageNumber">
    <w:name w:val="page number"/>
    <w:basedOn w:val="DefaultParagraphFont"/>
    <w:uiPriority w:val="99"/>
    <w:semiHidden/>
    <w:locked/>
    <w:rsid w:val="00DC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B909DEDF84AB5BBDC0E9EA5B83597"/>
        <w:category>
          <w:name w:val="General"/>
          <w:gallery w:val="placeholder"/>
        </w:category>
        <w:types>
          <w:type w:val="bbPlcHdr"/>
        </w:types>
        <w:behaviors>
          <w:behavior w:val="content"/>
        </w:behaviors>
        <w:guid w:val="{787D7A59-25C8-4D09-B9A5-9CDF4972AB9C}"/>
      </w:docPartPr>
      <w:docPartBody>
        <w:p w:rsidR="002F1C0D" w:rsidRDefault="002F1C0D">
          <w:pPr>
            <w:pStyle w:val="A36B909DEDF84AB5BBDC0E9EA5B83597"/>
          </w:pPr>
          <w:r w:rsidRPr="00B844FE">
            <w:t>Prefix Text</w:t>
          </w:r>
        </w:p>
      </w:docPartBody>
    </w:docPart>
    <w:docPart>
      <w:docPartPr>
        <w:name w:val="5812F7A0D1E240D49723E48E26C7F992"/>
        <w:category>
          <w:name w:val="General"/>
          <w:gallery w:val="placeholder"/>
        </w:category>
        <w:types>
          <w:type w:val="bbPlcHdr"/>
        </w:types>
        <w:behaviors>
          <w:behavior w:val="content"/>
        </w:behaviors>
        <w:guid w:val="{619C202A-60AB-4CE3-A1E9-209FEC3DF43A}"/>
      </w:docPartPr>
      <w:docPartBody>
        <w:p w:rsidR="002F1C0D" w:rsidRDefault="002F1C0D">
          <w:pPr>
            <w:pStyle w:val="5812F7A0D1E240D49723E48E26C7F992"/>
          </w:pPr>
          <w:r w:rsidRPr="00B844FE">
            <w:t>[Type here]</w:t>
          </w:r>
        </w:p>
      </w:docPartBody>
    </w:docPart>
    <w:docPart>
      <w:docPartPr>
        <w:name w:val="9DECE9D70F654927810787A2A389C9B4"/>
        <w:category>
          <w:name w:val="General"/>
          <w:gallery w:val="placeholder"/>
        </w:category>
        <w:types>
          <w:type w:val="bbPlcHdr"/>
        </w:types>
        <w:behaviors>
          <w:behavior w:val="content"/>
        </w:behaviors>
        <w:guid w:val="{4D0E0BBD-3BD8-46AA-AC83-D0440E6A8973}"/>
      </w:docPartPr>
      <w:docPartBody>
        <w:p w:rsidR="002F1C0D" w:rsidRDefault="002F1C0D">
          <w:pPr>
            <w:pStyle w:val="9DECE9D70F654927810787A2A389C9B4"/>
          </w:pPr>
          <w:r w:rsidRPr="00B844FE">
            <w:t>Number</w:t>
          </w:r>
        </w:p>
      </w:docPartBody>
    </w:docPart>
    <w:docPart>
      <w:docPartPr>
        <w:name w:val="D512875420DC45FCB90E9EB9D78248F4"/>
        <w:category>
          <w:name w:val="General"/>
          <w:gallery w:val="placeholder"/>
        </w:category>
        <w:types>
          <w:type w:val="bbPlcHdr"/>
        </w:types>
        <w:behaviors>
          <w:behavior w:val="content"/>
        </w:behaviors>
        <w:guid w:val="{4A8AFD41-59FA-43A2-B72A-0C24CDB45238}"/>
      </w:docPartPr>
      <w:docPartBody>
        <w:p w:rsidR="002F1C0D" w:rsidRDefault="002F1C0D">
          <w:pPr>
            <w:pStyle w:val="D512875420DC45FCB90E9EB9D78248F4"/>
          </w:pPr>
          <w:r w:rsidRPr="00B844FE">
            <w:t>Enter Sponsors Here</w:t>
          </w:r>
        </w:p>
      </w:docPartBody>
    </w:docPart>
    <w:docPart>
      <w:docPartPr>
        <w:name w:val="C32B62211C2647658457D79900DF24B7"/>
        <w:category>
          <w:name w:val="General"/>
          <w:gallery w:val="placeholder"/>
        </w:category>
        <w:types>
          <w:type w:val="bbPlcHdr"/>
        </w:types>
        <w:behaviors>
          <w:behavior w:val="content"/>
        </w:behaviors>
        <w:guid w:val="{C369AB54-FBA3-43BA-81D1-EECCDC8E7957}"/>
      </w:docPartPr>
      <w:docPartBody>
        <w:p w:rsidR="002F1C0D" w:rsidRDefault="002F1C0D">
          <w:pPr>
            <w:pStyle w:val="C32B62211C2647658457D79900DF24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0D"/>
    <w:rsid w:val="002F1C0D"/>
    <w:rsid w:val="0044183C"/>
    <w:rsid w:val="004A37E3"/>
    <w:rsid w:val="005962B2"/>
    <w:rsid w:val="007F33EA"/>
    <w:rsid w:val="008735BC"/>
    <w:rsid w:val="0090413B"/>
    <w:rsid w:val="00D33179"/>
    <w:rsid w:val="00D92FAA"/>
    <w:rsid w:val="00EA71E3"/>
    <w:rsid w:val="00FC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6B909DEDF84AB5BBDC0E9EA5B83597">
    <w:name w:val="A36B909DEDF84AB5BBDC0E9EA5B83597"/>
  </w:style>
  <w:style w:type="paragraph" w:customStyle="1" w:styleId="5812F7A0D1E240D49723E48E26C7F992">
    <w:name w:val="5812F7A0D1E240D49723E48E26C7F992"/>
  </w:style>
  <w:style w:type="paragraph" w:customStyle="1" w:styleId="9DECE9D70F654927810787A2A389C9B4">
    <w:name w:val="9DECE9D70F654927810787A2A389C9B4"/>
  </w:style>
  <w:style w:type="paragraph" w:customStyle="1" w:styleId="D512875420DC45FCB90E9EB9D78248F4">
    <w:name w:val="D512875420DC45FCB90E9EB9D78248F4"/>
  </w:style>
  <w:style w:type="character" w:styleId="PlaceholderText">
    <w:name w:val="Placeholder Text"/>
    <w:basedOn w:val="DefaultParagraphFont"/>
    <w:uiPriority w:val="99"/>
    <w:semiHidden/>
    <w:rsid w:val="0044183C"/>
    <w:rPr>
      <w:color w:val="808080"/>
    </w:rPr>
  </w:style>
  <w:style w:type="paragraph" w:customStyle="1" w:styleId="C32B62211C2647658457D79900DF24B7">
    <w:name w:val="C32B62211C2647658457D79900DF2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3</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2025-03-05T17:56:00Z</cp:lastPrinted>
  <dcterms:created xsi:type="dcterms:W3CDTF">2025-03-05T17:56:00Z</dcterms:created>
  <dcterms:modified xsi:type="dcterms:W3CDTF">2025-03-05T17:56:00Z</dcterms:modified>
</cp:coreProperties>
</file>