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F923" w14:textId="77777777" w:rsidR="00FE067E" w:rsidRPr="00564F6E" w:rsidRDefault="003C6034" w:rsidP="00CC1F3B">
      <w:pPr>
        <w:pStyle w:val="TitlePageOrigin"/>
        <w:rPr>
          <w:color w:val="auto"/>
        </w:rPr>
      </w:pPr>
      <w:r w:rsidRPr="00564F6E">
        <w:rPr>
          <w:caps w:val="0"/>
          <w:color w:val="auto"/>
        </w:rPr>
        <w:t>WEST VIRGINIA LEGISLATURE</w:t>
      </w:r>
    </w:p>
    <w:p w14:paraId="7DE37D4A" w14:textId="77777777" w:rsidR="00CD36CF" w:rsidRPr="00564F6E" w:rsidRDefault="00CD36CF" w:rsidP="00CC1F3B">
      <w:pPr>
        <w:pStyle w:val="TitlePageSession"/>
        <w:rPr>
          <w:color w:val="auto"/>
        </w:rPr>
      </w:pPr>
      <w:r w:rsidRPr="00564F6E">
        <w:rPr>
          <w:color w:val="auto"/>
        </w:rPr>
        <w:t>20</w:t>
      </w:r>
      <w:r w:rsidR="00EC5E63" w:rsidRPr="00564F6E">
        <w:rPr>
          <w:color w:val="auto"/>
        </w:rPr>
        <w:t>2</w:t>
      </w:r>
      <w:r w:rsidR="00211F02" w:rsidRPr="00564F6E">
        <w:rPr>
          <w:color w:val="auto"/>
        </w:rPr>
        <w:t>5</w:t>
      </w:r>
      <w:r w:rsidRPr="00564F6E">
        <w:rPr>
          <w:color w:val="auto"/>
        </w:rPr>
        <w:t xml:space="preserve"> </w:t>
      </w:r>
      <w:r w:rsidR="003C6034" w:rsidRPr="00564F6E">
        <w:rPr>
          <w:caps w:val="0"/>
          <w:color w:val="auto"/>
        </w:rPr>
        <w:t>REGULAR SESSION</w:t>
      </w:r>
    </w:p>
    <w:p w14:paraId="1B4A8E53" w14:textId="77777777" w:rsidR="00CD36CF" w:rsidRPr="00564F6E" w:rsidRDefault="00002E4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2356B6B5EC34147A501249D6759AD57"/>
          </w:placeholder>
          <w:text/>
        </w:sdtPr>
        <w:sdtEndPr/>
        <w:sdtContent>
          <w:r w:rsidR="00AE48A0" w:rsidRPr="00564F6E">
            <w:rPr>
              <w:color w:val="auto"/>
            </w:rPr>
            <w:t>Introduced</w:t>
          </w:r>
        </w:sdtContent>
      </w:sdt>
    </w:p>
    <w:p w14:paraId="1642C52B" w14:textId="2C0C2C4E" w:rsidR="00CD36CF" w:rsidRPr="00564F6E" w:rsidRDefault="00002E4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2E628CC03B844ABB80E7007C5F1BCB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64F6E">
            <w:rPr>
              <w:color w:val="auto"/>
            </w:rPr>
            <w:t>House</w:t>
          </w:r>
        </w:sdtContent>
      </w:sdt>
      <w:r w:rsidR="00303684" w:rsidRPr="00564F6E">
        <w:rPr>
          <w:color w:val="auto"/>
        </w:rPr>
        <w:t xml:space="preserve"> </w:t>
      </w:r>
      <w:r w:rsidR="00CD36CF" w:rsidRPr="00564F6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2CBD9467E1944009E320E43CDB8F064"/>
          </w:placeholder>
          <w:text/>
        </w:sdtPr>
        <w:sdtEndPr/>
        <w:sdtContent>
          <w:r>
            <w:rPr>
              <w:color w:val="auto"/>
            </w:rPr>
            <w:t>2448</w:t>
          </w:r>
        </w:sdtContent>
      </w:sdt>
    </w:p>
    <w:p w14:paraId="1A92D33F" w14:textId="54C9DDEC" w:rsidR="00CD36CF" w:rsidRPr="00564F6E" w:rsidRDefault="00CD36CF" w:rsidP="00CC1F3B">
      <w:pPr>
        <w:pStyle w:val="Sponsors"/>
        <w:rPr>
          <w:color w:val="auto"/>
        </w:rPr>
      </w:pPr>
      <w:r w:rsidRPr="00564F6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188632524E24FF98B99F84B17C3BF37"/>
          </w:placeholder>
          <w:text w:multiLine="1"/>
        </w:sdtPr>
        <w:sdtEndPr/>
        <w:sdtContent>
          <w:r w:rsidR="00404890" w:rsidRPr="00564F6E">
            <w:rPr>
              <w:color w:val="auto"/>
            </w:rPr>
            <w:t>Delegate</w:t>
          </w:r>
          <w:r w:rsidR="00BE0C42">
            <w:rPr>
              <w:color w:val="auto"/>
            </w:rPr>
            <w:t>s</w:t>
          </w:r>
          <w:r w:rsidR="00404890" w:rsidRPr="00564F6E">
            <w:rPr>
              <w:color w:val="auto"/>
            </w:rPr>
            <w:t xml:space="preserve"> Anders</w:t>
          </w:r>
          <w:r w:rsidR="00BE0C42">
            <w:rPr>
              <w:color w:val="auto"/>
            </w:rPr>
            <w:t>, White, Coop-Gonzalez, Ridenour, Dillon, Kump, Kimble, T. Howell, Dean, and Bridges</w:t>
          </w:r>
        </w:sdtContent>
      </w:sdt>
    </w:p>
    <w:p w14:paraId="0DBEDC73" w14:textId="7C2E2D68" w:rsidR="00E831B3" w:rsidRPr="00564F6E" w:rsidRDefault="00CD36CF" w:rsidP="00CC1F3B">
      <w:pPr>
        <w:pStyle w:val="References"/>
        <w:rPr>
          <w:color w:val="auto"/>
        </w:rPr>
      </w:pPr>
      <w:r w:rsidRPr="00564F6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2F522EF484446A3B984E1B97B75ED04"/>
          </w:placeholder>
          <w:text w:multiLine="1"/>
        </w:sdtPr>
        <w:sdtEndPr/>
        <w:sdtContent>
          <w:r w:rsidR="00002E47">
            <w:rPr>
              <w:color w:val="auto"/>
            </w:rPr>
            <w:t>Introduced February 17, 2025; referred to the Committee on the Judiciary</w:t>
          </w:r>
        </w:sdtContent>
      </w:sdt>
      <w:r w:rsidRPr="00564F6E">
        <w:rPr>
          <w:color w:val="auto"/>
        </w:rPr>
        <w:t>]</w:t>
      </w:r>
    </w:p>
    <w:p w14:paraId="6E1BE2F8" w14:textId="1CA340E0" w:rsidR="00303684" w:rsidRPr="00564F6E" w:rsidRDefault="0000526A" w:rsidP="00CC1F3B">
      <w:pPr>
        <w:pStyle w:val="TitleSection"/>
        <w:rPr>
          <w:color w:val="auto"/>
        </w:rPr>
      </w:pPr>
      <w:r w:rsidRPr="00564F6E">
        <w:rPr>
          <w:color w:val="auto"/>
        </w:rPr>
        <w:lastRenderedPageBreak/>
        <w:t>A BILL</w:t>
      </w:r>
      <w:r w:rsidR="00404890" w:rsidRPr="00564F6E">
        <w:rPr>
          <w:color w:val="auto"/>
        </w:rPr>
        <w:t xml:space="preserve"> to amend the Code of West Virginia, 1931, as amended, by adding thereto a new section, designated §15-5-31, relating to ensuring that religious services and houses of worship remain open during any declared state of emergency by the Governor of West Virginia; providing for a cause of action; establishing a two-year statute of limitations to file suit; and providing an effective date.</w:t>
      </w:r>
    </w:p>
    <w:p w14:paraId="3EDF30F7" w14:textId="77777777" w:rsidR="00303684" w:rsidRPr="00564F6E" w:rsidRDefault="00303684" w:rsidP="00CC1F3B">
      <w:pPr>
        <w:pStyle w:val="EnactingClause"/>
        <w:rPr>
          <w:color w:val="auto"/>
        </w:rPr>
      </w:pPr>
      <w:r w:rsidRPr="00564F6E">
        <w:rPr>
          <w:color w:val="auto"/>
        </w:rPr>
        <w:t>Be it enacted by the Legislature of West Virginia:</w:t>
      </w:r>
    </w:p>
    <w:p w14:paraId="13664ABA" w14:textId="77777777" w:rsidR="003C6034" w:rsidRPr="00564F6E" w:rsidRDefault="003C6034" w:rsidP="00CC1F3B">
      <w:pPr>
        <w:pStyle w:val="EnactingClause"/>
        <w:rPr>
          <w:color w:val="auto"/>
        </w:rPr>
        <w:sectPr w:rsidR="003C6034" w:rsidRPr="00564F6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151B270" w14:textId="77777777" w:rsidR="00404890" w:rsidRPr="00564F6E" w:rsidRDefault="00404890" w:rsidP="00404890">
      <w:pPr>
        <w:pStyle w:val="ArticleHeading"/>
        <w:rPr>
          <w:color w:val="auto"/>
        </w:rPr>
        <w:sectPr w:rsidR="00404890" w:rsidRPr="00564F6E" w:rsidSect="004048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64F6E">
        <w:rPr>
          <w:color w:val="auto"/>
        </w:rPr>
        <w:t>ARTICLE 5. DIVISION OF HOMELAND SECURITY AND EMERGENCY MANAGEMENT.</w:t>
      </w:r>
    </w:p>
    <w:p w14:paraId="762AF661" w14:textId="77777777" w:rsidR="00404890" w:rsidRPr="00564F6E" w:rsidRDefault="00404890" w:rsidP="00404890">
      <w:pPr>
        <w:pStyle w:val="SectionHeading"/>
        <w:rPr>
          <w:color w:val="auto"/>
          <w:u w:val="single"/>
        </w:rPr>
        <w:sectPr w:rsidR="00404890" w:rsidRPr="00564F6E" w:rsidSect="0040489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64F6E">
        <w:rPr>
          <w:color w:val="auto"/>
          <w:u w:val="single"/>
        </w:rPr>
        <w:t>§15-5-31. Religious Freedom Protection Act.</w:t>
      </w:r>
    </w:p>
    <w:p w14:paraId="7D5C5056" w14:textId="390A7F17" w:rsidR="00404890" w:rsidRPr="00564F6E" w:rsidRDefault="00404890" w:rsidP="00404890">
      <w:pPr>
        <w:pStyle w:val="SectionBody"/>
        <w:rPr>
          <w:color w:val="auto"/>
          <w:u w:val="single"/>
        </w:rPr>
      </w:pPr>
      <w:r w:rsidRPr="00564F6E">
        <w:rPr>
          <w:color w:val="auto"/>
          <w:u w:val="single"/>
        </w:rPr>
        <w:t xml:space="preserve">(a)  </w:t>
      </w:r>
      <w:r w:rsidRPr="00564F6E">
        <w:rPr>
          <w:i/>
          <w:iCs/>
          <w:color w:val="auto"/>
          <w:u w:val="single"/>
        </w:rPr>
        <w:t>Emergencies</w:t>
      </w:r>
      <w:r w:rsidRPr="00564F6E">
        <w:rPr>
          <w:color w:val="auto"/>
          <w:u w:val="single"/>
        </w:rPr>
        <w:t xml:space="preserve"> - Notwithstanding any other provision in </w:t>
      </w:r>
      <w:bookmarkStart w:id="0" w:name="1.14"/>
      <w:r w:rsidRPr="00564F6E">
        <w:rPr>
          <w:color w:val="auto"/>
          <w:u w:val="single"/>
        </w:rPr>
        <w:t>this act to the contrary, no order issued pursuant to the</w:t>
      </w:r>
      <w:bookmarkEnd w:id="0"/>
      <w:r w:rsidRPr="00564F6E">
        <w:rPr>
          <w:color w:val="auto"/>
          <w:u w:val="single"/>
        </w:rPr>
        <w:t xml:space="preserve"> </w:t>
      </w:r>
      <w:bookmarkStart w:id="1" w:name="1.15"/>
      <w:r w:rsidRPr="00564F6E">
        <w:rPr>
          <w:color w:val="auto"/>
          <w:u w:val="single"/>
        </w:rPr>
        <w:t>authority granted under</w:t>
      </w:r>
      <w:bookmarkStart w:id="2" w:name="1.16"/>
      <w:bookmarkEnd w:id="1"/>
      <w:r w:rsidRPr="00564F6E">
        <w:rPr>
          <w:color w:val="auto"/>
          <w:u w:val="single"/>
        </w:rPr>
        <w:t xml:space="preserve"> </w:t>
      </w:r>
      <w:r w:rsidRPr="00564F6E">
        <w:rPr>
          <w:rFonts w:cs="Times New Roman"/>
          <w:color w:val="auto"/>
          <w:u w:val="single"/>
        </w:rPr>
        <w:t>§15-5-6,</w:t>
      </w:r>
      <w:r w:rsidRPr="00564F6E">
        <w:rPr>
          <w:color w:val="auto"/>
          <w:u w:val="single"/>
        </w:rPr>
        <w:t xml:space="preserve"> nor any control measure taken under </w:t>
      </w:r>
      <w:bookmarkStart w:id="3" w:name="1.18"/>
      <w:bookmarkEnd w:id="2"/>
      <w:r w:rsidRPr="00564F6E">
        <w:rPr>
          <w:rFonts w:cs="Times New Roman"/>
          <w:color w:val="auto"/>
          <w:u w:val="single"/>
        </w:rPr>
        <w:t>§</w:t>
      </w:r>
      <w:r w:rsidRPr="00564F6E">
        <w:rPr>
          <w:color w:val="auto"/>
          <w:u w:val="single"/>
        </w:rPr>
        <w:t xml:space="preserve">15-5-1 </w:t>
      </w:r>
      <w:r w:rsidRPr="00564F6E">
        <w:rPr>
          <w:i/>
          <w:iCs/>
          <w:color w:val="auto"/>
          <w:u w:val="single"/>
        </w:rPr>
        <w:t>et seq</w:t>
      </w:r>
      <w:r w:rsidRPr="00564F6E">
        <w:rPr>
          <w:color w:val="auto"/>
          <w:u w:val="single"/>
        </w:rPr>
        <w:t>., may do any of the</w:t>
      </w:r>
      <w:bookmarkEnd w:id="3"/>
      <w:r w:rsidRPr="00564F6E">
        <w:rPr>
          <w:color w:val="auto"/>
          <w:u w:val="single"/>
        </w:rPr>
        <w:t xml:space="preserve"> </w:t>
      </w:r>
      <w:bookmarkStart w:id="4" w:name="2.01"/>
      <w:r w:rsidRPr="00564F6E">
        <w:rPr>
          <w:color w:val="auto"/>
          <w:u w:val="single"/>
        </w:rPr>
        <w:t>following:</w:t>
      </w:r>
      <w:bookmarkEnd w:id="4"/>
    </w:p>
    <w:p w14:paraId="5982F145" w14:textId="4C3DFEA7" w:rsidR="00404890" w:rsidRPr="00564F6E" w:rsidRDefault="00404890" w:rsidP="00404890">
      <w:pPr>
        <w:pStyle w:val="SectionBody"/>
        <w:rPr>
          <w:color w:val="auto"/>
          <w:u w:val="single"/>
        </w:rPr>
      </w:pPr>
      <w:bookmarkStart w:id="5" w:name="2.02"/>
      <w:r w:rsidRPr="00564F6E">
        <w:rPr>
          <w:color w:val="auto"/>
          <w:u w:val="single"/>
        </w:rPr>
        <w:t>(1) Infringe on the right to assemble to worship</w:t>
      </w:r>
      <w:bookmarkEnd w:id="5"/>
      <w:r w:rsidRPr="00564F6E">
        <w:rPr>
          <w:color w:val="auto"/>
          <w:u w:val="single"/>
        </w:rPr>
        <w:t xml:space="preserve"> </w:t>
      </w:r>
      <w:bookmarkStart w:id="6" w:name="2.03"/>
      <w:r w:rsidRPr="00564F6E">
        <w:rPr>
          <w:color w:val="auto"/>
          <w:u w:val="single"/>
        </w:rPr>
        <w:t>according to a person</w:t>
      </w:r>
      <w:r w:rsidR="00EE7217" w:rsidRPr="00564F6E">
        <w:rPr>
          <w:color w:val="auto"/>
          <w:u w:val="single"/>
        </w:rPr>
        <w:t>'</w:t>
      </w:r>
      <w:r w:rsidRPr="00564F6E">
        <w:rPr>
          <w:color w:val="auto"/>
          <w:u w:val="single"/>
        </w:rPr>
        <w:t>s faith</w:t>
      </w:r>
      <w:bookmarkEnd w:id="6"/>
      <w:r w:rsidRPr="00564F6E">
        <w:rPr>
          <w:color w:val="auto"/>
          <w:u w:val="single"/>
        </w:rPr>
        <w:t>;</w:t>
      </w:r>
    </w:p>
    <w:p w14:paraId="0F6ED1FD" w14:textId="5D5D2646" w:rsidR="00404890" w:rsidRPr="00564F6E" w:rsidRDefault="00404890" w:rsidP="00404890">
      <w:pPr>
        <w:pStyle w:val="SectionBody"/>
        <w:rPr>
          <w:color w:val="auto"/>
          <w:u w:val="single"/>
        </w:rPr>
      </w:pPr>
      <w:bookmarkStart w:id="7" w:name="2.04"/>
      <w:r w:rsidRPr="00564F6E">
        <w:rPr>
          <w:color w:val="auto"/>
          <w:u w:val="single"/>
        </w:rPr>
        <w:t>(2) Impact the ability to travel to or from a place of</w:t>
      </w:r>
      <w:bookmarkEnd w:id="7"/>
      <w:r w:rsidRPr="00564F6E">
        <w:rPr>
          <w:color w:val="auto"/>
          <w:u w:val="single"/>
        </w:rPr>
        <w:t xml:space="preserve"> </w:t>
      </w:r>
      <w:bookmarkStart w:id="8" w:name="2.05"/>
      <w:r w:rsidRPr="00564F6E">
        <w:rPr>
          <w:color w:val="auto"/>
          <w:u w:val="single"/>
        </w:rPr>
        <w:t>worship</w:t>
      </w:r>
      <w:bookmarkEnd w:id="8"/>
      <w:r w:rsidRPr="00564F6E">
        <w:rPr>
          <w:color w:val="auto"/>
          <w:u w:val="single"/>
        </w:rPr>
        <w:t>;</w:t>
      </w:r>
    </w:p>
    <w:p w14:paraId="297A9C4C" w14:textId="32A01283" w:rsidR="00404890" w:rsidRPr="00564F6E" w:rsidRDefault="00404890" w:rsidP="00404890">
      <w:pPr>
        <w:pStyle w:val="SectionBody"/>
        <w:rPr>
          <w:color w:val="auto"/>
          <w:u w:val="single"/>
        </w:rPr>
      </w:pPr>
      <w:bookmarkStart w:id="9" w:name="2.06"/>
      <w:r w:rsidRPr="00564F6E">
        <w:rPr>
          <w:color w:val="auto"/>
          <w:u w:val="single"/>
        </w:rPr>
        <w:t>(3) Authorize any adverse action against a religious</w:t>
      </w:r>
      <w:bookmarkEnd w:id="9"/>
      <w:r w:rsidRPr="00564F6E">
        <w:rPr>
          <w:color w:val="auto"/>
          <w:u w:val="single"/>
        </w:rPr>
        <w:t xml:space="preserve"> </w:t>
      </w:r>
      <w:bookmarkStart w:id="10" w:name="2.07"/>
      <w:r w:rsidRPr="00564F6E">
        <w:rPr>
          <w:color w:val="auto"/>
          <w:u w:val="single"/>
        </w:rPr>
        <w:t>institution or members of a religious organization for</w:t>
      </w:r>
      <w:bookmarkEnd w:id="10"/>
      <w:r w:rsidRPr="00564F6E">
        <w:rPr>
          <w:color w:val="auto"/>
          <w:u w:val="single"/>
        </w:rPr>
        <w:t xml:space="preserve"> </w:t>
      </w:r>
      <w:bookmarkStart w:id="11" w:name="2.08"/>
      <w:r w:rsidRPr="00564F6E">
        <w:rPr>
          <w:color w:val="auto"/>
          <w:u w:val="single"/>
        </w:rPr>
        <w:t>exercising their religion.</w:t>
      </w:r>
      <w:bookmarkEnd w:id="11"/>
    </w:p>
    <w:p w14:paraId="5FCACABA" w14:textId="140D7091" w:rsidR="00404890" w:rsidRPr="00564F6E" w:rsidRDefault="00404890" w:rsidP="00404890">
      <w:pPr>
        <w:pStyle w:val="SectionBody"/>
        <w:rPr>
          <w:color w:val="auto"/>
          <w:u w:val="single"/>
        </w:rPr>
      </w:pPr>
      <w:bookmarkStart w:id="12" w:name="2.09"/>
      <w:r w:rsidRPr="00564F6E">
        <w:rPr>
          <w:color w:val="auto"/>
          <w:u w:val="single"/>
        </w:rPr>
        <w:t xml:space="preserve">(b) </w:t>
      </w:r>
      <w:r w:rsidRPr="00564F6E">
        <w:rPr>
          <w:i/>
          <w:iCs/>
          <w:color w:val="auto"/>
          <w:u w:val="single"/>
        </w:rPr>
        <w:t>Definition</w:t>
      </w:r>
      <w:r w:rsidRPr="00564F6E">
        <w:rPr>
          <w:color w:val="auto"/>
          <w:u w:val="single"/>
        </w:rPr>
        <w:t xml:space="preserve"> - For purposes of this section, the term</w:t>
      </w:r>
      <w:bookmarkEnd w:id="12"/>
      <w:r w:rsidRPr="00564F6E">
        <w:rPr>
          <w:color w:val="auto"/>
          <w:u w:val="single"/>
        </w:rPr>
        <w:t xml:space="preserve"> </w:t>
      </w:r>
      <w:bookmarkStart w:id="13" w:name="2.10"/>
      <w:r w:rsidRPr="00564F6E">
        <w:rPr>
          <w:color w:val="auto"/>
          <w:u w:val="single"/>
        </w:rPr>
        <w:t>"adverse action" shall include the application of a civil or</w:t>
      </w:r>
      <w:bookmarkEnd w:id="13"/>
      <w:r w:rsidRPr="00564F6E">
        <w:rPr>
          <w:color w:val="auto"/>
          <w:u w:val="single"/>
        </w:rPr>
        <w:t xml:space="preserve"> </w:t>
      </w:r>
      <w:bookmarkStart w:id="14" w:name="2.11"/>
      <w:r w:rsidRPr="00564F6E">
        <w:rPr>
          <w:color w:val="auto"/>
          <w:u w:val="single"/>
        </w:rPr>
        <w:t>criminal penalty or the imposition of an administrative</w:t>
      </w:r>
      <w:bookmarkEnd w:id="14"/>
      <w:r w:rsidRPr="00564F6E">
        <w:rPr>
          <w:color w:val="auto"/>
          <w:u w:val="single"/>
        </w:rPr>
        <w:t xml:space="preserve"> </w:t>
      </w:r>
      <w:bookmarkStart w:id="15" w:name="2.12"/>
      <w:r w:rsidRPr="00564F6E">
        <w:rPr>
          <w:color w:val="auto"/>
          <w:u w:val="single"/>
        </w:rPr>
        <w:t>sanction.</w:t>
      </w:r>
      <w:bookmarkEnd w:id="15"/>
    </w:p>
    <w:p w14:paraId="01D0277A" w14:textId="77777777" w:rsidR="00404890" w:rsidRPr="00564F6E" w:rsidRDefault="00404890" w:rsidP="00404890">
      <w:pPr>
        <w:pStyle w:val="SectionBody"/>
        <w:rPr>
          <w:color w:val="auto"/>
          <w:u w:val="single"/>
        </w:rPr>
      </w:pPr>
      <w:r w:rsidRPr="00564F6E">
        <w:rPr>
          <w:color w:val="auto"/>
          <w:u w:val="single"/>
        </w:rPr>
        <w:t xml:space="preserve">(c) </w:t>
      </w:r>
      <w:r w:rsidRPr="00564F6E">
        <w:rPr>
          <w:i/>
          <w:iCs/>
          <w:color w:val="auto"/>
          <w:u w:val="single"/>
        </w:rPr>
        <w:t>Cause of action</w:t>
      </w:r>
      <w:r w:rsidRPr="00564F6E">
        <w:rPr>
          <w:color w:val="auto"/>
          <w:u w:val="single"/>
        </w:rPr>
        <w:t xml:space="preserve"> - Any religious institution that suffers any direct or indirect harm as a result of a violation of this section shall have a private cause of action for injunctive relief, damages, and any other relief available under law. </w:t>
      </w:r>
    </w:p>
    <w:p w14:paraId="298727FF" w14:textId="3B84972F" w:rsidR="00404890" w:rsidRPr="00564F6E" w:rsidRDefault="00404890" w:rsidP="00404890">
      <w:pPr>
        <w:pStyle w:val="SectionBody"/>
        <w:rPr>
          <w:color w:val="auto"/>
          <w:u w:val="single"/>
        </w:rPr>
      </w:pPr>
      <w:r w:rsidRPr="00564F6E">
        <w:rPr>
          <w:color w:val="auto"/>
          <w:u w:val="single"/>
        </w:rPr>
        <w:t xml:space="preserve">(d) </w:t>
      </w:r>
      <w:r w:rsidRPr="00564F6E">
        <w:rPr>
          <w:i/>
          <w:iCs/>
          <w:color w:val="auto"/>
          <w:u w:val="single"/>
        </w:rPr>
        <w:t>Statute of limitations</w:t>
      </w:r>
      <w:r w:rsidRPr="00564F6E">
        <w:rPr>
          <w:color w:val="auto"/>
          <w:u w:val="single"/>
        </w:rPr>
        <w:t xml:space="preserve"> - All civil actions must be initiated within two years after the harm occurred. Persons or organizations who prevail on a claim brought pursuant to this section shall be entitled to monetary damages, including for any psychological, emotional, and physical harm suffered, reasonable attorney</w:t>
      </w:r>
      <w:r w:rsidR="00EE7217" w:rsidRPr="00564F6E">
        <w:rPr>
          <w:color w:val="auto"/>
          <w:u w:val="single"/>
        </w:rPr>
        <w:t>'</w:t>
      </w:r>
      <w:r w:rsidRPr="00564F6E">
        <w:rPr>
          <w:color w:val="auto"/>
          <w:u w:val="single"/>
        </w:rPr>
        <w:t xml:space="preserve">s fees and costs, and any other appropriate relief. </w:t>
      </w:r>
      <w:bookmarkStart w:id="16" w:name="2.13"/>
    </w:p>
    <w:p w14:paraId="564D70A0" w14:textId="41162FB7" w:rsidR="008736AA" w:rsidRPr="00564F6E" w:rsidRDefault="00404890" w:rsidP="00404890">
      <w:pPr>
        <w:pStyle w:val="SectionBody"/>
        <w:rPr>
          <w:color w:val="auto"/>
        </w:rPr>
      </w:pPr>
      <w:r w:rsidRPr="00564F6E">
        <w:rPr>
          <w:color w:val="auto"/>
          <w:u w:val="single"/>
        </w:rPr>
        <w:lastRenderedPageBreak/>
        <w:t xml:space="preserve">(e)  </w:t>
      </w:r>
      <w:r w:rsidRPr="00564F6E">
        <w:rPr>
          <w:i/>
          <w:iCs/>
          <w:color w:val="auto"/>
          <w:u w:val="single"/>
        </w:rPr>
        <w:t>Effective date</w:t>
      </w:r>
      <w:r w:rsidRPr="00564F6E">
        <w:rPr>
          <w:color w:val="auto"/>
          <w:u w:val="single"/>
        </w:rPr>
        <w:t xml:space="preserve"> - This act shall take effect immediately</w:t>
      </w:r>
      <w:bookmarkEnd w:id="16"/>
      <w:r w:rsidRPr="00564F6E">
        <w:rPr>
          <w:color w:val="auto"/>
          <w:u w:val="single"/>
        </w:rPr>
        <w:t xml:space="preserve"> upon passage.</w:t>
      </w:r>
    </w:p>
    <w:p w14:paraId="7FC2F68C" w14:textId="77777777" w:rsidR="00404890" w:rsidRPr="00564F6E" w:rsidRDefault="00404890" w:rsidP="00404890">
      <w:pPr>
        <w:pStyle w:val="Note"/>
        <w:rPr>
          <w:color w:val="auto"/>
        </w:rPr>
      </w:pPr>
    </w:p>
    <w:p w14:paraId="22049E15" w14:textId="2FB64D5F" w:rsidR="00404890" w:rsidRPr="00564F6E" w:rsidRDefault="00CF1DCA" w:rsidP="00404890">
      <w:pPr>
        <w:pStyle w:val="Note"/>
        <w:rPr>
          <w:color w:val="auto"/>
        </w:rPr>
      </w:pPr>
      <w:r w:rsidRPr="00564F6E">
        <w:rPr>
          <w:color w:val="auto"/>
        </w:rPr>
        <w:t xml:space="preserve">NOTE: </w:t>
      </w:r>
      <w:r w:rsidR="00404890" w:rsidRPr="00564F6E">
        <w:rPr>
          <w:color w:val="auto"/>
        </w:rPr>
        <w:t>The purpose of this bill is to ensure that protections are in place to protect religious services during a declared state of emergency by the Governor or other declarations by the executive branch that would impose restrictions upon such houses of worship.</w:t>
      </w:r>
    </w:p>
    <w:p w14:paraId="4F6F6905" w14:textId="77777777" w:rsidR="006865E9" w:rsidRPr="00564F6E" w:rsidRDefault="00AE48A0" w:rsidP="00CC1F3B">
      <w:pPr>
        <w:pStyle w:val="Note"/>
        <w:rPr>
          <w:color w:val="auto"/>
        </w:rPr>
      </w:pPr>
      <w:r w:rsidRPr="00564F6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64F6E" w:rsidSect="00C260A2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AF33" w14:textId="77777777" w:rsidR="00404890" w:rsidRPr="00B844FE" w:rsidRDefault="00404890" w:rsidP="00B844FE">
      <w:r>
        <w:separator/>
      </w:r>
    </w:p>
  </w:endnote>
  <w:endnote w:type="continuationSeparator" w:id="0">
    <w:p w14:paraId="4ED0286C" w14:textId="77777777" w:rsidR="00404890" w:rsidRPr="00B844FE" w:rsidRDefault="0040489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214D74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493CDC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8428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739823"/>
      <w:docPartObj>
        <w:docPartGallery w:val="Page Numbers (Bottom of Page)"/>
        <w:docPartUnique/>
      </w:docPartObj>
    </w:sdtPr>
    <w:sdtEndPr/>
    <w:sdtContent>
      <w:p w14:paraId="692C0ED6" w14:textId="77777777" w:rsidR="00404890" w:rsidRPr="00B844FE" w:rsidRDefault="00404890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22133" w14:textId="77777777" w:rsidR="00404890" w:rsidRDefault="00404890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195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059B9" w14:textId="77777777" w:rsidR="00404890" w:rsidRDefault="004048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4EE113" w14:textId="77777777" w:rsidR="00404890" w:rsidRDefault="00404890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CE8B" w14:textId="77777777" w:rsidR="00404890" w:rsidRPr="00B844FE" w:rsidRDefault="00404890" w:rsidP="00B844FE">
      <w:r>
        <w:separator/>
      </w:r>
    </w:p>
  </w:footnote>
  <w:footnote w:type="continuationSeparator" w:id="0">
    <w:p w14:paraId="7ECFF799" w14:textId="77777777" w:rsidR="00404890" w:rsidRPr="00B844FE" w:rsidRDefault="0040489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0189" w14:textId="504E11CD" w:rsidR="002A0269" w:rsidRPr="00B844FE" w:rsidRDefault="00002E47">
    <w:pPr>
      <w:pStyle w:val="Header"/>
    </w:pPr>
    <w:sdt>
      <w:sdtPr>
        <w:id w:val="-684364211"/>
        <w:placeholder>
          <w:docPart w:val="92E628CC03B844ABB80E7007C5F1BCB9"/>
        </w:placeholder>
        <w:temporary/>
        <w:showingPlcHdr/>
        <w15:appearance w15:val="hidden"/>
      </w:sdtPr>
      <w:sdtEndPr/>
      <w:sdtContent>
        <w:r w:rsidR="00C260A2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2E628CC03B844ABB80E7007C5F1BCB9"/>
        </w:placeholder>
        <w:temporary/>
        <w:showingPlcHdr/>
        <w15:appearance w15:val="hidden"/>
      </w:sdtPr>
      <w:sdtEndPr/>
      <w:sdtContent>
        <w:r w:rsidR="00C260A2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C95D" w14:textId="7F9D589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404890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04890">
          <w:rPr>
            <w:sz w:val="22"/>
            <w:szCs w:val="22"/>
          </w:rPr>
          <w:t>2025R2638</w:t>
        </w:r>
      </w:sdtContent>
    </w:sdt>
  </w:p>
  <w:p w14:paraId="6B439CC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91A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544E" w14:textId="5393391E" w:rsidR="00404890" w:rsidRPr="00B844FE" w:rsidRDefault="00002E47">
    <w:pPr>
      <w:pStyle w:val="Header"/>
    </w:pPr>
    <w:sdt>
      <w:sdtPr>
        <w:id w:val="1617101951"/>
        <w:placeholder>
          <w:docPart w:val="060EECF973F14213827D4157D832B22C"/>
        </w:placeholder>
        <w:temporary/>
        <w:showingPlcHdr/>
        <w15:appearance w15:val="hidden"/>
      </w:sdtPr>
      <w:sdtEndPr/>
      <w:sdtContent>
        <w:r w:rsidR="00C260A2" w:rsidRPr="00B844FE">
          <w:t>[Type here]</w:t>
        </w:r>
      </w:sdtContent>
    </w:sdt>
    <w:r w:rsidR="00404890" w:rsidRPr="00B844FE">
      <w:ptab w:relativeTo="margin" w:alignment="left" w:leader="none"/>
    </w:r>
    <w:sdt>
      <w:sdtPr>
        <w:id w:val="-1033649056"/>
        <w:placeholder>
          <w:docPart w:val="AF75F0851A174B95A43BA5E55158BBE5"/>
        </w:placeholder>
        <w:temporary/>
        <w:showingPlcHdr/>
        <w15:appearance w15:val="hidden"/>
      </w:sdtPr>
      <w:sdtEndPr/>
      <w:sdtContent>
        <w:r w:rsidR="00404890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8194" w14:textId="1D58E98B" w:rsidR="00404890" w:rsidRPr="00C33014" w:rsidRDefault="00404890" w:rsidP="000573A9">
    <w:pPr>
      <w:pStyle w:val="HeaderStyle"/>
    </w:pPr>
    <w:r>
      <w:t>Int</w:t>
    </w:r>
    <w:r w:rsidR="007475C7">
      <w:t>r</w:t>
    </w:r>
    <w:r>
      <w:t xml:space="preserve"> HB</w:t>
    </w:r>
    <w:r w:rsidRPr="002A0269">
      <w:ptab w:relativeTo="margin" w:alignment="center" w:leader="none"/>
    </w:r>
    <w:r>
      <w:tab/>
    </w:r>
    <w:sdt>
      <w:sdtPr>
        <w:rPr>
          <w:sz w:val="22"/>
          <w:szCs w:val="22"/>
        </w:rPr>
        <w:alias w:val="CBD Number"/>
        <w:tag w:val="CBD Number"/>
        <w:id w:val="-271864343"/>
        <w:placeholder>
          <w:docPart w:val="2FDC5D5654254D28A0F11354BA56154D"/>
        </w:placeholder>
        <w:showingPlcHdr/>
        <w:text/>
      </w:sdtPr>
      <w:sdtEndPr/>
      <w:sdtContent>
        <w:r w:rsidR="007450AD" w:rsidRPr="00404890">
          <w:rPr>
            <w:sz w:val="22"/>
            <w:szCs w:val="22"/>
          </w:rPr>
          <w:t>2025R2638</w:t>
        </w:r>
      </w:sdtContent>
    </w:sdt>
  </w:p>
  <w:p w14:paraId="35890CC4" w14:textId="77777777" w:rsidR="00404890" w:rsidRPr="00C33014" w:rsidRDefault="00404890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2277" w14:textId="77777777" w:rsidR="00404890" w:rsidRPr="002A0269" w:rsidRDefault="00404890" w:rsidP="00CC1F3B">
    <w:pPr>
      <w:pStyle w:val="HeaderStyle"/>
    </w:pPr>
    <w:r>
      <w:t>INTRODUCED</w:t>
    </w:r>
    <w:sdt>
      <w:sdtPr>
        <w:tag w:val="BNumWH"/>
        <w:id w:val="-1890952866"/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placeholder>
          <w:docPart w:val="B3C4D82DAC6747D7AA08E96E359ACD76"/>
        </w:placeholder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90"/>
    <w:rsid w:val="00002E4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04890"/>
    <w:rsid w:val="004368E0"/>
    <w:rsid w:val="004C13DD"/>
    <w:rsid w:val="004D3ABE"/>
    <w:rsid w:val="004E3441"/>
    <w:rsid w:val="004E6C4C"/>
    <w:rsid w:val="00500579"/>
    <w:rsid w:val="00564F6E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450AD"/>
    <w:rsid w:val="007475C7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AF2ECA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0C42"/>
    <w:rsid w:val="00C260A2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3179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B05F6"/>
    <w:rsid w:val="00EC5E63"/>
    <w:rsid w:val="00EE70CB"/>
    <w:rsid w:val="00EE7217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1C3CD"/>
  <w15:chartTrackingRefBased/>
  <w15:docId w15:val="{735524AA-3759-4B7A-BA4E-33848D36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04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link w:val="HeaderStyleChar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404890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40489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04890"/>
    <w:rPr>
      <w:rFonts w:eastAsia="Calibri"/>
      <w:color w:val="000000"/>
    </w:rPr>
  </w:style>
  <w:style w:type="character" w:customStyle="1" w:styleId="HeaderStyleChar">
    <w:name w:val="Header Style Char"/>
    <w:basedOn w:val="HeaderChar"/>
    <w:link w:val="HeaderStyle"/>
    <w:rsid w:val="004048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356B6B5EC34147A501249D6759A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AC848-56E6-4BDB-AC80-09DE3289D482}"/>
      </w:docPartPr>
      <w:docPartBody>
        <w:p w:rsidR="00BA5160" w:rsidRDefault="00BA5160">
          <w:pPr>
            <w:pStyle w:val="92356B6B5EC34147A501249D6759AD57"/>
          </w:pPr>
          <w:r w:rsidRPr="00B844FE">
            <w:t>Prefix Text</w:t>
          </w:r>
        </w:p>
      </w:docPartBody>
    </w:docPart>
    <w:docPart>
      <w:docPartPr>
        <w:name w:val="92E628CC03B844ABB80E7007C5F1B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A3912-83A6-4031-80C8-D84C2CDF9085}"/>
      </w:docPartPr>
      <w:docPartBody>
        <w:p w:rsidR="00BA5160" w:rsidRDefault="004A70F1">
          <w:pPr>
            <w:pStyle w:val="92E628CC03B844ABB80E7007C5F1BCB9"/>
          </w:pPr>
          <w:r w:rsidRPr="00B844FE">
            <w:t>[Type here]</w:t>
          </w:r>
        </w:p>
      </w:docPartBody>
    </w:docPart>
    <w:docPart>
      <w:docPartPr>
        <w:name w:val="52CBD9467E1944009E320E43CDB8F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C8B13-BB84-4AC8-A4E0-E07D88B35CD5}"/>
      </w:docPartPr>
      <w:docPartBody>
        <w:p w:rsidR="00BA5160" w:rsidRDefault="004A70F1">
          <w:pPr>
            <w:pStyle w:val="52CBD9467E1944009E320E43CDB8F064"/>
          </w:pPr>
          <w:r w:rsidRPr="00B844FE">
            <w:t>Number</w:t>
          </w:r>
        </w:p>
      </w:docPartBody>
    </w:docPart>
    <w:docPart>
      <w:docPartPr>
        <w:name w:val="8188632524E24FF98B99F84B17C3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C7A6A-8396-4062-8758-5FCA38F88B04}"/>
      </w:docPartPr>
      <w:docPartBody>
        <w:p w:rsidR="00BA5160" w:rsidRDefault="00BA5160">
          <w:pPr>
            <w:pStyle w:val="8188632524E24FF98B99F84B17C3BF37"/>
          </w:pPr>
          <w:r w:rsidRPr="00B844FE">
            <w:t>Enter Sponsors Here</w:t>
          </w:r>
        </w:p>
      </w:docPartBody>
    </w:docPart>
    <w:docPart>
      <w:docPartPr>
        <w:name w:val="C2F522EF484446A3B984E1B97B75E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14DE-5FFE-48F6-9DFA-E8B82DF0A7ED}"/>
      </w:docPartPr>
      <w:docPartBody>
        <w:p w:rsidR="00BA5160" w:rsidRDefault="00BA5160">
          <w:pPr>
            <w:pStyle w:val="C2F522EF484446A3B984E1B97B75ED04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060EECF973F14213827D4157D832B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3D00E-5960-47C3-89D5-FF8907901412}"/>
      </w:docPartPr>
      <w:docPartBody>
        <w:p w:rsidR="004A70F1" w:rsidRDefault="004A70F1">
          <w:r w:rsidRPr="00B844FE">
            <w:t>[Type here]</w:t>
          </w:r>
        </w:p>
      </w:docPartBody>
    </w:docPart>
    <w:docPart>
      <w:docPartPr>
        <w:name w:val="AF75F0851A174B95A43BA5E55158B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8893F-22FD-4821-9417-EF76BFCCE1E9}"/>
      </w:docPartPr>
      <w:docPartBody>
        <w:p w:rsidR="004A70F1" w:rsidRDefault="004A70F1">
          <w:r w:rsidRPr="00B844FE">
            <w:t>[Type here]</w:t>
          </w:r>
        </w:p>
      </w:docPartBody>
    </w:docPart>
    <w:docPart>
      <w:docPartPr>
        <w:name w:val="2FDC5D5654254D28A0F11354BA56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F8D9A-ADA4-4C11-BC52-C456095B1BD4}"/>
      </w:docPartPr>
      <w:docPartBody>
        <w:p w:rsidR="004A70F1" w:rsidRDefault="004A70F1" w:rsidP="004A70F1">
          <w:pPr>
            <w:pStyle w:val="2FDC5D5654254D28A0F11354BA56154D"/>
          </w:pPr>
          <w:r w:rsidRPr="00404890">
            <w:rPr>
              <w:sz w:val="22"/>
              <w:szCs w:val="22"/>
            </w:rPr>
            <w:t>2025R2638</w:t>
          </w:r>
        </w:p>
      </w:docPartBody>
    </w:docPart>
    <w:docPart>
      <w:docPartPr>
        <w:name w:val="B3C4D82DAC6747D7AA08E96E359A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893DF-4DB3-46DE-B840-BC9A43C301EC}"/>
      </w:docPartPr>
      <w:docPartBody>
        <w:p w:rsidR="004A70F1" w:rsidRDefault="004A70F1" w:rsidP="004A70F1">
          <w:pPr>
            <w:pStyle w:val="B3C4D82DAC6747D7AA08E96E359ACD76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60"/>
    <w:rsid w:val="004A70F1"/>
    <w:rsid w:val="00AF2ECA"/>
    <w:rsid w:val="00BA5160"/>
    <w:rsid w:val="00D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356B6B5EC34147A501249D6759AD57">
    <w:name w:val="92356B6B5EC34147A501249D6759AD57"/>
  </w:style>
  <w:style w:type="paragraph" w:customStyle="1" w:styleId="92E628CC03B844ABB80E7007C5F1BCB9">
    <w:name w:val="92E628CC03B844ABB80E7007C5F1BCB9"/>
  </w:style>
  <w:style w:type="paragraph" w:customStyle="1" w:styleId="52CBD9467E1944009E320E43CDB8F064">
    <w:name w:val="52CBD9467E1944009E320E43CDB8F064"/>
  </w:style>
  <w:style w:type="paragraph" w:customStyle="1" w:styleId="8188632524E24FF98B99F84B17C3BF37">
    <w:name w:val="8188632524E24FF98B99F84B17C3BF37"/>
  </w:style>
  <w:style w:type="character" w:styleId="PlaceholderText">
    <w:name w:val="Placeholder Text"/>
    <w:basedOn w:val="DefaultParagraphFont"/>
    <w:uiPriority w:val="99"/>
    <w:semiHidden/>
    <w:rsid w:val="004A70F1"/>
    <w:rPr>
      <w:color w:val="808080"/>
    </w:rPr>
  </w:style>
  <w:style w:type="paragraph" w:customStyle="1" w:styleId="C2F522EF484446A3B984E1B97B75ED04">
    <w:name w:val="C2F522EF484446A3B984E1B97B75ED04"/>
  </w:style>
  <w:style w:type="paragraph" w:customStyle="1" w:styleId="2FDC5D5654254D28A0F11354BA56154D">
    <w:name w:val="2FDC5D5654254D28A0F11354BA56154D"/>
    <w:rsid w:val="004A70F1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color w:val="000000" w:themeColor="text1"/>
      <w:kern w:val="0"/>
      <w:sz w:val="20"/>
      <w:szCs w:val="20"/>
      <w14:ligatures w14:val="none"/>
    </w:rPr>
  </w:style>
  <w:style w:type="paragraph" w:customStyle="1" w:styleId="B3C4D82DAC6747D7AA08E96E359ACD76">
    <w:name w:val="B3C4D82DAC6747D7AA08E96E359ACD76"/>
    <w:rsid w:val="004A70F1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color w:val="000000" w:themeColor="text1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2025-02-17T01:19:00Z</dcterms:created>
  <dcterms:modified xsi:type="dcterms:W3CDTF">2025-02-17T01:19:00Z</dcterms:modified>
</cp:coreProperties>
</file>