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24ECE" w14:textId="77777777" w:rsidR="00FE067E" w:rsidRPr="000F34CD" w:rsidRDefault="003C6034" w:rsidP="00CC1F3B">
      <w:pPr>
        <w:pStyle w:val="TitlePageOrigin"/>
        <w:rPr>
          <w:color w:val="auto"/>
        </w:rPr>
      </w:pPr>
      <w:r w:rsidRPr="000F34CD">
        <w:rPr>
          <w:caps w:val="0"/>
          <w:color w:val="auto"/>
        </w:rPr>
        <w:t>WEST VIRGINIA LEGISLATURE</w:t>
      </w:r>
    </w:p>
    <w:p w14:paraId="3AE60216" w14:textId="1D2331CE" w:rsidR="00CD36CF" w:rsidRPr="000F34CD" w:rsidRDefault="00CD36CF" w:rsidP="00CC1F3B">
      <w:pPr>
        <w:pStyle w:val="TitlePageSession"/>
        <w:rPr>
          <w:color w:val="auto"/>
        </w:rPr>
      </w:pPr>
      <w:r w:rsidRPr="000F34CD">
        <w:rPr>
          <w:color w:val="auto"/>
        </w:rPr>
        <w:t>20</w:t>
      </w:r>
      <w:r w:rsidR="00EC5E63" w:rsidRPr="000F34CD">
        <w:rPr>
          <w:color w:val="auto"/>
        </w:rPr>
        <w:t>2</w:t>
      </w:r>
      <w:r w:rsidR="00211F02" w:rsidRPr="000F34CD">
        <w:rPr>
          <w:color w:val="auto"/>
        </w:rPr>
        <w:t>5</w:t>
      </w:r>
      <w:r w:rsidRPr="000F34CD">
        <w:rPr>
          <w:color w:val="auto"/>
        </w:rPr>
        <w:t xml:space="preserve"> </w:t>
      </w:r>
      <w:r w:rsidR="003C6034" w:rsidRPr="000F34CD">
        <w:rPr>
          <w:caps w:val="0"/>
          <w:color w:val="auto"/>
        </w:rPr>
        <w:t>REGULAR SESSION</w:t>
      </w:r>
      <w:r w:rsidR="00AB3A06">
        <w:rPr>
          <w:noProof/>
          <w:color w:val="auto"/>
        </w:rPr>
        <mc:AlternateContent>
          <mc:Choice Requires="wps">
            <w:drawing>
              <wp:anchor distT="0" distB="0" distL="114300" distR="114300" simplePos="0" relativeHeight="251659264" behindDoc="0" locked="0" layoutInCell="1" allowOverlap="1" wp14:anchorId="6A3A6F58" wp14:editId="248A1A9F">
                <wp:simplePos x="0" y="0"/>
                <wp:positionH relativeFrom="column">
                  <wp:posOffset>6007100</wp:posOffset>
                </wp:positionH>
                <wp:positionV relativeFrom="paragraph">
                  <wp:posOffset>1617980</wp:posOffset>
                </wp:positionV>
                <wp:extent cx="635000" cy="476250"/>
                <wp:effectExtent l="0" t="0" r="12700" b="19050"/>
                <wp:wrapNone/>
                <wp:docPr id="29263386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193F74A" w14:textId="4B3E3C83" w:rsidR="00AB3A06" w:rsidRPr="00AB3A06" w:rsidRDefault="00AB3A06" w:rsidP="00AB3A06">
                            <w:pPr>
                              <w:spacing w:line="240" w:lineRule="auto"/>
                              <w:jc w:val="center"/>
                              <w:rPr>
                                <w:rFonts w:cs="Arial"/>
                                <w:b/>
                              </w:rPr>
                            </w:pPr>
                            <w:r w:rsidRPr="00AB3A0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3A6F58"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193F74A" w14:textId="4B3E3C83" w:rsidR="00AB3A06" w:rsidRPr="00AB3A06" w:rsidRDefault="00AB3A06" w:rsidP="00AB3A06">
                      <w:pPr>
                        <w:spacing w:line="240" w:lineRule="auto"/>
                        <w:jc w:val="center"/>
                        <w:rPr>
                          <w:rFonts w:cs="Arial"/>
                          <w:b/>
                        </w:rPr>
                      </w:pPr>
                      <w:r w:rsidRPr="00AB3A06">
                        <w:rPr>
                          <w:rFonts w:cs="Arial"/>
                          <w:b/>
                        </w:rPr>
                        <w:t>FISCAL NOTE</w:t>
                      </w:r>
                    </w:p>
                  </w:txbxContent>
                </v:textbox>
              </v:shape>
            </w:pict>
          </mc:Fallback>
        </mc:AlternateContent>
      </w:r>
    </w:p>
    <w:p w14:paraId="24EAEA40" w14:textId="77777777" w:rsidR="00CD36CF" w:rsidRPr="000F34CD" w:rsidRDefault="00494AA5" w:rsidP="00CC1F3B">
      <w:pPr>
        <w:pStyle w:val="TitlePageBillPrefix"/>
        <w:rPr>
          <w:color w:val="auto"/>
        </w:rPr>
      </w:pPr>
      <w:sdt>
        <w:sdtPr>
          <w:rPr>
            <w:color w:val="auto"/>
          </w:rPr>
          <w:tag w:val="IntroDate"/>
          <w:id w:val="-1236936958"/>
          <w:placeholder>
            <w:docPart w:val="F05237A6FA26488281D787D9CB91DE70"/>
          </w:placeholder>
          <w:text/>
        </w:sdtPr>
        <w:sdtEndPr/>
        <w:sdtContent>
          <w:r w:rsidR="00AE48A0" w:rsidRPr="000F34CD">
            <w:rPr>
              <w:color w:val="auto"/>
            </w:rPr>
            <w:t>Introduced</w:t>
          </w:r>
        </w:sdtContent>
      </w:sdt>
    </w:p>
    <w:p w14:paraId="63294E13" w14:textId="5A0781C6" w:rsidR="00CD36CF" w:rsidRPr="000F34CD" w:rsidRDefault="00494AA5" w:rsidP="00CC1F3B">
      <w:pPr>
        <w:pStyle w:val="BillNumber"/>
        <w:rPr>
          <w:color w:val="auto"/>
        </w:rPr>
      </w:pPr>
      <w:sdt>
        <w:sdtPr>
          <w:rPr>
            <w:color w:val="auto"/>
          </w:rPr>
          <w:tag w:val="Chamber"/>
          <w:id w:val="893011969"/>
          <w:lock w:val="sdtLocked"/>
          <w:placeholder>
            <w:docPart w:val="3FB442363EB8448FB66903087CE02E09"/>
          </w:placeholder>
          <w:dropDownList>
            <w:listItem w:displayText="House" w:value="House"/>
            <w:listItem w:displayText="Senate" w:value="Senate"/>
          </w:dropDownList>
        </w:sdtPr>
        <w:sdtEndPr/>
        <w:sdtContent>
          <w:r w:rsidR="00C33434" w:rsidRPr="000F34CD">
            <w:rPr>
              <w:color w:val="auto"/>
            </w:rPr>
            <w:t>House</w:t>
          </w:r>
        </w:sdtContent>
      </w:sdt>
      <w:r w:rsidR="00303684" w:rsidRPr="000F34CD">
        <w:rPr>
          <w:color w:val="auto"/>
        </w:rPr>
        <w:t xml:space="preserve"> </w:t>
      </w:r>
      <w:r w:rsidR="00CD36CF" w:rsidRPr="000F34CD">
        <w:rPr>
          <w:color w:val="auto"/>
        </w:rPr>
        <w:t xml:space="preserve">Bill </w:t>
      </w:r>
      <w:sdt>
        <w:sdtPr>
          <w:rPr>
            <w:color w:val="auto"/>
          </w:rPr>
          <w:tag w:val="BNum"/>
          <w:id w:val="1645317809"/>
          <w:lock w:val="sdtLocked"/>
          <w:placeholder>
            <w:docPart w:val="0B796052C5C94828A06461CF19489242"/>
          </w:placeholder>
          <w:text/>
        </w:sdtPr>
        <w:sdtEndPr/>
        <w:sdtContent>
          <w:r>
            <w:rPr>
              <w:color w:val="auto"/>
            </w:rPr>
            <w:t>2464</w:t>
          </w:r>
        </w:sdtContent>
      </w:sdt>
    </w:p>
    <w:p w14:paraId="42A50AEA" w14:textId="3B89E16B" w:rsidR="00CD36CF" w:rsidRPr="000F34CD" w:rsidRDefault="00CD36CF" w:rsidP="00CC1F3B">
      <w:pPr>
        <w:pStyle w:val="Sponsors"/>
        <w:rPr>
          <w:color w:val="auto"/>
        </w:rPr>
      </w:pPr>
      <w:r w:rsidRPr="000F34CD">
        <w:rPr>
          <w:color w:val="auto"/>
        </w:rPr>
        <w:t xml:space="preserve">By </w:t>
      </w:r>
      <w:sdt>
        <w:sdtPr>
          <w:rPr>
            <w:color w:val="auto"/>
          </w:rPr>
          <w:tag w:val="Sponsors"/>
          <w:id w:val="1589585889"/>
          <w:placeholder>
            <w:docPart w:val="7F603CEBEC374656BA7F65417D1071D0"/>
          </w:placeholder>
          <w:text w:multiLine="1"/>
        </w:sdtPr>
        <w:sdtEndPr/>
        <w:sdtContent>
          <w:r w:rsidR="00B7752B" w:rsidRPr="000F34CD">
            <w:rPr>
              <w:color w:val="auto"/>
            </w:rPr>
            <w:t>Delegate</w:t>
          </w:r>
          <w:r w:rsidR="001F2F53">
            <w:rPr>
              <w:color w:val="auto"/>
            </w:rPr>
            <w:t>s</w:t>
          </w:r>
          <w:r w:rsidR="00B7752B" w:rsidRPr="000F34CD">
            <w:rPr>
              <w:color w:val="auto"/>
            </w:rPr>
            <w:t xml:space="preserve"> Anders</w:t>
          </w:r>
          <w:r w:rsidR="001F2F53">
            <w:rPr>
              <w:color w:val="auto"/>
            </w:rPr>
            <w:t>, White, Ridenour, Kump, Kimble, Linville, Dean, and Bridges</w:t>
          </w:r>
        </w:sdtContent>
      </w:sdt>
    </w:p>
    <w:p w14:paraId="50A08EF2" w14:textId="46A66142" w:rsidR="00E831B3" w:rsidRPr="000F34CD" w:rsidRDefault="00CD36CF" w:rsidP="00CC1F3B">
      <w:pPr>
        <w:pStyle w:val="References"/>
        <w:rPr>
          <w:color w:val="auto"/>
        </w:rPr>
      </w:pPr>
      <w:r w:rsidRPr="000F34CD">
        <w:rPr>
          <w:color w:val="auto"/>
        </w:rPr>
        <w:t>[</w:t>
      </w:r>
      <w:sdt>
        <w:sdtPr>
          <w:rPr>
            <w:color w:val="auto"/>
          </w:rPr>
          <w:tag w:val="References"/>
          <w:id w:val="-1043047873"/>
          <w:placeholder>
            <w:docPart w:val="402B1674D6904A1E922B9E541FB51756"/>
          </w:placeholder>
          <w:text w:multiLine="1"/>
        </w:sdtPr>
        <w:sdtEndPr/>
        <w:sdtContent>
          <w:r w:rsidR="00494AA5">
            <w:rPr>
              <w:color w:val="auto"/>
            </w:rPr>
            <w:t>Introduced February 17, 2025; referred to the Committee on Finance</w:t>
          </w:r>
        </w:sdtContent>
      </w:sdt>
      <w:r w:rsidRPr="000F34CD">
        <w:rPr>
          <w:color w:val="auto"/>
        </w:rPr>
        <w:t>]</w:t>
      </w:r>
    </w:p>
    <w:p w14:paraId="3A98AEE2" w14:textId="7DC54274" w:rsidR="00303684" w:rsidRPr="000F34CD" w:rsidRDefault="0000526A" w:rsidP="00CC1F3B">
      <w:pPr>
        <w:pStyle w:val="TitleSection"/>
        <w:rPr>
          <w:color w:val="auto"/>
        </w:rPr>
      </w:pPr>
      <w:r w:rsidRPr="000F34CD">
        <w:rPr>
          <w:color w:val="auto"/>
        </w:rPr>
        <w:lastRenderedPageBreak/>
        <w:t>A BILL</w:t>
      </w:r>
      <w:r w:rsidR="009C6049" w:rsidRPr="000F34CD">
        <w:rPr>
          <w:color w:val="auto"/>
        </w:rPr>
        <w:t xml:space="preserve"> </w:t>
      </w:r>
      <w:r w:rsidR="0027414E" w:rsidRPr="000F34CD">
        <w:rPr>
          <w:color w:val="auto"/>
        </w:rPr>
        <w:t>to amend the Code of West Virginia, 1931, as amended, by inserting a new article thereto, designated §31A-9-1, §31A-9-2, §31A-9-3, §31A-9-4, §31A-9-5, §31A-9-6, §31A-9-7, §31A-9-8, §31A-9-9, §31A-9-10, §31A-9-11, §31A-9-12, §31A-9-13, §31A-9-1</w:t>
      </w:r>
      <w:r w:rsidR="00D652BC" w:rsidRPr="000F34CD">
        <w:rPr>
          <w:color w:val="auto"/>
        </w:rPr>
        <w:t>4</w:t>
      </w:r>
      <w:r w:rsidR="0027414E" w:rsidRPr="000F34CD">
        <w:rPr>
          <w:color w:val="auto"/>
        </w:rPr>
        <w:t>, §31A-9-15, §31A-9-16, §31A-9-17, §31A-9-18, §31A-9-19, §31A-9-20, §31A-9-21, §31A-9-22, §31A-9-23, §31A-9-24, §31A-9-25, §31A-9-26, §31A-9-27, §31A-9-28, §31A-9-29, §31A-9-30, §31A-9-31, §31A-9-32, and §31A-9-33; relating to establishing the State Bank of West Virginia as a depository for bullion and specie within the State Treasurer's office; setting definitions; describing the State Bank's responsibilities; requiring the Treasurer to promulgate rules; creating a State Bank Administrator; setting forth the administrator's qualifications, duties, and responsibilities; enabling the Treasurer to hire security; describing which persons and entities may open State Bank accounts and make deposits thereto; requiring the State Bank to keep and report records; requiring deposit standards; providing the process for deposits, withdrawals, and transfers; limiting causes of action; enabling the Treasurer to establish fees, charges, and penalties, prohibiting the State Bank from paying interest; creating liens on certain obligations; permitting investments; permitting fiduciary's to act on behalf of account holders; describing trust procedures; requiring</w:t>
      </w:r>
      <w:r w:rsidR="00B37EF6" w:rsidRPr="000F34CD">
        <w:rPr>
          <w:color w:val="auto"/>
        </w:rPr>
        <w:t xml:space="preserve"> State Bank to recognize powers of attorney; permitting State Bank to enter transactions and relationships with other entities; prohibiting State Bank from engaging in certain actions; providing that enumerated State Bank actions are void </w:t>
      </w:r>
      <w:r w:rsidR="00B37EF6" w:rsidRPr="000F34CD">
        <w:rPr>
          <w:i/>
          <w:iCs/>
          <w:color w:val="auto"/>
        </w:rPr>
        <w:t>ab initio</w:t>
      </w:r>
      <w:r w:rsidR="00B37EF6" w:rsidRPr="000F34CD">
        <w:rPr>
          <w:color w:val="auto"/>
        </w:rPr>
        <w:t>; requiring Treasurer to establish exchange rate and establish tax and accounting procedures; requiring Treasurer to remit annual report to the governor and legislature; providing for confidentiality; permitting State Bank to utilize agents and share information; requiring periodic reports; and permitting Treasurer to acquire and lease real property.</w:t>
      </w:r>
    </w:p>
    <w:p w14:paraId="0E79ED32" w14:textId="77777777" w:rsidR="00303684" w:rsidRPr="000F34CD" w:rsidRDefault="00303684" w:rsidP="00CC1F3B">
      <w:pPr>
        <w:pStyle w:val="EnactingClause"/>
        <w:rPr>
          <w:color w:val="auto"/>
        </w:rPr>
      </w:pPr>
      <w:r w:rsidRPr="000F34CD">
        <w:rPr>
          <w:color w:val="auto"/>
        </w:rPr>
        <w:t>Be it enacted by the Legislature of West Virginia:</w:t>
      </w:r>
    </w:p>
    <w:p w14:paraId="768D4983" w14:textId="77777777" w:rsidR="003C6034" w:rsidRPr="000F34CD" w:rsidRDefault="003C6034" w:rsidP="00CC1F3B">
      <w:pPr>
        <w:pStyle w:val="EnactingClause"/>
        <w:rPr>
          <w:color w:val="auto"/>
        </w:rPr>
        <w:sectPr w:rsidR="003C6034" w:rsidRPr="000F34CD"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54A2931" w14:textId="3C1B86D1" w:rsidR="008736AA" w:rsidRPr="000F34CD" w:rsidRDefault="00B7752B" w:rsidP="00B7752B">
      <w:pPr>
        <w:pStyle w:val="ChapterHeading"/>
        <w:rPr>
          <w:color w:val="auto"/>
        </w:rPr>
      </w:pPr>
      <w:r w:rsidRPr="000F34CD">
        <w:rPr>
          <w:color w:val="auto"/>
        </w:rPr>
        <w:t>Chapter 31A. Banks and Banking.</w:t>
      </w:r>
    </w:p>
    <w:p w14:paraId="07023BCB" w14:textId="2A85E8FA" w:rsidR="00B7752B" w:rsidRPr="000F34CD" w:rsidRDefault="00B7752B" w:rsidP="00B7752B">
      <w:pPr>
        <w:pStyle w:val="ArticleHeading"/>
        <w:rPr>
          <w:color w:val="auto"/>
          <w:u w:val="single"/>
        </w:rPr>
      </w:pPr>
      <w:r w:rsidRPr="000F34CD">
        <w:rPr>
          <w:color w:val="auto"/>
          <w:u w:val="single"/>
        </w:rPr>
        <w:lastRenderedPageBreak/>
        <w:t>Article 9. State Bank of West Virginia.</w:t>
      </w:r>
    </w:p>
    <w:p w14:paraId="46FE3383" w14:textId="3E4F2598" w:rsidR="00B7752B" w:rsidRPr="000F34CD" w:rsidRDefault="00B7752B" w:rsidP="00B7752B">
      <w:pPr>
        <w:pStyle w:val="SectionHeading"/>
        <w:rPr>
          <w:color w:val="auto"/>
          <w:u w:val="single"/>
        </w:rPr>
      </w:pPr>
      <w:r w:rsidRPr="000F34CD">
        <w:rPr>
          <w:color w:val="auto"/>
          <w:u w:val="single"/>
        </w:rPr>
        <w:t>§31A-9-1. Definitions.</w:t>
      </w:r>
    </w:p>
    <w:p w14:paraId="37A34C61" w14:textId="6DFA2E3A" w:rsidR="00B7752B" w:rsidRPr="000F34CD" w:rsidRDefault="00B7752B" w:rsidP="00B7752B">
      <w:pPr>
        <w:pStyle w:val="SectionBody"/>
        <w:rPr>
          <w:color w:val="auto"/>
          <w:u w:val="single"/>
        </w:rPr>
      </w:pPr>
      <w:r w:rsidRPr="000F34CD">
        <w:rPr>
          <w:color w:val="auto"/>
          <w:u w:val="single"/>
        </w:rPr>
        <w:t>For purposes of this article:</w:t>
      </w:r>
    </w:p>
    <w:p w14:paraId="6B840BA4" w14:textId="2AF737F4" w:rsidR="00B7752B" w:rsidRPr="000F34CD" w:rsidRDefault="00B7752B" w:rsidP="00B7752B">
      <w:pPr>
        <w:pStyle w:val="SectionBody"/>
        <w:rPr>
          <w:color w:val="auto"/>
          <w:u w:val="single"/>
        </w:rPr>
      </w:pPr>
      <w:r w:rsidRPr="000F34CD">
        <w:rPr>
          <w:color w:val="auto"/>
          <w:u w:val="single"/>
        </w:rPr>
        <w:t xml:space="preserve">(a) "Administrator" means the </w:t>
      </w:r>
      <w:r w:rsidR="00BC47B9" w:rsidRPr="000F34CD">
        <w:rPr>
          <w:color w:val="auto"/>
          <w:u w:val="single"/>
        </w:rPr>
        <w:t>State Bank</w:t>
      </w:r>
      <w:r w:rsidRPr="000F34CD">
        <w:rPr>
          <w:color w:val="auto"/>
          <w:u w:val="single"/>
        </w:rPr>
        <w:t xml:space="preserve"> administrator appointed under </w:t>
      </w:r>
      <w:r w:rsidR="00010A91" w:rsidRPr="000F34CD">
        <w:rPr>
          <w:color w:val="auto"/>
          <w:u w:val="single"/>
        </w:rPr>
        <w:t>§31A-9-3 of this code</w:t>
      </w:r>
      <w:r w:rsidRPr="000F34CD">
        <w:rPr>
          <w:color w:val="auto"/>
          <w:u w:val="single"/>
        </w:rPr>
        <w:t>.</w:t>
      </w:r>
    </w:p>
    <w:p w14:paraId="24FF108B" w14:textId="0F7FC783" w:rsidR="00B7752B" w:rsidRPr="000F34CD" w:rsidRDefault="00B7752B" w:rsidP="00B7752B">
      <w:pPr>
        <w:pStyle w:val="SectionBody"/>
        <w:rPr>
          <w:color w:val="auto"/>
          <w:u w:val="single"/>
        </w:rPr>
      </w:pPr>
      <w:r w:rsidRPr="000F34CD">
        <w:rPr>
          <w:color w:val="auto"/>
          <w:u w:val="single"/>
        </w:rPr>
        <w:t>(b) "Bullion" means precious metals that are formed into uniform shapes and quantities such as ingots, bars, or plates, with uniform content and purity, as are suitable for or customarily used in the purchase, sale, storage, transfer, and delivery of bulk or wholesale transactions in precious metals.</w:t>
      </w:r>
    </w:p>
    <w:p w14:paraId="3F4C314A" w14:textId="22EBCEEE" w:rsidR="00B7752B" w:rsidRPr="000F34CD" w:rsidRDefault="00B7752B" w:rsidP="00B7752B">
      <w:pPr>
        <w:pStyle w:val="SectionBody"/>
        <w:rPr>
          <w:color w:val="auto"/>
          <w:u w:val="single"/>
        </w:rPr>
      </w:pPr>
      <w:r w:rsidRPr="000F34CD">
        <w:rPr>
          <w:color w:val="auto"/>
          <w:u w:val="single"/>
        </w:rPr>
        <w:t>(c) "Business day" means a day other than a Saturday, Sunday, or banking holiday for a bank chartered under the laws of this state.</w:t>
      </w:r>
    </w:p>
    <w:p w14:paraId="0004B035" w14:textId="51FDB180" w:rsidR="00B7752B" w:rsidRPr="000F34CD" w:rsidRDefault="00B7752B" w:rsidP="00B7752B">
      <w:pPr>
        <w:pStyle w:val="SectionBody"/>
        <w:rPr>
          <w:color w:val="auto"/>
          <w:u w:val="single"/>
        </w:rPr>
      </w:pPr>
      <w:r w:rsidRPr="000F34CD">
        <w:rPr>
          <w:color w:val="auto"/>
          <w:u w:val="single"/>
        </w:rPr>
        <w:t xml:space="preserve">(d) "Deposit" means the establishment of an executory obligation of the </w:t>
      </w:r>
      <w:r w:rsidR="00BC47B9" w:rsidRPr="000F34CD">
        <w:rPr>
          <w:color w:val="auto"/>
          <w:u w:val="single"/>
        </w:rPr>
        <w:t>State Bank</w:t>
      </w:r>
      <w:r w:rsidRPr="000F34CD">
        <w:rPr>
          <w:color w:val="auto"/>
          <w:u w:val="single"/>
        </w:rPr>
        <w:t xml:space="preserve"> to deliver to the order of the person establishing with the </w:t>
      </w:r>
      <w:r w:rsidR="00BC47B9" w:rsidRPr="000F34CD">
        <w:rPr>
          <w:color w:val="auto"/>
          <w:u w:val="single"/>
        </w:rPr>
        <w:t>State Bank</w:t>
      </w:r>
      <w:r w:rsidRPr="000F34CD">
        <w:rPr>
          <w:color w:val="auto"/>
          <w:u w:val="single"/>
        </w:rPr>
        <w:t xml:space="preserve"> the obligation, on demand, a quantity of a specified precious metal, in bullion, specie, or a combination of bullion and specie, equal to the quantity of the same precious metal delivered by or on behalf of the depositor into the custody of:</w:t>
      </w:r>
    </w:p>
    <w:p w14:paraId="48D2DBCF" w14:textId="07A93089" w:rsidR="00B7752B" w:rsidRPr="000F34CD" w:rsidRDefault="00B7752B" w:rsidP="00B7752B">
      <w:pPr>
        <w:pStyle w:val="SectionBody"/>
        <w:rPr>
          <w:color w:val="auto"/>
          <w:u w:val="single"/>
        </w:rPr>
      </w:pPr>
      <w:r w:rsidRPr="000F34CD">
        <w:rPr>
          <w:color w:val="auto"/>
          <w:u w:val="single"/>
        </w:rPr>
        <w:t xml:space="preserve">(1) </w:t>
      </w:r>
      <w:r w:rsidR="004F5DBA" w:rsidRPr="000F34CD">
        <w:rPr>
          <w:color w:val="auto"/>
          <w:u w:val="single"/>
        </w:rPr>
        <w:t>T</w:t>
      </w:r>
      <w:r w:rsidRPr="000F34CD">
        <w:rPr>
          <w:color w:val="auto"/>
          <w:u w:val="single"/>
        </w:rPr>
        <w:t xml:space="preserve">he </w:t>
      </w:r>
      <w:r w:rsidR="002232D3" w:rsidRPr="000F34CD">
        <w:rPr>
          <w:color w:val="auto"/>
          <w:u w:val="single"/>
        </w:rPr>
        <w:t>State Bank</w:t>
      </w:r>
      <w:r w:rsidRPr="000F34CD">
        <w:rPr>
          <w:color w:val="auto"/>
          <w:u w:val="single"/>
        </w:rPr>
        <w:t>; or</w:t>
      </w:r>
    </w:p>
    <w:p w14:paraId="3BE500D7" w14:textId="475B3E1B" w:rsidR="00B7752B" w:rsidRPr="000F34CD" w:rsidRDefault="00B7752B" w:rsidP="00B7752B">
      <w:pPr>
        <w:pStyle w:val="SectionBody"/>
        <w:rPr>
          <w:color w:val="auto"/>
          <w:u w:val="single"/>
        </w:rPr>
      </w:pPr>
      <w:r w:rsidRPr="000F34CD">
        <w:rPr>
          <w:color w:val="auto"/>
          <w:u w:val="single"/>
        </w:rPr>
        <w:t xml:space="preserve">(2) </w:t>
      </w:r>
      <w:r w:rsidR="004F5DBA" w:rsidRPr="000F34CD">
        <w:rPr>
          <w:color w:val="auto"/>
          <w:u w:val="single"/>
        </w:rPr>
        <w:t>A</w:t>
      </w:r>
      <w:r w:rsidRPr="000F34CD">
        <w:rPr>
          <w:color w:val="auto"/>
          <w:u w:val="single"/>
        </w:rPr>
        <w:t xml:space="preserve"> </w:t>
      </w:r>
      <w:r w:rsidR="00BC47B9" w:rsidRPr="000F34CD">
        <w:rPr>
          <w:color w:val="auto"/>
          <w:u w:val="single"/>
        </w:rPr>
        <w:t>State Bank</w:t>
      </w:r>
      <w:r w:rsidRPr="000F34CD">
        <w:rPr>
          <w:color w:val="auto"/>
          <w:u w:val="single"/>
        </w:rPr>
        <w:t xml:space="preserve"> agent.</w:t>
      </w:r>
    </w:p>
    <w:p w14:paraId="40AFDBEF" w14:textId="08719F76" w:rsidR="00B7752B" w:rsidRPr="000F34CD" w:rsidRDefault="00B7752B" w:rsidP="00B7752B">
      <w:pPr>
        <w:pStyle w:val="SectionBody"/>
        <w:rPr>
          <w:color w:val="auto"/>
          <w:u w:val="single"/>
        </w:rPr>
      </w:pPr>
      <w:r w:rsidRPr="000F34CD">
        <w:rPr>
          <w:color w:val="auto"/>
          <w:u w:val="single"/>
        </w:rPr>
        <w:t>(e) "Depositor" means a person who makes a deposit.</w:t>
      </w:r>
    </w:p>
    <w:p w14:paraId="3ED11062" w14:textId="2DB4558A" w:rsidR="00B7752B" w:rsidRPr="000F34CD" w:rsidRDefault="00B7752B" w:rsidP="00B7752B">
      <w:pPr>
        <w:pStyle w:val="SectionBody"/>
        <w:rPr>
          <w:color w:val="auto"/>
          <w:u w:val="single"/>
        </w:rPr>
      </w:pPr>
      <w:r w:rsidRPr="000F34CD">
        <w:rPr>
          <w:color w:val="auto"/>
          <w:u w:val="single"/>
        </w:rPr>
        <w:t>(</w:t>
      </w:r>
      <w:r w:rsidR="002232D3" w:rsidRPr="000F34CD">
        <w:rPr>
          <w:color w:val="auto"/>
          <w:u w:val="single"/>
        </w:rPr>
        <w:t>f</w:t>
      </w:r>
      <w:r w:rsidRPr="000F34CD">
        <w:rPr>
          <w:color w:val="auto"/>
          <w:u w:val="single"/>
        </w:rPr>
        <w:t>) "</w:t>
      </w:r>
      <w:r w:rsidR="00BC47B9" w:rsidRPr="000F34CD">
        <w:rPr>
          <w:color w:val="auto"/>
          <w:u w:val="single"/>
        </w:rPr>
        <w:t>State Bank</w:t>
      </w:r>
      <w:r w:rsidRPr="000F34CD">
        <w:rPr>
          <w:color w:val="auto"/>
          <w:u w:val="single"/>
        </w:rPr>
        <w:t xml:space="preserve"> account" means the rights, interests, and entitlements established in favor of a depositor with respect to a deposit in accordance with this chapter and rules adopted under this chapter.</w:t>
      </w:r>
    </w:p>
    <w:p w14:paraId="2330EF55" w14:textId="1BF92ED9" w:rsidR="00B7752B" w:rsidRPr="000F34CD" w:rsidRDefault="00B7752B" w:rsidP="00B7752B">
      <w:pPr>
        <w:pStyle w:val="SectionBody"/>
        <w:rPr>
          <w:color w:val="auto"/>
          <w:u w:val="single"/>
        </w:rPr>
      </w:pPr>
      <w:r w:rsidRPr="000F34CD">
        <w:rPr>
          <w:color w:val="auto"/>
          <w:u w:val="single"/>
        </w:rPr>
        <w:t>(</w:t>
      </w:r>
      <w:r w:rsidR="002232D3" w:rsidRPr="000F34CD">
        <w:rPr>
          <w:color w:val="auto"/>
          <w:u w:val="single"/>
        </w:rPr>
        <w:t>g</w:t>
      </w:r>
      <w:r w:rsidRPr="000F34CD">
        <w:rPr>
          <w:color w:val="auto"/>
          <w:u w:val="single"/>
        </w:rPr>
        <w:t>) "</w:t>
      </w:r>
      <w:r w:rsidR="00BC47B9" w:rsidRPr="000F34CD">
        <w:rPr>
          <w:color w:val="auto"/>
          <w:u w:val="single"/>
        </w:rPr>
        <w:t>State Bank</w:t>
      </w:r>
      <w:r w:rsidRPr="000F34CD">
        <w:rPr>
          <w:color w:val="auto"/>
          <w:u w:val="single"/>
        </w:rPr>
        <w:t xml:space="preserve"> account holder," regarding a </w:t>
      </w:r>
      <w:r w:rsidR="00BC47B9" w:rsidRPr="000F34CD">
        <w:rPr>
          <w:color w:val="auto"/>
          <w:u w:val="single"/>
        </w:rPr>
        <w:t>State Bank</w:t>
      </w:r>
      <w:r w:rsidRPr="000F34CD">
        <w:rPr>
          <w:color w:val="auto"/>
          <w:u w:val="single"/>
        </w:rPr>
        <w:t xml:space="preserve"> account, means the original depositor or a successor or assignee of the depositor respecting the </w:t>
      </w:r>
      <w:r w:rsidR="00BC47B9" w:rsidRPr="000F34CD">
        <w:rPr>
          <w:color w:val="auto"/>
          <w:u w:val="single"/>
        </w:rPr>
        <w:t>State Bank</w:t>
      </w:r>
      <w:r w:rsidRPr="000F34CD">
        <w:rPr>
          <w:color w:val="auto"/>
          <w:u w:val="single"/>
        </w:rPr>
        <w:t xml:space="preserve"> account.</w:t>
      </w:r>
    </w:p>
    <w:p w14:paraId="4E523AA9" w14:textId="4C8C730D" w:rsidR="00B7752B" w:rsidRPr="000F34CD" w:rsidRDefault="00B7752B" w:rsidP="00B7752B">
      <w:pPr>
        <w:pStyle w:val="SectionBody"/>
        <w:rPr>
          <w:color w:val="auto"/>
          <w:u w:val="single"/>
        </w:rPr>
      </w:pPr>
      <w:r w:rsidRPr="000F34CD">
        <w:rPr>
          <w:color w:val="auto"/>
          <w:u w:val="single"/>
        </w:rPr>
        <w:t>(</w:t>
      </w:r>
      <w:r w:rsidR="002232D3" w:rsidRPr="000F34CD">
        <w:rPr>
          <w:color w:val="auto"/>
          <w:u w:val="single"/>
        </w:rPr>
        <w:t>h</w:t>
      </w:r>
      <w:r w:rsidRPr="000F34CD">
        <w:rPr>
          <w:color w:val="auto"/>
          <w:u w:val="single"/>
        </w:rPr>
        <w:t>) "</w:t>
      </w:r>
      <w:r w:rsidR="00BC47B9" w:rsidRPr="000F34CD">
        <w:rPr>
          <w:color w:val="auto"/>
          <w:u w:val="single"/>
        </w:rPr>
        <w:t>State Bank</w:t>
      </w:r>
      <w:r w:rsidRPr="000F34CD">
        <w:rPr>
          <w:color w:val="auto"/>
          <w:u w:val="single"/>
        </w:rPr>
        <w:t xml:space="preserve"> agent" means a financial institution that has entered into an agreement with the </w:t>
      </w:r>
      <w:r w:rsidR="00BC47B9" w:rsidRPr="000F34CD">
        <w:rPr>
          <w:color w:val="auto"/>
          <w:u w:val="single"/>
        </w:rPr>
        <w:t>State Bank</w:t>
      </w:r>
      <w:r w:rsidRPr="000F34CD">
        <w:rPr>
          <w:color w:val="auto"/>
          <w:u w:val="single"/>
        </w:rPr>
        <w:t xml:space="preserve"> to provide a retail location for the provision of </w:t>
      </w:r>
      <w:r w:rsidR="00BC47B9" w:rsidRPr="000F34CD">
        <w:rPr>
          <w:color w:val="auto"/>
          <w:u w:val="single"/>
        </w:rPr>
        <w:t>State Bank</w:t>
      </w:r>
      <w:r w:rsidRPr="000F34CD">
        <w:rPr>
          <w:color w:val="auto"/>
          <w:u w:val="single"/>
        </w:rPr>
        <w:t xml:space="preserve"> services to the </w:t>
      </w:r>
      <w:r w:rsidRPr="000F34CD">
        <w:rPr>
          <w:color w:val="auto"/>
          <w:u w:val="single"/>
        </w:rPr>
        <w:lastRenderedPageBreak/>
        <w:t xml:space="preserve">general public on behalf of the </w:t>
      </w:r>
      <w:r w:rsidR="00BC47B9" w:rsidRPr="000F34CD">
        <w:rPr>
          <w:color w:val="auto"/>
          <w:u w:val="single"/>
        </w:rPr>
        <w:t>State Bank</w:t>
      </w:r>
      <w:r w:rsidRPr="000F34CD">
        <w:rPr>
          <w:color w:val="auto"/>
          <w:u w:val="single"/>
        </w:rPr>
        <w:t>.</w:t>
      </w:r>
    </w:p>
    <w:p w14:paraId="1AE9FF25" w14:textId="7F62F981" w:rsidR="00B7752B" w:rsidRPr="000F34CD" w:rsidRDefault="00B7752B" w:rsidP="00B7752B">
      <w:pPr>
        <w:pStyle w:val="SectionBody"/>
        <w:rPr>
          <w:color w:val="auto"/>
          <w:u w:val="single"/>
        </w:rPr>
      </w:pPr>
      <w:r w:rsidRPr="000F34CD">
        <w:rPr>
          <w:color w:val="auto"/>
          <w:u w:val="single"/>
        </w:rPr>
        <w:t>(</w:t>
      </w:r>
      <w:r w:rsidR="002232D3" w:rsidRPr="000F34CD">
        <w:rPr>
          <w:color w:val="auto"/>
          <w:u w:val="single"/>
        </w:rPr>
        <w:t>i</w:t>
      </w:r>
      <w:r w:rsidRPr="000F34CD">
        <w:rPr>
          <w:color w:val="auto"/>
          <w:u w:val="single"/>
        </w:rPr>
        <w:t xml:space="preserve">) "Financial institution" has the meaning assigned by </w:t>
      </w:r>
      <w:r w:rsidR="00E6233B" w:rsidRPr="000F34CD">
        <w:rPr>
          <w:color w:val="auto"/>
          <w:u w:val="single"/>
        </w:rPr>
        <w:t>§31A-1-2.</w:t>
      </w:r>
    </w:p>
    <w:p w14:paraId="4CF7A3E7" w14:textId="48BE9AD4" w:rsidR="00B7752B" w:rsidRPr="000F34CD" w:rsidRDefault="00B7752B" w:rsidP="00B7752B">
      <w:pPr>
        <w:pStyle w:val="SectionBody"/>
        <w:rPr>
          <w:color w:val="auto"/>
          <w:u w:val="single"/>
        </w:rPr>
      </w:pPr>
      <w:r w:rsidRPr="000F34CD">
        <w:rPr>
          <w:color w:val="auto"/>
          <w:u w:val="single"/>
        </w:rPr>
        <w:t>(</w:t>
      </w:r>
      <w:r w:rsidR="002232D3" w:rsidRPr="000F34CD">
        <w:rPr>
          <w:color w:val="auto"/>
          <w:u w:val="single"/>
        </w:rPr>
        <w:t>j</w:t>
      </w:r>
      <w:r w:rsidRPr="000F34CD">
        <w:rPr>
          <w:color w:val="auto"/>
          <w:u w:val="single"/>
        </w:rPr>
        <w:t>) "Precious metal" means a metal, including gold, silver, platinum, palladium, and rhodium, that:</w:t>
      </w:r>
    </w:p>
    <w:p w14:paraId="63B5F2B8" w14:textId="3F91984A" w:rsidR="00B7752B" w:rsidRPr="000F34CD" w:rsidRDefault="00B7752B" w:rsidP="00B7752B">
      <w:pPr>
        <w:pStyle w:val="SectionBody"/>
        <w:rPr>
          <w:color w:val="auto"/>
          <w:u w:val="single"/>
        </w:rPr>
      </w:pPr>
      <w:r w:rsidRPr="000F34CD">
        <w:rPr>
          <w:color w:val="auto"/>
          <w:u w:val="single"/>
        </w:rPr>
        <w:t>(</w:t>
      </w:r>
      <w:r w:rsidR="002232D3" w:rsidRPr="000F34CD">
        <w:rPr>
          <w:color w:val="auto"/>
          <w:u w:val="single"/>
        </w:rPr>
        <w:t>1</w:t>
      </w:r>
      <w:r w:rsidRPr="000F34CD">
        <w:rPr>
          <w:color w:val="auto"/>
          <w:u w:val="single"/>
        </w:rPr>
        <w:t xml:space="preserve">) </w:t>
      </w:r>
      <w:r w:rsidR="004F5DBA" w:rsidRPr="000F34CD">
        <w:rPr>
          <w:color w:val="auto"/>
          <w:u w:val="single"/>
        </w:rPr>
        <w:t>B</w:t>
      </w:r>
      <w:r w:rsidRPr="000F34CD">
        <w:rPr>
          <w:color w:val="auto"/>
          <w:u w:val="single"/>
        </w:rPr>
        <w:t>ears a high value-to-weight ratio relative to common industrial metals; and</w:t>
      </w:r>
    </w:p>
    <w:p w14:paraId="26ADAEDE" w14:textId="48B37340" w:rsidR="00B7752B" w:rsidRPr="000F34CD" w:rsidRDefault="00B7752B" w:rsidP="00B7752B">
      <w:pPr>
        <w:pStyle w:val="SectionBody"/>
        <w:rPr>
          <w:color w:val="auto"/>
          <w:u w:val="single"/>
        </w:rPr>
      </w:pPr>
      <w:r w:rsidRPr="000F34CD">
        <w:rPr>
          <w:color w:val="auto"/>
          <w:u w:val="single"/>
        </w:rPr>
        <w:t>(</w:t>
      </w:r>
      <w:r w:rsidR="002232D3" w:rsidRPr="000F34CD">
        <w:rPr>
          <w:color w:val="auto"/>
          <w:u w:val="single"/>
        </w:rPr>
        <w:t>2</w:t>
      </w:r>
      <w:r w:rsidRPr="000F34CD">
        <w:rPr>
          <w:color w:val="auto"/>
          <w:u w:val="single"/>
        </w:rPr>
        <w:t xml:space="preserve">) </w:t>
      </w:r>
      <w:r w:rsidR="004F5DBA" w:rsidRPr="000F34CD">
        <w:rPr>
          <w:color w:val="auto"/>
          <w:u w:val="single"/>
        </w:rPr>
        <w:t>C</w:t>
      </w:r>
      <w:r w:rsidRPr="000F34CD">
        <w:rPr>
          <w:color w:val="auto"/>
          <w:u w:val="single"/>
        </w:rPr>
        <w:t>ustomarily is formed into bullion or specie.</w:t>
      </w:r>
    </w:p>
    <w:p w14:paraId="52DB3D18" w14:textId="3B1EB4AC" w:rsidR="00B7752B" w:rsidRPr="000F34CD" w:rsidRDefault="00B7752B" w:rsidP="00B7752B">
      <w:pPr>
        <w:pStyle w:val="SectionBody"/>
        <w:rPr>
          <w:color w:val="auto"/>
          <w:u w:val="single"/>
        </w:rPr>
      </w:pPr>
      <w:r w:rsidRPr="000F34CD">
        <w:rPr>
          <w:color w:val="auto"/>
          <w:u w:val="single"/>
        </w:rPr>
        <w:t>(</w:t>
      </w:r>
      <w:r w:rsidR="002232D3" w:rsidRPr="000F34CD">
        <w:rPr>
          <w:color w:val="auto"/>
          <w:u w:val="single"/>
        </w:rPr>
        <w:t>k</w:t>
      </w:r>
      <w:r w:rsidRPr="000F34CD">
        <w:rPr>
          <w:color w:val="auto"/>
          <w:u w:val="single"/>
        </w:rPr>
        <w:t>) "Specie" means a precious metal stamped into coins of uniform shape, size, design, content, and purity, suitable for or customarily used as currency, as a medium of exchange, or as the medium for purchase, sale, storage, transfer, or delivery of precious metals in retail or wholesale transactions.</w:t>
      </w:r>
    </w:p>
    <w:p w14:paraId="2DAAA4D5" w14:textId="4D69643E" w:rsidR="002232D3" w:rsidRPr="000F34CD" w:rsidRDefault="002232D3" w:rsidP="00B7752B">
      <w:pPr>
        <w:pStyle w:val="SectionBody"/>
        <w:rPr>
          <w:color w:val="auto"/>
          <w:u w:val="single"/>
        </w:rPr>
      </w:pPr>
      <w:r w:rsidRPr="000F34CD">
        <w:rPr>
          <w:color w:val="auto"/>
          <w:u w:val="single"/>
        </w:rPr>
        <w:t xml:space="preserve">(l) "State Bank" means the State Bank of West Virginia created by this article. </w:t>
      </w:r>
    </w:p>
    <w:p w14:paraId="5C3673C2" w14:textId="0B8C7CBE" w:rsidR="002232D3" w:rsidRPr="000F34CD" w:rsidRDefault="002232D3" w:rsidP="00B7752B">
      <w:pPr>
        <w:pStyle w:val="SectionBody"/>
        <w:rPr>
          <w:color w:val="auto"/>
          <w:u w:val="single"/>
        </w:rPr>
      </w:pPr>
      <w:r w:rsidRPr="000F34CD">
        <w:rPr>
          <w:color w:val="auto"/>
          <w:u w:val="single"/>
        </w:rPr>
        <w:t>(m) "Treasurer" means the West Virginia State Treasurer.</w:t>
      </w:r>
    </w:p>
    <w:p w14:paraId="17C5AE9D" w14:textId="77777777" w:rsidR="002232D3" w:rsidRPr="000F34CD" w:rsidRDefault="002232D3" w:rsidP="002232D3">
      <w:pPr>
        <w:pStyle w:val="SectionHeading"/>
        <w:rPr>
          <w:color w:val="auto"/>
          <w:u w:val="single"/>
        </w:rPr>
        <w:sectPr w:rsidR="002232D3" w:rsidRPr="000F34CD" w:rsidSect="00DF199D">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§31A-9-2. State Bank of West Virginia.</w:t>
      </w:r>
    </w:p>
    <w:p w14:paraId="76BE3193" w14:textId="00C519E3" w:rsidR="002232D3" w:rsidRPr="000F34CD" w:rsidRDefault="002232D3" w:rsidP="002232D3">
      <w:pPr>
        <w:pStyle w:val="SectionBody"/>
        <w:rPr>
          <w:color w:val="auto"/>
          <w:u w:val="single"/>
        </w:rPr>
      </w:pPr>
      <w:r w:rsidRPr="000F34CD">
        <w:rPr>
          <w:color w:val="auto"/>
          <w:u w:val="single"/>
        </w:rPr>
        <w:t>(a) The State Bank of West Virginia is established as an agency of this state in the State Treasurer's Office.</w:t>
      </w:r>
    </w:p>
    <w:p w14:paraId="7980CDDC" w14:textId="14D86DC1" w:rsidR="002232D3" w:rsidRPr="000F34CD" w:rsidRDefault="002232D3" w:rsidP="002232D3">
      <w:pPr>
        <w:pStyle w:val="SectionBody"/>
        <w:rPr>
          <w:color w:val="auto"/>
          <w:u w:val="single"/>
        </w:rPr>
      </w:pPr>
      <w:r w:rsidRPr="000F34CD">
        <w:rPr>
          <w:color w:val="auto"/>
          <w:u w:val="single"/>
        </w:rPr>
        <w:t>(b) The State Bank is established to serve as the custodian, guardian, and administrator of certain bullion and specie that may be transferred to or otherwise acquired by this state or an agency, a political subdivision, or another instrumentality of this state.</w:t>
      </w:r>
    </w:p>
    <w:p w14:paraId="2A577A9E" w14:textId="1E6A5E93" w:rsidR="002232D3" w:rsidRPr="000F34CD" w:rsidRDefault="002232D3" w:rsidP="002232D3">
      <w:pPr>
        <w:pStyle w:val="SectionBody"/>
        <w:rPr>
          <w:color w:val="auto"/>
          <w:u w:val="single"/>
        </w:rPr>
      </w:pPr>
      <w:r w:rsidRPr="000F34CD">
        <w:rPr>
          <w:color w:val="auto"/>
          <w:u w:val="single"/>
        </w:rPr>
        <w:t xml:space="preserve">(c) The Treasurer shall adopt rules necessary to carry out this </w:t>
      </w:r>
      <w:r w:rsidR="00090100" w:rsidRPr="000F34CD">
        <w:rPr>
          <w:color w:val="auto"/>
          <w:u w:val="single"/>
        </w:rPr>
        <w:t>article</w:t>
      </w:r>
      <w:r w:rsidRPr="000F34CD">
        <w:rPr>
          <w:color w:val="auto"/>
          <w:u w:val="single"/>
        </w:rPr>
        <w:t>.</w:t>
      </w:r>
    </w:p>
    <w:p w14:paraId="3A6B1FD7" w14:textId="2E61D451" w:rsidR="002232D3" w:rsidRPr="000F34CD" w:rsidRDefault="002232D3" w:rsidP="002232D3">
      <w:pPr>
        <w:pStyle w:val="SectionHeading"/>
        <w:rPr>
          <w:color w:val="auto"/>
          <w:u w:val="single"/>
        </w:rPr>
        <w:sectPr w:rsidR="002232D3" w:rsidRPr="000F34CD" w:rsidSect="00DF199D">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D652BC" w:rsidRPr="000F34CD">
        <w:rPr>
          <w:color w:val="auto"/>
          <w:u w:val="single"/>
        </w:rPr>
        <w:t>9</w:t>
      </w:r>
      <w:r w:rsidRPr="000F34CD">
        <w:rPr>
          <w:color w:val="auto"/>
          <w:u w:val="single"/>
        </w:rPr>
        <w:t>-3.</w:t>
      </w:r>
      <w:r w:rsidR="00E73B47" w:rsidRPr="000F34CD">
        <w:rPr>
          <w:color w:val="auto"/>
          <w:u w:val="single"/>
        </w:rPr>
        <w:t xml:space="preserve"> </w:t>
      </w:r>
      <w:r w:rsidR="00BC47B9" w:rsidRPr="000F34CD">
        <w:rPr>
          <w:color w:val="auto"/>
          <w:u w:val="single"/>
        </w:rPr>
        <w:t>State Bank</w:t>
      </w:r>
      <w:r w:rsidR="00E73B47" w:rsidRPr="000F34CD">
        <w:rPr>
          <w:color w:val="auto"/>
          <w:u w:val="single"/>
        </w:rPr>
        <w:t xml:space="preserve"> administration; Administrator.</w:t>
      </w:r>
    </w:p>
    <w:p w14:paraId="02578401" w14:textId="469D92B9" w:rsidR="002232D3" w:rsidRPr="000F34CD" w:rsidRDefault="002232D3" w:rsidP="002232D3">
      <w:pPr>
        <w:pStyle w:val="SectionBody"/>
        <w:rPr>
          <w:color w:val="auto"/>
          <w:u w:val="single"/>
        </w:rPr>
      </w:pPr>
      <w:r w:rsidRPr="000F34CD">
        <w:rPr>
          <w:color w:val="auto"/>
          <w:u w:val="single"/>
        </w:rPr>
        <w:t xml:space="preserve">(a) The </w:t>
      </w:r>
      <w:r w:rsidR="00BC47B9" w:rsidRPr="000F34CD">
        <w:rPr>
          <w:color w:val="auto"/>
          <w:u w:val="single"/>
        </w:rPr>
        <w:t>State Bank</w:t>
      </w:r>
      <w:r w:rsidRPr="000F34CD">
        <w:rPr>
          <w:color w:val="auto"/>
          <w:u w:val="single"/>
        </w:rPr>
        <w:t xml:space="preserve"> is administered as a division of the office of the </w:t>
      </w:r>
      <w:r w:rsidR="00BC47B9" w:rsidRPr="000F34CD">
        <w:rPr>
          <w:color w:val="auto"/>
          <w:u w:val="single"/>
        </w:rPr>
        <w:t>Treasurer</w:t>
      </w:r>
      <w:r w:rsidRPr="000F34CD">
        <w:rPr>
          <w:color w:val="auto"/>
          <w:u w:val="single"/>
        </w:rPr>
        <w:t xml:space="preserve"> and under the direction and supervision of a </w:t>
      </w:r>
      <w:r w:rsidR="00BC47B9" w:rsidRPr="000F34CD">
        <w:rPr>
          <w:color w:val="auto"/>
          <w:u w:val="single"/>
        </w:rPr>
        <w:t xml:space="preserve">State Bank </w:t>
      </w:r>
      <w:r w:rsidRPr="000F34CD">
        <w:rPr>
          <w:color w:val="auto"/>
          <w:u w:val="single"/>
        </w:rPr>
        <w:t xml:space="preserve">administrator appointed by the </w:t>
      </w:r>
      <w:r w:rsidR="00BC47B9" w:rsidRPr="000F34CD">
        <w:rPr>
          <w:color w:val="auto"/>
          <w:u w:val="single"/>
        </w:rPr>
        <w:t>Treasurer</w:t>
      </w:r>
      <w:r w:rsidRPr="000F34CD">
        <w:rPr>
          <w:color w:val="auto"/>
          <w:u w:val="single"/>
        </w:rPr>
        <w:t xml:space="preserve"> with the advice and consent of the governor</w:t>
      </w:r>
      <w:r w:rsidR="003775CB" w:rsidRPr="000F34CD">
        <w:rPr>
          <w:color w:val="auto"/>
          <w:u w:val="single"/>
        </w:rPr>
        <w:t xml:space="preserve"> </w:t>
      </w:r>
      <w:r w:rsidRPr="000F34CD">
        <w:rPr>
          <w:color w:val="auto"/>
          <w:u w:val="single"/>
        </w:rPr>
        <w:t>and senate.</w:t>
      </w:r>
    </w:p>
    <w:p w14:paraId="43D43E53" w14:textId="3FBC5C8D" w:rsidR="002232D3" w:rsidRPr="000F34CD" w:rsidRDefault="002232D3" w:rsidP="002232D3">
      <w:pPr>
        <w:pStyle w:val="SectionBody"/>
        <w:rPr>
          <w:color w:val="auto"/>
          <w:u w:val="single"/>
        </w:rPr>
      </w:pPr>
      <w:r w:rsidRPr="000F34CD">
        <w:rPr>
          <w:color w:val="auto"/>
          <w:u w:val="single"/>
        </w:rPr>
        <w:t>(b) The administrator shall:</w:t>
      </w:r>
    </w:p>
    <w:p w14:paraId="6C54F5E8" w14:textId="07E329EC" w:rsidR="002232D3" w:rsidRPr="000F34CD" w:rsidRDefault="002232D3" w:rsidP="002232D3">
      <w:pPr>
        <w:pStyle w:val="SectionBody"/>
        <w:rPr>
          <w:color w:val="auto"/>
          <w:u w:val="single"/>
        </w:rPr>
      </w:pPr>
      <w:r w:rsidRPr="000F34CD">
        <w:rPr>
          <w:color w:val="auto"/>
          <w:u w:val="single"/>
        </w:rPr>
        <w:t xml:space="preserve">(1) </w:t>
      </w:r>
      <w:r w:rsidR="004F5DBA" w:rsidRPr="000F34CD">
        <w:rPr>
          <w:color w:val="auto"/>
          <w:u w:val="single"/>
        </w:rPr>
        <w:t>A</w:t>
      </w:r>
      <w:r w:rsidRPr="000F34CD">
        <w:rPr>
          <w:color w:val="auto"/>
          <w:u w:val="single"/>
        </w:rPr>
        <w:t xml:space="preserve">dminister, supervise, and direct the operations and affairs of the </w:t>
      </w:r>
      <w:r w:rsidR="00BC47B9" w:rsidRPr="000F34CD">
        <w:rPr>
          <w:color w:val="auto"/>
          <w:u w:val="single"/>
        </w:rPr>
        <w:t>State Bank</w:t>
      </w:r>
      <w:r w:rsidRPr="000F34CD">
        <w:rPr>
          <w:color w:val="auto"/>
          <w:u w:val="single"/>
        </w:rPr>
        <w:t xml:space="preserve"> and </w:t>
      </w:r>
      <w:r w:rsidR="00BC47B9" w:rsidRPr="000F34CD">
        <w:rPr>
          <w:color w:val="auto"/>
          <w:u w:val="single"/>
        </w:rPr>
        <w:t>State Bank</w:t>
      </w:r>
      <w:r w:rsidRPr="000F34CD">
        <w:rPr>
          <w:color w:val="auto"/>
          <w:u w:val="single"/>
        </w:rPr>
        <w:t xml:space="preserve"> agents; and</w:t>
      </w:r>
    </w:p>
    <w:p w14:paraId="2097EC4D" w14:textId="2172B448" w:rsidR="002232D3" w:rsidRPr="000F34CD" w:rsidRDefault="002232D3" w:rsidP="002232D3">
      <w:pPr>
        <w:pStyle w:val="SectionBody"/>
        <w:rPr>
          <w:color w:val="auto"/>
          <w:u w:val="single"/>
        </w:rPr>
      </w:pPr>
      <w:r w:rsidRPr="000F34CD">
        <w:rPr>
          <w:color w:val="auto"/>
          <w:u w:val="single"/>
        </w:rPr>
        <w:t xml:space="preserve">(2) </w:t>
      </w:r>
      <w:r w:rsidR="004F5DBA" w:rsidRPr="000F34CD">
        <w:rPr>
          <w:color w:val="auto"/>
          <w:u w:val="single"/>
        </w:rPr>
        <w:t>L</w:t>
      </w:r>
      <w:r w:rsidRPr="000F34CD">
        <w:rPr>
          <w:color w:val="auto"/>
          <w:u w:val="single"/>
        </w:rPr>
        <w:t xml:space="preserve">iaise with the </w:t>
      </w:r>
      <w:r w:rsidR="00BC47B9" w:rsidRPr="000F34CD">
        <w:rPr>
          <w:color w:val="auto"/>
          <w:u w:val="single"/>
        </w:rPr>
        <w:t>Treasurer</w:t>
      </w:r>
      <w:r w:rsidRPr="000F34CD">
        <w:rPr>
          <w:color w:val="auto"/>
          <w:u w:val="single"/>
        </w:rPr>
        <w:t xml:space="preserve"> and other divisions of the office of the </w:t>
      </w:r>
      <w:r w:rsidR="00BC47B9" w:rsidRPr="000F34CD">
        <w:rPr>
          <w:color w:val="auto"/>
          <w:u w:val="single"/>
        </w:rPr>
        <w:t>Treasurer</w:t>
      </w:r>
      <w:r w:rsidRPr="000F34CD">
        <w:rPr>
          <w:color w:val="auto"/>
          <w:u w:val="single"/>
        </w:rPr>
        <w:t xml:space="preserve"> to ensure that each transaction with the </w:t>
      </w:r>
      <w:r w:rsidR="00BC47B9" w:rsidRPr="000F34CD">
        <w:rPr>
          <w:color w:val="auto"/>
          <w:u w:val="single"/>
        </w:rPr>
        <w:t>State Bank</w:t>
      </w:r>
      <w:r w:rsidRPr="000F34CD">
        <w:rPr>
          <w:color w:val="auto"/>
          <w:u w:val="single"/>
        </w:rPr>
        <w:t xml:space="preserve"> that involves state money, that involves an agency, a political subdivision, or another instrumentality of this state, or that involves a private person is planned, administered, and executed in a manner to achieve the purposes of this chapter.</w:t>
      </w:r>
    </w:p>
    <w:p w14:paraId="64FF2E96" w14:textId="50D5A0C9" w:rsidR="002232D3" w:rsidRPr="000F34CD" w:rsidRDefault="002232D3" w:rsidP="002232D3">
      <w:pPr>
        <w:pStyle w:val="SectionBody"/>
        <w:rPr>
          <w:color w:val="auto"/>
          <w:u w:val="single"/>
        </w:rPr>
      </w:pPr>
      <w:r w:rsidRPr="000F34CD">
        <w:rPr>
          <w:color w:val="auto"/>
          <w:u w:val="single"/>
        </w:rPr>
        <w:t xml:space="preserve">(c) The administrator may appoint or employ, subject to the approval of the </w:t>
      </w:r>
      <w:r w:rsidR="00BC47B9" w:rsidRPr="000F34CD">
        <w:rPr>
          <w:color w:val="auto"/>
          <w:u w:val="single"/>
        </w:rPr>
        <w:t>Treasurer</w:t>
      </w:r>
      <w:r w:rsidRPr="000F34CD">
        <w:rPr>
          <w:color w:val="auto"/>
          <w:u w:val="single"/>
        </w:rPr>
        <w:t xml:space="preserve">, a deputy administrator or other subordinate officers or employees as necessary and appropriate to the efficient administration of the </w:t>
      </w:r>
      <w:r w:rsidR="00BC47B9" w:rsidRPr="000F34CD">
        <w:rPr>
          <w:color w:val="auto"/>
          <w:u w:val="single"/>
        </w:rPr>
        <w:t>State Bank</w:t>
      </w:r>
      <w:r w:rsidRPr="000F34CD">
        <w:rPr>
          <w:color w:val="auto"/>
          <w:u w:val="single"/>
        </w:rPr>
        <w:t>.</w:t>
      </w:r>
    </w:p>
    <w:p w14:paraId="29341627" w14:textId="40F830E1" w:rsidR="002232D3" w:rsidRPr="000F34CD" w:rsidRDefault="002232D3" w:rsidP="002232D3">
      <w:pPr>
        <w:pStyle w:val="SectionBody"/>
        <w:rPr>
          <w:color w:val="auto"/>
          <w:u w:val="single"/>
        </w:rPr>
      </w:pPr>
      <w:r w:rsidRPr="000F34CD">
        <w:rPr>
          <w:color w:val="auto"/>
          <w:u w:val="single"/>
        </w:rPr>
        <w:t xml:space="preserve">(d) The </w:t>
      </w:r>
      <w:r w:rsidR="00BC47B9" w:rsidRPr="000F34CD">
        <w:rPr>
          <w:color w:val="auto"/>
          <w:u w:val="single"/>
        </w:rPr>
        <w:t>Treasurer</w:t>
      </w:r>
      <w:r w:rsidRPr="000F34CD">
        <w:rPr>
          <w:color w:val="auto"/>
          <w:u w:val="single"/>
        </w:rPr>
        <w:t xml:space="preserve"> may employ security officers to provide needed security services for the </w:t>
      </w:r>
      <w:r w:rsidR="00BC47B9" w:rsidRPr="000F34CD">
        <w:rPr>
          <w:color w:val="auto"/>
          <w:u w:val="single"/>
        </w:rPr>
        <w:t>State Bank</w:t>
      </w:r>
      <w:r w:rsidRPr="000F34CD">
        <w:rPr>
          <w:color w:val="auto"/>
          <w:u w:val="single"/>
        </w:rPr>
        <w:t xml:space="preserve"> and may commission the officers as peace officers.</w:t>
      </w:r>
    </w:p>
    <w:p w14:paraId="10E27D1A" w14:textId="4EB74E72" w:rsidR="002232D3" w:rsidRPr="000F34CD" w:rsidRDefault="002232D3" w:rsidP="002232D3">
      <w:pPr>
        <w:pStyle w:val="SectionHeading"/>
        <w:rPr>
          <w:color w:val="auto"/>
          <w:u w:val="single"/>
        </w:rPr>
        <w:sectPr w:rsidR="002232D3" w:rsidRPr="000F34CD" w:rsidSect="002232D3">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D652BC" w:rsidRPr="000F34CD">
        <w:rPr>
          <w:color w:val="auto"/>
          <w:u w:val="single"/>
        </w:rPr>
        <w:t>9</w:t>
      </w:r>
      <w:r w:rsidRPr="000F34CD">
        <w:rPr>
          <w:color w:val="auto"/>
          <w:u w:val="single"/>
        </w:rPr>
        <w:t>-4.</w:t>
      </w:r>
      <w:r w:rsidR="00E73B47" w:rsidRPr="000F34CD">
        <w:rPr>
          <w:color w:val="auto"/>
          <w:u w:val="single"/>
        </w:rPr>
        <w:t xml:space="preserve"> Deposits and related assets not subject to legislative appropriation; Status of deposits and allocation of revenues.</w:t>
      </w:r>
    </w:p>
    <w:p w14:paraId="29C8289D" w14:textId="77777777" w:rsidR="00E73B47" w:rsidRPr="000F34CD" w:rsidRDefault="002232D3" w:rsidP="00E73B47">
      <w:pPr>
        <w:pStyle w:val="SectionBody"/>
        <w:rPr>
          <w:color w:val="auto"/>
          <w:u w:val="single"/>
        </w:rPr>
      </w:pPr>
      <w:r w:rsidRPr="000F34CD">
        <w:rPr>
          <w:color w:val="auto"/>
          <w:u w:val="single"/>
        </w:rPr>
        <w:t>(a)</w:t>
      </w:r>
      <w:r w:rsidR="00E73B47" w:rsidRPr="000F34CD">
        <w:rPr>
          <w:color w:val="auto"/>
          <w:u w:val="single"/>
        </w:rPr>
        <w:t xml:space="preserve"> The following are not available for legislative appropriation:</w:t>
      </w:r>
    </w:p>
    <w:p w14:paraId="44416581" w14:textId="6A65BCC1" w:rsidR="00E73B47" w:rsidRPr="000F34CD" w:rsidRDefault="00E73B47" w:rsidP="00E73B47">
      <w:pPr>
        <w:pStyle w:val="SectionBody"/>
        <w:rPr>
          <w:color w:val="auto"/>
          <w:u w:val="single"/>
        </w:rPr>
      </w:pPr>
      <w:r w:rsidRPr="000F34CD">
        <w:rPr>
          <w:color w:val="auto"/>
          <w:u w:val="single"/>
        </w:rPr>
        <w:t>(1)</w:t>
      </w:r>
      <w:r w:rsidR="009C6049" w:rsidRPr="000F34CD">
        <w:rPr>
          <w:color w:val="auto"/>
          <w:u w:val="single"/>
        </w:rPr>
        <w:t xml:space="preserve"> </w:t>
      </w:r>
      <w:r w:rsidR="00A45B35" w:rsidRPr="000F34CD">
        <w:rPr>
          <w:color w:val="auto"/>
          <w:u w:val="single"/>
        </w:rPr>
        <w:t>A</w:t>
      </w:r>
      <w:r w:rsidRPr="000F34CD">
        <w:rPr>
          <w:color w:val="auto"/>
          <w:u w:val="single"/>
        </w:rPr>
        <w:t xml:space="preserve"> deposit to the </w:t>
      </w:r>
      <w:r w:rsidR="00BC47B9" w:rsidRPr="000F34CD">
        <w:rPr>
          <w:color w:val="auto"/>
          <w:u w:val="single"/>
        </w:rPr>
        <w:t>State Bank</w:t>
      </w:r>
      <w:r w:rsidRPr="000F34CD">
        <w:rPr>
          <w:color w:val="auto"/>
          <w:u w:val="single"/>
        </w:rPr>
        <w:t>;</w:t>
      </w:r>
    </w:p>
    <w:p w14:paraId="73FAEC10" w14:textId="73C3BDEE" w:rsidR="00E73B47" w:rsidRPr="000F34CD" w:rsidRDefault="00E73B47" w:rsidP="00E73B47">
      <w:pPr>
        <w:pStyle w:val="SectionBody"/>
        <w:rPr>
          <w:color w:val="auto"/>
          <w:u w:val="single"/>
        </w:rPr>
      </w:pPr>
      <w:r w:rsidRPr="000F34CD">
        <w:rPr>
          <w:color w:val="auto"/>
          <w:u w:val="single"/>
        </w:rPr>
        <w:t>(2)</w:t>
      </w:r>
      <w:r w:rsidR="009C6049" w:rsidRPr="000F34CD">
        <w:rPr>
          <w:color w:val="auto"/>
          <w:u w:val="single"/>
        </w:rPr>
        <w:t xml:space="preserve"> </w:t>
      </w:r>
      <w:r w:rsidR="00A45B35" w:rsidRPr="000F34CD">
        <w:rPr>
          <w:color w:val="auto"/>
          <w:u w:val="single"/>
        </w:rPr>
        <w:t>B</w:t>
      </w:r>
      <w:r w:rsidRPr="000F34CD">
        <w:rPr>
          <w:color w:val="auto"/>
          <w:u w:val="single"/>
        </w:rPr>
        <w:t xml:space="preserve">ullion or specie held by or on behalf of the </w:t>
      </w:r>
      <w:r w:rsidR="00BC47B9" w:rsidRPr="000F34CD">
        <w:rPr>
          <w:color w:val="auto"/>
          <w:u w:val="single"/>
        </w:rPr>
        <w:t>State Bank</w:t>
      </w:r>
      <w:r w:rsidRPr="000F34CD">
        <w:rPr>
          <w:color w:val="auto"/>
          <w:u w:val="single"/>
        </w:rPr>
        <w:t xml:space="preserve"> or a </w:t>
      </w:r>
      <w:r w:rsidR="00BC47B9" w:rsidRPr="000F34CD">
        <w:rPr>
          <w:color w:val="auto"/>
          <w:u w:val="single"/>
        </w:rPr>
        <w:t>State Bank</w:t>
      </w:r>
      <w:r w:rsidRPr="000F34CD">
        <w:rPr>
          <w:color w:val="auto"/>
          <w:u w:val="single"/>
        </w:rPr>
        <w:t xml:space="preserve"> agent;</w:t>
      </w:r>
    </w:p>
    <w:p w14:paraId="1C848B27" w14:textId="592DD82E" w:rsidR="00E73B47" w:rsidRPr="000F34CD" w:rsidRDefault="00E73B47" w:rsidP="00E73B47">
      <w:pPr>
        <w:pStyle w:val="SectionBody"/>
        <w:rPr>
          <w:color w:val="auto"/>
          <w:u w:val="single"/>
        </w:rPr>
      </w:pPr>
      <w:r w:rsidRPr="000F34CD">
        <w:rPr>
          <w:color w:val="auto"/>
          <w:u w:val="single"/>
        </w:rPr>
        <w:t>(3)</w:t>
      </w:r>
      <w:r w:rsidR="009C6049" w:rsidRPr="000F34CD">
        <w:rPr>
          <w:color w:val="auto"/>
          <w:u w:val="single"/>
        </w:rPr>
        <w:t xml:space="preserve"> </w:t>
      </w:r>
      <w:r w:rsidR="00A45B35" w:rsidRPr="000F34CD">
        <w:rPr>
          <w:color w:val="auto"/>
          <w:u w:val="single"/>
        </w:rPr>
        <w:t>B</w:t>
      </w:r>
      <w:r w:rsidRPr="000F34CD">
        <w:rPr>
          <w:color w:val="auto"/>
          <w:u w:val="single"/>
        </w:rPr>
        <w:t xml:space="preserve">ullion or specie in transit to or from the </w:t>
      </w:r>
      <w:r w:rsidR="00BC47B9" w:rsidRPr="000F34CD">
        <w:rPr>
          <w:color w:val="auto"/>
          <w:u w:val="single"/>
        </w:rPr>
        <w:t>State Bank</w:t>
      </w:r>
      <w:r w:rsidRPr="000F34CD">
        <w:rPr>
          <w:color w:val="auto"/>
          <w:u w:val="single"/>
        </w:rPr>
        <w:t xml:space="preserve"> or a </w:t>
      </w:r>
      <w:r w:rsidR="00BC47B9" w:rsidRPr="000F34CD">
        <w:rPr>
          <w:color w:val="auto"/>
          <w:u w:val="single"/>
        </w:rPr>
        <w:t>State Bank</w:t>
      </w:r>
      <w:r w:rsidRPr="000F34CD">
        <w:rPr>
          <w:color w:val="auto"/>
          <w:u w:val="single"/>
        </w:rPr>
        <w:t xml:space="preserve"> agent; and</w:t>
      </w:r>
    </w:p>
    <w:p w14:paraId="25DAE61D" w14:textId="11FC3D0F" w:rsidR="00E73B47" w:rsidRPr="000F34CD" w:rsidRDefault="00E73B47" w:rsidP="00E73B47">
      <w:pPr>
        <w:pStyle w:val="SectionBody"/>
        <w:rPr>
          <w:color w:val="auto"/>
          <w:u w:val="single"/>
        </w:rPr>
      </w:pPr>
      <w:r w:rsidRPr="000F34CD">
        <w:rPr>
          <w:color w:val="auto"/>
          <w:u w:val="single"/>
        </w:rPr>
        <w:t>(4)</w:t>
      </w:r>
      <w:r w:rsidR="009C6049" w:rsidRPr="000F34CD">
        <w:rPr>
          <w:color w:val="auto"/>
          <w:u w:val="single"/>
        </w:rPr>
        <w:t xml:space="preserve"> </w:t>
      </w:r>
      <w:r w:rsidR="00A45B35" w:rsidRPr="000F34CD">
        <w:rPr>
          <w:color w:val="auto"/>
          <w:u w:val="single"/>
        </w:rPr>
        <w:t>A</w:t>
      </w:r>
      <w:r w:rsidRPr="000F34CD">
        <w:rPr>
          <w:color w:val="auto"/>
          <w:u w:val="single"/>
        </w:rPr>
        <w:t xml:space="preserve"> receivable or other amount owed to the </w:t>
      </w:r>
      <w:r w:rsidR="00BC47B9" w:rsidRPr="000F34CD">
        <w:rPr>
          <w:color w:val="auto"/>
          <w:u w:val="single"/>
        </w:rPr>
        <w:t>State Bank</w:t>
      </w:r>
      <w:r w:rsidRPr="000F34CD">
        <w:rPr>
          <w:color w:val="auto"/>
          <w:u w:val="single"/>
        </w:rPr>
        <w:t xml:space="preserve"> in settlement of a transaction in bullion or specie.</w:t>
      </w:r>
    </w:p>
    <w:p w14:paraId="6B0E8495" w14:textId="36B7A8DE" w:rsidR="00E73B47" w:rsidRPr="000F34CD" w:rsidRDefault="00E73B47" w:rsidP="00E73B47">
      <w:pPr>
        <w:pStyle w:val="SectionBody"/>
        <w:rPr>
          <w:color w:val="auto"/>
          <w:u w:val="single"/>
        </w:rPr>
      </w:pPr>
      <w:r w:rsidRPr="000F34CD">
        <w:rPr>
          <w:color w:val="auto"/>
          <w:u w:val="single"/>
        </w:rPr>
        <w:t>(b)</w:t>
      </w:r>
      <w:r w:rsidR="009C6049" w:rsidRPr="000F34CD">
        <w:rPr>
          <w:color w:val="auto"/>
          <w:u w:val="single"/>
        </w:rPr>
        <w:t xml:space="preserve"> </w:t>
      </w:r>
      <w:r w:rsidRPr="000F34CD">
        <w:rPr>
          <w:color w:val="auto"/>
          <w:u w:val="single"/>
        </w:rPr>
        <w:t xml:space="preserve">Bullion, specie, and other assets described by </w:t>
      </w:r>
      <w:r w:rsidR="008B0C33" w:rsidRPr="000F34CD">
        <w:rPr>
          <w:color w:val="auto"/>
          <w:u w:val="single"/>
        </w:rPr>
        <w:t>s</w:t>
      </w:r>
      <w:r w:rsidRPr="000F34CD">
        <w:rPr>
          <w:color w:val="auto"/>
          <w:u w:val="single"/>
        </w:rPr>
        <w:t xml:space="preserve">ubsection (a) are subject to redemption, liquidation, or transfer exclusively to discharge an obligation of the </w:t>
      </w:r>
      <w:r w:rsidR="00BC47B9" w:rsidRPr="000F34CD">
        <w:rPr>
          <w:color w:val="auto"/>
          <w:u w:val="single"/>
        </w:rPr>
        <w:t>State Bank</w:t>
      </w:r>
      <w:r w:rsidRPr="000F34CD">
        <w:rPr>
          <w:color w:val="auto"/>
          <w:u w:val="single"/>
        </w:rPr>
        <w:t xml:space="preserve"> to </w:t>
      </w:r>
      <w:r w:rsidR="00BC47B9" w:rsidRPr="000F34CD">
        <w:rPr>
          <w:color w:val="auto"/>
          <w:u w:val="single"/>
        </w:rPr>
        <w:t>State Bank</w:t>
      </w:r>
      <w:r w:rsidRPr="000F34CD">
        <w:rPr>
          <w:color w:val="auto"/>
          <w:u w:val="single"/>
        </w:rPr>
        <w:t xml:space="preserve"> account holders, </w:t>
      </w:r>
      <w:r w:rsidR="00BC47B9" w:rsidRPr="000F34CD">
        <w:rPr>
          <w:color w:val="auto"/>
          <w:u w:val="single"/>
        </w:rPr>
        <w:t>State Bank</w:t>
      </w:r>
      <w:r w:rsidRPr="000F34CD">
        <w:rPr>
          <w:color w:val="auto"/>
          <w:u w:val="single"/>
        </w:rPr>
        <w:t xml:space="preserve"> agents, bullion banks, financial institutions, or other intermediaries in accordance with this chapter and rules adopted under this chapter.</w:t>
      </w:r>
    </w:p>
    <w:p w14:paraId="5BE60597" w14:textId="69A58390" w:rsidR="002232D3" w:rsidRPr="000F34CD" w:rsidRDefault="00E73B47" w:rsidP="00E73B47">
      <w:pPr>
        <w:pStyle w:val="SectionBody"/>
        <w:rPr>
          <w:color w:val="auto"/>
          <w:u w:val="single"/>
        </w:rPr>
      </w:pPr>
      <w:r w:rsidRPr="000F34CD">
        <w:rPr>
          <w:color w:val="auto"/>
          <w:u w:val="single"/>
        </w:rPr>
        <w:t>(c)</w:t>
      </w:r>
      <w:r w:rsidR="009C6049" w:rsidRPr="000F34CD">
        <w:rPr>
          <w:color w:val="auto"/>
          <w:u w:val="single"/>
        </w:rPr>
        <w:t xml:space="preserve"> </w:t>
      </w:r>
      <w:r w:rsidRPr="000F34CD">
        <w:rPr>
          <w:color w:val="auto"/>
          <w:u w:val="single"/>
        </w:rPr>
        <w:t xml:space="preserve">Revenue the </w:t>
      </w:r>
      <w:r w:rsidR="00BC47B9" w:rsidRPr="000F34CD">
        <w:rPr>
          <w:color w:val="auto"/>
          <w:u w:val="single"/>
        </w:rPr>
        <w:t>State Bank</w:t>
      </w:r>
      <w:r w:rsidRPr="000F34CD">
        <w:rPr>
          <w:color w:val="auto"/>
          <w:u w:val="single"/>
        </w:rPr>
        <w:t xml:space="preserve"> realizes from fees, charges, or other payments received in the course of </w:t>
      </w:r>
      <w:r w:rsidR="00BC47B9" w:rsidRPr="000F34CD">
        <w:rPr>
          <w:color w:val="auto"/>
          <w:u w:val="single"/>
        </w:rPr>
        <w:t>State Bank</w:t>
      </w:r>
      <w:r w:rsidRPr="000F34CD">
        <w:rPr>
          <w:color w:val="auto"/>
          <w:u w:val="single"/>
        </w:rPr>
        <w:t xml:space="preserve"> operations shall be deposited to the credit of the general revenue fund.</w:t>
      </w:r>
    </w:p>
    <w:p w14:paraId="56707154" w14:textId="02D642C6" w:rsidR="002232D3" w:rsidRPr="000F34CD" w:rsidRDefault="002232D3" w:rsidP="002232D3">
      <w:pPr>
        <w:pStyle w:val="SectionHeading"/>
        <w:rPr>
          <w:color w:val="auto"/>
          <w:u w:val="single"/>
        </w:rPr>
        <w:sectPr w:rsidR="002232D3" w:rsidRPr="000F34CD" w:rsidSect="002232D3">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D652BC" w:rsidRPr="000F34CD">
        <w:rPr>
          <w:color w:val="auto"/>
          <w:u w:val="single"/>
        </w:rPr>
        <w:t>9</w:t>
      </w:r>
      <w:r w:rsidRPr="000F34CD">
        <w:rPr>
          <w:color w:val="auto"/>
          <w:u w:val="single"/>
        </w:rPr>
        <w:t>-5.</w:t>
      </w:r>
      <w:r w:rsidR="00E73B47" w:rsidRPr="000F34CD">
        <w:rPr>
          <w:color w:val="auto"/>
          <w:u w:val="single"/>
        </w:rPr>
        <w:t xml:space="preserve"> Deposits and </w:t>
      </w:r>
      <w:r w:rsidR="00BC47B9" w:rsidRPr="000F34CD">
        <w:rPr>
          <w:color w:val="auto"/>
          <w:u w:val="single"/>
        </w:rPr>
        <w:t>State Bank</w:t>
      </w:r>
      <w:r w:rsidR="00E73B47" w:rsidRPr="000F34CD">
        <w:rPr>
          <w:color w:val="auto"/>
          <w:u w:val="single"/>
        </w:rPr>
        <w:t xml:space="preserve"> accounts; Standards.</w:t>
      </w:r>
    </w:p>
    <w:p w14:paraId="06B4D964" w14:textId="6D081BDC" w:rsidR="00E73B47" w:rsidRPr="000F34CD" w:rsidRDefault="002232D3" w:rsidP="00E73B47">
      <w:pPr>
        <w:pStyle w:val="SectionBody"/>
        <w:rPr>
          <w:color w:val="auto"/>
          <w:u w:val="single"/>
        </w:rPr>
      </w:pPr>
      <w:r w:rsidRPr="000F34CD">
        <w:rPr>
          <w:color w:val="auto"/>
          <w:u w:val="single"/>
        </w:rPr>
        <w:t>(a)</w:t>
      </w:r>
      <w:r w:rsidR="00E73B47" w:rsidRPr="000F34CD">
        <w:rPr>
          <w:color w:val="auto"/>
          <w:u w:val="single"/>
        </w:rPr>
        <w:t xml:space="preserve"> The </w:t>
      </w:r>
      <w:r w:rsidR="00BC47B9" w:rsidRPr="000F34CD">
        <w:rPr>
          <w:color w:val="auto"/>
          <w:u w:val="single"/>
        </w:rPr>
        <w:t>State Bank</w:t>
      </w:r>
      <w:r w:rsidR="00E73B47" w:rsidRPr="000F34CD">
        <w:rPr>
          <w:color w:val="auto"/>
          <w:u w:val="single"/>
        </w:rPr>
        <w:t xml:space="preserve"> may receive a deposit of bullion or specie from or on behalf of a person acting in the person's own right, as trustee, or in another fiduciary capacity, in accordance with rules adopted by the </w:t>
      </w:r>
      <w:r w:rsidR="00BC47B9" w:rsidRPr="000F34CD">
        <w:rPr>
          <w:color w:val="auto"/>
          <w:u w:val="single"/>
        </w:rPr>
        <w:t>Treasurer</w:t>
      </w:r>
      <w:r w:rsidR="00E73B47" w:rsidRPr="000F34CD">
        <w:rPr>
          <w:color w:val="auto"/>
          <w:u w:val="single"/>
        </w:rPr>
        <w:t xml:space="preserve"> as appropriate to:</w:t>
      </w:r>
    </w:p>
    <w:p w14:paraId="3E1FF340" w14:textId="38CBE206" w:rsidR="00E73B47" w:rsidRPr="000F34CD" w:rsidRDefault="00E73B47" w:rsidP="00E73B47">
      <w:pPr>
        <w:pStyle w:val="SectionBody"/>
        <w:rPr>
          <w:color w:val="auto"/>
          <w:u w:val="single"/>
        </w:rPr>
      </w:pPr>
      <w:r w:rsidRPr="000F34CD">
        <w:rPr>
          <w:color w:val="auto"/>
          <w:u w:val="single"/>
        </w:rPr>
        <w:t>(1)</w:t>
      </w:r>
      <w:r w:rsidR="009C6049" w:rsidRPr="000F34CD">
        <w:rPr>
          <w:color w:val="auto"/>
          <w:u w:val="single"/>
        </w:rPr>
        <w:t xml:space="preserve"> </w:t>
      </w:r>
      <w:r w:rsidR="004F5DBA" w:rsidRPr="000F34CD">
        <w:rPr>
          <w:color w:val="auto"/>
          <w:u w:val="single"/>
        </w:rPr>
        <w:t>E</w:t>
      </w:r>
      <w:r w:rsidRPr="000F34CD">
        <w:rPr>
          <w:color w:val="auto"/>
          <w:u w:val="single"/>
        </w:rPr>
        <w:t>nsure compliance with law; and</w:t>
      </w:r>
    </w:p>
    <w:p w14:paraId="72D30C81" w14:textId="6420E4D5" w:rsidR="00E73B47" w:rsidRPr="000F34CD" w:rsidRDefault="00E73B47" w:rsidP="00E73B47">
      <w:pPr>
        <w:pStyle w:val="SectionBody"/>
        <w:rPr>
          <w:color w:val="auto"/>
          <w:u w:val="single"/>
        </w:rPr>
      </w:pPr>
      <w:r w:rsidRPr="000F34CD">
        <w:rPr>
          <w:color w:val="auto"/>
          <w:u w:val="single"/>
        </w:rPr>
        <w:t>(2)</w:t>
      </w:r>
      <w:r w:rsidR="009C6049" w:rsidRPr="000F34CD">
        <w:rPr>
          <w:color w:val="auto"/>
          <w:u w:val="single"/>
        </w:rPr>
        <w:t xml:space="preserve"> </w:t>
      </w:r>
      <w:r w:rsidR="004F5DBA" w:rsidRPr="000F34CD">
        <w:rPr>
          <w:color w:val="auto"/>
          <w:u w:val="single"/>
        </w:rPr>
        <w:t>P</w:t>
      </w:r>
      <w:r w:rsidRPr="000F34CD">
        <w:rPr>
          <w:color w:val="auto"/>
          <w:u w:val="single"/>
        </w:rPr>
        <w:t>rotect the interests of:</w:t>
      </w:r>
    </w:p>
    <w:p w14:paraId="2E8C6475" w14:textId="12A13645" w:rsidR="00E73B47" w:rsidRPr="000F34CD" w:rsidRDefault="00E73B47" w:rsidP="00E73B47">
      <w:pPr>
        <w:pStyle w:val="SectionBody"/>
        <w:rPr>
          <w:color w:val="auto"/>
          <w:u w:val="single"/>
        </w:rPr>
      </w:pPr>
      <w:r w:rsidRPr="000F34CD">
        <w:rPr>
          <w:color w:val="auto"/>
          <w:u w:val="single"/>
        </w:rPr>
        <w:t>(A)</w:t>
      </w:r>
      <w:r w:rsidR="009C6049" w:rsidRPr="000F34CD">
        <w:rPr>
          <w:color w:val="auto"/>
          <w:u w:val="single"/>
        </w:rPr>
        <w:t xml:space="preserve"> </w:t>
      </w:r>
      <w:r w:rsidR="004F5DBA" w:rsidRPr="000F34CD">
        <w:rPr>
          <w:color w:val="auto"/>
          <w:u w:val="single"/>
        </w:rPr>
        <w:t>T</w:t>
      </w:r>
      <w:r w:rsidRPr="000F34CD">
        <w:rPr>
          <w:color w:val="auto"/>
          <w:u w:val="single"/>
        </w:rPr>
        <w:t xml:space="preserve">he </w:t>
      </w:r>
      <w:r w:rsidR="00BC47B9" w:rsidRPr="000F34CD">
        <w:rPr>
          <w:color w:val="auto"/>
          <w:u w:val="single"/>
        </w:rPr>
        <w:t>State Bank</w:t>
      </w:r>
      <w:r w:rsidRPr="000F34CD">
        <w:rPr>
          <w:color w:val="auto"/>
          <w:u w:val="single"/>
        </w:rPr>
        <w:t>;</w:t>
      </w:r>
    </w:p>
    <w:p w14:paraId="44960CF6" w14:textId="744D2333" w:rsidR="00E73B47" w:rsidRPr="000F34CD" w:rsidRDefault="00E73B47" w:rsidP="00E73B47">
      <w:pPr>
        <w:pStyle w:val="SectionBody"/>
        <w:rPr>
          <w:color w:val="auto"/>
          <w:u w:val="single"/>
        </w:rPr>
      </w:pPr>
      <w:r w:rsidRPr="000F34CD">
        <w:rPr>
          <w:color w:val="auto"/>
          <w:u w:val="single"/>
        </w:rPr>
        <w:t>(B)</w:t>
      </w:r>
      <w:r w:rsidR="009C6049" w:rsidRPr="000F34CD">
        <w:rPr>
          <w:color w:val="auto"/>
          <w:u w:val="single"/>
        </w:rPr>
        <w:t xml:space="preserve"> </w:t>
      </w:r>
      <w:r w:rsidR="00BC47B9" w:rsidRPr="000F34CD">
        <w:rPr>
          <w:color w:val="auto"/>
          <w:u w:val="single"/>
        </w:rPr>
        <w:t>State Bank</w:t>
      </w:r>
      <w:r w:rsidRPr="000F34CD">
        <w:rPr>
          <w:color w:val="auto"/>
          <w:u w:val="single"/>
        </w:rPr>
        <w:t xml:space="preserve"> account holders;</w:t>
      </w:r>
    </w:p>
    <w:p w14:paraId="7247466E" w14:textId="43D1B113" w:rsidR="00E73B47" w:rsidRPr="000F34CD" w:rsidRDefault="00E73B47" w:rsidP="00E73B47">
      <w:pPr>
        <w:pStyle w:val="SectionBody"/>
        <w:rPr>
          <w:color w:val="auto"/>
          <w:u w:val="single"/>
        </w:rPr>
      </w:pPr>
      <w:r w:rsidRPr="000F34CD">
        <w:rPr>
          <w:color w:val="auto"/>
          <w:u w:val="single"/>
        </w:rPr>
        <w:t>(C)</w:t>
      </w:r>
      <w:r w:rsidR="009C6049" w:rsidRPr="000F34CD">
        <w:rPr>
          <w:color w:val="auto"/>
          <w:u w:val="single"/>
        </w:rPr>
        <w:t xml:space="preserve"> </w:t>
      </w:r>
      <w:r w:rsidR="004F5DBA" w:rsidRPr="000F34CD">
        <w:rPr>
          <w:color w:val="auto"/>
          <w:u w:val="single"/>
        </w:rPr>
        <w:t>T</w:t>
      </w:r>
      <w:r w:rsidRPr="000F34CD">
        <w:rPr>
          <w:color w:val="auto"/>
          <w:u w:val="single"/>
        </w:rPr>
        <w:t>his state and the agencies, political subdivisions, and instrumentalities of this state; and</w:t>
      </w:r>
    </w:p>
    <w:p w14:paraId="6856791C" w14:textId="2FF22BDB" w:rsidR="00E73B47" w:rsidRPr="000F34CD" w:rsidRDefault="00E73B47" w:rsidP="00E73B47">
      <w:pPr>
        <w:pStyle w:val="SectionBody"/>
        <w:rPr>
          <w:color w:val="auto"/>
          <w:u w:val="single"/>
        </w:rPr>
      </w:pPr>
      <w:r w:rsidRPr="000F34CD">
        <w:rPr>
          <w:color w:val="auto"/>
          <w:u w:val="single"/>
        </w:rPr>
        <w:t>(D)</w:t>
      </w:r>
      <w:r w:rsidR="009C6049" w:rsidRPr="000F34CD">
        <w:rPr>
          <w:color w:val="auto"/>
          <w:u w:val="single"/>
        </w:rPr>
        <w:t xml:space="preserve"> </w:t>
      </w:r>
      <w:r w:rsidR="004F5DBA" w:rsidRPr="000F34CD">
        <w:rPr>
          <w:color w:val="auto"/>
          <w:u w:val="single"/>
        </w:rPr>
        <w:t>T</w:t>
      </w:r>
      <w:r w:rsidRPr="000F34CD">
        <w:rPr>
          <w:color w:val="auto"/>
          <w:u w:val="single"/>
        </w:rPr>
        <w:t>he public at large.</w:t>
      </w:r>
    </w:p>
    <w:p w14:paraId="0323B78D" w14:textId="6CCEE6F1" w:rsidR="00E73B47" w:rsidRPr="000F34CD" w:rsidRDefault="00E73B47" w:rsidP="00E73B47">
      <w:pPr>
        <w:pStyle w:val="SectionBody"/>
        <w:rPr>
          <w:color w:val="auto"/>
          <w:u w:val="single"/>
        </w:rPr>
      </w:pPr>
      <w:r w:rsidRPr="000F34CD">
        <w:rPr>
          <w:color w:val="auto"/>
          <w:u w:val="single"/>
        </w:rPr>
        <w:t>(b)</w:t>
      </w:r>
      <w:r w:rsidR="009C6049" w:rsidRPr="000F34CD">
        <w:rPr>
          <w:color w:val="auto"/>
          <w:u w:val="single"/>
        </w:rPr>
        <w:t xml:space="preserve"> </w:t>
      </w:r>
      <w:r w:rsidRPr="000F34CD">
        <w:rPr>
          <w:color w:val="auto"/>
          <w:u w:val="single"/>
        </w:rPr>
        <w:t xml:space="preserve">The </w:t>
      </w:r>
      <w:r w:rsidR="00BC47B9" w:rsidRPr="000F34CD">
        <w:rPr>
          <w:color w:val="auto"/>
          <w:u w:val="single"/>
        </w:rPr>
        <w:t>State Bank</w:t>
      </w:r>
      <w:r w:rsidRPr="000F34CD">
        <w:rPr>
          <w:color w:val="auto"/>
          <w:u w:val="single"/>
        </w:rPr>
        <w:t xml:space="preserve"> shall record the amount of precious metals a person deposits, regardless of form, in units of troy ounces pure, and the records must also specify the type and quantity of each precious metal deposited.</w:t>
      </w:r>
    </w:p>
    <w:p w14:paraId="573258AE" w14:textId="27A4C1C6" w:rsidR="00E73B47" w:rsidRPr="000F34CD" w:rsidRDefault="00E73B47" w:rsidP="00E73B47">
      <w:pPr>
        <w:pStyle w:val="SectionBody"/>
        <w:rPr>
          <w:color w:val="auto"/>
          <w:u w:val="single"/>
        </w:rPr>
      </w:pPr>
      <w:r w:rsidRPr="000F34CD">
        <w:rPr>
          <w:color w:val="auto"/>
          <w:u w:val="single"/>
        </w:rPr>
        <w:t>(c)</w:t>
      </w:r>
      <w:r w:rsidR="009C6049" w:rsidRPr="000F34CD">
        <w:rPr>
          <w:color w:val="auto"/>
          <w:u w:val="single"/>
        </w:rPr>
        <w:t xml:space="preserve"> </w:t>
      </w:r>
      <w:r w:rsidRPr="000F34CD">
        <w:rPr>
          <w:color w:val="auto"/>
          <w:u w:val="single"/>
        </w:rPr>
        <w:t xml:space="preserve">The </w:t>
      </w:r>
      <w:r w:rsidR="00BC47B9" w:rsidRPr="000F34CD">
        <w:rPr>
          <w:color w:val="auto"/>
          <w:u w:val="single"/>
        </w:rPr>
        <w:t>Treasurer</w:t>
      </w:r>
      <w:r w:rsidRPr="000F34CD">
        <w:rPr>
          <w:color w:val="auto"/>
          <w:u w:val="single"/>
        </w:rPr>
        <w:t xml:space="preserve"> shall adopt standards by which the quantities of precious metals deposited are credited to a depositor's </w:t>
      </w:r>
      <w:r w:rsidR="00BC47B9" w:rsidRPr="000F34CD">
        <w:rPr>
          <w:color w:val="auto"/>
          <w:u w:val="single"/>
        </w:rPr>
        <w:t>State Bank</w:t>
      </w:r>
      <w:r w:rsidRPr="000F34CD">
        <w:rPr>
          <w:color w:val="auto"/>
          <w:u w:val="single"/>
        </w:rPr>
        <w:t xml:space="preserve"> account by reference to the particular form in which the metals were deposited, classified by mint, denomination, weight, assay mark, or other indicator, as applicable.</w:t>
      </w:r>
      <w:r w:rsidR="009C6049" w:rsidRPr="000F34CD">
        <w:rPr>
          <w:color w:val="auto"/>
          <w:u w:val="single"/>
        </w:rPr>
        <w:t xml:space="preserve"> </w:t>
      </w:r>
      <w:r w:rsidRPr="000F34CD">
        <w:rPr>
          <w:color w:val="auto"/>
          <w:u w:val="single"/>
        </w:rPr>
        <w:t>The standards must conform to applicable national and international standards of weights and measures.</w:t>
      </w:r>
    </w:p>
    <w:p w14:paraId="08C2DAAE" w14:textId="08CC0CEB" w:rsidR="00E73B47" w:rsidRPr="000F34CD" w:rsidRDefault="00E73B47" w:rsidP="00E73B47">
      <w:pPr>
        <w:pStyle w:val="SectionBody"/>
        <w:rPr>
          <w:color w:val="auto"/>
          <w:u w:val="single"/>
        </w:rPr>
      </w:pPr>
      <w:r w:rsidRPr="000F34CD">
        <w:rPr>
          <w:color w:val="auto"/>
          <w:u w:val="single"/>
        </w:rPr>
        <w:t>(d)</w:t>
      </w:r>
      <w:r w:rsidR="009C6049" w:rsidRPr="000F34CD">
        <w:rPr>
          <w:color w:val="auto"/>
          <w:u w:val="single"/>
        </w:rPr>
        <w:t xml:space="preserve"> </w:t>
      </w:r>
      <w:r w:rsidRPr="000F34CD">
        <w:rPr>
          <w:color w:val="auto"/>
          <w:u w:val="single"/>
        </w:rPr>
        <w:t xml:space="preserve">The </w:t>
      </w:r>
      <w:r w:rsidR="00BC47B9" w:rsidRPr="000F34CD">
        <w:rPr>
          <w:color w:val="auto"/>
          <w:u w:val="single"/>
        </w:rPr>
        <w:t>Treasurer</w:t>
      </w:r>
      <w:r w:rsidRPr="000F34CD">
        <w:rPr>
          <w:color w:val="auto"/>
          <w:u w:val="single"/>
        </w:rPr>
        <w:t xml:space="preserve"> may, if the </w:t>
      </w:r>
      <w:r w:rsidR="00BC47B9" w:rsidRPr="000F34CD">
        <w:rPr>
          <w:color w:val="auto"/>
          <w:u w:val="single"/>
        </w:rPr>
        <w:t>Treasurer</w:t>
      </w:r>
      <w:r w:rsidRPr="000F34CD">
        <w:rPr>
          <w:color w:val="auto"/>
          <w:u w:val="single"/>
        </w:rPr>
        <w:t xml:space="preserve"> determines that to do so is in the public interest, restrict the forms in which deposits of precious metals may be made.</w:t>
      </w:r>
    </w:p>
    <w:p w14:paraId="32B88560" w14:textId="1940460F" w:rsidR="002232D3" w:rsidRPr="000F34CD" w:rsidRDefault="00E73B47" w:rsidP="00E73B47">
      <w:pPr>
        <w:pStyle w:val="SectionBody"/>
        <w:rPr>
          <w:color w:val="auto"/>
          <w:u w:val="single"/>
        </w:rPr>
      </w:pPr>
      <w:r w:rsidRPr="000F34CD">
        <w:rPr>
          <w:color w:val="auto"/>
          <w:u w:val="single"/>
        </w:rPr>
        <w:t>(e)</w:t>
      </w:r>
      <w:r w:rsidR="009C6049" w:rsidRPr="000F34CD">
        <w:rPr>
          <w:color w:val="auto"/>
          <w:u w:val="single"/>
        </w:rPr>
        <w:t xml:space="preserve"> </w:t>
      </w:r>
      <w:r w:rsidRPr="000F34CD">
        <w:rPr>
          <w:color w:val="auto"/>
          <w:u w:val="single"/>
        </w:rPr>
        <w:t xml:space="preserve">The </w:t>
      </w:r>
      <w:r w:rsidR="00BC47B9" w:rsidRPr="000F34CD">
        <w:rPr>
          <w:color w:val="auto"/>
          <w:u w:val="single"/>
        </w:rPr>
        <w:t>State Bank</w:t>
      </w:r>
      <w:r w:rsidRPr="000F34CD">
        <w:rPr>
          <w:color w:val="auto"/>
          <w:u w:val="single"/>
        </w:rPr>
        <w:t xml:space="preserve"> shall adjust each </w:t>
      </w:r>
      <w:r w:rsidR="00BC47B9" w:rsidRPr="000F34CD">
        <w:rPr>
          <w:color w:val="auto"/>
          <w:u w:val="single"/>
        </w:rPr>
        <w:t>State Bank</w:t>
      </w:r>
      <w:r w:rsidRPr="000F34CD">
        <w:rPr>
          <w:color w:val="auto"/>
          <w:u w:val="single"/>
        </w:rPr>
        <w:t xml:space="preserve"> account balance to reflect additions to or withdrawals or deliveries from the account.</w:t>
      </w:r>
    </w:p>
    <w:p w14:paraId="68F8D3A4" w14:textId="002CCADC" w:rsidR="002232D3" w:rsidRPr="000F34CD" w:rsidRDefault="002232D3" w:rsidP="002232D3">
      <w:pPr>
        <w:pStyle w:val="SectionHeading"/>
        <w:rPr>
          <w:color w:val="auto"/>
          <w:u w:val="single"/>
        </w:rPr>
        <w:sectPr w:rsidR="002232D3" w:rsidRPr="000F34CD" w:rsidSect="002232D3">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D652BC" w:rsidRPr="000F34CD">
        <w:rPr>
          <w:color w:val="auto"/>
          <w:u w:val="single"/>
        </w:rPr>
        <w:t>9</w:t>
      </w:r>
      <w:r w:rsidRPr="000F34CD">
        <w:rPr>
          <w:color w:val="auto"/>
          <w:u w:val="single"/>
        </w:rPr>
        <w:t>-6.</w:t>
      </w:r>
      <w:r w:rsidR="009C6049" w:rsidRPr="000F34CD">
        <w:rPr>
          <w:color w:val="auto"/>
          <w:u w:val="single"/>
        </w:rPr>
        <w:t xml:space="preserve"> </w:t>
      </w:r>
      <w:r w:rsidR="00E73B47" w:rsidRPr="000F34CD">
        <w:rPr>
          <w:color w:val="auto"/>
          <w:u w:val="single"/>
        </w:rPr>
        <w:t>Demand, presentment, withdrawal, delivery, and settlement.</w:t>
      </w:r>
    </w:p>
    <w:p w14:paraId="39C0A05A" w14:textId="0B33AFA7" w:rsidR="00E73B47" w:rsidRPr="000F34CD" w:rsidRDefault="002232D3" w:rsidP="00E73B47">
      <w:pPr>
        <w:pStyle w:val="SectionBody"/>
        <w:rPr>
          <w:color w:val="auto"/>
          <w:u w:val="single"/>
        </w:rPr>
      </w:pPr>
      <w:r w:rsidRPr="000F34CD">
        <w:rPr>
          <w:color w:val="auto"/>
          <w:u w:val="single"/>
        </w:rPr>
        <w:t>(a)</w:t>
      </w:r>
      <w:r w:rsidR="00E73B47" w:rsidRPr="000F34CD">
        <w:rPr>
          <w:color w:val="auto"/>
          <w:u w:val="single"/>
        </w:rPr>
        <w:t xml:space="preserve"> The </w:t>
      </w:r>
      <w:r w:rsidR="00BC47B9" w:rsidRPr="000F34CD">
        <w:rPr>
          <w:color w:val="auto"/>
          <w:u w:val="single"/>
        </w:rPr>
        <w:t>State Bank</w:t>
      </w:r>
      <w:r w:rsidR="00E73B47" w:rsidRPr="000F34CD">
        <w:rPr>
          <w:color w:val="auto"/>
          <w:u w:val="single"/>
        </w:rPr>
        <w:t xml:space="preserve"> shall deliver any precious metal held by or on behalf of the </w:t>
      </w:r>
      <w:r w:rsidR="00BC47B9" w:rsidRPr="000F34CD">
        <w:rPr>
          <w:color w:val="auto"/>
          <w:u w:val="single"/>
        </w:rPr>
        <w:t>State Bank</w:t>
      </w:r>
      <w:r w:rsidR="00E73B47" w:rsidRPr="000F34CD">
        <w:rPr>
          <w:color w:val="auto"/>
          <w:u w:val="single"/>
        </w:rPr>
        <w:t xml:space="preserve"> in bullion, specie, or a combination of bullion and specie, on the order of a </w:t>
      </w:r>
      <w:r w:rsidR="00BC47B9" w:rsidRPr="000F34CD">
        <w:rPr>
          <w:color w:val="auto"/>
          <w:u w:val="single"/>
        </w:rPr>
        <w:t>State Bank</w:t>
      </w:r>
      <w:r w:rsidR="00E73B47" w:rsidRPr="000F34CD">
        <w:rPr>
          <w:color w:val="auto"/>
          <w:u w:val="single"/>
        </w:rPr>
        <w:t xml:space="preserve"> account holder in a quantity of that precious metal as is available in the </w:t>
      </w:r>
      <w:r w:rsidR="00BC47B9" w:rsidRPr="000F34CD">
        <w:rPr>
          <w:color w:val="auto"/>
          <w:u w:val="single"/>
        </w:rPr>
        <w:t>State Bank</w:t>
      </w:r>
      <w:r w:rsidR="00E73B47" w:rsidRPr="000F34CD">
        <w:rPr>
          <w:color w:val="auto"/>
          <w:u w:val="single"/>
        </w:rPr>
        <w:t xml:space="preserve"> account holder's </w:t>
      </w:r>
      <w:r w:rsidR="00BC47B9" w:rsidRPr="000F34CD">
        <w:rPr>
          <w:color w:val="auto"/>
          <w:u w:val="single"/>
        </w:rPr>
        <w:t>State Bank</w:t>
      </w:r>
      <w:r w:rsidR="00E73B47" w:rsidRPr="000F34CD">
        <w:rPr>
          <w:color w:val="auto"/>
          <w:u w:val="single"/>
        </w:rPr>
        <w:t xml:space="preserve"> account.</w:t>
      </w:r>
    </w:p>
    <w:p w14:paraId="4A783B94" w14:textId="419FF957" w:rsidR="00E73B47" w:rsidRPr="000F34CD" w:rsidRDefault="00E73B47" w:rsidP="00E73B47">
      <w:pPr>
        <w:pStyle w:val="SectionBody"/>
        <w:rPr>
          <w:color w:val="auto"/>
          <w:u w:val="single"/>
        </w:rPr>
      </w:pPr>
      <w:r w:rsidRPr="000F34CD">
        <w:rPr>
          <w:color w:val="auto"/>
          <w:u w:val="single"/>
        </w:rPr>
        <w:t>(b)</w:t>
      </w:r>
      <w:r w:rsidR="009C6049" w:rsidRPr="000F34CD">
        <w:rPr>
          <w:color w:val="auto"/>
          <w:u w:val="single"/>
        </w:rPr>
        <w:t xml:space="preserve"> </w:t>
      </w:r>
      <w:r w:rsidRPr="000F34CD">
        <w:rPr>
          <w:color w:val="auto"/>
          <w:u w:val="single"/>
        </w:rPr>
        <w:t xml:space="preserve">The </w:t>
      </w:r>
      <w:r w:rsidR="00BC47B9" w:rsidRPr="000F34CD">
        <w:rPr>
          <w:color w:val="auto"/>
          <w:u w:val="single"/>
        </w:rPr>
        <w:t>State Bank</w:t>
      </w:r>
      <w:r w:rsidRPr="000F34CD">
        <w:rPr>
          <w:color w:val="auto"/>
          <w:u w:val="single"/>
        </w:rPr>
        <w:t xml:space="preserve"> shall make a delivery described by </w:t>
      </w:r>
      <w:r w:rsidR="008B0C33" w:rsidRPr="000F34CD">
        <w:rPr>
          <w:color w:val="auto"/>
          <w:u w:val="single"/>
        </w:rPr>
        <w:t>s</w:t>
      </w:r>
      <w:r w:rsidRPr="000F34CD">
        <w:rPr>
          <w:color w:val="auto"/>
          <w:u w:val="single"/>
        </w:rPr>
        <w:t xml:space="preserve">ubsection (a) on demand by the presentment of a written demand or digital electronic instruction to the </w:t>
      </w:r>
      <w:r w:rsidR="00BC47B9" w:rsidRPr="000F34CD">
        <w:rPr>
          <w:color w:val="auto"/>
          <w:u w:val="single"/>
        </w:rPr>
        <w:t>State Bank</w:t>
      </w:r>
      <w:r w:rsidRPr="000F34CD">
        <w:rPr>
          <w:color w:val="auto"/>
          <w:u w:val="single"/>
        </w:rPr>
        <w:t xml:space="preserve"> or a </w:t>
      </w:r>
      <w:r w:rsidR="00BC47B9" w:rsidRPr="000F34CD">
        <w:rPr>
          <w:color w:val="auto"/>
          <w:u w:val="single"/>
        </w:rPr>
        <w:t>State Bank</w:t>
      </w:r>
      <w:r w:rsidRPr="000F34CD">
        <w:rPr>
          <w:color w:val="auto"/>
          <w:u w:val="single"/>
        </w:rPr>
        <w:t xml:space="preserve"> agent.</w:t>
      </w:r>
      <w:r w:rsidR="009C6049" w:rsidRPr="000F34CD">
        <w:rPr>
          <w:color w:val="auto"/>
          <w:u w:val="single"/>
        </w:rPr>
        <w:t xml:space="preserve"> </w:t>
      </w:r>
      <w:r w:rsidRPr="000F34CD">
        <w:rPr>
          <w:color w:val="auto"/>
          <w:u w:val="single"/>
        </w:rPr>
        <w:t xml:space="preserve">The </w:t>
      </w:r>
      <w:r w:rsidR="00BC47B9" w:rsidRPr="000F34CD">
        <w:rPr>
          <w:color w:val="auto"/>
          <w:u w:val="single"/>
        </w:rPr>
        <w:t>Treasurer</w:t>
      </w:r>
      <w:r w:rsidRPr="000F34CD">
        <w:rPr>
          <w:color w:val="auto"/>
          <w:u w:val="single"/>
        </w:rPr>
        <w:t xml:space="preserve"> may prescribe the forms, standards, and processes through which an order for delivery on demand may be made, presented, and honored.</w:t>
      </w:r>
    </w:p>
    <w:p w14:paraId="2CDC25CD" w14:textId="3439C05D" w:rsidR="002232D3" w:rsidRPr="000F34CD" w:rsidRDefault="00E73B47" w:rsidP="00E73B47">
      <w:pPr>
        <w:pStyle w:val="SectionBody"/>
        <w:rPr>
          <w:color w:val="auto"/>
          <w:u w:val="single"/>
        </w:rPr>
      </w:pPr>
      <w:r w:rsidRPr="000F34CD">
        <w:rPr>
          <w:color w:val="auto"/>
          <w:u w:val="single"/>
        </w:rPr>
        <w:t>(c)</w:t>
      </w:r>
      <w:r w:rsidR="009C6049" w:rsidRPr="000F34CD">
        <w:rPr>
          <w:color w:val="auto"/>
          <w:u w:val="single"/>
        </w:rPr>
        <w:t xml:space="preserve"> </w:t>
      </w:r>
      <w:r w:rsidRPr="000F34CD">
        <w:rPr>
          <w:color w:val="auto"/>
          <w:u w:val="single"/>
        </w:rPr>
        <w:t xml:space="preserve">The </w:t>
      </w:r>
      <w:r w:rsidR="00BC47B9" w:rsidRPr="000F34CD">
        <w:rPr>
          <w:color w:val="auto"/>
          <w:u w:val="single"/>
        </w:rPr>
        <w:t>State Bank</w:t>
      </w:r>
      <w:r w:rsidRPr="000F34CD">
        <w:rPr>
          <w:color w:val="auto"/>
          <w:u w:val="single"/>
        </w:rPr>
        <w:t xml:space="preserve"> shall make a delivery at the </w:t>
      </w:r>
      <w:r w:rsidR="00BC47B9" w:rsidRPr="000F34CD">
        <w:rPr>
          <w:color w:val="auto"/>
          <w:u w:val="single"/>
        </w:rPr>
        <w:t>State Bank</w:t>
      </w:r>
      <w:r w:rsidRPr="000F34CD">
        <w:rPr>
          <w:color w:val="auto"/>
          <w:u w:val="single"/>
        </w:rPr>
        <w:t xml:space="preserve">'s settlement facility designated by the </w:t>
      </w:r>
      <w:r w:rsidR="00BC47B9" w:rsidRPr="000F34CD">
        <w:rPr>
          <w:color w:val="auto"/>
          <w:u w:val="single"/>
        </w:rPr>
        <w:t>Treasurer</w:t>
      </w:r>
      <w:r w:rsidRPr="000F34CD">
        <w:rPr>
          <w:color w:val="auto"/>
          <w:u w:val="single"/>
        </w:rPr>
        <w:t xml:space="preserve">, shipping to an address specified by the account holder or, at the </w:t>
      </w:r>
      <w:r w:rsidR="00BC47B9" w:rsidRPr="000F34CD">
        <w:rPr>
          <w:color w:val="auto"/>
          <w:u w:val="single"/>
        </w:rPr>
        <w:t>State Bank</w:t>
      </w:r>
      <w:r w:rsidRPr="000F34CD">
        <w:rPr>
          <w:color w:val="auto"/>
          <w:u w:val="single"/>
        </w:rPr>
        <w:t xml:space="preserve">'s discretion, at a facility of a </w:t>
      </w:r>
      <w:r w:rsidR="00BC47B9" w:rsidRPr="000F34CD">
        <w:rPr>
          <w:color w:val="auto"/>
          <w:u w:val="single"/>
        </w:rPr>
        <w:t>State Bank</w:t>
      </w:r>
      <w:r w:rsidRPr="000F34CD">
        <w:rPr>
          <w:color w:val="auto"/>
          <w:u w:val="single"/>
        </w:rPr>
        <w:t xml:space="preserve"> agent at which presentment is made, not later than </w:t>
      </w:r>
      <w:r w:rsidR="003775CB" w:rsidRPr="000F34CD">
        <w:rPr>
          <w:color w:val="auto"/>
          <w:u w:val="single"/>
        </w:rPr>
        <w:t>ten</w:t>
      </w:r>
      <w:r w:rsidRPr="000F34CD">
        <w:rPr>
          <w:color w:val="auto"/>
          <w:u w:val="single"/>
        </w:rPr>
        <w:t xml:space="preserve"> business days after the date of presentment.</w:t>
      </w:r>
    </w:p>
    <w:p w14:paraId="12B5AF98" w14:textId="57548B5E" w:rsidR="002232D3" w:rsidRPr="000F34CD" w:rsidRDefault="002232D3" w:rsidP="002232D3">
      <w:pPr>
        <w:pStyle w:val="SectionHeading"/>
        <w:rPr>
          <w:color w:val="auto"/>
          <w:u w:val="single"/>
        </w:rPr>
        <w:sectPr w:rsidR="002232D3" w:rsidRPr="000F34CD" w:rsidSect="002232D3">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D652BC" w:rsidRPr="000F34CD">
        <w:rPr>
          <w:color w:val="auto"/>
          <w:u w:val="single"/>
        </w:rPr>
        <w:t>9</w:t>
      </w:r>
      <w:r w:rsidRPr="000F34CD">
        <w:rPr>
          <w:color w:val="auto"/>
          <w:u w:val="single"/>
        </w:rPr>
        <w:t>-7.</w:t>
      </w:r>
      <w:r w:rsidR="00E73B47" w:rsidRPr="000F34CD">
        <w:rPr>
          <w:color w:val="auto"/>
          <w:u w:val="single"/>
        </w:rPr>
        <w:t xml:space="preserve"> Transfer of </w:t>
      </w:r>
      <w:r w:rsidR="00BC47B9" w:rsidRPr="000F34CD">
        <w:rPr>
          <w:color w:val="auto"/>
          <w:u w:val="single"/>
        </w:rPr>
        <w:t>State Bank</w:t>
      </w:r>
      <w:r w:rsidR="00E73B47" w:rsidRPr="000F34CD">
        <w:rPr>
          <w:color w:val="auto"/>
          <w:u w:val="single"/>
        </w:rPr>
        <w:t xml:space="preserve"> account balance.</w:t>
      </w:r>
      <w:r w:rsidRPr="000F34CD">
        <w:rPr>
          <w:color w:val="auto"/>
          <w:u w:val="single"/>
        </w:rPr>
        <w:t xml:space="preserve"> </w:t>
      </w:r>
    </w:p>
    <w:p w14:paraId="09D9FFE9" w14:textId="6652A40D" w:rsidR="00E73B47" w:rsidRPr="000F34CD" w:rsidRDefault="002232D3" w:rsidP="00E73B47">
      <w:pPr>
        <w:pStyle w:val="SectionBody"/>
        <w:rPr>
          <w:color w:val="auto"/>
          <w:u w:val="single"/>
        </w:rPr>
      </w:pPr>
      <w:r w:rsidRPr="000F34CD">
        <w:rPr>
          <w:color w:val="auto"/>
          <w:u w:val="single"/>
        </w:rPr>
        <w:t>(a)</w:t>
      </w:r>
      <w:r w:rsidR="00E73B47" w:rsidRPr="000F34CD">
        <w:rPr>
          <w:color w:val="auto"/>
          <w:u w:val="single"/>
        </w:rPr>
        <w:t xml:space="preserve"> In accordance with rules adopted under this chapter, a </w:t>
      </w:r>
      <w:r w:rsidR="00BC47B9" w:rsidRPr="000F34CD">
        <w:rPr>
          <w:color w:val="auto"/>
          <w:u w:val="single"/>
        </w:rPr>
        <w:t>State Bank</w:t>
      </w:r>
      <w:r w:rsidR="00E73B47" w:rsidRPr="000F34CD">
        <w:rPr>
          <w:color w:val="auto"/>
          <w:u w:val="single"/>
        </w:rPr>
        <w:t xml:space="preserve"> account holder may transfer any portion of the balance of the holder's </w:t>
      </w:r>
      <w:r w:rsidR="00BC47B9" w:rsidRPr="000F34CD">
        <w:rPr>
          <w:color w:val="auto"/>
          <w:u w:val="single"/>
        </w:rPr>
        <w:t>State Bank</w:t>
      </w:r>
      <w:r w:rsidR="00E73B47" w:rsidRPr="000F34CD">
        <w:rPr>
          <w:color w:val="auto"/>
          <w:u w:val="single"/>
        </w:rPr>
        <w:t xml:space="preserve"> account by written demand or digital electronic instruction to another person.</w:t>
      </w:r>
    </w:p>
    <w:p w14:paraId="799D46AF" w14:textId="20818614" w:rsidR="00E73B47" w:rsidRPr="000F34CD" w:rsidRDefault="00E73B47" w:rsidP="00E73B47">
      <w:pPr>
        <w:pStyle w:val="SectionBody"/>
        <w:rPr>
          <w:color w:val="auto"/>
          <w:u w:val="single"/>
        </w:rPr>
      </w:pPr>
      <w:r w:rsidRPr="000F34CD">
        <w:rPr>
          <w:color w:val="auto"/>
          <w:u w:val="single"/>
        </w:rPr>
        <w:t>(b)</w:t>
      </w:r>
      <w:r w:rsidR="009C6049" w:rsidRPr="000F34CD">
        <w:rPr>
          <w:color w:val="auto"/>
          <w:u w:val="single"/>
        </w:rPr>
        <w:t xml:space="preserve"> </w:t>
      </w:r>
      <w:r w:rsidRPr="000F34CD">
        <w:rPr>
          <w:color w:val="auto"/>
          <w:u w:val="single"/>
        </w:rPr>
        <w:t xml:space="preserve">The </w:t>
      </w:r>
      <w:r w:rsidR="00BC47B9" w:rsidRPr="000F34CD">
        <w:rPr>
          <w:color w:val="auto"/>
          <w:u w:val="single"/>
        </w:rPr>
        <w:t>State Bank</w:t>
      </w:r>
      <w:r w:rsidRPr="000F34CD">
        <w:rPr>
          <w:color w:val="auto"/>
          <w:u w:val="single"/>
        </w:rPr>
        <w:t xml:space="preserve"> shall adjust the balances of the </w:t>
      </w:r>
      <w:r w:rsidR="00BC47B9" w:rsidRPr="000F34CD">
        <w:rPr>
          <w:color w:val="auto"/>
          <w:u w:val="single"/>
        </w:rPr>
        <w:t>State Bank</w:t>
      </w:r>
      <w:r w:rsidRPr="000F34CD">
        <w:rPr>
          <w:color w:val="auto"/>
          <w:u w:val="single"/>
        </w:rPr>
        <w:t xml:space="preserve"> accounts to reflect a transfer transaction between </w:t>
      </w:r>
      <w:r w:rsidR="00BC47B9" w:rsidRPr="000F34CD">
        <w:rPr>
          <w:color w:val="auto"/>
          <w:u w:val="single"/>
        </w:rPr>
        <w:t>State Bank</w:t>
      </w:r>
      <w:r w:rsidRPr="000F34CD">
        <w:rPr>
          <w:color w:val="auto"/>
          <w:u w:val="single"/>
        </w:rPr>
        <w:t xml:space="preserve"> account holders on presentment of the written demand or other instruction by reducing the payor's </w:t>
      </w:r>
      <w:r w:rsidR="00BC47B9" w:rsidRPr="000F34CD">
        <w:rPr>
          <w:color w:val="auto"/>
          <w:u w:val="single"/>
        </w:rPr>
        <w:t>State Bank</w:t>
      </w:r>
      <w:r w:rsidRPr="000F34CD">
        <w:rPr>
          <w:color w:val="auto"/>
          <w:u w:val="single"/>
        </w:rPr>
        <w:t xml:space="preserve"> account balance and increasing the </w:t>
      </w:r>
      <w:r w:rsidR="00BC47B9" w:rsidRPr="000F34CD">
        <w:rPr>
          <w:color w:val="auto"/>
          <w:u w:val="single"/>
        </w:rPr>
        <w:t>State Bank</w:t>
      </w:r>
      <w:r w:rsidRPr="000F34CD">
        <w:rPr>
          <w:color w:val="auto"/>
          <w:u w:val="single"/>
        </w:rPr>
        <w:t xml:space="preserve"> account balance of the payee accordingly.</w:t>
      </w:r>
    </w:p>
    <w:p w14:paraId="5F1E0AD8" w14:textId="41E15D4C" w:rsidR="002232D3" w:rsidRPr="000F34CD" w:rsidRDefault="00E73B47" w:rsidP="00E73B47">
      <w:pPr>
        <w:pStyle w:val="SectionBody"/>
        <w:rPr>
          <w:color w:val="auto"/>
          <w:u w:val="single"/>
        </w:rPr>
      </w:pPr>
      <w:r w:rsidRPr="000F34CD">
        <w:rPr>
          <w:color w:val="auto"/>
          <w:u w:val="single"/>
        </w:rPr>
        <w:t>(c)</w:t>
      </w:r>
      <w:r w:rsidR="009C6049" w:rsidRPr="000F34CD">
        <w:rPr>
          <w:color w:val="auto"/>
          <w:u w:val="single"/>
        </w:rPr>
        <w:t xml:space="preserve"> </w:t>
      </w:r>
      <w:r w:rsidRPr="000F34CD">
        <w:rPr>
          <w:color w:val="auto"/>
          <w:u w:val="single"/>
        </w:rPr>
        <w:t xml:space="preserve">If a </w:t>
      </w:r>
      <w:r w:rsidR="00BC47B9" w:rsidRPr="000F34CD">
        <w:rPr>
          <w:color w:val="auto"/>
          <w:u w:val="single"/>
        </w:rPr>
        <w:t>State Bank</w:t>
      </w:r>
      <w:r w:rsidRPr="000F34CD">
        <w:rPr>
          <w:color w:val="auto"/>
          <w:u w:val="single"/>
        </w:rPr>
        <w:t xml:space="preserve"> account holder transfers to a payee who is not a </w:t>
      </w:r>
      <w:r w:rsidR="00BC47B9" w:rsidRPr="000F34CD">
        <w:rPr>
          <w:color w:val="auto"/>
          <w:u w:val="single"/>
        </w:rPr>
        <w:t>State Bank</w:t>
      </w:r>
      <w:r w:rsidRPr="000F34CD">
        <w:rPr>
          <w:color w:val="auto"/>
          <w:u w:val="single"/>
        </w:rPr>
        <w:t xml:space="preserve"> account holder any portion of the balance of the </w:t>
      </w:r>
      <w:r w:rsidR="00BC47B9" w:rsidRPr="000F34CD">
        <w:rPr>
          <w:color w:val="auto"/>
          <w:u w:val="single"/>
        </w:rPr>
        <w:t>State Bank</w:t>
      </w:r>
      <w:r w:rsidRPr="000F34CD">
        <w:rPr>
          <w:color w:val="auto"/>
          <w:u w:val="single"/>
        </w:rPr>
        <w:t xml:space="preserve"> account holder's </w:t>
      </w:r>
      <w:r w:rsidR="00BC47B9" w:rsidRPr="000F34CD">
        <w:rPr>
          <w:color w:val="auto"/>
          <w:u w:val="single"/>
        </w:rPr>
        <w:t>State Bank</w:t>
      </w:r>
      <w:r w:rsidRPr="000F34CD">
        <w:rPr>
          <w:color w:val="auto"/>
          <w:u w:val="single"/>
        </w:rPr>
        <w:t xml:space="preserve"> account, the </w:t>
      </w:r>
      <w:r w:rsidR="00BC47B9" w:rsidRPr="000F34CD">
        <w:rPr>
          <w:color w:val="auto"/>
          <w:u w:val="single"/>
        </w:rPr>
        <w:t>State Bank</w:t>
      </w:r>
      <w:r w:rsidRPr="000F34CD">
        <w:rPr>
          <w:color w:val="auto"/>
          <w:u w:val="single"/>
        </w:rPr>
        <w:t xml:space="preserve"> shall, if the payee is otherwise eligible to open a </w:t>
      </w:r>
      <w:r w:rsidR="00BC47B9" w:rsidRPr="000F34CD">
        <w:rPr>
          <w:color w:val="auto"/>
          <w:u w:val="single"/>
        </w:rPr>
        <w:t>State Bank</w:t>
      </w:r>
      <w:r w:rsidRPr="000F34CD">
        <w:rPr>
          <w:color w:val="auto"/>
          <w:u w:val="single"/>
        </w:rPr>
        <w:t xml:space="preserve"> account under applicable laws and </w:t>
      </w:r>
      <w:r w:rsidR="00BC47B9" w:rsidRPr="000F34CD">
        <w:rPr>
          <w:color w:val="auto"/>
          <w:u w:val="single"/>
        </w:rPr>
        <w:t>State Bank</w:t>
      </w:r>
      <w:r w:rsidRPr="000F34CD">
        <w:rPr>
          <w:color w:val="auto"/>
          <w:u w:val="single"/>
        </w:rPr>
        <w:t xml:space="preserve"> policy, allow the payee to establish a </w:t>
      </w:r>
      <w:r w:rsidR="00BC47B9" w:rsidRPr="000F34CD">
        <w:rPr>
          <w:color w:val="auto"/>
          <w:u w:val="single"/>
        </w:rPr>
        <w:t>State Bank</w:t>
      </w:r>
      <w:r w:rsidRPr="000F34CD">
        <w:rPr>
          <w:color w:val="auto"/>
          <w:u w:val="single"/>
        </w:rPr>
        <w:t xml:space="preserve"> account.</w:t>
      </w:r>
      <w:r w:rsidR="009C6049" w:rsidRPr="000F34CD">
        <w:rPr>
          <w:color w:val="auto"/>
          <w:u w:val="single"/>
        </w:rPr>
        <w:t xml:space="preserve"> </w:t>
      </w:r>
      <w:r w:rsidRPr="000F34CD">
        <w:rPr>
          <w:color w:val="auto"/>
          <w:u w:val="single"/>
        </w:rPr>
        <w:t xml:space="preserve">The </w:t>
      </w:r>
      <w:r w:rsidR="00BC47B9" w:rsidRPr="000F34CD">
        <w:rPr>
          <w:color w:val="auto"/>
          <w:u w:val="single"/>
        </w:rPr>
        <w:t>State Bank</w:t>
      </w:r>
      <w:r w:rsidRPr="000F34CD">
        <w:rPr>
          <w:color w:val="auto"/>
          <w:u w:val="single"/>
        </w:rPr>
        <w:t xml:space="preserve"> shall credit a newly established account on behalf of the payee and shall debit the payor's account accordingly.</w:t>
      </w:r>
    </w:p>
    <w:p w14:paraId="5C4F5EFA" w14:textId="55B82247" w:rsidR="002232D3" w:rsidRPr="000F34CD" w:rsidRDefault="002232D3" w:rsidP="002232D3">
      <w:pPr>
        <w:pStyle w:val="SectionHeading"/>
        <w:rPr>
          <w:color w:val="auto"/>
          <w:u w:val="single"/>
        </w:rPr>
        <w:sectPr w:rsidR="002232D3" w:rsidRPr="000F34CD" w:rsidSect="002232D3">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D652BC" w:rsidRPr="000F34CD">
        <w:rPr>
          <w:color w:val="auto"/>
          <w:u w:val="single"/>
        </w:rPr>
        <w:t>9</w:t>
      </w:r>
      <w:r w:rsidRPr="000F34CD">
        <w:rPr>
          <w:color w:val="auto"/>
          <w:u w:val="single"/>
        </w:rPr>
        <w:t>-8.</w:t>
      </w:r>
      <w:r w:rsidR="00E73B47" w:rsidRPr="000F34CD">
        <w:rPr>
          <w:color w:val="auto"/>
          <w:u w:val="single"/>
        </w:rPr>
        <w:t xml:space="preserve"> </w:t>
      </w:r>
      <w:r w:rsidR="00BC47B9" w:rsidRPr="000F34CD">
        <w:rPr>
          <w:color w:val="auto"/>
          <w:u w:val="single"/>
        </w:rPr>
        <w:t>State Bank</w:t>
      </w:r>
      <w:r w:rsidR="00E73B47" w:rsidRPr="000F34CD">
        <w:rPr>
          <w:color w:val="auto"/>
          <w:u w:val="single"/>
        </w:rPr>
        <w:t xml:space="preserve"> account contracts.</w:t>
      </w:r>
    </w:p>
    <w:p w14:paraId="79C61ACA" w14:textId="09049337" w:rsidR="00E73B47" w:rsidRPr="000F34CD" w:rsidRDefault="002232D3" w:rsidP="00E73B47">
      <w:pPr>
        <w:pStyle w:val="SectionBody"/>
        <w:rPr>
          <w:color w:val="auto"/>
          <w:u w:val="single"/>
        </w:rPr>
      </w:pPr>
      <w:r w:rsidRPr="000F34CD">
        <w:rPr>
          <w:color w:val="auto"/>
          <w:u w:val="single"/>
        </w:rPr>
        <w:t>(a)</w:t>
      </w:r>
      <w:r w:rsidR="00E73B47" w:rsidRPr="000F34CD">
        <w:rPr>
          <w:color w:val="auto"/>
          <w:u w:val="single"/>
        </w:rPr>
        <w:t xml:space="preserve"> To establish a </w:t>
      </w:r>
      <w:r w:rsidR="00BC47B9" w:rsidRPr="000F34CD">
        <w:rPr>
          <w:color w:val="auto"/>
          <w:u w:val="single"/>
        </w:rPr>
        <w:t>State Bank</w:t>
      </w:r>
      <w:r w:rsidR="00E73B47" w:rsidRPr="000F34CD">
        <w:rPr>
          <w:color w:val="auto"/>
          <w:u w:val="single"/>
        </w:rPr>
        <w:t xml:space="preserve"> account, a depositor must contract with the </w:t>
      </w:r>
      <w:r w:rsidR="00BC47B9" w:rsidRPr="000F34CD">
        <w:rPr>
          <w:color w:val="auto"/>
          <w:u w:val="single"/>
        </w:rPr>
        <w:t>State Bank</w:t>
      </w:r>
      <w:r w:rsidR="00E73B47" w:rsidRPr="000F34CD">
        <w:rPr>
          <w:color w:val="auto"/>
          <w:u w:val="single"/>
        </w:rPr>
        <w:t xml:space="preserve"> for a </w:t>
      </w:r>
      <w:r w:rsidR="00BC47B9" w:rsidRPr="000F34CD">
        <w:rPr>
          <w:color w:val="auto"/>
          <w:u w:val="single"/>
        </w:rPr>
        <w:t>State Bank</w:t>
      </w:r>
      <w:r w:rsidR="00E73B47" w:rsidRPr="000F34CD">
        <w:rPr>
          <w:color w:val="auto"/>
          <w:u w:val="single"/>
        </w:rPr>
        <w:t xml:space="preserve"> account. The contract must specify:</w:t>
      </w:r>
    </w:p>
    <w:p w14:paraId="2A6580C6" w14:textId="184005B1" w:rsidR="00E73B47" w:rsidRPr="000F34CD" w:rsidRDefault="00E73B47" w:rsidP="00E73B47">
      <w:pPr>
        <w:pStyle w:val="SectionBody"/>
        <w:rPr>
          <w:color w:val="auto"/>
          <w:u w:val="single"/>
        </w:rPr>
      </w:pPr>
      <w:r w:rsidRPr="000F34CD">
        <w:rPr>
          <w:color w:val="auto"/>
          <w:u w:val="single"/>
        </w:rPr>
        <w:t>(1)</w:t>
      </w:r>
      <w:r w:rsidR="009C6049" w:rsidRPr="000F34CD">
        <w:rPr>
          <w:color w:val="auto"/>
          <w:u w:val="single"/>
        </w:rPr>
        <w:t xml:space="preserve"> </w:t>
      </w:r>
      <w:r w:rsidR="004F5DBA" w:rsidRPr="000F34CD">
        <w:rPr>
          <w:color w:val="auto"/>
          <w:u w:val="single"/>
        </w:rPr>
        <w:t>T</w:t>
      </w:r>
      <w:r w:rsidRPr="000F34CD">
        <w:rPr>
          <w:color w:val="auto"/>
          <w:u w:val="single"/>
        </w:rPr>
        <w:t>he terms applicable to the account, including any special terms; and</w:t>
      </w:r>
    </w:p>
    <w:p w14:paraId="01641590" w14:textId="05CFECD1" w:rsidR="00E73B47" w:rsidRPr="000F34CD" w:rsidRDefault="00E73B47" w:rsidP="00E73B47">
      <w:pPr>
        <w:pStyle w:val="SectionBody"/>
        <w:rPr>
          <w:color w:val="auto"/>
          <w:u w:val="single"/>
        </w:rPr>
      </w:pPr>
      <w:r w:rsidRPr="000F34CD">
        <w:rPr>
          <w:color w:val="auto"/>
          <w:u w:val="single"/>
        </w:rPr>
        <w:t>(2)</w:t>
      </w:r>
      <w:r w:rsidR="009C6049" w:rsidRPr="000F34CD">
        <w:rPr>
          <w:color w:val="auto"/>
          <w:u w:val="single"/>
        </w:rPr>
        <w:t xml:space="preserve"> </w:t>
      </w:r>
      <w:r w:rsidR="004F5DBA" w:rsidRPr="000F34CD">
        <w:rPr>
          <w:color w:val="auto"/>
          <w:u w:val="single"/>
        </w:rPr>
        <w:t>T</w:t>
      </w:r>
      <w:r w:rsidRPr="000F34CD">
        <w:rPr>
          <w:color w:val="auto"/>
          <w:u w:val="single"/>
        </w:rPr>
        <w:t>he conditions on which withdrawals or deliveries with respect to the account may be made.</w:t>
      </w:r>
    </w:p>
    <w:p w14:paraId="338BFB91" w14:textId="5B5766B3" w:rsidR="00E73B47" w:rsidRPr="000F34CD" w:rsidRDefault="00E73B47" w:rsidP="00E73B47">
      <w:pPr>
        <w:pStyle w:val="SectionBody"/>
        <w:rPr>
          <w:color w:val="auto"/>
          <w:u w:val="single"/>
        </w:rPr>
      </w:pPr>
      <w:r w:rsidRPr="000F34CD">
        <w:rPr>
          <w:color w:val="auto"/>
          <w:u w:val="single"/>
        </w:rPr>
        <w:t>(b)</w:t>
      </w:r>
      <w:r w:rsidR="009C6049" w:rsidRPr="000F34CD">
        <w:rPr>
          <w:color w:val="auto"/>
          <w:u w:val="single"/>
        </w:rPr>
        <w:t xml:space="preserve"> </w:t>
      </w:r>
      <w:r w:rsidRPr="000F34CD">
        <w:rPr>
          <w:color w:val="auto"/>
          <w:u w:val="single"/>
        </w:rPr>
        <w:t xml:space="preserve">The execution of a contract for a </w:t>
      </w:r>
      <w:r w:rsidR="00BC47B9" w:rsidRPr="000F34CD">
        <w:rPr>
          <w:color w:val="auto"/>
          <w:u w:val="single"/>
        </w:rPr>
        <w:t>State Bank</w:t>
      </w:r>
      <w:r w:rsidRPr="000F34CD">
        <w:rPr>
          <w:color w:val="auto"/>
          <w:u w:val="single"/>
        </w:rPr>
        <w:t xml:space="preserve"> account described by this section may be made, as prescribed by rules adopted under this chapter, by electronic or digital transmission.</w:t>
      </w:r>
    </w:p>
    <w:p w14:paraId="2B5E98FA" w14:textId="342F26C5" w:rsidR="00E73B47" w:rsidRPr="000F34CD" w:rsidRDefault="00E73B47" w:rsidP="00E73B47">
      <w:pPr>
        <w:pStyle w:val="SectionBody"/>
        <w:rPr>
          <w:color w:val="auto"/>
          <w:u w:val="single"/>
        </w:rPr>
      </w:pPr>
      <w:r w:rsidRPr="000F34CD">
        <w:rPr>
          <w:color w:val="auto"/>
          <w:u w:val="single"/>
        </w:rPr>
        <w:t>(c)</w:t>
      </w:r>
      <w:r w:rsidR="009C6049" w:rsidRPr="000F34CD">
        <w:rPr>
          <w:color w:val="auto"/>
          <w:u w:val="single"/>
        </w:rPr>
        <w:t xml:space="preserve"> </w:t>
      </w:r>
      <w:r w:rsidRPr="000F34CD">
        <w:rPr>
          <w:color w:val="auto"/>
          <w:u w:val="single"/>
        </w:rPr>
        <w:t xml:space="preserve">The </w:t>
      </w:r>
      <w:r w:rsidR="00BC47B9" w:rsidRPr="000F34CD">
        <w:rPr>
          <w:color w:val="auto"/>
          <w:u w:val="single"/>
        </w:rPr>
        <w:t>State Bank</w:t>
      </w:r>
      <w:r w:rsidRPr="000F34CD">
        <w:rPr>
          <w:color w:val="auto"/>
          <w:u w:val="single"/>
        </w:rPr>
        <w:t xml:space="preserve"> shall hold the contract for a </w:t>
      </w:r>
      <w:r w:rsidR="00BC47B9" w:rsidRPr="000F34CD">
        <w:rPr>
          <w:color w:val="auto"/>
          <w:u w:val="single"/>
        </w:rPr>
        <w:t>State Bank</w:t>
      </w:r>
      <w:r w:rsidRPr="000F34CD">
        <w:rPr>
          <w:color w:val="auto"/>
          <w:u w:val="single"/>
        </w:rPr>
        <w:t xml:space="preserve"> account in the records pertaining to the account.</w:t>
      </w:r>
    </w:p>
    <w:p w14:paraId="3CF06DEA" w14:textId="63F3145E" w:rsidR="00E73B47" w:rsidRPr="000F34CD" w:rsidRDefault="00E73B47" w:rsidP="00E73B47">
      <w:pPr>
        <w:pStyle w:val="SectionBody"/>
        <w:rPr>
          <w:color w:val="auto"/>
          <w:u w:val="single"/>
        </w:rPr>
      </w:pPr>
      <w:r w:rsidRPr="000F34CD">
        <w:rPr>
          <w:color w:val="auto"/>
          <w:u w:val="single"/>
        </w:rPr>
        <w:t>(d)</w:t>
      </w:r>
      <w:r w:rsidR="009C6049" w:rsidRPr="000F34CD">
        <w:rPr>
          <w:color w:val="auto"/>
          <w:u w:val="single"/>
        </w:rPr>
        <w:t xml:space="preserve"> </w:t>
      </w:r>
      <w:r w:rsidRPr="000F34CD">
        <w:rPr>
          <w:color w:val="auto"/>
          <w:u w:val="single"/>
        </w:rPr>
        <w:t xml:space="preserve">A contract for a </w:t>
      </w:r>
      <w:r w:rsidR="00BC47B9" w:rsidRPr="000F34CD">
        <w:rPr>
          <w:color w:val="auto"/>
          <w:u w:val="single"/>
        </w:rPr>
        <w:t>State Bank</w:t>
      </w:r>
      <w:r w:rsidRPr="000F34CD">
        <w:rPr>
          <w:color w:val="auto"/>
          <w:u w:val="single"/>
        </w:rPr>
        <w:t xml:space="preserve"> account executed by a depositor and the </w:t>
      </w:r>
      <w:r w:rsidR="00BC47B9" w:rsidRPr="000F34CD">
        <w:rPr>
          <w:color w:val="auto"/>
          <w:u w:val="single"/>
        </w:rPr>
        <w:t>State Bank</w:t>
      </w:r>
      <w:r w:rsidRPr="000F34CD">
        <w:rPr>
          <w:color w:val="auto"/>
          <w:u w:val="single"/>
        </w:rPr>
        <w:t xml:space="preserve"> is considered a contract in writing for all purposes, and may be evidenced by one or more agreements, deposit receipts, signature cards, amendment notices, or other documentation as provided by law.</w:t>
      </w:r>
    </w:p>
    <w:p w14:paraId="6BFB790E" w14:textId="5F59C17D" w:rsidR="002232D3" w:rsidRPr="000F34CD" w:rsidRDefault="00E73B47" w:rsidP="00E73B47">
      <w:pPr>
        <w:pStyle w:val="SectionBody"/>
        <w:rPr>
          <w:color w:val="auto"/>
          <w:u w:val="single"/>
        </w:rPr>
      </w:pPr>
      <w:r w:rsidRPr="000F34CD">
        <w:rPr>
          <w:color w:val="auto"/>
          <w:u w:val="single"/>
        </w:rPr>
        <w:t>(e)</w:t>
      </w:r>
      <w:r w:rsidR="009C6049" w:rsidRPr="000F34CD">
        <w:rPr>
          <w:color w:val="auto"/>
          <w:u w:val="single"/>
        </w:rPr>
        <w:t xml:space="preserve"> </w:t>
      </w:r>
      <w:r w:rsidRPr="000F34CD">
        <w:rPr>
          <w:color w:val="auto"/>
          <w:u w:val="single"/>
        </w:rPr>
        <w:t xml:space="preserve">The </w:t>
      </w:r>
      <w:r w:rsidR="00BC47B9" w:rsidRPr="000F34CD">
        <w:rPr>
          <w:color w:val="auto"/>
          <w:u w:val="single"/>
        </w:rPr>
        <w:t>State Bank</w:t>
      </w:r>
      <w:r w:rsidRPr="000F34CD">
        <w:rPr>
          <w:color w:val="auto"/>
          <w:u w:val="single"/>
        </w:rPr>
        <w:t xml:space="preserve"> and the </w:t>
      </w:r>
      <w:r w:rsidR="00BC47B9" w:rsidRPr="000F34CD">
        <w:rPr>
          <w:color w:val="auto"/>
          <w:u w:val="single"/>
        </w:rPr>
        <w:t>State Bank</w:t>
      </w:r>
      <w:r w:rsidRPr="000F34CD">
        <w:rPr>
          <w:color w:val="auto"/>
          <w:u w:val="single"/>
        </w:rPr>
        <w:t xml:space="preserve"> account holder may amend a contract for a </w:t>
      </w:r>
      <w:r w:rsidR="00BC47B9" w:rsidRPr="000F34CD">
        <w:rPr>
          <w:color w:val="auto"/>
          <w:u w:val="single"/>
        </w:rPr>
        <w:t>State Bank</w:t>
      </w:r>
      <w:r w:rsidRPr="000F34CD">
        <w:rPr>
          <w:color w:val="auto"/>
          <w:u w:val="single"/>
        </w:rPr>
        <w:t xml:space="preserve"> account by agreement, or the </w:t>
      </w:r>
      <w:r w:rsidR="00BC47B9" w:rsidRPr="000F34CD">
        <w:rPr>
          <w:color w:val="auto"/>
          <w:u w:val="single"/>
        </w:rPr>
        <w:t>State Bank</w:t>
      </w:r>
      <w:r w:rsidRPr="000F34CD">
        <w:rPr>
          <w:color w:val="auto"/>
          <w:u w:val="single"/>
        </w:rPr>
        <w:t xml:space="preserve"> may amend the deposit contract by providing written notice of the amendment to the account holder, separately or as an enclosure with or part of the account holder's statement of account or passbook.</w:t>
      </w:r>
      <w:r w:rsidR="009C6049" w:rsidRPr="000F34CD">
        <w:rPr>
          <w:color w:val="auto"/>
          <w:u w:val="single"/>
        </w:rPr>
        <w:t xml:space="preserve"> </w:t>
      </w:r>
      <w:r w:rsidRPr="000F34CD">
        <w:rPr>
          <w:color w:val="auto"/>
          <w:u w:val="single"/>
        </w:rPr>
        <w:t xml:space="preserve">In the case of amendment by notice from the </w:t>
      </w:r>
      <w:r w:rsidR="00BC47B9" w:rsidRPr="000F34CD">
        <w:rPr>
          <w:color w:val="auto"/>
          <w:u w:val="single"/>
        </w:rPr>
        <w:t>State Bank</w:t>
      </w:r>
      <w:r w:rsidRPr="000F34CD">
        <w:rPr>
          <w:color w:val="auto"/>
          <w:u w:val="single"/>
        </w:rPr>
        <w:t>, the notice must include the text and effective date of the amendment.</w:t>
      </w:r>
      <w:r w:rsidR="009C6049" w:rsidRPr="000F34CD">
        <w:rPr>
          <w:color w:val="auto"/>
          <w:u w:val="single"/>
        </w:rPr>
        <w:t xml:space="preserve"> </w:t>
      </w:r>
      <w:r w:rsidRPr="000F34CD">
        <w:rPr>
          <w:color w:val="auto"/>
          <w:u w:val="single"/>
        </w:rPr>
        <w:t>The notice may be provided electronically.</w:t>
      </w:r>
      <w:r w:rsidR="009C6049" w:rsidRPr="000F34CD">
        <w:rPr>
          <w:color w:val="auto"/>
          <w:u w:val="single"/>
        </w:rPr>
        <w:t xml:space="preserve"> </w:t>
      </w:r>
      <w:r w:rsidRPr="000F34CD">
        <w:rPr>
          <w:color w:val="auto"/>
          <w:u w:val="single"/>
        </w:rPr>
        <w:t>The effective date may not be earlier than the 30th day after the date the notice is mailed, unless otherwise provided by rules adopted under this chapter.</w:t>
      </w:r>
    </w:p>
    <w:p w14:paraId="2303C222" w14:textId="43F09551" w:rsidR="002232D3" w:rsidRPr="000F34CD" w:rsidRDefault="002232D3" w:rsidP="002232D3">
      <w:pPr>
        <w:pStyle w:val="SectionHeading"/>
        <w:rPr>
          <w:color w:val="auto"/>
          <w:u w:val="single"/>
        </w:rPr>
        <w:sectPr w:rsidR="002232D3" w:rsidRPr="000F34CD" w:rsidSect="002232D3">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D652BC" w:rsidRPr="000F34CD">
        <w:rPr>
          <w:color w:val="auto"/>
          <w:u w:val="single"/>
        </w:rPr>
        <w:t>9</w:t>
      </w:r>
      <w:r w:rsidRPr="000F34CD">
        <w:rPr>
          <w:color w:val="auto"/>
          <w:u w:val="single"/>
        </w:rPr>
        <w:t>-9.</w:t>
      </w:r>
      <w:r w:rsidR="009C6049" w:rsidRPr="000F34CD">
        <w:rPr>
          <w:color w:val="auto"/>
          <w:u w:val="single"/>
        </w:rPr>
        <w:t xml:space="preserve"> </w:t>
      </w:r>
      <w:r w:rsidR="00E73B47" w:rsidRPr="000F34CD">
        <w:rPr>
          <w:color w:val="auto"/>
          <w:u w:val="single"/>
        </w:rPr>
        <w:t>Cause of Action for denial of deposit liability.</w:t>
      </w:r>
    </w:p>
    <w:p w14:paraId="6B0D843F" w14:textId="7B296A9D" w:rsidR="00E73B47" w:rsidRPr="000F34CD" w:rsidRDefault="002232D3" w:rsidP="00E73B47">
      <w:pPr>
        <w:pStyle w:val="SectionBody"/>
        <w:rPr>
          <w:color w:val="auto"/>
          <w:u w:val="single"/>
        </w:rPr>
      </w:pPr>
      <w:r w:rsidRPr="000F34CD">
        <w:rPr>
          <w:color w:val="auto"/>
          <w:u w:val="single"/>
        </w:rPr>
        <w:t>(a)</w:t>
      </w:r>
      <w:r w:rsidR="00E73B47" w:rsidRPr="000F34CD">
        <w:rPr>
          <w:color w:val="auto"/>
          <w:u w:val="single"/>
        </w:rPr>
        <w:t xml:space="preserve"> A cause of action for denial of deposit liability on a </w:t>
      </w:r>
      <w:r w:rsidR="00BC47B9" w:rsidRPr="000F34CD">
        <w:rPr>
          <w:color w:val="auto"/>
          <w:u w:val="single"/>
        </w:rPr>
        <w:t>State Bank</w:t>
      </w:r>
      <w:r w:rsidR="00E73B47" w:rsidRPr="000F34CD">
        <w:rPr>
          <w:color w:val="auto"/>
          <w:u w:val="single"/>
        </w:rPr>
        <w:t xml:space="preserve"> account contract without a maturity date does not accrue until the </w:t>
      </w:r>
      <w:r w:rsidR="00BC47B9" w:rsidRPr="000F34CD">
        <w:rPr>
          <w:color w:val="auto"/>
          <w:u w:val="single"/>
        </w:rPr>
        <w:t>State Bank</w:t>
      </w:r>
      <w:r w:rsidR="00E73B47" w:rsidRPr="000F34CD">
        <w:rPr>
          <w:color w:val="auto"/>
          <w:u w:val="single"/>
        </w:rPr>
        <w:t xml:space="preserve"> has denied liability and given notice of the denial to the </w:t>
      </w:r>
      <w:r w:rsidR="00BC47B9" w:rsidRPr="000F34CD">
        <w:rPr>
          <w:color w:val="auto"/>
          <w:u w:val="single"/>
        </w:rPr>
        <w:t>State Bank</w:t>
      </w:r>
      <w:r w:rsidR="00E73B47" w:rsidRPr="000F34CD">
        <w:rPr>
          <w:color w:val="auto"/>
          <w:u w:val="single"/>
        </w:rPr>
        <w:t xml:space="preserve"> account holder.</w:t>
      </w:r>
    </w:p>
    <w:p w14:paraId="45DB10E8" w14:textId="2E189CED" w:rsidR="00E73B47" w:rsidRPr="000F34CD" w:rsidRDefault="00E73B47" w:rsidP="00E73B47">
      <w:pPr>
        <w:pStyle w:val="SectionBody"/>
        <w:rPr>
          <w:color w:val="auto"/>
          <w:u w:val="single"/>
        </w:rPr>
      </w:pPr>
      <w:r w:rsidRPr="000F34CD">
        <w:rPr>
          <w:color w:val="auto"/>
          <w:u w:val="single"/>
        </w:rPr>
        <w:t>b)</w:t>
      </w:r>
      <w:r w:rsidR="009C6049" w:rsidRPr="000F34CD">
        <w:rPr>
          <w:color w:val="auto"/>
          <w:u w:val="single"/>
        </w:rPr>
        <w:t xml:space="preserve"> </w:t>
      </w:r>
      <w:r w:rsidRPr="000F34CD">
        <w:rPr>
          <w:color w:val="auto"/>
          <w:u w:val="single"/>
        </w:rPr>
        <w:t xml:space="preserve">The </w:t>
      </w:r>
      <w:r w:rsidR="00BC47B9" w:rsidRPr="000F34CD">
        <w:rPr>
          <w:color w:val="auto"/>
          <w:u w:val="single"/>
        </w:rPr>
        <w:t>State Bank</w:t>
      </w:r>
      <w:r w:rsidRPr="000F34CD">
        <w:rPr>
          <w:color w:val="auto"/>
          <w:u w:val="single"/>
        </w:rPr>
        <w:t>'s act of furnishing an account statement or passbook, whether in physical, digital, or electronic form, constitutes a denial of liability and the giving of such notice as to any amount not shown on the statement or passbook.</w:t>
      </w:r>
    </w:p>
    <w:p w14:paraId="0F0C2AA3" w14:textId="50233C76" w:rsidR="00E73B47" w:rsidRPr="000F34CD" w:rsidRDefault="00E73B47" w:rsidP="00E73B47">
      <w:pPr>
        <w:pStyle w:val="SectionBody"/>
        <w:rPr>
          <w:color w:val="auto"/>
          <w:u w:val="single"/>
        </w:rPr>
      </w:pPr>
      <w:r w:rsidRPr="000F34CD">
        <w:rPr>
          <w:color w:val="auto"/>
          <w:u w:val="single"/>
        </w:rPr>
        <w:t>(c)</w:t>
      </w:r>
      <w:r w:rsidR="009C6049" w:rsidRPr="000F34CD">
        <w:rPr>
          <w:color w:val="auto"/>
          <w:u w:val="single"/>
        </w:rPr>
        <w:t xml:space="preserve"> </w:t>
      </w:r>
      <w:r w:rsidRPr="000F34CD">
        <w:rPr>
          <w:color w:val="auto"/>
          <w:u w:val="single"/>
        </w:rPr>
        <w:t xml:space="preserve">The </w:t>
      </w:r>
      <w:r w:rsidR="00BC47B9" w:rsidRPr="000F34CD">
        <w:rPr>
          <w:color w:val="auto"/>
          <w:u w:val="single"/>
        </w:rPr>
        <w:t>State Bank</w:t>
      </w:r>
      <w:r w:rsidRPr="000F34CD">
        <w:rPr>
          <w:color w:val="auto"/>
          <w:u w:val="single"/>
        </w:rPr>
        <w:t>'s sovereign immunity from suit is waived for an action brought by a depositor for the denial of deposit liability.</w:t>
      </w:r>
    </w:p>
    <w:p w14:paraId="1B85C542" w14:textId="311D6D26" w:rsidR="00E73B47" w:rsidRPr="000F34CD" w:rsidRDefault="00E73B47" w:rsidP="00E73B47">
      <w:pPr>
        <w:pStyle w:val="SectionBody"/>
        <w:rPr>
          <w:color w:val="auto"/>
          <w:u w:val="single"/>
        </w:rPr>
      </w:pPr>
      <w:r w:rsidRPr="000F34CD">
        <w:rPr>
          <w:color w:val="auto"/>
          <w:u w:val="single"/>
        </w:rPr>
        <w:t>(d)</w:t>
      </w:r>
      <w:r w:rsidR="009C6049" w:rsidRPr="000F34CD">
        <w:rPr>
          <w:color w:val="auto"/>
          <w:u w:val="single"/>
        </w:rPr>
        <w:t xml:space="preserve"> </w:t>
      </w:r>
      <w:r w:rsidRPr="000F34CD">
        <w:rPr>
          <w:color w:val="auto"/>
          <w:u w:val="single"/>
        </w:rPr>
        <w:t xml:space="preserve">The </w:t>
      </w:r>
      <w:r w:rsidR="00BC47B9" w:rsidRPr="000F34CD">
        <w:rPr>
          <w:color w:val="auto"/>
          <w:u w:val="single"/>
        </w:rPr>
        <w:t>State Bank</w:t>
      </w:r>
      <w:r w:rsidRPr="000F34CD">
        <w:rPr>
          <w:color w:val="auto"/>
          <w:u w:val="single"/>
        </w:rPr>
        <w:t xml:space="preserve">'s liability for a denial of deposit liability is limited to the amount on deposit for which liability was denied. A depositor may not recover consequential damages, exemplary damages, pre- or post-judgment interest, costs, or attorney's fees. </w:t>
      </w:r>
    </w:p>
    <w:p w14:paraId="271311DB" w14:textId="6103259D" w:rsidR="00E73B47" w:rsidRPr="000F34CD" w:rsidRDefault="00E73B47" w:rsidP="00E73B47">
      <w:pPr>
        <w:pStyle w:val="SectionBody"/>
        <w:rPr>
          <w:color w:val="auto"/>
          <w:u w:val="single"/>
        </w:rPr>
      </w:pPr>
      <w:r w:rsidRPr="000F34CD">
        <w:rPr>
          <w:color w:val="auto"/>
          <w:u w:val="single"/>
        </w:rPr>
        <w:t>(e)</w:t>
      </w:r>
      <w:r w:rsidR="009C6049" w:rsidRPr="000F34CD">
        <w:rPr>
          <w:color w:val="auto"/>
          <w:u w:val="single"/>
        </w:rPr>
        <w:t xml:space="preserve"> </w:t>
      </w:r>
      <w:r w:rsidRPr="000F34CD">
        <w:rPr>
          <w:color w:val="auto"/>
          <w:u w:val="single"/>
        </w:rPr>
        <w:t xml:space="preserve">A suit authorized by this section must be brought in </w:t>
      </w:r>
      <w:r w:rsidR="003775CB" w:rsidRPr="000F34CD">
        <w:rPr>
          <w:color w:val="auto"/>
          <w:u w:val="single"/>
        </w:rPr>
        <w:t>the Circuit Court</w:t>
      </w:r>
      <w:r w:rsidRPr="000F34CD">
        <w:rPr>
          <w:color w:val="auto"/>
          <w:u w:val="single"/>
        </w:rPr>
        <w:t xml:space="preserve"> of </w:t>
      </w:r>
      <w:r w:rsidR="003775CB" w:rsidRPr="000F34CD">
        <w:rPr>
          <w:color w:val="auto"/>
          <w:u w:val="single"/>
        </w:rPr>
        <w:t>Kanawha</w:t>
      </w:r>
      <w:r w:rsidRPr="000F34CD">
        <w:rPr>
          <w:color w:val="auto"/>
          <w:u w:val="single"/>
        </w:rPr>
        <w:t xml:space="preserve"> County.</w:t>
      </w:r>
    </w:p>
    <w:p w14:paraId="623B4F31" w14:textId="0565A6FE" w:rsidR="002232D3" w:rsidRPr="000F34CD" w:rsidRDefault="00E73B47" w:rsidP="00E73B47">
      <w:pPr>
        <w:pStyle w:val="SectionBody"/>
        <w:rPr>
          <w:color w:val="auto"/>
          <w:u w:val="single"/>
        </w:rPr>
      </w:pPr>
      <w:r w:rsidRPr="000F34CD">
        <w:rPr>
          <w:color w:val="auto"/>
          <w:u w:val="single"/>
        </w:rPr>
        <w:t>(f)</w:t>
      </w:r>
      <w:r w:rsidR="009C6049" w:rsidRPr="000F34CD">
        <w:rPr>
          <w:color w:val="auto"/>
          <w:u w:val="single"/>
        </w:rPr>
        <w:t xml:space="preserve"> </w:t>
      </w:r>
      <w:r w:rsidRPr="000F34CD">
        <w:rPr>
          <w:color w:val="auto"/>
          <w:u w:val="single"/>
        </w:rPr>
        <w:t>A suit authorized by this section must be brought before the expiration of one year after the date the cause of action accrues or the suit is barred.</w:t>
      </w:r>
    </w:p>
    <w:p w14:paraId="7C0A1A44" w14:textId="7DD2BFE9" w:rsidR="002232D3" w:rsidRPr="000F34CD" w:rsidRDefault="002232D3" w:rsidP="002232D3">
      <w:pPr>
        <w:pStyle w:val="SectionHeading"/>
        <w:rPr>
          <w:color w:val="auto"/>
          <w:u w:val="single"/>
        </w:rPr>
        <w:sectPr w:rsidR="002232D3" w:rsidRPr="000F34CD" w:rsidSect="002232D3">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D652BC" w:rsidRPr="000F34CD">
        <w:rPr>
          <w:color w:val="auto"/>
          <w:u w:val="single"/>
        </w:rPr>
        <w:t>9</w:t>
      </w:r>
      <w:r w:rsidRPr="000F34CD">
        <w:rPr>
          <w:color w:val="auto"/>
          <w:u w:val="single"/>
        </w:rPr>
        <w:t>-10.</w:t>
      </w:r>
      <w:r w:rsidR="00E73B47" w:rsidRPr="000F34CD">
        <w:rPr>
          <w:color w:val="auto"/>
          <w:u w:val="single"/>
        </w:rPr>
        <w:t xml:space="preserve"> Fees; Charges; Penalties.</w:t>
      </w:r>
      <w:r w:rsidRPr="000F34CD">
        <w:rPr>
          <w:color w:val="auto"/>
          <w:u w:val="single"/>
        </w:rPr>
        <w:t xml:space="preserve"> </w:t>
      </w:r>
    </w:p>
    <w:p w14:paraId="2A9E9160" w14:textId="28A1BC26" w:rsidR="002232D3" w:rsidRPr="000F34CD" w:rsidRDefault="00E73B47" w:rsidP="002232D3">
      <w:pPr>
        <w:pStyle w:val="SectionBody"/>
        <w:rPr>
          <w:color w:val="auto"/>
          <w:u w:val="single"/>
        </w:rPr>
      </w:pPr>
      <w:r w:rsidRPr="000F34CD">
        <w:rPr>
          <w:color w:val="auto"/>
          <w:u w:val="single"/>
        </w:rPr>
        <w:t xml:space="preserve">The </w:t>
      </w:r>
      <w:r w:rsidR="00BC47B9" w:rsidRPr="000F34CD">
        <w:rPr>
          <w:color w:val="auto"/>
          <w:u w:val="single"/>
        </w:rPr>
        <w:t>Treasurer</w:t>
      </w:r>
      <w:r w:rsidRPr="000F34CD">
        <w:rPr>
          <w:color w:val="auto"/>
          <w:u w:val="single"/>
        </w:rPr>
        <w:t xml:space="preserve"> may establish fees, service charges, and penalties to be charged a </w:t>
      </w:r>
      <w:r w:rsidR="00BC47B9" w:rsidRPr="000F34CD">
        <w:rPr>
          <w:color w:val="auto"/>
          <w:u w:val="single"/>
        </w:rPr>
        <w:t>State Bank</w:t>
      </w:r>
      <w:r w:rsidRPr="000F34CD">
        <w:rPr>
          <w:color w:val="auto"/>
          <w:u w:val="single"/>
        </w:rPr>
        <w:t xml:space="preserve"> account holder for a service or activity regarding a </w:t>
      </w:r>
      <w:r w:rsidR="00BC47B9" w:rsidRPr="000F34CD">
        <w:rPr>
          <w:color w:val="auto"/>
          <w:u w:val="single"/>
        </w:rPr>
        <w:t>State Bank</w:t>
      </w:r>
      <w:r w:rsidRPr="000F34CD">
        <w:rPr>
          <w:color w:val="auto"/>
          <w:u w:val="single"/>
        </w:rPr>
        <w:t xml:space="preserve"> account, including a fee for an overdraft, an insufficient fund check or draft, or a stop payment order.</w:t>
      </w:r>
      <w:r w:rsidR="009C6049" w:rsidRPr="000F34CD">
        <w:rPr>
          <w:color w:val="auto"/>
          <w:u w:val="single"/>
        </w:rPr>
        <w:t xml:space="preserve"> </w:t>
      </w:r>
      <w:r w:rsidRPr="000F34CD">
        <w:rPr>
          <w:color w:val="auto"/>
          <w:u w:val="single"/>
        </w:rPr>
        <w:t xml:space="preserve">The </w:t>
      </w:r>
      <w:r w:rsidR="00BC47B9" w:rsidRPr="000F34CD">
        <w:rPr>
          <w:color w:val="auto"/>
          <w:u w:val="single"/>
        </w:rPr>
        <w:t>Treasurer</w:t>
      </w:r>
      <w:r w:rsidRPr="000F34CD">
        <w:rPr>
          <w:color w:val="auto"/>
          <w:u w:val="single"/>
        </w:rPr>
        <w:t xml:space="preserve"> may waive any fees, service charges, or penalties established under this section.</w:t>
      </w:r>
    </w:p>
    <w:p w14:paraId="20BD0A27" w14:textId="71741171" w:rsidR="002232D3" w:rsidRPr="000F34CD" w:rsidRDefault="002232D3" w:rsidP="002232D3">
      <w:pPr>
        <w:pStyle w:val="SectionHeading"/>
        <w:rPr>
          <w:color w:val="auto"/>
          <w:u w:val="single"/>
        </w:rPr>
        <w:sectPr w:rsidR="002232D3" w:rsidRPr="000F34CD" w:rsidSect="002232D3">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D652BC" w:rsidRPr="000F34CD">
        <w:rPr>
          <w:color w:val="auto"/>
          <w:u w:val="single"/>
        </w:rPr>
        <w:t>9</w:t>
      </w:r>
      <w:r w:rsidRPr="000F34CD">
        <w:rPr>
          <w:color w:val="auto"/>
          <w:u w:val="single"/>
        </w:rPr>
        <w:t>-11.</w:t>
      </w:r>
      <w:r w:rsidR="00E73B47" w:rsidRPr="000F34CD">
        <w:rPr>
          <w:color w:val="auto"/>
          <w:u w:val="single"/>
        </w:rPr>
        <w:t xml:space="preserve"> </w:t>
      </w:r>
      <w:r w:rsidR="00BC47B9" w:rsidRPr="000F34CD">
        <w:rPr>
          <w:color w:val="auto"/>
          <w:u w:val="single"/>
        </w:rPr>
        <w:t>State Bank</w:t>
      </w:r>
      <w:r w:rsidR="00E73B47" w:rsidRPr="000F34CD">
        <w:rPr>
          <w:color w:val="auto"/>
          <w:u w:val="single"/>
        </w:rPr>
        <w:t xml:space="preserve"> account ownership by owner of record.</w:t>
      </w:r>
    </w:p>
    <w:p w14:paraId="0F3B46BF" w14:textId="33C1B027" w:rsidR="002232D3" w:rsidRPr="000F34CD" w:rsidRDefault="00E73B47" w:rsidP="002232D3">
      <w:pPr>
        <w:pStyle w:val="SectionBody"/>
        <w:rPr>
          <w:color w:val="auto"/>
          <w:u w:val="single"/>
        </w:rPr>
      </w:pPr>
      <w:r w:rsidRPr="000F34CD">
        <w:rPr>
          <w:color w:val="auto"/>
          <w:u w:val="single"/>
        </w:rPr>
        <w:t xml:space="preserve">Unless the </w:t>
      </w:r>
      <w:r w:rsidR="00BC47B9" w:rsidRPr="000F34CD">
        <w:rPr>
          <w:color w:val="auto"/>
          <w:u w:val="single"/>
        </w:rPr>
        <w:t>State Bank</w:t>
      </w:r>
      <w:r w:rsidRPr="000F34CD">
        <w:rPr>
          <w:color w:val="auto"/>
          <w:u w:val="single"/>
        </w:rPr>
        <w:t xml:space="preserve"> acknowledges in writing a pledge of a </w:t>
      </w:r>
      <w:r w:rsidR="00BC47B9" w:rsidRPr="000F34CD">
        <w:rPr>
          <w:color w:val="auto"/>
          <w:u w:val="single"/>
        </w:rPr>
        <w:t>State Bank</w:t>
      </w:r>
      <w:r w:rsidRPr="000F34CD">
        <w:rPr>
          <w:color w:val="auto"/>
          <w:u w:val="single"/>
        </w:rPr>
        <w:t xml:space="preserve"> account, the </w:t>
      </w:r>
      <w:r w:rsidR="00BC47B9" w:rsidRPr="000F34CD">
        <w:rPr>
          <w:color w:val="auto"/>
          <w:u w:val="single"/>
        </w:rPr>
        <w:t>State Bank</w:t>
      </w:r>
      <w:r w:rsidRPr="000F34CD">
        <w:rPr>
          <w:color w:val="auto"/>
          <w:u w:val="single"/>
        </w:rPr>
        <w:t xml:space="preserve"> may treat the holder of record of the account as the owner of the account for all purposes and without regard to a notice to the contrary.</w:t>
      </w:r>
    </w:p>
    <w:p w14:paraId="1904AB75" w14:textId="781B0B20" w:rsidR="002232D3" w:rsidRPr="000F34CD" w:rsidRDefault="002232D3" w:rsidP="002232D3">
      <w:pPr>
        <w:pStyle w:val="SectionHeading"/>
        <w:rPr>
          <w:color w:val="auto"/>
          <w:u w:val="single"/>
        </w:rPr>
        <w:sectPr w:rsidR="002232D3" w:rsidRPr="000F34CD" w:rsidSect="002232D3">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D652BC" w:rsidRPr="000F34CD">
        <w:rPr>
          <w:color w:val="auto"/>
          <w:u w:val="single"/>
        </w:rPr>
        <w:t>9</w:t>
      </w:r>
      <w:r w:rsidRPr="000F34CD">
        <w:rPr>
          <w:color w:val="auto"/>
          <w:u w:val="single"/>
        </w:rPr>
        <w:t>-12.</w:t>
      </w:r>
      <w:r w:rsidR="00E73B47" w:rsidRPr="000F34CD">
        <w:rPr>
          <w:color w:val="auto"/>
          <w:u w:val="single"/>
        </w:rPr>
        <w:t xml:space="preserve"> Transfer of </w:t>
      </w:r>
      <w:r w:rsidR="00BC47B9" w:rsidRPr="000F34CD">
        <w:rPr>
          <w:color w:val="auto"/>
          <w:u w:val="single"/>
        </w:rPr>
        <w:t>State Bank</w:t>
      </w:r>
      <w:r w:rsidR="00E73B47" w:rsidRPr="000F34CD">
        <w:rPr>
          <w:color w:val="auto"/>
          <w:u w:val="single"/>
        </w:rPr>
        <w:t xml:space="preserve"> account.</w:t>
      </w:r>
    </w:p>
    <w:p w14:paraId="2646098C" w14:textId="13B82143" w:rsidR="00E73B47" w:rsidRPr="000F34CD" w:rsidRDefault="002232D3" w:rsidP="00E73B47">
      <w:pPr>
        <w:pStyle w:val="SectionBody"/>
        <w:rPr>
          <w:color w:val="auto"/>
          <w:u w:val="single"/>
        </w:rPr>
      </w:pPr>
      <w:r w:rsidRPr="000F34CD">
        <w:rPr>
          <w:color w:val="auto"/>
          <w:u w:val="single"/>
        </w:rPr>
        <w:t>(a)</w:t>
      </w:r>
      <w:r w:rsidR="00E73B47" w:rsidRPr="000F34CD">
        <w:rPr>
          <w:color w:val="auto"/>
          <w:u w:val="single"/>
        </w:rPr>
        <w:t xml:space="preserve"> A </w:t>
      </w:r>
      <w:r w:rsidR="00BC47B9" w:rsidRPr="000F34CD">
        <w:rPr>
          <w:color w:val="auto"/>
          <w:u w:val="single"/>
        </w:rPr>
        <w:t>State Bank</w:t>
      </w:r>
      <w:r w:rsidR="00E73B47" w:rsidRPr="000F34CD">
        <w:rPr>
          <w:color w:val="auto"/>
          <w:u w:val="single"/>
        </w:rPr>
        <w:t xml:space="preserve"> account may be transferred on the books of the </w:t>
      </w:r>
      <w:r w:rsidR="00BC47B9" w:rsidRPr="000F34CD">
        <w:rPr>
          <w:color w:val="auto"/>
          <w:u w:val="single"/>
        </w:rPr>
        <w:t>State Bank</w:t>
      </w:r>
      <w:r w:rsidR="00E73B47" w:rsidRPr="000F34CD">
        <w:rPr>
          <w:color w:val="auto"/>
          <w:u w:val="single"/>
        </w:rPr>
        <w:t xml:space="preserve"> only on presentation to the </w:t>
      </w:r>
      <w:r w:rsidR="00BC47B9" w:rsidRPr="000F34CD">
        <w:rPr>
          <w:color w:val="auto"/>
          <w:u w:val="single"/>
        </w:rPr>
        <w:t>State Bank</w:t>
      </w:r>
      <w:r w:rsidR="00E73B47" w:rsidRPr="000F34CD">
        <w:rPr>
          <w:color w:val="auto"/>
          <w:u w:val="single"/>
        </w:rPr>
        <w:t xml:space="preserve"> of:</w:t>
      </w:r>
    </w:p>
    <w:p w14:paraId="74357D93" w14:textId="1D2F8A53" w:rsidR="00E73B47" w:rsidRPr="000F34CD" w:rsidRDefault="00E73B47" w:rsidP="00E73B47">
      <w:pPr>
        <w:pStyle w:val="SectionBody"/>
        <w:rPr>
          <w:color w:val="auto"/>
          <w:u w:val="single"/>
        </w:rPr>
      </w:pPr>
      <w:r w:rsidRPr="000F34CD">
        <w:rPr>
          <w:color w:val="auto"/>
          <w:u w:val="single"/>
        </w:rPr>
        <w:t>(1)</w:t>
      </w:r>
      <w:r w:rsidR="009C6049" w:rsidRPr="000F34CD">
        <w:rPr>
          <w:color w:val="auto"/>
          <w:u w:val="single"/>
        </w:rPr>
        <w:t xml:space="preserve"> </w:t>
      </w:r>
      <w:r w:rsidR="00C47FFD" w:rsidRPr="000F34CD">
        <w:rPr>
          <w:color w:val="auto"/>
          <w:u w:val="single"/>
        </w:rPr>
        <w:t>E</w:t>
      </w:r>
      <w:r w:rsidRPr="000F34CD">
        <w:rPr>
          <w:color w:val="auto"/>
          <w:u w:val="single"/>
        </w:rPr>
        <w:t xml:space="preserve">vidence of transfer satisfactory to the </w:t>
      </w:r>
      <w:r w:rsidR="00BC47B9" w:rsidRPr="000F34CD">
        <w:rPr>
          <w:color w:val="auto"/>
          <w:u w:val="single"/>
        </w:rPr>
        <w:t>State Bank</w:t>
      </w:r>
      <w:r w:rsidRPr="000F34CD">
        <w:rPr>
          <w:color w:val="auto"/>
          <w:u w:val="single"/>
        </w:rPr>
        <w:t>; and</w:t>
      </w:r>
    </w:p>
    <w:p w14:paraId="29662E17" w14:textId="0A75D5EE" w:rsidR="00E73B47" w:rsidRPr="000F34CD" w:rsidRDefault="00E73B47" w:rsidP="00E73B47">
      <w:pPr>
        <w:pStyle w:val="SectionBody"/>
        <w:rPr>
          <w:color w:val="auto"/>
          <w:u w:val="single"/>
        </w:rPr>
      </w:pPr>
      <w:r w:rsidRPr="000F34CD">
        <w:rPr>
          <w:color w:val="auto"/>
          <w:u w:val="single"/>
        </w:rPr>
        <w:t>(2)</w:t>
      </w:r>
      <w:r w:rsidR="009C6049" w:rsidRPr="000F34CD">
        <w:rPr>
          <w:color w:val="auto"/>
          <w:u w:val="single"/>
        </w:rPr>
        <w:t xml:space="preserve"> </w:t>
      </w:r>
      <w:r w:rsidR="00C47FFD" w:rsidRPr="000F34CD">
        <w:rPr>
          <w:color w:val="auto"/>
          <w:u w:val="single"/>
        </w:rPr>
        <w:t>A</w:t>
      </w:r>
      <w:r w:rsidRPr="000F34CD">
        <w:rPr>
          <w:color w:val="auto"/>
          <w:u w:val="single"/>
        </w:rPr>
        <w:t xml:space="preserve">n application for the transfer submitted by the person to whom the </w:t>
      </w:r>
      <w:r w:rsidR="00BC47B9" w:rsidRPr="000F34CD">
        <w:rPr>
          <w:color w:val="auto"/>
          <w:u w:val="single"/>
        </w:rPr>
        <w:t>State Bank</w:t>
      </w:r>
      <w:r w:rsidRPr="000F34CD">
        <w:rPr>
          <w:color w:val="auto"/>
          <w:u w:val="single"/>
        </w:rPr>
        <w:t xml:space="preserve"> account is to be transferred.</w:t>
      </w:r>
    </w:p>
    <w:p w14:paraId="63325E46" w14:textId="026B1D3D" w:rsidR="002232D3" w:rsidRPr="000F34CD" w:rsidRDefault="00E73B47" w:rsidP="00E73B47">
      <w:pPr>
        <w:pStyle w:val="SectionBody"/>
        <w:rPr>
          <w:color w:val="auto"/>
          <w:u w:val="single"/>
        </w:rPr>
      </w:pPr>
      <w:r w:rsidRPr="000F34CD">
        <w:rPr>
          <w:color w:val="auto"/>
          <w:u w:val="single"/>
        </w:rPr>
        <w:t>(b)</w:t>
      </w:r>
      <w:r w:rsidR="009C6049" w:rsidRPr="000F34CD">
        <w:rPr>
          <w:color w:val="auto"/>
          <w:u w:val="single"/>
        </w:rPr>
        <w:t xml:space="preserve"> </w:t>
      </w:r>
      <w:r w:rsidRPr="000F34CD">
        <w:rPr>
          <w:color w:val="auto"/>
          <w:u w:val="single"/>
        </w:rPr>
        <w:t xml:space="preserve">A person to whom a </w:t>
      </w:r>
      <w:r w:rsidR="00BC47B9" w:rsidRPr="000F34CD">
        <w:rPr>
          <w:color w:val="auto"/>
          <w:u w:val="single"/>
        </w:rPr>
        <w:t>State Bank</w:t>
      </w:r>
      <w:r w:rsidRPr="000F34CD">
        <w:rPr>
          <w:color w:val="auto"/>
          <w:u w:val="single"/>
        </w:rPr>
        <w:t xml:space="preserve"> account is to be transferred must accept the transferred account subject to the terms of the deposit contract, this chapter, and rules adopted under this chapter.</w:t>
      </w:r>
    </w:p>
    <w:p w14:paraId="519759F9" w14:textId="2B91D553" w:rsidR="002232D3" w:rsidRPr="000F34CD" w:rsidRDefault="002232D3" w:rsidP="002232D3">
      <w:pPr>
        <w:pStyle w:val="SectionHeading"/>
        <w:rPr>
          <w:color w:val="auto"/>
          <w:u w:val="single"/>
        </w:rPr>
        <w:sectPr w:rsidR="002232D3" w:rsidRPr="000F34CD" w:rsidSect="002232D3">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D652BC" w:rsidRPr="000F34CD">
        <w:rPr>
          <w:color w:val="auto"/>
          <w:u w:val="single"/>
        </w:rPr>
        <w:t>9</w:t>
      </w:r>
      <w:r w:rsidRPr="000F34CD">
        <w:rPr>
          <w:color w:val="auto"/>
          <w:u w:val="single"/>
        </w:rPr>
        <w:t>-13.</w:t>
      </w:r>
      <w:r w:rsidR="00E73B47" w:rsidRPr="000F34CD">
        <w:rPr>
          <w:color w:val="auto"/>
          <w:u w:val="single"/>
        </w:rPr>
        <w:t xml:space="preserve"> </w:t>
      </w:r>
      <w:r w:rsidR="00BC47B9" w:rsidRPr="000F34CD">
        <w:rPr>
          <w:color w:val="auto"/>
          <w:u w:val="single"/>
        </w:rPr>
        <w:t>State Bank</w:t>
      </w:r>
      <w:r w:rsidR="00E73B47" w:rsidRPr="000F34CD">
        <w:rPr>
          <w:color w:val="auto"/>
          <w:u w:val="single"/>
        </w:rPr>
        <w:t xml:space="preserve"> accounts not interest bearing.</w:t>
      </w:r>
    </w:p>
    <w:p w14:paraId="2C2CA28E" w14:textId="2AD016EF" w:rsidR="00E73B47" w:rsidRPr="000F34CD" w:rsidRDefault="00E73B47" w:rsidP="00E73B47">
      <w:pPr>
        <w:pStyle w:val="SectionBody"/>
        <w:rPr>
          <w:color w:val="auto"/>
          <w:u w:val="single"/>
        </w:rPr>
      </w:pPr>
      <w:r w:rsidRPr="000F34CD">
        <w:rPr>
          <w:color w:val="auto"/>
          <w:u w:val="single"/>
        </w:rPr>
        <w:t xml:space="preserve">The </w:t>
      </w:r>
      <w:r w:rsidR="00BC47B9" w:rsidRPr="000F34CD">
        <w:rPr>
          <w:color w:val="auto"/>
          <w:u w:val="single"/>
        </w:rPr>
        <w:t>State Bank</w:t>
      </w:r>
      <w:r w:rsidRPr="000F34CD">
        <w:rPr>
          <w:color w:val="auto"/>
          <w:u w:val="single"/>
        </w:rPr>
        <w:t xml:space="preserve"> may not pay on a </w:t>
      </w:r>
      <w:r w:rsidR="00BC47B9" w:rsidRPr="000F34CD">
        <w:rPr>
          <w:color w:val="auto"/>
          <w:u w:val="single"/>
        </w:rPr>
        <w:t>State Bank</w:t>
      </w:r>
      <w:r w:rsidRPr="000F34CD">
        <w:rPr>
          <w:color w:val="auto"/>
          <w:u w:val="single"/>
        </w:rPr>
        <w:t xml:space="preserve"> account:</w:t>
      </w:r>
    </w:p>
    <w:p w14:paraId="0342ED7F" w14:textId="5C495B70" w:rsidR="00E73B47" w:rsidRPr="000F34CD" w:rsidRDefault="00E73B47" w:rsidP="00E73B47">
      <w:pPr>
        <w:pStyle w:val="SectionBody"/>
        <w:rPr>
          <w:color w:val="auto"/>
          <w:u w:val="single"/>
        </w:rPr>
      </w:pPr>
      <w:r w:rsidRPr="000F34CD">
        <w:rPr>
          <w:color w:val="auto"/>
          <w:u w:val="single"/>
        </w:rPr>
        <w:t>(1)</w:t>
      </w:r>
      <w:r w:rsidR="009C6049" w:rsidRPr="000F34CD">
        <w:rPr>
          <w:color w:val="auto"/>
          <w:u w:val="single"/>
        </w:rPr>
        <w:t xml:space="preserve"> </w:t>
      </w:r>
      <w:r w:rsidR="00C47FFD" w:rsidRPr="000F34CD">
        <w:rPr>
          <w:color w:val="auto"/>
          <w:u w:val="single"/>
        </w:rPr>
        <w:t>I</w:t>
      </w:r>
      <w:r w:rsidRPr="000F34CD">
        <w:rPr>
          <w:color w:val="auto"/>
          <w:u w:val="single"/>
        </w:rPr>
        <w:t>nterest;</w:t>
      </w:r>
    </w:p>
    <w:p w14:paraId="76208626" w14:textId="57656055" w:rsidR="00E73B47" w:rsidRPr="000F34CD" w:rsidRDefault="00E73B47" w:rsidP="00E73B47">
      <w:pPr>
        <w:pStyle w:val="SectionBody"/>
        <w:rPr>
          <w:color w:val="auto"/>
          <w:u w:val="single"/>
        </w:rPr>
      </w:pPr>
      <w:r w:rsidRPr="000F34CD">
        <w:rPr>
          <w:color w:val="auto"/>
          <w:u w:val="single"/>
        </w:rPr>
        <w:t>(2)</w:t>
      </w:r>
      <w:r w:rsidR="009C6049" w:rsidRPr="000F34CD">
        <w:rPr>
          <w:color w:val="auto"/>
          <w:u w:val="single"/>
        </w:rPr>
        <w:t xml:space="preserve"> </w:t>
      </w:r>
      <w:r w:rsidR="00C47FFD" w:rsidRPr="000F34CD">
        <w:rPr>
          <w:color w:val="auto"/>
          <w:u w:val="single"/>
        </w:rPr>
        <w:t>A</w:t>
      </w:r>
      <w:r w:rsidRPr="000F34CD">
        <w:rPr>
          <w:color w:val="auto"/>
          <w:u w:val="single"/>
        </w:rPr>
        <w:t>n amount in the nature of interest; or</w:t>
      </w:r>
    </w:p>
    <w:p w14:paraId="3663788E" w14:textId="2D97D4C8" w:rsidR="002232D3" w:rsidRPr="000F34CD" w:rsidRDefault="00E73B47" w:rsidP="00E73B47">
      <w:pPr>
        <w:pStyle w:val="SectionBody"/>
        <w:rPr>
          <w:color w:val="auto"/>
          <w:u w:val="single"/>
        </w:rPr>
      </w:pPr>
      <w:r w:rsidRPr="000F34CD">
        <w:rPr>
          <w:color w:val="auto"/>
          <w:u w:val="single"/>
        </w:rPr>
        <w:t>(3)</w:t>
      </w:r>
      <w:r w:rsidR="009C6049" w:rsidRPr="000F34CD">
        <w:rPr>
          <w:color w:val="auto"/>
          <w:u w:val="single"/>
        </w:rPr>
        <w:t xml:space="preserve"> </w:t>
      </w:r>
      <w:r w:rsidR="00C47FFD" w:rsidRPr="000F34CD">
        <w:rPr>
          <w:color w:val="auto"/>
          <w:u w:val="single"/>
        </w:rPr>
        <w:t>A</w:t>
      </w:r>
      <w:r w:rsidRPr="000F34CD">
        <w:rPr>
          <w:color w:val="auto"/>
          <w:u w:val="single"/>
        </w:rPr>
        <w:t xml:space="preserve"> fee or other payment for the use or forbearance of use of money, bullion, specie, or precious metals deposited to a </w:t>
      </w:r>
      <w:r w:rsidR="00BC47B9" w:rsidRPr="000F34CD">
        <w:rPr>
          <w:color w:val="auto"/>
          <w:u w:val="single"/>
        </w:rPr>
        <w:t>State Bank</w:t>
      </w:r>
      <w:r w:rsidRPr="000F34CD">
        <w:rPr>
          <w:color w:val="auto"/>
          <w:u w:val="single"/>
        </w:rPr>
        <w:t xml:space="preserve"> account.</w:t>
      </w:r>
    </w:p>
    <w:p w14:paraId="218B0A04" w14:textId="1E3A04A0" w:rsidR="002232D3" w:rsidRPr="000F34CD" w:rsidRDefault="002232D3" w:rsidP="002232D3">
      <w:pPr>
        <w:pStyle w:val="SectionHeading"/>
        <w:rPr>
          <w:color w:val="auto"/>
          <w:u w:val="single"/>
        </w:rPr>
        <w:sectPr w:rsidR="002232D3" w:rsidRPr="000F34CD" w:rsidSect="002232D3">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D652BC" w:rsidRPr="000F34CD">
        <w:rPr>
          <w:color w:val="auto"/>
          <w:u w:val="single"/>
        </w:rPr>
        <w:t>9</w:t>
      </w:r>
      <w:r w:rsidRPr="000F34CD">
        <w:rPr>
          <w:color w:val="auto"/>
          <w:u w:val="single"/>
        </w:rPr>
        <w:t>-14.</w:t>
      </w:r>
      <w:r w:rsidR="009C6049" w:rsidRPr="000F34CD">
        <w:rPr>
          <w:color w:val="auto"/>
          <w:u w:val="single"/>
        </w:rPr>
        <w:t xml:space="preserve"> </w:t>
      </w:r>
      <w:r w:rsidR="00BC47B9" w:rsidRPr="000F34CD">
        <w:rPr>
          <w:color w:val="auto"/>
          <w:u w:val="single"/>
        </w:rPr>
        <w:t>Lien on State Bank account.</w:t>
      </w:r>
    </w:p>
    <w:p w14:paraId="6FDF8DEB" w14:textId="1131E537" w:rsidR="00E73B47" w:rsidRPr="000F34CD" w:rsidRDefault="002232D3" w:rsidP="00E73B47">
      <w:pPr>
        <w:pStyle w:val="SectionBody"/>
        <w:rPr>
          <w:color w:val="auto"/>
          <w:u w:val="single"/>
        </w:rPr>
      </w:pPr>
      <w:r w:rsidRPr="000F34CD">
        <w:rPr>
          <w:color w:val="auto"/>
          <w:u w:val="single"/>
        </w:rPr>
        <w:t>(a)</w:t>
      </w:r>
      <w:r w:rsidR="00E73B47" w:rsidRPr="000F34CD">
        <w:rPr>
          <w:color w:val="auto"/>
          <w:u w:val="single"/>
        </w:rPr>
        <w:t xml:space="preserve"> Without the need of any further agreement or pledge, the </w:t>
      </w:r>
      <w:r w:rsidR="00BC47B9" w:rsidRPr="000F34CD">
        <w:rPr>
          <w:color w:val="auto"/>
          <w:u w:val="single"/>
        </w:rPr>
        <w:t>State Bank</w:t>
      </w:r>
      <w:r w:rsidR="00E73B47" w:rsidRPr="000F34CD">
        <w:rPr>
          <w:color w:val="auto"/>
          <w:u w:val="single"/>
        </w:rPr>
        <w:t xml:space="preserve"> has a lien on each </w:t>
      </w:r>
      <w:r w:rsidR="00BC47B9" w:rsidRPr="000F34CD">
        <w:rPr>
          <w:color w:val="auto"/>
          <w:u w:val="single"/>
        </w:rPr>
        <w:t>State Bank</w:t>
      </w:r>
      <w:r w:rsidR="00E73B47" w:rsidRPr="000F34CD">
        <w:rPr>
          <w:color w:val="auto"/>
          <w:u w:val="single"/>
        </w:rPr>
        <w:t xml:space="preserve"> account owned by a </w:t>
      </w:r>
      <w:r w:rsidR="00BC47B9" w:rsidRPr="000F34CD">
        <w:rPr>
          <w:color w:val="auto"/>
          <w:u w:val="single"/>
        </w:rPr>
        <w:t>State Bank</w:t>
      </w:r>
      <w:r w:rsidR="00E73B47" w:rsidRPr="000F34CD">
        <w:rPr>
          <w:color w:val="auto"/>
          <w:u w:val="single"/>
        </w:rPr>
        <w:t xml:space="preserve"> account holder to secure any fees, charges, or other obligations owed or that may become owed to the </w:t>
      </w:r>
      <w:r w:rsidR="00BC47B9" w:rsidRPr="000F34CD">
        <w:rPr>
          <w:color w:val="auto"/>
          <w:u w:val="single"/>
        </w:rPr>
        <w:t>State Bank</w:t>
      </w:r>
      <w:r w:rsidR="00E73B47" w:rsidRPr="000F34CD">
        <w:rPr>
          <w:color w:val="auto"/>
          <w:u w:val="single"/>
        </w:rPr>
        <w:t xml:space="preserve"> in connection with any of the </w:t>
      </w:r>
      <w:r w:rsidR="00BC47B9" w:rsidRPr="000F34CD">
        <w:rPr>
          <w:color w:val="auto"/>
          <w:u w:val="single"/>
        </w:rPr>
        <w:t>State Bank</w:t>
      </w:r>
      <w:r w:rsidR="00E73B47" w:rsidRPr="000F34CD">
        <w:rPr>
          <w:color w:val="auto"/>
          <w:u w:val="single"/>
        </w:rPr>
        <w:t xml:space="preserve"> account holder's </w:t>
      </w:r>
      <w:r w:rsidR="00BC47B9" w:rsidRPr="000F34CD">
        <w:rPr>
          <w:color w:val="auto"/>
          <w:u w:val="single"/>
        </w:rPr>
        <w:t>State Bank</w:t>
      </w:r>
      <w:r w:rsidR="00E73B47" w:rsidRPr="000F34CD">
        <w:rPr>
          <w:color w:val="auto"/>
          <w:u w:val="single"/>
        </w:rPr>
        <w:t xml:space="preserve"> accounts as provided by the terms of the </w:t>
      </w:r>
      <w:r w:rsidR="00BC47B9" w:rsidRPr="000F34CD">
        <w:rPr>
          <w:color w:val="auto"/>
          <w:u w:val="single"/>
        </w:rPr>
        <w:t>State Bank</w:t>
      </w:r>
      <w:r w:rsidR="00E73B47" w:rsidRPr="000F34CD">
        <w:rPr>
          <w:color w:val="auto"/>
          <w:u w:val="single"/>
        </w:rPr>
        <w:t xml:space="preserve"> account holder's applicable </w:t>
      </w:r>
      <w:r w:rsidR="00BC47B9" w:rsidRPr="000F34CD">
        <w:rPr>
          <w:color w:val="auto"/>
          <w:u w:val="single"/>
        </w:rPr>
        <w:t>State Bank</w:t>
      </w:r>
      <w:r w:rsidR="00E73B47" w:rsidRPr="000F34CD">
        <w:rPr>
          <w:color w:val="auto"/>
          <w:u w:val="single"/>
        </w:rPr>
        <w:t xml:space="preserve"> account contract.</w:t>
      </w:r>
    </w:p>
    <w:p w14:paraId="34A9B49B" w14:textId="2E330F77" w:rsidR="00E73B47" w:rsidRPr="000F34CD" w:rsidRDefault="00E73B47" w:rsidP="00E73B47">
      <w:pPr>
        <w:pStyle w:val="SectionBody"/>
        <w:rPr>
          <w:color w:val="auto"/>
          <w:u w:val="single"/>
        </w:rPr>
      </w:pPr>
      <w:r w:rsidRPr="000F34CD">
        <w:rPr>
          <w:color w:val="auto"/>
          <w:u w:val="single"/>
        </w:rPr>
        <w:t>(b)</w:t>
      </w:r>
      <w:r w:rsidR="009C6049" w:rsidRPr="000F34CD">
        <w:rPr>
          <w:color w:val="auto"/>
          <w:u w:val="single"/>
        </w:rPr>
        <w:t xml:space="preserve"> </w:t>
      </w:r>
      <w:r w:rsidRPr="000F34CD">
        <w:rPr>
          <w:color w:val="auto"/>
          <w:u w:val="single"/>
        </w:rPr>
        <w:t xml:space="preserve">On default in the payment or in the satisfaction of a </w:t>
      </w:r>
      <w:r w:rsidR="00BC47B9" w:rsidRPr="000F34CD">
        <w:rPr>
          <w:color w:val="auto"/>
          <w:u w:val="single"/>
        </w:rPr>
        <w:t>State Bank</w:t>
      </w:r>
      <w:r w:rsidRPr="000F34CD">
        <w:rPr>
          <w:color w:val="auto"/>
          <w:u w:val="single"/>
        </w:rPr>
        <w:t xml:space="preserve"> account holder's obligation, the </w:t>
      </w:r>
      <w:r w:rsidR="00BC47B9" w:rsidRPr="000F34CD">
        <w:rPr>
          <w:color w:val="auto"/>
          <w:u w:val="single"/>
        </w:rPr>
        <w:t>State Bank</w:t>
      </w:r>
      <w:r w:rsidRPr="000F34CD">
        <w:rPr>
          <w:color w:val="auto"/>
          <w:u w:val="single"/>
        </w:rPr>
        <w:t xml:space="preserve">, without notice to or consent of the </w:t>
      </w:r>
      <w:r w:rsidR="00BC47B9" w:rsidRPr="000F34CD">
        <w:rPr>
          <w:color w:val="auto"/>
          <w:u w:val="single"/>
        </w:rPr>
        <w:t>State Bank</w:t>
      </w:r>
      <w:r w:rsidRPr="000F34CD">
        <w:rPr>
          <w:color w:val="auto"/>
          <w:u w:val="single"/>
        </w:rPr>
        <w:t xml:space="preserve"> account holder, may transfer on the </w:t>
      </w:r>
      <w:r w:rsidR="00BC47B9" w:rsidRPr="000F34CD">
        <w:rPr>
          <w:color w:val="auto"/>
          <w:u w:val="single"/>
        </w:rPr>
        <w:t>State Bank</w:t>
      </w:r>
      <w:r w:rsidRPr="000F34CD">
        <w:rPr>
          <w:color w:val="auto"/>
          <w:u w:val="single"/>
        </w:rPr>
        <w:t xml:space="preserve">'s books all or part of the balance of a </w:t>
      </w:r>
      <w:r w:rsidR="00BC47B9" w:rsidRPr="000F34CD">
        <w:rPr>
          <w:color w:val="auto"/>
          <w:u w:val="single"/>
        </w:rPr>
        <w:t>State Bank</w:t>
      </w:r>
      <w:r w:rsidRPr="000F34CD">
        <w:rPr>
          <w:color w:val="auto"/>
          <w:u w:val="single"/>
        </w:rPr>
        <w:t xml:space="preserve"> account holder's </w:t>
      </w:r>
      <w:r w:rsidR="00BC47B9" w:rsidRPr="000F34CD">
        <w:rPr>
          <w:color w:val="auto"/>
          <w:u w:val="single"/>
        </w:rPr>
        <w:t>State Bank</w:t>
      </w:r>
      <w:r w:rsidRPr="000F34CD">
        <w:rPr>
          <w:color w:val="auto"/>
          <w:u w:val="single"/>
        </w:rPr>
        <w:t xml:space="preserve"> account to the extent necessary to pay or satisfy the obligation, as determined by reference to the exchange rates applicable at the time of the transfer.</w:t>
      </w:r>
    </w:p>
    <w:p w14:paraId="3D0F4C1B" w14:textId="27A47466" w:rsidR="00E73B47" w:rsidRPr="000F34CD" w:rsidRDefault="00E73B47" w:rsidP="00E73B47">
      <w:pPr>
        <w:pStyle w:val="SectionBody"/>
        <w:rPr>
          <w:color w:val="auto"/>
          <w:u w:val="single"/>
        </w:rPr>
      </w:pPr>
      <w:r w:rsidRPr="000F34CD">
        <w:rPr>
          <w:color w:val="auto"/>
          <w:u w:val="single"/>
        </w:rPr>
        <w:t>(c)</w:t>
      </w:r>
      <w:r w:rsidR="009C6049" w:rsidRPr="000F34CD">
        <w:rPr>
          <w:color w:val="auto"/>
          <w:u w:val="single"/>
        </w:rPr>
        <w:t xml:space="preserve"> </w:t>
      </w:r>
      <w:r w:rsidRPr="000F34CD">
        <w:rPr>
          <w:color w:val="auto"/>
          <w:u w:val="single"/>
        </w:rPr>
        <w:t xml:space="preserve">The </w:t>
      </w:r>
      <w:r w:rsidR="00BC47B9" w:rsidRPr="000F34CD">
        <w:rPr>
          <w:color w:val="auto"/>
          <w:u w:val="single"/>
        </w:rPr>
        <w:t>State Bank</w:t>
      </w:r>
      <w:r w:rsidRPr="000F34CD">
        <w:rPr>
          <w:color w:val="auto"/>
          <w:u w:val="single"/>
        </w:rPr>
        <w:t xml:space="preserve"> by written instrument may waive wholly or partly the </w:t>
      </w:r>
      <w:r w:rsidR="00BC47B9" w:rsidRPr="000F34CD">
        <w:rPr>
          <w:color w:val="auto"/>
          <w:u w:val="single"/>
        </w:rPr>
        <w:t>State Bank</w:t>
      </w:r>
      <w:r w:rsidRPr="000F34CD">
        <w:rPr>
          <w:color w:val="auto"/>
          <w:u w:val="single"/>
        </w:rPr>
        <w:t xml:space="preserve">'s lien on a </w:t>
      </w:r>
      <w:r w:rsidR="00BC47B9" w:rsidRPr="000F34CD">
        <w:rPr>
          <w:color w:val="auto"/>
          <w:u w:val="single"/>
        </w:rPr>
        <w:t>State Bank</w:t>
      </w:r>
      <w:r w:rsidRPr="000F34CD">
        <w:rPr>
          <w:color w:val="auto"/>
          <w:u w:val="single"/>
        </w:rPr>
        <w:t xml:space="preserve"> account.</w:t>
      </w:r>
    </w:p>
    <w:p w14:paraId="6E0BF406" w14:textId="5FB045D0" w:rsidR="002232D3" w:rsidRPr="000F34CD" w:rsidRDefault="00E73B47" w:rsidP="00E73B47">
      <w:pPr>
        <w:pStyle w:val="SectionBody"/>
        <w:rPr>
          <w:color w:val="auto"/>
          <w:u w:val="single"/>
        </w:rPr>
      </w:pPr>
      <w:r w:rsidRPr="000F34CD">
        <w:rPr>
          <w:color w:val="auto"/>
          <w:u w:val="single"/>
        </w:rPr>
        <w:t>(d)</w:t>
      </w:r>
      <w:r w:rsidR="009C6049" w:rsidRPr="000F34CD">
        <w:rPr>
          <w:color w:val="auto"/>
          <w:u w:val="single"/>
        </w:rPr>
        <w:t xml:space="preserve"> </w:t>
      </w:r>
      <w:r w:rsidRPr="000F34CD">
        <w:rPr>
          <w:color w:val="auto"/>
          <w:u w:val="single"/>
        </w:rPr>
        <w:t xml:space="preserve">Subject to a lien created as provided by this section, the </w:t>
      </w:r>
      <w:r w:rsidR="00BC47B9" w:rsidRPr="000F34CD">
        <w:rPr>
          <w:color w:val="auto"/>
          <w:u w:val="single"/>
        </w:rPr>
        <w:t>State Bank</w:t>
      </w:r>
      <w:r w:rsidRPr="000F34CD">
        <w:rPr>
          <w:color w:val="auto"/>
          <w:u w:val="single"/>
        </w:rPr>
        <w:t xml:space="preserve"> shall recognize the lawful pledge to a third party by a </w:t>
      </w:r>
      <w:r w:rsidR="00BC47B9" w:rsidRPr="000F34CD">
        <w:rPr>
          <w:color w:val="auto"/>
          <w:u w:val="single"/>
        </w:rPr>
        <w:t>State Bank</w:t>
      </w:r>
      <w:r w:rsidRPr="000F34CD">
        <w:rPr>
          <w:color w:val="auto"/>
          <w:u w:val="single"/>
        </w:rPr>
        <w:t xml:space="preserve"> account holder of the </w:t>
      </w:r>
      <w:r w:rsidR="00BC47B9" w:rsidRPr="000F34CD">
        <w:rPr>
          <w:color w:val="auto"/>
          <w:u w:val="single"/>
        </w:rPr>
        <w:t>State Bank</w:t>
      </w:r>
      <w:r w:rsidRPr="000F34CD">
        <w:rPr>
          <w:color w:val="auto"/>
          <w:u w:val="single"/>
        </w:rPr>
        <w:t xml:space="preserve"> account holder's rights, interests, and entitlements in and to a </w:t>
      </w:r>
      <w:r w:rsidR="00BC47B9" w:rsidRPr="000F34CD">
        <w:rPr>
          <w:color w:val="auto"/>
          <w:u w:val="single"/>
        </w:rPr>
        <w:t>State Bank</w:t>
      </w:r>
      <w:r w:rsidRPr="000F34CD">
        <w:rPr>
          <w:color w:val="auto"/>
          <w:u w:val="single"/>
        </w:rPr>
        <w:t xml:space="preserve"> account as an intangible asset.</w:t>
      </w:r>
      <w:r w:rsidR="009C6049" w:rsidRPr="000F34CD">
        <w:rPr>
          <w:color w:val="auto"/>
          <w:u w:val="single"/>
        </w:rPr>
        <w:t xml:space="preserve"> </w:t>
      </w:r>
      <w:r w:rsidRPr="000F34CD">
        <w:rPr>
          <w:color w:val="auto"/>
          <w:u w:val="single"/>
        </w:rPr>
        <w:t xml:space="preserve">On the satisfaction of other requirements of law in respect of the perfection and enforcement of a pledge of that type, the </w:t>
      </w:r>
      <w:r w:rsidR="00BC47B9" w:rsidRPr="000F34CD">
        <w:rPr>
          <w:color w:val="auto"/>
          <w:u w:val="single"/>
        </w:rPr>
        <w:t>State Bank</w:t>
      </w:r>
      <w:r w:rsidRPr="000F34CD">
        <w:rPr>
          <w:color w:val="auto"/>
          <w:u w:val="single"/>
        </w:rPr>
        <w:t xml:space="preserve"> shall take all steps reasonably necessary and appropriate to effectuate on the </w:t>
      </w:r>
      <w:r w:rsidR="00BC47B9" w:rsidRPr="000F34CD">
        <w:rPr>
          <w:color w:val="auto"/>
          <w:u w:val="single"/>
        </w:rPr>
        <w:t>State Bank</w:t>
      </w:r>
      <w:r w:rsidRPr="000F34CD">
        <w:rPr>
          <w:color w:val="auto"/>
          <w:u w:val="single"/>
        </w:rPr>
        <w:t xml:space="preserve">'s books any transfer of a </w:t>
      </w:r>
      <w:r w:rsidR="00BC47B9" w:rsidRPr="000F34CD">
        <w:rPr>
          <w:color w:val="auto"/>
          <w:u w:val="single"/>
        </w:rPr>
        <w:t>State Bank</w:t>
      </w:r>
      <w:r w:rsidRPr="000F34CD">
        <w:rPr>
          <w:color w:val="auto"/>
          <w:u w:val="single"/>
        </w:rPr>
        <w:t xml:space="preserve"> account or of all or part of a </w:t>
      </w:r>
      <w:r w:rsidR="00BC47B9" w:rsidRPr="000F34CD">
        <w:rPr>
          <w:color w:val="auto"/>
          <w:u w:val="single"/>
        </w:rPr>
        <w:t>State Bank</w:t>
      </w:r>
      <w:r w:rsidRPr="000F34CD">
        <w:rPr>
          <w:color w:val="auto"/>
          <w:u w:val="single"/>
        </w:rPr>
        <w:t xml:space="preserve"> account balance to the account of the secured party on the successful enforcement of the pledge.</w:t>
      </w:r>
    </w:p>
    <w:p w14:paraId="3D9F4EE2" w14:textId="41786C28" w:rsidR="002232D3" w:rsidRPr="000F34CD" w:rsidRDefault="002232D3" w:rsidP="002232D3">
      <w:pPr>
        <w:pStyle w:val="SectionHeading"/>
        <w:rPr>
          <w:color w:val="auto"/>
          <w:u w:val="single"/>
        </w:rPr>
        <w:sectPr w:rsidR="002232D3" w:rsidRPr="000F34CD" w:rsidSect="002232D3">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D652BC" w:rsidRPr="000F34CD">
        <w:rPr>
          <w:color w:val="auto"/>
          <w:u w:val="single"/>
        </w:rPr>
        <w:t>9</w:t>
      </w:r>
      <w:r w:rsidRPr="000F34CD">
        <w:rPr>
          <w:color w:val="auto"/>
          <w:u w:val="single"/>
        </w:rPr>
        <w:t>-15.</w:t>
      </w:r>
      <w:r w:rsidR="00BC47B9" w:rsidRPr="000F34CD">
        <w:rPr>
          <w:color w:val="auto"/>
          <w:u w:val="single"/>
        </w:rPr>
        <w:t xml:space="preserve"> State Bank account as legal investment.</w:t>
      </w:r>
    </w:p>
    <w:p w14:paraId="76C122C0" w14:textId="0A829996" w:rsidR="00E73B47" w:rsidRPr="000F34CD" w:rsidRDefault="00E73B47" w:rsidP="00E73B47">
      <w:pPr>
        <w:pStyle w:val="SectionBody"/>
        <w:rPr>
          <w:color w:val="auto"/>
          <w:u w:val="single"/>
        </w:rPr>
      </w:pPr>
      <w:r w:rsidRPr="000F34CD">
        <w:rPr>
          <w:color w:val="auto"/>
          <w:u w:val="single"/>
        </w:rPr>
        <w:t xml:space="preserve">The following persons may invest the person's money in a </w:t>
      </w:r>
      <w:r w:rsidR="00BC47B9" w:rsidRPr="000F34CD">
        <w:rPr>
          <w:color w:val="auto"/>
          <w:u w:val="single"/>
        </w:rPr>
        <w:t>State Bank</w:t>
      </w:r>
      <w:r w:rsidRPr="000F34CD">
        <w:rPr>
          <w:color w:val="auto"/>
          <w:u w:val="single"/>
        </w:rPr>
        <w:t xml:space="preserve"> account by purchasing precious metals and depositing the precious metals with the </w:t>
      </w:r>
      <w:r w:rsidR="00BC47B9" w:rsidRPr="000F34CD">
        <w:rPr>
          <w:color w:val="auto"/>
          <w:u w:val="single"/>
        </w:rPr>
        <w:t>State Bank</w:t>
      </w:r>
      <w:r w:rsidRPr="000F34CD">
        <w:rPr>
          <w:color w:val="auto"/>
          <w:u w:val="single"/>
        </w:rPr>
        <w:t xml:space="preserve"> or a </w:t>
      </w:r>
      <w:r w:rsidR="00BC47B9" w:rsidRPr="000F34CD">
        <w:rPr>
          <w:color w:val="auto"/>
          <w:u w:val="single"/>
        </w:rPr>
        <w:t>State Bank</w:t>
      </w:r>
      <w:r w:rsidRPr="000F34CD">
        <w:rPr>
          <w:color w:val="auto"/>
          <w:u w:val="single"/>
        </w:rPr>
        <w:t xml:space="preserve"> agent:</w:t>
      </w:r>
    </w:p>
    <w:p w14:paraId="5BBBE398" w14:textId="3E3B525F" w:rsidR="00E73B47" w:rsidRPr="000F34CD" w:rsidRDefault="00E73B47" w:rsidP="00E73B47">
      <w:pPr>
        <w:pStyle w:val="SectionBody"/>
        <w:rPr>
          <w:color w:val="auto"/>
          <w:u w:val="single"/>
        </w:rPr>
      </w:pPr>
      <w:r w:rsidRPr="000F34CD">
        <w:rPr>
          <w:color w:val="auto"/>
          <w:u w:val="single"/>
        </w:rPr>
        <w:t>(1)</w:t>
      </w:r>
      <w:r w:rsidR="009C6049" w:rsidRPr="000F34CD">
        <w:rPr>
          <w:color w:val="auto"/>
          <w:u w:val="single"/>
        </w:rPr>
        <w:t xml:space="preserve"> </w:t>
      </w:r>
      <w:r w:rsidR="00C47FFD" w:rsidRPr="000F34CD">
        <w:rPr>
          <w:color w:val="auto"/>
          <w:u w:val="single"/>
        </w:rPr>
        <w:t>A</w:t>
      </w:r>
      <w:r w:rsidRPr="000F34CD">
        <w:rPr>
          <w:color w:val="auto"/>
          <w:u w:val="single"/>
        </w:rPr>
        <w:t>n individual or fiduciary, including an administrator, executor, custodian, guardian, or trustee;</w:t>
      </w:r>
    </w:p>
    <w:p w14:paraId="5D334FE7" w14:textId="4680DA13" w:rsidR="00E73B47" w:rsidRPr="000F34CD" w:rsidRDefault="00E73B47" w:rsidP="00E73B47">
      <w:pPr>
        <w:pStyle w:val="SectionBody"/>
        <w:rPr>
          <w:color w:val="auto"/>
          <w:u w:val="single"/>
        </w:rPr>
      </w:pPr>
      <w:r w:rsidRPr="000F34CD">
        <w:rPr>
          <w:color w:val="auto"/>
          <w:u w:val="single"/>
        </w:rPr>
        <w:t>(2)</w:t>
      </w:r>
      <w:r w:rsidR="009C6049" w:rsidRPr="000F34CD">
        <w:rPr>
          <w:color w:val="auto"/>
          <w:u w:val="single"/>
        </w:rPr>
        <w:t xml:space="preserve"> </w:t>
      </w:r>
      <w:r w:rsidR="00C47FFD" w:rsidRPr="000F34CD">
        <w:rPr>
          <w:color w:val="auto"/>
          <w:u w:val="single"/>
        </w:rPr>
        <w:t>A</w:t>
      </w:r>
      <w:r w:rsidRPr="000F34CD">
        <w:rPr>
          <w:color w:val="auto"/>
          <w:u w:val="single"/>
        </w:rPr>
        <w:t xml:space="preserve"> political subdivision of this state or an instrumentality of this state;</w:t>
      </w:r>
    </w:p>
    <w:p w14:paraId="06EA8370" w14:textId="7E0EABDF" w:rsidR="00E73B47" w:rsidRPr="000F34CD" w:rsidRDefault="00E73B47" w:rsidP="00E73B47">
      <w:pPr>
        <w:pStyle w:val="SectionBody"/>
        <w:rPr>
          <w:color w:val="auto"/>
          <w:u w:val="single"/>
        </w:rPr>
      </w:pPr>
      <w:r w:rsidRPr="000F34CD">
        <w:rPr>
          <w:color w:val="auto"/>
          <w:u w:val="single"/>
        </w:rPr>
        <w:t>(3)</w:t>
      </w:r>
      <w:r w:rsidR="009C6049" w:rsidRPr="000F34CD">
        <w:rPr>
          <w:color w:val="auto"/>
          <w:u w:val="single"/>
        </w:rPr>
        <w:t xml:space="preserve"> </w:t>
      </w:r>
      <w:r w:rsidR="00C47FFD" w:rsidRPr="000F34CD">
        <w:rPr>
          <w:color w:val="auto"/>
          <w:u w:val="single"/>
        </w:rPr>
        <w:t>A</w:t>
      </w:r>
      <w:r w:rsidRPr="000F34CD">
        <w:rPr>
          <w:color w:val="auto"/>
          <w:u w:val="single"/>
        </w:rPr>
        <w:t xml:space="preserve"> business or nonprofit corporation;</w:t>
      </w:r>
    </w:p>
    <w:p w14:paraId="217F35A6" w14:textId="62D007A8" w:rsidR="00E73B47" w:rsidRPr="000F34CD" w:rsidRDefault="00E73B47" w:rsidP="00E73B47">
      <w:pPr>
        <w:pStyle w:val="SectionBody"/>
        <w:rPr>
          <w:color w:val="auto"/>
          <w:u w:val="single"/>
        </w:rPr>
      </w:pPr>
      <w:r w:rsidRPr="000F34CD">
        <w:rPr>
          <w:color w:val="auto"/>
          <w:u w:val="single"/>
        </w:rPr>
        <w:t>(4)</w:t>
      </w:r>
      <w:r w:rsidR="009C6049" w:rsidRPr="000F34CD">
        <w:rPr>
          <w:color w:val="auto"/>
          <w:u w:val="single"/>
        </w:rPr>
        <w:t xml:space="preserve"> </w:t>
      </w:r>
      <w:r w:rsidR="00C47FFD" w:rsidRPr="000F34CD">
        <w:rPr>
          <w:color w:val="auto"/>
          <w:u w:val="single"/>
        </w:rPr>
        <w:t>A</w:t>
      </w:r>
      <w:r w:rsidRPr="000F34CD">
        <w:rPr>
          <w:color w:val="auto"/>
          <w:u w:val="single"/>
        </w:rPr>
        <w:t xml:space="preserve"> charitable or educational corporation or association; or</w:t>
      </w:r>
    </w:p>
    <w:p w14:paraId="51B55F83" w14:textId="36A3C840" w:rsidR="00E73B47" w:rsidRPr="000F34CD" w:rsidRDefault="00E73B47" w:rsidP="00E73B47">
      <w:pPr>
        <w:pStyle w:val="SectionBody"/>
        <w:rPr>
          <w:color w:val="auto"/>
          <w:u w:val="single"/>
        </w:rPr>
      </w:pPr>
      <w:r w:rsidRPr="000F34CD">
        <w:rPr>
          <w:color w:val="auto"/>
          <w:u w:val="single"/>
        </w:rPr>
        <w:t>(5)</w:t>
      </w:r>
      <w:r w:rsidR="009C6049" w:rsidRPr="000F34CD">
        <w:rPr>
          <w:color w:val="auto"/>
          <w:u w:val="single"/>
        </w:rPr>
        <w:t xml:space="preserve"> </w:t>
      </w:r>
      <w:r w:rsidR="00C47FFD" w:rsidRPr="000F34CD">
        <w:rPr>
          <w:color w:val="auto"/>
          <w:u w:val="single"/>
        </w:rPr>
        <w:t>A</w:t>
      </w:r>
      <w:r w:rsidRPr="000F34CD">
        <w:rPr>
          <w:color w:val="auto"/>
          <w:u w:val="single"/>
        </w:rPr>
        <w:t xml:space="preserve"> financial institution, including a bank, savings and loan association, or credit union.</w:t>
      </w:r>
    </w:p>
    <w:p w14:paraId="2314E2E5" w14:textId="1813D8AB" w:rsidR="002232D3" w:rsidRPr="000F34CD" w:rsidRDefault="002232D3" w:rsidP="002232D3">
      <w:pPr>
        <w:pStyle w:val="SectionHeading"/>
        <w:rPr>
          <w:color w:val="auto"/>
          <w:u w:val="single"/>
        </w:rPr>
        <w:sectPr w:rsidR="002232D3" w:rsidRPr="000F34CD" w:rsidSect="002232D3">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D652BC" w:rsidRPr="000F34CD">
        <w:rPr>
          <w:color w:val="auto"/>
          <w:u w:val="single"/>
        </w:rPr>
        <w:t>9</w:t>
      </w:r>
      <w:r w:rsidRPr="000F34CD">
        <w:rPr>
          <w:color w:val="auto"/>
          <w:u w:val="single"/>
        </w:rPr>
        <w:t>-16.</w:t>
      </w:r>
      <w:r w:rsidR="00BC47B9" w:rsidRPr="000F34CD">
        <w:rPr>
          <w:color w:val="auto"/>
          <w:u w:val="single"/>
        </w:rPr>
        <w:t xml:space="preserve"> Pledge of jointly held State Bank account.</w:t>
      </w:r>
      <w:r w:rsidRPr="000F34CD">
        <w:rPr>
          <w:color w:val="auto"/>
          <w:u w:val="single"/>
        </w:rPr>
        <w:t xml:space="preserve"> </w:t>
      </w:r>
    </w:p>
    <w:p w14:paraId="629E901D" w14:textId="6CABAEF3" w:rsidR="00E73B47" w:rsidRPr="000F34CD" w:rsidRDefault="00E73B47" w:rsidP="00E73B47">
      <w:pPr>
        <w:pStyle w:val="SectionBody"/>
        <w:rPr>
          <w:color w:val="auto"/>
          <w:u w:val="single"/>
        </w:rPr>
      </w:pPr>
      <w:r w:rsidRPr="000F34CD">
        <w:rPr>
          <w:color w:val="auto"/>
          <w:u w:val="single"/>
        </w:rPr>
        <w:t>(a)</w:t>
      </w:r>
      <w:r w:rsidR="009C6049" w:rsidRPr="000F34CD">
        <w:rPr>
          <w:color w:val="auto"/>
          <w:u w:val="single"/>
        </w:rPr>
        <w:t xml:space="preserve"> </w:t>
      </w:r>
      <w:r w:rsidRPr="000F34CD">
        <w:rPr>
          <w:color w:val="auto"/>
          <w:u w:val="single"/>
        </w:rPr>
        <w:t xml:space="preserve">Unless a term of the </w:t>
      </w:r>
      <w:r w:rsidR="00BC47B9" w:rsidRPr="000F34CD">
        <w:rPr>
          <w:color w:val="auto"/>
          <w:u w:val="single"/>
        </w:rPr>
        <w:t>State Bank</w:t>
      </w:r>
      <w:r w:rsidRPr="000F34CD">
        <w:rPr>
          <w:color w:val="auto"/>
          <w:u w:val="single"/>
        </w:rPr>
        <w:t xml:space="preserve"> account provides otherwise, a person on whose signature precious metals may be withdrawn from a </w:t>
      </w:r>
      <w:r w:rsidR="00BC47B9" w:rsidRPr="000F34CD">
        <w:rPr>
          <w:color w:val="auto"/>
          <w:u w:val="single"/>
        </w:rPr>
        <w:t>State Bank</w:t>
      </w:r>
      <w:r w:rsidRPr="000F34CD">
        <w:rPr>
          <w:color w:val="auto"/>
          <w:u w:val="single"/>
        </w:rPr>
        <w:t xml:space="preserve"> account that is jointly held in the names of two or more persons may, by a signed pledge, pledge and transfer to the </w:t>
      </w:r>
      <w:r w:rsidR="00BC47B9" w:rsidRPr="000F34CD">
        <w:rPr>
          <w:color w:val="auto"/>
          <w:u w:val="single"/>
        </w:rPr>
        <w:t>State Bank</w:t>
      </w:r>
      <w:r w:rsidRPr="000F34CD">
        <w:rPr>
          <w:color w:val="auto"/>
          <w:u w:val="single"/>
        </w:rPr>
        <w:t xml:space="preserve"> or to a third party all or part of the account.</w:t>
      </w:r>
    </w:p>
    <w:p w14:paraId="735124BC" w14:textId="3ADC2CFE" w:rsidR="002232D3" w:rsidRPr="000F34CD" w:rsidRDefault="00E73B47" w:rsidP="00E73B47">
      <w:pPr>
        <w:pStyle w:val="SectionBody"/>
        <w:rPr>
          <w:color w:val="auto"/>
          <w:u w:val="single"/>
        </w:rPr>
      </w:pPr>
      <w:r w:rsidRPr="000F34CD">
        <w:rPr>
          <w:color w:val="auto"/>
          <w:u w:val="single"/>
        </w:rPr>
        <w:t>(b)</w:t>
      </w:r>
      <w:r w:rsidR="009C6049" w:rsidRPr="000F34CD">
        <w:rPr>
          <w:color w:val="auto"/>
          <w:u w:val="single"/>
        </w:rPr>
        <w:t xml:space="preserve"> </w:t>
      </w:r>
      <w:r w:rsidRPr="000F34CD">
        <w:rPr>
          <w:color w:val="auto"/>
          <w:u w:val="single"/>
        </w:rPr>
        <w:t xml:space="preserve">A pledge made as described by </w:t>
      </w:r>
      <w:r w:rsidR="008B0C33" w:rsidRPr="000F34CD">
        <w:rPr>
          <w:color w:val="auto"/>
          <w:u w:val="single"/>
        </w:rPr>
        <w:t>s</w:t>
      </w:r>
      <w:r w:rsidRPr="000F34CD">
        <w:rPr>
          <w:color w:val="auto"/>
          <w:u w:val="single"/>
        </w:rPr>
        <w:t>ubsection (a) does not sever or terminate the joint and survivorship ownership of the account, to the extent applicable to the account before the pledge.</w:t>
      </w:r>
    </w:p>
    <w:p w14:paraId="30A012D4" w14:textId="6548BF4A" w:rsidR="002232D3" w:rsidRPr="000F34CD" w:rsidRDefault="002232D3" w:rsidP="002232D3">
      <w:pPr>
        <w:pStyle w:val="SectionHeading"/>
        <w:rPr>
          <w:color w:val="auto"/>
          <w:u w:val="single"/>
        </w:rPr>
        <w:sectPr w:rsidR="002232D3" w:rsidRPr="000F34CD" w:rsidSect="002232D3">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D652BC" w:rsidRPr="000F34CD">
        <w:rPr>
          <w:color w:val="auto"/>
          <w:u w:val="single"/>
        </w:rPr>
        <w:t>9</w:t>
      </w:r>
      <w:r w:rsidRPr="000F34CD">
        <w:rPr>
          <w:color w:val="auto"/>
          <w:u w:val="single"/>
        </w:rPr>
        <w:t>-17.</w:t>
      </w:r>
      <w:r w:rsidR="00BC47B9" w:rsidRPr="000F34CD">
        <w:rPr>
          <w:color w:val="auto"/>
          <w:u w:val="single"/>
        </w:rPr>
        <w:t xml:space="preserve"> State Bank account held by fiduciary.</w:t>
      </w:r>
    </w:p>
    <w:p w14:paraId="35C61257" w14:textId="15250711" w:rsidR="00E73B47" w:rsidRPr="000F34CD" w:rsidRDefault="002232D3" w:rsidP="00E73B47">
      <w:pPr>
        <w:pStyle w:val="SectionBody"/>
        <w:rPr>
          <w:color w:val="auto"/>
          <w:u w:val="single"/>
        </w:rPr>
      </w:pPr>
      <w:r w:rsidRPr="000F34CD">
        <w:rPr>
          <w:color w:val="auto"/>
          <w:u w:val="single"/>
        </w:rPr>
        <w:t>(a)</w:t>
      </w:r>
      <w:r w:rsidR="00E73B47" w:rsidRPr="000F34CD">
        <w:rPr>
          <w:color w:val="auto"/>
          <w:u w:val="single"/>
        </w:rPr>
        <w:t xml:space="preserve"> The </w:t>
      </w:r>
      <w:r w:rsidR="00BC47B9" w:rsidRPr="000F34CD">
        <w:rPr>
          <w:color w:val="auto"/>
          <w:u w:val="single"/>
        </w:rPr>
        <w:t>State Bank</w:t>
      </w:r>
      <w:r w:rsidR="00E73B47" w:rsidRPr="000F34CD">
        <w:rPr>
          <w:color w:val="auto"/>
          <w:u w:val="single"/>
        </w:rPr>
        <w:t xml:space="preserve"> or a </w:t>
      </w:r>
      <w:r w:rsidR="00BC47B9" w:rsidRPr="000F34CD">
        <w:rPr>
          <w:color w:val="auto"/>
          <w:u w:val="single"/>
        </w:rPr>
        <w:t>State Bank</w:t>
      </w:r>
      <w:r w:rsidR="00E73B47" w:rsidRPr="000F34CD">
        <w:rPr>
          <w:color w:val="auto"/>
          <w:u w:val="single"/>
        </w:rPr>
        <w:t xml:space="preserve"> agent may accept a </w:t>
      </w:r>
      <w:r w:rsidR="00BC47B9" w:rsidRPr="000F34CD">
        <w:rPr>
          <w:color w:val="auto"/>
          <w:u w:val="single"/>
        </w:rPr>
        <w:t>State Bank</w:t>
      </w:r>
      <w:r w:rsidR="00E73B47" w:rsidRPr="000F34CD">
        <w:rPr>
          <w:color w:val="auto"/>
          <w:u w:val="single"/>
        </w:rPr>
        <w:t xml:space="preserve"> account in the name of a fiduciary, including an administrator, executor, custodian, guardian, or trustee, for a named beneficiary.</w:t>
      </w:r>
    </w:p>
    <w:p w14:paraId="2B2575AF" w14:textId="4F523DF1" w:rsidR="00E73B47" w:rsidRPr="000F34CD" w:rsidRDefault="00E73B47" w:rsidP="00E73B47">
      <w:pPr>
        <w:pStyle w:val="SectionBody"/>
        <w:rPr>
          <w:color w:val="auto"/>
          <w:u w:val="single"/>
        </w:rPr>
      </w:pPr>
      <w:r w:rsidRPr="000F34CD">
        <w:rPr>
          <w:color w:val="auto"/>
          <w:u w:val="single"/>
        </w:rPr>
        <w:t>(b)</w:t>
      </w:r>
      <w:r w:rsidR="009C6049" w:rsidRPr="000F34CD">
        <w:rPr>
          <w:color w:val="auto"/>
          <w:u w:val="single"/>
        </w:rPr>
        <w:t xml:space="preserve"> </w:t>
      </w:r>
      <w:r w:rsidRPr="000F34CD">
        <w:rPr>
          <w:color w:val="auto"/>
          <w:u w:val="single"/>
        </w:rPr>
        <w:t xml:space="preserve">A fiduciary may open, add to, or withdraw precious metals from an account described by </w:t>
      </w:r>
      <w:r w:rsidR="008B0C33" w:rsidRPr="000F34CD">
        <w:rPr>
          <w:color w:val="auto"/>
          <w:u w:val="single"/>
        </w:rPr>
        <w:t>s</w:t>
      </w:r>
      <w:r w:rsidRPr="000F34CD">
        <w:rPr>
          <w:color w:val="auto"/>
          <w:u w:val="single"/>
        </w:rPr>
        <w:t>ubsection (a).</w:t>
      </w:r>
    </w:p>
    <w:p w14:paraId="17801CF8" w14:textId="7753B54C" w:rsidR="00E73B47" w:rsidRPr="000F34CD" w:rsidRDefault="00E73B47" w:rsidP="00E73B47">
      <w:pPr>
        <w:pStyle w:val="SectionBody"/>
        <w:rPr>
          <w:color w:val="auto"/>
          <w:u w:val="single"/>
        </w:rPr>
      </w:pPr>
      <w:r w:rsidRPr="000F34CD">
        <w:rPr>
          <w:color w:val="auto"/>
          <w:u w:val="single"/>
        </w:rPr>
        <w:t>(c)</w:t>
      </w:r>
      <w:r w:rsidR="009C6049" w:rsidRPr="000F34CD">
        <w:rPr>
          <w:color w:val="auto"/>
          <w:u w:val="single"/>
        </w:rPr>
        <w:t xml:space="preserve"> </w:t>
      </w:r>
      <w:r w:rsidRPr="000F34CD">
        <w:rPr>
          <w:color w:val="auto"/>
          <w:u w:val="single"/>
        </w:rPr>
        <w:t xml:space="preserve">Except as otherwise provided by law, a payment or delivery to a fiduciary or an acquittance signed by the fiduciary to whom a payment or delivery is made is a discharge of the </w:t>
      </w:r>
      <w:r w:rsidR="00BC47B9" w:rsidRPr="000F34CD">
        <w:rPr>
          <w:color w:val="auto"/>
          <w:u w:val="single"/>
        </w:rPr>
        <w:t>State Bank</w:t>
      </w:r>
      <w:r w:rsidRPr="000F34CD">
        <w:rPr>
          <w:color w:val="auto"/>
          <w:u w:val="single"/>
        </w:rPr>
        <w:t xml:space="preserve"> for the payment or delivery.</w:t>
      </w:r>
    </w:p>
    <w:p w14:paraId="4F195A2B" w14:textId="1A227097" w:rsidR="00E73B47" w:rsidRPr="000F34CD" w:rsidRDefault="00E73B47" w:rsidP="00E73B47">
      <w:pPr>
        <w:pStyle w:val="SectionBody"/>
        <w:rPr>
          <w:color w:val="auto"/>
          <w:u w:val="single"/>
        </w:rPr>
      </w:pPr>
      <w:r w:rsidRPr="000F34CD">
        <w:rPr>
          <w:color w:val="auto"/>
          <w:u w:val="single"/>
        </w:rPr>
        <w:t>(d)</w:t>
      </w:r>
      <w:r w:rsidR="009C6049" w:rsidRPr="000F34CD">
        <w:rPr>
          <w:color w:val="auto"/>
          <w:u w:val="single"/>
        </w:rPr>
        <w:t xml:space="preserve"> </w:t>
      </w:r>
      <w:r w:rsidRPr="000F34CD">
        <w:rPr>
          <w:color w:val="auto"/>
          <w:u w:val="single"/>
        </w:rPr>
        <w:t xml:space="preserve">After a person who holds a </w:t>
      </w:r>
      <w:r w:rsidR="00BC47B9" w:rsidRPr="000F34CD">
        <w:rPr>
          <w:color w:val="auto"/>
          <w:u w:val="single"/>
        </w:rPr>
        <w:t>State Bank</w:t>
      </w:r>
      <w:r w:rsidRPr="000F34CD">
        <w:rPr>
          <w:color w:val="auto"/>
          <w:u w:val="single"/>
        </w:rPr>
        <w:t xml:space="preserve"> account in a fiduciary capacity dies, the </w:t>
      </w:r>
      <w:r w:rsidR="00BC47B9" w:rsidRPr="000F34CD">
        <w:rPr>
          <w:color w:val="auto"/>
          <w:u w:val="single"/>
        </w:rPr>
        <w:t>State Bank</w:t>
      </w:r>
      <w:r w:rsidRPr="000F34CD">
        <w:rPr>
          <w:color w:val="auto"/>
          <w:u w:val="single"/>
        </w:rPr>
        <w:t xml:space="preserve"> may pay or deliver to the beneficiary of the account the quantity of precious metals represented by the balance in the </w:t>
      </w:r>
      <w:r w:rsidR="00BC47B9" w:rsidRPr="000F34CD">
        <w:rPr>
          <w:color w:val="auto"/>
          <w:u w:val="single"/>
        </w:rPr>
        <w:t>State Bank</w:t>
      </w:r>
      <w:r w:rsidRPr="000F34CD">
        <w:rPr>
          <w:color w:val="auto"/>
          <w:u w:val="single"/>
        </w:rPr>
        <w:t xml:space="preserve"> account, plus other rights relating to the </w:t>
      </w:r>
      <w:r w:rsidR="00BC47B9" w:rsidRPr="000F34CD">
        <w:rPr>
          <w:color w:val="auto"/>
          <w:u w:val="single"/>
        </w:rPr>
        <w:t>State Bank</w:t>
      </w:r>
      <w:r w:rsidRPr="000F34CD">
        <w:rPr>
          <w:color w:val="auto"/>
          <w:u w:val="single"/>
        </w:rPr>
        <w:t xml:space="preserve"> account, wholly or partly, if the </w:t>
      </w:r>
      <w:r w:rsidR="00BC47B9" w:rsidRPr="000F34CD">
        <w:rPr>
          <w:color w:val="auto"/>
          <w:u w:val="single"/>
        </w:rPr>
        <w:t>State Bank</w:t>
      </w:r>
      <w:r w:rsidRPr="000F34CD">
        <w:rPr>
          <w:color w:val="auto"/>
          <w:u w:val="single"/>
        </w:rPr>
        <w:t xml:space="preserve"> has no written notice or order of the probate court of:</w:t>
      </w:r>
    </w:p>
    <w:p w14:paraId="46C78799" w14:textId="7D17C5C1" w:rsidR="00E73B47" w:rsidRPr="000F34CD" w:rsidRDefault="00E73B47" w:rsidP="00E73B47">
      <w:pPr>
        <w:pStyle w:val="SectionBody"/>
        <w:rPr>
          <w:color w:val="auto"/>
          <w:u w:val="single"/>
        </w:rPr>
      </w:pPr>
      <w:r w:rsidRPr="000F34CD">
        <w:rPr>
          <w:color w:val="auto"/>
          <w:u w:val="single"/>
        </w:rPr>
        <w:t>(1)</w:t>
      </w:r>
      <w:r w:rsidR="009C6049" w:rsidRPr="000F34CD">
        <w:rPr>
          <w:color w:val="auto"/>
          <w:u w:val="single"/>
        </w:rPr>
        <w:t xml:space="preserve"> </w:t>
      </w:r>
      <w:r w:rsidR="00C47FFD" w:rsidRPr="000F34CD">
        <w:rPr>
          <w:color w:val="auto"/>
          <w:u w:val="single"/>
        </w:rPr>
        <w:t>A</w:t>
      </w:r>
      <w:r w:rsidRPr="000F34CD">
        <w:rPr>
          <w:color w:val="auto"/>
          <w:u w:val="single"/>
        </w:rPr>
        <w:t xml:space="preserve"> revocation or termination of the fiduciary relationship; or</w:t>
      </w:r>
    </w:p>
    <w:p w14:paraId="632511F2" w14:textId="3A575121" w:rsidR="00E73B47" w:rsidRPr="000F34CD" w:rsidRDefault="00E73B47" w:rsidP="00E73B47">
      <w:pPr>
        <w:pStyle w:val="SectionBody"/>
        <w:rPr>
          <w:color w:val="auto"/>
          <w:u w:val="single"/>
        </w:rPr>
      </w:pPr>
      <w:r w:rsidRPr="000F34CD">
        <w:rPr>
          <w:color w:val="auto"/>
          <w:u w:val="single"/>
        </w:rPr>
        <w:t>(2)</w:t>
      </w:r>
      <w:r w:rsidR="009C6049" w:rsidRPr="000F34CD">
        <w:rPr>
          <w:color w:val="auto"/>
          <w:u w:val="single"/>
        </w:rPr>
        <w:t xml:space="preserve"> </w:t>
      </w:r>
      <w:r w:rsidR="00C47FFD" w:rsidRPr="000F34CD">
        <w:rPr>
          <w:color w:val="auto"/>
          <w:u w:val="single"/>
        </w:rPr>
        <w:t>A</w:t>
      </w:r>
      <w:r w:rsidRPr="000F34CD">
        <w:rPr>
          <w:color w:val="auto"/>
          <w:u w:val="single"/>
        </w:rPr>
        <w:t>ny other disposition of the beneficial estate.</w:t>
      </w:r>
    </w:p>
    <w:p w14:paraId="07FF2B8E" w14:textId="489449CC" w:rsidR="002232D3" w:rsidRPr="000F34CD" w:rsidRDefault="00E73B47" w:rsidP="00E73B47">
      <w:pPr>
        <w:pStyle w:val="SectionBody"/>
        <w:rPr>
          <w:color w:val="auto"/>
          <w:u w:val="single"/>
        </w:rPr>
      </w:pPr>
      <w:r w:rsidRPr="000F34CD">
        <w:rPr>
          <w:color w:val="auto"/>
          <w:u w:val="single"/>
        </w:rPr>
        <w:t>(e)</w:t>
      </w:r>
      <w:r w:rsidR="009C6049" w:rsidRPr="000F34CD">
        <w:rPr>
          <w:color w:val="auto"/>
          <w:u w:val="single"/>
        </w:rPr>
        <w:t xml:space="preserve"> </w:t>
      </w:r>
      <w:r w:rsidRPr="000F34CD">
        <w:rPr>
          <w:color w:val="auto"/>
          <w:u w:val="single"/>
        </w:rPr>
        <w:t xml:space="preserve">The </w:t>
      </w:r>
      <w:r w:rsidR="00BC47B9" w:rsidRPr="000F34CD">
        <w:rPr>
          <w:color w:val="auto"/>
          <w:u w:val="single"/>
        </w:rPr>
        <w:t>State Bank</w:t>
      </w:r>
      <w:r w:rsidRPr="000F34CD">
        <w:rPr>
          <w:color w:val="auto"/>
          <w:u w:val="single"/>
        </w:rPr>
        <w:t xml:space="preserve"> has no further liability for a payment made or right delivered under </w:t>
      </w:r>
      <w:r w:rsidR="008B0C33" w:rsidRPr="000F34CD">
        <w:rPr>
          <w:color w:val="auto"/>
          <w:u w:val="single"/>
        </w:rPr>
        <w:t>s</w:t>
      </w:r>
      <w:r w:rsidRPr="000F34CD">
        <w:rPr>
          <w:color w:val="auto"/>
          <w:u w:val="single"/>
        </w:rPr>
        <w:t>ubsection (d).</w:t>
      </w:r>
    </w:p>
    <w:p w14:paraId="45BA1300" w14:textId="3EF18A40" w:rsidR="002232D3" w:rsidRPr="000F34CD" w:rsidRDefault="002232D3" w:rsidP="002232D3">
      <w:pPr>
        <w:pStyle w:val="SectionHeading"/>
        <w:rPr>
          <w:color w:val="auto"/>
          <w:u w:val="single"/>
        </w:rPr>
        <w:sectPr w:rsidR="002232D3" w:rsidRPr="000F34CD" w:rsidSect="002232D3">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D652BC" w:rsidRPr="000F34CD">
        <w:rPr>
          <w:color w:val="auto"/>
          <w:u w:val="single"/>
        </w:rPr>
        <w:t>9</w:t>
      </w:r>
      <w:r w:rsidRPr="000F34CD">
        <w:rPr>
          <w:color w:val="auto"/>
          <w:u w:val="single"/>
        </w:rPr>
        <w:t>-18.</w:t>
      </w:r>
      <w:r w:rsidR="00BC47B9" w:rsidRPr="000F34CD">
        <w:rPr>
          <w:color w:val="auto"/>
          <w:u w:val="single"/>
        </w:rPr>
        <w:t xml:space="preserve"> State Bank held in trust; Undisclosed trust instrument.</w:t>
      </w:r>
    </w:p>
    <w:p w14:paraId="07AC477C" w14:textId="1D720B93" w:rsidR="00E73B47" w:rsidRPr="000F34CD" w:rsidRDefault="002232D3" w:rsidP="00E73B47">
      <w:pPr>
        <w:pStyle w:val="SectionBody"/>
        <w:rPr>
          <w:color w:val="auto"/>
          <w:u w:val="single"/>
        </w:rPr>
      </w:pPr>
      <w:r w:rsidRPr="000F34CD">
        <w:rPr>
          <w:color w:val="auto"/>
          <w:u w:val="single"/>
        </w:rPr>
        <w:t>(a)</w:t>
      </w:r>
      <w:r w:rsidR="00E73B47" w:rsidRPr="000F34CD">
        <w:rPr>
          <w:color w:val="auto"/>
          <w:u w:val="single"/>
        </w:rPr>
        <w:t xml:space="preserve"> If the </w:t>
      </w:r>
      <w:r w:rsidR="00BC47B9" w:rsidRPr="000F34CD">
        <w:rPr>
          <w:color w:val="auto"/>
          <w:u w:val="single"/>
        </w:rPr>
        <w:t>State Bank</w:t>
      </w:r>
      <w:r w:rsidR="00E73B47" w:rsidRPr="000F34CD">
        <w:rPr>
          <w:color w:val="auto"/>
          <w:u w:val="single"/>
        </w:rPr>
        <w:t xml:space="preserve"> opens a </w:t>
      </w:r>
      <w:r w:rsidR="00BC47B9" w:rsidRPr="000F34CD">
        <w:rPr>
          <w:color w:val="auto"/>
          <w:u w:val="single"/>
        </w:rPr>
        <w:t>State Bank</w:t>
      </w:r>
      <w:r w:rsidR="00E73B47" w:rsidRPr="000F34CD">
        <w:rPr>
          <w:color w:val="auto"/>
          <w:u w:val="single"/>
        </w:rPr>
        <w:t xml:space="preserve"> account for a person claiming to be the trustee for another person and the </w:t>
      </w:r>
      <w:r w:rsidR="00BC47B9" w:rsidRPr="000F34CD">
        <w:rPr>
          <w:color w:val="auto"/>
          <w:u w:val="single"/>
        </w:rPr>
        <w:t>State Bank</w:t>
      </w:r>
      <w:r w:rsidR="00E73B47" w:rsidRPr="000F34CD">
        <w:rPr>
          <w:color w:val="auto"/>
          <w:u w:val="single"/>
        </w:rPr>
        <w:t xml:space="preserve"> has no other notice of the existence or terms of the trust other than a written claim against the account:</w:t>
      </w:r>
    </w:p>
    <w:p w14:paraId="4BAE7866" w14:textId="462223BF" w:rsidR="00E73B47" w:rsidRPr="000F34CD" w:rsidRDefault="00E73B47" w:rsidP="00E73B47">
      <w:pPr>
        <w:pStyle w:val="SectionBody"/>
        <w:rPr>
          <w:color w:val="auto"/>
          <w:u w:val="single"/>
        </w:rPr>
      </w:pPr>
      <w:r w:rsidRPr="000F34CD">
        <w:rPr>
          <w:color w:val="auto"/>
          <w:u w:val="single"/>
        </w:rPr>
        <w:t>(1)</w:t>
      </w:r>
      <w:r w:rsidR="009C6049" w:rsidRPr="000F34CD">
        <w:rPr>
          <w:color w:val="auto"/>
          <w:u w:val="single"/>
        </w:rPr>
        <w:t xml:space="preserve"> </w:t>
      </w:r>
      <w:r w:rsidR="00C47FFD" w:rsidRPr="000F34CD">
        <w:rPr>
          <w:color w:val="auto"/>
          <w:u w:val="single"/>
        </w:rPr>
        <w:t>T</w:t>
      </w:r>
      <w:r w:rsidRPr="000F34CD">
        <w:rPr>
          <w:color w:val="auto"/>
          <w:u w:val="single"/>
        </w:rPr>
        <w:t>he person claiming to be the trustee, on the person's signature, may withdraw precious metals from the account; and</w:t>
      </w:r>
    </w:p>
    <w:p w14:paraId="67660E10" w14:textId="0F892A7B" w:rsidR="00E73B47" w:rsidRPr="000F34CD" w:rsidRDefault="00E73B47" w:rsidP="00E73B47">
      <w:pPr>
        <w:pStyle w:val="SectionBody"/>
        <w:rPr>
          <w:color w:val="auto"/>
          <w:u w:val="single"/>
        </w:rPr>
      </w:pPr>
      <w:r w:rsidRPr="000F34CD">
        <w:rPr>
          <w:color w:val="auto"/>
          <w:u w:val="single"/>
        </w:rPr>
        <w:t>(2)</w:t>
      </w:r>
      <w:r w:rsidR="009C6049" w:rsidRPr="000F34CD">
        <w:rPr>
          <w:color w:val="auto"/>
          <w:u w:val="single"/>
        </w:rPr>
        <w:t xml:space="preserve"> </w:t>
      </w:r>
      <w:r w:rsidR="00C47FFD" w:rsidRPr="000F34CD">
        <w:rPr>
          <w:color w:val="auto"/>
          <w:u w:val="single"/>
        </w:rPr>
        <w:t>I</w:t>
      </w:r>
      <w:r w:rsidRPr="000F34CD">
        <w:rPr>
          <w:color w:val="auto"/>
          <w:u w:val="single"/>
        </w:rPr>
        <w:t xml:space="preserve">f the person claiming to be the trustee dies, the </w:t>
      </w:r>
      <w:r w:rsidR="00BC47B9" w:rsidRPr="000F34CD">
        <w:rPr>
          <w:color w:val="auto"/>
          <w:u w:val="single"/>
        </w:rPr>
        <w:t>State Bank</w:t>
      </w:r>
      <w:r w:rsidRPr="000F34CD">
        <w:rPr>
          <w:color w:val="auto"/>
          <w:u w:val="single"/>
        </w:rPr>
        <w:t xml:space="preserve"> may pay or deliver the quantity of precious metals represented by the balance in the account to the person for whom the account was opened.</w:t>
      </w:r>
    </w:p>
    <w:p w14:paraId="0E77C02B" w14:textId="3586E654" w:rsidR="002232D3" w:rsidRPr="000F34CD" w:rsidRDefault="00E73B47" w:rsidP="00E73B47">
      <w:pPr>
        <w:pStyle w:val="SectionBody"/>
        <w:rPr>
          <w:color w:val="auto"/>
          <w:u w:val="single"/>
        </w:rPr>
      </w:pPr>
      <w:r w:rsidRPr="000F34CD">
        <w:rPr>
          <w:color w:val="auto"/>
          <w:u w:val="single"/>
        </w:rPr>
        <w:t>(b)</w:t>
      </w:r>
      <w:r w:rsidR="009C6049" w:rsidRPr="000F34CD">
        <w:rPr>
          <w:color w:val="auto"/>
          <w:u w:val="single"/>
        </w:rPr>
        <w:t xml:space="preserve"> </w:t>
      </w:r>
      <w:r w:rsidRPr="000F34CD">
        <w:rPr>
          <w:color w:val="auto"/>
          <w:u w:val="single"/>
        </w:rPr>
        <w:t xml:space="preserve">The </w:t>
      </w:r>
      <w:r w:rsidR="00BC47B9" w:rsidRPr="000F34CD">
        <w:rPr>
          <w:color w:val="auto"/>
          <w:u w:val="single"/>
        </w:rPr>
        <w:t>State Bank</w:t>
      </w:r>
      <w:r w:rsidRPr="000F34CD">
        <w:rPr>
          <w:color w:val="auto"/>
          <w:u w:val="single"/>
        </w:rPr>
        <w:t xml:space="preserve"> has no further liability for a payment or delivery made as provided by </w:t>
      </w:r>
      <w:r w:rsidR="008B0C33" w:rsidRPr="000F34CD">
        <w:rPr>
          <w:color w:val="auto"/>
          <w:u w:val="single"/>
        </w:rPr>
        <w:t>s</w:t>
      </w:r>
      <w:r w:rsidRPr="000F34CD">
        <w:rPr>
          <w:color w:val="auto"/>
          <w:u w:val="single"/>
        </w:rPr>
        <w:t>ubsection (a).</w:t>
      </w:r>
    </w:p>
    <w:p w14:paraId="2DF2FCA8" w14:textId="3C165363" w:rsidR="002232D3" w:rsidRPr="000F34CD" w:rsidRDefault="002232D3" w:rsidP="002232D3">
      <w:pPr>
        <w:pStyle w:val="SectionHeading"/>
        <w:rPr>
          <w:color w:val="auto"/>
          <w:u w:val="single"/>
        </w:rPr>
        <w:sectPr w:rsidR="002232D3" w:rsidRPr="000F34CD" w:rsidSect="002232D3">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D652BC" w:rsidRPr="000F34CD">
        <w:rPr>
          <w:color w:val="auto"/>
          <w:u w:val="single"/>
        </w:rPr>
        <w:t>9</w:t>
      </w:r>
      <w:r w:rsidRPr="000F34CD">
        <w:rPr>
          <w:color w:val="auto"/>
          <w:u w:val="single"/>
        </w:rPr>
        <w:t>-19.</w:t>
      </w:r>
      <w:r w:rsidR="00BC47B9" w:rsidRPr="000F34CD">
        <w:rPr>
          <w:color w:val="auto"/>
          <w:u w:val="single"/>
        </w:rPr>
        <w:t xml:space="preserve"> Power of Attorney; Revocation on death or incompetency.</w:t>
      </w:r>
    </w:p>
    <w:p w14:paraId="3B1D9E0B" w14:textId="403FDA81" w:rsidR="00E73B47" w:rsidRPr="000F34CD" w:rsidRDefault="002232D3" w:rsidP="00E73B47">
      <w:pPr>
        <w:pStyle w:val="SectionBody"/>
        <w:rPr>
          <w:color w:val="auto"/>
          <w:u w:val="single"/>
        </w:rPr>
      </w:pPr>
      <w:r w:rsidRPr="000F34CD">
        <w:rPr>
          <w:color w:val="auto"/>
          <w:u w:val="single"/>
        </w:rPr>
        <w:t>(a)</w:t>
      </w:r>
      <w:r w:rsidR="00E73B47" w:rsidRPr="000F34CD">
        <w:rPr>
          <w:color w:val="auto"/>
          <w:u w:val="single"/>
        </w:rPr>
        <w:t xml:space="preserve"> The </w:t>
      </w:r>
      <w:r w:rsidR="00BC47B9" w:rsidRPr="000F34CD">
        <w:rPr>
          <w:color w:val="auto"/>
          <w:u w:val="single"/>
        </w:rPr>
        <w:t>State Bank</w:t>
      </w:r>
      <w:r w:rsidR="00E73B47" w:rsidRPr="000F34CD">
        <w:rPr>
          <w:color w:val="auto"/>
          <w:u w:val="single"/>
        </w:rPr>
        <w:t xml:space="preserve"> shall recognize the authority of an attorney-in-fact authorized in writing by a </w:t>
      </w:r>
      <w:r w:rsidR="00BC47B9" w:rsidRPr="000F34CD">
        <w:rPr>
          <w:color w:val="auto"/>
          <w:u w:val="single"/>
        </w:rPr>
        <w:t>State Bank</w:t>
      </w:r>
      <w:r w:rsidR="00E73B47" w:rsidRPr="000F34CD">
        <w:rPr>
          <w:color w:val="auto"/>
          <w:u w:val="single"/>
        </w:rPr>
        <w:t xml:space="preserve"> account holder to manage or withdraw precious metals from the </w:t>
      </w:r>
      <w:r w:rsidR="00BC47B9" w:rsidRPr="000F34CD">
        <w:rPr>
          <w:color w:val="auto"/>
          <w:u w:val="single"/>
        </w:rPr>
        <w:t>State Bank</w:t>
      </w:r>
      <w:r w:rsidR="00E73B47" w:rsidRPr="000F34CD">
        <w:rPr>
          <w:color w:val="auto"/>
          <w:u w:val="single"/>
        </w:rPr>
        <w:t xml:space="preserve"> account holder's </w:t>
      </w:r>
      <w:r w:rsidR="00BC47B9" w:rsidRPr="000F34CD">
        <w:rPr>
          <w:color w:val="auto"/>
          <w:u w:val="single"/>
        </w:rPr>
        <w:t>State Bank</w:t>
      </w:r>
      <w:r w:rsidR="00E73B47" w:rsidRPr="000F34CD">
        <w:rPr>
          <w:color w:val="auto"/>
          <w:u w:val="single"/>
        </w:rPr>
        <w:t xml:space="preserve"> account until the </w:t>
      </w:r>
      <w:r w:rsidR="00BC47B9" w:rsidRPr="000F34CD">
        <w:rPr>
          <w:color w:val="auto"/>
          <w:u w:val="single"/>
        </w:rPr>
        <w:t>State Bank</w:t>
      </w:r>
      <w:r w:rsidR="00E73B47" w:rsidRPr="000F34CD">
        <w:rPr>
          <w:color w:val="auto"/>
          <w:u w:val="single"/>
        </w:rPr>
        <w:t xml:space="preserve"> receives written or actual notice of the revocation of that authority.</w:t>
      </w:r>
    </w:p>
    <w:p w14:paraId="5DD39531" w14:textId="05D84CDC" w:rsidR="002232D3" w:rsidRPr="000F34CD" w:rsidRDefault="00E73B47" w:rsidP="00E73B47">
      <w:pPr>
        <w:pStyle w:val="SectionBody"/>
        <w:rPr>
          <w:color w:val="auto"/>
          <w:u w:val="single"/>
        </w:rPr>
      </w:pPr>
      <w:r w:rsidRPr="000F34CD">
        <w:rPr>
          <w:color w:val="auto"/>
          <w:u w:val="single"/>
        </w:rPr>
        <w:t>(b)</w:t>
      </w:r>
      <w:r w:rsidR="009C6049" w:rsidRPr="000F34CD">
        <w:rPr>
          <w:color w:val="auto"/>
          <w:u w:val="single"/>
        </w:rPr>
        <w:t xml:space="preserve"> </w:t>
      </w:r>
      <w:r w:rsidRPr="000F34CD">
        <w:rPr>
          <w:color w:val="auto"/>
          <w:u w:val="single"/>
        </w:rPr>
        <w:t xml:space="preserve">For purposes of this section, written notice of the death or adjudication of incompetency of a </w:t>
      </w:r>
      <w:r w:rsidR="00BC47B9" w:rsidRPr="000F34CD">
        <w:rPr>
          <w:color w:val="auto"/>
          <w:u w:val="single"/>
        </w:rPr>
        <w:t>State Bank</w:t>
      </w:r>
      <w:r w:rsidRPr="000F34CD">
        <w:rPr>
          <w:color w:val="auto"/>
          <w:u w:val="single"/>
        </w:rPr>
        <w:t xml:space="preserve"> account holder is considered to be written notice of revocation of the authority of the account holder's attorney-in-fact.</w:t>
      </w:r>
    </w:p>
    <w:p w14:paraId="2595F326" w14:textId="280FB80A" w:rsidR="002232D3" w:rsidRPr="000F34CD" w:rsidRDefault="002232D3" w:rsidP="002232D3">
      <w:pPr>
        <w:pStyle w:val="SectionHeading"/>
        <w:rPr>
          <w:color w:val="auto"/>
          <w:u w:val="single"/>
        </w:rPr>
        <w:sectPr w:rsidR="002232D3" w:rsidRPr="000F34CD" w:rsidSect="002232D3">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D652BC" w:rsidRPr="000F34CD">
        <w:rPr>
          <w:color w:val="auto"/>
          <w:u w:val="single"/>
        </w:rPr>
        <w:t>9</w:t>
      </w:r>
      <w:r w:rsidRPr="000F34CD">
        <w:rPr>
          <w:color w:val="auto"/>
          <w:u w:val="single"/>
        </w:rPr>
        <w:t>-20.</w:t>
      </w:r>
      <w:r w:rsidR="009C6049" w:rsidRPr="000F34CD">
        <w:rPr>
          <w:color w:val="auto"/>
          <w:u w:val="single"/>
        </w:rPr>
        <w:t xml:space="preserve"> </w:t>
      </w:r>
      <w:r w:rsidR="00BC47B9" w:rsidRPr="000F34CD">
        <w:rPr>
          <w:color w:val="auto"/>
          <w:u w:val="single"/>
        </w:rPr>
        <w:t>Transactions and relationships.</w:t>
      </w:r>
    </w:p>
    <w:p w14:paraId="043162AB" w14:textId="02A0C080" w:rsidR="00E73B47" w:rsidRPr="000F34CD" w:rsidRDefault="002232D3" w:rsidP="00E73B47">
      <w:pPr>
        <w:pStyle w:val="SectionBody"/>
        <w:rPr>
          <w:color w:val="auto"/>
          <w:u w:val="single"/>
        </w:rPr>
      </w:pPr>
      <w:r w:rsidRPr="000F34CD">
        <w:rPr>
          <w:color w:val="auto"/>
          <w:u w:val="single"/>
        </w:rPr>
        <w:t>(a)</w:t>
      </w:r>
      <w:r w:rsidR="00E73B47" w:rsidRPr="000F34CD">
        <w:rPr>
          <w:color w:val="auto"/>
          <w:u w:val="single"/>
        </w:rPr>
        <w:t xml:space="preserve"> The </w:t>
      </w:r>
      <w:r w:rsidR="00BC47B9" w:rsidRPr="000F34CD">
        <w:rPr>
          <w:color w:val="auto"/>
          <w:u w:val="single"/>
        </w:rPr>
        <w:t>State Bank</w:t>
      </w:r>
      <w:r w:rsidR="00E73B47" w:rsidRPr="000F34CD">
        <w:rPr>
          <w:color w:val="auto"/>
          <w:u w:val="single"/>
        </w:rPr>
        <w:t xml:space="preserve"> may enter into transactions and relationships with bullion banks, depositories, dealers, central banks, sovereign wealth funds, financial institutions, international nongovernmental organizations, and other persons, located inside or outside of this state or inside or outside of the United States, as the </w:t>
      </w:r>
      <w:r w:rsidR="00BC47B9" w:rsidRPr="000F34CD">
        <w:rPr>
          <w:color w:val="auto"/>
          <w:u w:val="single"/>
        </w:rPr>
        <w:t>Treasurer</w:t>
      </w:r>
      <w:r w:rsidR="00E73B47" w:rsidRPr="000F34CD">
        <w:rPr>
          <w:color w:val="auto"/>
          <w:u w:val="single"/>
        </w:rPr>
        <w:t xml:space="preserve"> determines to be prudent and suitable to facilitate the operations of the </w:t>
      </w:r>
      <w:r w:rsidR="00BC47B9" w:rsidRPr="000F34CD">
        <w:rPr>
          <w:color w:val="auto"/>
          <w:u w:val="single"/>
        </w:rPr>
        <w:t>State Bank</w:t>
      </w:r>
      <w:r w:rsidR="00E73B47" w:rsidRPr="000F34CD">
        <w:rPr>
          <w:color w:val="auto"/>
          <w:u w:val="single"/>
        </w:rPr>
        <w:t xml:space="preserve"> and to further the purposes of this chapter.</w:t>
      </w:r>
    </w:p>
    <w:p w14:paraId="0448B1DD" w14:textId="1F274BC4" w:rsidR="00E73B47" w:rsidRPr="000F34CD" w:rsidRDefault="00E73B47" w:rsidP="00E73B47">
      <w:pPr>
        <w:pStyle w:val="SectionBody"/>
        <w:rPr>
          <w:color w:val="auto"/>
          <w:u w:val="single"/>
        </w:rPr>
      </w:pPr>
      <w:r w:rsidRPr="000F34CD">
        <w:rPr>
          <w:color w:val="auto"/>
          <w:u w:val="single"/>
        </w:rPr>
        <w:t>(b)</w:t>
      </w:r>
      <w:r w:rsidR="009C6049" w:rsidRPr="000F34CD">
        <w:rPr>
          <w:color w:val="auto"/>
          <w:u w:val="single"/>
        </w:rPr>
        <w:t xml:space="preserve"> </w:t>
      </w:r>
      <w:r w:rsidRPr="000F34CD">
        <w:rPr>
          <w:color w:val="auto"/>
          <w:u w:val="single"/>
        </w:rPr>
        <w:t xml:space="preserve">The </w:t>
      </w:r>
      <w:r w:rsidR="00BC47B9" w:rsidRPr="000F34CD">
        <w:rPr>
          <w:color w:val="auto"/>
          <w:u w:val="single"/>
        </w:rPr>
        <w:t>State Bank</w:t>
      </w:r>
      <w:r w:rsidRPr="000F34CD">
        <w:rPr>
          <w:color w:val="auto"/>
          <w:u w:val="single"/>
        </w:rPr>
        <w:t xml:space="preserve"> may advertise and promote the </w:t>
      </w:r>
      <w:r w:rsidR="00BC47B9" w:rsidRPr="000F34CD">
        <w:rPr>
          <w:color w:val="auto"/>
          <w:u w:val="single"/>
        </w:rPr>
        <w:t>State Bank</w:t>
      </w:r>
      <w:r w:rsidRPr="000F34CD">
        <w:rPr>
          <w:color w:val="auto"/>
          <w:u w:val="single"/>
        </w:rPr>
        <w:t xml:space="preserve"> in any available media.</w:t>
      </w:r>
    </w:p>
    <w:p w14:paraId="049DC60F" w14:textId="273CFBE6" w:rsidR="002232D3" w:rsidRPr="000F34CD" w:rsidRDefault="00E73B47" w:rsidP="00E73B47">
      <w:pPr>
        <w:pStyle w:val="SectionBody"/>
        <w:rPr>
          <w:color w:val="auto"/>
          <w:u w:val="single"/>
        </w:rPr>
      </w:pPr>
      <w:r w:rsidRPr="000F34CD">
        <w:rPr>
          <w:color w:val="auto"/>
          <w:u w:val="single"/>
        </w:rPr>
        <w:t>(c)</w:t>
      </w:r>
      <w:r w:rsidR="009C6049" w:rsidRPr="000F34CD">
        <w:rPr>
          <w:color w:val="auto"/>
          <w:u w:val="single"/>
        </w:rPr>
        <w:t xml:space="preserve"> </w:t>
      </w:r>
      <w:r w:rsidRPr="000F34CD">
        <w:rPr>
          <w:color w:val="auto"/>
          <w:u w:val="single"/>
        </w:rPr>
        <w:t xml:space="preserve">The </w:t>
      </w:r>
      <w:r w:rsidR="00BC47B9" w:rsidRPr="000F34CD">
        <w:rPr>
          <w:color w:val="auto"/>
          <w:u w:val="single"/>
        </w:rPr>
        <w:t>State Bank</w:t>
      </w:r>
      <w:r w:rsidRPr="000F34CD">
        <w:rPr>
          <w:color w:val="auto"/>
          <w:u w:val="single"/>
        </w:rPr>
        <w:t xml:space="preserve"> may issue, sell, license for sale, or obtain a license to sell promotional items approved by the administrator to further the purposes of this chapter and to promote the </w:t>
      </w:r>
      <w:r w:rsidR="00BC47B9" w:rsidRPr="000F34CD">
        <w:rPr>
          <w:color w:val="auto"/>
          <w:u w:val="single"/>
        </w:rPr>
        <w:t>State Bank</w:t>
      </w:r>
      <w:r w:rsidRPr="000F34CD">
        <w:rPr>
          <w:color w:val="auto"/>
          <w:u w:val="single"/>
        </w:rPr>
        <w:t xml:space="preserve">. The </w:t>
      </w:r>
      <w:r w:rsidR="00BC47B9" w:rsidRPr="000F34CD">
        <w:rPr>
          <w:color w:val="auto"/>
          <w:u w:val="single"/>
        </w:rPr>
        <w:t>State Bank</w:t>
      </w:r>
      <w:r w:rsidRPr="000F34CD">
        <w:rPr>
          <w:color w:val="auto"/>
          <w:u w:val="single"/>
        </w:rPr>
        <w:t xml:space="preserve"> may set commercially reasonable prices for items licensed or sold under this section.</w:t>
      </w:r>
    </w:p>
    <w:p w14:paraId="5E4E61BB" w14:textId="65648192" w:rsidR="002232D3" w:rsidRPr="000F34CD" w:rsidRDefault="002232D3" w:rsidP="002232D3">
      <w:pPr>
        <w:pStyle w:val="SectionHeading"/>
        <w:rPr>
          <w:color w:val="auto"/>
          <w:u w:val="single"/>
        </w:rPr>
        <w:sectPr w:rsidR="002232D3" w:rsidRPr="000F34CD" w:rsidSect="002232D3">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D652BC" w:rsidRPr="000F34CD">
        <w:rPr>
          <w:color w:val="auto"/>
          <w:u w:val="single"/>
        </w:rPr>
        <w:t>9</w:t>
      </w:r>
      <w:r w:rsidRPr="000F34CD">
        <w:rPr>
          <w:color w:val="auto"/>
          <w:u w:val="single"/>
        </w:rPr>
        <w:t>-21.</w:t>
      </w:r>
      <w:r w:rsidR="00BC47B9" w:rsidRPr="000F34CD">
        <w:rPr>
          <w:color w:val="auto"/>
          <w:u w:val="single"/>
        </w:rPr>
        <w:t xml:space="preserve"> Certain actions prohibited.</w:t>
      </w:r>
      <w:r w:rsidRPr="000F34CD">
        <w:rPr>
          <w:color w:val="auto"/>
          <w:u w:val="single"/>
        </w:rPr>
        <w:t xml:space="preserve"> </w:t>
      </w:r>
    </w:p>
    <w:p w14:paraId="7FDACD4A" w14:textId="3F7ACF95" w:rsidR="00E73B47" w:rsidRPr="000F34CD" w:rsidRDefault="00E73B47" w:rsidP="00E73B47">
      <w:pPr>
        <w:pStyle w:val="SectionBody"/>
        <w:rPr>
          <w:color w:val="auto"/>
          <w:u w:val="single"/>
        </w:rPr>
      </w:pPr>
      <w:r w:rsidRPr="000F34CD">
        <w:rPr>
          <w:color w:val="auto"/>
          <w:u w:val="single"/>
        </w:rPr>
        <w:t xml:space="preserve">The </w:t>
      </w:r>
      <w:r w:rsidR="00BC47B9" w:rsidRPr="000F34CD">
        <w:rPr>
          <w:color w:val="auto"/>
          <w:u w:val="single"/>
        </w:rPr>
        <w:t>State Bank</w:t>
      </w:r>
      <w:r w:rsidRPr="000F34CD">
        <w:rPr>
          <w:color w:val="auto"/>
          <w:u w:val="single"/>
        </w:rPr>
        <w:t xml:space="preserve"> may not take any of the following actions, and any attempt by the </w:t>
      </w:r>
      <w:r w:rsidR="00BC47B9" w:rsidRPr="000F34CD">
        <w:rPr>
          <w:color w:val="auto"/>
          <w:u w:val="single"/>
        </w:rPr>
        <w:t>State Bank</w:t>
      </w:r>
      <w:r w:rsidRPr="000F34CD">
        <w:rPr>
          <w:color w:val="auto"/>
          <w:u w:val="single"/>
        </w:rPr>
        <w:t xml:space="preserve"> to take any of the following actions is void ab initio and of no force or effect:</w:t>
      </w:r>
    </w:p>
    <w:p w14:paraId="62D4CAF7" w14:textId="404C241F" w:rsidR="00E73B47" w:rsidRPr="000F34CD" w:rsidRDefault="00E73B47" w:rsidP="00E73B47">
      <w:pPr>
        <w:pStyle w:val="SectionBody"/>
        <w:rPr>
          <w:color w:val="auto"/>
          <w:u w:val="single"/>
        </w:rPr>
      </w:pPr>
      <w:r w:rsidRPr="000F34CD">
        <w:rPr>
          <w:color w:val="auto"/>
          <w:u w:val="single"/>
        </w:rPr>
        <w:t>(1)</w:t>
      </w:r>
      <w:r w:rsidR="009C6049" w:rsidRPr="000F34CD">
        <w:rPr>
          <w:color w:val="auto"/>
          <w:u w:val="single"/>
        </w:rPr>
        <w:t xml:space="preserve"> </w:t>
      </w:r>
      <w:r w:rsidR="00ED14C4" w:rsidRPr="000F34CD">
        <w:rPr>
          <w:color w:val="auto"/>
          <w:u w:val="single"/>
        </w:rPr>
        <w:t>E</w:t>
      </w:r>
      <w:r w:rsidRPr="000F34CD">
        <w:rPr>
          <w:color w:val="auto"/>
          <w:u w:val="single"/>
        </w:rPr>
        <w:t xml:space="preserve">ntering into a precious metals leasing, sale-leaseback, forward transaction, swap transaction, future transaction, index transaction, or option on or other derivative of any of those, whether in the nature of a cap transaction, floor transaction, collar transaction, repurchase transaction, reverse repurchase transaction, buy-and-sell-back transaction, securities lending transaction, or other financial instrument or interest intended to or having the effect of hedging or leveraging the </w:t>
      </w:r>
      <w:r w:rsidR="00BC47B9" w:rsidRPr="000F34CD">
        <w:rPr>
          <w:color w:val="auto"/>
          <w:u w:val="single"/>
        </w:rPr>
        <w:t>State Bank</w:t>
      </w:r>
      <w:r w:rsidRPr="000F34CD">
        <w:rPr>
          <w:color w:val="auto"/>
          <w:u w:val="single"/>
        </w:rPr>
        <w:t>'s</w:t>
      </w:r>
      <w:r w:rsidR="009C6049" w:rsidRPr="000F34CD">
        <w:rPr>
          <w:color w:val="auto"/>
          <w:u w:val="single"/>
        </w:rPr>
        <w:t xml:space="preserve"> </w:t>
      </w:r>
      <w:r w:rsidRPr="000F34CD">
        <w:rPr>
          <w:color w:val="auto"/>
          <w:u w:val="single"/>
        </w:rPr>
        <w:t xml:space="preserve">holdings of precious metals, including any option with respect to any of these transactions, or any combination of these transactions, except that the limitation provided by this subdivision does not apply to a transaction entered into to limit the </w:t>
      </w:r>
      <w:r w:rsidR="00BC47B9" w:rsidRPr="000F34CD">
        <w:rPr>
          <w:color w:val="auto"/>
          <w:u w:val="single"/>
        </w:rPr>
        <w:t>State Bank</w:t>
      </w:r>
      <w:r w:rsidRPr="000F34CD">
        <w:rPr>
          <w:color w:val="auto"/>
          <w:u w:val="single"/>
        </w:rPr>
        <w:t xml:space="preserve">'s exposure to post-signature price risks associated with executory agreements to purchase or sell precious metals in the ordinary course of </w:t>
      </w:r>
      <w:r w:rsidR="00BC47B9" w:rsidRPr="000F34CD">
        <w:rPr>
          <w:color w:val="auto"/>
          <w:u w:val="single"/>
        </w:rPr>
        <w:t>State Bank</w:t>
      </w:r>
      <w:r w:rsidRPr="000F34CD">
        <w:rPr>
          <w:color w:val="auto"/>
          <w:u w:val="single"/>
        </w:rPr>
        <w:t xml:space="preserve"> operations and does not apply to policies of insurance purchased to insure against ordinary casualty risks such as theft, damage or destruction, loss during shipment, or similar risks;</w:t>
      </w:r>
    </w:p>
    <w:p w14:paraId="4DD4D818" w14:textId="4EF82F78" w:rsidR="00E73B47" w:rsidRPr="000F34CD" w:rsidRDefault="00E73B47" w:rsidP="00E73B47">
      <w:pPr>
        <w:pStyle w:val="SectionBody"/>
        <w:rPr>
          <w:color w:val="auto"/>
          <w:u w:val="single"/>
        </w:rPr>
      </w:pPr>
      <w:r w:rsidRPr="000F34CD">
        <w:rPr>
          <w:color w:val="auto"/>
          <w:u w:val="single"/>
        </w:rPr>
        <w:t>(2)</w:t>
      </w:r>
      <w:r w:rsidR="009C6049" w:rsidRPr="000F34CD">
        <w:rPr>
          <w:color w:val="auto"/>
          <w:u w:val="single"/>
        </w:rPr>
        <w:t xml:space="preserve"> </w:t>
      </w:r>
      <w:r w:rsidR="00ED14C4" w:rsidRPr="000F34CD">
        <w:rPr>
          <w:color w:val="auto"/>
          <w:u w:val="single"/>
        </w:rPr>
        <w:t>C</w:t>
      </w:r>
      <w:r w:rsidRPr="000F34CD">
        <w:rPr>
          <w:color w:val="auto"/>
          <w:u w:val="single"/>
        </w:rPr>
        <w:t xml:space="preserve">rediting the </w:t>
      </w:r>
      <w:r w:rsidR="00BC47B9" w:rsidRPr="000F34CD">
        <w:rPr>
          <w:color w:val="auto"/>
          <w:u w:val="single"/>
        </w:rPr>
        <w:t>State Bank</w:t>
      </w:r>
      <w:r w:rsidRPr="000F34CD">
        <w:rPr>
          <w:color w:val="auto"/>
          <w:u w:val="single"/>
        </w:rPr>
        <w:t xml:space="preserve"> account balances of a </w:t>
      </w:r>
      <w:r w:rsidR="00BC47B9" w:rsidRPr="000F34CD">
        <w:rPr>
          <w:color w:val="auto"/>
          <w:u w:val="single"/>
        </w:rPr>
        <w:t>State Bank</w:t>
      </w:r>
      <w:r w:rsidRPr="000F34CD">
        <w:rPr>
          <w:color w:val="auto"/>
          <w:u w:val="single"/>
        </w:rPr>
        <w:t xml:space="preserve"> account holder, or disposing of any precious metals, if to do so would cause the aggregate </w:t>
      </w:r>
      <w:r w:rsidR="00BC47B9" w:rsidRPr="000F34CD">
        <w:rPr>
          <w:color w:val="auto"/>
          <w:u w:val="single"/>
        </w:rPr>
        <w:t>State Bank</w:t>
      </w:r>
      <w:r w:rsidRPr="000F34CD">
        <w:rPr>
          <w:color w:val="auto"/>
          <w:u w:val="single"/>
        </w:rPr>
        <w:t xml:space="preserve"> account balances with respect to any precious metal represented by all </w:t>
      </w:r>
      <w:r w:rsidR="00BC47B9" w:rsidRPr="000F34CD">
        <w:rPr>
          <w:color w:val="auto"/>
          <w:u w:val="single"/>
        </w:rPr>
        <w:t>State Bank</w:t>
      </w:r>
      <w:r w:rsidRPr="000F34CD">
        <w:rPr>
          <w:color w:val="auto"/>
          <w:u w:val="single"/>
        </w:rPr>
        <w:t xml:space="preserve"> accounts to exceed the aggregate quantities of such precious metal held by or for the benefit of the </w:t>
      </w:r>
      <w:r w:rsidR="00BC47B9" w:rsidRPr="000F34CD">
        <w:rPr>
          <w:color w:val="auto"/>
          <w:u w:val="single"/>
        </w:rPr>
        <w:t>State Bank</w:t>
      </w:r>
      <w:r w:rsidRPr="000F34CD">
        <w:rPr>
          <w:color w:val="auto"/>
          <w:u w:val="single"/>
        </w:rPr>
        <w:t xml:space="preserve"> and the </w:t>
      </w:r>
      <w:r w:rsidR="00BC47B9" w:rsidRPr="000F34CD">
        <w:rPr>
          <w:color w:val="auto"/>
          <w:u w:val="single"/>
        </w:rPr>
        <w:t>State Bank</w:t>
      </w:r>
      <w:r w:rsidRPr="000F34CD">
        <w:rPr>
          <w:color w:val="auto"/>
          <w:u w:val="single"/>
        </w:rPr>
        <w:t>'s agents;</w:t>
      </w:r>
    </w:p>
    <w:p w14:paraId="4AD947E3" w14:textId="5A7AEA85" w:rsidR="00E73B47" w:rsidRPr="000F34CD" w:rsidRDefault="00E73B47" w:rsidP="00E73B47">
      <w:pPr>
        <w:pStyle w:val="SectionBody"/>
        <w:rPr>
          <w:color w:val="auto"/>
          <w:u w:val="single"/>
        </w:rPr>
      </w:pPr>
      <w:r w:rsidRPr="000F34CD">
        <w:rPr>
          <w:color w:val="auto"/>
          <w:u w:val="single"/>
        </w:rPr>
        <w:t>(3)</w:t>
      </w:r>
      <w:r w:rsidR="009C6049" w:rsidRPr="000F34CD">
        <w:rPr>
          <w:color w:val="auto"/>
          <w:u w:val="single"/>
        </w:rPr>
        <w:t xml:space="preserve"> </w:t>
      </w:r>
      <w:r w:rsidR="00ED14C4" w:rsidRPr="000F34CD">
        <w:rPr>
          <w:color w:val="auto"/>
          <w:u w:val="single"/>
        </w:rPr>
        <w:t>E</w:t>
      </w:r>
      <w:r w:rsidRPr="000F34CD">
        <w:rPr>
          <w:color w:val="auto"/>
          <w:u w:val="single"/>
        </w:rPr>
        <w:t xml:space="preserve">ntering into or maintaining a deposit, trust, or similar relationship for the custody of precious metals by a third party outside this state, directly or indirectly, for the account or benefit of the </w:t>
      </w:r>
      <w:r w:rsidR="00BC47B9" w:rsidRPr="000F34CD">
        <w:rPr>
          <w:color w:val="auto"/>
          <w:u w:val="single"/>
        </w:rPr>
        <w:t>State Bank</w:t>
      </w:r>
      <w:r w:rsidRPr="000F34CD">
        <w:rPr>
          <w:color w:val="auto"/>
          <w:u w:val="single"/>
        </w:rPr>
        <w:t xml:space="preserve"> if the </w:t>
      </w:r>
      <w:r w:rsidR="00BC47B9" w:rsidRPr="000F34CD">
        <w:rPr>
          <w:color w:val="auto"/>
          <w:u w:val="single"/>
        </w:rPr>
        <w:t>Treasurer</w:t>
      </w:r>
      <w:r w:rsidRPr="000F34CD">
        <w:rPr>
          <w:color w:val="auto"/>
          <w:u w:val="single"/>
        </w:rPr>
        <w:t xml:space="preserve"> by rule establishes that:</w:t>
      </w:r>
    </w:p>
    <w:p w14:paraId="14DDC09E" w14:textId="2B0501DE" w:rsidR="00E73B47" w:rsidRPr="000F34CD" w:rsidRDefault="00E73B47" w:rsidP="00E73B47">
      <w:pPr>
        <w:pStyle w:val="SectionBody"/>
        <w:rPr>
          <w:color w:val="auto"/>
          <w:u w:val="single"/>
        </w:rPr>
      </w:pPr>
      <w:r w:rsidRPr="000F34CD">
        <w:rPr>
          <w:color w:val="auto"/>
          <w:u w:val="single"/>
        </w:rPr>
        <w:t>(A)</w:t>
      </w:r>
      <w:r w:rsidR="009C6049" w:rsidRPr="000F34CD">
        <w:rPr>
          <w:color w:val="auto"/>
          <w:u w:val="single"/>
        </w:rPr>
        <w:t xml:space="preserve"> </w:t>
      </w:r>
      <w:r w:rsidR="00ED14C4" w:rsidRPr="000F34CD">
        <w:rPr>
          <w:color w:val="auto"/>
          <w:u w:val="single"/>
        </w:rPr>
        <w:t>T</w:t>
      </w:r>
      <w:r w:rsidRPr="000F34CD">
        <w:rPr>
          <w:color w:val="auto"/>
          <w:u w:val="single"/>
        </w:rPr>
        <w:t xml:space="preserve">he custody or intermediary arrangements in question do not meet the </w:t>
      </w:r>
      <w:r w:rsidR="00BC47B9" w:rsidRPr="000F34CD">
        <w:rPr>
          <w:color w:val="auto"/>
          <w:u w:val="single"/>
        </w:rPr>
        <w:t>Treasurer</w:t>
      </w:r>
      <w:r w:rsidRPr="000F34CD">
        <w:rPr>
          <w:color w:val="auto"/>
          <w:u w:val="single"/>
        </w:rPr>
        <w:t>'s standards of safety, security, and liquidity; or</w:t>
      </w:r>
    </w:p>
    <w:p w14:paraId="37FC71FA" w14:textId="5349BD11" w:rsidR="00E73B47" w:rsidRPr="000F34CD" w:rsidRDefault="00E73B47" w:rsidP="00E73B47">
      <w:pPr>
        <w:pStyle w:val="SectionBody"/>
        <w:rPr>
          <w:color w:val="auto"/>
          <w:u w:val="single"/>
        </w:rPr>
      </w:pPr>
      <w:r w:rsidRPr="000F34CD">
        <w:rPr>
          <w:color w:val="auto"/>
          <w:u w:val="single"/>
        </w:rPr>
        <w:t>(B)</w:t>
      </w:r>
      <w:r w:rsidR="009C6049" w:rsidRPr="000F34CD">
        <w:rPr>
          <w:color w:val="auto"/>
          <w:u w:val="single"/>
        </w:rPr>
        <w:t xml:space="preserve"> </w:t>
      </w:r>
      <w:r w:rsidR="00ED14C4" w:rsidRPr="000F34CD">
        <w:rPr>
          <w:color w:val="auto"/>
          <w:u w:val="single"/>
        </w:rPr>
        <w:t>E</w:t>
      </w:r>
      <w:r w:rsidRPr="000F34CD">
        <w:rPr>
          <w:color w:val="auto"/>
          <w:u w:val="single"/>
        </w:rPr>
        <w:t>xcept in those cases where such relationship may be incidental to the performance of or preparation for purchase and sale transactions with counterparties located outside of this state, suitable alternate arrangements for physical custody of the precious metals inside this state have been established and are available;</w:t>
      </w:r>
    </w:p>
    <w:p w14:paraId="16D53ABE" w14:textId="53DDA3FE" w:rsidR="00E73B47" w:rsidRPr="000F34CD" w:rsidRDefault="00E73B47" w:rsidP="00E73B47">
      <w:pPr>
        <w:pStyle w:val="SectionBody"/>
        <w:rPr>
          <w:color w:val="auto"/>
          <w:u w:val="single"/>
        </w:rPr>
      </w:pPr>
      <w:r w:rsidRPr="000F34CD">
        <w:rPr>
          <w:color w:val="auto"/>
          <w:u w:val="single"/>
        </w:rPr>
        <w:t>(4)</w:t>
      </w:r>
      <w:r w:rsidR="009C6049" w:rsidRPr="000F34CD">
        <w:rPr>
          <w:color w:val="auto"/>
          <w:u w:val="single"/>
        </w:rPr>
        <w:t xml:space="preserve"> </w:t>
      </w:r>
      <w:r w:rsidR="00ED14C4" w:rsidRPr="000F34CD">
        <w:rPr>
          <w:color w:val="auto"/>
          <w:u w:val="single"/>
        </w:rPr>
        <w:t>E</w:t>
      </w:r>
      <w:r w:rsidRPr="000F34CD">
        <w:rPr>
          <w:color w:val="auto"/>
          <w:u w:val="single"/>
        </w:rPr>
        <w:t xml:space="preserve">xtending credit to a person, including credit secured by a </w:t>
      </w:r>
      <w:r w:rsidR="00BC47B9" w:rsidRPr="000F34CD">
        <w:rPr>
          <w:color w:val="auto"/>
          <w:u w:val="single"/>
        </w:rPr>
        <w:t>State Bank</w:t>
      </w:r>
      <w:r w:rsidRPr="000F34CD">
        <w:rPr>
          <w:color w:val="auto"/>
          <w:u w:val="single"/>
        </w:rPr>
        <w:t xml:space="preserve"> account or other assets, except an extension of credit incidental to the performance of the functions and responsibilities otherwise provided by this chapter; or</w:t>
      </w:r>
    </w:p>
    <w:p w14:paraId="00082FBC" w14:textId="06CE40E0" w:rsidR="002232D3" w:rsidRPr="000F34CD" w:rsidRDefault="00E73B47" w:rsidP="00E73B47">
      <w:pPr>
        <w:pStyle w:val="SectionBody"/>
        <w:rPr>
          <w:color w:val="auto"/>
          <w:u w:val="single"/>
        </w:rPr>
      </w:pPr>
      <w:r w:rsidRPr="000F34CD">
        <w:rPr>
          <w:color w:val="auto"/>
          <w:u w:val="single"/>
        </w:rPr>
        <w:t>(5)</w:t>
      </w:r>
      <w:r w:rsidR="009C6049" w:rsidRPr="000F34CD">
        <w:rPr>
          <w:color w:val="auto"/>
          <w:u w:val="single"/>
        </w:rPr>
        <w:t xml:space="preserve"> </w:t>
      </w:r>
      <w:r w:rsidR="00ED14C4" w:rsidRPr="000F34CD">
        <w:rPr>
          <w:color w:val="auto"/>
          <w:u w:val="single"/>
        </w:rPr>
        <w:t>E</w:t>
      </w:r>
      <w:r w:rsidRPr="000F34CD">
        <w:rPr>
          <w:color w:val="auto"/>
          <w:u w:val="single"/>
        </w:rPr>
        <w:t>ngaging in a business or activity that, if conducted by a private person, would be subject to regulation in this state as a banking or savings and loan function.</w:t>
      </w:r>
    </w:p>
    <w:p w14:paraId="16C3EA08" w14:textId="2BE8B362" w:rsidR="002232D3" w:rsidRPr="000F34CD" w:rsidRDefault="002232D3" w:rsidP="002232D3">
      <w:pPr>
        <w:pStyle w:val="SectionHeading"/>
        <w:rPr>
          <w:color w:val="auto"/>
          <w:u w:val="single"/>
        </w:rPr>
        <w:sectPr w:rsidR="002232D3" w:rsidRPr="000F34CD" w:rsidSect="002232D3">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D652BC" w:rsidRPr="000F34CD">
        <w:rPr>
          <w:color w:val="auto"/>
          <w:u w:val="single"/>
        </w:rPr>
        <w:t>9</w:t>
      </w:r>
      <w:r w:rsidRPr="000F34CD">
        <w:rPr>
          <w:color w:val="auto"/>
          <w:u w:val="single"/>
        </w:rPr>
        <w:t>-22.</w:t>
      </w:r>
      <w:r w:rsidR="00BC47B9" w:rsidRPr="000F34CD">
        <w:rPr>
          <w:color w:val="auto"/>
          <w:u w:val="single"/>
        </w:rPr>
        <w:t xml:space="preserve"> Confiscations, requisitions, seizures, and other actions void.</w:t>
      </w:r>
    </w:p>
    <w:p w14:paraId="317DF17A" w14:textId="671D5397" w:rsidR="00E73B47" w:rsidRPr="000F34CD" w:rsidRDefault="002232D3" w:rsidP="00E73B47">
      <w:pPr>
        <w:pStyle w:val="SectionBody"/>
        <w:rPr>
          <w:color w:val="auto"/>
          <w:u w:val="single"/>
        </w:rPr>
      </w:pPr>
      <w:r w:rsidRPr="000F34CD">
        <w:rPr>
          <w:color w:val="auto"/>
          <w:u w:val="single"/>
        </w:rPr>
        <w:t>(a)</w:t>
      </w:r>
      <w:r w:rsidR="00E73B47" w:rsidRPr="000F34CD">
        <w:rPr>
          <w:color w:val="auto"/>
          <w:u w:val="single"/>
        </w:rPr>
        <w:t xml:space="preserve"> A purported confiscation, requisition, seizure, or other attempt to control the ownership, disposition, or proceeds of a withdrawal, transfer, liquidation, or settlement of a </w:t>
      </w:r>
      <w:r w:rsidR="00BC47B9" w:rsidRPr="000F34CD">
        <w:rPr>
          <w:color w:val="auto"/>
          <w:u w:val="single"/>
        </w:rPr>
        <w:t>State Bank</w:t>
      </w:r>
      <w:r w:rsidR="00E73B47" w:rsidRPr="000F34CD">
        <w:rPr>
          <w:color w:val="auto"/>
          <w:u w:val="single"/>
        </w:rPr>
        <w:t xml:space="preserve"> account, including the precious metals represented by the balance of a </w:t>
      </w:r>
      <w:r w:rsidR="00BC47B9" w:rsidRPr="000F34CD">
        <w:rPr>
          <w:color w:val="auto"/>
          <w:u w:val="single"/>
        </w:rPr>
        <w:t>State Bank</w:t>
      </w:r>
      <w:r w:rsidR="00E73B47" w:rsidRPr="000F34CD">
        <w:rPr>
          <w:color w:val="auto"/>
          <w:u w:val="single"/>
        </w:rPr>
        <w:t xml:space="preserve"> account, if effected by a governmental or quasi-governmental authority other than an authority of this state or by a financial institution or other person acting on behalf of or pursuant to a directive or authorization issued by a governmental or quasi-governmental authority other than an authority of this state, in the course of a generalized declaration of illegality or emergency relating to the ownership, possession, or disposition of one or more precious metals, contracts, or other rights to the precious metals or contracts or derivatives of the ownership, possession, disposition, contracts, or other rights, is void ab initio and of no force or effect.</w:t>
      </w:r>
    </w:p>
    <w:p w14:paraId="37692A28" w14:textId="090C4C3C" w:rsidR="00E73B47" w:rsidRPr="000F34CD" w:rsidRDefault="00E73B47" w:rsidP="00E73B47">
      <w:pPr>
        <w:pStyle w:val="SectionBody"/>
        <w:rPr>
          <w:color w:val="auto"/>
          <w:u w:val="single"/>
        </w:rPr>
      </w:pPr>
      <w:r w:rsidRPr="000F34CD">
        <w:rPr>
          <w:color w:val="auto"/>
          <w:u w:val="single"/>
        </w:rPr>
        <w:t>(b)</w:t>
      </w:r>
      <w:r w:rsidR="009C6049" w:rsidRPr="000F34CD">
        <w:rPr>
          <w:color w:val="auto"/>
          <w:u w:val="single"/>
        </w:rPr>
        <w:t xml:space="preserve"> </w:t>
      </w:r>
      <w:r w:rsidRPr="000F34CD">
        <w:rPr>
          <w:color w:val="auto"/>
          <w:u w:val="single"/>
        </w:rPr>
        <w:t xml:space="preserve">The </w:t>
      </w:r>
      <w:r w:rsidR="00BC47B9" w:rsidRPr="000F34CD">
        <w:rPr>
          <w:color w:val="auto"/>
          <w:u w:val="single"/>
        </w:rPr>
        <w:t>State Bank</w:t>
      </w:r>
      <w:r w:rsidRPr="000F34CD">
        <w:rPr>
          <w:color w:val="auto"/>
          <w:u w:val="single"/>
        </w:rPr>
        <w:t xml:space="preserve"> in the case of receiving notice of a purported confiscation, requisition, seizure, or other attempt to control the ownership, disposition, or proceeds of a withdrawal, transfer, liquidation, or settlement of a </w:t>
      </w:r>
      <w:r w:rsidR="00BC47B9" w:rsidRPr="000F34CD">
        <w:rPr>
          <w:color w:val="auto"/>
          <w:u w:val="single"/>
        </w:rPr>
        <w:t>State Bank</w:t>
      </w:r>
      <w:r w:rsidRPr="000F34CD">
        <w:rPr>
          <w:color w:val="auto"/>
          <w:u w:val="single"/>
        </w:rPr>
        <w:t xml:space="preserve"> account, including the precious metals represented by the balance of a </w:t>
      </w:r>
      <w:r w:rsidR="00BC47B9" w:rsidRPr="000F34CD">
        <w:rPr>
          <w:color w:val="auto"/>
          <w:u w:val="single"/>
        </w:rPr>
        <w:t>State Bank</w:t>
      </w:r>
      <w:r w:rsidRPr="000F34CD">
        <w:rPr>
          <w:color w:val="auto"/>
          <w:u w:val="single"/>
        </w:rPr>
        <w:t xml:space="preserve"> account, effected by a governmental or quasi-governmental authority other than an authority of this state or by a financial institution or other person acting on behalf of or pursuant to a directive or authorization issued by a governmental or quasi-governmental authority other than an authority of this state, in the course of a generalized declaration of illegality or emergency relating to the ownership, possession, or disposition of one or more precious metals, contracts, or other rights to the precious metals or contracts or derivatives of the ownership, possession, disposition, contracts, or other rights, may not recognize the governmental or quasi-governmental authority, financial institution, or other person acting as the lawful successor of the registered holder of a </w:t>
      </w:r>
      <w:r w:rsidR="00BC47B9" w:rsidRPr="000F34CD">
        <w:rPr>
          <w:color w:val="auto"/>
          <w:u w:val="single"/>
        </w:rPr>
        <w:t>State Bank</w:t>
      </w:r>
      <w:r w:rsidRPr="000F34CD">
        <w:rPr>
          <w:color w:val="auto"/>
          <w:u w:val="single"/>
        </w:rPr>
        <w:t xml:space="preserve"> account in question.</w:t>
      </w:r>
    </w:p>
    <w:p w14:paraId="38EDBC4E" w14:textId="6D850CB6" w:rsidR="00E73B47" w:rsidRPr="000F34CD" w:rsidRDefault="00E73B47" w:rsidP="00E73B47">
      <w:pPr>
        <w:pStyle w:val="SectionBody"/>
        <w:rPr>
          <w:color w:val="auto"/>
          <w:u w:val="single"/>
        </w:rPr>
      </w:pPr>
      <w:r w:rsidRPr="000F34CD">
        <w:rPr>
          <w:color w:val="auto"/>
          <w:u w:val="single"/>
        </w:rPr>
        <w:t>(c)</w:t>
      </w:r>
      <w:r w:rsidR="009C6049" w:rsidRPr="000F34CD">
        <w:rPr>
          <w:color w:val="auto"/>
          <w:u w:val="single"/>
        </w:rPr>
        <w:t xml:space="preserve"> </w:t>
      </w:r>
      <w:r w:rsidRPr="000F34CD">
        <w:rPr>
          <w:color w:val="auto"/>
          <w:u w:val="single"/>
        </w:rPr>
        <w:t xml:space="preserve">On receipt of notice of any transaction described by Subsection (a), with respect to all or any portion of the balance of a </w:t>
      </w:r>
      <w:r w:rsidR="00BC47B9" w:rsidRPr="000F34CD">
        <w:rPr>
          <w:color w:val="auto"/>
          <w:u w:val="single"/>
        </w:rPr>
        <w:t>State Bank</w:t>
      </w:r>
      <w:r w:rsidRPr="000F34CD">
        <w:rPr>
          <w:color w:val="auto"/>
          <w:u w:val="single"/>
        </w:rPr>
        <w:t xml:space="preserve"> account, the </w:t>
      </w:r>
      <w:r w:rsidR="00BC47B9" w:rsidRPr="000F34CD">
        <w:rPr>
          <w:color w:val="auto"/>
          <w:u w:val="single"/>
        </w:rPr>
        <w:t>State Bank</w:t>
      </w:r>
      <w:r w:rsidRPr="000F34CD">
        <w:rPr>
          <w:color w:val="auto"/>
          <w:u w:val="single"/>
        </w:rPr>
        <w:t xml:space="preserve"> shall suspend withdrawal privileges associated with the balances of the </w:t>
      </w:r>
      <w:r w:rsidR="00BC47B9" w:rsidRPr="000F34CD">
        <w:rPr>
          <w:color w:val="auto"/>
          <w:u w:val="single"/>
        </w:rPr>
        <w:t>State Bank</w:t>
      </w:r>
      <w:r w:rsidRPr="000F34CD">
        <w:rPr>
          <w:color w:val="auto"/>
          <w:u w:val="single"/>
        </w:rPr>
        <w:t xml:space="preserve"> account until suitable substitute arrangements may be effected in accordance with rules of the </w:t>
      </w:r>
      <w:r w:rsidR="00BC47B9" w:rsidRPr="000F34CD">
        <w:rPr>
          <w:color w:val="auto"/>
          <w:u w:val="single"/>
        </w:rPr>
        <w:t>Treasurer</w:t>
      </w:r>
      <w:r w:rsidRPr="000F34CD">
        <w:rPr>
          <w:color w:val="auto"/>
          <w:u w:val="single"/>
        </w:rPr>
        <w:t xml:space="preserve"> to enable the registered account holder to take delivery of the precious metals represented by the account balances in question.</w:t>
      </w:r>
      <w:r w:rsidR="009C6049" w:rsidRPr="000F34CD">
        <w:rPr>
          <w:color w:val="auto"/>
          <w:u w:val="single"/>
        </w:rPr>
        <w:t xml:space="preserve"> </w:t>
      </w:r>
      <w:r w:rsidRPr="000F34CD">
        <w:rPr>
          <w:color w:val="auto"/>
          <w:u w:val="single"/>
        </w:rPr>
        <w:t xml:space="preserve">A voluntary transfer of a </w:t>
      </w:r>
      <w:r w:rsidR="00BC47B9" w:rsidRPr="000F34CD">
        <w:rPr>
          <w:color w:val="auto"/>
          <w:u w:val="single"/>
        </w:rPr>
        <w:t>State Bank</w:t>
      </w:r>
      <w:r w:rsidRPr="000F34CD">
        <w:rPr>
          <w:color w:val="auto"/>
          <w:u w:val="single"/>
        </w:rPr>
        <w:t xml:space="preserve"> account balance or of a </w:t>
      </w:r>
      <w:r w:rsidR="00BC47B9" w:rsidRPr="000F34CD">
        <w:rPr>
          <w:color w:val="auto"/>
          <w:u w:val="single"/>
        </w:rPr>
        <w:t>State Bank</w:t>
      </w:r>
      <w:r w:rsidRPr="000F34CD">
        <w:rPr>
          <w:color w:val="auto"/>
          <w:u w:val="single"/>
        </w:rPr>
        <w:t xml:space="preserve"> account among </w:t>
      </w:r>
      <w:r w:rsidR="00BC47B9" w:rsidRPr="000F34CD">
        <w:rPr>
          <w:color w:val="auto"/>
          <w:u w:val="single"/>
        </w:rPr>
        <w:t>State Bank</w:t>
      </w:r>
      <w:r w:rsidRPr="000F34CD">
        <w:rPr>
          <w:color w:val="auto"/>
          <w:u w:val="single"/>
        </w:rPr>
        <w:t xml:space="preserve"> account holders may continue to take place unaffected by the suspension, and the </w:t>
      </w:r>
      <w:r w:rsidR="00BC47B9" w:rsidRPr="000F34CD">
        <w:rPr>
          <w:color w:val="auto"/>
          <w:u w:val="single"/>
        </w:rPr>
        <w:t>State Bank</w:t>
      </w:r>
      <w:r w:rsidRPr="000F34CD">
        <w:rPr>
          <w:color w:val="auto"/>
          <w:u w:val="single"/>
        </w:rPr>
        <w:t xml:space="preserve"> shall recognize to the full extent authorized by this chapter and rules adopted under this chapter.</w:t>
      </w:r>
    </w:p>
    <w:p w14:paraId="74F5EA7A" w14:textId="1CA50A3B" w:rsidR="002232D3" w:rsidRPr="000F34CD" w:rsidRDefault="00E73B47" w:rsidP="00E73B47">
      <w:pPr>
        <w:pStyle w:val="SectionBody"/>
        <w:rPr>
          <w:color w:val="auto"/>
          <w:u w:val="single"/>
        </w:rPr>
      </w:pPr>
      <w:r w:rsidRPr="000F34CD">
        <w:rPr>
          <w:color w:val="auto"/>
          <w:u w:val="single"/>
        </w:rPr>
        <w:t>(d)</w:t>
      </w:r>
      <w:r w:rsidR="009C6049" w:rsidRPr="000F34CD">
        <w:rPr>
          <w:color w:val="auto"/>
          <w:u w:val="single"/>
        </w:rPr>
        <w:t xml:space="preserve"> </w:t>
      </w:r>
      <w:r w:rsidRPr="000F34CD">
        <w:rPr>
          <w:color w:val="auto"/>
          <w:u w:val="single"/>
        </w:rPr>
        <w:t xml:space="preserve">The </w:t>
      </w:r>
      <w:r w:rsidR="00BC47B9" w:rsidRPr="000F34CD">
        <w:rPr>
          <w:color w:val="auto"/>
          <w:u w:val="single"/>
        </w:rPr>
        <w:t>State Bank</w:t>
      </w:r>
      <w:r w:rsidRPr="000F34CD">
        <w:rPr>
          <w:color w:val="auto"/>
          <w:u w:val="single"/>
        </w:rPr>
        <w:t xml:space="preserve"> shall refer any matter relating to an action described by Subsection (a) to the attorney general for resolution.</w:t>
      </w:r>
    </w:p>
    <w:p w14:paraId="261909E2" w14:textId="4128B39F" w:rsidR="002232D3" w:rsidRPr="000F34CD" w:rsidRDefault="002232D3" w:rsidP="002232D3">
      <w:pPr>
        <w:pStyle w:val="SectionHeading"/>
        <w:rPr>
          <w:color w:val="auto"/>
          <w:u w:val="single"/>
        </w:rPr>
        <w:sectPr w:rsidR="002232D3" w:rsidRPr="000F34CD" w:rsidSect="002232D3">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D652BC" w:rsidRPr="000F34CD">
        <w:rPr>
          <w:color w:val="auto"/>
          <w:u w:val="single"/>
        </w:rPr>
        <w:t>9</w:t>
      </w:r>
      <w:r w:rsidRPr="000F34CD">
        <w:rPr>
          <w:color w:val="auto"/>
          <w:u w:val="single"/>
        </w:rPr>
        <w:t>-23.</w:t>
      </w:r>
      <w:r w:rsidR="00BC47B9" w:rsidRPr="000F34CD">
        <w:rPr>
          <w:color w:val="auto"/>
          <w:u w:val="single"/>
        </w:rPr>
        <w:t xml:space="preserve"> Official exchange rates.</w:t>
      </w:r>
      <w:r w:rsidRPr="000F34CD">
        <w:rPr>
          <w:color w:val="auto"/>
          <w:u w:val="single"/>
        </w:rPr>
        <w:t xml:space="preserve"> </w:t>
      </w:r>
    </w:p>
    <w:p w14:paraId="299CF3CD" w14:textId="7283C0A6" w:rsidR="002232D3" w:rsidRPr="000F34CD" w:rsidRDefault="00E73B47" w:rsidP="002232D3">
      <w:pPr>
        <w:pStyle w:val="SectionBody"/>
        <w:rPr>
          <w:color w:val="auto"/>
          <w:u w:val="single"/>
        </w:rPr>
      </w:pPr>
      <w:r w:rsidRPr="000F34CD">
        <w:rPr>
          <w:color w:val="auto"/>
          <w:u w:val="single"/>
        </w:rPr>
        <w:t xml:space="preserve">The </w:t>
      </w:r>
      <w:r w:rsidR="00BC47B9" w:rsidRPr="000F34CD">
        <w:rPr>
          <w:color w:val="auto"/>
          <w:u w:val="single"/>
        </w:rPr>
        <w:t>Treasurer</w:t>
      </w:r>
      <w:r w:rsidRPr="000F34CD">
        <w:rPr>
          <w:color w:val="auto"/>
          <w:u w:val="single"/>
        </w:rPr>
        <w:t xml:space="preserve"> shall establish the references by which the official exchange rate for pricing precious metals transactions in terms of United States dollars or other currency must be established at the time of a </w:t>
      </w:r>
      <w:r w:rsidR="00BC47B9" w:rsidRPr="000F34CD">
        <w:rPr>
          <w:color w:val="auto"/>
          <w:u w:val="single"/>
        </w:rPr>
        <w:t>State Bank</w:t>
      </w:r>
      <w:r w:rsidRPr="000F34CD">
        <w:rPr>
          <w:color w:val="auto"/>
          <w:u w:val="single"/>
        </w:rPr>
        <w:t xml:space="preserve"> transaction.</w:t>
      </w:r>
      <w:r w:rsidR="009C6049" w:rsidRPr="000F34CD">
        <w:rPr>
          <w:color w:val="auto"/>
          <w:u w:val="single"/>
        </w:rPr>
        <w:t xml:space="preserve"> </w:t>
      </w:r>
      <w:r w:rsidRPr="000F34CD">
        <w:rPr>
          <w:color w:val="auto"/>
          <w:u w:val="single"/>
        </w:rPr>
        <w:t xml:space="preserve">The </w:t>
      </w:r>
      <w:r w:rsidR="00BC47B9" w:rsidRPr="000F34CD">
        <w:rPr>
          <w:color w:val="auto"/>
          <w:u w:val="single"/>
        </w:rPr>
        <w:t>Treasurer</w:t>
      </w:r>
      <w:r w:rsidRPr="000F34CD">
        <w:rPr>
          <w:color w:val="auto"/>
          <w:u w:val="single"/>
        </w:rPr>
        <w:t xml:space="preserve"> shall establish procedures and facilities through which the rates are made discoverable at all reasonable times by system participants, both on a real-time basis and retrospectively.</w:t>
      </w:r>
    </w:p>
    <w:p w14:paraId="502F5FE4" w14:textId="12E79A45" w:rsidR="002232D3" w:rsidRPr="000F34CD" w:rsidRDefault="002232D3" w:rsidP="002232D3">
      <w:pPr>
        <w:pStyle w:val="SectionHeading"/>
        <w:rPr>
          <w:color w:val="auto"/>
          <w:u w:val="single"/>
        </w:rPr>
        <w:sectPr w:rsidR="002232D3" w:rsidRPr="000F34CD" w:rsidSect="002232D3">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D652BC" w:rsidRPr="000F34CD">
        <w:rPr>
          <w:color w:val="auto"/>
          <w:u w:val="single"/>
        </w:rPr>
        <w:t>9</w:t>
      </w:r>
      <w:r w:rsidRPr="000F34CD">
        <w:rPr>
          <w:color w:val="auto"/>
          <w:u w:val="single"/>
        </w:rPr>
        <w:t>-24.</w:t>
      </w:r>
      <w:r w:rsidR="00BC47B9" w:rsidRPr="000F34CD">
        <w:rPr>
          <w:color w:val="auto"/>
          <w:u w:val="single"/>
        </w:rPr>
        <w:t xml:space="preserve"> Facilitation and accounting and reporting of taxable gains.</w:t>
      </w:r>
    </w:p>
    <w:p w14:paraId="447E7DC7" w14:textId="165B8517" w:rsidR="002232D3" w:rsidRPr="000F34CD" w:rsidRDefault="00E73B47" w:rsidP="002232D3">
      <w:pPr>
        <w:pStyle w:val="SectionBody"/>
        <w:rPr>
          <w:color w:val="auto"/>
          <w:u w:val="single"/>
        </w:rPr>
      </w:pPr>
      <w:r w:rsidRPr="000F34CD">
        <w:rPr>
          <w:color w:val="auto"/>
          <w:u w:val="single"/>
        </w:rPr>
        <w:t xml:space="preserve">The </w:t>
      </w:r>
      <w:r w:rsidR="00BC47B9" w:rsidRPr="000F34CD">
        <w:rPr>
          <w:color w:val="auto"/>
          <w:u w:val="single"/>
        </w:rPr>
        <w:t>Treasurer</w:t>
      </w:r>
      <w:r w:rsidRPr="000F34CD">
        <w:rPr>
          <w:color w:val="auto"/>
          <w:u w:val="single"/>
        </w:rPr>
        <w:t xml:space="preserve"> shall establish procedures and requirements for the </w:t>
      </w:r>
      <w:r w:rsidR="00BC47B9" w:rsidRPr="000F34CD">
        <w:rPr>
          <w:color w:val="auto"/>
          <w:u w:val="single"/>
        </w:rPr>
        <w:t>State Bank</w:t>
      </w:r>
      <w:r w:rsidRPr="000F34CD">
        <w:rPr>
          <w:color w:val="auto"/>
          <w:u w:val="single"/>
        </w:rPr>
        <w:t xml:space="preserve"> and </w:t>
      </w:r>
      <w:r w:rsidR="00BC47B9" w:rsidRPr="000F34CD">
        <w:rPr>
          <w:color w:val="auto"/>
          <w:u w:val="single"/>
        </w:rPr>
        <w:t>State Bank</w:t>
      </w:r>
      <w:r w:rsidRPr="000F34CD">
        <w:rPr>
          <w:color w:val="auto"/>
          <w:u w:val="single"/>
        </w:rPr>
        <w:t xml:space="preserve"> agents designed to minimize the burden to system participants of accounting for and reporting taxable gains and losses arising out of </w:t>
      </w:r>
      <w:r w:rsidR="00BC47B9" w:rsidRPr="000F34CD">
        <w:rPr>
          <w:color w:val="auto"/>
          <w:u w:val="single"/>
        </w:rPr>
        <w:t>State Bank</w:t>
      </w:r>
      <w:r w:rsidRPr="000F34CD">
        <w:rPr>
          <w:color w:val="auto"/>
          <w:u w:val="single"/>
        </w:rPr>
        <w:t xml:space="preserve"> transactions as denominated in United States dollars or another currency.</w:t>
      </w:r>
    </w:p>
    <w:p w14:paraId="2C5DA166" w14:textId="3F1E6F16" w:rsidR="002232D3" w:rsidRPr="000F34CD" w:rsidRDefault="002232D3" w:rsidP="002232D3">
      <w:pPr>
        <w:pStyle w:val="SectionHeading"/>
        <w:rPr>
          <w:color w:val="auto"/>
          <w:u w:val="single"/>
        </w:rPr>
        <w:sectPr w:rsidR="002232D3" w:rsidRPr="000F34CD" w:rsidSect="002232D3">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D652BC" w:rsidRPr="000F34CD">
        <w:rPr>
          <w:color w:val="auto"/>
          <w:u w:val="single"/>
        </w:rPr>
        <w:t>9</w:t>
      </w:r>
      <w:r w:rsidRPr="000F34CD">
        <w:rPr>
          <w:color w:val="auto"/>
          <w:u w:val="single"/>
        </w:rPr>
        <w:t>-25.</w:t>
      </w:r>
      <w:r w:rsidR="00BC47B9" w:rsidRPr="000F34CD">
        <w:rPr>
          <w:color w:val="auto"/>
          <w:u w:val="single"/>
        </w:rPr>
        <w:t xml:space="preserve"> Annual report.</w:t>
      </w:r>
    </w:p>
    <w:p w14:paraId="1F058DB0" w14:textId="31F8DF81" w:rsidR="002232D3" w:rsidRPr="000F34CD" w:rsidRDefault="00E73B47" w:rsidP="002232D3">
      <w:pPr>
        <w:pStyle w:val="SectionBody"/>
        <w:rPr>
          <w:color w:val="auto"/>
          <w:u w:val="single"/>
        </w:rPr>
      </w:pPr>
      <w:r w:rsidRPr="000F34CD">
        <w:rPr>
          <w:color w:val="auto"/>
          <w:u w:val="single"/>
        </w:rPr>
        <w:t xml:space="preserve">The </w:t>
      </w:r>
      <w:r w:rsidR="00BC47B9" w:rsidRPr="000F34CD">
        <w:rPr>
          <w:color w:val="auto"/>
          <w:u w:val="single"/>
        </w:rPr>
        <w:t>Treasurer</w:t>
      </w:r>
      <w:r w:rsidRPr="000F34CD">
        <w:rPr>
          <w:color w:val="auto"/>
          <w:u w:val="single"/>
        </w:rPr>
        <w:t xml:space="preserve"> shall submit to the governor and the legislature a report on the status, condition, operations, and prospects for the </w:t>
      </w:r>
      <w:r w:rsidR="00BC47B9" w:rsidRPr="000F34CD">
        <w:rPr>
          <w:color w:val="auto"/>
          <w:u w:val="single"/>
        </w:rPr>
        <w:t>State Bank</w:t>
      </w:r>
      <w:r w:rsidRPr="000F34CD">
        <w:rPr>
          <w:color w:val="auto"/>
          <w:u w:val="single"/>
        </w:rPr>
        <w:t xml:space="preserve"> and </w:t>
      </w:r>
      <w:r w:rsidR="00BC47B9" w:rsidRPr="000F34CD">
        <w:rPr>
          <w:color w:val="auto"/>
          <w:u w:val="single"/>
        </w:rPr>
        <w:t>State Bank</w:t>
      </w:r>
      <w:r w:rsidRPr="000F34CD">
        <w:rPr>
          <w:color w:val="auto"/>
          <w:u w:val="single"/>
        </w:rPr>
        <w:t xml:space="preserve"> participation each year not later than September 30.</w:t>
      </w:r>
    </w:p>
    <w:p w14:paraId="13DA5E4B" w14:textId="566CA424" w:rsidR="002232D3" w:rsidRPr="000F34CD" w:rsidRDefault="002232D3" w:rsidP="002232D3">
      <w:pPr>
        <w:pStyle w:val="SectionHeading"/>
        <w:rPr>
          <w:color w:val="auto"/>
          <w:u w:val="single"/>
        </w:rPr>
        <w:sectPr w:rsidR="002232D3" w:rsidRPr="000F34CD" w:rsidSect="002232D3">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D652BC" w:rsidRPr="000F34CD">
        <w:rPr>
          <w:color w:val="auto"/>
          <w:u w:val="single"/>
        </w:rPr>
        <w:t>9</w:t>
      </w:r>
      <w:r w:rsidRPr="000F34CD">
        <w:rPr>
          <w:color w:val="auto"/>
          <w:u w:val="single"/>
        </w:rPr>
        <w:t>-26.</w:t>
      </w:r>
      <w:r w:rsidR="00BC47B9" w:rsidRPr="000F34CD">
        <w:rPr>
          <w:color w:val="auto"/>
          <w:u w:val="single"/>
        </w:rPr>
        <w:t xml:space="preserve"> Confidentiality of records; Other records exempt from disclosure.</w:t>
      </w:r>
    </w:p>
    <w:p w14:paraId="5B081C7F" w14:textId="0AD39DC0" w:rsidR="00E73B47" w:rsidRPr="000F34CD" w:rsidRDefault="002232D3" w:rsidP="00E73B47">
      <w:pPr>
        <w:pStyle w:val="SectionBody"/>
        <w:rPr>
          <w:color w:val="auto"/>
          <w:u w:val="single"/>
        </w:rPr>
      </w:pPr>
      <w:r w:rsidRPr="000F34CD">
        <w:rPr>
          <w:color w:val="auto"/>
          <w:u w:val="single"/>
        </w:rPr>
        <w:t>(a)</w:t>
      </w:r>
      <w:r w:rsidR="00E73B47" w:rsidRPr="000F34CD">
        <w:rPr>
          <w:color w:val="auto"/>
          <w:u w:val="single"/>
        </w:rPr>
        <w:t xml:space="preserve"> Records relating to individual </w:t>
      </w:r>
      <w:r w:rsidR="00BC47B9" w:rsidRPr="000F34CD">
        <w:rPr>
          <w:color w:val="auto"/>
          <w:u w:val="single"/>
        </w:rPr>
        <w:t>State Bank</w:t>
      </w:r>
      <w:r w:rsidR="00E73B47" w:rsidRPr="000F34CD">
        <w:rPr>
          <w:color w:val="auto"/>
          <w:u w:val="single"/>
        </w:rPr>
        <w:t xml:space="preserve"> accounts or </w:t>
      </w:r>
      <w:r w:rsidR="00BC47B9" w:rsidRPr="000F34CD">
        <w:rPr>
          <w:color w:val="auto"/>
          <w:u w:val="single"/>
        </w:rPr>
        <w:t>State Bank</w:t>
      </w:r>
      <w:r w:rsidR="00E73B47" w:rsidRPr="000F34CD">
        <w:rPr>
          <w:color w:val="auto"/>
          <w:u w:val="single"/>
        </w:rPr>
        <w:t xml:space="preserve"> account holders, including current, former, or prospective </w:t>
      </w:r>
      <w:r w:rsidR="00BC47B9" w:rsidRPr="000F34CD">
        <w:rPr>
          <w:color w:val="auto"/>
          <w:u w:val="single"/>
        </w:rPr>
        <w:t>State Bank</w:t>
      </w:r>
      <w:r w:rsidR="00E73B47" w:rsidRPr="000F34CD">
        <w:rPr>
          <w:color w:val="auto"/>
          <w:u w:val="single"/>
        </w:rPr>
        <w:t xml:space="preserve"> account holders, that are in the custody of the </w:t>
      </w:r>
      <w:r w:rsidR="00BC47B9" w:rsidRPr="000F34CD">
        <w:rPr>
          <w:color w:val="auto"/>
          <w:u w:val="single"/>
        </w:rPr>
        <w:t>State Bank</w:t>
      </w:r>
      <w:r w:rsidR="00E73B47" w:rsidRPr="000F34CD">
        <w:rPr>
          <w:color w:val="auto"/>
          <w:u w:val="single"/>
        </w:rPr>
        <w:t xml:space="preserve"> or a vendor performing services related to the </w:t>
      </w:r>
      <w:r w:rsidR="00BC47B9" w:rsidRPr="000F34CD">
        <w:rPr>
          <w:color w:val="auto"/>
          <w:u w:val="single"/>
        </w:rPr>
        <w:t>State Bank</w:t>
      </w:r>
      <w:r w:rsidR="00E73B47" w:rsidRPr="000F34CD">
        <w:rPr>
          <w:color w:val="auto"/>
          <w:u w:val="single"/>
        </w:rPr>
        <w:t xml:space="preserve"> are confidential and exempt from disclosure under </w:t>
      </w:r>
      <w:r w:rsidR="00336E4E" w:rsidRPr="000F34CD">
        <w:rPr>
          <w:color w:val="auto"/>
          <w:u w:val="single"/>
        </w:rPr>
        <w:t xml:space="preserve">§6-9A-1, </w:t>
      </w:r>
      <w:r w:rsidR="00336E4E" w:rsidRPr="000F34CD">
        <w:rPr>
          <w:i/>
          <w:iCs/>
          <w:color w:val="auto"/>
          <w:u w:val="single"/>
        </w:rPr>
        <w:t>et seq.</w:t>
      </w:r>
      <w:r w:rsidR="00336E4E" w:rsidRPr="000F34CD">
        <w:rPr>
          <w:color w:val="auto"/>
          <w:u w:val="single"/>
        </w:rPr>
        <w:t xml:space="preserve"> and §6-9B-1, </w:t>
      </w:r>
      <w:r w:rsidR="00336E4E" w:rsidRPr="000F34CD">
        <w:rPr>
          <w:i/>
          <w:iCs/>
          <w:color w:val="auto"/>
          <w:u w:val="single"/>
        </w:rPr>
        <w:t>et seq.</w:t>
      </w:r>
      <w:r w:rsidR="00336E4E" w:rsidRPr="000F34CD">
        <w:rPr>
          <w:color w:val="auto"/>
          <w:u w:val="single"/>
        </w:rPr>
        <w:t>.</w:t>
      </w:r>
    </w:p>
    <w:p w14:paraId="0B50E055" w14:textId="61713642" w:rsidR="00E73B47" w:rsidRPr="000F34CD" w:rsidRDefault="00E73B47" w:rsidP="00E73B47">
      <w:pPr>
        <w:pStyle w:val="SectionBody"/>
        <w:rPr>
          <w:color w:val="auto"/>
          <w:u w:val="single"/>
        </w:rPr>
      </w:pPr>
      <w:r w:rsidRPr="000F34CD">
        <w:rPr>
          <w:color w:val="auto"/>
          <w:u w:val="single"/>
        </w:rPr>
        <w:t>(b)</w:t>
      </w:r>
      <w:r w:rsidR="009C6049" w:rsidRPr="000F34CD">
        <w:rPr>
          <w:color w:val="auto"/>
          <w:u w:val="single"/>
        </w:rPr>
        <w:t xml:space="preserve"> </w:t>
      </w:r>
      <w:r w:rsidRPr="000F34CD">
        <w:rPr>
          <w:color w:val="auto"/>
          <w:u w:val="single"/>
        </w:rPr>
        <w:t xml:space="preserve">The following information of the </w:t>
      </w:r>
      <w:r w:rsidR="00BC47B9" w:rsidRPr="000F34CD">
        <w:rPr>
          <w:color w:val="auto"/>
          <w:u w:val="single"/>
        </w:rPr>
        <w:t>State Bank</w:t>
      </w:r>
      <w:r w:rsidRPr="000F34CD">
        <w:rPr>
          <w:color w:val="auto"/>
          <w:u w:val="single"/>
        </w:rPr>
        <w:t xml:space="preserve"> is excepted from the requirements of </w:t>
      </w:r>
      <w:r w:rsidR="00CE6848" w:rsidRPr="000F34CD">
        <w:rPr>
          <w:color w:val="auto"/>
          <w:u w:val="single"/>
        </w:rPr>
        <w:t xml:space="preserve">§6-9A-1, </w:t>
      </w:r>
      <w:r w:rsidR="00CE6848" w:rsidRPr="000F34CD">
        <w:rPr>
          <w:i/>
          <w:iCs/>
          <w:color w:val="auto"/>
          <w:u w:val="single"/>
        </w:rPr>
        <w:t>et seq.</w:t>
      </w:r>
      <w:r w:rsidR="00CE6848" w:rsidRPr="000F34CD">
        <w:rPr>
          <w:color w:val="auto"/>
          <w:u w:val="single"/>
        </w:rPr>
        <w:t xml:space="preserve"> and §6-9B-1, </w:t>
      </w:r>
      <w:r w:rsidR="00CE6848" w:rsidRPr="000F34CD">
        <w:rPr>
          <w:i/>
          <w:iCs/>
          <w:color w:val="auto"/>
          <w:u w:val="single"/>
        </w:rPr>
        <w:t>et seq.</w:t>
      </w:r>
      <w:r w:rsidRPr="000F34CD">
        <w:rPr>
          <w:color w:val="auto"/>
          <w:u w:val="single"/>
        </w:rPr>
        <w:t>:</w:t>
      </w:r>
    </w:p>
    <w:p w14:paraId="71F7A34E" w14:textId="67795AA3" w:rsidR="00E73B47" w:rsidRPr="000F34CD" w:rsidRDefault="00E73B47" w:rsidP="00E73B47">
      <w:pPr>
        <w:pStyle w:val="SectionBody"/>
        <w:rPr>
          <w:color w:val="auto"/>
          <w:u w:val="single"/>
        </w:rPr>
      </w:pPr>
      <w:r w:rsidRPr="000F34CD">
        <w:rPr>
          <w:color w:val="auto"/>
          <w:u w:val="single"/>
        </w:rPr>
        <w:t>(1)</w:t>
      </w:r>
      <w:r w:rsidR="009C6049" w:rsidRPr="000F34CD">
        <w:rPr>
          <w:color w:val="auto"/>
          <w:u w:val="single"/>
        </w:rPr>
        <w:t xml:space="preserve"> </w:t>
      </w:r>
      <w:r w:rsidR="005000CD" w:rsidRPr="000F34CD">
        <w:rPr>
          <w:color w:val="auto"/>
          <w:u w:val="single"/>
        </w:rPr>
        <w:t>R</w:t>
      </w:r>
      <w:r w:rsidRPr="000F34CD">
        <w:rPr>
          <w:color w:val="auto"/>
          <w:u w:val="single"/>
        </w:rPr>
        <w:t xml:space="preserve">ecords and other information related to the security of the </w:t>
      </w:r>
      <w:r w:rsidR="00BC47B9" w:rsidRPr="000F34CD">
        <w:rPr>
          <w:color w:val="auto"/>
          <w:u w:val="single"/>
        </w:rPr>
        <w:t>State Bank</w:t>
      </w:r>
      <w:r w:rsidRPr="000F34CD">
        <w:rPr>
          <w:color w:val="auto"/>
          <w:u w:val="single"/>
        </w:rPr>
        <w:t>;</w:t>
      </w:r>
    </w:p>
    <w:p w14:paraId="07E2D79D" w14:textId="0DA1836A" w:rsidR="00E73B47" w:rsidRPr="000F34CD" w:rsidRDefault="00E73B47" w:rsidP="00E73B47">
      <w:pPr>
        <w:pStyle w:val="SectionBody"/>
        <w:rPr>
          <w:color w:val="auto"/>
          <w:u w:val="single"/>
        </w:rPr>
      </w:pPr>
      <w:r w:rsidRPr="000F34CD">
        <w:rPr>
          <w:color w:val="auto"/>
          <w:u w:val="single"/>
        </w:rPr>
        <w:t>(2)</w:t>
      </w:r>
      <w:r w:rsidR="009C6049" w:rsidRPr="000F34CD">
        <w:rPr>
          <w:color w:val="auto"/>
          <w:u w:val="single"/>
        </w:rPr>
        <w:t xml:space="preserve"> </w:t>
      </w:r>
      <w:r w:rsidR="005000CD" w:rsidRPr="000F34CD">
        <w:rPr>
          <w:color w:val="auto"/>
          <w:u w:val="single"/>
        </w:rPr>
        <w:t>R</w:t>
      </w:r>
      <w:r w:rsidRPr="000F34CD">
        <w:rPr>
          <w:color w:val="auto"/>
          <w:u w:val="single"/>
        </w:rPr>
        <w:t xml:space="preserve">ecords related to the method of setting the </w:t>
      </w:r>
      <w:r w:rsidR="00BC47B9" w:rsidRPr="000F34CD">
        <w:rPr>
          <w:color w:val="auto"/>
          <w:u w:val="single"/>
        </w:rPr>
        <w:t>State Bank</w:t>
      </w:r>
      <w:r w:rsidRPr="000F34CD">
        <w:rPr>
          <w:color w:val="auto"/>
          <w:u w:val="single"/>
        </w:rPr>
        <w:t>'s fees, service charges, penalties, and other charges or payments; and</w:t>
      </w:r>
    </w:p>
    <w:p w14:paraId="68908D38" w14:textId="0640BFAE" w:rsidR="00E73B47" w:rsidRPr="000F34CD" w:rsidRDefault="00E73B47" w:rsidP="00E73B47">
      <w:pPr>
        <w:pStyle w:val="SectionBody"/>
        <w:rPr>
          <w:color w:val="auto"/>
          <w:u w:val="single"/>
        </w:rPr>
      </w:pPr>
      <w:r w:rsidRPr="000F34CD">
        <w:rPr>
          <w:color w:val="auto"/>
          <w:u w:val="single"/>
        </w:rPr>
        <w:t>(3)</w:t>
      </w:r>
      <w:r w:rsidR="009C6049" w:rsidRPr="000F34CD">
        <w:rPr>
          <w:color w:val="auto"/>
          <w:u w:val="single"/>
        </w:rPr>
        <w:t xml:space="preserve"> </w:t>
      </w:r>
      <w:r w:rsidR="005000CD" w:rsidRPr="000F34CD">
        <w:rPr>
          <w:color w:val="auto"/>
          <w:u w:val="single"/>
        </w:rPr>
        <w:t>C</w:t>
      </w:r>
      <w:r w:rsidRPr="000F34CD">
        <w:rPr>
          <w:color w:val="auto"/>
          <w:u w:val="single"/>
        </w:rPr>
        <w:t xml:space="preserve">ommercial or financial information that would cause substantial competitive harm to the </w:t>
      </w:r>
      <w:r w:rsidR="00BC47B9" w:rsidRPr="000F34CD">
        <w:rPr>
          <w:color w:val="auto"/>
          <w:u w:val="single"/>
        </w:rPr>
        <w:t>State Bank</w:t>
      </w:r>
      <w:r w:rsidRPr="000F34CD">
        <w:rPr>
          <w:color w:val="auto"/>
          <w:u w:val="single"/>
        </w:rPr>
        <w:t>, including operational or other information that would give advantage to competitors or bidders.</w:t>
      </w:r>
    </w:p>
    <w:p w14:paraId="21BBC807" w14:textId="2E17EE4B" w:rsidR="00E73B47" w:rsidRPr="000F34CD" w:rsidRDefault="00E73B47" w:rsidP="00E73B47">
      <w:pPr>
        <w:pStyle w:val="SectionBody"/>
        <w:rPr>
          <w:color w:val="auto"/>
          <w:u w:val="single"/>
        </w:rPr>
      </w:pPr>
      <w:r w:rsidRPr="000F34CD">
        <w:rPr>
          <w:color w:val="auto"/>
          <w:u w:val="single"/>
        </w:rPr>
        <w:t>(c)</w:t>
      </w:r>
      <w:r w:rsidR="009C6049" w:rsidRPr="000F34CD">
        <w:rPr>
          <w:color w:val="auto"/>
          <w:u w:val="single"/>
        </w:rPr>
        <w:t xml:space="preserve"> </w:t>
      </w:r>
      <w:r w:rsidRPr="000F34CD">
        <w:rPr>
          <w:color w:val="auto"/>
          <w:u w:val="single"/>
        </w:rPr>
        <w:t xml:space="preserve">Notwithstanding </w:t>
      </w:r>
      <w:r w:rsidR="00ED14C4" w:rsidRPr="000F34CD">
        <w:rPr>
          <w:color w:val="auto"/>
          <w:u w:val="single"/>
        </w:rPr>
        <w:t>s</w:t>
      </w:r>
      <w:r w:rsidRPr="000F34CD">
        <w:rPr>
          <w:color w:val="auto"/>
          <w:u w:val="single"/>
        </w:rPr>
        <w:t xml:space="preserve">ubsection (a), </w:t>
      </w:r>
      <w:r w:rsidR="00BC47B9" w:rsidRPr="000F34CD">
        <w:rPr>
          <w:color w:val="auto"/>
          <w:u w:val="single"/>
        </w:rPr>
        <w:t>State Bank</w:t>
      </w:r>
      <w:r w:rsidRPr="000F34CD">
        <w:rPr>
          <w:color w:val="auto"/>
          <w:u w:val="single"/>
        </w:rPr>
        <w:t xml:space="preserve"> account information may be disclosed:</w:t>
      </w:r>
    </w:p>
    <w:p w14:paraId="52A6E257" w14:textId="7152F9F5" w:rsidR="00E73B47" w:rsidRPr="000F34CD" w:rsidRDefault="00E73B47" w:rsidP="00E73B47">
      <w:pPr>
        <w:pStyle w:val="SectionBody"/>
        <w:rPr>
          <w:color w:val="auto"/>
          <w:u w:val="single"/>
        </w:rPr>
      </w:pPr>
      <w:r w:rsidRPr="000F34CD">
        <w:rPr>
          <w:color w:val="auto"/>
          <w:u w:val="single"/>
        </w:rPr>
        <w:t>(1)</w:t>
      </w:r>
      <w:r w:rsidR="009C6049" w:rsidRPr="000F34CD">
        <w:rPr>
          <w:color w:val="auto"/>
          <w:u w:val="single"/>
        </w:rPr>
        <w:t xml:space="preserve"> </w:t>
      </w:r>
      <w:r w:rsidR="005000CD" w:rsidRPr="000F34CD">
        <w:rPr>
          <w:color w:val="auto"/>
          <w:u w:val="single"/>
        </w:rPr>
        <w:t>T</w:t>
      </w:r>
      <w:r w:rsidRPr="000F34CD">
        <w:rPr>
          <w:color w:val="auto"/>
          <w:u w:val="single"/>
        </w:rPr>
        <w:t xml:space="preserve">o a </w:t>
      </w:r>
      <w:r w:rsidR="00BC47B9" w:rsidRPr="000F34CD">
        <w:rPr>
          <w:color w:val="auto"/>
          <w:u w:val="single"/>
        </w:rPr>
        <w:t>State Bank</w:t>
      </w:r>
      <w:r w:rsidRPr="000F34CD">
        <w:rPr>
          <w:color w:val="auto"/>
          <w:u w:val="single"/>
        </w:rPr>
        <w:t xml:space="preserve"> account holder regarding the </w:t>
      </w:r>
      <w:r w:rsidR="00BC47B9" w:rsidRPr="000F34CD">
        <w:rPr>
          <w:color w:val="auto"/>
          <w:u w:val="single"/>
        </w:rPr>
        <w:t>State Bank</w:t>
      </w:r>
      <w:r w:rsidRPr="000F34CD">
        <w:rPr>
          <w:color w:val="auto"/>
          <w:u w:val="single"/>
        </w:rPr>
        <w:t xml:space="preserve"> account holder's account;</w:t>
      </w:r>
    </w:p>
    <w:p w14:paraId="01B73FFF" w14:textId="30D4C228" w:rsidR="00E73B47" w:rsidRPr="000F34CD" w:rsidRDefault="00E73B47" w:rsidP="00E73B47">
      <w:pPr>
        <w:pStyle w:val="SectionBody"/>
        <w:rPr>
          <w:color w:val="auto"/>
          <w:u w:val="single"/>
        </w:rPr>
      </w:pPr>
      <w:r w:rsidRPr="000F34CD">
        <w:rPr>
          <w:color w:val="auto"/>
          <w:u w:val="single"/>
        </w:rPr>
        <w:t>(2)</w:t>
      </w:r>
      <w:r w:rsidR="009C6049" w:rsidRPr="000F34CD">
        <w:rPr>
          <w:color w:val="auto"/>
          <w:u w:val="single"/>
        </w:rPr>
        <w:t xml:space="preserve"> </w:t>
      </w:r>
      <w:r w:rsidR="005000CD" w:rsidRPr="000F34CD">
        <w:rPr>
          <w:color w:val="auto"/>
          <w:u w:val="single"/>
        </w:rPr>
        <w:t>T</w:t>
      </w:r>
      <w:r w:rsidRPr="000F34CD">
        <w:rPr>
          <w:color w:val="auto"/>
          <w:u w:val="single"/>
        </w:rPr>
        <w:t>o a state or federal agency as required by applicable law;</w:t>
      </w:r>
    </w:p>
    <w:p w14:paraId="2FD7B5E4" w14:textId="32411A17" w:rsidR="00E73B47" w:rsidRPr="000F34CD" w:rsidRDefault="00E73B47" w:rsidP="00E73B47">
      <w:pPr>
        <w:pStyle w:val="SectionBody"/>
        <w:rPr>
          <w:color w:val="auto"/>
          <w:u w:val="single"/>
        </w:rPr>
      </w:pPr>
      <w:r w:rsidRPr="000F34CD">
        <w:rPr>
          <w:color w:val="auto"/>
          <w:u w:val="single"/>
        </w:rPr>
        <w:t>(3)</w:t>
      </w:r>
      <w:r w:rsidR="009C6049" w:rsidRPr="000F34CD">
        <w:rPr>
          <w:color w:val="auto"/>
          <w:u w:val="single"/>
        </w:rPr>
        <w:t xml:space="preserve"> </w:t>
      </w:r>
      <w:r w:rsidR="005000CD" w:rsidRPr="000F34CD">
        <w:rPr>
          <w:color w:val="auto"/>
          <w:u w:val="single"/>
        </w:rPr>
        <w:t>T</w:t>
      </w:r>
      <w:r w:rsidRPr="000F34CD">
        <w:rPr>
          <w:color w:val="auto"/>
          <w:u w:val="single"/>
        </w:rPr>
        <w:t xml:space="preserve">o a vendor providing services to the </w:t>
      </w:r>
      <w:r w:rsidR="00BC47B9" w:rsidRPr="000F34CD">
        <w:rPr>
          <w:color w:val="auto"/>
          <w:u w:val="single"/>
        </w:rPr>
        <w:t>State Bank</w:t>
      </w:r>
      <w:r w:rsidRPr="000F34CD">
        <w:rPr>
          <w:color w:val="auto"/>
          <w:u w:val="single"/>
        </w:rPr>
        <w:t>;</w:t>
      </w:r>
    </w:p>
    <w:p w14:paraId="4F13A259" w14:textId="63495FAB" w:rsidR="00E73B47" w:rsidRPr="000F34CD" w:rsidRDefault="00E73B47" w:rsidP="00E73B47">
      <w:pPr>
        <w:pStyle w:val="SectionBody"/>
        <w:rPr>
          <w:color w:val="auto"/>
          <w:u w:val="single"/>
        </w:rPr>
      </w:pPr>
      <w:r w:rsidRPr="000F34CD">
        <w:rPr>
          <w:color w:val="auto"/>
          <w:u w:val="single"/>
        </w:rPr>
        <w:t>(4)</w:t>
      </w:r>
      <w:r w:rsidR="009C6049" w:rsidRPr="000F34CD">
        <w:rPr>
          <w:color w:val="auto"/>
          <w:u w:val="single"/>
        </w:rPr>
        <w:t xml:space="preserve"> </w:t>
      </w:r>
      <w:r w:rsidR="005000CD" w:rsidRPr="000F34CD">
        <w:rPr>
          <w:color w:val="auto"/>
          <w:u w:val="single"/>
        </w:rPr>
        <w:t>I</w:t>
      </w:r>
      <w:r w:rsidRPr="000F34CD">
        <w:rPr>
          <w:color w:val="auto"/>
          <w:u w:val="single"/>
        </w:rPr>
        <w:t>n response to a subpoena issued under applicable law;</w:t>
      </w:r>
    </w:p>
    <w:p w14:paraId="4AE049EE" w14:textId="2339293F" w:rsidR="00E73B47" w:rsidRPr="000F34CD" w:rsidRDefault="00E73B47" w:rsidP="00E73B47">
      <w:pPr>
        <w:pStyle w:val="SectionBody"/>
        <w:rPr>
          <w:color w:val="auto"/>
          <w:u w:val="single"/>
        </w:rPr>
      </w:pPr>
      <w:r w:rsidRPr="000F34CD">
        <w:rPr>
          <w:color w:val="auto"/>
          <w:u w:val="single"/>
        </w:rPr>
        <w:t>(5)</w:t>
      </w:r>
      <w:r w:rsidR="009C6049" w:rsidRPr="000F34CD">
        <w:rPr>
          <w:color w:val="auto"/>
          <w:u w:val="single"/>
        </w:rPr>
        <w:t xml:space="preserve"> </w:t>
      </w:r>
      <w:r w:rsidR="005000CD" w:rsidRPr="000F34CD">
        <w:rPr>
          <w:color w:val="auto"/>
          <w:u w:val="single"/>
        </w:rPr>
        <w:t>I</w:t>
      </w:r>
      <w:r w:rsidRPr="000F34CD">
        <w:rPr>
          <w:color w:val="auto"/>
          <w:u w:val="single"/>
        </w:rPr>
        <w:t>f compiled as collective information that does not include any identifying information about a person; or</w:t>
      </w:r>
    </w:p>
    <w:p w14:paraId="3B6014C6" w14:textId="3398ECF1" w:rsidR="002232D3" w:rsidRPr="000F34CD" w:rsidRDefault="00E73B47" w:rsidP="00E73B47">
      <w:pPr>
        <w:pStyle w:val="SectionBody"/>
        <w:rPr>
          <w:color w:val="auto"/>
          <w:u w:val="single"/>
        </w:rPr>
      </w:pPr>
      <w:r w:rsidRPr="000F34CD">
        <w:rPr>
          <w:color w:val="auto"/>
          <w:u w:val="single"/>
        </w:rPr>
        <w:t>(6)</w:t>
      </w:r>
      <w:r w:rsidR="009C6049" w:rsidRPr="000F34CD">
        <w:rPr>
          <w:color w:val="auto"/>
          <w:u w:val="single"/>
        </w:rPr>
        <w:t xml:space="preserve"> </w:t>
      </w:r>
      <w:r w:rsidR="005000CD" w:rsidRPr="000F34CD">
        <w:rPr>
          <w:color w:val="auto"/>
          <w:u w:val="single"/>
        </w:rPr>
        <w:t>A</w:t>
      </w:r>
      <w:r w:rsidRPr="000F34CD">
        <w:rPr>
          <w:color w:val="auto"/>
          <w:u w:val="single"/>
        </w:rPr>
        <w:t xml:space="preserve">s otherwise permitted by the </w:t>
      </w:r>
      <w:r w:rsidR="00BC47B9" w:rsidRPr="000F34CD">
        <w:rPr>
          <w:color w:val="auto"/>
          <w:u w:val="single"/>
        </w:rPr>
        <w:t>State Bank</w:t>
      </w:r>
      <w:r w:rsidRPr="000F34CD">
        <w:rPr>
          <w:color w:val="auto"/>
          <w:u w:val="single"/>
        </w:rPr>
        <w:t xml:space="preserve"> account agreement applicable to a </w:t>
      </w:r>
      <w:r w:rsidR="00BC47B9" w:rsidRPr="000F34CD">
        <w:rPr>
          <w:color w:val="auto"/>
          <w:u w:val="single"/>
        </w:rPr>
        <w:t>State Bank</w:t>
      </w:r>
      <w:r w:rsidRPr="000F34CD">
        <w:rPr>
          <w:color w:val="auto"/>
          <w:u w:val="single"/>
        </w:rPr>
        <w:t xml:space="preserve"> account holder's account.</w:t>
      </w:r>
    </w:p>
    <w:p w14:paraId="4BC04D77" w14:textId="1C1C9F7C" w:rsidR="002232D3" w:rsidRPr="000F34CD" w:rsidRDefault="002232D3" w:rsidP="002232D3">
      <w:pPr>
        <w:pStyle w:val="SectionHeading"/>
        <w:rPr>
          <w:color w:val="auto"/>
          <w:u w:val="single"/>
        </w:rPr>
        <w:sectPr w:rsidR="002232D3" w:rsidRPr="000F34CD" w:rsidSect="002232D3">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D652BC" w:rsidRPr="000F34CD">
        <w:rPr>
          <w:color w:val="auto"/>
          <w:u w:val="single"/>
        </w:rPr>
        <w:t>9</w:t>
      </w:r>
      <w:r w:rsidRPr="000F34CD">
        <w:rPr>
          <w:color w:val="auto"/>
          <w:u w:val="single"/>
        </w:rPr>
        <w:t xml:space="preserve">-27. </w:t>
      </w:r>
      <w:r w:rsidR="007140ED" w:rsidRPr="000F34CD">
        <w:rPr>
          <w:color w:val="auto"/>
          <w:u w:val="single"/>
        </w:rPr>
        <w:t>Use of State Bank Agents.</w:t>
      </w:r>
    </w:p>
    <w:p w14:paraId="2B68BC9A" w14:textId="28EEC87F" w:rsidR="002232D3" w:rsidRPr="000F34CD" w:rsidRDefault="007140ED" w:rsidP="002232D3">
      <w:pPr>
        <w:pStyle w:val="SectionBody"/>
        <w:rPr>
          <w:color w:val="auto"/>
          <w:u w:val="single"/>
        </w:rPr>
      </w:pPr>
      <w:r w:rsidRPr="000F34CD">
        <w:rPr>
          <w:color w:val="auto"/>
          <w:u w:val="single"/>
        </w:rPr>
        <w:t xml:space="preserve">The State Bank may use private, independently </w:t>
      </w:r>
      <w:r w:rsidR="00ED14C4" w:rsidRPr="000F34CD">
        <w:rPr>
          <w:color w:val="auto"/>
          <w:u w:val="single"/>
        </w:rPr>
        <w:t xml:space="preserve">managed </w:t>
      </w:r>
      <w:r w:rsidRPr="000F34CD">
        <w:rPr>
          <w:color w:val="auto"/>
          <w:u w:val="single"/>
        </w:rPr>
        <w:t>financial institutions to provide retail locations for the provision of State Bank services to the public on behalf of the State Bank.</w:t>
      </w:r>
    </w:p>
    <w:p w14:paraId="54EE6EC8" w14:textId="57919A34" w:rsidR="007140ED" w:rsidRPr="000F34CD" w:rsidRDefault="007140ED" w:rsidP="007140ED">
      <w:pPr>
        <w:pStyle w:val="SectionHeading"/>
        <w:rPr>
          <w:color w:val="auto"/>
          <w:u w:val="single"/>
        </w:rPr>
        <w:sectPr w:rsidR="007140ED" w:rsidRPr="000F34CD" w:rsidSect="00DF199D">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D652BC" w:rsidRPr="000F34CD">
        <w:rPr>
          <w:color w:val="auto"/>
          <w:u w:val="single"/>
        </w:rPr>
        <w:t>9</w:t>
      </w:r>
      <w:r w:rsidRPr="000F34CD">
        <w:rPr>
          <w:color w:val="auto"/>
          <w:u w:val="single"/>
        </w:rPr>
        <w:t>-28. Electronic information sharing systems and processes.</w:t>
      </w:r>
    </w:p>
    <w:p w14:paraId="6FFEAA8C" w14:textId="14FAC2C9" w:rsidR="007140ED" w:rsidRPr="000F34CD" w:rsidRDefault="007140ED" w:rsidP="007140ED">
      <w:pPr>
        <w:pStyle w:val="SectionBody"/>
        <w:rPr>
          <w:color w:val="auto"/>
          <w:u w:val="single"/>
        </w:rPr>
      </w:pPr>
      <w:r w:rsidRPr="000F34CD">
        <w:rPr>
          <w:color w:val="auto"/>
          <w:u w:val="single"/>
        </w:rPr>
        <w:t>The Treasurer by rule shall require a State Bank agent to maintain suitable systems and processes for electronic information sharing and communication with the Treasurer and the State Bank to ensure that all transactions effected on behalf of the State Bank are reported to and integrated into the State Bank's records not later than 11:59:59 p.m. on the date of each transaction.</w:t>
      </w:r>
    </w:p>
    <w:p w14:paraId="6F35B94F" w14:textId="0CDD1670" w:rsidR="007140ED" w:rsidRPr="000F34CD" w:rsidRDefault="007140ED" w:rsidP="007140ED">
      <w:pPr>
        <w:pStyle w:val="SectionHeading"/>
        <w:rPr>
          <w:color w:val="auto"/>
          <w:u w:val="single"/>
        </w:rPr>
        <w:sectPr w:rsidR="007140ED" w:rsidRPr="000F34CD" w:rsidSect="00DF199D">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D652BC" w:rsidRPr="000F34CD">
        <w:rPr>
          <w:color w:val="auto"/>
          <w:u w:val="single"/>
        </w:rPr>
        <w:t>9</w:t>
      </w:r>
      <w:r w:rsidRPr="000F34CD">
        <w:rPr>
          <w:color w:val="auto"/>
          <w:u w:val="single"/>
        </w:rPr>
        <w:t>-29. Periodic Reports.</w:t>
      </w:r>
    </w:p>
    <w:p w14:paraId="2061FEC1" w14:textId="288C3006" w:rsidR="007140ED" w:rsidRPr="000F34CD" w:rsidRDefault="007140ED" w:rsidP="007140ED">
      <w:pPr>
        <w:pStyle w:val="SectionBody"/>
        <w:rPr>
          <w:color w:val="auto"/>
          <w:u w:val="single"/>
        </w:rPr>
      </w:pPr>
      <w:r w:rsidRPr="000F34CD">
        <w:rPr>
          <w:color w:val="auto"/>
          <w:u w:val="single"/>
        </w:rPr>
        <w:t>A State Bank agent shall submit monthly, quarterly, and annual reports of all State Bank transactions not later than the 15th day of the month following the expiration of the period with respect to which such report is submitted.  The report must contain information and be in a form and format as rules of the Treasurer require.</w:t>
      </w:r>
    </w:p>
    <w:p w14:paraId="2B7B9275" w14:textId="279299C9" w:rsidR="007140ED" w:rsidRPr="000F34CD" w:rsidRDefault="007140ED" w:rsidP="007140ED">
      <w:pPr>
        <w:pStyle w:val="SectionHeading"/>
        <w:rPr>
          <w:color w:val="auto"/>
          <w:u w:val="single"/>
        </w:rPr>
        <w:sectPr w:rsidR="007140ED" w:rsidRPr="000F34CD" w:rsidSect="00DF199D">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D652BC" w:rsidRPr="000F34CD">
        <w:rPr>
          <w:color w:val="auto"/>
          <w:u w:val="single"/>
        </w:rPr>
        <w:t>9</w:t>
      </w:r>
      <w:r w:rsidRPr="000F34CD">
        <w:rPr>
          <w:color w:val="auto"/>
          <w:u w:val="single"/>
        </w:rPr>
        <w:t>-30. Acquisition of real property.</w:t>
      </w:r>
    </w:p>
    <w:p w14:paraId="4B5184A7" w14:textId="14A55F9C" w:rsidR="007140ED" w:rsidRPr="000F34CD" w:rsidRDefault="007140ED" w:rsidP="007140ED">
      <w:pPr>
        <w:pStyle w:val="SectionBody"/>
        <w:rPr>
          <w:color w:val="auto"/>
          <w:u w:val="single"/>
        </w:rPr>
      </w:pPr>
      <w:r w:rsidRPr="000F34CD">
        <w:rPr>
          <w:color w:val="auto"/>
          <w:u w:val="single"/>
        </w:rPr>
        <w:t>The Treasurer, by purchase, lease, donation, or other means, may acquire real property necessary for one or more buildings to operate the State Bank.</w:t>
      </w:r>
    </w:p>
    <w:p w14:paraId="15AD0033" w14:textId="2E7C2FFF" w:rsidR="007140ED" w:rsidRPr="000F34CD" w:rsidRDefault="007140ED" w:rsidP="007140ED">
      <w:pPr>
        <w:pStyle w:val="SectionHeading"/>
        <w:rPr>
          <w:color w:val="auto"/>
          <w:u w:val="single"/>
        </w:rPr>
        <w:sectPr w:rsidR="007140ED" w:rsidRPr="000F34CD" w:rsidSect="00DF199D">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D652BC" w:rsidRPr="000F34CD">
        <w:rPr>
          <w:color w:val="auto"/>
          <w:u w:val="single"/>
        </w:rPr>
        <w:t>9</w:t>
      </w:r>
      <w:r w:rsidRPr="000F34CD">
        <w:rPr>
          <w:color w:val="auto"/>
          <w:u w:val="single"/>
        </w:rPr>
        <w:t>-31. Purchase of building subject to existing leases.</w:t>
      </w:r>
    </w:p>
    <w:p w14:paraId="14891F15" w14:textId="6C2E93B3" w:rsidR="007140ED" w:rsidRPr="000F34CD" w:rsidRDefault="007140ED" w:rsidP="007140ED">
      <w:pPr>
        <w:pStyle w:val="SectionBody"/>
        <w:rPr>
          <w:color w:val="auto"/>
          <w:u w:val="single"/>
        </w:rPr>
      </w:pPr>
      <w:r w:rsidRPr="000F34CD">
        <w:rPr>
          <w:color w:val="auto"/>
          <w:u w:val="single"/>
        </w:rPr>
        <w:t>The Treasurer may:</w:t>
      </w:r>
    </w:p>
    <w:p w14:paraId="1FCB3979" w14:textId="5674AD08" w:rsidR="007140ED" w:rsidRPr="000F34CD" w:rsidRDefault="007140ED" w:rsidP="007140ED">
      <w:pPr>
        <w:pStyle w:val="SectionBody"/>
        <w:rPr>
          <w:color w:val="auto"/>
          <w:u w:val="single"/>
        </w:rPr>
      </w:pPr>
      <w:r w:rsidRPr="000F34CD">
        <w:rPr>
          <w:color w:val="auto"/>
          <w:u w:val="single"/>
        </w:rPr>
        <w:t xml:space="preserve">(1) </w:t>
      </w:r>
      <w:r w:rsidR="005000CD" w:rsidRPr="000F34CD">
        <w:rPr>
          <w:color w:val="auto"/>
          <w:u w:val="single"/>
        </w:rPr>
        <w:t>A</w:t>
      </w:r>
      <w:r w:rsidRPr="000F34CD">
        <w:rPr>
          <w:color w:val="auto"/>
          <w:u w:val="single"/>
        </w:rPr>
        <w:t>cquire a building that is subject to a lease by a private tenant and may continue or renew a lease for the building if the Treasurer determines that doing so is advantageous to this state; and</w:t>
      </w:r>
    </w:p>
    <w:p w14:paraId="5D93D700" w14:textId="5E9A4B60" w:rsidR="007140ED" w:rsidRPr="000F34CD" w:rsidRDefault="007140ED" w:rsidP="007140ED">
      <w:pPr>
        <w:pStyle w:val="SectionBody"/>
        <w:rPr>
          <w:color w:val="auto"/>
          <w:u w:val="single"/>
        </w:rPr>
      </w:pPr>
      <w:r w:rsidRPr="000F34CD">
        <w:rPr>
          <w:color w:val="auto"/>
          <w:u w:val="single"/>
        </w:rPr>
        <w:t xml:space="preserve">(2) </w:t>
      </w:r>
      <w:r w:rsidR="005000CD" w:rsidRPr="000F34CD">
        <w:rPr>
          <w:color w:val="auto"/>
          <w:u w:val="single"/>
        </w:rPr>
        <w:t>R</w:t>
      </w:r>
      <w:r w:rsidRPr="000F34CD">
        <w:rPr>
          <w:color w:val="auto"/>
          <w:u w:val="single"/>
        </w:rPr>
        <w:t xml:space="preserve">enegotiate the terms of a lease described by </w:t>
      </w:r>
      <w:r w:rsidR="008B0C33" w:rsidRPr="000F34CD">
        <w:rPr>
          <w:color w:val="auto"/>
          <w:u w:val="single"/>
        </w:rPr>
        <w:t>s</w:t>
      </w:r>
      <w:r w:rsidRPr="000F34CD">
        <w:rPr>
          <w:color w:val="auto"/>
          <w:u w:val="single"/>
        </w:rPr>
        <w:t>ubdivision (1) to obtain terms that are more favorable to this state.</w:t>
      </w:r>
    </w:p>
    <w:p w14:paraId="59B1B5FE" w14:textId="22A06DD4" w:rsidR="007140ED" w:rsidRPr="000F34CD" w:rsidRDefault="007140ED" w:rsidP="007140ED">
      <w:pPr>
        <w:pStyle w:val="SectionHeading"/>
        <w:rPr>
          <w:color w:val="auto"/>
          <w:u w:val="single"/>
        </w:rPr>
        <w:sectPr w:rsidR="007140ED" w:rsidRPr="000F34CD" w:rsidSect="00DF199D">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D652BC" w:rsidRPr="000F34CD">
        <w:rPr>
          <w:color w:val="auto"/>
          <w:u w:val="single"/>
        </w:rPr>
        <w:t>9</w:t>
      </w:r>
      <w:r w:rsidRPr="000F34CD">
        <w:rPr>
          <w:color w:val="auto"/>
          <w:u w:val="single"/>
        </w:rPr>
        <w:t>-32. Leasing property and use of lease proceeds.</w:t>
      </w:r>
    </w:p>
    <w:p w14:paraId="42F013B9" w14:textId="3F9127C3" w:rsidR="007140ED" w:rsidRPr="000F34CD" w:rsidRDefault="007140ED" w:rsidP="007140ED">
      <w:pPr>
        <w:pStyle w:val="SectionBody"/>
        <w:rPr>
          <w:color w:val="auto"/>
          <w:u w:val="single"/>
        </w:rPr>
      </w:pPr>
      <w:r w:rsidRPr="000F34CD">
        <w:rPr>
          <w:color w:val="auto"/>
          <w:u w:val="single"/>
        </w:rPr>
        <w:t>(a) The Treasurer may lease at fair market value any portion of a property acquired under this subchapter to a private tenant for commercial activities.</w:t>
      </w:r>
    </w:p>
    <w:p w14:paraId="7AB6326A" w14:textId="0418EEED" w:rsidR="007140ED" w:rsidRPr="000F34CD" w:rsidRDefault="007140ED" w:rsidP="007140ED">
      <w:pPr>
        <w:pStyle w:val="SectionBody"/>
        <w:rPr>
          <w:color w:val="auto"/>
          <w:u w:val="single"/>
        </w:rPr>
      </w:pPr>
      <w:r w:rsidRPr="000F34CD">
        <w:rPr>
          <w:color w:val="auto"/>
          <w:u w:val="single"/>
        </w:rPr>
        <w:t>(b) Money received by the Treasurer under a lease of property acquired under this subchapter may be used by the Treasurer to:</w:t>
      </w:r>
    </w:p>
    <w:p w14:paraId="453A2DBC" w14:textId="5CC23A7F" w:rsidR="007140ED" w:rsidRPr="000F34CD" w:rsidRDefault="007140ED" w:rsidP="007140ED">
      <w:pPr>
        <w:pStyle w:val="SectionBody"/>
        <w:rPr>
          <w:color w:val="auto"/>
          <w:u w:val="single"/>
        </w:rPr>
      </w:pPr>
      <w:r w:rsidRPr="000F34CD">
        <w:rPr>
          <w:color w:val="auto"/>
          <w:u w:val="single"/>
        </w:rPr>
        <w:t xml:space="preserve">(1) </w:t>
      </w:r>
      <w:r w:rsidR="005000CD" w:rsidRPr="000F34CD">
        <w:rPr>
          <w:color w:val="auto"/>
          <w:u w:val="single"/>
        </w:rPr>
        <w:t>R</w:t>
      </w:r>
      <w:r w:rsidRPr="000F34CD">
        <w:rPr>
          <w:color w:val="auto"/>
          <w:u w:val="single"/>
        </w:rPr>
        <w:t>epay obligations issued and used to acquire the property or construct the building; or</w:t>
      </w:r>
    </w:p>
    <w:p w14:paraId="262B1D7B" w14:textId="44007C1F" w:rsidR="007140ED" w:rsidRPr="000F34CD" w:rsidRDefault="007140ED" w:rsidP="007140ED">
      <w:pPr>
        <w:pStyle w:val="SectionBody"/>
        <w:rPr>
          <w:color w:val="auto"/>
          <w:highlight w:val="yellow"/>
          <w:u w:val="single"/>
        </w:rPr>
      </w:pPr>
      <w:r w:rsidRPr="000F34CD">
        <w:rPr>
          <w:color w:val="auto"/>
          <w:u w:val="single"/>
        </w:rPr>
        <w:t xml:space="preserve">(2) </w:t>
      </w:r>
      <w:r w:rsidR="005000CD" w:rsidRPr="000F34CD">
        <w:rPr>
          <w:color w:val="auto"/>
          <w:u w:val="single"/>
        </w:rPr>
        <w:t>M</w:t>
      </w:r>
      <w:r w:rsidRPr="000F34CD">
        <w:rPr>
          <w:color w:val="auto"/>
          <w:u w:val="single"/>
        </w:rPr>
        <w:t>ake payments under a lease-to-purchase agreement or other comparable financing agreement</w:t>
      </w:r>
      <w:r w:rsidR="00CE6848" w:rsidRPr="000F34CD">
        <w:rPr>
          <w:color w:val="auto"/>
          <w:u w:val="single"/>
        </w:rPr>
        <w:t>.</w:t>
      </w:r>
    </w:p>
    <w:p w14:paraId="299C9E4C" w14:textId="24DEE86F" w:rsidR="007140ED" w:rsidRPr="000F34CD" w:rsidRDefault="007140ED" w:rsidP="007140ED">
      <w:pPr>
        <w:pStyle w:val="SectionHeading"/>
        <w:rPr>
          <w:color w:val="auto"/>
          <w:u w:val="single"/>
        </w:rPr>
        <w:sectPr w:rsidR="007140ED" w:rsidRPr="000F34CD" w:rsidSect="00DF199D">
          <w:type w:val="continuous"/>
          <w:pgSz w:w="12240" w:h="15840" w:code="1"/>
          <w:pgMar w:top="1440" w:right="1440" w:bottom="1440" w:left="1440" w:header="720" w:footer="720" w:gutter="0"/>
          <w:lnNumType w:countBy="1" w:restart="newSection"/>
          <w:cols w:space="720"/>
          <w:titlePg/>
          <w:docGrid w:linePitch="360"/>
        </w:sectPr>
      </w:pPr>
      <w:r w:rsidRPr="000F34CD">
        <w:rPr>
          <w:color w:val="auto"/>
          <w:u w:val="single"/>
        </w:rPr>
        <w:t>§31A-</w:t>
      </w:r>
      <w:r w:rsidR="00D652BC" w:rsidRPr="000F34CD">
        <w:rPr>
          <w:color w:val="auto"/>
          <w:u w:val="single"/>
        </w:rPr>
        <w:t>9</w:t>
      </w:r>
      <w:r w:rsidRPr="000F34CD">
        <w:rPr>
          <w:color w:val="auto"/>
          <w:u w:val="single"/>
        </w:rPr>
        <w:t>-33. Title to and control of real property.</w:t>
      </w:r>
    </w:p>
    <w:p w14:paraId="00A03A68" w14:textId="4E965AC4" w:rsidR="007140ED" w:rsidRPr="000F34CD" w:rsidRDefault="007140ED" w:rsidP="007140ED">
      <w:pPr>
        <w:pStyle w:val="SectionBody"/>
        <w:rPr>
          <w:color w:val="auto"/>
          <w:u w:val="single"/>
        </w:rPr>
      </w:pPr>
      <w:r w:rsidRPr="000F34CD">
        <w:rPr>
          <w:color w:val="auto"/>
          <w:u w:val="single"/>
        </w:rPr>
        <w:t xml:space="preserve">The Treasurer, subject to </w:t>
      </w:r>
      <w:r w:rsidR="00CE6848" w:rsidRPr="000F34CD">
        <w:rPr>
          <w:color w:val="auto"/>
          <w:u w:val="single"/>
        </w:rPr>
        <w:t>any</w:t>
      </w:r>
      <w:r w:rsidRPr="000F34CD">
        <w:rPr>
          <w:color w:val="auto"/>
          <w:u w:val="single"/>
        </w:rPr>
        <w:t xml:space="preserve"> lease-to-purchase agreement or other comparable financing agreement</w:t>
      </w:r>
      <w:r w:rsidR="00CE6848" w:rsidRPr="000F34CD">
        <w:rPr>
          <w:color w:val="auto"/>
          <w:u w:val="single"/>
        </w:rPr>
        <w:t xml:space="preserve">, </w:t>
      </w:r>
      <w:r w:rsidRPr="000F34CD">
        <w:rPr>
          <w:color w:val="auto"/>
          <w:u w:val="single"/>
        </w:rPr>
        <w:t>shall obtain in the name of this state title to any real property acquired or building constructed under this subchapter and retain control of that real property.</w:t>
      </w:r>
    </w:p>
    <w:p w14:paraId="3ED1FC1C" w14:textId="77777777" w:rsidR="00570818" w:rsidRPr="000F34CD" w:rsidRDefault="00570818" w:rsidP="00CC1F3B">
      <w:pPr>
        <w:pStyle w:val="Note"/>
        <w:rPr>
          <w:color w:val="auto"/>
        </w:rPr>
      </w:pPr>
    </w:p>
    <w:p w14:paraId="0CF5FDA3" w14:textId="1249C789" w:rsidR="006865E9" w:rsidRPr="000F34CD" w:rsidRDefault="00CF1DCA" w:rsidP="00CC1F3B">
      <w:pPr>
        <w:pStyle w:val="Note"/>
        <w:rPr>
          <w:color w:val="auto"/>
        </w:rPr>
      </w:pPr>
      <w:r w:rsidRPr="000F34CD">
        <w:rPr>
          <w:color w:val="auto"/>
        </w:rPr>
        <w:t>NOTE: The</w:t>
      </w:r>
      <w:r w:rsidR="006865E9" w:rsidRPr="000F34CD">
        <w:rPr>
          <w:color w:val="auto"/>
        </w:rPr>
        <w:t xml:space="preserve"> purpose of this bill is to </w:t>
      </w:r>
      <w:r w:rsidR="007140ED" w:rsidRPr="000F34CD">
        <w:rPr>
          <w:color w:val="auto"/>
        </w:rPr>
        <w:t xml:space="preserve">create the State Bank of West Virginia as a </w:t>
      </w:r>
      <w:r w:rsidR="003775CB" w:rsidRPr="000F34CD">
        <w:rPr>
          <w:color w:val="auto"/>
        </w:rPr>
        <w:t>state-managed depository</w:t>
      </w:r>
      <w:r w:rsidR="00B706EB" w:rsidRPr="000F34CD">
        <w:rPr>
          <w:color w:val="auto"/>
        </w:rPr>
        <w:t xml:space="preserve"> for bullion and specie</w:t>
      </w:r>
      <w:r w:rsidR="00030FC7" w:rsidRPr="000F34CD">
        <w:rPr>
          <w:color w:val="auto"/>
        </w:rPr>
        <w:t xml:space="preserve"> within the State Treasurer's office</w:t>
      </w:r>
      <w:r w:rsidR="003775CB" w:rsidRPr="000F34CD">
        <w:rPr>
          <w:color w:val="auto"/>
        </w:rPr>
        <w:t>.</w:t>
      </w:r>
    </w:p>
    <w:p w14:paraId="541005F1" w14:textId="77777777" w:rsidR="006865E9" w:rsidRPr="000F34CD" w:rsidRDefault="00AE48A0" w:rsidP="00CC1F3B">
      <w:pPr>
        <w:pStyle w:val="Note"/>
        <w:rPr>
          <w:color w:val="auto"/>
        </w:rPr>
      </w:pPr>
      <w:r w:rsidRPr="000F34CD">
        <w:rPr>
          <w:color w:val="auto"/>
        </w:rPr>
        <w:t>Strike-throughs indicate language that would be stricken from a heading or the present law and underscoring indicates new language that would be added.</w:t>
      </w:r>
    </w:p>
    <w:sectPr w:rsidR="006865E9" w:rsidRPr="000F34CD"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7D88B" w14:textId="77777777" w:rsidR="00EA7D63" w:rsidRPr="00B844FE" w:rsidRDefault="00EA7D63" w:rsidP="00B844FE">
      <w:r>
        <w:separator/>
      </w:r>
    </w:p>
  </w:endnote>
  <w:endnote w:type="continuationSeparator" w:id="0">
    <w:p w14:paraId="3AAED1C5" w14:textId="77777777" w:rsidR="00EA7D63" w:rsidRPr="00B844FE" w:rsidRDefault="00EA7D6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37DEBD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0CE650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E3284A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565269"/>
      <w:docPartObj>
        <w:docPartGallery w:val="Page Numbers (Bottom of Page)"/>
        <w:docPartUnique/>
      </w:docPartObj>
    </w:sdtPr>
    <w:sdtEndPr>
      <w:rPr>
        <w:noProof/>
      </w:rPr>
    </w:sdtEndPr>
    <w:sdtContent>
      <w:p w14:paraId="0B3BCF32" w14:textId="7112340F" w:rsidR="007F092A" w:rsidRDefault="007F09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D4B5B7" w14:textId="77777777" w:rsidR="007F092A" w:rsidRDefault="007F0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0E371" w14:textId="77777777" w:rsidR="00EA7D63" w:rsidRPr="00B844FE" w:rsidRDefault="00EA7D63" w:rsidP="00B844FE">
      <w:r>
        <w:separator/>
      </w:r>
    </w:p>
  </w:footnote>
  <w:footnote w:type="continuationSeparator" w:id="0">
    <w:p w14:paraId="260B09EC" w14:textId="77777777" w:rsidR="00EA7D63" w:rsidRPr="00B844FE" w:rsidRDefault="00EA7D6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6F812" w14:textId="77777777" w:rsidR="002A0269" w:rsidRPr="00B844FE" w:rsidRDefault="00494AA5">
    <w:pPr>
      <w:pStyle w:val="Header"/>
    </w:pPr>
    <w:sdt>
      <w:sdtPr>
        <w:id w:val="-684364211"/>
        <w:placeholder>
          <w:docPart w:val="3FB442363EB8448FB66903087CE02E0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FB442363EB8448FB66903087CE02E0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D8B79" w14:textId="688FE19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F092A">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7752B">
          <w:rPr>
            <w:sz w:val="22"/>
            <w:szCs w:val="22"/>
          </w:rPr>
          <w:t>2025R2630</w:t>
        </w:r>
      </w:sdtContent>
    </w:sdt>
  </w:p>
  <w:p w14:paraId="45EC901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3CA7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ACEC4" w14:textId="77777777" w:rsidR="007F092A" w:rsidRPr="00686E9A" w:rsidRDefault="007F092A" w:rsidP="007F092A">
    <w:pPr>
      <w:pStyle w:val="HeaderStyle"/>
      <w:rPr>
        <w:sz w:val="22"/>
        <w:szCs w:val="22"/>
      </w:rPr>
    </w:pPr>
    <w:r w:rsidRPr="00686E9A">
      <w:rPr>
        <w:sz w:val="22"/>
        <w:szCs w:val="22"/>
      </w:rPr>
      <w:t xml:space="preserve">Intr </w:t>
    </w:r>
    <w:sdt>
      <w:sdtPr>
        <w:rPr>
          <w:sz w:val="22"/>
          <w:szCs w:val="22"/>
        </w:rPr>
        <w:tag w:val="BNumWH"/>
        <w:id w:val="-365454986"/>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699386648"/>
        <w:text/>
      </w:sdtPr>
      <w:sdtEndPr/>
      <w:sdtContent>
        <w:r>
          <w:rPr>
            <w:sz w:val="22"/>
            <w:szCs w:val="22"/>
          </w:rPr>
          <w:t>2025R2630</w:t>
        </w:r>
      </w:sdtContent>
    </w:sdt>
  </w:p>
  <w:p w14:paraId="7A5BF2C9" w14:textId="77777777" w:rsidR="007F092A" w:rsidRPr="004D3ABE" w:rsidRDefault="007F092A"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D63"/>
    <w:rsid w:val="0000526A"/>
    <w:rsid w:val="00010A91"/>
    <w:rsid w:val="00030FC7"/>
    <w:rsid w:val="000573A9"/>
    <w:rsid w:val="00085D22"/>
    <w:rsid w:val="00090100"/>
    <w:rsid w:val="00093AB0"/>
    <w:rsid w:val="000A0C8C"/>
    <w:rsid w:val="000C5C77"/>
    <w:rsid w:val="000E3912"/>
    <w:rsid w:val="000F34CD"/>
    <w:rsid w:val="0010070F"/>
    <w:rsid w:val="0015112E"/>
    <w:rsid w:val="001552E7"/>
    <w:rsid w:val="001566B4"/>
    <w:rsid w:val="001A66B7"/>
    <w:rsid w:val="001C279E"/>
    <w:rsid w:val="001D459E"/>
    <w:rsid w:val="001F2F53"/>
    <w:rsid w:val="00211F02"/>
    <w:rsid w:val="002232D3"/>
    <w:rsid w:val="0022348D"/>
    <w:rsid w:val="002368C0"/>
    <w:rsid w:val="0027011C"/>
    <w:rsid w:val="0027414E"/>
    <w:rsid w:val="00274200"/>
    <w:rsid w:val="00275740"/>
    <w:rsid w:val="002811DE"/>
    <w:rsid w:val="002A0269"/>
    <w:rsid w:val="00303684"/>
    <w:rsid w:val="003143F5"/>
    <w:rsid w:val="00314854"/>
    <w:rsid w:val="00336E4E"/>
    <w:rsid w:val="003775CB"/>
    <w:rsid w:val="00394191"/>
    <w:rsid w:val="003C51CD"/>
    <w:rsid w:val="003C6034"/>
    <w:rsid w:val="00400B5C"/>
    <w:rsid w:val="00435C1E"/>
    <w:rsid w:val="004368E0"/>
    <w:rsid w:val="00457BB2"/>
    <w:rsid w:val="00470B92"/>
    <w:rsid w:val="00494AA5"/>
    <w:rsid w:val="004C13DD"/>
    <w:rsid w:val="004D3ABE"/>
    <w:rsid w:val="004E3441"/>
    <w:rsid w:val="004F5DBA"/>
    <w:rsid w:val="005000CD"/>
    <w:rsid w:val="00500579"/>
    <w:rsid w:val="00542306"/>
    <w:rsid w:val="005548C0"/>
    <w:rsid w:val="005625B3"/>
    <w:rsid w:val="00570818"/>
    <w:rsid w:val="005A5366"/>
    <w:rsid w:val="006369EB"/>
    <w:rsid w:val="00637E73"/>
    <w:rsid w:val="00685DEB"/>
    <w:rsid w:val="006865E9"/>
    <w:rsid w:val="00686E9A"/>
    <w:rsid w:val="00691C74"/>
    <w:rsid w:val="00691F3E"/>
    <w:rsid w:val="00694BFB"/>
    <w:rsid w:val="006A106B"/>
    <w:rsid w:val="006C523D"/>
    <w:rsid w:val="006C6BEA"/>
    <w:rsid w:val="006D4036"/>
    <w:rsid w:val="006E1B1D"/>
    <w:rsid w:val="006F299E"/>
    <w:rsid w:val="007140ED"/>
    <w:rsid w:val="00770681"/>
    <w:rsid w:val="007A5259"/>
    <w:rsid w:val="007A7081"/>
    <w:rsid w:val="007F092A"/>
    <w:rsid w:val="007F1CF5"/>
    <w:rsid w:val="00834EDE"/>
    <w:rsid w:val="0086046C"/>
    <w:rsid w:val="008736AA"/>
    <w:rsid w:val="008A2ED3"/>
    <w:rsid w:val="008B0C33"/>
    <w:rsid w:val="008D275D"/>
    <w:rsid w:val="00946186"/>
    <w:rsid w:val="00980327"/>
    <w:rsid w:val="00986478"/>
    <w:rsid w:val="009B5557"/>
    <w:rsid w:val="009C2579"/>
    <w:rsid w:val="009C6049"/>
    <w:rsid w:val="009F1067"/>
    <w:rsid w:val="00A31E01"/>
    <w:rsid w:val="00A45B35"/>
    <w:rsid w:val="00A527AD"/>
    <w:rsid w:val="00A718CF"/>
    <w:rsid w:val="00AA069B"/>
    <w:rsid w:val="00AB3A06"/>
    <w:rsid w:val="00AE48A0"/>
    <w:rsid w:val="00AE61BE"/>
    <w:rsid w:val="00AE6B1E"/>
    <w:rsid w:val="00B16F25"/>
    <w:rsid w:val="00B24422"/>
    <w:rsid w:val="00B37EF6"/>
    <w:rsid w:val="00B66B81"/>
    <w:rsid w:val="00B706EB"/>
    <w:rsid w:val="00B71E6F"/>
    <w:rsid w:val="00B772E8"/>
    <w:rsid w:val="00B7752B"/>
    <w:rsid w:val="00B80C20"/>
    <w:rsid w:val="00B844FE"/>
    <w:rsid w:val="00B86B4F"/>
    <w:rsid w:val="00BA1F84"/>
    <w:rsid w:val="00BC47B9"/>
    <w:rsid w:val="00BC562B"/>
    <w:rsid w:val="00C33014"/>
    <w:rsid w:val="00C33434"/>
    <w:rsid w:val="00C34869"/>
    <w:rsid w:val="00C42EB6"/>
    <w:rsid w:val="00C47FFD"/>
    <w:rsid w:val="00C62327"/>
    <w:rsid w:val="00C73044"/>
    <w:rsid w:val="00C85096"/>
    <w:rsid w:val="00CB20EF"/>
    <w:rsid w:val="00CC1F3B"/>
    <w:rsid w:val="00CD12CB"/>
    <w:rsid w:val="00CD36CF"/>
    <w:rsid w:val="00CE6848"/>
    <w:rsid w:val="00CF1DCA"/>
    <w:rsid w:val="00D107E4"/>
    <w:rsid w:val="00D33179"/>
    <w:rsid w:val="00D579FC"/>
    <w:rsid w:val="00D652BC"/>
    <w:rsid w:val="00D81C16"/>
    <w:rsid w:val="00DE526B"/>
    <w:rsid w:val="00DF199D"/>
    <w:rsid w:val="00E01542"/>
    <w:rsid w:val="00E365F1"/>
    <w:rsid w:val="00E6233B"/>
    <w:rsid w:val="00E62F48"/>
    <w:rsid w:val="00E73B47"/>
    <w:rsid w:val="00E831B3"/>
    <w:rsid w:val="00E95FBC"/>
    <w:rsid w:val="00EA7D63"/>
    <w:rsid w:val="00EC5E63"/>
    <w:rsid w:val="00ED14C4"/>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185F2"/>
  <w15:chartTrackingRefBased/>
  <w15:docId w15:val="{F268E6F4-B790-4B09-81E1-E1E74A7C1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CommentReference">
    <w:name w:val="annotation reference"/>
    <w:basedOn w:val="DefaultParagraphFont"/>
    <w:uiPriority w:val="99"/>
    <w:semiHidden/>
    <w:locked/>
    <w:rsid w:val="00E73B47"/>
    <w:rPr>
      <w:sz w:val="16"/>
      <w:szCs w:val="16"/>
    </w:rPr>
  </w:style>
  <w:style w:type="paragraph" w:styleId="CommentText">
    <w:name w:val="annotation text"/>
    <w:basedOn w:val="Normal"/>
    <w:link w:val="CommentTextChar"/>
    <w:uiPriority w:val="99"/>
    <w:semiHidden/>
    <w:locked/>
    <w:rsid w:val="00E73B47"/>
    <w:pPr>
      <w:spacing w:line="240" w:lineRule="auto"/>
    </w:pPr>
    <w:rPr>
      <w:sz w:val="20"/>
      <w:szCs w:val="20"/>
    </w:rPr>
  </w:style>
  <w:style w:type="character" w:customStyle="1" w:styleId="CommentTextChar">
    <w:name w:val="Comment Text Char"/>
    <w:basedOn w:val="DefaultParagraphFont"/>
    <w:link w:val="CommentText"/>
    <w:uiPriority w:val="99"/>
    <w:semiHidden/>
    <w:rsid w:val="00E73B47"/>
    <w:rPr>
      <w:sz w:val="20"/>
      <w:szCs w:val="20"/>
    </w:rPr>
  </w:style>
  <w:style w:type="paragraph" w:styleId="CommentSubject">
    <w:name w:val="annotation subject"/>
    <w:basedOn w:val="CommentText"/>
    <w:next w:val="CommentText"/>
    <w:link w:val="CommentSubjectChar"/>
    <w:uiPriority w:val="99"/>
    <w:semiHidden/>
    <w:locked/>
    <w:rsid w:val="00E73B47"/>
    <w:rPr>
      <w:b/>
      <w:bCs/>
    </w:rPr>
  </w:style>
  <w:style w:type="character" w:customStyle="1" w:styleId="CommentSubjectChar">
    <w:name w:val="Comment Subject Char"/>
    <w:basedOn w:val="CommentTextChar"/>
    <w:link w:val="CommentSubject"/>
    <w:uiPriority w:val="99"/>
    <w:semiHidden/>
    <w:rsid w:val="00E73B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06933">
      <w:bodyDiv w:val="1"/>
      <w:marLeft w:val="0"/>
      <w:marRight w:val="0"/>
      <w:marTop w:val="0"/>
      <w:marBottom w:val="0"/>
      <w:divBdr>
        <w:top w:val="none" w:sz="0" w:space="0" w:color="auto"/>
        <w:left w:val="none" w:sz="0" w:space="0" w:color="auto"/>
        <w:bottom w:val="none" w:sz="0" w:space="0" w:color="auto"/>
        <w:right w:val="none" w:sz="0" w:space="0" w:color="auto"/>
      </w:divBdr>
    </w:div>
    <w:div w:id="85663648">
      <w:bodyDiv w:val="1"/>
      <w:marLeft w:val="0"/>
      <w:marRight w:val="0"/>
      <w:marTop w:val="0"/>
      <w:marBottom w:val="0"/>
      <w:divBdr>
        <w:top w:val="none" w:sz="0" w:space="0" w:color="auto"/>
        <w:left w:val="none" w:sz="0" w:space="0" w:color="auto"/>
        <w:bottom w:val="none" w:sz="0" w:space="0" w:color="auto"/>
        <w:right w:val="none" w:sz="0" w:space="0" w:color="auto"/>
      </w:divBdr>
    </w:div>
    <w:div w:id="145780281">
      <w:bodyDiv w:val="1"/>
      <w:marLeft w:val="0"/>
      <w:marRight w:val="0"/>
      <w:marTop w:val="0"/>
      <w:marBottom w:val="0"/>
      <w:divBdr>
        <w:top w:val="none" w:sz="0" w:space="0" w:color="auto"/>
        <w:left w:val="none" w:sz="0" w:space="0" w:color="auto"/>
        <w:bottom w:val="none" w:sz="0" w:space="0" w:color="auto"/>
        <w:right w:val="none" w:sz="0" w:space="0" w:color="auto"/>
      </w:divBdr>
    </w:div>
    <w:div w:id="199368919">
      <w:bodyDiv w:val="1"/>
      <w:marLeft w:val="0"/>
      <w:marRight w:val="0"/>
      <w:marTop w:val="0"/>
      <w:marBottom w:val="0"/>
      <w:divBdr>
        <w:top w:val="none" w:sz="0" w:space="0" w:color="auto"/>
        <w:left w:val="none" w:sz="0" w:space="0" w:color="auto"/>
        <w:bottom w:val="none" w:sz="0" w:space="0" w:color="auto"/>
        <w:right w:val="none" w:sz="0" w:space="0" w:color="auto"/>
      </w:divBdr>
    </w:div>
    <w:div w:id="366949150">
      <w:bodyDiv w:val="1"/>
      <w:marLeft w:val="0"/>
      <w:marRight w:val="0"/>
      <w:marTop w:val="0"/>
      <w:marBottom w:val="0"/>
      <w:divBdr>
        <w:top w:val="none" w:sz="0" w:space="0" w:color="auto"/>
        <w:left w:val="none" w:sz="0" w:space="0" w:color="auto"/>
        <w:bottom w:val="none" w:sz="0" w:space="0" w:color="auto"/>
        <w:right w:val="none" w:sz="0" w:space="0" w:color="auto"/>
      </w:divBdr>
    </w:div>
    <w:div w:id="412169566">
      <w:bodyDiv w:val="1"/>
      <w:marLeft w:val="0"/>
      <w:marRight w:val="0"/>
      <w:marTop w:val="0"/>
      <w:marBottom w:val="0"/>
      <w:divBdr>
        <w:top w:val="none" w:sz="0" w:space="0" w:color="auto"/>
        <w:left w:val="none" w:sz="0" w:space="0" w:color="auto"/>
        <w:bottom w:val="none" w:sz="0" w:space="0" w:color="auto"/>
        <w:right w:val="none" w:sz="0" w:space="0" w:color="auto"/>
      </w:divBdr>
    </w:div>
    <w:div w:id="500777289">
      <w:bodyDiv w:val="1"/>
      <w:marLeft w:val="0"/>
      <w:marRight w:val="0"/>
      <w:marTop w:val="0"/>
      <w:marBottom w:val="0"/>
      <w:divBdr>
        <w:top w:val="none" w:sz="0" w:space="0" w:color="auto"/>
        <w:left w:val="none" w:sz="0" w:space="0" w:color="auto"/>
        <w:bottom w:val="none" w:sz="0" w:space="0" w:color="auto"/>
        <w:right w:val="none" w:sz="0" w:space="0" w:color="auto"/>
      </w:divBdr>
    </w:div>
    <w:div w:id="595023441">
      <w:bodyDiv w:val="1"/>
      <w:marLeft w:val="0"/>
      <w:marRight w:val="0"/>
      <w:marTop w:val="0"/>
      <w:marBottom w:val="0"/>
      <w:divBdr>
        <w:top w:val="none" w:sz="0" w:space="0" w:color="auto"/>
        <w:left w:val="none" w:sz="0" w:space="0" w:color="auto"/>
        <w:bottom w:val="none" w:sz="0" w:space="0" w:color="auto"/>
        <w:right w:val="none" w:sz="0" w:space="0" w:color="auto"/>
      </w:divBdr>
    </w:div>
    <w:div w:id="601304071">
      <w:bodyDiv w:val="1"/>
      <w:marLeft w:val="0"/>
      <w:marRight w:val="0"/>
      <w:marTop w:val="0"/>
      <w:marBottom w:val="0"/>
      <w:divBdr>
        <w:top w:val="none" w:sz="0" w:space="0" w:color="auto"/>
        <w:left w:val="none" w:sz="0" w:space="0" w:color="auto"/>
        <w:bottom w:val="none" w:sz="0" w:space="0" w:color="auto"/>
        <w:right w:val="none" w:sz="0" w:space="0" w:color="auto"/>
      </w:divBdr>
    </w:div>
    <w:div w:id="649529068">
      <w:bodyDiv w:val="1"/>
      <w:marLeft w:val="0"/>
      <w:marRight w:val="0"/>
      <w:marTop w:val="0"/>
      <w:marBottom w:val="0"/>
      <w:divBdr>
        <w:top w:val="none" w:sz="0" w:space="0" w:color="auto"/>
        <w:left w:val="none" w:sz="0" w:space="0" w:color="auto"/>
        <w:bottom w:val="none" w:sz="0" w:space="0" w:color="auto"/>
        <w:right w:val="none" w:sz="0" w:space="0" w:color="auto"/>
      </w:divBdr>
    </w:div>
    <w:div w:id="681975663">
      <w:bodyDiv w:val="1"/>
      <w:marLeft w:val="0"/>
      <w:marRight w:val="0"/>
      <w:marTop w:val="0"/>
      <w:marBottom w:val="0"/>
      <w:divBdr>
        <w:top w:val="none" w:sz="0" w:space="0" w:color="auto"/>
        <w:left w:val="none" w:sz="0" w:space="0" w:color="auto"/>
        <w:bottom w:val="none" w:sz="0" w:space="0" w:color="auto"/>
        <w:right w:val="none" w:sz="0" w:space="0" w:color="auto"/>
      </w:divBdr>
    </w:div>
    <w:div w:id="867177246">
      <w:bodyDiv w:val="1"/>
      <w:marLeft w:val="0"/>
      <w:marRight w:val="0"/>
      <w:marTop w:val="0"/>
      <w:marBottom w:val="0"/>
      <w:divBdr>
        <w:top w:val="none" w:sz="0" w:space="0" w:color="auto"/>
        <w:left w:val="none" w:sz="0" w:space="0" w:color="auto"/>
        <w:bottom w:val="none" w:sz="0" w:space="0" w:color="auto"/>
        <w:right w:val="none" w:sz="0" w:space="0" w:color="auto"/>
      </w:divBdr>
    </w:div>
    <w:div w:id="935558510">
      <w:bodyDiv w:val="1"/>
      <w:marLeft w:val="0"/>
      <w:marRight w:val="0"/>
      <w:marTop w:val="0"/>
      <w:marBottom w:val="0"/>
      <w:divBdr>
        <w:top w:val="none" w:sz="0" w:space="0" w:color="auto"/>
        <w:left w:val="none" w:sz="0" w:space="0" w:color="auto"/>
        <w:bottom w:val="none" w:sz="0" w:space="0" w:color="auto"/>
        <w:right w:val="none" w:sz="0" w:space="0" w:color="auto"/>
      </w:divBdr>
    </w:div>
    <w:div w:id="940376174">
      <w:bodyDiv w:val="1"/>
      <w:marLeft w:val="0"/>
      <w:marRight w:val="0"/>
      <w:marTop w:val="0"/>
      <w:marBottom w:val="0"/>
      <w:divBdr>
        <w:top w:val="none" w:sz="0" w:space="0" w:color="auto"/>
        <w:left w:val="none" w:sz="0" w:space="0" w:color="auto"/>
        <w:bottom w:val="none" w:sz="0" w:space="0" w:color="auto"/>
        <w:right w:val="none" w:sz="0" w:space="0" w:color="auto"/>
      </w:divBdr>
    </w:div>
    <w:div w:id="960769950">
      <w:bodyDiv w:val="1"/>
      <w:marLeft w:val="0"/>
      <w:marRight w:val="0"/>
      <w:marTop w:val="0"/>
      <w:marBottom w:val="0"/>
      <w:divBdr>
        <w:top w:val="none" w:sz="0" w:space="0" w:color="auto"/>
        <w:left w:val="none" w:sz="0" w:space="0" w:color="auto"/>
        <w:bottom w:val="none" w:sz="0" w:space="0" w:color="auto"/>
        <w:right w:val="none" w:sz="0" w:space="0" w:color="auto"/>
      </w:divBdr>
    </w:div>
    <w:div w:id="1015694337">
      <w:bodyDiv w:val="1"/>
      <w:marLeft w:val="0"/>
      <w:marRight w:val="0"/>
      <w:marTop w:val="0"/>
      <w:marBottom w:val="0"/>
      <w:divBdr>
        <w:top w:val="none" w:sz="0" w:space="0" w:color="auto"/>
        <w:left w:val="none" w:sz="0" w:space="0" w:color="auto"/>
        <w:bottom w:val="none" w:sz="0" w:space="0" w:color="auto"/>
        <w:right w:val="none" w:sz="0" w:space="0" w:color="auto"/>
      </w:divBdr>
    </w:div>
    <w:div w:id="1059744372">
      <w:bodyDiv w:val="1"/>
      <w:marLeft w:val="0"/>
      <w:marRight w:val="0"/>
      <w:marTop w:val="0"/>
      <w:marBottom w:val="0"/>
      <w:divBdr>
        <w:top w:val="none" w:sz="0" w:space="0" w:color="auto"/>
        <w:left w:val="none" w:sz="0" w:space="0" w:color="auto"/>
        <w:bottom w:val="none" w:sz="0" w:space="0" w:color="auto"/>
        <w:right w:val="none" w:sz="0" w:space="0" w:color="auto"/>
      </w:divBdr>
    </w:div>
    <w:div w:id="1104152751">
      <w:bodyDiv w:val="1"/>
      <w:marLeft w:val="0"/>
      <w:marRight w:val="0"/>
      <w:marTop w:val="0"/>
      <w:marBottom w:val="0"/>
      <w:divBdr>
        <w:top w:val="none" w:sz="0" w:space="0" w:color="auto"/>
        <w:left w:val="none" w:sz="0" w:space="0" w:color="auto"/>
        <w:bottom w:val="none" w:sz="0" w:space="0" w:color="auto"/>
        <w:right w:val="none" w:sz="0" w:space="0" w:color="auto"/>
      </w:divBdr>
    </w:div>
    <w:div w:id="1124927356">
      <w:bodyDiv w:val="1"/>
      <w:marLeft w:val="0"/>
      <w:marRight w:val="0"/>
      <w:marTop w:val="0"/>
      <w:marBottom w:val="0"/>
      <w:divBdr>
        <w:top w:val="none" w:sz="0" w:space="0" w:color="auto"/>
        <w:left w:val="none" w:sz="0" w:space="0" w:color="auto"/>
        <w:bottom w:val="none" w:sz="0" w:space="0" w:color="auto"/>
        <w:right w:val="none" w:sz="0" w:space="0" w:color="auto"/>
      </w:divBdr>
    </w:div>
    <w:div w:id="1146970944">
      <w:bodyDiv w:val="1"/>
      <w:marLeft w:val="0"/>
      <w:marRight w:val="0"/>
      <w:marTop w:val="0"/>
      <w:marBottom w:val="0"/>
      <w:divBdr>
        <w:top w:val="none" w:sz="0" w:space="0" w:color="auto"/>
        <w:left w:val="none" w:sz="0" w:space="0" w:color="auto"/>
        <w:bottom w:val="none" w:sz="0" w:space="0" w:color="auto"/>
        <w:right w:val="none" w:sz="0" w:space="0" w:color="auto"/>
      </w:divBdr>
    </w:div>
    <w:div w:id="1164854225">
      <w:bodyDiv w:val="1"/>
      <w:marLeft w:val="0"/>
      <w:marRight w:val="0"/>
      <w:marTop w:val="0"/>
      <w:marBottom w:val="0"/>
      <w:divBdr>
        <w:top w:val="none" w:sz="0" w:space="0" w:color="auto"/>
        <w:left w:val="none" w:sz="0" w:space="0" w:color="auto"/>
        <w:bottom w:val="none" w:sz="0" w:space="0" w:color="auto"/>
        <w:right w:val="none" w:sz="0" w:space="0" w:color="auto"/>
      </w:divBdr>
    </w:div>
    <w:div w:id="1188179322">
      <w:bodyDiv w:val="1"/>
      <w:marLeft w:val="0"/>
      <w:marRight w:val="0"/>
      <w:marTop w:val="0"/>
      <w:marBottom w:val="0"/>
      <w:divBdr>
        <w:top w:val="none" w:sz="0" w:space="0" w:color="auto"/>
        <w:left w:val="none" w:sz="0" w:space="0" w:color="auto"/>
        <w:bottom w:val="none" w:sz="0" w:space="0" w:color="auto"/>
        <w:right w:val="none" w:sz="0" w:space="0" w:color="auto"/>
      </w:divBdr>
    </w:div>
    <w:div w:id="1269461870">
      <w:bodyDiv w:val="1"/>
      <w:marLeft w:val="0"/>
      <w:marRight w:val="0"/>
      <w:marTop w:val="0"/>
      <w:marBottom w:val="0"/>
      <w:divBdr>
        <w:top w:val="none" w:sz="0" w:space="0" w:color="auto"/>
        <w:left w:val="none" w:sz="0" w:space="0" w:color="auto"/>
        <w:bottom w:val="none" w:sz="0" w:space="0" w:color="auto"/>
        <w:right w:val="none" w:sz="0" w:space="0" w:color="auto"/>
      </w:divBdr>
    </w:div>
    <w:div w:id="1318143601">
      <w:bodyDiv w:val="1"/>
      <w:marLeft w:val="0"/>
      <w:marRight w:val="0"/>
      <w:marTop w:val="0"/>
      <w:marBottom w:val="0"/>
      <w:divBdr>
        <w:top w:val="none" w:sz="0" w:space="0" w:color="auto"/>
        <w:left w:val="none" w:sz="0" w:space="0" w:color="auto"/>
        <w:bottom w:val="none" w:sz="0" w:space="0" w:color="auto"/>
        <w:right w:val="none" w:sz="0" w:space="0" w:color="auto"/>
      </w:divBdr>
    </w:div>
    <w:div w:id="1392000012">
      <w:bodyDiv w:val="1"/>
      <w:marLeft w:val="0"/>
      <w:marRight w:val="0"/>
      <w:marTop w:val="0"/>
      <w:marBottom w:val="0"/>
      <w:divBdr>
        <w:top w:val="none" w:sz="0" w:space="0" w:color="auto"/>
        <w:left w:val="none" w:sz="0" w:space="0" w:color="auto"/>
        <w:bottom w:val="none" w:sz="0" w:space="0" w:color="auto"/>
        <w:right w:val="none" w:sz="0" w:space="0" w:color="auto"/>
      </w:divBdr>
    </w:div>
    <w:div w:id="1400513438">
      <w:bodyDiv w:val="1"/>
      <w:marLeft w:val="0"/>
      <w:marRight w:val="0"/>
      <w:marTop w:val="0"/>
      <w:marBottom w:val="0"/>
      <w:divBdr>
        <w:top w:val="none" w:sz="0" w:space="0" w:color="auto"/>
        <w:left w:val="none" w:sz="0" w:space="0" w:color="auto"/>
        <w:bottom w:val="none" w:sz="0" w:space="0" w:color="auto"/>
        <w:right w:val="none" w:sz="0" w:space="0" w:color="auto"/>
      </w:divBdr>
    </w:div>
    <w:div w:id="1433431140">
      <w:bodyDiv w:val="1"/>
      <w:marLeft w:val="0"/>
      <w:marRight w:val="0"/>
      <w:marTop w:val="0"/>
      <w:marBottom w:val="0"/>
      <w:divBdr>
        <w:top w:val="none" w:sz="0" w:space="0" w:color="auto"/>
        <w:left w:val="none" w:sz="0" w:space="0" w:color="auto"/>
        <w:bottom w:val="none" w:sz="0" w:space="0" w:color="auto"/>
        <w:right w:val="none" w:sz="0" w:space="0" w:color="auto"/>
      </w:divBdr>
    </w:div>
    <w:div w:id="1460958553">
      <w:bodyDiv w:val="1"/>
      <w:marLeft w:val="0"/>
      <w:marRight w:val="0"/>
      <w:marTop w:val="0"/>
      <w:marBottom w:val="0"/>
      <w:divBdr>
        <w:top w:val="none" w:sz="0" w:space="0" w:color="auto"/>
        <w:left w:val="none" w:sz="0" w:space="0" w:color="auto"/>
        <w:bottom w:val="none" w:sz="0" w:space="0" w:color="auto"/>
        <w:right w:val="none" w:sz="0" w:space="0" w:color="auto"/>
      </w:divBdr>
    </w:div>
    <w:div w:id="1562523486">
      <w:bodyDiv w:val="1"/>
      <w:marLeft w:val="0"/>
      <w:marRight w:val="0"/>
      <w:marTop w:val="0"/>
      <w:marBottom w:val="0"/>
      <w:divBdr>
        <w:top w:val="none" w:sz="0" w:space="0" w:color="auto"/>
        <w:left w:val="none" w:sz="0" w:space="0" w:color="auto"/>
        <w:bottom w:val="none" w:sz="0" w:space="0" w:color="auto"/>
        <w:right w:val="none" w:sz="0" w:space="0" w:color="auto"/>
      </w:divBdr>
    </w:div>
    <w:div w:id="1580408424">
      <w:bodyDiv w:val="1"/>
      <w:marLeft w:val="0"/>
      <w:marRight w:val="0"/>
      <w:marTop w:val="0"/>
      <w:marBottom w:val="0"/>
      <w:divBdr>
        <w:top w:val="none" w:sz="0" w:space="0" w:color="auto"/>
        <w:left w:val="none" w:sz="0" w:space="0" w:color="auto"/>
        <w:bottom w:val="none" w:sz="0" w:space="0" w:color="auto"/>
        <w:right w:val="none" w:sz="0" w:space="0" w:color="auto"/>
      </w:divBdr>
    </w:div>
    <w:div w:id="1680963431">
      <w:bodyDiv w:val="1"/>
      <w:marLeft w:val="0"/>
      <w:marRight w:val="0"/>
      <w:marTop w:val="0"/>
      <w:marBottom w:val="0"/>
      <w:divBdr>
        <w:top w:val="none" w:sz="0" w:space="0" w:color="auto"/>
        <w:left w:val="none" w:sz="0" w:space="0" w:color="auto"/>
        <w:bottom w:val="none" w:sz="0" w:space="0" w:color="auto"/>
        <w:right w:val="none" w:sz="0" w:space="0" w:color="auto"/>
      </w:divBdr>
    </w:div>
    <w:div w:id="1804271742">
      <w:bodyDiv w:val="1"/>
      <w:marLeft w:val="0"/>
      <w:marRight w:val="0"/>
      <w:marTop w:val="0"/>
      <w:marBottom w:val="0"/>
      <w:divBdr>
        <w:top w:val="none" w:sz="0" w:space="0" w:color="auto"/>
        <w:left w:val="none" w:sz="0" w:space="0" w:color="auto"/>
        <w:bottom w:val="none" w:sz="0" w:space="0" w:color="auto"/>
        <w:right w:val="none" w:sz="0" w:space="0" w:color="auto"/>
      </w:divBdr>
    </w:div>
    <w:div w:id="1865557168">
      <w:bodyDiv w:val="1"/>
      <w:marLeft w:val="0"/>
      <w:marRight w:val="0"/>
      <w:marTop w:val="0"/>
      <w:marBottom w:val="0"/>
      <w:divBdr>
        <w:top w:val="none" w:sz="0" w:space="0" w:color="auto"/>
        <w:left w:val="none" w:sz="0" w:space="0" w:color="auto"/>
        <w:bottom w:val="none" w:sz="0" w:space="0" w:color="auto"/>
        <w:right w:val="none" w:sz="0" w:space="0" w:color="auto"/>
      </w:divBdr>
    </w:div>
    <w:div w:id="1944418759">
      <w:bodyDiv w:val="1"/>
      <w:marLeft w:val="0"/>
      <w:marRight w:val="0"/>
      <w:marTop w:val="0"/>
      <w:marBottom w:val="0"/>
      <w:divBdr>
        <w:top w:val="none" w:sz="0" w:space="0" w:color="auto"/>
        <w:left w:val="none" w:sz="0" w:space="0" w:color="auto"/>
        <w:bottom w:val="none" w:sz="0" w:space="0" w:color="auto"/>
        <w:right w:val="none" w:sz="0" w:space="0" w:color="auto"/>
      </w:divBdr>
    </w:div>
    <w:div w:id="2012414369">
      <w:bodyDiv w:val="1"/>
      <w:marLeft w:val="0"/>
      <w:marRight w:val="0"/>
      <w:marTop w:val="0"/>
      <w:marBottom w:val="0"/>
      <w:divBdr>
        <w:top w:val="none" w:sz="0" w:space="0" w:color="auto"/>
        <w:left w:val="none" w:sz="0" w:space="0" w:color="auto"/>
        <w:bottom w:val="none" w:sz="0" w:space="0" w:color="auto"/>
        <w:right w:val="none" w:sz="0" w:space="0" w:color="auto"/>
      </w:divBdr>
    </w:div>
    <w:div w:id="209080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5237A6FA26488281D787D9CB91DE70"/>
        <w:category>
          <w:name w:val="General"/>
          <w:gallery w:val="placeholder"/>
        </w:category>
        <w:types>
          <w:type w:val="bbPlcHdr"/>
        </w:types>
        <w:behaviors>
          <w:behavior w:val="content"/>
        </w:behaviors>
        <w:guid w:val="{512D6374-53F6-4C7D-B511-33C6B9EC4B30}"/>
      </w:docPartPr>
      <w:docPartBody>
        <w:p w:rsidR="00E85C60" w:rsidRDefault="00E85C60">
          <w:pPr>
            <w:pStyle w:val="F05237A6FA26488281D787D9CB91DE70"/>
          </w:pPr>
          <w:r w:rsidRPr="00B844FE">
            <w:t>Prefix Text</w:t>
          </w:r>
        </w:p>
      </w:docPartBody>
    </w:docPart>
    <w:docPart>
      <w:docPartPr>
        <w:name w:val="3FB442363EB8448FB66903087CE02E09"/>
        <w:category>
          <w:name w:val="General"/>
          <w:gallery w:val="placeholder"/>
        </w:category>
        <w:types>
          <w:type w:val="bbPlcHdr"/>
        </w:types>
        <w:behaviors>
          <w:behavior w:val="content"/>
        </w:behaviors>
        <w:guid w:val="{28A0EE42-608C-45A7-87D6-18B64FD3E070}"/>
      </w:docPartPr>
      <w:docPartBody>
        <w:p w:rsidR="00E85C60" w:rsidRDefault="00E85C60">
          <w:pPr>
            <w:pStyle w:val="3FB442363EB8448FB66903087CE02E09"/>
          </w:pPr>
          <w:r w:rsidRPr="00B844FE">
            <w:t>[Type here]</w:t>
          </w:r>
        </w:p>
      </w:docPartBody>
    </w:docPart>
    <w:docPart>
      <w:docPartPr>
        <w:name w:val="0B796052C5C94828A06461CF19489242"/>
        <w:category>
          <w:name w:val="General"/>
          <w:gallery w:val="placeholder"/>
        </w:category>
        <w:types>
          <w:type w:val="bbPlcHdr"/>
        </w:types>
        <w:behaviors>
          <w:behavior w:val="content"/>
        </w:behaviors>
        <w:guid w:val="{FD81A376-93F1-4C10-AF68-BA4C960926C4}"/>
      </w:docPartPr>
      <w:docPartBody>
        <w:p w:rsidR="00E85C60" w:rsidRDefault="00E85C60">
          <w:pPr>
            <w:pStyle w:val="0B796052C5C94828A06461CF19489242"/>
          </w:pPr>
          <w:r w:rsidRPr="00B844FE">
            <w:t>Number</w:t>
          </w:r>
        </w:p>
      </w:docPartBody>
    </w:docPart>
    <w:docPart>
      <w:docPartPr>
        <w:name w:val="7F603CEBEC374656BA7F65417D1071D0"/>
        <w:category>
          <w:name w:val="General"/>
          <w:gallery w:val="placeholder"/>
        </w:category>
        <w:types>
          <w:type w:val="bbPlcHdr"/>
        </w:types>
        <w:behaviors>
          <w:behavior w:val="content"/>
        </w:behaviors>
        <w:guid w:val="{B279625B-D06B-497F-980D-C987FAA2B653}"/>
      </w:docPartPr>
      <w:docPartBody>
        <w:p w:rsidR="00E85C60" w:rsidRDefault="00E85C60">
          <w:pPr>
            <w:pStyle w:val="7F603CEBEC374656BA7F65417D1071D0"/>
          </w:pPr>
          <w:r w:rsidRPr="00B844FE">
            <w:t>Enter Sponsors Here</w:t>
          </w:r>
        </w:p>
      </w:docPartBody>
    </w:docPart>
    <w:docPart>
      <w:docPartPr>
        <w:name w:val="402B1674D6904A1E922B9E541FB51756"/>
        <w:category>
          <w:name w:val="General"/>
          <w:gallery w:val="placeholder"/>
        </w:category>
        <w:types>
          <w:type w:val="bbPlcHdr"/>
        </w:types>
        <w:behaviors>
          <w:behavior w:val="content"/>
        </w:behaviors>
        <w:guid w:val="{82856B55-4E43-407C-B94B-79C07E3DABF5}"/>
      </w:docPartPr>
      <w:docPartBody>
        <w:p w:rsidR="00E85C60" w:rsidRDefault="00E85C60">
          <w:pPr>
            <w:pStyle w:val="402B1674D6904A1E922B9E541FB5175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C60"/>
    <w:rsid w:val="000A0C8C"/>
    <w:rsid w:val="00470B92"/>
    <w:rsid w:val="00542306"/>
    <w:rsid w:val="005548C0"/>
    <w:rsid w:val="006E1B1D"/>
    <w:rsid w:val="00D33179"/>
    <w:rsid w:val="00E85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5237A6FA26488281D787D9CB91DE70">
    <w:name w:val="F05237A6FA26488281D787D9CB91DE70"/>
  </w:style>
  <w:style w:type="paragraph" w:customStyle="1" w:styleId="3FB442363EB8448FB66903087CE02E09">
    <w:name w:val="3FB442363EB8448FB66903087CE02E09"/>
  </w:style>
  <w:style w:type="paragraph" w:customStyle="1" w:styleId="0B796052C5C94828A06461CF19489242">
    <w:name w:val="0B796052C5C94828A06461CF19489242"/>
  </w:style>
  <w:style w:type="paragraph" w:customStyle="1" w:styleId="7F603CEBEC374656BA7F65417D1071D0">
    <w:name w:val="7F603CEBEC374656BA7F65417D1071D0"/>
  </w:style>
  <w:style w:type="character" w:styleId="PlaceholderText">
    <w:name w:val="Placeholder Text"/>
    <w:basedOn w:val="DefaultParagraphFont"/>
    <w:uiPriority w:val="99"/>
    <w:semiHidden/>
    <w:rPr>
      <w:color w:val="808080"/>
    </w:rPr>
  </w:style>
  <w:style w:type="paragraph" w:customStyle="1" w:styleId="402B1674D6904A1E922B9E541FB51756">
    <w:name w:val="402B1674D6904A1E922B9E541FB517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0</TotalTime>
  <Pages>4</Pages>
  <Words>4918</Words>
  <Characters>28038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Sam Rowe</cp:lastModifiedBy>
  <cp:revision>2</cp:revision>
  <dcterms:created xsi:type="dcterms:W3CDTF">2025-02-17T01:19:00Z</dcterms:created>
  <dcterms:modified xsi:type="dcterms:W3CDTF">2025-02-17T01:19:00Z</dcterms:modified>
</cp:coreProperties>
</file>