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D5E2" w14:textId="77777777" w:rsidR="00FE067E" w:rsidRPr="00831CA3" w:rsidRDefault="003C6034" w:rsidP="00CC1F3B">
      <w:pPr>
        <w:pStyle w:val="TitlePageOrigin"/>
        <w:rPr>
          <w:color w:val="auto"/>
        </w:rPr>
      </w:pPr>
      <w:r w:rsidRPr="00831CA3">
        <w:rPr>
          <w:caps w:val="0"/>
          <w:color w:val="auto"/>
        </w:rPr>
        <w:t>WEST VIRGINIA LEGISLATURE</w:t>
      </w:r>
    </w:p>
    <w:p w14:paraId="08BE3066" w14:textId="77777777" w:rsidR="00CD36CF" w:rsidRPr="00831CA3" w:rsidRDefault="00CD36CF" w:rsidP="00CC1F3B">
      <w:pPr>
        <w:pStyle w:val="TitlePageSession"/>
        <w:rPr>
          <w:color w:val="auto"/>
        </w:rPr>
      </w:pPr>
      <w:r w:rsidRPr="00831CA3">
        <w:rPr>
          <w:color w:val="auto"/>
        </w:rPr>
        <w:t>20</w:t>
      </w:r>
      <w:r w:rsidR="00EC5E63" w:rsidRPr="00831CA3">
        <w:rPr>
          <w:color w:val="auto"/>
        </w:rPr>
        <w:t>2</w:t>
      </w:r>
      <w:r w:rsidR="00211F02" w:rsidRPr="00831CA3">
        <w:rPr>
          <w:color w:val="auto"/>
        </w:rPr>
        <w:t>5</w:t>
      </w:r>
      <w:r w:rsidRPr="00831CA3">
        <w:rPr>
          <w:color w:val="auto"/>
        </w:rPr>
        <w:t xml:space="preserve"> </w:t>
      </w:r>
      <w:r w:rsidR="003C6034" w:rsidRPr="00831CA3">
        <w:rPr>
          <w:caps w:val="0"/>
          <w:color w:val="auto"/>
        </w:rPr>
        <w:t>REGULAR SESSION</w:t>
      </w:r>
    </w:p>
    <w:p w14:paraId="03535EBF" w14:textId="77777777" w:rsidR="00CD36CF" w:rsidRPr="00831CA3" w:rsidRDefault="008D609B" w:rsidP="00CC1F3B">
      <w:pPr>
        <w:pStyle w:val="TitlePageBillPrefix"/>
        <w:rPr>
          <w:color w:val="auto"/>
        </w:rPr>
      </w:pPr>
      <w:sdt>
        <w:sdtPr>
          <w:rPr>
            <w:color w:val="auto"/>
          </w:rPr>
          <w:tag w:val="IntroDate"/>
          <w:id w:val="-1236936958"/>
          <w:placeholder>
            <w:docPart w:val="ED4D3EB6F2004F9A96CDAD6D0B939CD0"/>
          </w:placeholder>
          <w:text/>
        </w:sdtPr>
        <w:sdtEndPr/>
        <w:sdtContent>
          <w:r w:rsidR="00AE48A0" w:rsidRPr="00831CA3">
            <w:rPr>
              <w:color w:val="auto"/>
            </w:rPr>
            <w:t>Introduced</w:t>
          </w:r>
        </w:sdtContent>
      </w:sdt>
    </w:p>
    <w:p w14:paraId="306686E0" w14:textId="26236228" w:rsidR="00CD36CF" w:rsidRPr="00831CA3" w:rsidRDefault="008D609B" w:rsidP="00CC1F3B">
      <w:pPr>
        <w:pStyle w:val="BillNumber"/>
        <w:rPr>
          <w:color w:val="auto"/>
        </w:rPr>
      </w:pPr>
      <w:sdt>
        <w:sdtPr>
          <w:rPr>
            <w:color w:val="auto"/>
          </w:rPr>
          <w:tag w:val="Chamber"/>
          <w:id w:val="893011969"/>
          <w:lock w:val="sdtLocked"/>
          <w:placeholder>
            <w:docPart w:val="5F2BCEAAD3D5423F88B9D3C66AE6107E"/>
          </w:placeholder>
          <w:dropDownList>
            <w:listItem w:displayText="House" w:value="House"/>
            <w:listItem w:displayText="Senate" w:value="Senate"/>
          </w:dropDownList>
        </w:sdtPr>
        <w:sdtEndPr/>
        <w:sdtContent>
          <w:r w:rsidR="00C33434" w:rsidRPr="00831CA3">
            <w:rPr>
              <w:color w:val="auto"/>
            </w:rPr>
            <w:t>House</w:t>
          </w:r>
        </w:sdtContent>
      </w:sdt>
      <w:r w:rsidR="00303684" w:rsidRPr="00831CA3">
        <w:rPr>
          <w:color w:val="auto"/>
        </w:rPr>
        <w:t xml:space="preserve"> </w:t>
      </w:r>
      <w:r w:rsidR="00CD36CF" w:rsidRPr="00831CA3">
        <w:rPr>
          <w:color w:val="auto"/>
        </w:rPr>
        <w:t xml:space="preserve">Bill </w:t>
      </w:r>
      <w:sdt>
        <w:sdtPr>
          <w:rPr>
            <w:color w:val="auto"/>
          </w:rPr>
          <w:tag w:val="BNum"/>
          <w:id w:val="1645317809"/>
          <w:lock w:val="sdtLocked"/>
          <w:placeholder>
            <w:docPart w:val="9C6C4C6C877B410B8B9E82C8ED6A61EC"/>
          </w:placeholder>
          <w:text/>
        </w:sdtPr>
        <w:sdtEndPr/>
        <w:sdtContent>
          <w:r w:rsidR="00E73C90">
            <w:rPr>
              <w:color w:val="auto"/>
            </w:rPr>
            <w:t>2493</w:t>
          </w:r>
        </w:sdtContent>
      </w:sdt>
    </w:p>
    <w:p w14:paraId="68510FC6" w14:textId="023E72A4" w:rsidR="00CD36CF" w:rsidRPr="00831CA3" w:rsidRDefault="00CD36CF" w:rsidP="00CC1F3B">
      <w:pPr>
        <w:pStyle w:val="Sponsors"/>
        <w:rPr>
          <w:color w:val="auto"/>
        </w:rPr>
      </w:pPr>
      <w:r w:rsidRPr="00831CA3">
        <w:rPr>
          <w:color w:val="auto"/>
        </w:rPr>
        <w:t xml:space="preserve">By </w:t>
      </w:r>
      <w:sdt>
        <w:sdtPr>
          <w:rPr>
            <w:color w:val="auto"/>
          </w:rPr>
          <w:tag w:val="Sponsors"/>
          <w:id w:val="1589585889"/>
          <w:placeholder>
            <w:docPart w:val="68096E6C16A5436D9E6ADAAE8079494B"/>
          </w:placeholder>
          <w:text w:multiLine="1"/>
        </w:sdtPr>
        <w:sdtEndPr/>
        <w:sdtContent>
          <w:r w:rsidR="00CA5208" w:rsidRPr="00831CA3">
            <w:rPr>
              <w:color w:val="auto"/>
            </w:rPr>
            <w:t>Delegate</w:t>
          </w:r>
          <w:r w:rsidR="00A3646A">
            <w:rPr>
              <w:color w:val="auto"/>
            </w:rPr>
            <w:t>s</w:t>
          </w:r>
          <w:r w:rsidR="00CA5208" w:rsidRPr="00831CA3">
            <w:rPr>
              <w:color w:val="auto"/>
            </w:rPr>
            <w:t xml:space="preserve"> Rohrbach</w:t>
          </w:r>
          <w:r w:rsidR="00A3646A">
            <w:rPr>
              <w:color w:val="auto"/>
            </w:rPr>
            <w:t>, Fehrenbacher, Hott,</w:t>
          </w:r>
          <w:r w:rsidR="00F713E4">
            <w:rPr>
              <w:color w:val="auto"/>
            </w:rPr>
            <w:t xml:space="preserve"> </w:t>
          </w:r>
          <w:r w:rsidR="00A3646A">
            <w:rPr>
              <w:color w:val="auto"/>
            </w:rPr>
            <w:t>Hornby, Green, Phillips, Jefferies,</w:t>
          </w:r>
          <w:r w:rsidR="008D609B">
            <w:rPr>
              <w:color w:val="auto"/>
            </w:rPr>
            <w:t xml:space="preserve"> and</w:t>
          </w:r>
          <w:r w:rsidR="00A3646A">
            <w:rPr>
              <w:color w:val="auto"/>
            </w:rPr>
            <w:t xml:space="preserve"> J. Cannon</w:t>
          </w:r>
        </w:sdtContent>
      </w:sdt>
    </w:p>
    <w:p w14:paraId="08D70BF4" w14:textId="68BB9F7F" w:rsidR="00E831B3" w:rsidRPr="001360B9" w:rsidRDefault="00CD36CF" w:rsidP="00CC1F3B">
      <w:pPr>
        <w:pStyle w:val="References"/>
        <w:rPr>
          <w:color w:val="auto"/>
        </w:rPr>
      </w:pPr>
      <w:r w:rsidRPr="00831CA3">
        <w:rPr>
          <w:color w:val="auto"/>
        </w:rPr>
        <w:t>[</w:t>
      </w:r>
      <w:sdt>
        <w:sdtPr>
          <w:rPr>
            <w:color w:val="auto"/>
          </w:rPr>
          <w:tag w:val="References"/>
          <w:id w:val="-1043047873"/>
          <w:placeholder>
            <w:docPart w:val="3A66134125754C55957784EB17AAB3F2"/>
          </w:placeholder>
          <w:text w:multiLine="1"/>
        </w:sdtPr>
        <w:sdtEndPr/>
        <w:sdtContent>
          <w:r w:rsidR="00E73C90">
            <w:rPr>
              <w:color w:val="auto"/>
            </w:rPr>
            <w:t>Introduced February 17, 2025; referred to the Committee on Health and Human Resources</w:t>
          </w:r>
        </w:sdtContent>
      </w:sdt>
      <w:r w:rsidRPr="001360B9">
        <w:rPr>
          <w:color w:val="auto"/>
        </w:rPr>
        <w:t>]</w:t>
      </w:r>
    </w:p>
    <w:p w14:paraId="3CF24E22" w14:textId="5EE4418C" w:rsidR="00303684" w:rsidRPr="001360B9" w:rsidRDefault="0000526A" w:rsidP="00CC1F3B">
      <w:pPr>
        <w:pStyle w:val="TitleSection"/>
        <w:rPr>
          <w:color w:val="auto"/>
        </w:rPr>
      </w:pPr>
      <w:r w:rsidRPr="001360B9">
        <w:rPr>
          <w:color w:val="auto"/>
        </w:rPr>
        <w:lastRenderedPageBreak/>
        <w:t>A BILL</w:t>
      </w:r>
      <w:r w:rsidR="00E37941" w:rsidRPr="001360B9">
        <w:rPr>
          <w:color w:val="auto"/>
        </w:rPr>
        <w:t xml:space="preserve"> to amend the Code of West Virginia, 1931, as amended, by adding</w:t>
      </w:r>
      <w:r w:rsidR="00831CA3" w:rsidRPr="001360B9">
        <w:rPr>
          <w:color w:val="auto"/>
        </w:rPr>
        <w:t xml:space="preserve"> </w:t>
      </w:r>
      <w:r w:rsidR="00E37941" w:rsidRPr="001360B9">
        <w:rPr>
          <w:color w:val="auto"/>
        </w:rPr>
        <w:t>a new section, designated §29A-3-21, relating to creation of the sound science in regulations act; providing that agencies may not propose or promulgate certain legislative rules or regulatory actions that are not based on the best available science; defining term</w:t>
      </w:r>
      <w:r w:rsidR="00D02392" w:rsidRPr="001360B9">
        <w:rPr>
          <w:color w:val="auto"/>
        </w:rPr>
        <w:t>s</w:t>
      </w:r>
      <w:r w:rsidR="00E37941" w:rsidRPr="001360B9">
        <w:rPr>
          <w:color w:val="auto"/>
        </w:rPr>
        <w:t xml:space="preserve">; </w:t>
      </w:r>
      <w:r w:rsidR="00D02392" w:rsidRPr="001360B9">
        <w:rPr>
          <w:color w:val="auto"/>
        </w:rPr>
        <w:t>providing that the act does not impact any regulatory action by a state agency in existence before the effective date of the statute, any regulatory action by a state agency in furtherance of federal agency primacy requirements, or any regulatory action by a state agency that is the same in substance as a counterpart federal regulation.</w:t>
      </w:r>
    </w:p>
    <w:p w14:paraId="36AC348F" w14:textId="77777777" w:rsidR="00303684" w:rsidRPr="001360B9" w:rsidRDefault="00303684" w:rsidP="00CC1F3B">
      <w:pPr>
        <w:pStyle w:val="EnactingClause"/>
        <w:rPr>
          <w:color w:val="auto"/>
        </w:rPr>
      </w:pPr>
      <w:r w:rsidRPr="001360B9">
        <w:rPr>
          <w:color w:val="auto"/>
        </w:rPr>
        <w:t>Be it enacted by the Legislature of West Virginia:</w:t>
      </w:r>
    </w:p>
    <w:p w14:paraId="56FE36C4" w14:textId="77777777" w:rsidR="00D27B34" w:rsidRPr="001360B9" w:rsidRDefault="00D27B34" w:rsidP="00CC1F3B">
      <w:pPr>
        <w:pStyle w:val="EnactingClause"/>
        <w:rPr>
          <w:i w:val="0"/>
          <w:iCs/>
          <w:color w:val="auto"/>
        </w:rPr>
        <w:sectPr w:rsidR="00D27B34" w:rsidRPr="001360B9" w:rsidSect="00D27B3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5C7450" w14:textId="6BA3C696" w:rsidR="00D27B34" w:rsidRPr="001360B9" w:rsidRDefault="00D27B34" w:rsidP="00B1758C">
      <w:pPr>
        <w:pStyle w:val="ArticleHeading"/>
        <w:rPr>
          <w:color w:val="auto"/>
        </w:rPr>
      </w:pPr>
      <w:r w:rsidRPr="001360B9">
        <w:rPr>
          <w:color w:val="auto"/>
        </w:rPr>
        <w:t>ARTICLE 3. RULE MAKING.</w:t>
      </w:r>
    </w:p>
    <w:p w14:paraId="6C24ACF8" w14:textId="77777777" w:rsidR="00E37941" w:rsidRPr="001360B9" w:rsidRDefault="00E37941" w:rsidP="00B6726E">
      <w:pPr>
        <w:suppressLineNumbers/>
        <w:ind w:left="720" w:hanging="720"/>
        <w:jc w:val="both"/>
        <w:outlineLvl w:val="3"/>
        <w:rPr>
          <w:rFonts w:cs="Arial"/>
          <w:b/>
          <w:color w:val="auto"/>
          <w:u w:val="single"/>
        </w:rPr>
        <w:sectPr w:rsidR="00E37941" w:rsidRPr="001360B9" w:rsidSect="00D27B34">
          <w:type w:val="continuous"/>
          <w:pgSz w:w="12240" w:h="15840" w:code="1"/>
          <w:pgMar w:top="1440" w:right="1440" w:bottom="1440" w:left="1440" w:header="720" w:footer="720" w:gutter="0"/>
          <w:lnNumType w:countBy="1" w:restart="newSection"/>
          <w:pgNumType w:start="0"/>
          <w:cols w:space="720"/>
          <w:titlePg/>
          <w:docGrid w:linePitch="360"/>
        </w:sectPr>
      </w:pPr>
      <w:r w:rsidRPr="001360B9">
        <w:rPr>
          <w:rFonts w:cs="Arial"/>
          <w:b/>
          <w:color w:val="auto"/>
          <w:u w:val="single"/>
        </w:rPr>
        <w:t>§29A-3-21. Sound science in regulations act.</w:t>
      </w:r>
    </w:p>
    <w:p w14:paraId="560CA35F" w14:textId="75729F1C" w:rsidR="00E37941" w:rsidRPr="001360B9" w:rsidRDefault="00E37941" w:rsidP="00E37941">
      <w:pPr>
        <w:pStyle w:val="SectionBody"/>
        <w:rPr>
          <w:color w:val="auto"/>
          <w:u w:val="single"/>
        </w:rPr>
      </w:pPr>
      <w:r w:rsidRPr="001360B9">
        <w:rPr>
          <w:color w:val="auto"/>
          <w:u w:val="single"/>
        </w:rPr>
        <w:t>(a) No agency of the state may disseminate, propose, or finalize any regulatory action for a substance, mixture or chemical related to drinking water, water pollution control, hazardous substances or contaminated site remediation, air quality, or solid or hazardous waste handling unless:</w:t>
      </w:r>
    </w:p>
    <w:p w14:paraId="3DE46853" w14:textId="77777777" w:rsidR="00E37941" w:rsidRPr="001360B9" w:rsidRDefault="00E37941" w:rsidP="00E37941">
      <w:pPr>
        <w:pStyle w:val="SectionBody"/>
        <w:rPr>
          <w:color w:val="auto"/>
          <w:u w:val="single"/>
        </w:rPr>
      </w:pPr>
      <w:r w:rsidRPr="001360B9">
        <w:rPr>
          <w:color w:val="auto"/>
          <w:u w:val="single"/>
        </w:rPr>
        <w:t>(1) All scientific and technical information relied on to support the regulatory action is the best available science; and</w:t>
      </w:r>
    </w:p>
    <w:p w14:paraId="7E8318CE" w14:textId="6BF6E442" w:rsidR="00E37941" w:rsidRPr="001360B9" w:rsidRDefault="00E37941" w:rsidP="00E37941">
      <w:pPr>
        <w:pStyle w:val="SectionBody"/>
        <w:rPr>
          <w:color w:val="auto"/>
          <w:u w:val="single"/>
        </w:rPr>
      </w:pPr>
      <w:r w:rsidRPr="001360B9">
        <w:rPr>
          <w:color w:val="auto"/>
          <w:u w:val="single"/>
        </w:rPr>
        <w:t xml:space="preserve">(2) </w:t>
      </w:r>
      <w:r w:rsidR="00D02392" w:rsidRPr="001360B9">
        <w:rPr>
          <w:color w:val="auto"/>
          <w:u w:val="single"/>
        </w:rPr>
        <w:t>With respect to human health, t</w:t>
      </w:r>
      <w:r w:rsidRPr="001360B9">
        <w:rPr>
          <w:color w:val="auto"/>
          <w:u w:val="single"/>
        </w:rPr>
        <w:t xml:space="preserve">he best available science indicates that exposure to the substance, mixture, or chemical </w:t>
      </w:r>
      <w:r w:rsidR="00D02392" w:rsidRPr="001360B9">
        <w:rPr>
          <w:color w:val="auto"/>
          <w:u w:val="single"/>
        </w:rPr>
        <w:t xml:space="preserve">above </w:t>
      </w:r>
      <w:r w:rsidRPr="001360B9">
        <w:rPr>
          <w:color w:val="auto"/>
          <w:u w:val="single"/>
        </w:rPr>
        <w:t>the level proposed in the regulatory action is causally linked to manifest bodily harm in humans.</w:t>
      </w:r>
    </w:p>
    <w:p w14:paraId="065BA32E" w14:textId="77777777" w:rsidR="00E37941" w:rsidRPr="001360B9" w:rsidRDefault="00E37941" w:rsidP="00E37941">
      <w:pPr>
        <w:pStyle w:val="SectionBody"/>
        <w:rPr>
          <w:color w:val="auto"/>
          <w:u w:val="single"/>
        </w:rPr>
      </w:pPr>
      <w:r w:rsidRPr="001360B9">
        <w:rPr>
          <w:color w:val="auto"/>
          <w:u w:val="single"/>
        </w:rPr>
        <w:t>(b) For purposes of this section, the term:</w:t>
      </w:r>
    </w:p>
    <w:p w14:paraId="048FD76F" w14:textId="0E2B99E1" w:rsidR="00E37941" w:rsidRPr="001360B9" w:rsidRDefault="0064009D" w:rsidP="00E37941">
      <w:pPr>
        <w:pStyle w:val="SectionBody"/>
        <w:rPr>
          <w:color w:val="auto"/>
          <w:u w:val="single"/>
        </w:rPr>
      </w:pPr>
      <w:r w:rsidRPr="001360B9">
        <w:rPr>
          <w:color w:val="auto"/>
          <w:u w:val="single"/>
        </w:rPr>
        <w:t xml:space="preserve">(1) </w:t>
      </w:r>
      <w:r w:rsidR="00E37941" w:rsidRPr="001360B9">
        <w:rPr>
          <w:color w:val="auto"/>
          <w:u w:val="single"/>
        </w:rPr>
        <w:t>"Best available science" means science that:</w:t>
      </w:r>
    </w:p>
    <w:p w14:paraId="5FB10B32" w14:textId="572474AC" w:rsidR="00D02392" w:rsidRPr="001360B9" w:rsidRDefault="00D02392" w:rsidP="00E37941">
      <w:pPr>
        <w:pStyle w:val="SectionBody"/>
        <w:rPr>
          <w:color w:val="auto"/>
          <w:u w:val="single"/>
        </w:rPr>
      </w:pPr>
      <w:r w:rsidRPr="001360B9">
        <w:rPr>
          <w:color w:val="auto"/>
          <w:u w:val="single"/>
        </w:rPr>
        <w:t>(A) Is reliable, unbiased, and reasonably applied to the agency’s regulatory action;</w:t>
      </w:r>
    </w:p>
    <w:p w14:paraId="1D4867E3" w14:textId="420CC050" w:rsidR="00E37941" w:rsidRPr="001360B9" w:rsidRDefault="00E37941" w:rsidP="00E37941">
      <w:pPr>
        <w:pStyle w:val="SectionBody"/>
        <w:rPr>
          <w:color w:val="auto"/>
          <w:u w:val="single"/>
        </w:rPr>
      </w:pPr>
      <w:r w:rsidRPr="001360B9">
        <w:rPr>
          <w:color w:val="auto"/>
          <w:u w:val="single"/>
        </w:rPr>
        <w:t>(</w:t>
      </w:r>
      <w:r w:rsidR="00D02392" w:rsidRPr="001360B9">
        <w:rPr>
          <w:color w:val="auto"/>
          <w:u w:val="single"/>
        </w:rPr>
        <w:t>B</w:t>
      </w:r>
      <w:r w:rsidRPr="001360B9">
        <w:rPr>
          <w:color w:val="auto"/>
          <w:u w:val="single"/>
        </w:rPr>
        <w:t>) Maximizes the quality, objectivity, and integrity of information, including statistical information</w:t>
      </w:r>
      <w:r w:rsidR="00D02392" w:rsidRPr="001360B9">
        <w:rPr>
          <w:color w:val="auto"/>
          <w:u w:val="single"/>
        </w:rPr>
        <w:t>,</w:t>
      </w:r>
      <w:r w:rsidRPr="001360B9">
        <w:rPr>
          <w:color w:val="auto"/>
          <w:u w:val="single"/>
        </w:rPr>
        <w:t xml:space="preserve"> human</w:t>
      </w:r>
      <w:r w:rsidR="00D02392" w:rsidRPr="001360B9">
        <w:rPr>
          <w:color w:val="auto"/>
          <w:u w:val="single"/>
        </w:rPr>
        <w:t xml:space="preserve">, </w:t>
      </w:r>
      <w:r w:rsidRPr="001360B9">
        <w:rPr>
          <w:color w:val="auto"/>
          <w:u w:val="single"/>
        </w:rPr>
        <w:t xml:space="preserve"> </w:t>
      </w:r>
      <w:r w:rsidR="00D02392" w:rsidRPr="001360B9">
        <w:rPr>
          <w:color w:val="auto"/>
          <w:u w:val="single"/>
        </w:rPr>
        <w:t xml:space="preserve">animal and other relevant scientific studies, and human </w:t>
      </w:r>
      <w:r w:rsidRPr="001360B9">
        <w:rPr>
          <w:color w:val="auto"/>
          <w:u w:val="single"/>
        </w:rPr>
        <w:t>health risk-based assessments;</w:t>
      </w:r>
      <w:r w:rsidR="00D02392" w:rsidRPr="001360B9">
        <w:rPr>
          <w:color w:val="auto"/>
          <w:u w:val="single"/>
        </w:rPr>
        <w:t xml:space="preserve"> and</w:t>
      </w:r>
    </w:p>
    <w:p w14:paraId="0816567B" w14:textId="77777777" w:rsidR="00156CAC" w:rsidRPr="001360B9" w:rsidRDefault="00156CAC" w:rsidP="00156CAC">
      <w:pPr>
        <w:pStyle w:val="SectionBody"/>
        <w:rPr>
          <w:color w:val="auto"/>
          <w:u w:val="single"/>
        </w:rPr>
      </w:pPr>
      <w:r w:rsidRPr="001360B9">
        <w:rPr>
          <w:color w:val="auto"/>
          <w:u w:val="single"/>
        </w:rPr>
        <w:lastRenderedPageBreak/>
        <w:t>(C) Involves the use of supporting studies that are:</w:t>
      </w:r>
    </w:p>
    <w:p w14:paraId="5C007211" w14:textId="77777777" w:rsidR="00156CAC" w:rsidRPr="001360B9" w:rsidRDefault="00156CAC" w:rsidP="00156CAC">
      <w:pPr>
        <w:pStyle w:val="SectionBody"/>
        <w:rPr>
          <w:color w:val="auto"/>
          <w:u w:val="single"/>
        </w:rPr>
      </w:pPr>
      <w:r w:rsidRPr="001360B9">
        <w:rPr>
          <w:color w:val="auto"/>
          <w:u w:val="single"/>
        </w:rPr>
        <w:t>(i) Conducted in accordance with sound and objective science practices utilizing data collected by generally accepted methods or best available methods;</w:t>
      </w:r>
    </w:p>
    <w:p w14:paraId="1824D7A9" w14:textId="77777777" w:rsidR="00156CAC" w:rsidRPr="001360B9" w:rsidRDefault="00156CAC" w:rsidP="00156CAC">
      <w:pPr>
        <w:pStyle w:val="SectionBody"/>
        <w:rPr>
          <w:color w:val="auto"/>
          <w:u w:val="single"/>
        </w:rPr>
      </w:pPr>
      <w:r w:rsidRPr="001360B9">
        <w:rPr>
          <w:color w:val="auto"/>
          <w:u w:val="single"/>
        </w:rPr>
        <w:t>(ii) Subject to independent verification; and</w:t>
      </w:r>
    </w:p>
    <w:p w14:paraId="58722DEF" w14:textId="77777777" w:rsidR="00156CAC" w:rsidRPr="001360B9" w:rsidRDefault="00156CAC" w:rsidP="00156CAC">
      <w:pPr>
        <w:pStyle w:val="SectionBody"/>
        <w:rPr>
          <w:color w:val="auto"/>
          <w:u w:val="single"/>
        </w:rPr>
      </w:pPr>
      <w:r w:rsidRPr="001360B9">
        <w:rPr>
          <w:color w:val="auto"/>
          <w:u w:val="single"/>
        </w:rPr>
        <w:t xml:space="preserve">(iii) Published in a refereed journal. </w:t>
      </w:r>
    </w:p>
    <w:p w14:paraId="2F5904DD" w14:textId="3065081F" w:rsidR="00156CAC" w:rsidRPr="001360B9" w:rsidRDefault="00156CAC" w:rsidP="00156CAC">
      <w:pPr>
        <w:pStyle w:val="SectionBody"/>
        <w:rPr>
          <w:color w:val="auto"/>
          <w:u w:val="single"/>
        </w:rPr>
      </w:pPr>
      <w:r w:rsidRPr="001360B9">
        <w:rPr>
          <w:color w:val="auto"/>
          <w:u w:val="single"/>
        </w:rPr>
        <w:t xml:space="preserve">(2) </w:t>
      </w:r>
      <w:r w:rsidR="00F7150D" w:rsidRPr="001360B9">
        <w:rPr>
          <w:color w:val="auto"/>
          <w:u w:val="single"/>
        </w:rPr>
        <w:t>"</w:t>
      </w:r>
      <w:r w:rsidRPr="001360B9">
        <w:rPr>
          <w:color w:val="auto"/>
          <w:u w:val="single"/>
        </w:rPr>
        <w:t>Refereed journal</w:t>
      </w:r>
      <w:r w:rsidR="00F7150D" w:rsidRPr="001360B9">
        <w:rPr>
          <w:color w:val="auto"/>
          <w:u w:val="single"/>
        </w:rPr>
        <w:t>"</w:t>
      </w:r>
      <w:r w:rsidRPr="001360B9">
        <w:rPr>
          <w:color w:val="auto"/>
          <w:u w:val="single"/>
        </w:rPr>
        <w:t xml:space="preserve"> means a publication that:</w:t>
      </w:r>
    </w:p>
    <w:p w14:paraId="051C605D" w14:textId="77777777" w:rsidR="00156CAC" w:rsidRPr="001360B9" w:rsidRDefault="00156CAC" w:rsidP="00156CAC">
      <w:pPr>
        <w:pStyle w:val="SectionBody"/>
        <w:rPr>
          <w:color w:val="auto"/>
          <w:u w:val="single"/>
        </w:rPr>
      </w:pPr>
      <w:r w:rsidRPr="001360B9">
        <w:rPr>
          <w:color w:val="auto"/>
          <w:u w:val="single"/>
        </w:rPr>
        <w:t>(A) Uses an editorial board or critical review panel of subject matter experts in the relevant scientific or technical disciplines who critically and objectively assess the methodology and analysis of submitted scientific studies in a nonpartisan fashion and provide editorial services prior to publication;</w:t>
      </w:r>
    </w:p>
    <w:p w14:paraId="2CA98D9A" w14:textId="77777777" w:rsidR="00156CAC" w:rsidRPr="001360B9" w:rsidRDefault="00156CAC" w:rsidP="00156CAC">
      <w:pPr>
        <w:pStyle w:val="SectionBody"/>
        <w:rPr>
          <w:color w:val="auto"/>
          <w:u w:val="single"/>
        </w:rPr>
      </w:pPr>
      <w:r w:rsidRPr="001360B9">
        <w:rPr>
          <w:color w:val="auto"/>
          <w:u w:val="single"/>
        </w:rPr>
        <w:t>(B) Takes meaningful steps to avoid biases in its scientific review process; and</w:t>
      </w:r>
    </w:p>
    <w:p w14:paraId="0BB38E75" w14:textId="7FAA2129" w:rsidR="00D02392" w:rsidRPr="001360B9" w:rsidRDefault="00156CAC" w:rsidP="00156CAC">
      <w:pPr>
        <w:pStyle w:val="SectionBody"/>
        <w:rPr>
          <w:color w:val="auto"/>
          <w:u w:val="single"/>
        </w:rPr>
      </w:pPr>
      <w:r w:rsidRPr="001360B9">
        <w:rPr>
          <w:color w:val="auto"/>
          <w:u w:val="single"/>
        </w:rPr>
        <w:t>(C) Does not charge publication or submission fees to authors.</w:t>
      </w:r>
    </w:p>
    <w:p w14:paraId="7AC8C162" w14:textId="43350E44" w:rsidR="00156CAC" w:rsidRPr="001360B9" w:rsidRDefault="00156CAC" w:rsidP="00E37941">
      <w:pPr>
        <w:pStyle w:val="SectionBody"/>
        <w:rPr>
          <w:color w:val="auto"/>
          <w:u w:val="single"/>
        </w:rPr>
      </w:pPr>
      <w:r w:rsidRPr="001360B9">
        <w:rPr>
          <w:color w:val="auto"/>
          <w:u w:val="single"/>
        </w:rPr>
        <w:t>(3) "Regulatory action" means a risk, exposure, or health advisory; hazard assessment, health-based guidance level, enforceable drinking water standard, or hazardous substance or chemical of concern remediation standard; a hazardous substance, solid waste, or hazardous waste designation or determination; criteria document; standard</w:t>
      </w:r>
      <w:r w:rsidR="00237A39">
        <w:rPr>
          <w:color w:val="auto"/>
          <w:u w:val="single"/>
        </w:rPr>
        <w:t>;</w:t>
      </w:r>
      <w:r w:rsidRPr="001360B9">
        <w:rPr>
          <w:color w:val="auto"/>
          <w:u w:val="single"/>
        </w:rPr>
        <w:t xml:space="preserve"> limitation; public notice; regulation or legislative rule; regulatory impact analysis; guidance document; or other similar administrative action or scientific or technical assessment or conclusion.</w:t>
      </w:r>
    </w:p>
    <w:p w14:paraId="1DF6703C" w14:textId="77777777" w:rsidR="00156CAC" w:rsidRPr="001360B9" w:rsidRDefault="00156CAC" w:rsidP="00156CAC">
      <w:pPr>
        <w:pStyle w:val="SectionBody"/>
        <w:rPr>
          <w:color w:val="auto"/>
          <w:u w:val="single"/>
        </w:rPr>
      </w:pPr>
      <w:r w:rsidRPr="001360B9">
        <w:rPr>
          <w:color w:val="auto"/>
          <w:u w:val="single"/>
        </w:rPr>
        <w:t>(c) The provisions of this section shall only apply to state agency regulatory actions that are adopted on or after the effective date of this section and that are (i) more stringent than any applicable federal regulatory action or (ii) adopted in the absence of a federal regulation action.</w:t>
      </w:r>
    </w:p>
    <w:p w14:paraId="123C7F52" w14:textId="77777777" w:rsidR="00156CAC" w:rsidRPr="001360B9" w:rsidRDefault="00156CAC" w:rsidP="00156CAC">
      <w:pPr>
        <w:pStyle w:val="SectionBody"/>
        <w:rPr>
          <w:color w:val="auto"/>
          <w:u w:val="single"/>
        </w:rPr>
      </w:pPr>
      <w:r w:rsidRPr="001360B9">
        <w:rPr>
          <w:color w:val="auto"/>
          <w:u w:val="single"/>
        </w:rPr>
        <w:t>(d) Nothing in this section shall be construed to impact:</w:t>
      </w:r>
    </w:p>
    <w:p w14:paraId="35ED383E" w14:textId="77777777" w:rsidR="00156CAC" w:rsidRPr="001360B9" w:rsidRDefault="00156CAC" w:rsidP="00156CAC">
      <w:pPr>
        <w:pStyle w:val="SectionBody"/>
        <w:rPr>
          <w:color w:val="auto"/>
          <w:u w:val="single"/>
        </w:rPr>
      </w:pPr>
      <w:r w:rsidRPr="001360B9">
        <w:rPr>
          <w:color w:val="auto"/>
          <w:u w:val="single"/>
        </w:rPr>
        <w:t>(1) Any regulatory action by a state agency in existence before the effective date of this section;</w:t>
      </w:r>
    </w:p>
    <w:p w14:paraId="689378FD" w14:textId="77777777" w:rsidR="00156CAC" w:rsidRPr="001360B9" w:rsidRDefault="00156CAC" w:rsidP="00156CAC">
      <w:pPr>
        <w:pStyle w:val="SectionBody"/>
        <w:rPr>
          <w:color w:val="auto"/>
          <w:u w:val="single"/>
        </w:rPr>
      </w:pPr>
      <w:r w:rsidRPr="001360B9">
        <w:rPr>
          <w:color w:val="auto"/>
          <w:u w:val="single"/>
        </w:rPr>
        <w:t>(2) Any regulatory action by a state agency in furtherance of federal agency primacy requirements; or</w:t>
      </w:r>
    </w:p>
    <w:p w14:paraId="6571DAB7" w14:textId="77777777" w:rsidR="00F96DD1" w:rsidRPr="001360B9" w:rsidRDefault="00156CAC" w:rsidP="00156CAC">
      <w:pPr>
        <w:pStyle w:val="SectionBody"/>
        <w:rPr>
          <w:color w:val="auto"/>
          <w:u w:val="single"/>
        </w:rPr>
        <w:sectPr w:rsidR="00F96DD1" w:rsidRPr="001360B9" w:rsidSect="00F96DD1">
          <w:type w:val="continuous"/>
          <w:pgSz w:w="12240" w:h="15840" w:code="1"/>
          <w:pgMar w:top="1440" w:right="1440" w:bottom="1440" w:left="1440" w:header="720" w:footer="720" w:gutter="0"/>
          <w:lnNumType w:countBy="1" w:restart="newSection"/>
          <w:pgNumType w:start="1"/>
          <w:cols w:space="720"/>
          <w:titlePg/>
          <w:docGrid w:linePitch="360"/>
        </w:sectPr>
      </w:pPr>
      <w:r w:rsidRPr="001360B9">
        <w:rPr>
          <w:color w:val="auto"/>
          <w:u w:val="single"/>
        </w:rPr>
        <w:lastRenderedPageBreak/>
        <w:t>(3) Any regulatory action by a state agency that is the same in substance as a counterpart federal regulation as provided in §22-1-3(c) of this code.</w:t>
      </w:r>
    </w:p>
    <w:p w14:paraId="6C39D76E" w14:textId="77777777" w:rsidR="00C33014" w:rsidRPr="001360B9" w:rsidRDefault="00C33014" w:rsidP="00F96DD1">
      <w:pPr>
        <w:pStyle w:val="Note"/>
        <w:suppressLineNumbers w:val="0"/>
        <w:ind w:left="0"/>
        <w:rPr>
          <w:color w:val="auto"/>
        </w:rPr>
      </w:pPr>
    </w:p>
    <w:p w14:paraId="020A8B07" w14:textId="38C885EA" w:rsidR="006865E9" w:rsidRPr="001360B9" w:rsidRDefault="00CF1DCA" w:rsidP="00057519">
      <w:pPr>
        <w:spacing w:after="220" w:line="240" w:lineRule="auto"/>
        <w:ind w:left="720" w:right="720"/>
        <w:jc w:val="both"/>
        <w:rPr>
          <w:color w:val="auto"/>
        </w:rPr>
      </w:pPr>
      <w:r w:rsidRPr="001360B9">
        <w:rPr>
          <w:rFonts w:cs="Arial"/>
          <w:color w:val="auto"/>
          <w:sz w:val="20"/>
        </w:rPr>
        <w:t>NOTE: The</w:t>
      </w:r>
      <w:r w:rsidR="006865E9" w:rsidRPr="001360B9">
        <w:rPr>
          <w:rFonts w:cs="Arial"/>
          <w:color w:val="auto"/>
          <w:sz w:val="20"/>
        </w:rPr>
        <w:t xml:space="preserve"> purpose of this bill is to </w:t>
      </w:r>
      <w:r w:rsidR="00E37941" w:rsidRPr="001360B9">
        <w:rPr>
          <w:rFonts w:cs="Arial"/>
          <w:color w:val="auto"/>
          <w:sz w:val="20"/>
        </w:rPr>
        <w:t xml:space="preserve">establish the Sound Science in Regulations Act. The bill provides that no state </w:t>
      </w:r>
      <w:r w:rsidR="0052378F" w:rsidRPr="001360B9">
        <w:rPr>
          <w:rFonts w:cs="Arial"/>
          <w:color w:val="auto"/>
          <w:sz w:val="20"/>
        </w:rPr>
        <w:t xml:space="preserve">may </w:t>
      </w:r>
      <w:r w:rsidR="00E37941" w:rsidRPr="001360B9">
        <w:rPr>
          <w:rFonts w:cs="Arial"/>
          <w:color w:val="auto"/>
          <w:sz w:val="20"/>
        </w:rPr>
        <w:t xml:space="preserve">agency propose or effectuate </w:t>
      </w:r>
      <w:r w:rsidR="0052378F" w:rsidRPr="001360B9">
        <w:rPr>
          <w:rFonts w:cs="Arial"/>
          <w:color w:val="auto"/>
          <w:sz w:val="20"/>
        </w:rPr>
        <w:t xml:space="preserve">a </w:t>
      </w:r>
      <w:r w:rsidR="00E37941" w:rsidRPr="001360B9">
        <w:rPr>
          <w:rFonts w:cs="Arial"/>
          <w:color w:val="auto"/>
          <w:sz w:val="20"/>
        </w:rPr>
        <w:t>regulatory action unless those actions are based on the best available science</w:t>
      </w:r>
      <w:r w:rsidR="00E37941" w:rsidRPr="001360B9">
        <w:rPr>
          <w:color w:val="auto"/>
        </w:rPr>
        <w:t>.</w:t>
      </w:r>
    </w:p>
    <w:p w14:paraId="69844CF4" w14:textId="77777777" w:rsidR="006865E9" w:rsidRPr="001360B9" w:rsidRDefault="00AE48A0" w:rsidP="00CC1F3B">
      <w:pPr>
        <w:pStyle w:val="Note"/>
        <w:rPr>
          <w:color w:val="auto"/>
        </w:rPr>
      </w:pPr>
      <w:r w:rsidRPr="001360B9">
        <w:rPr>
          <w:color w:val="auto"/>
        </w:rPr>
        <w:t>Strike-throughs indicate language that would be stricken from a heading or the present law and underscoring indicates new language that would be added.</w:t>
      </w:r>
    </w:p>
    <w:sectPr w:rsidR="006865E9" w:rsidRPr="001360B9" w:rsidSect="00F96DD1">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022C0" w14:textId="77777777" w:rsidR="00CA5208" w:rsidRPr="00B844FE" w:rsidRDefault="00CA5208" w:rsidP="00B844FE">
      <w:r>
        <w:separator/>
      </w:r>
    </w:p>
  </w:endnote>
  <w:endnote w:type="continuationSeparator" w:id="0">
    <w:p w14:paraId="30810462" w14:textId="77777777" w:rsidR="00CA5208" w:rsidRPr="00B844FE" w:rsidRDefault="00CA52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892A18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4C5E1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01196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4BF78" w14:textId="77777777" w:rsidR="00CA5208" w:rsidRPr="00B844FE" w:rsidRDefault="00CA5208" w:rsidP="00B844FE">
      <w:r>
        <w:separator/>
      </w:r>
    </w:p>
  </w:footnote>
  <w:footnote w:type="continuationSeparator" w:id="0">
    <w:p w14:paraId="65143BD8" w14:textId="77777777" w:rsidR="00CA5208" w:rsidRPr="00B844FE" w:rsidRDefault="00CA52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21F6" w14:textId="77777777" w:rsidR="002A0269" w:rsidRPr="00B844FE" w:rsidRDefault="008D609B">
    <w:pPr>
      <w:pStyle w:val="Header"/>
    </w:pPr>
    <w:sdt>
      <w:sdtPr>
        <w:id w:val="-684364211"/>
        <w:placeholder>
          <w:docPart w:val="5F2BCEAAD3D5423F88B9D3C66AE6107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F2BCEAAD3D5423F88B9D3C66AE6107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42F9" w14:textId="43266AF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3794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37941">
          <w:rPr>
            <w:sz w:val="22"/>
            <w:szCs w:val="22"/>
          </w:rPr>
          <w:t>2025R2813</w:t>
        </w:r>
        <w:r w:rsidR="00F96DD1">
          <w:rPr>
            <w:sz w:val="22"/>
            <w:szCs w:val="22"/>
          </w:rPr>
          <w:t>A</w:t>
        </w:r>
      </w:sdtContent>
    </w:sdt>
  </w:p>
  <w:p w14:paraId="40CF29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D6B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08"/>
    <w:rsid w:val="0000526A"/>
    <w:rsid w:val="000573A9"/>
    <w:rsid w:val="00057519"/>
    <w:rsid w:val="00085D22"/>
    <w:rsid w:val="00090416"/>
    <w:rsid w:val="00093AB0"/>
    <w:rsid w:val="00093F03"/>
    <w:rsid w:val="000C5C77"/>
    <w:rsid w:val="000E3912"/>
    <w:rsid w:val="0010070F"/>
    <w:rsid w:val="00134DBA"/>
    <w:rsid w:val="001360B9"/>
    <w:rsid w:val="0015112E"/>
    <w:rsid w:val="001552E7"/>
    <w:rsid w:val="001566B4"/>
    <w:rsid w:val="00156CAC"/>
    <w:rsid w:val="001A66B7"/>
    <w:rsid w:val="001C279E"/>
    <w:rsid w:val="001D459E"/>
    <w:rsid w:val="001D4744"/>
    <w:rsid w:val="00211F02"/>
    <w:rsid w:val="00214D6B"/>
    <w:rsid w:val="0022348D"/>
    <w:rsid w:val="00237A39"/>
    <w:rsid w:val="0027011C"/>
    <w:rsid w:val="00274200"/>
    <w:rsid w:val="00275740"/>
    <w:rsid w:val="002A0269"/>
    <w:rsid w:val="002E7A82"/>
    <w:rsid w:val="00303684"/>
    <w:rsid w:val="003143F5"/>
    <w:rsid w:val="00314854"/>
    <w:rsid w:val="00371FD0"/>
    <w:rsid w:val="00394191"/>
    <w:rsid w:val="003C51CD"/>
    <w:rsid w:val="003C6034"/>
    <w:rsid w:val="003F2967"/>
    <w:rsid w:val="00400B5C"/>
    <w:rsid w:val="004368E0"/>
    <w:rsid w:val="004636A1"/>
    <w:rsid w:val="004908FA"/>
    <w:rsid w:val="004C13DD"/>
    <w:rsid w:val="004D3ABE"/>
    <w:rsid w:val="004E3441"/>
    <w:rsid w:val="00500579"/>
    <w:rsid w:val="0050449F"/>
    <w:rsid w:val="0052378F"/>
    <w:rsid w:val="005508BB"/>
    <w:rsid w:val="005A5366"/>
    <w:rsid w:val="00625A7A"/>
    <w:rsid w:val="006369EB"/>
    <w:rsid w:val="00637E73"/>
    <w:rsid w:val="0064009D"/>
    <w:rsid w:val="006865E9"/>
    <w:rsid w:val="00686E9A"/>
    <w:rsid w:val="00691F3E"/>
    <w:rsid w:val="00694BFB"/>
    <w:rsid w:val="006A106B"/>
    <w:rsid w:val="006C523D"/>
    <w:rsid w:val="006D4036"/>
    <w:rsid w:val="007576F6"/>
    <w:rsid w:val="007841C8"/>
    <w:rsid w:val="007A26D9"/>
    <w:rsid w:val="007A5259"/>
    <w:rsid w:val="007A7081"/>
    <w:rsid w:val="007D28BB"/>
    <w:rsid w:val="007F1CF5"/>
    <w:rsid w:val="00831CA3"/>
    <w:rsid w:val="00834EDE"/>
    <w:rsid w:val="0086468A"/>
    <w:rsid w:val="008736AA"/>
    <w:rsid w:val="008D275D"/>
    <w:rsid w:val="008D609B"/>
    <w:rsid w:val="00910032"/>
    <w:rsid w:val="00946186"/>
    <w:rsid w:val="00980327"/>
    <w:rsid w:val="00986478"/>
    <w:rsid w:val="009B5557"/>
    <w:rsid w:val="009B7FE9"/>
    <w:rsid w:val="009E1365"/>
    <w:rsid w:val="009F1067"/>
    <w:rsid w:val="00A03805"/>
    <w:rsid w:val="00A05E6C"/>
    <w:rsid w:val="00A31E01"/>
    <w:rsid w:val="00A3646A"/>
    <w:rsid w:val="00A527AD"/>
    <w:rsid w:val="00A718CF"/>
    <w:rsid w:val="00AA069B"/>
    <w:rsid w:val="00AE48A0"/>
    <w:rsid w:val="00AE61BE"/>
    <w:rsid w:val="00B16F25"/>
    <w:rsid w:val="00B17E63"/>
    <w:rsid w:val="00B24422"/>
    <w:rsid w:val="00B66B81"/>
    <w:rsid w:val="00B6726E"/>
    <w:rsid w:val="00B71E6F"/>
    <w:rsid w:val="00B80C20"/>
    <w:rsid w:val="00B844FE"/>
    <w:rsid w:val="00B86B4F"/>
    <w:rsid w:val="00BA1F84"/>
    <w:rsid w:val="00BC562B"/>
    <w:rsid w:val="00BF4029"/>
    <w:rsid w:val="00C33014"/>
    <w:rsid w:val="00C33434"/>
    <w:rsid w:val="00C34869"/>
    <w:rsid w:val="00C42EB6"/>
    <w:rsid w:val="00C62327"/>
    <w:rsid w:val="00C85096"/>
    <w:rsid w:val="00CA5208"/>
    <w:rsid w:val="00CB20EF"/>
    <w:rsid w:val="00CC1F3B"/>
    <w:rsid w:val="00CD12CB"/>
    <w:rsid w:val="00CD36CF"/>
    <w:rsid w:val="00CF1DCA"/>
    <w:rsid w:val="00D02392"/>
    <w:rsid w:val="00D27B34"/>
    <w:rsid w:val="00D33179"/>
    <w:rsid w:val="00D579FC"/>
    <w:rsid w:val="00D81C16"/>
    <w:rsid w:val="00DE526B"/>
    <w:rsid w:val="00DF199D"/>
    <w:rsid w:val="00E01542"/>
    <w:rsid w:val="00E07EEA"/>
    <w:rsid w:val="00E365F1"/>
    <w:rsid w:val="00E37941"/>
    <w:rsid w:val="00E54206"/>
    <w:rsid w:val="00E62F48"/>
    <w:rsid w:val="00E73C90"/>
    <w:rsid w:val="00E831B3"/>
    <w:rsid w:val="00E95FBC"/>
    <w:rsid w:val="00EC5E63"/>
    <w:rsid w:val="00EE70CB"/>
    <w:rsid w:val="00F003D3"/>
    <w:rsid w:val="00F4057D"/>
    <w:rsid w:val="00F41CA2"/>
    <w:rsid w:val="00F443C0"/>
    <w:rsid w:val="00F62EFB"/>
    <w:rsid w:val="00F713E4"/>
    <w:rsid w:val="00F7150D"/>
    <w:rsid w:val="00F939A4"/>
    <w:rsid w:val="00F96DD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44AB8"/>
  <w15:chartTrackingRefBased/>
  <w15:docId w15:val="{1B3E144C-7D4B-4375-A048-AE82C6D0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27B34"/>
    <w:rPr>
      <w:rFonts w:eastAsia="Calibri"/>
      <w:b/>
      <w:caps/>
      <w:color w:val="000000"/>
      <w:sz w:val="24"/>
    </w:rPr>
  </w:style>
  <w:style w:type="character" w:customStyle="1" w:styleId="SectionBodyChar">
    <w:name w:val="Section Body Char"/>
    <w:link w:val="SectionBody"/>
    <w:rsid w:val="00156CA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4D3EB6F2004F9A96CDAD6D0B939CD0"/>
        <w:category>
          <w:name w:val="General"/>
          <w:gallery w:val="placeholder"/>
        </w:category>
        <w:types>
          <w:type w:val="bbPlcHdr"/>
        </w:types>
        <w:behaviors>
          <w:behavior w:val="content"/>
        </w:behaviors>
        <w:guid w:val="{E989593A-31D6-4830-AB81-5BB847F2B464}"/>
      </w:docPartPr>
      <w:docPartBody>
        <w:p w:rsidR="00A54A70" w:rsidRDefault="00A54A70">
          <w:pPr>
            <w:pStyle w:val="ED4D3EB6F2004F9A96CDAD6D0B939CD0"/>
          </w:pPr>
          <w:r w:rsidRPr="00B844FE">
            <w:t>Prefix Text</w:t>
          </w:r>
        </w:p>
      </w:docPartBody>
    </w:docPart>
    <w:docPart>
      <w:docPartPr>
        <w:name w:val="5F2BCEAAD3D5423F88B9D3C66AE6107E"/>
        <w:category>
          <w:name w:val="General"/>
          <w:gallery w:val="placeholder"/>
        </w:category>
        <w:types>
          <w:type w:val="bbPlcHdr"/>
        </w:types>
        <w:behaviors>
          <w:behavior w:val="content"/>
        </w:behaviors>
        <w:guid w:val="{DF286263-8CA7-4B95-831F-495169B02898}"/>
      </w:docPartPr>
      <w:docPartBody>
        <w:p w:rsidR="00A54A70" w:rsidRDefault="00A54A70">
          <w:pPr>
            <w:pStyle w:val="5F2BCEAAD3D5423F88B9D3C66AE6107E"/>
          </w:pPr>
          <w:r w:rsidRPr="00B844FE">
            <w:t>[Type here]</w:t>
          </w:r>
        </w:p>
      </w:docPartBody>
    </w:docPart>
    <w:docPart>
      <w:docPartPr>
        <w:name w:val="9C6C4C6C877B410B8B9E82C8ED6A61EC"/>
        <w:category>
          <w:name w:val="General"/>
          <w:gallery w:val="placeholder"/>
        </w:category>
        <w:types>
          <w:type w:val="bbPlcHdr"/>
        </w:types>
        <w:behaviors>
          <w:behavior w:val="content"/>
        </w:behaviors>
        <w:guid w:val="{462C3FF3-7BF1-4B74-9453-605A7137737E}"/>
      </w:docPartPr>
      <w:docPartBody>
        <w:p w:rsidR="00A54A70" w:rsidRDefault="00A54A70">
          <w:pPr>
            <w:pStyle w:val="9C6C4C6C877B410B8B9E82C8ED6A61EC"/>
          </w:pPr>
          <w:r w:rsidRPr="00B844FE">
            <w:t>Number</w:t>
          </w:r>
        </w:p>
      </w:docPartBody>
    </w:docPart>
    <w:docPart>
      <w:docPartPr>
        <w:name w:val="68096E6C16A5436D9E6ADAAE8079494B"/>
        <w:category>
          <w:name w:val="General"/>
          <w:gallery w:val="placeholder"/>
        </w:category>
        <w:types>
          <w:type w:val="bbPlcHdr"/>
        </w:types>
        <w:behaviors>
          <w:behavior w:val="content"/>
        </w:behaviors>
        <w:guid w:val="{0EB8536B-602E-4076-9FB7-06CA5B016440}"/>
      </w:docPartPr>
      <w:docPartBody>
        <w:p w:rsidR="00A54A70" w:rsidRDefault="00A54A70">
          <w:pPr>
            <w:pStyle w:val="68096E6C16A5436D9E6ADAAE8079494B"/>
          </w:pPr>
          <w:r w:rsidRPr="00B844FE">
            <w:t>Enter Sponsors Here</w:t>
          </w:r>
        </w:p>
      </w:docPartBody>
    </w:docPart>
    <w:docPart>
      <w:docPartPr>
        <w:name w:val="3A66134125754C55957784EB17AAB3F2"/>
        <w:category>
          <w:name w:val="General"/>
          <w:gallery w:val="placeholder"/>
        </w:category>
        <w:types>
          <w:type w:val="bbPlcHdr"/>
        </w:types>
        <w:behaviors>
          <w:behavior w:val="content"/>
        </w:behaviors>
        <w:guid w:val="{5B50B51F-DD1B-49AD-B6A2-8D93AEC2312C}"/>
      </w:docPartPr>
      <w:docPartBody>
        <w:p w:rsidR="00A54A70" w:rsidRDefault="00A54A70">
          <w:pPr>
            <w:pStyle w:val="3A66134125754C55957784EB17AAB3F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70"/>
    <w:rsid w:val="001D4744"/>
    <w:rsid w:val="00214D6B"/>
    <w:rsid w:val="00371FD0"/>
    <w:rsid w:val="003F2967"/>
    <w:rsid w:val="007841C8"/>
    <w:rsid w:val="007A26D9"/>
    <w:rsid w:val="007D28BB"/>
    <w:rsid w:val="0086468A"/>
    <w:rsid w:val="00A05E6C"/>
    <w:rsid w:val="00A54A70"/>
    <w:rsid w:val="00D33179"/>
    <w:rsid w:val="00E07EEA"/>
    <w:rsid w:val="00F0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D3EB6F2004F9A96CDAD6D0B939CD0">
    <w:name w:val="ED4D3EB6F2004F9A96CDAD6D0B939CD0"/>
  </w:style>
  <w:style w:type="paragraph" w:customStyle="1" w:styleId="5F2BCEAAD3D5423F88B9D3C66AE6107E">
    <w:name w:val="5F2BCEAAD3D5423F88B9D3C66AE6107E"/>
  </w:style>
  <w:style w:type="paragraph" w:customStyle="1" w:styleId="9C6C4C6C877B410B8B9E82C8ED6A61EC">
    <w:name w:val="9C6C4C6C877B410B8B9E82C8ED6A61EC"/>
  </w:style>
  <w:style w:type="paragraph" w:customStyle="1" w:styleId="68096E6C16A5436D9E6ADAAE8079494B">
    <w:name w:val="68096E6C16A5436D9E6ADAAE8079494B"/>
  </w:style>
  <w:style w:type="character" w:styleId="PlaceholderText">
    <w:name w:val="Placeholder Text"/>
    <w:basedOn w:val="DefaultParagraphFont"/>
    <w:uiPriority w:val="99"/>
    <w:semiHidden/>
    <w:rPr>
      <w:color w:val="808080"/>
    </w:rPr>
  </w:style>
  <w:style w:type="paragraph" w:customStyle="1" w:styleId="3A66134125754C55957784EB17AAB3F2">
    <w:name w:val="3A66134125754C55957784EB17AAB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4</cp:revision>
  <dcterms:created xsi:type="dcterms:W3CDTF">2025-02-17T01:19:00Z</dcterms:created>
  <dcterms:modified xsi:type="dcterms:W3CDTF">2025-03-24T19:06:00Z</dcterms:modified>
</cp:coreProperties>
</file>