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82842" w14:textId="77777777" w:rsidR="00FE067E" w:rsidRDefault="00CD36CF" w:rsidP="002010BF">
      <w:pPr>
        <w:pStyle w:val="TitlePageOrigin"/>
      </w:pPr>
      <w:r>
        <w:t>WEST virginia legislature</w:t>
      </w:r>
    </w:p>
    <w:p w14:paraId="728D2418" w14:textId="77777777" w:rsidR="00CD36CF" w:rsidRDefault="00CD36CF" w:rsidP="002010BF">
      <w:pPr>
        <w:pStyle w:val="TitlePageSession"/>
      </w:pPr>
      <w:r>
        <w:t>20</w:t>
      </w:r>
      <w:r w:rsidR="00081D6D">
        <w:t>2</w:t>
      </w:r>
      <w:r w:rsidR="00CC2692">
        <w:t>5</w:t>
      </w:r>
      <w:r>
        <w:t xml:space="preserve"> regular session</w:t>
      </w:r>
    </w:p>
    <w:p w14:paraId="3C09F0A2" w14:textId="005F5DEB" w:rsidR="002E3351" w:rsidRDefault="002E3351" w:rsidP="002010BF">
      <w:pPr>
        <w:pStyle w:val="TitlePageSession"/>
      </w:pPr>
      <w:r>
        <w:t>ENGROSSED</w:t>
      </w:r>
    </w:p>
    <w:p w14:paraId="2BAEAECC" w14:textId="77777777" w:rsidR="00CD36CF" w:rsidRDefault="00CB4E45" w:rsidP="002010BF">
      <w:pPr>
        <w:pStyle w:val="TitlePageBillPrefix"/>
      </w:pPr>
      <w:sdt>
        <w:sdtPr>
          <w:tag w:val="IntroDate"/>
          <w:id w:val="-1236936958"/>
          <w:placeholder>
            <w:docPart w:val="0DD70F0B70784EA9AFDEAD01EDA75AE4"/>
          </w:placeholder>
          <w:text/>
        </w:sdtPr>
        <w:sdtEndPr/>
        <w:sdtContent>
          <w:r w:rsidR="00AC3B58">
            <w:t>Committee Substitute</w:t>
          </w:r>
        </w:sdtContent>
      </w:sdt>
    </w:p>
    <w:p w14:paraId="6774882C" w14:textId="77777777" w:rsidR="00AC3B58" w:rsidRPr="00AC3B58" w:rsidRDefault="00AC3B58" w:rsidP="002010BF">
      <w:pPr>
        <w:pStyle w:val="TitlePageBillPrefix"/>
      </w:pPr>
      <w:r>
        <w:t>for</w:t>
      </w:r>
    </w:p>
    <w:p w14:paraId="7C98E56F" w14:textId="77777777" w:rsidR="00CD36CF" w:rsidRDefault="00CB4E45" w:rsidP="002010BF">
      <w:pPr>
        <w:pStyle w:val="BillNumber"/>
      </w:pPr>
      <w:sdt>
        <w:sdtPr>
          <w:tag w:val="Chamber"/>
          <w:id w:val="893011969"/>
          <w:lock w:val="sdtLocked"/>
          <w:placeholder>
            <w:docPart w:val="47B19D0EF54A47899FC12CA7DCE5C717"/>
          </w:placeholder>
          <w:dropDownList>
            <w:listItem w:displayText="House" w:value="House"/>
            <w:listItem w:displayText="Senate" w:value="Senate"/>
          </w:dropDownList>
        </w:sdtPr>
        <w:sdtEndPr/>
        <w:sdtContent>
          <w:r w:rsidR="00311841">
            <w:t>House</w:t>
          </w:r>
        </w:sdtContent>
      </w:sdt>
      <w:r w:rsidR="00303684">
        <w:t xml:space="preserve"> </w:t>
      </w:r>
      <w:r w:rsidR="00CD36CF">
        <w:t xml:space="preserve">Bill </w:t>
      </w:r>
      <w:sdt>
        <w:sdtPr>
          <w:tag w:val="BNum"/>
          <w:id w:val="1645317809"/>
          <w:lock w:val="sdtLocked"/>
          <w:placeholder>
            <w:docPart w:val="711DC8D6B28141FCA9A603F0FF8E3E50"/>
          </w:placeholder>
          <w:text/>
        </w:sdtPr>
        <w:sdtEndPr/>
        <w:sdtContent>
          <w:r w:rsidR="00311841" w:rsidRPr="00311841">
            <w:t>2499</w:t>
          </w:r>
        </w:sdtContent>
      </w:sdt>
    </w:p>
    <w:p w14:paraId="10A6D148" w14:textId="77777777" w:rsidR="00311841" w:rsidRDefault="00311841" w:rsidP="002010BF">
      <w:pPr>
        <w:pStyle w:val="References"/>
        <w:rPr>
          <w:smallCaps/>
        </w:rPr>
      </w:pPr>
      <w:r>
        <w:rPr>
          <w:smallCaps/>
        </w:rPr>
        <w:t>By Delegate E. Pritt</w:t>
      </w:r>
    </w:p>
    <w:p w14:paraId="43E50FDB" w14:textId="77777777" w:rsidR="00AE3F4D" w:rsidRDefault="00CD36CF" w:rsidP="00082511">
      <w:pPr>
        <w:pStyle w:val="References"/>
        <w:ind w:left="1260" w:right="1260"/>
        <w:sectPr w:rsidR="00AE3F4D" w:rsidSect="00311841">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AC48B9" w:rsidRPr="00AC48B9">
        <w:rPr>
          <w:color w:val="auto"/>
        </w:rPr>
        <w:t xml:space="preserve">Reported to the Committee on Education on March </w:t>
      </w:r>
      <w:r w:rsidR="00AC48B9">
        <w:rPr>
          <w:color w:val="auto"/>
        </w:rPr>
        <w:t>11</w:t>
      </w:r>
      <w:r w:rsidR="00AC48B9" w:rsidRPr="00AC48B9">
        <w:rPr>
          <w:color w:val="auto"/>
        </w:rPr>
        <w:t>, 2025</w:t>
      </w:r>
      <w:r>
        <w:t>]</w:t>
      </w:r>
    </w:p>
    <w:p w14:paraId="6AB777AB" w14:textId="5D13A7F6" w:rsidR="00311841" w:rsidRDefault="00311841" w:rsidP="00082511">
      <w:pPr>
        <w:pStyle w:val="References"/>
        <w:ind w:left="1260" w:right="1260"/>
      </w:pPr>
    </w:p>
    <w:p w14:paraId="1B76C406" w14:textId="5EFA371C" w:rsidR="00311841" w:rsidRPr="00EE2756" w:rsidRDefault="00311841" w:rsidP="00AE3F4D">
      <w:pPr>
        <w:pStyle w:val="TitleSection"/>
        <w:rPr>
          <w:color w:val="auto"/>
        </w:rPr>
      </w:pPr>
      <w:r w:rsidRPr="00EE2756">
        <w:rPr>
          <w:color w:val="auto"/>
        </w:rPr>
        <w:lastRenderedPageBreak/>
        <w:t xml:space="preserve">A BILL to amend the Code of West Virginia, 1931, as amended, by adding thereto a new section, designated §18A-3-13, relating to creating an in-person training course for principals in public schools; informing teachers of </w:t>
      </w:r>
      <w:r w:rsidR="00807E67">
        <w:rPr>
          <w:color w:val="auto"/>
        </w:rPr>
        <w:t xml:space="preserve">their state </w:t>
      </w:r>
      <w:r w:rsidRPr="00EE2756">
        <w:rPr>
          <w:color w:val="auto"/>
        </w:rPr>
        <w:t>rights</w:t>
      </w:r>
      <w:r w:rsidR="00807E67">
        <w:rPr>
          <w:color w:val="auto"/>
        </w:rPr>
        <w:t xml:space="preserve"> and protections</w:t>
      </w:r>
      <w:r w:rsidRPr="00EE2756">
        <w:rPr>
          <w:color w:val="auto"/>
        </w:rPr>
        <w:t xml:space="preserve">; and providing for an Individualized Education Program </w:t>
      </w:r>
      <w:r w:rsidR="00807E67">
        <w:rPr>
          <w:color w:val="auto"/>
        </w:rPr>
        <w:t xml:space="preserve">meeting </w:t>
      </w:r>
      <w:r w:rsidRPr="00EE2756">
        <w:rPr>
          <w:color w:val="auto"/>
        </w:rPr>
        <w:t>format.</w:t>
      </w:r>
    </w:p>
    <w:p w14:paraId="364AD90C" w14:textId="77777777" w:rsidR="00311841" w:rsidRPr="00EE2756" w:rsidRDefault="00311841" w:rsidP="00AE3F4D">
      <w:pPr>
        <w:pStyle w:val="EnactingClause"/>
        <w:rPr>
          <w:color w:val="auto"/>
        </w:rPr>
      </w:pPr>
      <w:r w:rsidRPr="00EE2756">
        <w:rPr>
          <w:color w:val="auto"/>
        </w:rPr>
        <w:t>Be it enacted by the Legislature of West Virginia:</w:t>
      </w:r>
    </w:p>
    <w:p w14:paraId="7075640B" w14:textId="77777777" w:rsidR="00311841" w:rsidRPr="00EE2756" w:rsidRDefault="00311841" w:rsidP="00AE3F4D">
      <w:pPr>
        <w:pStyle w:val="EnactingClause"/>
        <w:rPr>
          <w:color w:val="auto"/>
        </w:rPr>
        <w:sectPr w:rsidR="00311841" w:rsidRPr="00EE2756" w:rsidSect="00AE3F4D">
          <w:pgSz w:w="12240" w:h="15840" w:code="1"/>
          <w:pgMar w:top="1440" w:right="1440" w:bottom="1440" w:left="1440" w:header="720" w:footer="720" w:gutter="0"/>
          <w:lnNumType w:countBy="1" w:restart="newSection"/>
          <w:pgNumType w:start="0"/>
          <w:cols w:space="720"/>
          <w:titlePg/>
          <w:docGrid w:linePitch="360"/>
        </w:sectPr>
      </w:pPr>
    </w:p>
    <w:p w14:paraId="628BED29" w14:textId="77777777" w:rsidR="00311841" w:rsidRPr="00EE2756" w:rsidRDefault="00311841" w:rsidP="00AE3F4D">
      <w:pPr>
        <w:pStyle w:val="ArticleHeading"/>
        <w:widowControl/>
        <w:rPr>
          <w:caps w:val="0"/>
          <w:color w:val="auto"/>
        </w:rPr>
        <w:sectPr w:rsidR="00311841" w:rsidRPr="00EE2756" w:rsidSect="00311841">
          <w:type w:val="continuous"/>
          <w:pgSz w:w="12240" w:h="15840" w:code="1"/>
          <w:pgMar w:top="1440" w:right="1440" w:bottom="1440" w:left="1440" w:header="720" w:footer="720" w:gutter="0"/>
          <w:lnNumType w:countBy="1" w:restart="newSection"/>
          <w:cols w:space="720"/>
          <w:titlePg/>
          <w:docGrid w:linePitch="360"/>
        </w:sectPr>
      </w:pPr>
      <w:r w:rsidRPr="00EE2756">
        <w:rPr>
          <w:caps w:val="0"/>
          <w:color w:val="auto"/>
        </w:rPr>
        <w:t>ARTICLE 3. TRAINING, CERTIFICATION, LICENSING, PROFESSIONAL DEVELOPMENT.</w:t>
      </w:r>
    </w:p>
    <w:p w14:paraId="2D161EC7" w14:textId="77777777" w:rsidR="00311841" w:rsidRPr="00EE2756" w:rsidRDefault="00311841" w:rsidP="00AE3F4D">
      <w:pPr>
        <w:pStyle w:val="SectionHeading"/>
        <w:widowControl/>
        <w:rPr>
          <w:color w:val="auto"/>
          <w:u w:val="single"/>
        </w:rPr>
        <w:sectPr w:rsidR="00311841" w:rsidRPr="00EE2756" w:rsidSect="00311841">
          <w:type w:val="continuous"/>
          <w:pgSz w:w="12240" w:h="15840" w:code="1"/>
          <w:pgMar w:top="1440" w:right="1440" w:bottom="1440" w:left="1440" w:header="720" w:footer="720" w:gutter="0"/>
          <w:lnNumType w:countBy="1" w:restart="newSection"/>
          <w:cols w:space="720"/>
          <w:titlePg/>
          <w:docGrid w:linePitch="360"/>
        </w:sectPr>
      </w:pPr>
      <w:bookmarkStart w:id="0" w:name="_Hlk191895208"/>
      <w:r w:rsidRPr="00EE2756">
        <w:rPr>
          <w:color w:val="auto"/>
          <w:u w:val="single"/>
        </w:rPr>
        <w:t>§</w:t>
      </w:r>
      <w:bookmarkEnd w:id="0"/>
      <w:r w:rsidRPr="00EE2756">
        <w:rPr>
          <w:color w:val="auto"/>
          <w:u w:val="single"/>
        </w:rPr>
        <w:t>18A-3-13. Training course for principals in public schools; informing teachers of due process; IEP format.</w:t>
      </w:r>
    </w:p>
    <w:p w14:paraId="44A78CD0" w14:textId="77777777" w:rsidR="00311841" w:rsidRPr="00EE2756" w:rsidRDefault="00311841" w:rsidP="00AE3F4D">
      <w:pPr>
        <w:pStyle w:val="SectionBody"/>
        <w:widowControl/>
        <w:rPr>
          <w:color w:val="auto"/>
          <w:u w:val="single"/>
        </w:rPr>
      </w:pPr>
      <w:r w:rsidRPr="00EE2756">
        <w:rPr>
          <w:color w:val="auto"/>
          <w:u w:val="single"/>
        </w:rPr>
        <w:t xml:space="preserve">(a) </w:t>
      </w:r>
      <w:r w:rsidRPr="00EE2756">
        <w:rPr>
          <w:i/>
          <w:iCs/>
          <w:color w:val="auto"/>
          <w:u w:val="single"/>
        </w:rPr>
        <w:t>Training course</w:t>
      </w:r>
      <w:r w:rsidRPr="00EE2756">
        <w:rPr>
          <w:color w:val="auto"/>
          <w:u w:val="single"/>
        </w:rPr>
        <w:t>. – Principals who are employed with public schools in this state, and county board members in this state, shall receive a one-day informational training course, in person, covering the federal law on The Individuals with Disability Education Act 2004 (otherwise known as "IDEA 2004"), IDEA, Least Restrictive Environment LRE, updated discipline guidance that has been revised and sent out from the United States Department of Education, and parental rights when it comes to due process. The one-day training course shall include the following information:</w:t>
      </w:r>
    </w:p>
    <w:p w14:paraId="6AD1DD34" w14:textId="77777777" w:rsidR="00311841" w:rsidRPr="00EE2756" w:rsidRDefault="00311841" w:rsidP="00AE3F4D">
      <w:pPr>
        <w:pStyle w:val="SectionBody"/>
        <w:widowControl/>
        <w:rPr>
          <w:color w:val="auto"/>
          <w:u w:val="single"/>
        </w:rPr>
      </w:pPr>
      <w:r w:rsidRPr="00EE2756">
        <w:rPr>
          <w:color w:val="auto"/>
          <w:u w:val="single"/>
        </w:rPr>
        <w:t>(1) Principals and county board members shall be expected to know how many students are legally allowed in a special education classroom;</w:t>
      </w:r>
    </w:p>
    <w:p w14:paraId="10200556" w14:textId="77777777" w:rsidR="00311841" w:rsidRPr="00EE2756" w:rsidRDefault="00311841" w:rsidP="00AE3F4D">
      <w:pPr>
        <w:pStyle w:val="SectionBody"/>
        <w:widowControl/>
        <w:rPr>
          <w:color w:val="auto"/>
          <w:u w:val="single"/>
        </w:rPr>
      </w:pPr>
      <w:r w:rsidRPr="00EE2756">
        <w:rPr>
          <w:color w:val="auto"/>
          <w:u w:val="single"/>
        </w:rPr>
        <w:t>(2) Principals and county board members shall understand the way a waiver works in the case that the student to teacher ratio is over;</w:t>
      </w:r>
    </w:p>
    <w:p w14:paraId="37796805" w14:textId="79130473" w:rsidR="00311841" w:rsidRPr="00EE2756" w:rsidRDefault="00311841" w:rsidP="00AE3F4D">
      <w:pPr>
        <w:pStyle w:val="SectionBody"/>
        <w:widowControl/>
        <w:rPr>
          <w:color w:val="auto"/>
          <w:u w:val="single"/>
        </w:rPr>
      </w:pPr>
      <w:r w:rsidRPr="00EE2756">
        <w:rPr>
          <w:color w:val="auto"/>
          <w:u w:val="single"/>
        </w:rPr>
        <w:t xml:space="preserve">(3) Principals and county board members shall understand the teacher’s rights for </w:t>
      </w:r>
      <w:r w:rsidR="003532C2">
        <w:rPr>
          <w:color w:val="auto"/>
          <w:u w:val="single"/>
        </w:rPr>
        <w:t xml:space="preserve">advocating for students, procedural rights in documentation, and all protections set forth under </w:t>
      </w:r>
      <w:r w:rsidR="003532C2" w:rsidRPr="00EE2756">
        <w:rPr>
          <w:color w:val="auto"/>
          <w:u w:val="single"/>
        </w:rPr>
        <w:t>§</w:t>
      </w:r>
      <w:r w:rsidR="003532C2">
        <w:rPr>
          <w:color w:val="auto"/>
          <w:u w:val="single"/>
        </w:rPr>
        <w:t>18-20-1c</w:t>
      </w:r>
      <w:r w:rsidRPr="00EE2756">
        <w:rPr>
          <w:color w:val="auto"/>
          <w:u w:val="single"/>
        </w:rPr>
        <w:t xml:space="preserve">; </w:t>
      </w:r>
    </w:p>
    <w:p w14:paraId="47984F00" w14:textId="2373F1CB" w:rsidR="00311841" w:rsidRPr="00EE2756" w:rsidRDefault="00311841" w:rsidP="00AE3F4D">
      <w:pPr>
        <w:pStyle w:val="SectionBody"/>
        <w:widowControl/>
        <w:rPr>
          <w:color w:val="auto"/>
          <w:u w:val="single"/>
        </w:rPr>
      </w:pPr>
      <w:r w:rsidRPr="00EE2756">
        <w:rPr>
          <w:color w:val="auto"/>
          <w:u w:val="single"/>
        </w:rPr>
        <w:t>(4) Principals and county board members shall understand the classroom teachers’ rights and that the teacher may not be reprimanded for advocating for their student; and</w:t>
      </w:r>
    </w:p>
    <w:p w14:paraId="391B7BE8" w14:textId="77777777" w:rsidR="00311841" w:rsidRPr="00EE2756" w:rsidRDefault="00311841" w:rsidP="00AE3F4D">
      <w:pPr>
        <w:pStyle w:val="SectionBody"/>
        <w:widowControl/>
        <w:rPr>
          <w:color w:val="auto"/>
          <w:u w:val="single"/>
        </w:rPr>
      </w:pPr>
      <w:r w:rsidRPr="00EE2756">
        <w:rPr>
          <w:color w:val="auto"/>
          <w:u w:val="single"/>
        </w:rPr>
        <w:lastRenderedPageBreak/>
        <w:t>(5) Principals and county board members shall understand all information related to local advocate agencies and local United States Department of Education funded advocacy agency.</w:t>
      </w:r>
    </w:p>
    <w:p w14:paraId="6E6D4301" w14:textId="13EA0AD8" w:rsidR="00311841" w:rsidRPr="00EE2756" w:rsidRDefault="00311841" w:rsidP="00AE3F4D">
      <w:pPr>
        <w:pStyle w:val="SectionBody"/>
        <w:widowControl/>
        <w:rPr>
          <w:color w:val="auto"/>
          <w:u w:val="single"/>
        </w:rPr>
      </w:pPr>
      <w:r w:rsidRPr="00EE2756">
        <w:rPr>
          <w:color w:val="auto"/>
          <w:u w:val="single"/>
        </w:rPr>
        <w:t xml:space="preserve">(b) </w:t>
      </w:r>
      <w:r w:rsidRPr="00EE2756">
        <w:rPr>
          <w:i/>
          <w:iCs/>
          <w:color w:val="auto"/>
          <w:u w:val="single"/>
        </w:rPr>
        <w:t>Time period</w:t>
      </w:r>
      <w:r w:rsidRPr="00EE2756">
        <w:rPr>
          <w:color w:val="auto"/>
          <w:u w:val="single"/>
        </w:rPr>
        <w:t>. – This course shall be given before December 31, 2025, and shall only be given afterwards to those having already received it if updated federal</w:t>
      </w:r>
      <w:r w:rsidR="000362E7">
        <w:rPr>
          <w:color w:val="auto"/>
          <w:u w:val="single"/>
        </w:rPr>
        <w:t xml:space="preserve"> or state</w:t>
      </w:r>
      <w:r w:rsidRPr="00EE2756">
        <w:rPr>
          <w:color w:val="auto"/>
          <w:u w:val="single"/>
        </w:rPr>
        <w:t xml:space="preserve"> guidance is provided. It shall also be given to any newly employed principal or to a newly elected county board member after December 31, 2025.</w:t>
      </w:r>
    </w:p>
    <w:p w14:paraId="70B06164" w14:textId="7ECD2D0B" w:rsidR="00311841" w:rsidRPr="00EE2756" w:rsidRDefault="00311841" w:rsidP="00AE3F4D">
      <w:pPr>
        <w:pStyle w:val="SectionBody"/>
        <w:widowControl/>
        <w:rPr>
          <w:color w:val="auto"/>
          <w:u w:val="single"/>
        </w:rPr>
      </w:pPr>
      <w:r w:rsidRPr="00EE2756">
        <w:rPr>
          <w:color w:val="auto"/>
          <w:u w:val="single"/>
        </w:rPr>
        <w:t xml:space="preserve">(c) </w:t>
      </w:r>
      <w:r w:rsidR="003532C2">
        <w:rPr>
          <w:i/>
          <w:iCs/>
          <w:color w:val="auto"/>
          <w:u w:val="single"/>
        </w:rPr>
        <w:t>Teacher protections and rights</w:t>
      </w:r>
      <w:r w:rsidRPr="00EE2756">
        <w:rPr>
          <w:color w:val="auto"/>
          <w:u w:val="single"/>
        </w:rPr>
        <w:t>. – Each principal and county board members shall inform teachers, in person, of their rights; including but not limited to:</w:t>
      </w:r>
    </w:p>
    <w:p w14:paraId="3995260D" w14:textId="77777777" w:rsidR="00311841" w:rsidRPr="00EE2756" w:rsidRDefault="00311841" w:rsidP="00AE3F4D">
      <w:pPr>
        <w:pStyle w:val="SectionBody"/>
        <w:widowControl/>
        <w:rPr>
          <w:color w:val="auto"/>
          <w:u w:val="single"/>
        </w:rPr>
      </w:pPr>
      <w:r w:rsidRPr="00EE2756">
        <w:rPr>
          <w:color w:val="auto"/>
          <w:u w:val="single"/>
        </w:rPr>
        <w:t>(1) The documentation process within a 45-day grading period for teachers;</w:t>
      </w:r>
    </w:p>
    <w:p w14:paraId="29E189C8" w14:textId="2F0172DA" w:rsidR="00311841" w:rsidRPr="00EE2756" w:rsidRDefault="00311841" w:rsidP="00AE3F4D">
      <w:pPr>
        <w:pStyle w:val="SectionBody"/>
        <w:widowControl/>
        <w:rPr>
          <w:color w:val="auto"/>
          <w:u w:val="single"/>
        </w:rPr>
      </w:pPr>
      <w:r w:rsidRPr="00EE2756">
        <w:rPr>
          <w:color w:val="auto"/>
          <w:u w:val="single"/>
        </w:rPr>
        <w:t>(2) The rights of teachers when it comes to informing parents of local advocates who can come to the Individualized Education Program ("IEP") meetings</w:t>
      </w:r>
      <w:r w:rsidR="008057A5">
        <w:rPr>
          <w:color w:val="auto"/>
          <w:u w:val="single"/>
        </w:rPr>
        <w:t>;</w:t>
      </w:r>
    </w:p>
    <w:p w14:paraId="4C6F74F4" w14:textId="7B62261C" w:rsidR="00311841" w:rsidRDefault="00311841" w:rsidP="00AE3F4D">
      <w:pPr>
        <w:pStyle w:val="SectionBody"/>
        <w:widowControl/>
        <w:rPr>
          <w:color w:val="auto"/>
          <w:u w:val="single"/>
        </w:rPr>
      </w:pPr>
      <w:r w:rsidRPr="00EE2756">
        <w:rPr>
          <w:color w:val="auto"/>
          <w:u w:val="single"/>
        </w:rPr>
        <w:t>(3) Protection methods in place for teachers who advocate for student placement</w:t>
      </w:r>
      <w:r w:rsidR="003532C2">
        <w:rPr>
          <w:color w:val="auto"/>
          <w:u w:val="single"/>
        </w:rPr>
        <w:t>; and</w:t>
      </w:r>
    </w:p>
    <w:p w14:paraId="53519A19" w14:textId="632728B3" w:rsidR="003532C2" w:rsidRPr="00EE2756" w:rsidRDefault="003532C2" w:rsidP="00AE3F4D">
      <w:pPr>
        <w:pStyle w:val="SectionBody"/>
        <w:widowControl/>
        <w:rPr>
          <w:color w:val="auto"/>
          <w:u w:val="single"/>
        </w:rPr>
      </w:pPr>
      <w:r>
        <w:rPr>
          <w:color w:val="auto"/>
          <w:u w:val="single"/>
        </w:rPr>
        <w:t xml:space="preserve">(4) All teacher protections and rights set forth under </w:t>
      </w:r>
      <w:bookmarkStart w:id="1" w:name="_Hlk191895467"/>
      <w:r w:rsidRPr="00EE2756">
        <w:rPr>
          <w:color w:val="auto"/>
          <w:u w:val="single"/>
        </w:rPr>
        <w:t>§</w:t>
      </w:r>
      <w:bookmarkEnd w:id="1"/>
      <w:r>
        <w:rPr>
          <w:color w:val="auto"/>
          <w:u w:val="single"/>
        </w:rPr>
        <w:t xml:space="preserve">18-20-1c. </w:t>
      </w:r>
    </w:p>
    <w:p w14:paraId="6B17FDB5" w14:textId="130C311E" w:rsidR="00E831B3" w:rsidRPr="002E3351" w:rsidRDefault="00311841" w:rsidP="00AE3F4D">
      <w:pPr>
        <w:pStyle w:val="SectionBody"/>
        <w:widowControl/>
        <w:rPr>
          <w:color w:val="auto"/>
        </w:rPr>
      </w:pPr>
      <w:r w:rsidRPr="00EE2756">
        <w:rPr>
          <w:color w:val="auto"/>
          <w:u w:val="single"/>
        </w:rPr>
        <w:t xml:space="preserve">(d) </w:t>
      </w:r>
      <w:r w:rsidRPr="00EE2756">
        <w:rPr>
          <w:i/>
          <w:iCs/>
          <w:color w:val="auto"/>
          <w:u w:val="single"/>
        </w:rPr>
        <w:t>Individualized Education Program meeting format</w:t>
      </w:r>
      <w:r w:rsidRPr="00EE2756">
        <w:rPr>
          <w:color w:val="auto"/>
          <w:u w:val="single"/>
        </w:rPr>
        <w:t>. – In every Individualized Education Program meeting, a representative of the school shall explain to the guardian of the child, verbally, the process for identifying a student, the parent</w:t>
      </w:r>
      <w:r w:rsidR="003532C2">
        <w:rPr>
          <w:color w:val="auto"/>
          <w:u w:val="single"/>
        </w:rPr>
        <w:t>s</w:t>
      </w:r>
      <w:r w:rsidR="000362E7">
        <w:rPr>
          <w:color w:val="auto"/>
          <w:u w:val="single"/>
        </w:rPr>
        <w:t xml:space="preserve"> or guardians</w:t>
      </w:r>
      <w:r w:rsidR="003532C2">
        <w:rPr>
          <w:color w:val="auto"/>
          <w:u w:val="single"/>
        </w:rPr>
        <w:t xml:space="preserve"> </w:t>
      </w:r>
      <w:r w:rsidRPr="00EE2756">
        <w:rPr>
          <w:color w:val="auto"/>
          <w:u w:val="single"/>
        </w:rPr>
        <w:t>due process rights,</w:t>
      </w:r>
      <w:r w:rsidR="003532C2">
        <w:rPr>
          <w:color w:val="auto"/>
          <w:u w:val="single"/>
        </w:rPr>
        <w:t xml:space="preserve"> teacher protections and procedural rights as set forth under </w:t>
      </w:r>
      <w:r w:rsidR="003532C2" w:rsidRPr="00EE2756">
        <w:rPr>
          <w:color w:val="auto"/>
          <w:u w:val="single"/>
        </w:rPr>
        <w:t>§</w:t>
      </w:r>
      <w:r w:rsidR="003532C2">
        <w:rPr>
          <w:color w:val="auto"/>
          <w:u w:val="single"/>
        </w:rPr>
        <w:t>18-20-1c</w:t>
      </w:r>
      <w:r w:rsidRPr="00EE2756">
        <w:rPr>
          <w:color w:val="auto"/>
          <w:u w:val="single"/>
        </w:rPr>
        <w:t xml:space="preserve"> and local advocacy centers information and points of contact.</w:t>
      </w:r>
    </w:p>
    <w:sectPr w:rsidR="00E831B3" w:rsidRPr="002E3351" w:rsidSect="0031184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8AD04" w14:textId="77777777" w:rsidR="00642CA6" w:rsidRPr="00B844FE" w:rsidRDefault="00642CA6" w:rsidP="00B844FE">
      <w:r>
        <w:separator/>
      </w:r>
    </w:p>
  </w:endnote>
  <w:endnote w:type="continuationSeparator" w:id="0">
    <w:p w14:paraId="3B2C67BE" w14:textId="77777777" w:rsidR="00642CA6" w:rsidRPr="00B844FE" w:rsidRDefault="00642CA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794BB" w14:textId="77777777" w:rsidR="00311841" w:rsidRDefault="00311841" w:rsidP="00B2363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F517B77" w14:textId="77777777" w:rsidR="00311841" w:rsidRPr="00311841" w:rsidRDefault="00311841" w:rsidP="003118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6C828" w14:textId="77777777" w:rsidR="00311841" w:rsidRDefault="00311841" w:rsidP="00B2363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0899161" w14:textId="77777777" w:rsidR="00311841" w:rsidRPr="00311841" w:rsidRDefault="00311841" w:rsidP="003118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23257" w14:textId="77777777" w:rsidR="00642CA6" w:rsidRPr="00B844FE" w:rsidRDefault="00642CA6" w:rsidP="00B844FE">
      <w:r>
        <w:separator/>
      </w:r>
    </w:p>
  </w:footnote>
  <w:footnote w:type="continuationSeparator" w:id="0">
    <w:p w14:paraId="282A5FC6" w14:textId="77777777" w:rsidR="00642CA6" w:rsidRPr="00B844FE" w:rsidRDefault="00642CA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DA465" w14:textId="77777777" w:rsidR="00311841" w:rsidRPr="00311841" w:rsidRDefault="00311841" w:rsidP="00311841">
    <w:pPr>
      <w:pStyle w:val="Header"/>
    </w:pPr>
    <w:r>
      <w:t>CS for HB 2499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66927" w14:textId="6F3A0154" w:rsidR="00311841" w:rsidRPr="00311841" w:rsidRDefault="002E3351" w:rsidP="00311841">
    <w:pPr>
      <w:pStyle w:val="Header"/>
    </w:pPr>
    <w:r>
      <w:t xml:space="preserve">Eng </w:t>
    </w:r>
    <w:r w:rsidR="00311841">
      <w:t>CS for HB 2499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CA6"/>
    <w:rsid w:val="0000526A"/>
    <w:rsid w:val="000362E7"/>
    <w:rsid w:val="00081D6D"/>
    <w:rsid w:val="00082511"/>
    <w:rsid w:val="00085D22"/>
    <w:rsid w:val="000C5C77"/>
    <w:rsid w:val="000E647E"/>
    <w:rsid w:val="000F22B7"/>
    <w:rsid w:val="0010070F"/>
    <w:rsid w:val="0015112E"/>
    <w:rsid w:val="001552E7"/>
    <w:rsid w:val="001566B4"/>
    <w:rsid w:val="00191A28"/>
    <w:rsid w:val="001B5842"/>
    <w:rsid w:val="001C279E"/>
    <w:rsid w:val="001C4D15"/>
    <w:rsid w:val="001D459E"/>
    <w:rsid w:val="002010BF"/>
    <w:rsid w:val="00225DED"/>
    <w:rsid w:val="0027011C"/>
    <w:rsid w:val="00274200"/>
    <w:rsid w:val="00275740"/>
    <w:rsid w:val="00277D96"/>
    <w:rsid w:val="002A0269"/>
    <w:rsid w:val="002E3351"/>
    <w:rsid w:val="00301F44"/>
    <w:rsid w:val="00303684"/>
    <w:rsid w:val="00311841"/>
    <w:rsid w:val="003143F5"/>
    <w:rsid w:val="00314854"/>
    <w:rsid w:val="00331B5A"/>
    <w:rsid w:val="003532C2"/>
    <w:rsid w:val="003A0BBB"/>
    <w:rsid w:val="003C51CD"/>
    <w:rsid w:val="004247A2"/>
    <w:rsid w:val="004B2795"/>
    <w:rsid w:val="004C13DD"/>
    <w:rsid w:val="004E3441"/>
    <w:rsid w:val="00562810"/>
    <w:rsid w:val="005A5366"/>
    <w:rsid w:val="00637E73"/>
    <w:rsid w:val="00642CA6"/>
    <w:rsid w:val="006541B3"/>
    <w:rsid w:val="006865E9"/>
    <w:rsid w:val="00691F3E"/>
    <w:rsid w:val="00694BFB"/>
    <w:rsid w:val="006A106B"/>
    <w:rsid w:val="006A216F"/>
    <w:rsid w:val="006C523D"/>
    <w:rsid w:val="006D4036"/>
    <w:rsid w:val="0070502F"/>
    <w:rsid w:val="00736517"/>
    <w:rsid w:val="00754FEC"/>
    <w:rsid w:val="00770612"/>
    <w:rsid w:val="0077231D"/>
    <w:rsid w:val="007C104C"/>
    <w:rsid w:val="007E02CF"/>
    <w:rsid w:val="007F1CF5"/>
    <w:rsid w:val="008057A5"/>
    <w:rsid w:val="00807E67"/>
    <w:rsid w:val="00834EDE"/>
    <w:rsid w:val="008736AA"/>
    <w:rsid w:val="008D275D"/>
    <w:rsid w:val="009156B0"/>
    <w:rsid w:val="009318F8"/>
    <w:rsid w:val="00954B98"/>
    <w:rsid w:val="009745CB"/>
    <w:rsid w:val="00980327"/>
    <w:rsid w:val="009C1EA5"/>
    <w:rsid w:val="009F1067"/>
    <w:rsid w:val="00A31E01"/>
    <w:rsid w:val="00A527AD"/>
    <w:rsid w:val="00A718CF"/>
    <w:rsid w:val="00A72E7C"/>
    <w:rsid w:val="00AB7922"/>
    <w:rsid w:val="00AC3B58"/>
    <w:rsid w:val="00AC48B9"/>
    <w:rsid w:val="00AD4D8E"/>
    <w:rsid w:val="00AE3F4D"/>
    <w:rsid w:val="00AE48A0"/>
    <w:rsid w:val="00AE61BE"/>
    <w:rsid w:val="00B16F25"/>
    <w:rsid w:val="00B24422"/>
    <w:rsid w:val="00B80C20"/>
    <w:rsid w:val="00B844FE"/>
    <w:rsid w:val="00B94E71"/>
    <w:rsid w:val="00BC562B"/>
    <w:rsid w:val="00BF09E8"/>
    <w:rsid w:val="00C33014"/>
    <w:rsid w:val="00C33434"/>
    <w:rsid w:val="00C34869"/>
    <w:rsid w:val="00C42EB6"/>
    <w:rsid w:val="00C43C0B"/>
    <w:rsid w:val="00C85096"/>
    <w:rsid w:val="00CB20EF"/>
    <w:rsid w:val="00CB4E45"/>
    <w:rsid w:val="00CC2692"/>
    <w:rsid w:val="00CC26D0"/>
    <w:rsid w:val="00CD12CB"/>
    <w:rsid w:val="00CD36CF"/>
    <w:rsid w:val="00CF1DCA"/>
    <w:rsid w:val="00D01043"/>
    <w:rsid w:val="00D27498"/>
    <w:rsid w:val="00D579FC"/>
    <w:rsid w:val="00D7428E"/>
    <w:rsid w:val="00DE526B"/>
    <w:rsid w:val="00DF199D"/>
    <w:rsid w:val="00E01542"/>
    <w:rsid w:val="00E365F1"/>
    <w:rsid w:val="00E62F48"/>
    <w:rsid w:val="00E831B3"/>
    <w:rsid w:val="00EB203E"/>
    <w:rsid w:val="00EE70CB"/>
    <w:rsid w:val="00F01B45"/>
    <w:rsid w:val="00F23775"/>
    <w:rsid w:val="00F41CA2"/>
    <w:rsid w:val="00F443C0"/>
    <w:rsid w:val="00F62EFB"/>
    <w:rsid w:val="00F939A4"/>
    <w:rsid w:val="00FA7B09"/>
    <w:rsid w:val="00FE067E"/>
    <w:rsid w:val="00FF3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A9A547"/>
  <w15:chartTrackingRefBased/>
  <w15:docId w15:val="{95B4B8BF-5976-4052-8B43-972A2C2CF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311841"/>
    <w:rPr>
      <w:rFonts w:eastAsia="Calibri"/>
      <w:b/>
      <w:caps/>
      <w:color w:val="000000"/>
      <w:sz w:val="24"/>
    </w:rPr>
  </w:style>
  <w:style w:type="character" w:customStyle="1" w:styleId="SectionHeadingChar">
    <w:name w:val="Section Heading Char"/>
    <w:link w:val="SectionHeading"/>
    <w:rsid w:val="00311841"/>
    <w:rPr>
      <w:rFonts w:eastAsia="Calibri"/>
      <w:b/>
      <w:color w:val="000000"/>
    </w:rPr>
  </w:style>
  <w:style w:type="character" w:customStyle="1" w:styleId="SectionBodyChar">
    <w:name w:val="Section Body Char"/>
    <w:link w:val="SectionBody"/>
    <w:locked/>
    <w:rsid w:val="00311841"/>
    <w:rPr>
      <w:rFonts w:eastAsia="Calibri"/>
      <w:color w:val="000000"/>
    </w:rPr>
  </w:style>
  <w:style w:type="character" w:styleId="PageNumber">
    <w:name w:val="page number"/>
    <w:basedOn w:val="DefaultParagraphFont"/>
    <w:uiPriority w:val="99"/>
    <w:semiHidden/>
    <w:locked/>
    <w:rsid w:val="003118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D70F0B70784EA9AFDEAD01EDA75AE4"/>
        <w:category>
          <w:name w:val="General"/>
          <w:gallery w:val="placeholder"/>
        </w:category>
        <w:types>
          <w:type w:val="bbPlcHdr"/>
        </w:types>
        <w:behaviors>
          <w:behavior w:val="content"/>
        </w:behaviors>
        <w:guid w:val="{F1FA28A7-A311-4983-9470-A14DBEB03A82}"/>
      </w:docPartPr>
      <w:docPartBody>
        <w:p w:rsidR="008B45D8" w:rsidRDefault="008B45D8">
          <w:pPr>
            <w:pStyle w:val="0DD70F0B70784EA9AFDEAD01EDA75AE4"/>
          </w:pPr>
          <w:r w:rsidRPr="00B844FE">
            <w:t>Prefix Text</w:t>
          </w:r>
        </w:p>
      </w:docPartBody>
    </w:docPart>
    <w:docPart>
      <w:docPartPr>
        <w:name w:val="47B19D0EF54A47899FC12CA7DCE5C717"/>
        <w:category>
          <w:name w:val="General"/>
          <w:gallery w:val="placeholder"/>
        </w:category>
        <w:types>
          <w:type w:val="bbPlcHdr"/>
        </w:types>
        <w:behaviors>
          <w:behavior w:val="content"/>
        </w:behaviors>
        <w:guid w:val="{E508CC21-8A1B-45AB-BABB-421A48E0E90A}"/>
      </w:docPartPr>
      <w:docPartBody>
        <w:p w:rsidR="008B45D8" w:rsidRDefault="008B45D8">
          <w:pPr>
            <w:pStyle w:val="47B19D0EF54A47899FC12CA7DCE5C717"/>
          </w:pPr>
          <w:r w:rsidRPr="00B844FE">
            <w:t>[Type here]</w:t>
          </w:r>
        </w:p>
      </w:docPartBody>
    </w:docPart>
    <w:docPart>
      <w:docPartPr>
        <w:name w:val="711DC8D6B28141FCA9A603F0FF8E3E50"/>
        <w:category>
          <w:name w:val="General"/>
          <w:gallery w:val="placeholder"/>
        </w:category>
        <w:types>
          <w:type w:val="bbPlcHdr"/>
        </w:types>
        <w:behaviors>
          <w:behavior w:val="content"/>
        </w:behaviors>
        <w:guid w:val="{D797F0CA-5600-4962-9C25-8EE1811324FC}"/>
      </w:docPartPr>
      <w:docPartBody>
        <w:p w:rsidR="008B45D8" w:rsidRDefault="008B45D8">
          <w:pPr>
            <w:pStyle w:val="711DC8D6B28141FCA9A603F0FF8E3E50"/>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5D8"/>
    <w:rsid w:val="001C4D15"/>
    <w:rsid w:val="003A0BBB"/>
    <w:rsid w:val="006541B3"/>
    <w:rsid w:val="0077231D"/>
    <w:rsid w:val="008B45D8"/>
    <w:rsid w:val="009745CB"/>
    <w:rsid w:val="00BF09E8"/>
    <w:rsid w:val="00D01043"/>
    <w:rsid w:val="00FF3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DD70F0B70784EA9AFDEAD01EDA75AE4">
    <w:name w:val="0DD70F0B70784EA9AFDEAD01EDA75AE4"/>
  </w:style>
  <w:style w:type="paragraph" w:customStyle="1" w:styleId="47B19D0EF54A47899FC12CA7DCE5C717">
    <w:name w:val="47B19D0EF54A47899FC12CA7DCE5C717"/>
  </w:style>
  <w:style w:type="paragraph" w:customStyle="1" w:styleId="711DC8D6B28141FCA9A603F0FF8E3E50">
    <w:name w:val="711DC8D6B28141FCA9A603F0FF8E3E50"/>
  </w:style>
  <w:style w:type="character" w:styleId="PlaceholderText">
    <w:name w:val="Placeholder Text"/>
    <w:basedOn w:val="DefaultParagraphFont"/>
    <w:uiPriority w:val="99"/>
    <w:semiHidden/>
    <w:rsid w:val="008B45D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4</Pages>
  <Words>510</Words>
  <Characters>2887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Bias</dc:creator>
  <cp:keywords/>
  <dc:description/>
  <cp:lastModifiedBy>Seth Wright</cp:lastModifiedBy>
  <cp:revision>2</cp:revision>
  <cp:lastPrinted>2025-03-21T18:59:00Z</cp:lastPrinted>
  <dcterms:created xsi:type="dcterms:W3CDTF">2025-03-21T18:59:00Z</dcterms:created>
  <dcterms:modified xsi:type="dcterms:W3CDTF">2025-03-21T18:59:00Z</dcterms:modified>
</cp:coreProperties>
</file>