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5637" w14:textId="77777777" w:rsidR="00FE067E" w:rsidRDefault="00CD36CF" w:rsidP="002010BF">
      <w:pPr>
        <w:pStyle w:val="TitlePageOrigin"/>
      </w:pPr>
      <w:r>
        <w:t>WEST virginia legislature</w:t>
      </w:r>
    </w:p>
    <w:p w14:paraId="0E2448C9" w14:textId="77777777" w:rsidR="00CD36CF" w:rsidRDefault="00CD36CF" w:rsidP="002010BF">
      <w:pPr>
        <w:pStyle w:val="TitlePageSession"/>
      </w:pPr>
      <w:r>
        <w:t>20</w:t>
      </w:r>
      <w:r w:rsidR="00081D6D">
        <w:t>2</w:t>
      </w:r>
      <w:r w:rsidR="00CC2692">
        <w:t>5</w:t>
      </w:r>
      <w:r>
        <w:t xml:space="preserve"> regular session</w:t>
      </w:r>
    </w:p>
    <w:p w14:paraId="21090177" w14:textId="77777777" w:rsidR="00CD36CF" w:rsidRDefault="00B0123E" w:rsidP="002010BF">
      <w:pPr>
        <w:pStyle w:val="TitlePageBillPrefix"/>
      </w:pPr>
      <w:sdt>
        <w:sdtPr>
          <w:tag w:val="IntroDate"/>
          <w:id w:val="-1236936958"/>
          <w:placeholder>
            <w:docPart w:val="96B6C5D38D8545E29AFCDAE8425EB577"/>
          </w:placeholder>
          <w:text/>
        </w:sdtPr>
        <w:sdtEndPr/>
        <w:sdtContent>
          <w:r w:rsidR="00AC3B58">
            <w:t>Committee Substitute</w:t>
          </w:r>
        </w:sdtContent>
      </w:sdt>
    </w:p>
    <w:p w14:paraId="7189FFC7" w14:textId="77777777" w:rsidR="00AC3B58" w:rsidRPr="00AC3B58" w:rsidRDefault="00AC3B58" w:rsidP="002010BF">
      <w:pPr>
        <w:pStyle w:val="TitlePageBillPrefix"/>
      </w:pPr>
      <w:r>
        <w:t>for</w:t>
      </w:r>
    </w:p>
    <w:p w14:paraId="5626756B" w14:textId="77777777" w:rsidR="00CD36CF" w:rsidRDefault="00B0123E" w:rsidP="002010BF">
      <w:pPr>
        <w:pStyle w:val="BillNumber"/>
      </w:pPr>
      <w:sdt>
        <w:sdtPr>
          <w:tag w:val="Chamber"/>
          <w:id w:val="893011969"/>
          <w:lock w:val="sdtLocked"/>
          <w:placeholder>
            <w:docPart w:val="A795BDDC71B8455BBF00382E86F2B96A"/>
          </w:placeholder>
          <w:dropDownList>
            <w:listItem w:displayText="House" w:value="House"/>
            <w:listItem w:displayText="Senate" w:value="Senate"/>
          </w:dropDownList>
        </w:sdtPr>
        <w:sdtEndPr/>
        <w:sdtContent>
          <w:r w:rsidR="00F575E8">
            <w:t>House</w:t>
          </w:r>
        </w:sdtContent>
      </w:sdt>
      <w:r w:rsidR="00303684">
        <w:t xml:space="preserve"> </w:t>
      </w:r>
      <w:r w:rsidR="00CD36CF">
        <w:t xml:space="preserve">Bill </w:t>
      </w:r>
      <w:sdt>
        <w:sdtPr>
          <w:tag w:val="BNum"/>
          <w:id w:val="1645317809"/>
          <w:lock w:val="sdtLocked"/>
          <w:placeholder>
            <w:docPart w:val="A14421E830EB4193A57FABE2D10B98B4"/>
          </w:placeholder>
          <w:text/>
        </w:sdtPr>
        <w:sdtEndPr/>
        <w:sdtContent>
          <w:r w:rsidR="00F575E8" w:rsidRPr="00F575E8">
            <w:t>2528</w:t>
          </w:r>
        </w:sdtContent>
      </w:sdt>
    </w:p>
    <w:p w14:paraId="1C737B17" w14:textId="77777777" w:rsidR="00F575E8" w:rsidRDefault="00F575E8" w:rsidP="002010BF">
      <w:pPr>
        <w:pStyle w:val="References"/>
        <w:rPr>
          <w:smallCaps/>
        </w:rPr>
      </w:pPr>
      <w:r>
        <w:rPr>
          <w:smallCaps/>
        </w:rPr>
        <w:t>By Delegates Brooks and Pritt</w:t>
      </w:r>
    </w:p>
    <w:p w14:paraId="1545E671" w14:textId="3B9025AB" w:rsidR="00F575E8" w:rsidRDefault="00CD36CF" w:rsidP="00F575E8">
      <w:pPr>
        <w:pStyle w:val="References"/>
      </w:pPr>
      <w:r>
        <w:t>[</w:t>
      </w:r>
      <w:sdt>
        <w:sdtPr>
          <w:tag w:val="References"/>
          <w:id w:val="-1043047873"/>
          <w:placeholder>
            <w:docPart w:val="6BA460D40F95409BB83F7744B56263EE"/>
          </w:placeholder>
          <w:text w:multiLine="1"/>
        </w:sdtPr>
        <w:sdtEndPr/>
        <w:sdtContent>
          <w:r w:rsidR="00747436">
            <w:t>Reported on March 24, 2025 in the Committee on Education</w:t>
          </w:r>
        </w:sdtContent>
      </w:sdt>
      <w:r>
        <w:t>]</w:t>
      </w:r>
    </w:p>
    <w:p w14:paraId="35A642A9" w14:textId="2FDA544A" w:rsidR="00F575E8" w:rsidRPr="00F60DE1" w:rsidRDefault="00F575E8" w:rsidP="00F575E8">
      <w:pPr>
        <w:pStyle w:val="TitleSection"/>
        <w:rPr>
          <w:color w:val="auto"/>
        </w:rPr>
      </w:pPr>
      <w:r w:rsidRPr="00747436">
        <w:rPr>
          <w:color w:val="auto"/>
        </w:rPr>
        <w:lastRenderedPageBreak/>
        <w:t xml:space="preserve">A BILL to amend and reenact §18-2-25 of the Code of West Virginia, 1931, as amended, relating to authorizing elementary and middle school students enrolled in any private, parochial or church school or school of a religious order or other nonpublic school to participate in county basketball tournaments </w:t>
      </w:r>
      <w:r w:rsidR="00747436" w:rsidRPr="00747436">
        <w:rPr>
          <w:color w:val="auto"/>
        </w:rPr>
        <w:t>under certain circumstances.</w:t>
      </w:r>
    </w:p>
    <w:p w14:paraId="46581D6B" w14:textId="77777777" w:rsidR="00F575E8" w:rsidRPr="00F60DE1" w:rsidRDefault="00F575E8" w:rsidP="00F575E8">
      <w:pPr>
        <w:pStyle w:val="EnactingClause"/>
        <w:rPr>
          <w:color w:val="auto"/>
        </w:rPr>
      </w:pPr>
      <w:r w:rsidRPr="00F60DE1">
        <w:rPr>
          <w:color w:val="auto"/>
        </w:rPr>
        <w:t>Be it enacted by the Legislature of West Virginia:</w:t>
      </w:r>
    </w:p>
    <w:p w14:paraId="3D6D6B69" w14:textId="77777777" w:rsidR="00F575E8" w:rsidRPr="00F60DE1" w:rsidRDefault="00F575E8" w:rsidP="00F575E8">
      <w:pPr>
        <w:pStyle w:val="EnactingClause"/>
        <w:rPr>
          <w:color w:val="auto"/>
        </w:rPr>
        <w:sectPr w:rsidR="00F575E8" w:rsidRPr="00F60DE1" w:rsidSect="00F575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BE774F" w14:textId="77777777" w:rsidR="00F575E8" w:rsidRPr="00D62331" w:rsidRDefault="00F575E8" w:rsidP="00F575E8">
      <w:pPr>
        <w:pStyle w:val="ArticleHeading"/>
        <w:rPr>
          <w:color w:val="auto"/>
        </w:rPr>
        <w:sectPr w:rsidR="00F575E8" w:rsidRPr="00D62331" w:rsidSect="00F575E8">
          <w:type w:val="continuous"/>
          <w:pgSz w:w="12240" w:h="15840" w:code="1"/>
          <w:pgMar w:top="1440" w:right="1440" w:bottom="1440" w:left="1440" w:header="720" w:footer="720" w:gutter="0"/>
          <w:lnNumType w:countBy="1" w:restart="newSection"/>
          <w:cols w:space="720"/>
          <w:titlePg/>
          <w:docGrid w:linePitch="360"/>
        </w:sectPr>
      </w:pPr>
      <w:r w:rsidRPr="00D62331">
        <w:rPr>
          <w:color w:val="auto"/>
        </w:rPr>
        <w:t>ARTICLE 2. STATE BOARD OF EDUCATION.</w:t>
      </w:r>
    </w:p>
    <w:p w14:paraId="0AF3D537" w14:textId="77777777" w:rsidR="00F575E8" w:rsidRPr="00D62331" w:rsidRDefault="00F575E8" w:rsidP="00F575E8">
      <w:pPr>
        <w:pStyle w:val="SectionHeading"/>
        <w:rPr>
          <w:color w:val="auto"/>
        </w:rPr>
        <w:sectPr w:rsidR="00F575E8" w:rsidRPr="00D62331" w:rsidSect="00F575E8">
          <w:type w:val="continuous"/>
          <w:pgSz w:w="12240" w:h="15840" w:code="1"/>
          <w:pgMar w:top="1440" w:right="1440" w:bottom="1440" w:left="1440" w:header="720" w:footer="720" w:gutter="0"/>
          <w:lnNumType w:countBy="1" w:restart="newSection"/>
          <w:cols w:space="720"/>
          <w:titlePg/>
          <w:docGrid w:linePitch="360"/>
        </w:sectPr>
      </w:pPr>
      <w:r w:rsidRPr="00D62331">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47474558" w14:textId="77777777" w:rsidR="00F575E8" w:rsidRPr="00D62331" w:rsidRDefault="00F575E8" w:rsidP="00F575E8">
      <w:pPr>
        <w:pStyle w:val="SectionBody"/>
        <w:rPr>
          <w:color w:val="auto"/>
        </w:rPr>
      </w:pPr>
      <w:r w:rsidRPr="00D62331">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143C1AD0" w14:textId="77777777" w:rsidR="00F575E8" w:rsidRPr="00D62331" w:rsidRDefault="00F575E8" w:rsidP="00F575E8">
      <w:pPr>
        <w:pStyle w:val="SectionBody"/>
        <w:rPr>
          <w:color w:val="auto"/>
        </w:rPr>
      </w:pPr>
      <w:r w:rsidRPr="00D62331">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D62331">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D62331">
        <w:rPr>
          <w:i/>
          <w:iCs/>
          <w:color w:val="auto"/>
        </w:rPr>
        <w:t>et seq</w:t>
      </w:r>
      <w:r w:rsidRPr="00D62331">
        <w:rPr>
          <w:color w:val="auto"/>
        </w:rPr>
        <w:t>. of this code, and the funds of the commission are subject to an annual audit by the State Tax Commissioner.</w:t>
      </w:r>
    </w:p>
    <w:p w14:paraId="60DD48DF" w14:textId="77777777" w:rsidR="00F575E8" w:rsidRPr="00D62331" w:rsidRDefault="00F575E8" w:rsidP="00F575E8">
      <w:pPr>
        <w:pStyle w:val="SectionBody"/>
        <w:rPr>
          <w:color w:val="auto"/>
        </w:rPr>
      </w:pPr>
      <w:r w:rsidRPr="00D62331">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24416C67" w14:textId="77777777" w:rsidR="00F575E8" w:rsidRPr="00D62331" w:rsidRDefault="00F575E8" w:rsidP="00F575E8">
      <w:pPr>
        <w:pStyle w:val="SectionBody"/>
        <w:rPr>
          <w:color w:val="auto"/>
        </w:rPr>
      </w:pPr>
      <w:r w:rsidRPr="00D62331">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D62331">
        <w:rPr>
          <w:i/>
          <w:iCs/>
          <w:color w:val="auto"/>
        </w:rPr>
        <w:t>et seq</w:t>
      </w:r>
      <w:r w:rsidRPr="00D62331">
        <w:rPr>
          <w:color w:val="auto"/>
        </w:rPr>
        <w:t>. of this code, or participates in a microschool or learning pod, pursuant to §18-8-1(n) of this code, and who:</w:t>
      </w:r>
    </w:p>
    <w:p w14:paraId="7CE879A4" w14:textId="77777777" w:rsidR="00F575E8" w:rsidRPr="00D62331" w:rsidRDefault="00F575E8" w:rsidP="00F575E8">
      <w:pPr>
        <w:pStyle w:val="SectionBody"/>
        <w:rPr>
          <w:color w:val="auto"/>
        </w:rPr>
      </w:pPr>
      <w:r w:rsidRPr="00D62331">
        <w:rPr>
          <w:color w:val="auto"/>
        </w:rPr>
        <w:t xml:space="preserve">(1) Has demonstrated satisfactory evidence of academic progress for each year in </w:t>
      </w:r>
    </w:p>
    <w:p w14:paraId="7D8F7AB1" w14:textId="77777777" w:rsidR="00F575E8" w:rsidRPr="00D62331" w:rsidRDefault="00F575E8" w:rsidP="00F575E8">
      <w:pPr>
        <w:pStyle w:val="SectionBody"/>
        <w:rPr>
          <w:color w:val="auto"/>
        </w:rPr>
      </w:pPr>
      <w:r w:rsidRPr="00D62331">
        <w:rPr>
          <w:color w:val="auto"/>
        </w:rPr>
        <w:t xml:space="preserve">compliance with the provisions of that subsection: </w:t>
      </w:r>
      <w:r w:rsidRPr="00D62331">
        <w:rPr>
          <w:i/>
          <w:iCs/>
          <w:color w:val="auto"/>
        </w:rPr>
        <w:t>Provided</w:t>
      </w:r>
      <w:r w:rsidRPr="00D62331">
        <w:rPr>
          <w:color w:val="auto"/>
        </w:rPr>
        <w:t xml:space="preserve">, That the student's average </w:t>
      </w:r>
      <w:r w:rsidRPr="00D62331">
        <w:rPr>
          <w:color w:val="auto"/>
        </w:rPr>
        <w:lastRenderedPageBreak/>
        <w:t>test results are within or above the fourth stanine in all subject areas;</w:t>
      </w:r>
    </w:p>
    <w:p w14:paraId="0462CAB8" w14:textId="77777777" w:rsidR="00F575E8" w:rsidRPr="00D62331" w:rsidRDefault="00F575E8" w:rsidP="00F575E8">
      <w:pPr>
        <w:pStyle w:val="SectionBody"/>
        <w:rPr>
          <w:color w:val="auto"/>
        </w:rPr>
      </w:pPr>
      <w:r w:rsidRPr="00D62331">
        <w:rPr>
          <w:color w:val="auto"/>
        </w:rPr>
        <w:t>(2) Has not reached the age of 19 by August 1 of the current school year;</w:t>
      </w:r>
    </w:p>
    <w:p w14:paraId="5D07B668" w14:textId="77777777" w:rsidR="00F575E8" w:rsidRPr="00D62331" w:rsidRDefault="00F575E8" w:rsidP="00F575E8">
      <w:pPr>
        <w:pStyle w:val="SectionBody"/>
        <w:rPr>
          <w:color w:val="auto"/>
        </w:rPr>
      </w:pPr>
      <w:r w:rsidRPr="00D62331">
        <w:rPr>
          <w:color w:val="auto"/>
        </w:rPr>
        <w:t>(3) Is an amateur who receives no compensation but participates solely for the educational, physical, mental, and social benefits of the activity;</w:t>
      </w:r>
    </w:p>
    <w:p w14:paraId="0BED8B27" w14:textId="77777777" w:rsidR="00F575E8" w:rsidRPr="00D62331" w:rsidRDefault="00F575E8" w:rsidP="00F575E8">
      <w:pPr>
        <w:pStyle w:val="SectionBody"/>
        <w:rPr>
          <w:color w:val="auto"/>
        </w:rPr>
      </w:pPr>
      <w:r w:rsidRPr="00D62331">
        <w:rPr>
          <w:color w:val="auto"/>
        </w:rPr>
        <w:t>(4) Agrees to comply with all disciplinary rules of the West Virginia Secondary School Activities Commission and the county board in which the student lives; and</w:t>
      </w:r>
    </w:p>
    <w:p w14:paraId="330002B4" w14:textId="77777777" w:rsidR="00F575E8" w:rsidRPr="00D62331" w:rsidRDefault="00F575E8" w:rsidP="00F575E8">
      <w:pPr>
        <w:pStyle w:val="SectionBody"/>
        <w:rPr>
          <w:color w:val="auto"/>
        </w:rPr>
      </w:pPr>
      <w:r w:rsidRPr="00D62331">
        <w:rPr>
          <w:color w:val="auto"/>
        </w:rPr>
        <w:t>(5) Agrees to obey all rules of the West Virginia Secondary School Activities Commission governing awards, all-star games, parental consents, physical examinations, and vaccinations applicable to all high school athletes.</w:t>
      </w:r>
    </w:p>
    <w:p w14:paraId="22747B53" w14:textId="77777777" w:rsidR="00F575E8" w:rsidRPr="00D62331" w:rsidRDefault="00F575E8" w:rsidP="00F575E8">
      <w:pPr>
        <w:pStyle w:val="SectionBody"/>
        <w:rPr>
          <w:color w:val="auto"/>
        </w:rPr>
      </w:pPr>
      <w:r w:rsidRPr="00D62331">
        <w:rPr>
          <w:color w:val="auto"/>
        </w:rPr>
        <w:t xml:space="preserve">Eligibility is limited to participation in interscholastic athletic events and other extracurricular activities at the public secondary school serving the attendance zone in which the student lives: </w:t>
      </w:r>
      <w:r w:rsidRPr="00D62331">
        <w:rPr>
          <w:i/>
          <w:iCs/>
          <w:color w:val="auto"/>
        </w:rPr>
        <w:t>Provided</w:t>
      </w:r>
      <w:r w:rsidRPr="00D62331">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69ABE103" w14:textId="4D384634" w:rsidR="00F575E8" w:rsidRPr="00D62331" w:rsidRDefault="00F575E8" w:rsidP="00F575E8">
      <w:pPr>
        <w:pStyle w:val="SectionBody"/>
        <w:rPr>
          <w:color w:val="auto"/>
        </w:rPr>
      </w:pPr>
      <w:r w:rsidRPr="00D62331">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D62331">
        <w:rPr>
          <w:i/>
          <w:iCs/>
          <w:color w:val="auto"/>
        </w:rPr>
        <w:t>Provided</w:t>
      </w:r>
      <w:r w:rsidRPr="00D62331">
        <w:rPr>
          <w:color w:val="auto"/>
        </w:rPr>
        <w:t xml:space="preserve">, The student meets the requirements of subsection (d)(4) and (d)(5) of this section: </w:t>
      </w:r>
      <w:r w:rsidRPr="00D62331">
        <w:rPr>
          <w:i/>
          <w:iCs/>
          <w:color w:val="auto"/>
          <w:u w:val="single"/>
        </w:rPr>
        <w:t>Provided</w:t>
      </w:r>
      <w:r w:rsidRPr="00D62331">
        <w:rPr>
          <w:color w:val="auto"/>
          <w:u w:val="single"/>
        </w:rPr>
        <w:t>,</w:t>
      </w:r>
      <w:r w:rsidRPr="00D62331">
        <w:rPr>
          <w:i/>
          <w:iCs/>
          <w:color w:val="auto"/>
          <w:u w:val="single"/>
        </w:rPr>
        <w:t xml:space="preserve"> however,</w:t>
      </w:r>
      <w:r w:rsidRPr="00D62331">
        <w:rPr>
          <w:color w:val="auto"/>
          <w:u w:val="single"/>
        </w:rPr>
        <w:t xml:space="preserve"> That</w:t>
      </w:r>
      <w:r w:rsidRPr="00D62331">
        <w:rPr>
          <w:color w:val="auto"/>
        </w:rPr>
        <w:t xml:space="preserve"> </w:t>
      </w:r>
      <w:r w:rsidRPr="00D62331">
        <w:rPr>
          <w:color w:val="auto"/>
          <w:u w:val="single"/>
        </w:rPr>
        <w:t xml:space="preserve">elementary and middle school students enrolled in any private, parochial or church school or school of a religious order or other nonpublic school </w:t>
      </w:r>
      <w:r w:rsidR="00B1494C" w:rsidRPr="00D62331">
        <w:rPr>
          <w:color w:val="auto"/>
          <w:u w:val="single"/>
        </w:rPr>
        <w:t>who have played against at least two public schools during the previous regular athletic season shall be</w:t>
      </w:r>
      <w:r w:rsidRPr="00D62331">
        <w:rPr>
          <w:color w:val="auto"/>
          <w:u w:val="single"/>
        </w:rPr>
        <w:t xml:space="preserve"> eligible to participate in county </w:t>
      </w:r>
      <w:r w:rsidR="00B1494C" w:rsidRPr="00D62331">
        <w:rPr>
          <w:color w:val="auto"/>
          <w:u w:val="single"/>
        </w:rPr>
        <w:t>athletic</w:t>
      </w:r>
      <w:r w:rsidRPr="00D62331">
        <w:rPr>
          <w:color w:val="auto"/>
          <w:u w:val="single"/>
        </w:rPr>
        <w:t xml:space="preserve"> tournaments held at the end of the </w:t>
      </w:r>
      <w:r w:rsidR="00B1494C" w:rsidRPr="00D62331">
        <w:rPr>
          <w:color w:val="auto"/>
          <w:u w:val="single"/>
        </w:rPr>
        <w:t>athletic</w:t>
      </w:r>
      <w:r w:rsidRPr="00D62331">
        <w:rPr>
          <w:color w:val="auto"/>
          <w:u w:val="single"/>
        </w:rPr>
        <w:t xml:space="preserve"> season, except for invitational tournaments.</w:t>
      </w:r>
    </w:p>
    <w:p w14:paraId="01E42355" w14:textId="77777777" w:rsidR="00F575E8" w:rsidRPr="00F60DE1" w:rsidRDefault="00F575E8" w:rsidP="00F575E8">
      <w:pPr>
        <w:pStyle w:val="SectionBody"/>
        <w:rPr>
          <w:color w:val="auto"/>
        </w:rPr>
      </w:pPr>
      <w:r w:rsidRPr="00D62331">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w:t>
      </w:r>
      <w:r w:rsidRPr="00D62331">
        <w:rPr>
          <w:color w:val="auto"/>
        </w:rPr>
        <w:lastRenderedPageBreak/>
        <w:t xml:space="preserve">on the national level: </w:t>
      </w:r>
      <w:r w:rsidRPr="00D62331">
        <w:rPr>
          <w:i/>
          <w:iCs/>
          <w:color w:val="auto"/>
        </w:rPr>
        <w:t>Provided</w:t>
      </w:r>
      <w:r w:rsidRPr="00D62331">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282C354B" w14:textId="77777777" w:rsidR="00F575E8" w:rsidRPr="00F60DE1" w:rsidRDefault="00F575E8" w:rsidP="00F575E8">
      <w:pPr>
        <w:pStyle w:val="Note"/>
        <w:rPr>
          <w:color w:val="auto"/>
        </w:rPr>
      </w:pPr>
    </w:p>
    <w:p w14:paraId="3AAED664" w14:textId="77777777" w:rsidR="00E831B3" w:rsidRDefault="00E831B3" w:rsidP="002010BF">
      <w:pPr>
        <w:pStyle w:val="References"/>
      </w:pPr>
    </w:p>
    <w:sectPr w:rsidR="00E831B3" w:rsidSect="00F575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F3F9" w14:textId="77777777" w:rsidR="006A0125" w:rsidRPr="00B844FE" w:rsidRDefault="006A0125" w:rsidP="00B844FE">
      <w:r>
        <w:separator/>
      </w:r>
    </w:p>
  </w:endnote>
  <w:endnote w:type="continuationSeparator" w:id="0">
    <w:p w14:paraId="6BF87A26" w14:textId="77777777" w:rsidR="006A0125" w:rsidRPr="00B844FE" w:rsidRDefault="006A01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D519" w14:textId="77777777" w:rsidR="00F575E8" w:rsidRDefault="00F575E8" w:rsidP="003638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E6095B" w14:textId="77777777" w:rsidR="00F575E8" w:rsidRPr="00F575E8" w:rsidRDefault="00F575E8" w:rsidP="00F5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38A6" w14:textId="77777777" w:rsidR="00F575E8" w:rsidRDefault="00F575E8" w:rsidP="003638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D806FB" w14:textId="77777777" w:rsidR="00F575E8" w:rsidRPr="00F575E8" w:rsidRDefault="00F575E8" w:rsidP="00F5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A7EC" w14:textId="77777777" w:rsidR="00F575E8" w:rsidRPr="00F575E8" w:rsidRDefault="00F575E8" w:rsidP="00F5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2D12" w14:textId="77777777" w:rsidR="006A0125" w:rsidRPr="00B844FE" w:rsidRDefault="006A0125" w:rsidP="00B844FE">
      <w:r>
        <w:separator/>
      </w:r>
    </w:p>
  </w:footnote>
  <w:footnote w:type="continuationSeparator" w:id="0">
    <w:p w14:paraId="4F65286B" w14:textId="77777777" w:rsidR="006A0125" w:rsidRPr="00B844FE" w:rsidRDefault="006A01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7A90" w14:textId="77777777" w:rsidR="00F575E8" w:rsidRPr="00F575E8" w:rsidRDefault="00F575E8" w:rsidP="00F575E8">
    <w:pPr>
      <w:pStyle w:val="Header"/>
    </w:pPr>
    <w:r>
      <w:t>CS for HB 2528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2AAD" w14:textId="77777777" w:rsidR="00F575E8" w:rsidRPr="00F575E8" w:rsidRDefault="00F575E8" w:rsidP="00F575E8">
    <w:pPr>
      <w:pStyle w:val="Header"/>
    </w:pPr>
    <w:r>
      <w:t>CS for HB 2528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7B37" w14:textId="77777777" w:rsidR="00F575E8" w:rsidRPr="00F575E8" w:rsidRDefault="00F575E8" w:rsidP="00F575E8">
    <w:pPr>
      <w:pStyle w:val="Header"/>
    </w:pPr>
    <w:r>
      <w:t>CS for HB 2528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25"/>
    <w:rsid w:val="0000526A"/>
    <w:rsid w:val="00081D6D"/>
    <w:rsid w:val="00085D22"/>
    <w:rsid w:val="000C5C77"/>
    <w:rsid w:val="000E647E"/>
    <w:rsid w:val="000F22B7"/>
    <w:rsid w:val="0010070F"/>
    <w:rsid w:val="0015112E"/>
    <w:rsid w:val="001552E7"/>
    <w:rsid w:val="001566B4"/>
    <w:rsid w:val="00191A28"/>
    <w:rsid w:val="001A3DA6"/>
    <w:rsid w:val="001C279E"/>
    <w:rsid w:val="001D459E"/>
    <w:rsid w:val="001F6C1D"/>
    <w:rsid w:val="002010BF"/>
    <w:rsid w:val="0027011C"/>
    <w:rsid w:val="00274200"/>
    <w:rsid w:val="00275740"/>
    <w:rsid w:val="00277D96"/>
    <w:rsid w:val="002A0269"/>
    <w:rsid w:val="00301F44"/>
    <w:rsid w:val="00303684"/>
    <w:rsid w:val="003143F5"/>
    <w:rsid w:val="00314854"/>
    <w:rsid w:val="00331B5A"/>
    <w:rsid w:val="003C51CD"/>
    <w:rsid w:val="004247A2"/>
    <w:rsid w:val="0043414C"/>
    <w:rsid w:val="00475200"/>
    <w:rsid w:val="004A5D80"/>
    <w:rsid w:val="004B2795"/>
    <w:rsid w:val="004C13DD"/>
    <w:rsid w:val="004E3441"/>
    <w:rsid w:val="00562810"/>
    <w:rsid w:val="0059697F"/>
    <w:rsid w:val="005A5366"/>
    <w:rsid w:val="00637E73"/>
    <w:rsid w:val="006865E9"/>
    <w:rsid w:val="00691F3E"/>
    <w:rsid w:val="00694BFB"/>
    <w:rsid w:val="006A0125"/>
    <w:rsid w:val="006A106B"/>
    <w:rsid w:val="006C523D"/>
    <w:rsid w:val="006D4036"/>
    <w:rsid w:val="006E4C8F"/>
    <w:rsid w:val="0070502F"/>
    <w:rsid w:val="00736517"/>
    <w:rsid w:val="00747436"/>
    <w:rsid w:val="007E02CF"/>
    <w:rsid w:val="007F1CF5"/>
    <w:rsid w:val="00834EDE"/>
    <w:rsid w:val="008736AA"/>
    <w:rsid w:val="008D275D"/>
    <w:rsid w:val="009318F8"/>
    <w:rsid w:val="00932AA7"/>
    <w:rsid w:val="00954B98"/>
    <w:rsid w:val="00980327"/>
    <w:rsid w:val="009C1EA5"/>
    <w:rsid w:val="009F1067"/>
    <w:rsid w:val="00A31E01"/>
    <w:rsid w:val="00A37D56"/>
    <w:rsid w:val="00A40830"/>
    <w:rsid w:val="00A527AD"/>
    <w:rsid w:val="00A718CF"/>
    <w:rsid w:val="00A72E7C"/>
    <w:rsid w:val="00AC3B58"/>
    <w:rsid w:val="00AE48A0"/>
    <w:rsid w:val="00AE61BE"/>
    <w:rsid w:val="00B0123E"/>
    <w:rsid w:val="00B1494C"/>
    <w:rsid w:val="00B16F25"/>
    <w:rsid w:val="00B24422"/>
    <w:rsid w:val="00B80C20"/>
    <w:rsid w:val="00B844FE"/>
    <w:rsid w:val="00B94E71"/>
    <w:rsid w:val="00BA60FC"/>
    <w:rsid w:val="00BC562B"/>
    <w:rsid w:val="00C33014"/>
    <w:rsid w:val="00C33434"/>
    <w:rsid w:val="00C34869"/>
    <w:rsid w:val="00C42EB6"/>
    <w:rsid w:val="00C85096"/>
    <w:rsid w:val="00CB20EF"/>
    <w:rsid w:val="00CC2692"/>
    <w:rsid w:val="00CC26D0"/>
    <w:rsid w:val="00CD12CB"/>
    <w:rsid w:val="00CD36CF"/>
    <w:rsid w:val="00CF1DCA"/>
    <w:rsid w:val="00D27498"/>
    <w:rsid w:val="00D30A0F"/>
    <w:rsid w:val="00D579FC"/>
    <w:rsid w:val="00D62331"/>
    <w:rsid w:val="00D7428E"/>
    <w:rsid w:val="00DE526B"/>
    <w:rsid w:val="00DF199D"/>
    <w:rsid w:val="00E01542"/>
    <w:rsid w:val="00E365F1"/>
    <w:rsid w:val="00E62F48"/>
    <w:rsid w:val="00E831B3"/>
    <w:rsid w:val="00EB203E"/>
    <w:rsid w:val="00EE70CB"/>
    <w:rsid w:val="00F01B45"/>
    <w:rsid w:val="00F23775"/>
    <w:rsid w:val="00F41CA2"/>
    <w:rsid w:val="00F443C0"/>
    <w:rsid w:val="00F575E8"/>
    <w:rsid w:val="00F62EFB"/>
    <w:rsid w:val="00F939A4"/>
    <w:rsid w:val="00FA235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5917"/>
  <w15:chartTrackingRefBased/>
  <w15:docId w15:val="{BED8FB3E-7BA9-4E0B-BB0C-6462565E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575E8"/>
    <w:rPr>
      <w:rFonts w:eastAsia="Calibri"/>
      <w:b/>
      <w:caps/>
      <w:color w:val="000000"/>
      <w:sz w:val="24"/>
    </w:rPr>
  </w:style>
  <w:style w:type="character" w:customStyle="1" w:styleId="SectionBodyChar">
    <w:name w:val="Section Body Char"/>
    <w:link w:val="SectionBody"/>
    <w:rsid w:val="00F575E8"/>
    <w:rPr>
      <w:rFonts w:eastAsia="Calibri"/>
      <w:color w:val="000000"/>
    </w:rPr>
  </w:style>
  <w:style w:type="character" w:customStyle="1" w:styleId="SectionHeadingChar">
    <w:name w:val="Section Heading Char"/>
    <w:link w:val="SectionHeading"/>
    <w:rsid w:val="00F575E8"/>
    <w:rPr>
      <w:rFonts w:eastAsia="Calibri"/>
      <w:b/>
      <w:color w:val="000000"/>
    </w:rPr>
  </w:style>
  <w:style w:type="character" w:styleId="PageNumber">
    <w:name w:val="page number"/>
    <w:basedOn w:val="DefaultParagraphFont"/>
    <w:uiPriority w:val="99"/>
    <w:semiHidden/>
    <w:locked/>
    <w:rsid w:val="00F5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6C5D38D8545E29AFCDAE8425EB577"/>
        <w:category>
          <w:name w:val="General"/>
          <w:gallery w:val="placeholder"/>
        </w:category>
        <w:types>
          <w:type w:val="bbPlcHdr"/>
        </w:types>
        <w:behaviors>
          <w:behavior w:val="content"/>
        </w:behaviors>
        <w:guid w:val="{DD5B1864-E0D8-43FF-A6F5-3C98834A63AD}"/>
      </w:docPartPr>
      <w:docPartBody>
        <w:p w:rsidR="008612C9" w:rsidRDefault="008612C9">
          <w:pPr>
            <w:pStyle w:val="96B6C5D38D8545E29AFCDAE8425EB577"/>
          </w:pPr>
          <w:r w:rsidRPr="00B844FE">
            <w:t>Prefix Text</w:t>
          </w:r>
        </w:p>
      </w:docPartBody>
    </w:docPart>
    <w:docPart>
      <w:docPartPr>
        <w:name w:val="A795BDDC71B8455BBF00382E86F2B96A"/>
        <w:category>
          <w:name w:val="General"/>
          <w:gallery w:val="placeholder"/>
        </w:category>
        <w:types>
          <w:type w:val="bbPlcHdr"/>
        </w:types>
        <w:behaviors>
          <w:behavior w:val="content"/>
        </w:behaviors>
        <w:guid w:val="{213FEB8C-5BDC-485C-A1E3-8A8EFB9A5EDD}"/>
      </w:docPartPr>
      <w:docPartBody>
        <w:p w:rsidR="008612C9" w:rsidRDefault="008612C9">
          <w:pPr>
            <w:pStyle w:val="A795BDDC71B8455BBF00382E86F2B96A"/>
          </w:pPr>
          <w:r w:rsidRPr="00B844FE">
            <w:t>[Type here]</w:t>
          </w:r>
        </w:p>
      </w:docPartBody>
    </w:docPart>
    <w:docPart>
      <w:docPartPr>
        <w:name w:val="A14421E830EB4193A57FABE2D10B98B4"/>
        <w:category>
          <w:name w:val="General"/>
          <w:gallery w:val="placeholder"/>
        </w:category>
        <w:types>
          <w:type w:val="bbPlcHdr"/>
        </w:types>
        <w:behaviors>
          <w:behavior w:val="content"/>
        </w:behaviors>
        <w:guid w:val="{C2B9FABB-4A73-493A-BBE8-24A82F159A21}"/>
      </w:docPartPr>
      <w:docPartBody>
        <w:p w:rsidR="008612C9" w:rsidRDefault="008612C9">
          <w:pPr>
            <w:pStyle w:val="A14421E830EB4193A57FABE2D10B98B4"/>
          </w:pPr>
          <w:r w:rsidRPr="00B844FE">
            <w:t>Number</w:t>
          </w:r>
        </w:p>
      </w:docPartBody>
    </w:docPart>
    <w:docPart>
      <w:docPartPr>
        <w:name w:val="6BA460D40F95409BB83F7744B56263EE"/>
        <w:category>
          <w:name w:val="General"/>
          <w:gallery w:val="placeholder"/>
        </w:category>
        <w:types>
          <w:type w:val="bbPlcHdr"/>
        </w:types>
        <w:behaviors>
          <w:behavior w:val="content"/>
        </w:behaviors>
        <w:guid w:val="{77F1511C-DE1B-4CC6-9A20-D9081E665FE7}"/>
      </w:docPartPr>
      <w:docPartBody>
        <w:p w:rsidR="008612C9" w:rsidRDefault="008612C9">
          <w:pPr>
            <w:pStyle w:val="6BA460D40F95409BB83F7744B56263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C9"/>
    <w:rsid w:val="001F6C1D"/>
    <w:rsid w:val="0043414C"/>
    <w:rsid w:val="00475200"/>
    <w:rsid w:val="006E4C8F"/>
    <w:rsid w:val="008612C9"/>
    <w:rsid w:val="00BA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B6C5D38D8545E29AFCDAE8425EB577">
    <w:name w:val="96B6C5D38D8545E29AFCDAE8425EB577"/>
  </w:style>
  <w:style w:type="paragraph" w:customStyle="1" w:styleId="A795BDDC71B8455BBF00382E86F2B96A">
    <w:name w:val="A795BDDC71B8455BBF00382E86F2B96A"/>
  </w:style>
  <w:style w:type="paragraph" w:customStyle="1" w:styleId="A14421E830EB4193A57FABE2D10B98B4">
    <w:name w:val="A14421E830EB4193A57FABE2D10B98B4"/>
  </w:style>
  <w:style w:type="character" w:styleId="PlaceholderText">
    <w:name w:val="Placeholder Text"/>
    <w:basedOn w:val="DefaultParagraphFont"/>
    <w:uiPriority w:val="99"/>
    <w:semiHidden/>
    <w:rsid w:val="008612C9"/>
    <w:rPr>
      <w:color w:val="808080"/>
    </w:rPr>
  </w:style>
  <w:style w:type="paragraph" w:customStyle="1" w:styleId="6BA460D40F95409BB83F7744B56263EE">
    <w:name w:val="6BA460D40F95409BB83F7744B5626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1092</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2025-03-21T17:29:00Z</cp:lastPrinted>
  <dcterms:created xsi:type="dcterms:W3CDTF">2025-03-24T22:21:00Z</dcterms:created>
  <dcterms:modified xsi:type="dcterms:W3CDTF">2025-03-24T22:21:00Z</dcterms:modified>
</cp:coreProperties>
</file>