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2305" w14:textId="617CB7D4" w:rsidR="00FE067E" w:rsidRPr="007F3D4D" w:rsidRDefault="006207D3" w:rsidP="00CC1F3B">
      <w:pPr>
        <w:pStyle w:val="TitlePageOrigin"/>
        <w:rPr>
          <w:color w:val="auto"/>
        </w:rPr>
      </w:pPr>
      <w:r w:rsidRPr="007F3D4D">
        <w:rPr>
          <w:caps w:val="0"/>
          <w:noProof/>
          <w:color w:val="auto"/>
        </w:rPr>
        <mc:AlternateContent>
          <mc:Choice Requires="wps">
            <w:drawing>
              <wp:anchor distT="0" distB="0" distL="114300" distR="114300" simplePos="0" relativeHeight="251660288" behindDoc="0" locked="0" layoutInCell="1" allowOverlap="1" wp14:anchorId="08A53881" wp14:editId="5D21AA18">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06F7CF" w14:textId="0CE4AC86" w:rsidR="006207D3" w:rsidRPr="006207D3" w:rsidRDefault="006207D3" w:rsidP="006207D3">
                            <w:pPr>
                              <w:spacing w:line="240" w:lineRule="auto"/>
                              <w:jc w:val="center"/>
                              <w:rPr>
                                <w:rFonts w:cs="Arial"/>
                                <w:b/>
                              </w:rPr>
                            </w:pPr>
                            <w:r w:rsidRPr="006207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A5388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606F7CF" w14:textId="0CE4AC86" w:rsidR="006207D3" w:rsidRPr="006207D3" w:rsidRDefault="006207D3" w:rsidP="006207D3">
                      <w:pPr>
                        <w:spacing w:line="240" w:lineRule="auto"/>
                        <w:jc w:val="center"/>
                        <w:rPr>
                          <w:rFonts w:cs="Arial"/>
                          <w:b/>
                        </w:rPr>
                      </w:pPr>
                      <w:r w:rsidRPr="006207D3">
                        <w:rPr>
                          <w:rFonts w:cs="Arial"/>
                          <w:b/>
                        </w:rPr>
                        <w:t>FISCAL NOTE</w:t>
                      </w:r>
                    </w:p>
                  </w:txbxContent>
                </v:textbox>
              </v:shape>
            </w:pict>
          </mc:Fallback>
        </mc:AlternateContent>
      </w:r>
      <w:r w:rsidR="00D44E90" w:rsidRPr="007F3D4D">
        <w:rPr>
          <w:caps w:val="0"/>
          <w:noProof/>
          <w:color w:val="auto"/>
        </w:rPr>
        <mc:AlternateContent>
          <mc:Choice Requires="wps">
            <w:drawing>
              <wp:anchor distT="0" distB="0" distL="114300" distR="114300" simplePos="0" relativeHeight="251659264" behindDoc="0" locked="0" layoutInCell="1" allowOverlap="1" wp14:anchorId="33C799E0" wp14:editId="618C757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C799E0" id="_x0000_s1027"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textbox inset="0,5pt,0,0">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v:textbox>
              </v:shape>
            </w:pict>
          </mc:Fallback>
        </mc:AlternateContent>
      </w:r>
      <w:r w:rsidR="003C6034" w:rsidRPr="007F3D4D">
        <w:rPr>
          <w:caps w:val="0"/>
          <w:color w:val="auto"/>
        </w:rPr>
        <w:t>WEST VIRGINIA LEGISLATURE</w:t>
      </w:r>
    </w:p>
    <w:p w14:paraId="538456A6" w14:textId="460F275A" w:rsidR="00CD36CF" w:rsidRPr="007F3D4D" w:rsidRDefault="00CD36CF" w:rsidP="00CC1F3B">
      <w:pPr>
        <w:pStyle w:val="TitlePageSession"/>
        <w:rPr>
          <w:color w:val="auto"/>
        </w:rPr>
      </w:pPr>
      <w:r w:rsidRPr="007F3D4D">
        <w:rPr>
          <w:color w:val="auto"/>
        </w:rPr>
        <w:t>20</w:t>
      </w:r>
      <w:r w:rsidR="00EC5E63" w:rsidRPr="007F3D4D">
        <w:rPr>
          <w:color w:val="auto"/>
        </w:rPr>
        <w:t>2</w:t>
      </w:r>
      <w:r w:rsidR="00923073" w:rsidRPr="007F3D4D">
        <w:rPr>
          <w:color w:val="auto"/>
        </w:rPr>
        <w:t>5</w:t>
      </w:r>
      <w:r w:rsidRPr="007F3D4D">
        <w:rPr>
          <w:color w:val="auto"/>
        </w:rPr>
        <w:t xml:space="preserve"> </w:t>
      </w:r>
      <w:r w:rsidR="003C6034" w:rsidRPr="007F3D4D">
        <w:rPr>
          <w:caps w:val="0"/>
          <w:color w:val="auto"/>
        </w:rPr>
        <w:t>REGULAR SESSION</w:t>
      </w:r>
    </w:p>
    <w:p w14:paraId="16FD045C" w14:textId="77777777" w:rsidR="00CD36CF" w:rsidRPr="007F3D4D" w:rsidRDefault="00EF4FDD" w:rsidP="00CC1F3B">
      <w:pPr>
        <w:pStyle w:val="TitlePageBillPrefix"/>
        <w:rPr>
          <w:color w:val="auto"/>
        </w:rPr>
      </w:pPr>
      <w:sdt>
        <w:sdtPr>
          <w:rPr>
            <w:color w:val="auto"/>
          </w:rPr>
          <w:tag w:val="IntroDate"/>
          <w:id w:val="-1236936958"/>
          <w:placeholder>
            <w:docPart w:val="642042B75B6C4E708C746ED2D645358A"/>
          </w:placeholder>
          <w:text/>
        </w:sdtPr>
        <w:sdtEndPr/>
        <w:sdtContent>
          <w:r w:rsidR="00AE48A0" w:rsidRPr="007F3D4D">
            <w:rPr>
              <w:color w:val="auto"/>
            </w:rPr>
            <w:t>Introduced</w:t>
          </w:r>
        </w:sdtContent>
      </w:sdt>
    </w:p>
    <w:p w14:paraId="039D000A" w14:textId="25EFF90C" w:rsidR="00CD36CF" w:rsidRPr="007F3D4D" w:rsidRDefault="00EF4FDD" w:rsidP="00CC1F3B">
      <w:pPr>
        <w:pStyle w:val="BillNumber"/>
        <w:rPr>
          <w:color w:val="auto"/>
        </w:rPr>
      </w:pPr>
      <w:sdt>
        <w:sdtPr>
          <w:rPr>
            <w:color w:val="auto"/>
          </w:rPr>
          <w:tag w:val="Chamber"/>
          <w:id w:val="893011969"/>
          <w:lock w:val="sdtLocked"/>
          <w:placeholder>
            <w:docPart w:val="9C87AC59A1CE462B985CA9DFEB21C3F6"/>
          </w:placeholder>
          <w:dropDownList>
            <w:listItem w:displayText="House" w:value="House"/>
            <w:listItem w:displayText="Senate" w:value="Senate"/>
          </w:dropDownList>
        </w:sdtPr>
        <w:sdtEndPr/>
        <w:sdtContent>
          <w:r w:rsidR="00C33434" w:rsidRPr="007F3D4D">
            <w:rPr>
              <w:color w:val="auto"/>
            </w:rPr>
            <w:t>House</w:t>
          </w:r>
        </w:sdtContent>
      </w:sdt>
      <w:r w:rsidR="00303684" w:rsidRPr="007F3D4D">
        <w:rPr>
          <w:color w:val="auto"/>
        </w:rPr>
        <w:t xml:space="preserve"> </w:t>
      </w:r>
      <w:r w:rsidR="00CD36CF" w:rsidRPr="007F3D4D">
        <w:rPr>
          <w:color w:val="auto"/>
        </w:rPr>
        <w:t xml:space="preserve">Bill </w:t>
      </w:r>
      <w:sdt>
        <w:sdtPr>
          <w:rPr>
            <w:color w:val="auto"/>
          </w:rPr>
          <w:tag w:val="BNum"/>
          <w:id w:val="1645317809"/>
          <w:lock w:val="sdtLocked"/>
          <w:placeholder>
            <w:docPart w:val="8ABBF60ED68F4A61B485FC4A10C484FC"/>
          </w:placeholder>
          <w:text/>
        </w:sdtPr>
        <w:sdtEndPr/>
        <w:sdtContent>
          <w:r w:rsidR="001D7ACC">
            <w:rPr>
              <w:color w:val="auto"/>
            </w:rPr>
            <w:t>2540</w:t>
          </w:r>
        </w:sdtContent>
      </w:sdt>
    </w:p>
    <w:p w14:paraId="39171F1A" w14:textId="6C835204" w:rsidR="00CD36CF" w:rsidRPr="007F3D4D" w:rsidRDefault="00CD36CF" w:rsidP="00CC1F3B">
      <w:pPr>
        <w:pStyle w:val="Sponsors"/>
        <w:rPr>
          <w:color w:val="auto"/>
        </w:rPr>
      </w:pPr>
      <w:r w:rsidRPr="007F3D4D">
        <w:rPr>
          <w:color w:val="auto"/>
        </w:rPr>
        <w:t xml:space="preserve">By </w:t>
      </w:r>
      <w:sdt>
        <w:sdtPr>
          <w:rPr>
            <w:color w:val="auto"/>
          </w:rPr>
          <w:tag w:val="Sponsors"/>
          <w:id w:val="1589585889"/>
          <w:placeholder>
            <w:docPart w:val="DF1ECF2B34C244AD82747A75D0A84347"/>
          </w:placeholder>
          <w:text w:multiLine="1"/>
        </w:sdtPr>
        <w:sdtEndPr/>
        <w:sdtContent>
          <w:r w:rsidR="00C3214D" w:rsidRPr="007F3D4D">
            <w:rPr>
              <w:color w:val="auto"/>
            </w:rPr>
            <w:t>Delegate</w:t>
          </w:r>
          <w:r w:rsidR="00891E19">
            <w:rPr>
              <w:color w:val="auto"/>
            </w:rPr>
            <w:t>s</w:t>
          </w:r>
          <w:r w:rsidR="00C3214D" w:rsidRPr="007F3D4D">
            <w:rPr>
              <w:color w:val="auto"/>
            </w:rPr>
            <w:t xml:space="preserve"> </w:t>
          </w:r>
          <w:r w:rsidR="00E716CD" w:rsidRPr="007F3D4D">
            <w:rPr>
              <w:color w:val="auto"/>
            </w:rPr>
            <w:t>Brooks</w:t>
          </w:r>
          <w:r w:rsidR="00891E19">
            <w:rPr>
              <w:color w:val="auto"/>
            </w:rPr>
            <w:t>, Green, Hillenbrand, Foggin, Maynor, Roop, B. Smith, Masters, Clay, Kump</w:t>
          </w:r>
          <w:r w:rsidR="00EF4FDD">
            <w:rPr>
              <w:color w:val="auto"/>
            </w:rPr>
            <w:t>, and Eldridge</w:t>
          </w:r>
        </w:sdtContent>
      </w:sdt>
    </w:p>
    <w:p w14:paraId="47110D60" w14:textId="54E320E0" w:rsidR="00E831B3" w:rsidRPr="007F3D4D" w:rsidRDefault="00CD36CF" w:rsidP="00CC1F3B">
      <w:pPr>
        <w:pStyle w:val="References"/>
        <w:rPr>
          <w:color w:val="auto"/>
        </w:rPr>
      </w:pPr>
      <w:r w:rsidRPr="007F3D4D">
        <w:rPr>
          <w:color w:val="auto"/>
        </w:rPr>
        <w:t>[</w:t>
      </w:r>
      <w:sdt>
        <w:sdtPr>
          <w:rPr>
            <w:color w:val="auto"/>
          </w:rPr>
          <w:tag w:val="References"/>
          <w:id w:val="-1043047873"/>
          <w:placeholder>
            <w:docPart w:val="FF5B283B2FC84BE2A15F751E24775A87"/>
          </w:placeholder>
          <w:text w:multiLine="1"/>
        </w:sdtPr>
        <w:sdtEndPr/>
        <w:sdtContent>
          <w:r w:rsidR="001D7ACC">
            <w:rPr>
              <w:color w:val="auto"/>
            </w:rPr>
            <w:t>Introduced February 18, 2025; referred to the Committee on Finance</w:t>
          </w:r>
        </w:sdtContent>
      </w:sdt>
      <w:r w:rsidRPr="007F3D4D">
        <w:rPr>
          <w:color w:val="auto"/>
        </w:rPr>
        <w:t>]</w:t>
      </w:r>
    </w:p>
    <w:p w14:paraId="743AE90C" w14:textId="2CF55B40" w:rsidR="00303684" w:rsidRPr="007F3D4D" w:rsidRDefault="0000526A" w:rsidP="00CC1F3B">
      <w:pPr>
        <w:pStyle w:val="TitleSection"/>
        <w:rPr>
          <w:color w:val="auto"/>
        </w:rPr>
      </w:pPr>
      <w:r w:rsidRPr="007F3D4D">
        <w:rPr>
          <w:color w:val="auto"/>
        </w:rPr>
        <w:lastRenderedPageBreak/>
        <w:t>A BILL</w:t>
      </w:r>
      <w:r w:rsidR="00C608C9" w:rsidRPr="007F3D4D">
        <w:rPr>
          <w:color w:val="auto"/>
        </w:rPr>
        <w:t xml:space="preserve"> to amend and reenact §</w:t>
      </w:r>
      <w:r w:rsidR="00E716CD" w:rsidRPr="007F3D4D">
        <w:rPr>
          <w:color w:val="auto"/>
        </w:rPr>
        <w:t>15A-3-16</w:t>
      </w:r>
      <w:r w:rsidR="00C608C9" w:rsidRPr="007F3D4D">
        <w:rPr>
          <w:color w:val="auto"/>
        </w:rPr>
        <w:t xml:space="preserve"> of the Code of West Virginia, 1931, as amended</w:t>
      </w:r>
      <w:r w:rsidR="00793926" w:rsidRPr="007F3D4D">
        <w:rPr>
          <w:color w:val="auto"/>
        </w:rPr>
        <w:t>,</w:t>
      </w:r>
      <w:r w:rsidR="00C608C9" w:rsidRPr="007F3D4D">
        <w:rPr>
          <w:color w:val="auto"/>
        </w:rPr>
        <w:t xml:space="preserve"> relating to</w:t>
      </w:r>
      <w:r w:rsidR="00E716CD" w:rsidRPr="007F3D4D">
        <w:rPr>
          <w:color w:val="auto"/>
        </w:rPr>
        <w:t xml:space="preserve"> requiring the state to reimburse a county for inmate costs when a conviction of an inmate results in credit for time served towards any sentence imposed.</w:t>
      </w:r>
    </w:p>
    <w:p w14:paraId="130B7503" w14:textId="77777777" w:rsidR="00303684" w:rsidRPr="007F3D4D" w:rsidRDefault="00303684" w:rsidP="00CC1F3B">
      <w:pPr>
        <w:pStyle w:val="EnactingClause"/>
        <w:rPr>
          <w:color w:val="auto"/>
        </w:rPr>
      </w:pPr>
      <w:r w:rsidRPr="007F3D4D">
        <w:rPr>
          <w:color w:val="auto"/>
        </w:rPr>
        <w:t>Be it enacted by the Legislature of West Virginia:</w:t>
      </w:r>
    </w:p>
    <w:p w14:paraId="7497ED05" w14:textId="77777777" w:rsidR="00E716CD" w:rsidRPr="007F3D4D" w:rsidRDefault="00E716CD" w:rsidP="00CC1F3B">
      <w:pPr>
        <w:pStyle w:val="Note"/>
        <w:rPr>
          <w:color w:val="auto"/>
        </w:rPr>
        <w:sectPr w:rsidR="00E716CD" w:rsidRPr="007F3D4D" w:rsidSect="00273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6F897C" w14:textId="77777777" w:rsidR="00E716CD" w:rsidRPr="007F3D4D" w:rsidRDefault="00E716CD" w:rsidP="00C430B1">
      <w:pPr>
        <w:pStyle w:val="ArticleHeading"/>
        <w:rPr>
          <w:color w:val="auto"/>
        </w:rPr>
        <w:sectPr w:rsidR="00E716CD" w:rsidRPr="007F3D4D" w:rsidSect="0050385C">
          <w:type w:val="continuous"/>
          <w:pgSz w:w="12240" w:h="15840" w:code="1"/>
          <w:pgMar w:top="1440" w:right="1440" w:bottom="1440" w:left="1440" w:header="720" w:footer="720" w:gutter="0"/>
          <w:lnNumType w:countBy="1" w:restart="newSection"/>
          <w:cols w:space="720"/>
          <w:docGrid w:linePitch="360"/>
        </w:sectPr>
      </w:pPr>
      <w:r w:rsidRPr="007F3D4D">
        <w:rPr>
          <w:color w:val="auto"/>
        </w:rPr>
        <w:t>ARTICLE 3. Division of Corrections and rehabilitation.</w:t>
      </w:r>
    </w:p>
    <w:p w14:paraId="584F1CD2" w14:textId="77777777" w:rsidR="00E716CD" w:rsidRPr="007F3D4D" w:rsidRDefault="00E716CD" w:rsidP="008A3CAF">
      <w:pPr>
        <w:pStyle w:val="SectionHeading"/>
        <w:rPr>
          <w:color w:val="auto"/>
        </w:rPr>
        <w:sectPr w:rsidR="00E716CD" w:rsidRPr="007F3D4D" w:rsidSect="0050385C">
          <w:type w:val="continuous"/>
          <w:pgSz w:w="12240" w:h="15840" w:code="1"/>
          <w:pgMar w:top="1440" w:right="1440" w:bottom="1440" w:left="1440" w:header="720" w:footer="720" w:gutter="0"/>
          <w:lnNumType w:countBy="1" w:restart="newSection"/>
          <w:cols w:space="720"/>
          <w:docGrid w:linePitch="360"/>
        </w:sectPr>
      </w:pPr>
      <w:r w:rsidRPr="007F3D4D">
        <w:rPr>
          <w:color w:val="auto"/>
        </w:rPr>
        <w:t>§15A-3-16. Funds for operations of jails under the jurisdiction of the commissioner.</w:t>
      </w:r>
    </w:p>
    <w:p w14:paraId="6E1179DB" w14:textId="77777777" w:rsidR="00E716CD" w:rsidRPr="007F3D4D" w:rsidRDefault="00E716CD" w:rsidP="008A3CAF">
      <w:pPr>
        <w:pStyle w:val="SectionBody"/>
        <w:rPr>
          <w:color w:val="auto"/>
        </w:rPr>
      </w:pPr>
      <w:r w:rsidRPr="007F3D4D">
        <w:rPr>
          <w:rStyle w:val="LineNumber"/>
          <w:color w:val="auto"/>
        </w:rPr>
        <w:t>(a) Any special revenue funds previously administered by the Regional Jail and</w:t>
      </w:r>
      <w:r w:rsidRPr="007F3D4D">
        <w:rPr>
          <w:color w:val="auto"/>
        </w:rPr>
        <w:t xml:space="preserve"> Correctional Facility Authority or its executive director are continued and shall be administered by the commissioner.</w:t>
      </w:r>
    </w:p>
    <w:p w14:paraId="2F7CB108" w14:textId="77777777" w:rsidR="00E716CD" w:rsidRPr="007F3D4D" w:rsidRDefault="00E716CD" w:rsidP="008A3CAF">
      <w:pPr>
        <w:pStyle w:val="SectionBody"/>
        <w:rPr>
          <w:color w:val="auto"/>
        </w:rPr>
      </w:pPr>
      <w:r w:rsidRPr="007F3D4D">
        <w:rPr>
          <w:color w:val="auto"/>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7F3D4D">
        <w:rPr>
          <w:i/>
          <w:iCs/>
          <w:color w:val="auto"/>
        </w:rPr>
        <w:t>Provided</w:t>
      </w:r>
      <w:r w:rsidRPr="007F3D4D">
        <w:rPr>
          <w:color w:val="auto"/>
        </w:rPr>
        <w:t xml:space="preserve">, That funds may be utilized on a pro rata basis for shared staff and for operational expenses of facilities being used as both prisons and jails.  </w:t>
      </w:r>
    </w:p>
    <w:p w14:paraId="5DA05E17" w14:textId="77777777" w:rsidR="00E716CD" w:rsidRPr="007F3D4D" w:rsidRDefault="00E716CD" w:rsidP="008A3CAF">
      <w:pPr>
        <w:pStyle w:val="SectionBody"/>
        <w:rPr>
          <w:color w:val="auto"/>
        </w:rPr>
      </w:pPr>
      <w:r w:rsidRPr="007F3D4D">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6C467E8E" w14:textId="77777777" w:rsidR="00E716CD" w:rsidRPr="007F3D4D" w:rsidRDefault="00E716CD" w:rsidP="008A3CAF">
      <w:pPr>
        <w:pStyle w:val="SectionBody"/>
        <w:rPr>
          <w:color w:val="auto"/>
        </w:rPr>
      </w:pPr>
      <w:r w:rsidRPr="007F3D4D">
        <w:rPr>
          <w:color w:val="auto"/>
        </w:rPr>
        <w:t>(d) These funds consist of the following:</w:t>
      </w:r>
    </w:p>
    <w:p w14:paraId="6772047F" w14:textId="77777777" w:rsidR="00E716CD" w:rsidRPr="007F3D4D" w:rsidRDefault="00E716CD" w:rsidP="008A3CAF">
      <w:pPr>
        <w:pStyle w:val="SectionBody"/>
        <w:rPr>
          <w:color w:val="auto"/>
        </w:rPr>
      </w:pPr>
      <w:r w:rsidRPr="007F3D4D">
        <w:rPr>
          <w:color w:val="auto"/>
        </w:rPr>
        <w:t>(1) Moneys collected and deposited in the State Treasury which are specifically designated by Acts of the Legislature for inclusion in these funds;</w:t>
      </w:r>
    </w:p>
    <w:p w14:paraId="1C23602B" w14:textId="77777777" w:rsidR="00E716CD" w:rsidRPr="007F3D4D" w:rsidRDefault="00E716CD" w:rsidP="008A3CAF">
      <w:pPr>
        <w:pStyle w:val="SectionBody"/>
        <w:rPr>
          <w:color w:val="auto"/>
        </w:rPr>
      </w:pPr>
      <w:r w:rsidRPr="007F3D4D">
        <w:rPr>
          <w:color w:val="auto"/>
        </w:rPr>
        <w:t>(2) Contributions, grants, and gifts from any source, both public and private, specifically directed to the operations of jails under the control of the commissioner;</w:t>
      </w:r>
    </w:p>
    <w:p w14:paraId="142D17E8" w14:textId="77777777" w:rsidR="00E716CD" w:rsidRPr="007F3D4D" w:rsidRDefault="00E716CD" w:rsidP="008A3CAF">
      <w:pPr>
        <w:pStyle w:val="SectionBody"/>
        <w:rPr>
          <w:color w:val="auto"/>
        </w:rPr>
      </w:pPr>
      <w:r w:rsidRPr="007F3D4D">
        <w:rPr>
          <w:color w:val="auto"/>
        </w:rPr>
        <w:t>(3) All sums paid pursuant to §15A-3-16(g) of this code; and</w:t>
      </w:r>
    </w:p>
    <w:p w14:paraId="20FAE14C" w14:textId="77777777" w:rsidR="00E716CD" w:rsidRPr="007F3D4D" w:rsidRDefault="00E716CD" w:rsidP="008A3CAF">
      <w:pPr>
        <w:pStyle w:val="SectionBody"/>
        <w:rPr>
          <w:color w:val="auto"/>
        </w:rPr>
      </w:pPr>
      <w:r w:rsidRPr="007F3D4D">
        <w:rPr>
          <w:color w:val="auto"/>
        </w:rPr>
        <w:t xml:space="preserve">(4) All interest earned on investments made by the state from moneys deposited in these </w:t>
      </w:r>
      <w:r w:rsidRPr="007F3D4D">
        <w:rPr>
          <w:color w:val="auto"/>
        </w:rPr>
        <w:lastRenderedPageBreak/>
        <w:t>funds.</w:t>
      </w:r>
    </w:p>
    <w:p w14:paraId="53A1D50F" w14:textId="77777777" w:rsidR="00E716CD" w:rsidRPr="007F3D4D" w:rsidRDefault="00E716CD" w:rsidP="008A3CAF">
      <w:pPr>
        <w:pStyle w:val="SectionBody"/>
        <w:rPr>
          <w:color w:val="auto"/>
        </w:rPr>
      </w:pPr>
      <w:r w:rsidRPr="007F3D4D">
        <w:rPr>
          <w:color w:val="auto"/>
        </w:rPr>
        <w:t>(e) The amounts deposited in these funds shall be accounted for and expended in the following manner:</w:t>
      </w:r>
    </w:p>
    <w:p w14:paraId="02777FFD" w14:textId="77777777" w:rsidR="00E716CD" w:rsidRPr="007F3D4D" w:rsidRDefault="00E716CD" w:rsidP="008A3CAF">
      <w:pPr>
        <w:pStyle w:val="SectionBody"/>
        <w:rPr>
          <w:color w:val="auto"/>
        </w:rPr>
      </w:pPr>
      <w:r w:rsidRPr="007F3D4D">
        <w:rPr>
          <w:color w:val="auto"/>
        </w:rPr>
        <w:t>(1) Amounts deposited shall be pledged first to the debt service on any bonded indebtedness;</w:t>
      </w:r>
    </w:p>
    <w:p w14:paraId="3D75B0BA" w14:textId="77777777" w:rsidR="00E716CD" w:rsidRPr="007F3D4D" w:rsidRDefault="00E716CD" w:rsidP="008A3CAF">
      <w:pPr>
        <w:pStyle w:val="SectionBody"/>
        <w:rPr>
          <w:color w:val="auto"/>
        </w:rPr>
      </w:pPr>
      <w:r w:rsidRPr="007F3D4D">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6709A2AB" w14:textId="77777777" w:rsidR="00E716CD" w:rsidRPr="007F3D4D" w:rsidRDefault="00E716CD" w:rsidP="008A3CAF">
      <w:pPr>
        <w:pStyle w:val="SectionBody"/>
        <w:rPr>
          <w:color w:val="auto"/>
        </w:rPr>
      </w:pPr>
      <w:r w:rsidRPr="007F3D4D">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77B25575" w14:textId="77777777" w:rsidR="00E716CD" w:rsidRPr="007F3D4D" w:rsidRDefault="00E716CD" w:rsidP="008A3CAF">
      <w:pPr>
        <w:pStyle w:val="SectionBody"/>
        <w:rPr>
          <w:color w:val="auto"/>
        </w:rPr>
      </w:pPr>
      <w:r w:rsidRPr="007F3D4D">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0F855375" w14:textId="77777777" w:rsidR="00E716CD" w:rsidRPr="007F3D4D" w:rsidRDefault="00E716CD" w:rsidP="008A3CAF">
      <w:pPr>
        <w:pStyle w:val="SectionBody"/>
        <w:rPr>
          <w:color w:val="auto"/>
        </w:rPr>
      </w:pPr>
      <w:r w:rsidRPr="007F3D4D">
        <w:rPr>
          <w:color w:val="auto"/>
        </w:rPr>
        <w:t>(5) Any amounts deposited in these funds from other sources permitted by this article shall be expended based on particular needs to be determined by the commissioner.</w:t>
      </w:r>
    </w:p>
    <w:p w14:paraId="08DF5CFD" w14:textId="77777777" w:rsidR="00E716CD" w:rsidRPr="007F3D4D" w:rsidRDefault="00E716CD" w:rsidP="008A3CAF">
      <w:pPr>
        <w:pStyle w:val="SectionBody"/>
        <w:rPr>
          <w:color w:val="auto"/>
        </w:rPr>
      </w:pPr>
      <w:r w:rsidRPr="007F3D4D">
        <w:rPr>
          <w:color w:val="auto"/>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7BFF1333" w14:textId="77777777" w:rsidR="00E716CD" w:rsidRPr="007F3D4D" w:rsidRDefault="00E716CD" w:rsidP="008A3CAF">
      <w:pPr>
        <w:pStyle w:val="SectionBody"/>
        <w:rPr>
          <w:color w:val="auto"/>
        </w:rPr>
      </w:pPr>
      <w:r w:rsidRPr="007F3D4D">
        <w:rPr>
          <w:color w:val="auto"/>
        </w:rPr>
        <w:t xml:space="preserve">(2) Notwithstanding the provisions of §15A-3-16(f)(1) of this code, circuit and magistrate </w:t>
      </w:r>
      <w:r w:rsidRPr="007F3D4D">
        <w:rPr>
          <w:color w:val="auto"/>
        </w:rPr>
        <w:lastRenderedPageBreak/>
        <w:t>courts are authorized to:</w:t>
      </w:r>
    </w:p>
    <w:p w14:paraId="03907BB3" w14:textId="77777777" w:rsidR="00E716CD" w:rsidRPr="007F3D4D" w:rsidRDefault="00E716CD" w:rsidP="008A3CAF">
      <w:pPr>
        <w:pStyle w:val="SectionBody"/>
        <w:rPr>
          <w:color w:val="auto"/>
        </w:rPr>
      </w:pPr>
      <w:r w:rsidRPr="007F3D4D">
        <w:rPr>
          <w:color w:val="auto"/>
        </w:rPr>
        <w:t>(A) Detain persons who have been arrested or charged with a crime in a county or municipal jail for a period not to exceed 96 hours; or</w:t>
      </w:r>
    </w:p>
    <w:p w14:paraId="58E6325B" w14:textId="77777777" w:rsidR="00E716CD" w:rsidRPr="007F3D4D" w:rsidRDefault="00E716CD" w:rsidP="008A3CAF">
      <w:pPr>
        <w:pStyle w:val="SectionBody"/>
        <w:rPr>
          <w:color w:val="auto"/>
        </w:rPr>
      </w:pPr>
      <w:r w:rsidRPr="007F3D4D">
        <w:rPr>
          <w:color w:val="auto"/>
        </w:rPr>
        <w:t>(B) Commit persons convicted of a crime in a county or municipal jail for a period not to exceed 14 days.</w:t>
      </w:r>
    </w:p>
    <w:p w14:paraId="1226ACF8" w14:textId="77777777" w:rsidR="00E716CD" w:rsidRPr="007F3D4D" w:rsidRDefault="00E716CD" w:rsidP="008A3CAF">
      <w:pPr>
        <w:pStyle w:val="SectionBody"/>
        <w:rPr>
          <w:color w:val="auto"/>
        </w:rPr>
      </w:pPr>
      <w:r w:rsidRPr="007F3D4D">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p>
    <w:p w14:paraId="70C66CC0" w14:textId="77777777" w:rsidR="00E716CD" w:rsidRPr="007F3D4D" w:rsidRDefault="00E716CD" w:rsidP="008A3CAF">
      <w:pPr>
        <w:pStyle w:val="SectionBody"/>
        <w:rPr>
          <w:color w:val="auto"/>
        </w:rPr>
      </w:pPr>
      <w:r w:rsidRPr="007F3D4D">
        <w:rPr>
          <w:color w:val="auto"/>
        </w:rPr>
        <w:t xml:space="preserve">(h) The per diem costs for incarcerating inmates may not include the cost of construction, acquisition, or renovation of the regional jail facilities: </w:t>
      </w:r>
      <w:r w:rsidRPr="007F3D4D">
        <w:rPr>
          <w:i/>
          <w:iCs/>
          <w:color w:val="auto"/>
        </w:rPr>
        <w:t>Provided</w:t>
      </w:r>
      <w:r w:rsidRPr="007F3D4D">
        <w:rPr>
          <w:color w:val="auto"/>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0746E69B" w14:textId="77777777" w:rsidR="00E716CD" w:rsidRPr="007F3D4D" w:rsidRDefault="00E716CD" w:rsidP="008A3CAF">
      <w:pPr>
        <w:pStyle w:val="SectionBody"/>
        <w:rPr>
          <w:color w:val="auto"/>
        </w:rPr>
      </w:pPr>
      <w:r w:rsidRPr="007F3D4D">
        <w:rPr>
          <w:color w:val="auto"/>
        </w:rPr>
        <w:t>(i) The county is responsible for costs incurred by the division for housing and maintaining inmates in its facilities who are pretrial inmates and convicted misdemeanants.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p>
    <w:p w14:paraId="46098EAB" w14:textId="77777777" w:rsidR="00E716CD" w:rsidRPr="007F3D4D" w:rsidRDefault="00E716CD" w:rsidP="008A3CAF">
      <w:pPr>
        <w:pStyle w:val="SectionBody"/>
        <w:rPr>
          <w:color w:val="auto"/>
        </w:rPr>
      </w:pPr>
      <w:r w:rsidRPr="007F3D4D">
        <w:rPr>
          <w:color w:val="auto"/>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77B2FF19" w14:textId="77777777" w:rsidR="00E716CD" w:rsidRPr="007F3D4D" w:rsidRDefault="00E716CD" w:rsidP="008A3CAF">
      <w:pPr>
        <w:pStyle w:val="SectionBody"/>
        <w:rPr>
          <w:color w:val="auto"/>
        </w:rPr>
      </w:pPr>
      <w:r w:rsidRPr="007F3D4D">
        <w:rPr>
          <w:color w:val="auto"/>
        </w:rPr>
        <w:t xml:space="preserve">(k) (1) Effective July 1, 2023, the cost per day, per inmate for an incarcerated inmate shall </w:t>
      </w:r>
      <w:r w:rsidRPr="007F3D4D">
        <w:rPr>
          <w:color w:val="auto"/>
        </w:rPr>
        <w:lastRenderedPageBreak/>
        <w:t xml:space="preserve">be determined as set forth in this subsection. The base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28F15F24" w14:textId="77777777" w:rsidR="00E716CD" w:rsidRPr="007F3D4D" w:rsidRDefault="00E716CD" w:rsidP="008A3CAF">
      <w:pPr>
        <w:pStyle w:val="SectionBody"/>
        <w:rPr>
          <w:color w:val="auto"/>
        </w:rPr>
      </w:pPr>
      <w:r w:rsidRPr="007F3D4D">
        <w:rPr>
          <w:color w:val="auto"/>
        </w:rPr>
        <w:t>(2) Beginning July 1, 2023, the commissioner shall determine the pro rata share of inmate days per county. This figure shall be calculated by multiplying each county’s population as contained in the 2020 United States Census by .52.</w:t>
      </w:r>
    </w:p>
    <w:p w14:paraId="4EDBA1B3" w14:textId="77777777" w:rsidR="00E716CD" w:rsidRPr="007F3D4D" w:rsidRDefault="00E716CD" w:rsidP="008A3CAF">
      <w:pPr>
        <w:pStyle w:val="SectionBody"/>
        <w:rPr>
          <w:color w:val="auto"/>
        </w:rPr>
      </w:pPr>
      <w:r w:rsidRPr="007F3D4D">
        <w:rPr>
          <w:color w:val="auto"/>
        </w:rPr>
        <w:t>(3) Each county shall pay as its annual per diem jail cost:</w:t>
      </w:r>
    </w:p>
    <w:p w14:paraId="5AD71DA7" w14:textId="77777777" w:rsidR="00E716CD" w:rsidRPr="007F3D4D" w:rsidRDefault="00E716CD" w:rsidP="008A3CAF">
      <w:pPr>
        <w:pStyle w:val="SectionBody"/>
        <w:rPr>
          <w:color w:val="auto"/>
        </w:rPr>
      </w:pPr>
      <w:r w:rsidRPr="007F3D4D">
        <w:rPr>
          <w:color w:val="auto"/>
        </w:rPr>
        <w:t>(A) Eighty percent of the current per diem rate for the first 80 percent of its pro rata share of total billed inmate days;</w:t>
      </w:r>
    </w:p>
    <w:p w14:paraId="09997067" w14:textId="77777777" w:rsidR="00E716CD" w:rsidRPr="007F3D4D" w:rsidRDefault="00E716CD" w:rsidP="008A3CAF">
      <w:pPr>
        <w:pStyle w:val="SectionBody"/>
        <w:rPr>
          <w:color w:val="auto"/>
        </w:rPr>
      </w:pPr>
      <w:r w:rsidRPr="007F3D4D">
        <w:rPr>
          <w:color w:val="auto"/>
        </w:rPr>
        <w:t>(B) One hundred percent of the current per diem rate for its inmate days that are greater than 80 percent and up to 100 percent of its pro rata share of total billed inmate days; and</w:t>
      </w:r>
    </w:p>
    <w:p w14:paraId="5E79E600" w14:textId="77777777" w:rsidR="00E716CD" w:rsidRPr="007F3D4D" w:rsidRDefault="00E716CD" w:rsidP="008A3CAF">
      <w:pPr>
        <w:pStyle w:val="SectionBody"/>
        <w:rPr>
          <w:color w:val="auto"/>
        </w:rPr>
      </w:pPr>
      <w:r w:rsidRPr="007F3D4D">
        <w:rPr>
          <w:color w:val="auto"/>
        </w:rPr>
        <w:t>(C) One hundred twenty percent of the current per diem rate for its inmate days that exceed 100 percent of its pro rata share of total billed inmate days.</w:t>
      </w:r>
    </w:p>
    <w:p w14:paraId="05796BE4" w14:textId="320BB07B" w:rsidR="00E716CD" w:rsidRPr="007F3D4D" w:rsidRDefault="00E716CD" w:rsidP="008A3CAF">
      <w:pPr>
        <w:pStyle w:val="SectionBody"/>
        <w:rPr>
          <w:color w:val="auto"/>
        </w:rPr>
      </w:pPr>
      <w:r w:rsidRPr="007F3D4D">
        <w:rPr>
          <w:color w:val="auto"/>
        </w:rPr>
        <w:t>(4) Beginning July 1, 2031, and every 10 years thereafter the pro rata share of inmate days per county shall be calculated by dividing the number of inmate days from the previous calendar year by the state</w:t>
      </w:r>
      <w:r w:rsidR="00F269FE" w:rsidRPr="007F3D4D">
        <w:rPr>
          <w:color w:val="auto"/>
        </w:rPr>
        <w:t>'</w:t>
      </w:r>
      <w:r w:rsidRPr="007F3D4D">
        <w:rPr>
          <w:color w:val="auto"/>
        </w:rPr>
        <w:t>s population according to the most recent United States Census data and then multiplying that number by each county</w:t>
      </w:r>
      <w:r w:rsidR="00F269FE" w:rsidRPr="007F3D4D">
        <w:rPr>
          <w:color w:val="auto"/>
        </w:rPr>
        <w:t>'</w:t>
      </w:r>
      <w:r w:rsidRPr="007F3D4D">
        <w:rPr>
          <w:color w:val="auto"/>
        </w:rPr>
        <w:t xml:space="preserve">s population. </w:t>
      </w:r>
    </w:p>
    <w:p w14:paraId="1E2CADCC" w14:textId="77777777" w:rsidR="00E716CD" w:rsidRPr="007F3D4D" w:rsidRDefault="00E716CD" w:rsidP="008A3CAF">
      <w:pPr>
        <w:pStyle w:val="SectionBody"/>
        <w:rPr>
          <w:color w:val="auto"/>
        </w:rPr>
      </w:pPr>
      <w:r w:rsidRPr="007F3D4D">
        <w:rPr>
          <w:color w:val="auto"/>
        </w:rPr>
        <w:t xml:space="preserve">(5) The commissioner shall post on the Division of Corrections and Rehabilitations webpage by county:  </w:t>
      </w:r>
    </w:p>
    <w:p w14:paraId="331425C8" w14:textId="77777777" w:rsidR="00E716CD" w:rsidRPr="007F3D4D" w:rsidRDefault="00E716CD" w:rsidP="008A3CAF">
      <w:pPr>
        <w:pStyle w:val="SectionBody"/>
        <w:rPr>
          <w:color w:val="auto"/>
        </w:rPr>
      </w:pPr>
      <w:r w:rsidRPr="007F3D4D">
        <w:rPr>
          <w:color w:val="auto"/>
        </w:rPr>
        <w:t>(i) The pro rata share of inmate days;</w:t>
      </w:r>
    </w:p>
    <w:p w14:paraId="26FA25C0" w14:textId="77777777" w:rsidR="00E716CD" w:rsidRPr="007F3D4D" w:rsidRDefault="00E716CD" w:rsidP="008A3CAF">
      <w:pPr>
        <w:pStyle w:val="SectionBody"/>
        <w:rPr>
          <w:color w:val="auto"/>
        </w:rPr>
      </w:pPr>
      <w:r w:rsidRPr="007F3D4D">
        <w:rPr>
          <w:color w:val="auto"/>
        </w:rPr>
        <w:t>(ii) The base number of pro rata days;</w:t>
      </w:r>
    </w:p>
    <w:p w14:paraId="65870426" w14:textId="77777777" w:rsidR="00E716CD" w:rsidRPr="007F3D4D" w:rsidRDefault="00E716CD" w:rsidP="008A3CAF">
      <w:pPr>
        <w:pStyle w:val="SectionBody"/>
        <w:rPr>
          <w:color w:val="auto"/>
        </w:rPr>
      </w:pPr>
      <w:r w:rsidRPr="007F3D4D">
        <w:rPr>
          <w:color w:val="auto"/>
        </w:rPr>
        <w:t>(iii) The reduced rate of the per day, per inmate costs;</w:t>
      </w:r>
    </w:p>
    <w:p w14:paraId="07B71800" w14:textId="77777777" w:rsidR="00E716CD" w:rsidRPr="007F3D4D" w:rsidRDefault="00E716CD" w:rsidP="008A3CAF">
      <w:pPr>
        <w:pStyle w:val="SectionBody"/>
        <w:rPr>
          <w:color w:val="auto"/>
        </w:rPr>
      </w:pPr>
      <w:r w:rsidRPr="007F3D4D">
        <w:rPr>
          <w:color w:val="auto"/>
        </w:rPr>
        <w:t xml:space="preserve">(iv) The increased per day, per inmate; and </w:t>
      </w:r>
    </w:p>
    <w:p w14:paraId="16206496" w14:textId="77777777" w:rsidR="00E716CD" w:rsidRPr="007F3D4D" w:rsidRDefault="00E716CD" w:rsidP="008A3CAF">
      <w:pPr>
        <w:pStyle w:val="SectionBody"/>
        <w:rPr>
          <w:color w:val="auto"/>
        </w:rPr>
      </w:pPr>
      <w:r w:rsidRPr="007F3D4D">
        <w:rPr>
          <w:color w:val="auto"/>
        </w:rPr>
        <w:lastRenderedPageBreak/>
        <w:t xml:space="preserve">(v)  Any other information deemed necessary by the commissioner.    </w:t>
      </w:r>
    </w:p>
    <w:p w14:paraId="73BF84E3" w14:textId="77777777" w:rsidR="00E716CD" w:rsidRPr="007F3D4D" w:rsidRDefault="00E716CD" w:rsidP="008A3CAF">
      <w:pPr>
        <w:pStyle w:val="SectionBody"/>
        <w:rPr>
          <w:color w:val="auto"/>
        </w:rPr>
      </w:pPr>
      <w:r w:rsidRPr="007F3D4D">
        <w:rPr>
          <w:color w:val="auto"/>
        </w:rPr>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185E8B8A" w14:textId="63DA178C" w:rsidR="00E716CD" w:rsidRPr="007F3D4D" w:rsidRDefault="00E716CD" w:rsidP="00E716CD">
      <w:pPr>
        <w:pStyle w:val="SectionBody"/>
        <w:rPr>
          <w:color w:val="auto"/>
          <w:u w:val="single"/>
        </w:rPr>
        <w:sectPr w:rsidR="00E716CD" w:rsidRPr="007F3D4D" w:rsidSect="00E716CD">
          <w:type w:val="continuous"/>
          <w:pgSz w:w="12240" w:h="15840" w:code="1"/>
          <w:pgMar w:top="1440" w:right="1440" w:bottom="1440" w:left="1440" w:header="720" w:footer="720" w:gutter="0"/>
          <w:lnNumType w:countBy="1" w:restart="newSection"/>
          <w:cols w:space="720"/>
          <w:docGrid w:linePitch="360"/>
        </w:sectPr>
      </w:pPr>
      <w:r w:rsidRPr="007F3D4D">
        <w:rPr>
          <w:color w:val="auto"/>
          <w:u w:val="single"/>
        </w:rPr>
        <w:t xml:space="preserve">(m) The state shall reimburse a county for all costs incurred by </w:t>
      </w:r>
      <w:r w:rsidR="00C7147A" w:rsidRPr="007F3D4D">
        <w:rPr>
          <w:color w:val="auto"/>
          <w:u w:val="single"/>
        </w:rPr>
        <w:t>that</w:t>
      </w:r>
      <w:r w:rsidRPr="007F3D4D">
        <w:rPr>
          <w:color w:val="auto"/>
          <w:u w:val="single"/>
        </w:rPr>
        <w:t xml:space="preserve"> county when the conviction of an inmate results in a sentence that includes "time served" as a credit towards any sentence imposed. </w:t>
      </w:r>
    </w:p>
    <w:p w14:paraId="45E81C71" w14:textId="77777777" w:rsidR="00E716CD" w:rsidRPr="007F3D4D" w:rsidRDefault="00E716CD" w:rsidP="00E716CD">
      <w:pPr>
        <w:pStyle w:val="Note"/>
        <w:ind w:left="0"/>
        <w:rPr>
          <w:color w:val="auto"/>
        </w:rPr>
      </w:pPr>
    </w:p>
    <w:p w14:paraId="758FF86F" w14:textId="2A9D63C2" w:rsidR="006865E9" w:rsidRPr="007F3D4D" w:rsidRDefault="00CF1DCA" w:rsidP="00CC1F3B">
      <w:pPr>
        <w:pStyle w:val="Note"/>
        <w:rPr>
          <w:color w:val="auto"/>
        </w:rPr>
      </w:pPr>
      <w:r w:rsidRPr="007F3D4D">
        <w:rPr>
          <w:color w:val="auto"/>
        </w:rPr>
        <w:t>NOTE: The</w:t>
      </w:r>
      <w:r w:rsidR="006865E9" w:rsidRPr="007F3D4D">
        <w:rPr>
          <w:color w:val="auto"/>
        </w:rPr>
        <w:t xml:space="preserve"> purpose of this bill is to </w:t>
      </w:r>
      <w:r w:rsidR="00E716CD" w:rsidRPr="007F3D4D">
        <w:rPr>
          <w:color w:val="auto"/>
        </w:rPr>
        <w:t>require the state to reimburse a county for inmate costs when a conviction of an inmate results in credit for time served towards any sentence imposed</w:t>
      </w:r>
      <w:r w:rsidR="00C608C9" w:rsidRPr="007F3D4D">
        <w:rPr>
          <w:color w:val="auto"/>
        </w:rPr>
        <w:t>.</w:t>
      </w:r>
    </w:p>
    <w:p w14:paraId="2F3AB462" w14:textId="0EA66D88" w:rsidR="006865E9" w:rsidRPr="007F3D4D" w:rsidRDefault="00AE48A0" w:rsidP="00CC1F3B">
      <w:pPr>
        <w:pStyle w:val="Note"/>
        <w:rPr>
          <w:color w:val="auto"/>
        </w:rPr>
      </w:pPr>
      <w:r w:rsidRPr="007F3D4D">
        <w:rPr>
          <w:color w:val="auto"/>
        </w:rPr>
        <w:t>Strike-throughs indicate language that would be stricken from a heading or the present law</w:t>
      </w:r>
      <w:r w:rsidR="000C18D8" w:rsidRPr="007F3D4D">
        <w:rPr>
          <w:color w:val="auto"/>
        </w:rPr>
        <w:t>,</w:t>
      </w:r>
      <w:r w:rsidRPr="007F3D4D">
        <w:rPr>
          <w:color w:val="auto"/>
        </w:rPr>
        <w:t xml:space="preserve"> and underscoring indicates new language that would be added.</w:t>
      </w:r>
    </w:p>
    <w:sectPr w:rsidR="006865E9" w:rsidRPr="007F3D4D" w:rsidSect="00E716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3107" w14:textId="77777777" w:rsidR="00C3214D" w:rsidRPr="00B844FE" w:rsidRDefault="00C3214D" w:rsidP="00B844FE">
      <w:r>
        <w:separator/>
      </w:r>
    </w:p>
  </w:endnote>
  <w:endnote w:type="continuationSeparator" w:id="0">
    <w:p w14:paraId="2BE35FD0" w14:textId="77777777" w:rsidR="00C3214D" w:rsidRPr="00B844FE" w:rsidRDefault="00C321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DCE5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AB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4D9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5034" w14:textId="77777777" w:rsidR="00B82593" w:rsidRDefault="00B82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E964" w14:textId="77777777" w:rsidR="00C3214D" w:rsidRPr="00B844FE" w:rsidRDefault="00C3214D" w:rsidP="00B844FE">
      <w:r>
        <w:separator/>
      </w:r>
    </w:p>
  </w:footnote>
  <w:footnote w:type="continuationSeparator" w:id="0">
    <w:p w14:paraId="15261181" w14:textId="77777777" w:rsidR="00C3214D" w:rsidRPr="00B844FE" w:rsidRDefault="00C321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479D" w14:textId="77777777" w:rsidR="002A0269" w:rsidRPr="00B844FE" w:rsidRDefault="00EF4FDD">
    <w:pPr>
      <w:pStyle w:val="Header"/>
    </w:pPr>
    <w:sdt>
      <w:sdtPr>
        <w:id w:val="-684364211"/>
        <w:placeholder>
          <w:docPart w:val="9C87AC59A1CE462B985CA9DFEB21C3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87AC59A1CE462B985CA9DFEB21C3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6DC3" w14:textId="4A4AE1C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3214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214D">
          <w:rPr>
            <w:sz w:val="22"/>
            <w:szCs w:val="22"/>
          </w:rPr>
          <w:t>202</w:t>
        </w:r>
        <w:r w:rsidR="00923073">
          <w:rPr>
            <w:sz w:val="22"/>
            <w:szCs w:val="22"/>
          </w:rPr>
          <w:t>5</w:t>
        </w:r>
        <w:r w:rsidR="00D43570">
          <w:rPr>
            <w:sz w:val="22"/>
            <w:szCs w:val="22"/>
          </w:rPr>
          <w:t>R1</w:t>
        </w:r>
        <w:r w:rsidR="00923073">
          <w:rPr>
            <w:sz w:val="22"/>
            <w:szCs w:val="22"/>
          </w:rPr>
          <w:t>194</w:t>
        </w:r>
      </w:sdtContent>
    </w:sdt>
  </w:p>
  <w:p w14:paraId="1ECD90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8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1110186">
    <w:abstractNumId w:val="0"/>
  </w:num>
  <w:num w:numId="2" w16cid:durableId="30081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D"/>
    <w:rsid w:val="0000526A"/>
    <w:rsid w:val="000573A9"/>
    <w:rsid w:val="00085D22"/>
    <w:rsid w:val="00086B8C"/>
    <w:rsid w:val="00093AB0"/>
    <w:rsid w:val="000C18D8"/>
    <w:rsid w:val="000C5C77"/>
    <w:rsid w:val="000E3912"/>
    <w:rsid w:val="0010070F"/>
    <w:rsid w:val="0015112E"/>
    <w:rsid w:val="001552E7"/>
    <w:rsid w:val="001566B4"/>
    <w:rsid w:val="00194DCA"/>
    <w:rsid w:val="001A66B7"/>
    <w:rsid w:val="001C279E"/>
    <w:rsid w:val="001D459E"/>
    <w:rsid w:val="001D7ACC"/>
    <w:rsid w:val="001E050B"/>
    <w:rsid w:val="001F7283"/>
    <w:rsid w:val="0022348D"/>
    <w:rsid w:val="0027011C"/>
    <w:rsid w:val="00270490"/>
    <w:rsid w:val="002736A0"/>
    <w:rsid w:val="00274200"/>
    <w:rsid w:val="00275740"/>
    <w:rsid w:val="002A0269"/>
    <w:rsid w:val="00303684"/>
    <w:rsid w:val="003143F5"/>
    <w:rsid w:val="00314854"/>
    <w:rsid w:val="00394191"/>
    <w:rsid w:val="003B2F15"/>
    <w:rsid w:val="003C51CD"/>
    <w:rsid w:val="003C6034"/>
    <w:rsid w:val="00400B5C"/>
    <w:rsid w:val="004368E0"/>
    <w:rsid w:val="004C13DD"/>
    <w:rsid w:val="004D3ABE"/>
    <w:rsid w:val="004E3441"/>
    <w:rsid w:val="004F5903"/>
    <w:rsid w:val="004F6286"/>
    <w:rsid w:val="00500579"/>
    <w:rsid w:val="005A5366"/>
    <w:rsid w:val="006207D3"/>
    <w:rsid w:val="006369EB"/>
    <w:rsid w:val="00637E73"/>
    <w:rsid w:val="0067529B"/>
    <w:rsid w:val="006865E9"/>
    <w:rsid w:val="00686E9A"/>
    <w:rsid w:val="00691F3E"/>
    <w:rsid w:val="006921A9"/>
    <w:rsid w:val="00694BFB"/>
    <w:rsid w:val="006A106B"/>
    <w:rsid w:val="006C523D"/>
    <w:rsid w:val="006D4036"/>
    <w:rsid w:val="0072571E"/>
    <w:rsid w:val="007554CF"/>
    <w:rsid w:val="00793926"/>
    <w:rsid w:val="007A5259"/>
    <w:rsid w:val="007A7081"/>
    <w:rsid w:val="007D79BA"/>
    <w:rsid w:val="007F1CF5"/>
    <w:rsid w:val="007F3D4D"/>
    <w:rsid w:val="00834EDE"/>
    <w:rsid w:val="008736AA"/>
    <w:rsid w:val="00891E19"/>
    <w:rsid w:val="008D275D"/>
    <w:rsid w:val="008F067A"/>
    <w:rsid w:val="00923073"/>
    <w:rsid w:val="00980327"/>
    <w:rsid w:val="00986478"/>
    <w:rsid w:val="009B5557"/>
    <w:rsid w:val="009C5D59"/>
    <w:rsid w:val="009F1067"/>
    <w:rsid w:val="00A31E01"/>
    <w:rsid w:val="00A527AD"/>
    <w:rsid w:val="00A718CF"/>
    <w:rsid w:val="00A71CB6"/>
    <w:rsid w:val="00A83DA9"/>
    <w:rsid w:val="00AC1872"/>
    <w:rsid w:val="00AE48A0"/>
    <w:rsid w:val="00AE61BE"/>
    <w:rsid w:val="00AF5747"/>
    <w:rsid w:val="00B16F25"/>
    <w:rsid w:val="00B24422"/>
    <w:rsid w:val="00B66B81"/>
    <w:rsid w:val="00B71E6F"/>
    <w:rsid w:val="00B80C20"/>
    <w:rsid w:val="00B82593"/>
    <w:rsid w:val="00B844FE"/>
    <w:rsid w:val="00B86B4F"/>
    <w:rsid w:val="00BA1F84"/>
    <w:rsid w:val="00BA4B46"/>
    <w:rsid w:val="00BC562B"/>
    <w:rsid w:val="00C3214D"/>
    <w:rsid w:val="00C33014"/>
    <w:rsid w:val="00C33434"/>
    <w:rsid w:val="00C34869"/>
    <w:rsid w:val="00C42EB6"/>
    <w:rsid w:val="00C608C9"/>
    <w:rsid w:val="00C7147A"/>
    <w:rsid w:val="00C7558F"/>
    <w:rsid w:val="00C85096"/>
    <w:rsid w:val="00CB20EF"/>
    <w:rsid w:val="00CC1F3B"/>
    <w:rsid w:val="00CD12CB"/>
    <w:rsid w:val="00CD36CF"/>
    <w:rsid w:val="00CF1DCA"/>
    <w:rsid w:val="00D268E5"/>
    <w:rsid w:val="00D326DE"/>
    <w:rsid w:val="00D43570"/>
    <w:rsid w:val="00D44E90"/>
    <w:rsid w:val="00D5132E"/>
    <w:rsid w:val="00D5431A"/>
    <w:rsid w:val="00D579FC"/>
    <w:rsid w:val="00D72CA4"/>
    <w:rsid w:val="00D81C16"/>
    <w:rsid w:val="00DE526B"/>
    <w:rsid w:val="00DF199D"/>
    <w:rsid w:val="00E01542"/>
    <w:rsid w:val="00E365F1"/>
    <w:rsid w:val="00E62F48"/>
    <w:rsid w:val="00E716CD"/>
    <w:rsid w:val="00E831B3"/>
    <w:rsid w:val="00E95FBC"/>
    <w:rsid w:val="00EC5E63"/>
    <w:rsid w:val="00EE70CB"/>
    <w:rsid w:val="00EF4FDD"/>
    <w:rsid w:val="00F047B8"/>
    <w:rsid w:val="00F269F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2AA6"/>
  <w15:chartTrackingRefBased/>
  <w15:docId w15:val="{4C1C11CD-89D2-47CC-86ED-5503C24F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14D"/>
    <w:rPr>
      <w:rFonts w:eastAsia="Calibri"/>
      <w:b/>
      <w:caps/>
      <w:color w:val="000000"/>
      <w:sz w:val="24"/>
    </w:rPr>
  </w:style>
  <w:style w:type="character" w:customStyle="1" w:styleId="SectionBodyChar">
    <w:name w:val="Section Body Char"/>
    <w:link w:val="SectionBody"/>
    <w:rsid w:val="00C3214D"/>
    <w:rPr>
      <w:rFonts w:eastAsia="Calibri"/>
      <w:color w:val="000000"/>
    </w:rPr>
  </w:style>
  <w:style w:type="character" w:customStyle="1" w:styleId="SectionHeadingChar">
    <w:name w:val="Section Heading Char"/>
    <w:link w:val="SectionHeading"/>
    <w:rsid w:val="00C321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5869">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1149786111">
      <w:bodyDiv w:val="1"/>
      <w:marLeft w:val="0"/>
      <w:marRight w:val="0"/>
      <w:marTop w:val="0"/>
      <w:marBottom w:val="0"/>
      <w:divBdr>
        <w:top w:val="none" w:sz="0" w:space="0" w:color="auto"/>
        <w:left w:val="none" w:sz="0" w:space="0" w:color="auto"/>
        <w:bottom w:val="none" w:sz="0" w:space="0" w:color="auto"/>
        <w:right w:val="none" w:sz="0" w:space="0" w:color="auto"/>
      </w:divBdr>
    </w:div>
    <w:div w:id="1290085221">
      <w:bodyDiv w:val="1"/>
      <w:marLeft w:val="0"/>
      <w:marRight w:val="0"/>
      <w:marTop w:val="0"/>
      <w:marBottom w:val="0"/>
      <w:divBdr>
        <w:top w:val="none" w:sz="0" w:space="0" w:color="auto"/>
        <w:left w:val="none" w:sz="0" w:space="0" w:color="auto"/>
        <w:bottom w:val="none" w:sz="0" w:space="0" w:color="auto"/>
        <w:right w:val="none" w:sz="0" w:space="0" w:color="auto"/>
      </w:divBdr>
    </w:div>
    <w:div w:id="1815216343">
      <w:bodyDiv w:val="1"/>
      <w:marLeft w:val="0"/>
      <w:marRight w:val="0"/>
      <w:marTop w:val="0"/>
      <w:marBottom w:val="0"/>
      <w:divBdr>
        <w:top w:val="none" w:sz="0" w:space="0" w:color="auto"/>
        <w:left w:val="none" w:sz="0" w:space="0" w:color="auto"/>
        <w:bottom w:val="none" w:sz="0" w:space="0" w:color="auto"/>
        <w:right w:val="none" w:sz="0" w:space="0" w:color="auto"/>
      </w:divBdr>
    </w:div>
    <w:div w:id="18946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042B75B6C4E708C746ED2D645358A"/>
        <w:category>
          <w:name w:val="General"/>
          <w:gallery w:val="placeholder"/>
        </w:category>
        <w:types>
          <w:type w:val="bbPlcHdr"/>
        </w:types>
        <w:behaviors>
          <w:behavior w:val="content"/>
        </w:behaviors>
        <w:guid w:val="{3EE8BD2A-08A3-4C74-91C6-0C8263B10EB9}"/>
      </w:docPartPr>
      <w:docPartBody>
        <w:p w:rsidR="00694613" w:rsidRDefault="00694613">
          <w:pPr>
            <w:pStyle w:val="642042B75B6C4E708C746ED2D645358A"/>
          </w:pPr>
          <w:r w:rsidRPr="00B844FE">
            <w:t>Prefix Text</w:t>
          </w:r>
        </w:p>
      </w:docPartBody>
    </w:docPart>
    <w:docPart>
      <w:docPartPr>
        <w:name w:val="9C87AC59A1CE462B985CA9DFEB21C3F6"/>
        <w:category>
          <w:name w:val="General"/>
          <w:gallery w:val="placeholder"/>
        </w:category>
        <w:types>
          <w:type w:val="bbPlcHdr"/>
        </w:types>
        <w:behaviors>
          <w:behavior w:val="content"/>
        </w:behaviors>
        <w:guid w:val="{D9BA4F07-B999-4BA7-AAA6-C992789408D6}"/>
      </w:docPartPr>
      <w:docPartBody>
        <w:p w:rsidR="00694613" w:rsidRDefault="00694613">
          <w:pPr>
            <w:pStyle w:val="9C87AC59A1CE462B985CA9DFEB21C3F6"/>
          </w:pPr>
          <w:r w:rsidRPr="00B844FE">
            <w:t>[Type here]</w:t>
          </w:r>
        </w:p>
      </w:docPartBody>
    </w:docPart>
    <w:docPart>
      <w:docPartPr>
        <w:name w:val="8ABBF60ED68F4A61B485FC4A10C484FC"/>
        <w:category>
          <w:name w:val="General"/>
          <w:gallery w:val="placeholder"/>
        </w:category>
        <w:types>
          <w:type w:val="bbPlcHdr"/>
        </w:types>
        <w:behaviors>
          <w:behavior w:val="content"/>
        </w:behaviors>
        <w:guid w:val="{BCA48C38-3958-416C-A649-18126D7620EC}"/>
      </w:docPartPr>
      <w:docPartBody>
        <w:p w:rsidR="00694613" w:rsidRDefault="00694613">
          <w:pPr>
            <w:pStyle w:val="8ABBF60ED68F4A61B485FC4A10C484FC"/>
          </w:pPr>
          <w:r w:rsidRPr="00B844FE">
            <w:t>Number</w:t>
          </w:r>
        </w:p>
      </w:docPartBody>
    </w:docPart>
    <w:docPart>
      <w:docPartPr>
        <w:name w:val="DF1ECF2B34C244AD82747A75D0A84347"/>
        <w:category>
          <w:name w:val="General"/>
          <w:gallery w:val="placeholder"/>
        </w:category>
        <w:types>
          <w:type w:val="bbPlcHdr"/>
        </w:types>
        <w:behaviors>
          <w:behavior w:val="content"/>
        </w:behaviors>
        <w:guid w:val="{44AB7807-DAB3-47A7-BFA0-352259D47F1A}"/>
      </w:docPartPr>
      <w:docPartBody>
        <w:p w:rsidR="00694613" w:rsidRDefault="00694613">
          <w:pPr>
            <w:pStyle w:val="DF1ECF2B34C244AD82747A75D0A84347"/>
          </w:pPr>
          <w:r w:rsidRPr="00B844FE">
            <w:t>Enter Sponsors Here</w:t>
          </w:r>
        </w:p>
      </w:docPartBody>
    </w:docPart>
    <w:docPart>
      <w:docPartPr>
        <w:name w:val="FF5B283B2FC84BE2A15F751E24775A87"/>
        <w:category>
          <w:name w:val="General"/>
          <w:gallery w:val="placeholder"/>
        </w:category>
        <w:types>
          <w:type w:val="bbPlcHdr"/>
        </w:types>
        <w:behaviors>
          <w:behavior w:val="content"/>
        </w:behaviors>
        <w:guid w:val="{C8E0054B-5DC8-4B61-B7A8-798D32676B5F}"/>
      </w:docPartPr>
      <w:docPartBody>
        <w:p w:rsidR="00694613" w:rsidRDefault="00694613">
          <w:pPr>
            <w:pStyle w:val="FF5B283B2FC84BE2A15F751E24775A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13"/>
    <w:rsid w:val="004F6286"/>
    <w:rsid w:val="0067529B"/>
    <w:rsid w:val="00694613"/>
    <w:rsid w:val="00D72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042B75B6C4E708C746ED2D645358A">
    <w:name w:val="642042B75B6C4E708C746ED2D645358A"/>
  </w:style>
  <w:style w:type="paragraph" w:customStyle="1" w:styleId="9C87AC59A1CE462B985CA9DFEB21C3F6">
    <w:name w:val="9C87AC59A1CE462B985CA9DFEB21C3F6"/>
  </w:style>
  <w:style w:type="paragraph" w:customStyle="1" w:styleId="8ABBF60ED68F4A61B485FC4A10C484FC">
    <w:name w:val="8ABBF60ED68F4A61B485FC4A10C484FC"/>
  </w:style>
  <w:style w:type="paragraph" w:customStyle="1" w:styleId="DF1ECF2B34C244AD82747A75D0A84347">
    <w:name w:val="DF1ECF2B34C244AD82747A75D0A84347"/>
  </w:style>
  <w:style w:type="character" w:styleId="PlaceholderText">
    <w:name w:val="Placeholder Text"/>
    <w:basedOn w:val="DefaultParagraphFont"/>
    <w:uiPriority w:val="99"/>
    <w:semiHidden/>
    <w:rPr>
      <w:color w:val="808080"/>
    </w:rPr>
  </w:style>
  <w:style w:type="paragraph" w:customStyle="1" w:styleId="FF5B283B2FC84BE2A15F751E24775A87">
    <w:name w:val="FF5B283B2FC84BE2A15F751E24775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cp:lastPrinted>2023-12-11T16:53:00Z</cp:lastPrinted>
  <dcterms:created xsi:type="dcterms:W3CDTF">2025-02-17T23:40:00Z</dcterms:created>
  <dcterms:modified xsi:type="dcterms:W3CDTF">2025-02-25T21:17:00Z</dcterms:modified>
</cp:coreProperties>
</file>