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EE92" w14:textId="77777777" w:rsidR="00FE067E" w:rsidRPr="001C55D4" w:rsidRDefault="003C6034" w:rsidP="00CC1F3B">
      <w:pPr>
        <w:pStyle w:val="TitlePageOrigin"/>
        <w:rPr>
          <w:color w:val="auto"/>
        </w:rPr>
      </w:pPr>
      <w:r w:rsidRPr="001C55D4">
        <w:rPr>
          <w:caps w:val="0"/>
          <w:color w:val="auto"/>
        </w:rPr>
        <w:t>WEST VIRGINIA LEGISLATURE</w:t>
      </w:r>
    </w:p>
    <w:p w14:paraId="0575129C" w14:textId="67202FC3" w:rsidR="00CD36CF" w:rsidRPr="001C55D4" w:rsidRDefault="00CD36CF" w:rsidP="00CC1F3B">
      <w:pPr>
        <w:pStyle w:val="TitlePageSession"/>
        <w:rPr>
          <w:color w:val="auto"/>
        </w:rPr>
      </w:pPr>
      <w:r w:rsidRPr="001C55D4">
        <w:rPr>
          <w:color w:val="auto"/>
        </w:rPr>
        <w:t>20</w:t>
      </w:r>
      <w:r w:rsidR="00EC5E63" w:rsidRPr="001C55D4">
        <w:rPr>
          <w:color w:val="auto"/>
        </w:rPr>
        <w:t>2</w:t>
      </w:r>
      <w:r w:rsidR="00830A07" w:rsidRPr="001C55D4">
        <w:rPr>
          <w:color w:val="auto"/>
        </w:rPr>
        <w:t>5</w:t>
      </w:r>
      <w:r w:rsidRPr="001C55D4">
        <w:rPr>
          <w:color w:val="auto"/>
        </w:rPr>
        <w:t xml:space="preserve"> </w:t>
      </w:r>
      <w:r w:rsidR="003C6034" w:rsidRPr="001C55D4">
        <w:rPr>
          <w:caps w:val="0"/>
          <w:color w:val="auto"/>
        </w:rPr>
        <w:t>REGULAR SESSION</w:t>
      </w:r>
    </w:p>
    <w:p w14:paraId="7757ADA8" w14:textId="77777777" w:rsidR="00CD36CF" w:rsidRPr="001C55D4" w:rsidRDefault="00D23E5A" w:rsidP="00CC1F3B">
      <w:pPr>
        <w:pStyle w:val="TitlePageBillPrefix"/>
        <w:rPr>
          <w:color w:val="auto"/>
        </w:rPr>
      </w:pPr>
      <w:sdt>
        <w:sdtPr>
          <w:rPr>
            <w:color w:val="auto"/>
          </w:rPr>
          <w:tag w:val="IntroDate"/>
          <w:id w:val="-1236936958"/>
          <w:placeholder>
            <w:docPart w:val="C275754EFE4B44DC857076E3CB4BE391"/>
          </w:placeholder>
          <w:text/>
        </w:sdtPr>
        <w:sdtEndPr/>
        <w:sdtContent>
          <w:r w:rsidR="00AE48A0" w:rsidRPr="001C55D4">
            <w:rPr>
              <w:color w:val="auto"/>
            </w:rPr>
            <w:t>Introduced</w:t>
          </w:r>
        </w:sdtContent>
      </w:sdt>
    </w:p>
    <w:p w14:paraId="79ADEEB4" w14:textId="47FC84A8" w:rsidR="00CD36CF" w:rsidRPr="001C55D4" w:rsidRDefault="00D23E5A" w:rsidP="00CC1F3B">
      <w:pPr>
        <w:pStyle w:val="BillNumber"/>
        <w:rPr>
          <w:color w:val="auto"/>
        </w:rPr>
      </w:pPr>
      <w:sdt>
        <w:sdtPr>
          <w:rPr>
            <w:color w:val="auto"/>
          </w:rPr>
          <w:tag w:val="Chamber"/>
          <w:id w:val="893011969"/>
          <w:lock w:val="sdtLocked"/>
          <w:placeholder>
            <w:docPart w:val="01B8E7BB20BC4590A6EFF6BF99A230AC"/>
          </w:placeholder>
          <w:dropDownList>
            <w:listItem w:displayText="House" w:value="House"/>
            <w:listItem w:displayText="Senate" w:value="Senate"/>
          </w:dropDownList>
        </w:sdtPr>
        <w:sdtEndPr/>
        <w:sdtContent>
          <w:r w:rsidR="00C33434" w:rsidRPr="001C55D4">
            <w:rPr>
              <w:color w:val="auto"/>
            </w:rPr>
            <w:t>House</w:t>
          </w:r>
        </w:sdtContent>
      </w:sdt>
      <w:r w:rsidR="00303684" w:rsidRPr="001C55D4">
        <w:rPr>
          <w:color w:val="auto"/>
        </w:rPr>
        <w:t xml:space="preserve"> </w:t>
      </w:r>
      <w:r w:rsidR="00CD36CF" w:rsidRPr="001C55D4">
        <w:rPr>
          <w:color w:val="auto"/>
        </w:rPr>
        <w:t xml:space="preserve">Bill </w:t>
      </w:r>
      <w:sdt>
        <w:sdtPr>
          <w:rPr>
            <w:color w:val="auto"/>
          </w:rPr>
          <w:tag w:val="BNum"/>
          <w:id w:val="1645317809"/>
          <w:lock w:val="sdtLocked"/>
          <w:placeholder>
            <w:docPart w:val="EE55F52B48D54E91A950A479D83059BA"/>
          </w:placeholder>
          <w:text/>
        </w:sdtPr>
        <w:sdtEndPr/>
        <w:sdtContent>
          <w:r>
            <w:rPr>
              <w:color w:val="auto"/>
            </w:rPr>
            <w:t>2579</w:t>
          </w:r>
        </w:sdtContent>
      </w:sdt>
    </w:p>
    <w:p w14:paraId="20AB6627" w14:textId="062C2D30" w:rsidR="00CD36CF" w:rsidRPr="001C55D4" w:rsidRDefault="00CD36CF" w:rsidP="00CC1F3B">
      <w:pPr>
        <w:pStyle w:val="Sponsors"/>
        <w:rPr>
          <w:color w:val="auto"/>
        </w:rPr>
      </w:pPr>
      <w:r w:rsidRPr="001C55D4">
        <w:rPr>
          <w:color w:val="auto"/>
        </w:rPr>
        <w:t xml:space="preserve">By </w:t>
      </w:r>
      <w:sdt>
        <w:sdtPr>
          <w:rPr>
            <w:color w:val="auto"/>
          </w:rPr>
          <w:tag w:val="Sponsors"/>
          <w:id w:val="1589585889"/>
          <w:placeholder>
            <w:docPart w:val="FB8C3AA028FA445798B330C024FF4D51"/>
          </w:placeholder>
          <w:text w:multiLine="1"/>
        </w:sdtPr>
        <w:sdtEndPr/>
        <w:sdtContent>
          <w:r w:rsidR="00830A07" w:rsidRPr="001C55D4">
            <w:rPr>
              <w:color w:val="auto"/>
            </w:rPr>
            <w:t>Delegate Sheedy</w:t>
          </w:r>
        </w:sdtContent>
      </w:sdt>
    </w:p>
    <w:p w14:paraId="6A7ABC42" w14:textId="0AB9D8C6" w:rsidR="00E831B3" w:rsidRPr="001C55D4" w:rsidRDefault="00CD36CF" w:rsidP="00CC1F3B">
      <w:pPr>
        <w:pStyle w:val="References"/>
        <w:rPr>
          <w:color w:val="auto"/>
        </w:rPr>
      </w:pPr>
      <w:r w:rsidRPr="001C55D4">
        <w:rPr>
          <w:color w:val="auto"/>
        </w:rPr>
        <w:t>[</w:t>
      </w:r>
      <w:sdt>
        <w:sdtPr>
          <w:rPr>
            <w:color w:val="auto"/>
          </w:rPr>
          <w:tag w:val="References"/>
          <w:id w:val="-1043047873"/>
          <w:placeholder>
            <w:docPart w:val="220BF78915DA42E2A75B8D2F58820BA9"/>
          </w:placeholder>
          <w:text w:multiLine="1"/>
        </w:sdtPr>
        <w:sdtEndPr/>
        <w:sdtContent>
          <w:r w:rsidR="00D23E5A">
            <w:rPr>
              <w:color w:val="auto"/>
            </w:rPr>
            <w:t>Introduced February 18, 2025; referred to the Committee on Finance</w:t>
          </w:r>
        </w:sdtContent>
      </w:sdt>
      <w:r w:rsidRPr="001C55D4">
        <w:rPr>
          <w:color w:val="auto"/>
        </w:rPr>
        <w:t>]</w:t>
      </w:r>
    </w:p>
    <w:p w14:paraId="019524DE" w14:textId="43D1CB75" w:rsidR="00303684" w:rsidRPr="001C55D4" w:rsidRDefault="0000526A" w:rsidP="00CC1F3B">
      <w:pPr>
        <w:pStyle w:val="TitleSection"/>
        <w:rPr>
          <w:color w:val="auto"/>
        </w:rPr>
      </w:pPr>
      <w:r w:rsidRPr="001C55D4">
        <w:rPr>
          <w:color w:val="auto"/>
        </w:rPr>
        <w:lastRenderedPageBreak/>
        <w:t>A BILL</w:t>
      </w:r>
      <w:r w:rsidR="00830A07" w:rsidRPr="001C55D4">
        <w:rPr>
          <w:color w:val="auto"/>
        </w:rPr>
        <w:t xml:space="preserve"> to amend the Code of West Virginia, 1931, as amended by adding thereto a new section, designated §24A-3-7, relating to placing a $1 charge on Uber, Lyft, and all like services per ride, and Uber Eats, DoorDash, and all like services per delivery, with the proceeds to be disbursed to the Division of Highways and equally applied to each county's annual budget.</w:t>
      </w:r>
    </w:p>
    <w:p w14:paraId="51B419E9" w14:textId="77777777" w:rsidR="00303684" w:rsidRPr="001C55D4" w:rsidRDefault="00303684" w:rsidP="00CC1F3B">
      <w:pPr>
        <w:pStyle w:val="EnactingClause"/>
        <w:rPr>
          <w:color w:val="auto"/>
        </w:rPr>
      </w:pPr>
      <w:r w:rsidRPr="001C55D4">
        <w:rPr>
          <w:color w:val="auto"/>
        </w:rPr>
        <w:t>Be it enacted by the Legislature of West Virginia:</w:t>
      </w:r>
    </w:p>
    <w:p w14:paraId="0552E182" w14:textId="77777777" w:rsidR="003C6034" w:rsidRPr="001C55D4" w:rsidRDefault="003C6034" w:rsidP="00CC1F3B">
      <w:pPr>
        <w:pStyle w:val="EnactingClause"/>
        <w:rPr>
          <w:color w:val="auto"/>
        </w:rPr>
        <w:sectPr w:rsidR="003C6034" w:rsidRPr="001C55D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3B8303" w14:textId="77777777" w:rsidR="00830A07" w:rsidRPr="001C55D4" w:rsidRDefault="00830A07" w:rsidP="00830A07">
      <w:pPr>
        <w:pStyle w:val="ArticleHeading"/>
        <w:rPr>
          <w:color w:val="auto"/>
        </w:rPr>
        <w:sectPr w:rsidR="00830A07" w:rsidRPr="001C55D4" w:rsidSect="00DF199D">
          <w:type w:val="continuous"/>
          <w:pgSz w:w="12240" w:h="15840" w:code="1"/>
          <w:pgMar w:top="1440" w:right="1440" w:bottom="1440" w:left="1440" w:header="720" w:footer="720" w:gutter="0"/>
          <w:lnNumType w:countBy="1" w:restart="newSection"/>
          <w:cols w:space="720"/>
          <w:titlePg/>
          <w:docGrid w:linePitch="360"/>
        </w:sectPr>
      </w:pPr>
      <w:r w:rsidRPr="001C55D4">
        <w:rPr>
          <w:color w:val="auto"/>
        </w:rPr>
        <w:t>ARTICLE 3. Contract cARRIERS BY MOTOR VEHICLE.</w:t>
      </w:r>
    </w:p>
    <w:p w14:paraId="661631AA" w14:textId="77777777" w:rsidR="00830A07" w:rsidRPr="001C55D4" w:rsidRDefault="00830A07" w:rsidP="00830A07">
      <w:pPr>
        <w:pStyle w:val="SectionHeading"/>
        <w:rPr>
          <w:color w:val="auto"/>
          <w:u w:val="single"/>
        </w:rPr>
        <w:sectPr w:rsidR="00830A07" w:rsidRPr="001C55D4" w:rsidSect="00DF199D">
          <w:type w:val="continuous"/>
          <w:pgSz w:w="12240" w:h="15840" w:code="1"/>
          <w:pgMar w:top="1440" w:right="1440" w:bottom="1440" w:left="1440" w:header="720" w:footer="720" w:gutter="0"/>
          <w:lnNumType w:countBy="1" w:restart="newSection"/>
          <w:cols w:space="720"/>
          <w:titlePg/>
          <w:docGrid w:linePitch="360"/>
        </w:sectPr>
      </w:pPr>
      <w:r w:rsidRPr="001C55D4">
        <w:rPr>
          <w:color w:val="auto"/>
          <w:u w:val="single"/>
        </w:rPr>
        <w:t>§24A-3-7. Surcharge for contract ride services and delivery services.</w:t>
      </w:r>
    </w:p>
    <w:p w14:paraId="7187DD51" w14:textId="15907C1B" w:rsidR="00830A07" w:rsidRPr="001C55D4" w:rsidRDefault="00830A07" w:rsidP="00830A07">
      <w:pPr>
        <w:pStyle w:val="SectionBody"/>
        <w:rPr>
          <w:color w:val="auto"/>
          <w:u w:val="single"/>
        </w:rPr>
      </w:pPr>
      <w:r w:rsidRPr="001C55D4">
        <w:rPr>
          <w:color w:val="auto"/>
          <w:u w:val="single"/>
        </w:rPr>
        <w:t xml:space="preserve">(a) For all ride share services, contracted food delivery services, and other like services, there shall be a $1 charge per ride for ride sharing and per delivery for contracted delivery services. </w:t>
      </w:r>
    </w:p>
    <w:p w14:paraId="57A1D958" w14:textId="5294E2DB" w:rsidR="008736AA" w:rsidRPr="001C55D4" w:rsidRDefault="00830A07" w:rsidP="00830A07">
      <w:pPr>
        <w:pStyle w:val="SectionBody"/>
        <w:rPr>
          <w:color w:val="auto"/>
        </w:rPr>
      </w:pPr>
      <w:r w:rsidRPr="001C55D4">
        <w:rPr>
          <w:color w:val="auto"/>
          <w:u w:val="single"/>
        </w:rPr>
        <w:t>(b) The proceeds from this charge are to be disbursed to the West Virginia Department of Highways (WVDOH). The WVDOH shall then equally apply these funds to each county's annual budget, and not to supervisory and appointed levels of wages, but for the maintenance of public roadways within the state.</w:t>
      </w:r>
    </w:p>
    <w:p w14:paraId="771BE9BF" w14:textId="77777777" w:rsidR="00C33014" w:rsidRPr="001C55D4" w:rsidRDefault="00C33014" w:rsidP="00CC1F3B">
      <w:pPr>
        <w:pStyle w:val="Note"/>
        <w:rPr>
          <w:color w:val="auto"/>
        </w:rPr>
      </w:pPr>
    </w:p>
    <w:p w14:paraId="04E329FE" w14:textId="469CA5A3" w:rsidR="006865E9" w:rsidRPr="001C55D4" w:rsidRDefault="00CF1DCA" w:rsidP="00CC1F3B">
      <w:pPr>
        <w:pStyle w:val="Note"/>
        <w:rPr>
          <w:color w:val="auto"/>
        </w:rPr>
      </w:pPr>
      <w:r w:rsidRPr="001C55D4">
        <w:rPr>
          <w:color w:val="auto"/>
        </w:rPr>
        <w:t xml:space="preserve">NOTE: </w:t>
      </w:r>
      <w:r w:rsidR="00830A07" w:rsidRPr="001C55D4">
        <w:rPr>
          <w:color w:val="auto"/>
        </w:rPr>
        <w:t>The purpose of this bill is to place a $1 charge on Uber, Lyft, Uber Eats, DoorDash, and all like services with the proceeds to be disbursed to the WVDOH and equally applied to each county's annual budget.</w:t>
      </w:r>
    </w:p>
    <w:p w14:paraId="19CEB471" w14:textId="77777777" w:rsidR="006865E9" w:rsidRPr="001C55D4" w:rsidRDefault="00AE48A0" w:rsidP="00CC1F3B">
      <w:pPr>
        <w:pStyle w:val="Note"/>
        <w:rPr>
          <w:color w:val="auto"/>
        </w:rPr>
      </w:pPr>
      <w:r w:rsidRPr="001C55D4">
        <w:rPr>
          <w:color w:val="auto"/>
        </w:rPr>
        <w:t>Strike-throughs indicate language that would be stricken from a heading or the present law and underscoring indicates new language that would be added.</w:t>
      </w:r>
    </w:p>
    <w:sectPr w:rsidR="006865E9" w:rsidRPr="001C55D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BF42A" w14:textId="77777777" w:rsidR="00830A07" w:rsidRPr="00B844FE" w:rsidRDefault="00830A07" w:rsidP="00B844FE">
      <w:r>
        <w:separator/>
      </w:r>
    </w:p>
  </w:endnote>
  <w:endnote w:type="continuationSeparator" w:id="0">
    <w:p w14:paraId="1B84A52A" w14:textId="77777777" w:rsidR="00830A07" w:rsidRPr="00B844FE" w:rsidRDefault="00830A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DA2D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07F1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B4A6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039C" w14:textId="77777777" w:rsidR="00830A07" w:rsidRDefault="00830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0B40" w14:textId="77777777" w:rsidR="00830A07" w:rsidRPr="00B844FE" w:rsidRDefault="00830A07" w:rsidP="00B844FE">
      <w:r>
        <w:separator/>
      </w:r>
    </w:p>
  </w:footnote>
  <w:footnote w:type="continuationSeparator" w:id="0">
    <w:p w14:paraId="63CD66FB" w14:textId="77777777" w:rsidR="00830A07" w:rsidRPr="00B844FE" w:rsidRDefault="00830A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5496" w14:textId="77777777" w:rsidR="002A0269" w:rsidRPr="00B844FE" w:rsidRDefault="00D23E5A">
    <w:pPr>
      <w:pStyle w:val="Header"/>
    </w:pPr>
    <w:sdt>
      <w:sdtPr>
        <w:id w:val="-684364211"/>
        <w:placeholder>
          <w:docPart w:val="01B8E7BB20BC4590A6EFF6BF99A230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B8E7BB20BC4590A6EFF6BF99A230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0499" w14:textId="716446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30A0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0A07">
          <w:rPr>
            <w:sz w:val="22"/>
            <w:szCs w:val="22"/>
          </w:rPr>
          <w:t>2025R1411</w:t>
        </w:r>
      </w:sdtContent>
    </w:sdt>
  </w:p>
  <w:p w14:paraId="04351C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C8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07"/>
    <w:rsid w:val="0000526A"/>
    <w:rsid w:val="000573A9"/>
    <w:rsid w:val="00085D22"/>
    <w:rsid w:val="00093AB0"/>
    <w:rsid w:val="000C5C77"/>
    <w:rsid w:val="000E3912"/>
    <w:rsid w:val="0010070F"/>
    <w:rsid w:val="0015112E"/>
    <w:rsid w:val="001552E7"/>
    <w:rsid w:val="001566B4"/>
    <w:rsid w:val="001A66B7"/>
    <w:rsid w:val="001C279E"/>
    <w:rsid w:val="001C55D4"/>
    <w:rsid w:val="001D459E"/>
    <w:rsid w:val="001E576F"/>
    <w:rsid w:val="0022348D"/>
    <w:rsid w:val="002270F6"/>
    <w:rsid w:val="002579D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A5259"/>
    <w:rsid w:val="007A7081"/>
    <w:rsid w:val="007F1CF5"/>
    <w:rsid w:val="00830A07"/>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3E5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E0BB"/>
  <w15:chartTrackingRefBased/>
  <w15:docId w15:val="{9B2F6172-77FF-426C-A9BA-F208C651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5754EFE4B44DC857076E3CB4BE391"/>
        <w:category>
          <w:name w:val="General"/>
          <w:gallery w:val="placeholder"/>
        </w:category>
        <w:types>
          <w:type w:val="bbPlcHdr"/>
        </w:types>
        <w:behaviors>
          <w:behavior w:val="content"/>
        </w:behaviors>
        <w:guid w:val="{78238D3F-AC53-4F41-84EC-3CD0AA296C61}"/>
      </w:docPartPr>
      <w:docPartBody>
        <w:p w:rsidR="005774E5" w:rsidRDefault="005774E5">
          <w:pPr>
            <w:pStyle w:val="C275754EFE4B44DC857076E3CB4BE391"/>
          </w:pPr>
          <w:r w:rsidRPr="00B844FE">
            <w:t>Prefix Text</w:t>
          </w:r>
        </w:p>
      </w:docPartBody>
    </w:docPart>
    <w:docPart>
      <w:docPartPr>
        <w:name w:val="01B8E7BB20BC4590A6EFF6BF99A230AC"/>
        <w:category>
          <w:name w:val="General"/>
          <w:gallery w:val="placeholder"/>
        </w:category>
        <w:types>
          <w:type w:val="bbPlcHdr"/>
        </w:types>
        <w:behaviors>
          <w:behavior w:val="content"/>
        </w:behaviors>
        <w:guid w:val="{DEE805EC-3B47-4CCE-BA30-3F8D61A9EA7D}"/>
      </w:docPartPr>
      <w:docPartBody>
        <w:p w:rsidR="005774E5" w:rsidRDefault="005774E5">
          <w:pPr>
            <w:pStyle w:val="01B8E7BB20BC4590A6EFF6BF99A230AC"/>
          </w:pPr>
          <w:r w:rsidRPr="00B844FE">
            <w:t>[Type here]</w:t>
          </w:r>
        </w:p>
      </w:docPartBody>
    </w:docPart>
    <w:docPart>
      <w:docPartPr>
        <w:name w:val="EE55F52B48D54E91A950A479D83059BA"/>
        <w:category>
          <w:name w:val="General"/>
          <w:gallery w:val="placeholder"/>
        </w:category>
        <w:types>
          <w:type w:val="bbPlcHdr"/>
        </w:types>
        <w:behaviors>
          <w:behavior w:val="content"/>
        </w:behaviors>
        <w:guid w:val="{EE35EBEB-50F0-4531-8C6E-82C3A0CE6D48}"/>
      </w:docPartPr>
      <w:docPartBody>
        <w:p w:rsidR="005774E5" w:rsidRDefault="005774E5">
          <w:pPr>
            <w:pStyle w:val="EE55F52B48D54E91A950A479D83059BA"/>
          </w:pPr>
          <w:r w:rsidRPr="00B844FE">
            <w:t>Number</w:t>
          </w:r>
        </w:p>
      </w:docPartBody>
    </w:docPart>
    <w:docPart>
      <w:docPartPr>
        <w:name w:val="FB8C3AA028FA445798B330C024FF4D51"/>
        <w:category>
          <w:name w:val="General"/>
          <w:gallery w:val="placeholder"/>
        </w:category>
        <w:types>
          <w:type w:val="bbPlcHdr"/>
        </w:types>
        <w:behaviors>
          <w:behavior w:val="content"/>
        </w:behaviors>
        <w:guid w:val="{F88EB9DD-30DA-4E5E-8362-AB6CAA66DA48}"/>
      </w:docPartPr>
      <w:docPartBody>
        <w:p w:rsidR="005774E5" w:rsidRDefault="005774E5">
          <w:pPr>
            <w:pStyle w:val="FB8C3AA028FA445798B330C024FF4D51"/>
          </w:pPr>
          <w:r w:rsidRPr="00B844FE">
            <w:t>Enter Sponsors Here</w:t>
          </w:r>
        </w:p>
      </w:docPartBody>
    </w:docPart>
    <w:docPart>
      <w:docPartPr>
        <w:name w:val="220BF78915DA42E2A75B8D2F58820BA9"/>
        <w:category>
          <w:name w:val="General"/>
          <w:gallery w:val="placeholder"/>
        </w:category>
        <w:types>
          <w:type w:val="bbPlcHdr"/>
        </w:types>
        <w:behaviors>
          <w:behavior w:val="content"/>
        </w:behaviors>
        <w:guid w:val="{3CA3B8D8-8E31-46C9-887F-D41A6CD20320}"/>
      </w:docPartPr>
      <w:docPartBody>
        <w:p w:rsidR="005774E5" w:rsidRDefault="005774E5">
          <w:pPr>
            <w:pStyle w:val="220BF78915DA42E2A75B8D2F58820B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E5"/>
    <w:rsid w:val="005774E5"/>
    <w:rsid w:val="0067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5754EFE4B44DC857076E3CB4BE391">
    <w:name w:val="C275754EFE4B44DC857076E3CB4BE391"/>
  </w:style>
  <w:style w:type="paragraph" w:customStyle="1" w:styleId="01B8E7BB20BC4590A6EFF6BF99A230AC">
    <w:name w:val="01B8E7BB20BC4590A6EFF6BF99A230AC"/>
  </w:style>
  <w:style w:type="paragraph" w:customStyle="1" w:styleId="EE55F52B48D54E91A950A479D83059BA">
    <w:name w:val="EE55F52B48D54E91A950A479D83059BA"/>
  </w:style>
  <w:style w:type="paragraph" w:customStyle="1" w:styleId="FB8C3AA028FA445798B330C024FF4D51">
    <w:name w:val="FB8C3AA028FA445798B330C024FF4D51"/>
  </w:style>
  <w:style w:type="character" w:styleId="PlaceholderText">
    <w:name w:val="Placeholder Text"/>
    <w:basedOn w:val="DefaultParagraphFont"/>
    <w:uiPriority w:val="99"/>
    <w:semiHidden/>
    <w:rPr>
      <w:color w:val="808080"/>
    </w:rPr>
  </w:style>
  <w:style w:type="paragraph" w:customStyle="1" w:styleId="220BF78915DA42E2A75B8D2F58820BA9">
    <w:name w:val="220BF78915DA42E2A75B8D2F58820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