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18FC" w14:textId="77777777" w:rsidR="00FE067E" w:rsidRPr="00CC7DF1" w:rsidRDefault="003C6034" w:rsidP="00CC1F3B">
      <w:pPr>
        <w:pStyle w:val="TitlePageOrigin"/>
        <w:rPr>
          <w:color w:val="auto"/>
        </w:rPr>
      </w:pPr>
      <w:r w:rsidRPr="00CC7DF1">
        <w:rPr>
          <w:caps w:val="0"/>
          <w:color w:val="auto"/>
        </w:rPr>
        <w:t>WEST VIRGINIA LEGISLATURE</w:t>
      </w:r>
    </w:p>
    <w:p w14:paraId="7E2D6EA2" w14:textId="0DC2E035" w:rsidR="00CD36CF" w:rsidRPr="00CC7DF1" w:rsidRDefault="00CD36CF" w:rsidP="00CC1F3B">
      <w:pPr>
        <w:pStyle w:val="TitlePageSession"/>
        <w:rPr>
          <w:color w:val="auto"/>
        </w:rPr>
      </w:pPr>
      <w:r w:rsidRPr="00CC7DF1">
        <w:rPr>
          <w:color w:val="auto"/>
        </w:rPr>
        <w:t>20</w:t>
      </w:r>
      <w:r w:rsidR="00EC5E63" w:rsidRPr="00CC7DF1">
        <w:rPr>
          <w:color w:val="auto"/>
        </w:rPr>
        <w:t>2</w:t>
      </w:r>
      <w:r w:rsidR="00D323B8" w:rsidRPr="00CC7DF1">
        <w:rPr>
          <w:color w:val="auto"/>
        </w:rPr>
        <w:t>5</w:t>
      </w:r>
      <w:r w:rsidRPr="00CC7DF1">
        <w:rPr>
          <w:color w:val="auto"/>
        </w:rPr>
        <w:t xml:space="preserve"> </w:t>
      </w:r>
      <w:r w:rsidR="003C6034" w:rsidRPr="00CC7DF1">
        <w:rPr>
          <w:caps w:val="0"/>
          <w:color w:val="auto"/>
        </w:rPr>
        <w:t>REGULAR SESSION</w:t>
      </w:r>
    </w:p>
    <w:p w14:paraId="2FFA3D0E" w14:textId="77777777" w:rsidR="00CD36CF" w:rsidRPr="00CC7DF1" w:rsidRDefault="003F1A5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6B632C5179B487CBFD873813ADE120D"/>
          </w:placeholder>
          <w:text/>
        </w:sdtPr>
        <w:sdtEndPr/>
        <w:sdtContent>
          <w:r w:rsidR="00AE48A0" w:rsidRPr="00CC7DF1">
            <w:rPr>
              <w:color w:val="auto"/>
            </w:rPr>
            <w:t>Introduced</w:t>
          </w:r>
        </w:sdtContent>
      </w:sdt>
    </w:p>
    <w:p w14:paraId="2E0513D6" w14:textId="4582F10C" w:rsidR="00CD36CF" w:rsidRPr="00CC7DF1" w:rsidRDefault="003F1A5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00F7B5DF50646EBA1FE50F7A6136DE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C7DF1">
            <w:rPr>
              <w:color w:val="auto"/>
            </w:rPr>
            <w:t>House</w:t>
          </w:r>
        </w:sdtContent>
      </w:sdt>
      <w:r w:rsidR="00303684" w:rsidRPr="00CC7DF1">
        <w:rPr>
          <w:color w:val="auto"/>
        </w:rPr>
        <w:t xml:space="preserve"> </w:t>
      </w:r>
      <w:r w:rsidR="00CD36CF" w:rsidRPr="00CC7DF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027659FC2EE48E0A0B6D1B1DB7075CC"/>
          </w:placeholder>
          <w:text/>
        </w:sdtPr>
        <w:sdtEndPr/>
        <w:sdtContent>
          <w:r>
            <w:rPr>
              <w:color w:val="auto"/>
            </w:rPr>
            <w:t>2588</w:t>
          </w:r>
        </w:sdtContent>
      </w:sdt>
    </w:p>
    <w:p w14:paraId="13D6B2BD" w14:textId="769BFDB6" w:rsidR="00CD36CF" w:rsidRPr="00CC7DF1" w:rsidRDefault="00CD36CF" w:rsidP="00CC1F3B">
      <w:pPr>
        <w:pStyle w:val="Sponsors"/>
        <w:rPr>
          <w:color w:val="auto"/>
        </w:rPr>
      </w:pPr>
      <w:r w:rsidRPr="00CC7DF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31AF3AD3426429D8A83F09CD1740EA5"/>
          </w:placeholder>
          <w:text w:multiLine="1"/>
        </w:sdtPr>
        <w:sdtEndPr/>
        <w:sdtContent>
          <w:r w:rsidR="00D323B8" w:rsidRPr="00CC7DF1">
            <w:rPr>
              <w:color w:val="auto"/>
            </w:rPr>
            <w:t>Delegate Sheedy</w:t>
          </w:r>
        </w:sdtContent>
      </w:sdt>
    </w:p>
    <w:p w14:paraId="2E93C6C4" w14:textId="2B81D4CB" w:rsidR="00E831B3" w:rsidRPr="00CC7DF1" w:rsidRDefault="00CD36CF" w:rsidP="00CC1F3B">
      <w:pPr>
        <w:pStyle w:val="References"/>
        <w:rPr>
          <w:color w:val="auto"/>
        </w:rPr>
      </w:pPr>
      <w:r w:rsidRPr="00CC7DF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E841598A303463692FC554BCD0BF977"/>
          </w:placeholder>
          <w:text w:multiLine="1"/>
        </w:sdtPr>
        <w:sdtEndPr/>
        <w:sdtContent>
          <w:r w:rsidR="003F1A5F">
            <w:rPr>
              <w:color w:val="auto"/>
            </w:rPr>
            <w:t>Introduced February 18, 2025; referred to the Committee on Energy and Public Works</w:t>
          </w:r>
        </w:sdtContent>
      </w:sdt>
      <w:r w:rsidRPr="00CC7DF1">
        <w:rPr>
          <w:color w:val="auto"/>
        </w:rPr>
        <w:t>]</w:t>
      </w:r>
    </w:p>
    <w:p w14:paraId="763D1954" w14:textId="574A45B7" w:rsidR="00303684" w:rsidRPr="00CC7DF1" w:rsidRDefault="0000526A" w:rsidP="00CC1F3B">
      <w:pPr>
        <w:pStyle w:val="TitleSection"/>
        <w:rPr>
          <w:color w:val="auto"/>
        </w:rPr>
      </w:pPr>
      <w:r w:rsidRPr="00CC7DF1">
        <w:rPr>
          <w:color w:val="auto"/>
        </w:rPr>
        <w:lastRenderedPageBreak/>
        <w:t>A BILL</w:t>
      </w:r>
      <w:r w:rsidR="00D323B8" w:rsidRPr="00CC7DF1">
        <w:rPr>
          <w:color w:val="auto"/>
        </w:rPr>
        <w:t xml:space="preserve"> to amend the Code of West Virginia, 1931, by adding thereto a new section, designated §17C-14-16, relating to requiring a motor vehicle to display emergency flashers when operating at 10 miles per hour below the posted speed limit on any public road; and providing for a penalty.</w:t>
      </w:r>
    </w:p>
    <w:p w14:paraId="21019A56" w14:textId="77777777" w:rsidR="00303684" w:rsidRPr="00CC7DF1" w:rsidRDefault="00303684" w:rsidP="00CC1F3B">
      <w:pPr>
        <w:pStyle w:val="EnactingClause"/>
        <w:rPr>
          <w:color w:val="auto"/>
        </w:rPr>
      </w:pPr>
      <w:r w:rsidRPr="00CC7DF1">
        <w:rPr>
          <w:color w:val="auto"/>
        </w:rPr>
        <w:t>Be it enacted by the Legislature of West Virginia:</w:t>
      </w:r>
    </w:p>
    <w:p w14:paraId="558AA198" w14:textId="77777777" w:rsidR="003C6034" w:rsidRPr="00CC7DF1" w:rsidRDefault="003C6034" w:rsidP="00CC1F3B">
      <w:pPr>
        <w:pStyle w:val="EnactingClause"/>
        <w:rPr>
          <w:color w:val="auto"/>
        </w:rPr>
        <w:sectPr w:rsidR="003C6034" w:rsidRPr="00CC7DF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C2C6520" w14:textId="77777777" w:rsidR="00D323B8" w:rsidRPr="00CC7DF1" w:rsidRDefault="00D323B8" w:rsidP="00D323B8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  <w:sectPr w:rsidR="00D323B8" w:rsidRPr="00CC7DF1" w:rsidSect="00D323B8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CC7DF1">
        <w:rPr>
          <w:rFonts w:cs="Arial"/>
          <w:b/>
          <w:color w:val="auto"/>
          <w:sz w:val="24"/>
        </w:rPr>
        <w:t>ARTICLE 14. MISCELLANEOUS RULES.</w:t>
      </w:r>
    </w:p>
    <w:p w14:paraId="1EC64755" w14:textId="77777777" w:rsidR="00D323B8" w:rsidRPr="00CC7DF1" w:rsidRDefault="00D323B8" w:rsidP="00D323B8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D323B8" w:rsidRPr="00CC7DF1" w:rsidSect="00D323B8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CC7DF1">
        <w:rPr>
          <w:rFonts w:cs="Arial"/>
          <w:b/>
          <w:color w:val="auto"/>
          <w:u w:val="single"/>
        </w:rPr>
        <w:t>§17C-14-16. Use of emergency flashers when operating motor vehicle below the posted speed limit; penalty.</w:t>
      </w:r>
    </w:p>
    <w:p w14:paraId="5E51C676" w14:textId="77777777" w:rsidR="00D323B8" w:rsidRPr="00CC7DF1" w:rsidRDefault="00D323B8" w:rsidP="00D323B8">
      <w:pPr>
        <w:ind w:firstLine="750"/>
        <w:jc w:val="both"/>
        <w:outlineLvl w:val="4"/>
        <w:rPr>
          <w:rFonts w:cs="Arial"/>
          <w:color w:val="auto"/>
          <w:u w:val="single"/>
        </w:rPr>
        <w:sectPr w:rsidR="00D323B8" w:rsidRPr="00CC7DF1" w:rsidSect="00A369A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C7DF1">
        <w:rPr>
          <w:rFonts w:cs="Arial"/>
          <w:color w:val="auto"/>
          <w:u w:val="single"/>
        </w:rPr>
        <w:t>(a) Notwithstanding any provision of this code to the contrary, a driver that is operating any motor vehicle 10 miles per hour below the posted speed limit on any public road shall display emergency flashers.</w:t>
      </w:r>
    </w:p>
    <w:p w14:paraId="42662194" w14:textId="4DCC1C52" w:rsidR="008736AA" w:rsidRPr="00CC7DF1" w:rsidRDefault="00D323B8" w:rsidP="00D323B8">
      <w:pPr>
        <w:pStyle w:val="SectionBody"/>
        <w:rPr>
          <w:color w:val="auto"/>
        </w:rPr>
      </w:pPr>
      <w:r w:rsidRPr="00CC7DF1">
        <w:rPr>
          <w:rFonts w:cs="Arial"/>
          <w:color w:val="auto"/>
          <w:u w:val="single"/>
        </w:rPr>
        <w:t>(b) Any person violating the provisions of this section is guilty of a misdemeanor and, upon conviction thereof, shall be fined not more than $25; upon a second conviction thereof, shall be fined not more than $100; and upon a third or subsequent conviction, shall be fined not more than $200.</w:t>
      </w:r>
    </w:p>
    <w:p w14:paraId="6323110A" w14:textId="77777777" w:rsidR="00C33014" w:rsidRPr="00CC7DF1" w:rsidRDefault="00C33014" w:rsidP="00CC1F3B">
      <w:pPr>
        <w:pStyle w:val="Note"/>
        <w:rPr>
          <w:color w:val="auto"/>
        </w:rPr>
      </w:pPr>
    </w:p>
    <w:p w14:paraId="5351AA83" w14:textId="626AF647" w:rsidR="006865E9" w:rsidRPr="00CC7DF1" w:rsidRDefault="00CF1DCA" w:rsidP="00CC1F3B">
      <w:pPr>
        <w:pStyle w:val="Note"/>
        <w:rPr>
          <w:color w:val="auto"/>
        </w:rPr>
      </w:pPr>
      <w:r w:rsidRPr="00CC7DF1">
        <w:rPr>
          <w:color w:val="auto"/>
        </w:rPr>
        <w:t xml:space="preserve">NOTE: </w:t>
      </w:r>
      <w:r w:rsidR="00D323B8" w:rsidRPr="00CC7DF1">
        <w:rPr>
          <w:color w:val="auto"/>
        </w:rPr>
        <w:t>The purpose of this bill is to require a motor vehicle to display emergency flashers when operating at 10 miles per hour below the posted speed limit on any public road.</w:t>
      </w:r>
    </w:p>
    <w:p w14:paraId="7F07436B" w14:textId="77777777" w:rsidR="006865E9" w:rsidRPr="00CC7DF1" w:rsidRDefault="00AE48A0" w:rsidP="00CC1F3B">
      <w:pPr>
        <w:pStyle w:val="Note"/>
        <w:rPr>
          <w:color w:val="auto"/>
        </w:rPr>
      </w:pPr>
      <w:r w:rsidRPr="00CC7DF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C7DF1" w:rsidSect="00D323B8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24C4" w14:textId="77777777" w:rsidR="00D323B8" w:rsidRPr="00B844FE" w:rsidRDefault="00D323B8" w:rsidP="00B844FE">
      <w:r>
        <w:separator/>
      </w:r>
    </w:p>
  </w:endnote>
  <w:endnote w:type="continuationSeparator" w:id="0">
    <w:p w14:paraId="5C2FB917" w14:textId="77777777" w:rsidR="00D323B8" w:rsidRPr="00B844FE" w:rsidRDefault="00D323B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F1D3C9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FA957B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0636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278" w14:textId="77777777" w:rsidR="00D323B8" w:rsidRDefault="00D32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6C49" w14:textId="77777777" w:rsidR="00D323B8" w:rsidRPr="00B844FE" w:rsidRDefault="00D323B8" w:rsidP="00B844FE">
      <w:r>
        <w:separator/>
      </w:r>
    </w:p>
  </w:footnote>
  <w:footnote w:type="continuationSeparator" w:id="0">
    <w:p w14:paraId="4AD82EB6" w14:textId="77777777" w:rsidR="00D323B8" w:rsidRPr="00B844FE" w:rsidRDefault="00D323B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E345" w14:textId="77777777" w:rsidR="002A0269" w:rsidRPr="00B844FE" w:rsidRDefault="003F1A5F">
    <w:pPr>
      <w:pStyle w:val="Header"/>
    </w:pPr>
    <w:sdt>
      <w:sdtPr>
        <w:id w:val="-684364211"/>
        <w:placeholder>
          <w:docPart w:val="900F7B5DF50646EBA1FE50F7A6136DE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00F7B5DF50646EBA1FE50F7A6136DE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0095" w14:textId="5BB6991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323B8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323B8">
          <w:rPr>
            <w:sz w:val="22"/>
            <w:szCs w:val="22"/>
          </w:rPr>
          <w:t>2025R1408</w:t>
        </w:r>
      </w:sdtContent>
    </w:sdt>
  </w:p>
  <w:p w14:paraId="2313363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322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B8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D1F21"/>
    <w:rsid w:val="00303684"/>
    <w:rsid w:val="003143F5"/>
    <w:rsid w:val="00314854"/>
    <w:rsid w:val="00394191"/>
    <w:rsid w:val="003C51CD"/>
    <w:rsid w:val="003C6034"/>
    <w:rsid w:val="003F1A5F"/>
    <w:rsid w:val="00400B5C"/>
    <w:rsid w:val="004368E0"/>
    <w:rsid w:val="004C13DD"/>
    <w:rsid w:val="004D3ABE"/>
    <w:rsid w:val="004E3441"/>
    <w:rsid w:val="00500579"/>
    <w:rsid w:val="005944D3"/>
    <w:rsid w:val="005A5366"/>
    <w:rsid w:val="006369EB"/>
    <w:rsid w:val="00637E73"/>
    <w:rsid w:val="0067529B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369A9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C7DF1"/>
    <w:rsid w:val="00CD12CB"/>
    <w:rsid w:val="00CD36CF"/>
    <w:rsid w:val="00CF1DCA"/>
    <w:rsid w:val="00D323B8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3913F"/>
  <w15:chartTrackingRefBased/>
  <w15:docId w15:val="{D7B3C74A-B6FF-4189-913C-962A3F0C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32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323B8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B632C5179B487CBFD873813ADE1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715BE-144E-418C-93DE-F78EA2611E3F}"/>
      </w:docPartPr>
      <w:docPartBody>
        <w:p w:rsidR="00285E35" w:rsidRDefault="00285E35">
          <w:pPr>
            <w:pStyle w:val="06B632C5179B487CBFD873813ADE120D"/>
          </w:pPr>
          <w:r w:rsidRPr="00B844FE">
            <w:t>Prefix Text</w:t>
          </w:r>
        </w:p>
      </w:docPartBody>
    </w:docPart>
    <w:docPart>
      <w:docPartPr>
        <w:name w:val="900F7B5DF50646EBA1FE50F7A6136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20168-BF3D-4445-974F-5D518F60D736}"/>
      </w:docPartPr>
      <w:docPartBody>
        <w:p w:rsidR="00285E35" w:rsidRDefault="00285E35">
          <w:pPr>
            <w:pStyle w:val="900F7B5DF50646EBA1FE50F7A6136DE0"/>
          </w:pPr>
          <w:r w:rsidRPr="00B844FE">
            <w:t>[Type here]</w:t>
          </w:r>
        </w:p>
      </w:docPartBody>
    </w:docPart>
    <w:docPart>
      <w:docPartPr>
        <w:name w:val="4027659FC2EE48E0A0B6D1B1DB707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E6CA9-D725-4693-B667-71EA946E965E}"/>
      </w:docPartPr>
      <w:docPartBody>
        <w:p w:rsidR="00285E35" w:rsidRDefault="00285E35">
          <w:pPr>
            <w:pStyle w:val="4027659FC2EE48E0A0B6D1B1DB7075CC"/>
          </w:pPr>
          <w:r w:rsidRPr="00B844FE">
            <w:t>Number</w:t>
          </w:r>
        </w:p>
      </w:docPartBody>
    </w:docPart>
    <w:docPart>
      <w:docPartPr>
        <w:name w:val="B31AF3AD3426429D8A83F09CD1740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E2686-8805-406C-A262-7F0D5223CE8D}"/>
      </w:docPartPr>
      <w:docPartBody>
        <w:p w:rsidR="00285E35" w:rsidRDefault="00285E35">
          <w:pPr>
            <w:pStyle w:val="B31AF3AD3426429D8A83F09CD1740EA5"/>
          </w:pPr>
          <w:r w:rsidRPr="00B844FE">
            <w:t>Enter Sponsors Here</w:t>
          </w:r>
        </w:p>
      </w:docPartBody>
    </w:docPart>
    <w:docPart>
      <w:docPartPr>
        <w:name w:val="EE841598A303463692FC554BCD0B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7E7F1-000E-4D81-AC2C-B1C4C7EA9D42}"/>
      </w:docPartPr>
      <w:docPartBody>
        <w:p w:rsidR="00285E35" w:rsidRDefault="00285E35">
          <w:pPr>
            <w:pStyle w:val="EE841598A303463692FC554BCD0BF97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35"/>
    <w:rsid w:val="00285E35"/>
    <w:rsid w:val="0067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B632C5179B487CBFD873813ADE120D">
    <w:name w:val="06B632C5179B487CBFD873813ADE120D"/>
  </w:style>
  <w:style w:type="paragraph" w:customStyle="1" w:styleId="900F7B5DF50646EBA1FE50F7A6136DE0">
    <w:name w:val="900F7B5DF50646EBA1FE50F7A6136DE0"/>
  </w:style>
  <w:style w:type="paragraph" w:customStyle="1" w:styleId="4027659FC2EE48E0A0B6D1B1DB7075CC">
    <w:name w:val="4027659FC2EE48E0A0B6D1B1DB7075CC"/>
  </w:style>
  <w:style w:type="paragraph" w:customStyle="1" w:styleId="B31AF3AD3426429D8A83F09CD1740EA5">
    <w:name w:val="B31AF3AD3426429D8A83F09CD1740EA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841598A303463692FC554BCD0BF977">
    <w:name w:val="EE841598A303463692FC554BCD0BF9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2025-02-17T23:40:00Z</dcterms:created>
  <dcterms:modified xsi:type="dcterms:W3CDTF">2025-02-17T23:40:00Z</dcterms:modified>
</cp:coreProperties>
</file>