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01570" w14:textId="77777777" w:rsidR="00FE067E" w:rsidRPr="00E36396" w:rsidRDefault="003C6034" w:rsidP="00CC1F3B">
      <w:pPr>
        <w:pStyle w:val="TitlePageOrigin"/>
        <w:rPr>
          <w:color w:val="auto"/>
        </w:rPr>
      </w:pPr>
      <w:r w:rsidRPr="00E36396">
        <w:rPr>
          <w:caps w:val="0"/>
          <w:color w:val="auto"/>
        </w:rPr>
        <w:t>WEST VIRGINIA LEGISLATURE</w:t>
      </w:r>
    </w:p>
    <w:p w14:paraId="2DC3562F" w14:textId="178B237F" w:rsidR="00CD36CF" w:rsidRPr="00E36396" w:rsidRDefault="00CD36CF" w:rsidP="00CC1F3B">
      <w:pPr>
        <w:pStyle w:val="TitlePageSession"/>
        <w:rPr>
          <w:color w:val="auto"/>
        </w:rPr>
      </w:pPr>
      <w:r w:rsidRPr="00E36396">
        <w:rPr>
          <w:color w:val="auto"/>
        </w:rPr>
        <w:t>20</w:t>
      </w:r>
      <w:r w:rsidR="00EC5E63" w:rsidRPr="00E36396">
        <w:rPr>
          <w:color w:val="auto"/>
        </w:rPr>
        <w:t>2</w:t>
      </w:r>
      <w:r w:rsidR="002C19F5" w:rsidRPr="00E36396">
        <w:rPr>
          <w:color w:val="auto"/>
        </w:rPr>
        <w:t>5</w:t>
      </w:r>
      <w:r w:rsidRPr="00E36396">
        <w:rPr>
          <w:color w:val="auto"/>
        </w:rPr>
        <w:t xml:space="preserve"> </w:t>
      </w:r>
      <w:r w:rsidR="003C6034" w:rsidRPr="00E36396">
        <w:rPr>
          <w:caps w:val="0"/>
          <w:color w:val="auto"/>
        </w:rPr>
        <w:t>REGULAR SESSION</w:t>
      </w:r>
    </w:p>
    <w:p w14:paraId="39CE2383" w14:textId="77777777" w:rsidR="00CD36CF" w:rsidRPr="00E36396" w:rsidRDefault="00DE486E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6EC9EB0EB0E4EBDBA2D68A0F3981E0B"/>
          </w:placeholder>
          <w:text/>
        </w:sdtPr>
        <w:sdtEndPr/>
        <w:sdtContent>
          <w:r w:rsidR="00AE48A0" w:rsidRPr="00E36396">
            <w:rPr>
              <w:color w:val="auto"/>
            </w:rPr>
            <w:t>Introduced</w:t>
          </w:r>
        </w:sdtContent>
      </w:sdt>
    </w:p>
    <w:p w14:paraId="34353BA5" w14:textId="3FAD20CA" w:rsidR="00CD36CF" w:rsidRPr="00E36396" w:rsidRDefault="00DE486E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2676194FACD0426B9CAF5FAB41A2E41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E36396">
            <w:rPr>
              <w:color w:val="auto"/>
            </w:rPr>
            <w:t>House</w:t>
          </w:r>
        </w:sdtContent>
      </w:sdt>
      <w:r w:rsidR="00303684" w:rsidRPr="00E36396">
        <w:rPr>
          <w:color w:val="auto"/>
        </w:rPr>
        <w:t xml:space="preserve"> </w:t>
      </w:r>
      <w:r w:rsidR="00CD36CF" w:rsidRPr="00E3639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D8D3B9518329473794F5315407E6FAE3"/>
          </w:placeholder>
          <w:text/>
        </w:sdtPr>
        <w:sdtEndPr/>
        <w:sdtContent>
          <w:r>
            <w:rPr>
              <w:color w:val="auto"/>
            </w:rPr>
            <w:t>2671</w:t>
          </w:r>
        </w:sdtContent>
      </w:sdt>
    </w:p>
    <w:p w14:paraId="793E07B9" w14:textId="221F4EA0" w:rsidR="00CD36CF" w:rsidRPr="00E36396" w:rsidRDefault="00CD36CF" w:rsidP="00CC1F3B">
      <w:pPr>
        <w:pStyle w:val="Sponsors"/>
        <w:rPr>
          <w:color w:val="auto"/>
        </w:rPr>
      </w:pPr>
      <w:r w:rsidRPr="00E36396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7834F5544849709E0301DF783D4078"/>
          </w:placeholder>
          <w:text w:multiLine="1"/>
        </w:sdtPr>
        <w:sdtEndPr/>
        <w:sdtContent>
          <w:r w:rsidR="00F9273F" w:rsidRPr="00E36396">
            <w:rPr>
              <w:color w:val="auto"/>
            </w:rPr>
            <w:t>Delegate</w:t>
          </w:r>
          <w:r w:rsidR="0034469F">
            <w:rPr>
              <w:color w:val="auto"/>
            </w:rPr>
            <w:t>s</w:t>
          </w:r>
          <w:r w:rsidR="00740950" w:rsidRPr="00E36396">
            <w:rPr>
              <w:color w:val="auto"/>
            </w:rPr>
            <w:t xml:space="preserve"> Funkhouser</w:t>
          </w:r>
          <w:r w:rsidR="0034469F">
            <w:rPr>
              <w:color w:val="auto"/>
            </w:rPr>
            <w:t xml:space="preserve">, Rohrbach, B. Smith, Ferrell, Butler, Hillenbrand, Masters, Miller, Ridenour, Flanigan, and Browning </w:t>
          </w:r>
        </w:sdtContent>
      </w:sdt>
    </w:p>
    <w:p w14:paraId="5BBB3BCB" w14:textId="10D374C7" w:rsidR="00E831B3" w:rsidRPr="00E36396" w:rsidRDefault="00CD36CF" w:rsidP="00CC1F3B">
      <w:pPr>
        <w:pStyle w:val="References"/>
        <w:rPr>
          <w:color w:val="auto"/>
        </w:rPr>
      </w:pPr>
      <w:r w:rsidRPr="00E3639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2007DF5762A5458FBC5B93B324C4F065"/>
          </w:placeholder>
          <w:text w:multiLine="1"/>
        </w:sdtPr>
        <w:sdtEndPr/>
        <w:sdtContent>
          <w:r w:rsidR="00DE486E">
            <w:rPr>
              <w:color w:val="auto"/>
            </w:rPr>
            <w:t>Introduced February 20, 2025; referred to the Committee on Finance</w:t>
          </w:r>
        </w:sdtContent>
      </w:sdt>
      <w:r w:rsidRPr="00E36396">
        <w:rPr>
          <w:color w:val="auto"/>
        </w:rPr>
        <w:t>]</w:t>
      </w:r>
    </w:p>
    <w:p w14:paraId="38F1B0B1" w14:textId="149D2C16" w:rsidR="00303684" w:rsidRPr="00E36396" w:rsidRDefault="0000526A" w:rsidP="00CC1F3B">
      <w:pPr>
        <w:pStyle w:val="TitleSection"/>
        <w:rPr>
          <w:color w:val="auto"/>
        </w:rPr>
      </w:pPr>
      <w:r w:rsidRPr="00E36396">
        <w:rPr>
          <w:color w:val="auto"/>
        </w:rPr>
        <w:lastRenderedPageBreak/>
        <w:t>A BILL</w:t>
      </w:r>
      <w:r w:rsidR="00F9273F" w:rsidRPr="00E36396">
        <w:rPr>
          <w:color w:val="auto"/>
        </w:rPr>
        <w:t xml:space="preserve"> to amend the Code of West Virginia, 1931, as amended,</w:t>
      </w:r>
      <w:r w:rsidR="00740950" w:rsidRPr="00E36396">
        <w:rPr>
          <w:color w:val="auto"/>
        </w:rPr>
        <w:t xml:space="preserve"> by adding a new section, designated §11-21-27, relating to creating an income tax exemption for memberships to gyms in West Virginia; setting exemption at $60 per month with a total of $720 per year.</w:t>
      </w:r>
    </w:p>
    <w:p w14:paraId="2B1436E4" w14:textId="77777777" w:rsidR="00303684" w:rsidRPr="00E36396" w:rsidRDefault="00303684" w:rsidP="00CC1F3B">
      <w:pPr>
        <w:pStyle w:val="EnactingClause"/>
        <w:rPr>
          <w:color w:val="auto"/>
        </w:rPr>
      </w:pPr>
      <w:r w:rsidRPr="00E36396">
        <w:rPr>
          <w:color w:val="auto"/>
        </w:rPr>
        <w:t>Be it enacted by the Legislature of West Virginia:</w:t>
      </w:r>
    </w:p>
    <w:p w14:paraId="418A9255" w14:textId="77777777" w:rsidR="003C6034" w:rsidRPr="00E36396" w:rsidRDefault="003C6034" w:rsidP="00CC1F3B">
      <w:pPr>
        <w:pStyle w:val="EnactingClause"/>
        <w:rPr>
          <w:color w:val="auto"/>
        </w:rPr>
        <w:sectPr w:rsidR="003C6034" w:rsidRPr="00E36396" w:rsidSect="00343AD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BB46E86" w14:textId="2B2D3F63" w:rsidR="00343AD3" w:rsidRPr="00E36396" w:rsidRDefault="00343AD3" w:rsidP="00740950">
      <w:pPr>
        <w:pStyle w:val="ArticleHeading"/>
        <w:rPr>
          <w:color w:val="auto"/>
        </w:rPr>
      </w:pPr>
      <w:r w:rsidRPr="00E36396">
        <w:rPr>
          <w:color w:val="auto"/>
        </w:rPr>
        <w:t xml:space="preserve">Article </w:t>
      </w:r>
      <w:r w:rsidR="00740950" w:rsidRPr="00E36396">
        <w:rPr>
          <w:color w:val="auto"/>
        </w:rPr>
        <w:t>21. Personal Income Tax.</w:t>
      </w:r>
      <w:r w:rsidRPr="00E36396">
        <w:rPr>
          <w:color w:val="auto"/>
        </w:rPr>
        <w:t xml:space="preserve"> </w:t>
      </w:r>
    </w:p>
    <w:p w14:paraId="4B6020EF" w14:textId="51D64236" w:rsidR="00740950" w:rsidRPr="00E36396" w:rsidRDefault="00740950" w:rsidP="00740950">
      <w:pPr>
        <w:pStyle w:val="PartHeading"/>
        <w:rPr>
          <w:color w:val="auto"/>
        </w:rPr>
        <w:sectPr w:rsidR="00740950" w:rsidRPr="00E36396" w:rsidSect="00343AD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E36396">
        <w:rPr>
          <w:color w:val="auto"/>
        </w:rPr>
        <w:t>Part II. Residents.</w:t>
      </w:r>
    </w:p>
    <w:p w14:paraId="0DCB1BBD" w14:textId="66D6B20D" w:rsidR="00343AD3" w:rsidRPr="00E36396" w:rsidRDefault="00740950" w:rsidP="00740950">
      <w:pPr>
        <w:pStyle w:val="SectionHeading"/>
        <w:rPr>
          <w:color w:val="auto"/>
          <w:u w:val="single"/>
        </w:rPr>
      </w:pPr>
      <w:r w:rsidRPr="00E36396">
        <w:rPr>
          <w:color w:val="auto"/>
          <w:u w:val="single"/>
        </w:rPr>
        <w:t>§11-21-27</w:t>
      </w:r>
      <w:r w:rsidR="000A4FE5" w:rsidRPr="00E36396">
        <w:rPr>
          <w:color w:val="auto"/>
          <w:u w:val="single"/>
        </w:rPr>
        <w:t>.</w:t>
      </w:r>
      <w:r w:rsidRPr="00E36396">
        <w:rPr>
          <w:color w:val="auto"/>
          <w:u w:val="single"/>
        </w:rPr>
        <w:t xml:space="preserve"> Income tax exemption for gym memberships in West Virginia.</w:t>
      </w:r>
    </w:p>
    <w:p w14:paraId="35918141" w14:textId="76082B4B" w:rsidR="00740950" w:rsidRPr="00E36396" w:rsidRDefault="00740950" w:rsidP="00740950">
      <w:pPr>
        <w:pStyle w:val="SectionBody"/>
        <w:rPr>
          <w:color w:val="auto"/>
          <w:u w:val="single"/>
        </w:rPr>
      </w:pPr>
      <w:r w:rsidRPr="00E36396">
        <w:rPr>
          <w:color w:val="auto"/>
          <w:u w:val="single"/>
        </w:rPr>
        <w:t>There shall be an income tax exemption for those West Virginians who have gym memberships at gyms within the state. This exemption shall be $60 per month and be capped at $720 per year.</w:t>
      </w:r>
    </w:p>
    <w:p w14:paraId="34ECB4D0" w14:textId="465D4840" w:rsidR="006865E9" w:rsidRPr="00E36396" w:rsidRDefault="00CF1DCA" w:rsidP="00CC1F3B">
      <w:pPr>
        <w:pStyle w:val="Note"/>
        <w:rPr>
          <w:color w:val="auto"/>
        </w:rPr>
      </w:pPr>
      <w:r w:rsidRPr="00E36396">
        <w:rPr>
          <w:color w:val="auto"/>
        </w:rPr>
        <w:t>NOTE: The</w:t>
      </w:r>
      <w:r w:rsidR="006865E9" w:rsidRPr="00E36396">
        <w:rPr>
          <w:color w:val="auto"/>
        </w:rPr>
        <w:t xml:space="preserve"> purpose of this bill is to </w:t>
      </w:r>
      <w:r w:rsidR="00740950" w:rsidRPr="00E36396">
        <w:rPr>
          <w:color w:val="auto"/>
        </w:rPr>
        <w:t>create an income tax exemption for memberships to gyms in West Virginia and to set the exemption at $60 per month with a total of $720 per year</w:t>
      </w:r>
      <w:r w:rsidR="00F9273F" w:rsidRPr="00E36396">
        <w:rPr>
          <w:color w:val="auto"/>
        </w:rPr>
        <w:t>.</w:t>
      </w:r>
    </w:p>
    <w:p w14:paraId="77E162CE" w14:textId="77777777" w:rsidR="006865E9" w:rsidRPr="00E36396" w:rsidRDefault="00AE48A0" w:rsidP="00CC1F3B">
      <w:pPr>
        <w:pStyle w:val="Note"/>
        <w:rPr>
          <w:color w:val="auto"/>
        </w:rPr>
      </w:pPr>
      <w:r w:rsidRPr="00E36396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E36396" w:rsidSect="00343AD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5CE00" w14:textId="77777777" w:rsidR="00F9273F" w:rsidRPr="00B844FE" w:rsidRDefault="00F9273F" w:rsidP="00B844FE">
      <w:r>
        <w:separator/>
      </w:r>
    </w:p>
  </w:endnote>
  <w:endnote w:type="continuationSeparator" w:id="0">
    <w:p w14:paraId="34DDB070" w14:textId="77777777" w:rsidR="00F9273F" w:rsidRPr="00B844FE" w:rsidRDefault="00F9273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F96252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E1C10C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6C001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54AB" w14:textId="77777777" w:rsidR="00D96A38" w:rsidRDefault="00D96A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87179" w14:textId="77777777" w:rsidR="00F9273F" w:rsidRPr="00B844FE" w:rsidRDefault="00F9273F" w:rsidP="00B844FE">
      <w:r>
        <w:separator/>
      </w:r>
    </w:p>
  </w:footnote>
  <w:footnote w:type="continuationSeparator" w:id="0">
    <w:p w14:paraId="599BF082" w14:textId="77777777" w:rsidR="00F9273F" w:rsidRPr="00B844FE" w:rsidRDefault="00F9273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203FA" w14:textId="77777777" w:rsidR="002A0269" w:rsidRPr="00B844FE" w:rsidRDefault="00DE486E">
    <w:pPr>
      <w:pStyle w:val="Header"/>
    </w:pPr>
    <w:sdt>
      <w:sdtPr>
        <w:id w:val="-684364211"/>
        <w:placeholder>
          <w:docPart w:val="2676194FACD0426B9CAF5FAB41A2E41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676194FACD0426B9CAF5FAB41A2E41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6E945" w14:textId="237DB5DF" w:rsidR="00C33014" w:rsidRPr="002C19F5" w:rsidRDefault="00AE48A0" w:rsidP="002C19F5">
    <w:pPr>
      <w:pStyle w:val="HeaderStyle"/>
    </w:pPr>
    <w:r w:rsidRPr="002C19F5">
      <w:t>I</w:t>
    </w:r>
    <w:r w:rsidR="001A66B7" w:rsidRPr="002C19F5">
      <w:t xml:space="preserve">ntr </w:t>
    </w:r>
    <w:sdt>
      <w:sdtPr>
        <w:tag w:val="BNumWH"/>
        <w:id w:val="138549797"/>
        <w:text/>
      </w:sdtPr>
      <w:sdtEndPr/>
      <w:sdtContent>
        <w:r w:rsidR="002C19F5" w:rsidRPr="002C19F5">
          <w:t>HB</w:t>
        </w:r>
      </w:sdtContent>
    </w:sdt>
    <w:r w:rsidR="00C33014" w:rsidRPr="002C19F5">
      <w:ptab w:relativeTo="margin" w:alignment="center" w:leader="none"/>
    </w:r>
    <w:r w:rsidR="00C33014" w:rsidRPr="002C19F5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F9273F" w:rsidRPr="002C19F5">
          <w:t>202</w:t>
        </w:r>
        <w:r w:rsidR="002C19F5">
          <w:t>5R</w:t>
        </w:r>
        <w:r w:rsidR="00343AD3">
          <w:t>2</w:t>
        </w:r>
        <w:r w:rsidR="00740950">
          <w:t>256</w:t>
        </w:r>
      </w:sdtContent>
    </w:sdt>
  </w:p>
  <w:p w14:paraId="3ADFCCE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CAC8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29271650">
    <w:abstractNumId w:val="0"/>
  </w:num>
  <w:num w:numId="2" w16cid:durableId="31472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3F"/>
    <w:rsid w:val="0000526A"/>
    <w:rsid w:val="000401FB"/>
    <w:rsid w:val="000573A9"/>
    <w:rsid w:val="00085D22"/>
    <w:rsid w:val="00093AB0"/>
    <w:rsid w:val="000A4FE5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0D5A"/>
    <w:rsid w:val="0022348D"/>
    <w:rsid w:val="0027011C"/>
    <w:rsid w:val="00274200"/>
    <w:rsid w:val="00275740"/>
    <w:rsid w:val="002A0269"/>
    <w:rsid w:val="002C19F5"/>
    <w:rsid w:val="00303684"/>
    <w:rsid w:val="003143F5"/>
    <w:rsid w:val="00314854"/>
    <w:rsid w:val="00343AD3"/>
    <w:rsid w:val="0034469F"/>
    <w:rsid w:val="00394191"/>
    <w:rsid w:val="003A706E"/>
    <w:rsid w:val="003C51CD"/>
    <w:rsid w:val="003C6034"/>
    <w:rsid w:val="00400B5C"/>
    <w:rsid w:val="004368E0"/>
    <w:rsid w:val="004C13DD"/>
    <w:rsid w:val="004D3ABE"/>
    <w:rsid w:val="004E3441"/>
    <w:rsid w:val="00500579"/>
    <w:rsid w:val="00500A4B"/>
    <w:rsid w:val="005852D8"/>
    <w:rsid w:val="005A5366"/>
    <w:rsid w:val="005A5A65"/>
    <w:rsid w:val="005E6611"/>
    <w:rsid w:val="005F7D3C"/>
    <w:rsid w:val="00600333"/>
    <w:rsid w:val="006070BD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E4165"/>
    <w:rsid w:val="00740950"/>
    <w:rsid w:val="00784988"/>
    <w:rsid w:val="007A5259"/>
    <w:rsid w:val="007A7081"/>
    <w:rsid w:val="007F1CF5"/>
    <w:rsid w:val="00834EDE"/>
    <w:rsid w:val="008736AA"/>
    <w:rsid w:val="008D2280"/>
    <w:rsid w:val="008D275D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2B6C"/>
    <w:rsid w:val="00B844FE"/>
    <w:rsid w:val="00B86B4F"/>
    <w:rsid w:val="00BA1F84"/>
    <w:rsid w:val="00BC562B"/>
    <w:rsid w:val="00C2264E"/>
    <w:rsid w:val="00C33014"/>
    <w:rsid w:val="00C33434"/>
    <w:rsid w:val="00C34869"/>
    <w:rsid w:val="00C42EB6"/>
    <w:rsid w:val="00C760BB"/>
    <w:rsid w:val="00C85096"/>
    <w:rsid w:val="00CB20EF"/>
    <w:rsid w:val="00CC1F3B"/>
    <w:rsid w:val="00CD12CB"/>
    <w:rsid w:val="00CD36CF"/>
    <w:rsid w:val="00CF1DCA"/>
    <w:rsid w:val="00D579FC"/>
    <w:rsid w:val="00D721FF"/>
    <w:rsid w:val="00D81C16"/>
    <w:rsid w:val="00D96A38"/>
    <w:rsid w:val="00DE486E"/>
    <w:rsid w:val="00DE526B"/>
    <w:rsid w:val="00DF199D"/>
    <w:rsid w:val="00E01542"/>
    <w:rsid w:val="00E146EB"/>
    <w:rsid w:val="00E36396"/>
    <w:rsid w:val="00E365F1"/>
    <w:rsid w:val="00E62F48"/>
    <w:rsid w:val="00E831B3"/>
    <w:rsid w:val="00E95FBC"/>
    <w:rsid w:val="00EA351A"/>
    <w:rsid w:val="00EC5E63"/>
    <w:rsid w:val="00EE70CB"/>
    <w:rsid w:val="00F41CA2"/>
    <w:rsid w:val="00F443C0"/>
    <w:rsid w:val="00F62EFB"/>
    <w:rsid w:val="00F65629"/>
    <w:rsid w:val="00F9273F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F17F7"/>
  <w15:chartTrackingRefBased/>
  <w15:docId w15:val="{9C0BE2E6-D91A-4022-81DC-1621F356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F9273F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F9273F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F9273F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EC9EB0EB0E4EBDBA2D68A0F3981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EB22E-7A30-46BC-8EFA-87F09E14F8FE}"/>
      </w:docPartPr>
      <w:docPartBody>
        <w:p w:rsidR="00F205D8" w:rsidRDefault="00F205D8">
          <w:pPr>
            <w:pStyle w:val="86EC9EB0EB0E4EBDBA2D68A0F3981E0B"/>
          </w:pPr>
          <w:r w:rsidRPr="00B844FE">
            <w:t>Prefix Text</w:t>
          </w:r>
        </w:p>
      </w:docPartBody>
    </w:docPart>
    <w:docPart>
      <w:docPartPr>
        <w:name w:val="2676194FACD0426B9CAF5FAB41A2E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F38C0-6050-488C-8A3D-1EE6F4AA0BDE}"/>
      </w:docPartPr>
      <w:docPartBody>
        <w:p w:rsidR="00F205D8" w:rsidRDefault="00F205D8">
          <w:pPr>
            <w:pStyle w:val="2676194FACD0426B9CAF5FAB41A2E411"/>
          </w:pPr>
          <w:r w:rsidRPr="00B844FE">
            <w:t>[Type here]</w:t>
          </w:r>
        </w:p>
      </w:docPartBody>
    </w:docPart>
    <w:docPart>
      <w:docPartPr>
        <w:name w:val="D8D3B9518329473794F5315407E6F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091DE-FD78-4C89-B8F5-0B503F1796CB}"/>
      </w:docPartPr>
      <w:docPartBody>
        <w:p w:rsidR="00F205D8" w:rsidRDefault="00F205D8">
          <w:pPr>
            <w:pStyle w:val="D8D3B9518329473794F5315407E6FAE3"/>
          </w:pPr>
          <w:r w:rsidRPr="00B844FE">
            <w:t>Number</w:t>
          </w:r>
        </w:p>
      </w:docPartBody>
    </w:docPart>
    <w:docPart>
      <w:docPartPr>
        <w:name w:val="BC7834F5544849709E0301DF783D4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1519B-E70C-4DDE-ACF7-6F9B25E429A5}"/>
      </w:docPartPr>
      <w:docPartBody>
        <w:p w:rsidR="00F205D8" w:rsidRDefault="00F205D8">
          <w:pPr>
            <w:pStyle w:val="BC7834F5544849709E0301DF783D4078"/>
          </w:pPr>
          <w:r w:rsidRPr="00B844FE">
            <w:t>Enter Sponsors Here</w:t>
          </w:r>
        </w:p>
      </w:docPartBody>
    </w:docPart>
    <w:docPart>
      <w:docPartPr>
        <w:name w:val="2007DF5762A5458FBC5B93B324C4F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F6E4E-B701-451E-A836-7EE593E1568C}"/>
      </w:docPartPr>
      <w:docPartBody>
        <w:p w:rsidR="00F205D8" w:rsidRDefault="00F205D8">
          <w:pPr>
            <w:pStyle w:val="2007DF5762A5458FBC5B93B324C4F06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D8"/>
    <w:rsid w:val="006070BD"/>
    <w:rsid w:val="00E146EB"/>
    <w:rsid w:val="00F2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EC9EB0EB0E4EBDBA2D68A0F3981E0B">
    <w:name w:val="86EC9EB0EB0E4EBDBA2D68A0F3981E0B"/>
  </w:style>
  <w:style w:type="paragraph" w:customStyle="1" w:styleId="2676194FACD0426B9CAF5FAB41A2E411">
    <w:name w:val="2676194FACD0426B9CAF5FAB41A2E411"/>
  </w:style>
  <w:style w:type="paragraph" w:customStyle="1" w:styleId="D8D3B9518329473794F5315407E6FAE3">
    <w:name w:val="D8D3B9518329473794F5315407E6FAE3"/>
  </w:style>
  <w:style w:type="paragraph" w:customStyle="1" w:styleId="BC7834F5544849709E0301DF783D4078">
    <w:name w:val="BC7834F5544849709E0301DF783D407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007DF5762A5458FBC5B93B324C4F065">
    <w:name w:val="2007DF5762A5458FBC5B93B324C4F0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2025-02-19T20:54:00Z</dcterms:created>
  <dcterms:modified xsi:type="dcterms:W3CDTF">2025-02-19T20:54:00Z</dcterms:modified>
</cp:coreProperties>
</file>