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F7B" w14:textId="17F2EE5A" w:rsidR="00FE067E" w:rsidRPr="002E29CB" w:rsidRDefault="002061F3" w:rsidP="00CC1F3B">
      <w:pPr>
        <w:pStyle w:val="TitlePageOrigin"/>
        <w:rPr>
          <w:color w:val="auto"/>
        </w:rPr>
      </w:pPr>
      <w:r w:rsidRPr="002E29CB">
        <w:rPr>
          <w:caps w:val="0"/>
          <w:noProof/>
          <w:color w:val="auto"/>
        </w:rPr>
        <mc:AlternateContent>
          <mc:Choice Requires="wps">
            <w:drawing>
              <wp:anchor distT="0" distB="0" distL="114300" distR="114300" simplePos="0" relativeHeight="251659264" behindDoc="0" locked="0" layoutInCell="1" allowOverlap="1" wp14:anchorId="5DAEC03F" wp14:editId="6E016F4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EC03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v:textbox>
              </v:shape>
            </w:pict>
          </mc:Fallback>
        </mc:AlternateContent>
      </w:r>
      <w:r w:rsidR="003C6034" w:rsidRPr="002E29CB">
        <w:rPr>
          <w:caps w:val="0"/>
          <w:color w:val="auto"/>
        </w:rPr>
        <w:t>WEST VIRGINIA LEGISLATURE</w:t>
      </w:r>
    </w:p>
    <w:p w14:paraId="0B5C3455" w14:textId="75A3D148" w:rsidR="00CD36CF" w:rsidRPr="002E29CB" w:rsidRDefault="00CD36CF" w:rsidP="00CC1F3B">
      <w:pPr>
        <w:pStyle w:val="TitlePageSession"/>
        <w:rPr>
          <w:color w:val="auto"/>
        </w:rPr>
      </w:pPr>
      <w:r w:rsidRPr="002E29CB">
        <w:rPr>
          <w:color w:val="auto"/>
        </w:rPr>
        <w:t>20</w:t>
      </w:r>
      <w:r w:rsidR="00EC5E63" w:rsidRPr="002E29CB">
        <w:rPr>
          <w:color w:val="auto"/>
        </w:rPr>
        <w:t>2</w:t>
      </w:r>
      <w:r w:rsidR="00AB1E99" w:rsidRPr="002E29CB">
        <w:rPr>
          <w:color w:val="auto"/>
        </w:rPr>
        <w:t>5</w:t>
      </w:r>
      <w:r w:rsidRPr="002E29CB">
        <w:rPr>
          <w:color w:val="auto"/>
        </w:rPr>
        <w:t xml:space="preserve"> </w:t>
      </w:r>
      <w:r w:rsidR="003C6034" w:rsidRPr="002E29CB">
        <w:rPr>
          <w:caps w:val="0"/>
          <w:color w:val="auto"/>
        </w:rPr>
        <w:t>REGULAR SESSION</w:t>
      </w:r>
    </w:p>
    <w:p w14:paraId="6B5061C4" w14:textId="77777777" w:rsidR="00CD36CF" w:rsidRPr="002E29CB" w:rsidRDefault="00E52955"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2E29CB">
            <w:rPr>
              <w:color w:val="auto"/>
            </w:rPr>
            <w:t>Introduced</w:t>
          </w:r>
        </w:sdtContent>
      </w:sdt>
    </w:p>
    <w:p w14:paraId="05C38196" w14:textId="2EDF1C24" w:rsidR="00CD36CF" w:rsidRPr="002E29CB" w:rsidRDefault="00E52955"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C33434" w:rsidRPr="002E29CB">
            <w:rPr>
              <w:color w:val="auto"/>
            </w:rPr>
            <w:t>House</w:t>
          </w:r>
        </w:sdtContent>
      </w:sdt>
      <w:r w:rsidR="00303684" w:rsidRPr="002E29CB">
        <w:rPr>
          <w:color w:val="auto"/>
        </w:rPr>
        <w:t xml:space="preserve"> </w:t>
      </w:r>
      <w:r w:rsidR="00CD36CF" w:rsidRPr="002E29CB">
        <w:rPr>
          <w:color w:val="auto"/>
        </w:rPr>
        <w:t xml:space="preserve">Bill </w:t>
      </w:r>
      <w:sdt>
        <w:sdtPr>
          <w:rPr>
            <w:color w:val="auto"/>
          </w:rPr>
          <w:tag w:val="BNum"/>
          <w:id w:val="1645317809"/>
          <w:lock w:val="sdtLocked"/>
          <w:placeholder>
            <w:docPart w:val="32FBFAC1815B45DF91E381172EAAE436"/>
          </w:placeholder>
          <w:text/>
        </w:sdtPr>
        <w:sdtEndPr/>
        <w:sdtContent>
          <w:r>
            <w:rPr>
              <w:color w:val="auto"/>
            </w:rPr>
            <w:t>2687</w:t>
          </w:r>
        </w:sdtContent>
      </w:sdt>
    </w:p>
    <w:p w14:paraId="384F01D4" w14:textId="36E1C6DA" w:rsidR="00CD36CF" w:rsidRPr="002E29CB" w:rsidRDefault="00CD36CF" w:rsidP="00CC1F3B">
      <w:pPr>
        <w:pStyle w:val="Sponsors"/>
        <w:rPr>
          <w:color w:val="auto"/>
        </w:rPr>
      </w:pPr>
      <w:r w:rsidRPr="002E29CB">
        <w:rPr>
          <w:color w:val="auto"/>
        </w:rPr>
        <w:t xml:space="preserve">By </w:t>
      </w:r>
      <w:sdt>
        <w:sdtPr>
          <w:rPr>
            <w:color w:val="auto"/>
          </w:rPr>
          <w:tag w:val="Sponsors"/>
          <w:id w:val="1589585889"/>
          <w:placeholder>
            <w:docPart w:val="C46A859AE2F147BBAD17402D4DF6D0CD"/>
          </w:placeholder>
          <w:text w:multiLine="1"/>
        </w:sdtPr>
        <w:sdtEndPr/>
        <w:sdtContent>
          <w:r w:rsidR="00B02E25" w:rsidRPr="002E29CB">
            <w:rPr>
              <w:color w:val="auto"/>
            </w:rPr>
            <w:t>Delegate</w:t>
          </w:r>
          <w:r w:rsidR="0052405C">
            <w:rPr>
              <w:color w:val="auto"/>
            </w:rPr>
            <w:t xml:space="preserve"> </w:t>
          </w:r>
          <w:r w:rsidR="0082760A" w:rsidRPr="002E29CB">
            <w:rPr>
              <w:color w:val="auto"/>
            </w:rPr>
            <w:t>Pritt</w:t>
          </w:r>
        </w:sdtContent>
      </w:sdt>
    </w:p>
    <w:p w14:paraId="4A05ED8B" w14:textId="0AA1DBCD" w:rsidR="00E831B3" w:rsidRPr="002E29CB" w:rsidRDefault="00CD36CF" w:rsidP="00CC1F3B">
      <w:pPr>
        <w:pStyle w:val="References"/>
        <w:rPr>
          <w:color w:val="auto"/>
        </w:rPr>
      </w:pPr>
      <w:r w:rsidRPr="002E29CB">
        <w:rPr>
          <w:color w:val="auto"/>
        </w:rPr>
        <w:t>[</w:t>
      </w:r>
      <w:sdt>
        <w:sdtPr>
          <w:rPr>
            <w:color w:val="auto"/>
          </w:rPr>
          <w:tag w:val="References"/>
          <w:id w:val="-1043047873"/>
          <w:placeholder>
            <w:docPart w:val="036ED95B27DE49F7B89ABD169F8F1115"/>
          </w:placeholder>
          <w:text w:multiLine="1"/>
        </w:sdtPr>
        <w:sdtEndPr/>
        <w:sdtContent>
          <w:r w:rsidR="00E52955">
            <w:rPr>
              <w:color w:val="auto"/>
            </w:rPr>
            <w:t>Introduced February 20, 2025; referred to the Committee on Energy and Public Works then Finance</w:t>
          </w:r>
        </w:sdtContent>
      </w:sdt>
      <w:r w:rsidRPr="002E29CB">
        <w:rPr>
          <w:color w:val="auto"/>
        </w:rPr>
        <w:t>]</w:t>
      </w:r>
    </w:p>
    <w:p w14:paraId="6076CAEE" w14:textId="47EE522C" w:rsidR="00303684" w:rsidRPr="002E29CB" w:rsidRDefault="0000526A" w:rsidP="00CC1F3B">
      <w:pPr>
        <w:pStyle w:val="TitleSection"/>
        <w:rPr>
          <w:color w:val="auto"/>
        </w:rPr>
      </w:pPr>
      <w:r w:rsidRPr="002E29CB">
        <w:rPr>
          <w:color w:val="auto"/>
        </w:rPr>
        <w:lastRenderedPageBreak/>
        <w:t>A BILL</w:t>
      </w:r>
      <w:r w:rsidR="00B02E25" w:rsidRPr="002E29CB">
        <w:rPr>
          <w:color w:val="auto"/>
        </w:rPr>
        <w:t xml:space="preserve"> to </w:t>
      </w:r>
      <w:r w:rsidR="00B02E25" w:rsidRPr="002E29CB">
        <w:rPr>
          <w:rFonts w:cs="Arial"/>
          <w:color w:val="auto"/>
        </w:rPr>
        <w:t>amend and reenact</w:t>
      </w:r>
      <w:r w:rsidR="00982045" w:rsidRPr="002E29CB">
        <w:rPr>
          <w:rFonts w:cs="Arial"/>
          <w:color w:val="auto"/>
        </w:rPr>
        <w:t xml:space="preserve"> §17A-3-14</w:t>
      </w:r>
      <w:r w:rsidR="002E29CB" w:rsidRPr="002E29CB">
        <w:rPr>
          <w:rFonts w:cs="Arial"/>
          <w:color w:val="auto"/>
        </w:rPr>
        <w:t>, §17A-10-8, §17B-2-1, and §17C-16-6</w:t>
      </w:r>
      <w:r w:rsidR="00972203" w:rsidRPr="002E29CB">
        <w:rPr>
          <w:rFonts w:cs="Arial"/>
          <w:color w:val="auto"/>
        </w:rPr>
        <w:t xml:space="preserve"> </w:t>
      </w:r>
      <w:r w:rsidR="00B02E25" w:rsidRPr="002E29CB">
        <w:rPr>
          <w:rFonts w:cs="Arial"/>
          <w:color w:val="auto"/>
        </w:rPr>
        <w:t xml:space="preserve">of the Code of West Virginia, 1931, as amended, relating to removing the fees for </w:t>
      </w:r>
      <w:r w:rsidR="00982045" w:rsidRPr="002E29CB">
        <w:rPr>
          <w:rFonts w:cs="Arial"/>
          <w:color w:val="auto"/>
        </w:rPr>
        <w:t>license plates</w:t>
      </w:r>
      <w:r w:rsidR="006309A2" w:rsidRPr="002E29CB">
        <w:rPr>
          <w:rFonts w:cs="Arial"/>
          <w:color w:val="auto"/>
        </w:rPr>
        <w:t>;</w:t>
      </w:r>
      <w:r w:rsidR="00982045" w:rsidRPr="002E29CB">
        <w:rPr>
          <w:rFonts w:cs="Arial"/>
          <w:color w:val="auto"/>
        </w:rPr>
        <w:t xml:space="preserve"> vehicle registration</w:t>
      </w:r>
      <w:r w:rsidR="006309A2" w:rsidRPr="002E29CB">
        <w:rPr>
          <w:rFonts w:cs="Arial"/>
          <w:color w:val="auto"/>
        </w:rPr>
        <w:t>;</w:t>
      </w:r>
      <w:r w:rsidR="00982045" w:rsidRPr="002E29CB">
        <w:rPr>
          <w:rFonts w:cs="Arial"/>
          <w:color w:val="auto"/>
        </w:rPr>
        <w:t xml:space="preserve"> </w:t>
      </w:r>
      <w:r w:rsidR="007056EA" w:rsidRPr="002E29CB">
        <w:rPr>
          <w:rFonts w:cs="Arial"/>
          <w:color w:val="auto"/>
        </w:rPr>
        <w:t>operator's licenses</w:t>
      </w:r>
      <w:r w:rsidR="006309A2" w:rsidRPr="002E29CB">
        <w:rPr>
          <w:rFonts w:cs="Arial"/>
          <w:color w:val="auto"/>
        </w:rPr>
        <w:t>;</w:t>
      </w:r>
      <w:r w:rsidR="007056EA" w:rsidRPr="002E29CB">
        <w:rPr>
          <w:rFonts w:cs="Arial"/>
          <w:color w:val="auto"/>
        </w:rPr>
        <w:t xml:space="preserve"> </w:t>
      </w:r>
      <w:r w:rsidR="00B02E25" w:rsidRPr="002E29CB">
        <w:rPr>
          <w:rFonts w:cs="Arial"/>
          <w:color w:val="auto"/>
        </w:rPr>
        <w:t>and inspection fees for volunteer fire fighters</w:t>
      </w:r>
      <w:r w:rsidR="00890460" w:rsidRPr="002E29CB">
        <w:rPr>
          <w:rFonts w:cs="Arial"/>
          <w:color w:val="auto"/>
        </w:rPr>
        <w:t>; and providing for the issuance of a special license plate for elected officials, military members; organizations; youth organizations; and others.</w:t>
      </w:r>
    </w:p>
    <w:p w14:paraId="4853F9B5" w14:textId="77777777" w:rsidR="00303684" w:rsidRPr="002E29CB" w:rsidRDefault="00303684" w:rsidP="00CC1F3B">
      <w:pPr>
        <w:pStyle w:val="EnactingClause"/>
        <w:rPr>
          <w:color w:val="auto"/>
        </w:rPr>
      </w:pPr>
      <w:r w:rsidRPr="002E29CB">
        <w:rPr>
          <w:color w:val="auto"/>
        </w:rPr>
        <w:t>Be it enacted by the Legislature of West Virginia:</w:t>
      </w:r>
    </w:p>
    <w:p w14:paraId="589F6826" w14:textId="77777777" w:rsidR="003C6034" w:rsidRPr="002E29CB" w:rsidRDefault="003C6034" w:rsidP="00CC1F3B">
      <w:pPr>
        <w:pStyle w:val="EnactingClause"/>
        <w:rPr>
          <w:color w:val="auto"/>
        </w:rPr>
        <w:sectPr w:rsidR="003C6034" w:rsidRPr="002E29CB" w:rsidSect="004F39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6B5A02" w14:textId="2E217AFF" w:rsidR="008736AA" w:rsidRPr="002E29CB" w:rsidRDefault="00982045" w:rsidP="00982045">
      <w:pPr>
        <w:pStyle w:val="ArticleHeading"/>
        <w:rPr>
          <w:color w:val="auto"/>
        </w:rPr>
      </w:pPr>
      <w:r w:rsidRPr="002E29CB">
        <w:rPr>
          <w:color w:val="auto"/>
        </w:rPr>
        <w:t>Article 3. originals and renewal registration; issuance of certificate of titles.</w:t>
      </w:r>
    </w:p>
    <w:p w14:paraId="23C92144" w14:textId="77777777" w:rsidR="00982045" w:rsidRPr="002E29CB" w:rsidRDefault="00982045" w:rsidP="00CC1F3B">
      <w:pPr>
        <w:pStyle w:val="SectionBody"/>
        <w:rPr>
          <w:color w:val="auto"/>
        </w:rPr>
        <w:sectPr w:rsidR="00982045" w:rsidRPr="002E29CB" w:rsidSect="004F3911">
          <w:type w:val="continuous"/>
          <w:pgSz w:w="12240" w:h="15840" w:code="1"/>
          <w:pgMar w:top="1440" w:right="1440" w:bottom="1440" w:left="1440" w:header="720" w:footer="720" w:gutter="0"/>
          <w:lnNumType w:countBy="1" w:restart="newSection"/>
          <w:cols w:space="720"/>
          <w:titlePg/>
          <w:docGrid w:linePitch="360"/>
        </w:sectPr>
      </w:pPr>
    </w:p>
    <w:p w14:paraId="103B5FF1" w14:textId="518C942E" w:rsidR="00982045" w:rsidRPr="002E29CB" w:rsidRDefault="00982045" w:rsidP="007028EC">
      <w:pPr>
        <w:pStyle w:val="SectionHeading"/>
        <w:rPr>
          <w:color w:val="auto"/>
        </w:rPr>
      </w:pPr>
      <w:bookmarkStart w:id="0" w:name="_Hlk93925027"/>
      <w:r w:rsidRPr="002E29CB">
        <w:rPr>
          <w:color w:val="auto"/>
        </w:rPr>
        <w:t>§17A-3-14</w:t>
      </w:r>
      <w:bookmarkEnd w:id="0"/>
      <w:r w:rsidRPr="002E29CB">
        <w:rPr>
          <w:color w:val="auto"/>
        </w:rPr>
        <w:t>. Registration plates generally; description of plates; issuance of special numbers and plates; registration fees; special application fees; exemptions; commissioner to promulgate forms; suspension and nonrenewal.</w:t>
      </w:r>
      <w:r w:rsidR="00D55C29" w:rsidRPr="002E29CB">
        <w:rPr>
          <w:color w:val="auto"/>
        </w:rPr>
        <w:t xml:space="preserve"> </w:t>
      </w:r>
      <w:r w:rsidR="00D55C29" w:rsidRPr="002E29CB">
        <w:rPr>
          <w:strike/>
          <w:color w:val="auto"/>
        </w:rPr>
        <w:t>suspension of registration; electronic signatures.</w:t>
      </w:r>
    </w:p>
    <w:p w14:paraId="50DC6110" w14:textId="77777777" w:rsidR="00982045" w:rsidRPr="002E29CB" w:rsidRDefault="00982045" w:rsidP="007028EC">
      <w:pPr>
        <w:pStyle w:val="SectionBody"/>
        <w:rPr>
          <w:color w:val="auto"/>
        </w:rPr>
        <w:sectPr w:rsidR="00982045" w:rsidRPr="002E29CB" w:rsidSect="004F3911">
          <w:type w:val="continuous"/>
          <w:pgSz w:w="12240" w:h="15840" w:code="1"/>
          <w:pgMar w:top="1440" w:right="1440" w:bottom="1440" w:left="1440" w:header="720" w:footer="720" w:gutter="0"/>
          <w:lnNumType w:countBy="1" w:restart="newSection"/>
          <w:cols w:space="720"/>
          <w:titlePg/>
          <w:docGrid w:linePitch="360"/>
        </w:sectPr>
      </w:pPr>
    </w:p>
    <w:p w14:paraId="31848BB7" w14:textId="315B1BC4" w:rsidR="00982045" w:rsidRPr="002E29CB" w:rsidRDefault="00982045" w:rsidP="007028EC">
      <w:pPr>
        <w:pStyle w:val="SectionBody"/>
        <w:rPr>
          <w:color w:val="auto"/>
        </w:rPr>
      </w:pPr>
      <w:r w:rsidRPr="002E29CB">
        <w:rPr>
          <w:color w:val="auto"/>
        </w:rPr>
        <w:t xml:space="preserve">(a) The division, upon registering a vehicle, shall issue to the owner one registration plate </w:t>
      </w:r>
      <w:r w:rsidR="00D55C29" w:rsidRPr="002E29CB">
        <w:rPr>
          <w:strike/>
          <w:color w:val="auto"/>
        </w:rPr>
        <w:t>with a registration number consisting of a combination of letters, numerals, symbols, or characters in a configuration determined by the commissioner</w:t>
      </w:r>
      <w:r w:rsidR="00D55C29" w:rsidRPr="002E29CB">
        <w:rPr>
          <w:color w:val="auto"/>
        </w:rPr>
        <w:t xml:space="preserve"> </w:t>
      </w:r>
      <w:r w:rsidRPr="002E29CB">
        <w:rPr>
          <w:color w:val="auto"/>
          <w:u w:val="single"/>
        </w:rPr>
        <w:t>for a motorcycle, trailer, semitrailer, or other motor vehicle.</w:t>
      </w:r>
    </w:p>
    <w:p w14:paraId="44F0AA58" w14:textId="77777777" w:rsidR="00982045" w:rsidRPr="002E29CB" w:rsidRDefault="00982045" w:rsidP="007028EC">
      <w:pPr>
        <w:pStyle w:val="SectionBody"/>
        <w:rPr>
          <w:color w:val="auto"/>
        </w:rPr>
      </w:pPr>
      <w:r w:rsidRPr="002E29CB">
        <w:rPr>
          <w:color w:val="auto"/>
        </w:rPr>
        <w:t>(b) Registration plates issued by the division shall meet the following requirements:</w:t>
      </w:r>
    </w:p>
    <w:p w14:paraId="5FC3DB04" w14:textId="58DAEE25" w:rsidR="00982045" w:rsidRPr="002E29CB" w:rsidRDefault="00982045" w:rsidP="007028EC">
      <w:pPr>
        <w:pStyle w:val="SectionBody"/>
        <w:rPr>
          <w:color w:val="auto"/>
        </w:rPr>
      </w:pPr>
      <w:r w:rsidRPr="002E29CB">
        <w:rPr>
          <w:color w:val="auto"/>
        </w:rPr>
        <w:t>(1)</w:t>
      </w:r>
      <w:r w:rsidR="00D55C29" w:rsidRPr="002E29CB">
        <w:rPr>
          <w:color w:val="auto"/>
        </w:rPr>
        <w:t xml:space="preserve"> </w:t>
      </w:r>
      <w:r w:rsidR="00D55C29" w:rsidRPr="002E29CB">
        <w:rPr>
          <w:strike/>
          <w:color w:val="auto"/>
        </w:rPr>
        <w:t>Plates must incorporate reflectorized material</w:t>
      </w:r>
      <w:r w:rsidR="00D55C29" w:rsidRPr="002E29CB">
        <w:rPr>
          <w:color w:val="auto"/>
        </w:rPr>
        <w:t xml:space="preserve"> </w:t>
      </w:r>
      <w:r w:rsidRPr="002E29CB">
        <w:rPr>
          <w:color w:val="auto"/>
          <w:u w:val="single"/>
        </w:rPr>
        <w:t>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7B61B9D" w14:textId="78C10967" w:rsidR="00982045" w:rsidRPr="002E29CB" w:rsidRDefault="00982045" w:rsidP="007028EC">
      <w:pPr>
        <w:pStyle w:val="SectionBody"/>
        <w:rPr>
          <w:color w:val="auto"/>
          <w:u w:val="single"/>
        </w:rPr>
      </w:pPr>
      <w:r w:rsidRPr="002E29CB">
        <w:rPr>
          <w:color w:val="auto"/>
        </w:rPr>
        <w:t xml:space="preserve">(2) </w:t>
      </w:r>
      <w:r w:rsidR="00D55C29" w:rsidRPr="002E29CB">
        <w:rPr>
          <w:strike/>
          <w:color w:val="auto"/>
        </w:rPr>
        <w:t>Registration numbers shall be plainly readable from 100 feet during daylight</w:t>
      </w:r>
      <w:r w:rsidR="00D55C29" w:rsidRPr="002E29CB">
        <w:rPr>
          <w:color w:val="auto"/>
        </w:rPr>
        <w:t xml:space="preserve"> </w:t>
      </w:r>
      <w:r w:rsidRPr="002E29CB">
        <w:rPr>
          <w:color w:val="auto"/>
          <w:u w:val="single"/>
        </w:rPr>
        <w:t xml:space="preserve">Every registration plate and the required letters and numerals on the plate shall be of sufficient size to be plainly readable from </w:t>
      </w:r>
      <w:r w:rsidR="00D451BA" w:rsidRPr="002E29CB">
        <w:rPr>
          <w:color w:val="auto"/>
          <w:u w:val="single"/>
        </w:rPr>
        <w:t>100</w:t>
      </w:r>
      <w:r w:rsidRPr="002E29CB">
        <w:rPr>
          <w:color w:val="auto"/>
          <w:u w:val="single"/>
        </w:rPr>
        <w:t xml:space="preserve"> feet during daylight: </w:t>
      </w:r>
      <w:r w:rsidRPr="002E29CB">
        <w:rPr>
          <w:i/>
          <w:iCs/>
          <w:color w:val="auto"/>
          <w:u w:val="single"/>
        </w:rPr>
        <w:t>Provided</w:t>
      </w:r>
      <w:r w:rsidRPr="002E29CB">
        <w:rPr>
          <w:color w:val="auto"/>
          <w:u w:val="single"/>
        </w:rPr>
        <w:t xml:space="preserve">, That the requirements of this subdivision shall not apply to the year number for which the plate is issued or the date of </w:t>
      </w:r>
      <w:r w:rsidRPr="002E29CB">
        <w:rPr>
          <w:color w:val="auto"/>
          <w:u w:val="single"/>
        </w:rPr>
        <w:lastRenderedPageBreak/>
        <w:t>expiration.</w:t>
      </w:r>
    </w:p>
    <w:p w14:paraId="204E5D35" w14:textId="4B827C6F" w:rsidR="00982045" w:rsidRPr="002E29CB" w:rsidRDefault="00982045" w:rsidP="007028EC">
      <w:pPr>
        <w:pStyle w:val="SectionBody"/>
        <w:rPr>
          <w:color w:val="auto"/>
        </w:rPr>
      </w:pPr>
      <w:r w:rsidRPr="002E29CB">
        <w:rPr>
          <w:color w:val="auto"/>
        </w:rPr>
        <w:t xml:space="preserve">(3) </w:t>
      </w:r>
      <w:r w:rsidR="00D55C29" w:rsidRPr="002E29CB">
        <w:rPr>
          <w:strike/>
          <w:color w:val="auto"/>
        </w:rPr>
        <w:t>The commissioner may assign any additional feature to facilitate reciprocal agreements, facilitate interstate travel, promote highway safety, or promote the efficient operation of the division</w:t>
      </w:r>
      <w:r w:rsidR="00D55C29" w:rsidRPr="002E29CB">
        <w:rPr>
          <w:color w:val="auto"/>
        </w:rPr>
        <w:t xml:space="preserve"> </w:t>
      </w:r>
      <w:r w:rsidRPr="002E29CB">
        <w:rPr>
          <w:color w:val="auto"/>
          <w:u w:val="single"/>
        </w:rPr>
        <w:t>Registration numbering for registration plates shall begin with the number two.</w:t>
      </w:r>
    </w:p>
    <w:p w14:paraId="795A87CD" w14:textId="43E5B0BF" w:rsidR="00982045" w:rsidRPr="002E29CB" w:rsidRDefault="00982045" w:rsidP="007028EC">
      <w:pPr>
        <w:pStyle w:val="SectionBody"/>
        <w:rPr>
          <w:color w:val="auto"/>
        </w:rPr>
      </w:pPr>
      <w:r w:rsidRPr="002E29CB">
        <w:rPr>
          <w:color w:val="auto"/>
        </w:rPr>
        <w:t xml:space="preserve">(c) </w:t>
      </w:r>
      <w:r w:rsidR="00D55C29" w:rsidRPr="002E29CB">
        <w:rPr>
          <w:strike/>
          <w:color w:val="auto"/>
        </w:rPr>
        <w:t>The commissioner may suspend the registration of any owner who displays a damaged or illegible plate or otherwise fails to comply with the requirements of §17A-3-19 of this code</w:t>
      </w:r>
      <w:r w:rsidR="00D55C29" w:rsidRPr="002E29CB">
        <w:rPr>
          <w:color w:val="auto"/>
        </w:rPr>
        <w:t xml:space="preserve"> </w:t>
      </w:r>
      <w:r w:rsidRPr="002E29CB">
        <w:rPr>
          <w:color w:val="auto"/>
          <w:u w:val="single"/>
        </w:rPr>
        <w:t>The division may not issue, permit to be issued, or distribute any special registration plates except as follows:</w:t>
      </w:r>
    </w:p>
    <w:p w14:paraId="2118C39A" w14:textId="77777777" w:rsidR="00982045" w:rsidRPr="002E29CB" w:rsidRDefault="00982045" w:rsidP="007028EC">
      <w:pPr>
        <w:pStyle w:val="SectionBody"/>
        <w:rPr>
          <w:color w:val="auto"/>
          <w:u w:val="single"/>
        </w:rPr>
      </w:pPr>
      <w:r w:rsidRPr="002E29CB">
        <w:rPr>
          <w:color w:val="auto"/>
          <w:u w:val="single"/>
        </w:rPr>
        <w:t>(1) The Governor shall be issued two registration plates, on one of which shall be imprinted the numeral one and on the other the word one.</w:t>
      </w:r>
    </w:p>
    <w:p w14:paraId="4E14B5CC" w14:textId="77777777" w:rsidR="00982045" w:rsidRPr="002E29CB" w:rsidRDefault="00982045" w:rsidP="007028EC">
      <w:pPr>
        <w:pStyle w:val="SectionBody"/>
        <w:rPr>
          <w:color w:val="auto"/>
          <w:u w:val="single"/>
        </w:rPr>
      </w:pPr>
      <w:r w:rsidRPr="002E29CB">
        <w:rPr>
          <w:color w:val="auto"/>
          <w:u w:val="single"/>
        </w:rPr>
        <w:t>(2) State officials and judges may be issued special registration plates as follows:</w:t>
      </w:r>
    </w:p>
    <w:p w14:paraId="0B8F3E8F" w14:textId="77777777" w:rsidR="00982045" w:rsidRPr="002E29CB" w:rsidRDefault="00982045" w:rsidP="007028EC">
      <w:pPr>
        <w:pStyle w:val="SectionBody"/>
        <w:rPr>
          <w:color w:val="auto"/>
          <w:u w:val="single"/>
        </w:rPr>
      </w:pPr>
      <w:r w:rsidRPr="002E29CB">
        <w:rPr>
          <w:color w:val="auto"/>
          <w:u w:val="single"/>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2E29CB">
        <w:rPr>
          <w:i/>
          <w:iCs/>
          <w:color w:val="auto"/>
          <w:u w:val="single"/>
        </w:rPr>
        <w:t>Provided</w:t>
      </w:r>
      <w:r w:rsidRPr="002E29CB">
        <w:rPr>
          <w:color w:val="auto"/>
          <w:u w:val="single"/>
        </w:rPr>
        <w:t>, That the division may issue a Class A special registration plate for each vehicle titled to the official and a Class G special registration plate for each motorcycle titled to the official.</w:t>
      </w:r>
    </w:p>
    <w:p w14:paraId="115FB990" w14:textId="0EE816A4" w:rsidR="00982045" w:rsidRPr="002E29CB" w:rsidRDefault="00982045" w:rsidP="007028EC">
      <w:pPr>
        <w:pStyle w:val="SectionBody"/>
        <w:rPr>
          <w:color w:val="auto"/>
          <w:u w:val="single"/>
        </w:rPr>
      </w:pPr>
      <w:r w:rsidRPr="002E29CB">
        <w:rPr>
          <w:color w:val="auto"/>
          <w:u w:val="single"/>
        </w:rPr>
        <w:t xml:space="preserve">(B) Each plate issued pursuant to this subdivision shall bear any combination of letters and numbers not to exceed an amount determined by the commissioner and a designation of the office. Each plate shall supersede the regular numbered plate assigned to the official or his or her </w:t>
      </w:r>
      <w:r w:rsidRPr="002E29CB">
        <w:rPr>
          <w:color w:val="auto"/>
          <w:u w:val="single"/>
        </w:rPr>
        <w:lastRenderedPageBreak/>
        <w:t>spouse during the official</w:t>
      </w:r>
      <w:r w:rsidR="005D65AD" w:rsidRPr="002E29CB">
        <w:rPr>
          <w:color w:val="auto"/>
          <w:u w:val="single"/>
        </w:rPr>
        <w:t>'</w:t>
      </w:r>
      <w:r w:rsidRPr="002E29CB">
        <w:rPr>
          <w:color w:val="auto"/>
          <w:u w:val="single"/>
        </w:rPr>
        <w:t>s term of office and while the motor vehicle is owned by the official or his or her spouse.</w:t>
      </w:r>
    </w:p>
    <w:p w14:paraId="205E72FA" w14:textId="77777777" w:rsidR="00982045" w:rsidRPr="002E29CB" w:rsidRDefault="00982045" w:rsidP="007028EC">
      <w:pPr>
        <w:pStyle w:val="SectionBody"/>
        <w:rPr>
          <w:color w:val="auto"/>
          <w:u w:val="single"/>
        </w:rPr>
      </w:pPr>
      <w:r w:rsidRPr="002E29CB">
        <w:rPr>
          <w:color w:val="auto"/>
          <w:u w:val="single"/>
        </w:rPr>
        <w:t>(C) The division shall charge an annual fee of $15 for every registration plate issued pursuant to this subdivision, which is in addition to all other fees required by this chapter.</w:t>
      </w:r>
    </w:p>
    <w:p w14:paraId="626D93FF" w14:textId="77777777" w:rsidR="00982045" w:rsidRPr="002E29CB" w:rsidRDefault="00982045" w:rsidP="007028EC">
      <w:pPr>
        <w:pStyle w:val="SectionBody"/>
        <w:rPr>
          <w:color w:val="auto"/>
          <w:u w:val="single"/>
        </w:rPr>
      </w:pPr>
      <w:r w:rsidRPr="002E29CB">
        <w:rPr>
          <w:color w:val="auto"/>
          <w:u w:val="single"/>
        </w:rPr>
        <w:t>(3) The division may issue members of the National Guard forces special registration plates as follows:</w:t>
      </w:r>
    </w:p>
    <w:p w14:paraId="20D379CD" w14:textId="77777777" w:rsidR="00982045" w:rsidRPr="002E29CB" w:rsidRDefault="00982045" w:rsidP="007028EC">
      <w:pPr>
        <w:pStyle w:val="SectionBody"/>
        <w:rPr>
          <w:color w:val="auto"/>
          <w:u w:val="single"/>
        </w:rPr>
      </w:pPr>
      <w:r w:rsidRPr="002E29CB">
        <w:rPr>
          <w:color w:val="auto"/>
          <w:u w:val="single"/>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BF470FB" w14:textId="77777777" w:rsidR="00982045" w:rsidRPr="002E29CB" w:rsidRDefault="00982045" w:rsidP="007028EC">
      <w:pPr>
        <w:pStyle w:val="SectionBody"/>
        <w:rPr>
          <w:color w:val="auto"/>
          <w:u w:val="single"/>
        </w:rPr>
      </w:pPr>
      <w:r w:rsidRPr="002E29CB">
        <w:rPr>
          <w:color w:val="auto"/>
          <w:u w:val="single"/>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1B9F4047" w14:textId="38537CFF" w:rsidR="00982045" w:rsidRPr="002E29CB" w:rsidRDefault="00982045" w:rsidP="007028EC">
      <w:pPr>
        <w:pStyle w:val="SectionBody"/>
        <w:rPr>
          <w:color w:val="auto"/>
          <w:u w:val="single"/>
        </w:rPr>
      </w:pPr>
      <w:r w:rsidRPr="002E29CB">
        <w:rPr>
          <w:color w:val="auto"/>
          <w:u w:val="single"/>
        </w:rPr>
        <w:t>(C) A surviving spouse may continue to use his or her deceased spouse</w:t>
      </w:r>
      <w:r w:rsidR="005D65AD" w:rsidRPr="002E29CB">
        <w:rPr>
          <w:color w:val="auto"/>
          <w:u w:val="single"/>
        </w:rPr>
        <w:t>'</w:t>
      </w:r>
      <w:r w:rsidRPr="002E29CB">
        <w:rPr>
          <w:color w:val="auto"/>
          <w:u w:val="single"/>
        </w:rPr>
        <w:t>s National Guard forces license plate until the surviving spouse dies, remarries, or does not renew the license plate.</w:t>
      </w:r>
    </w:p>
    <w:p w14:paraId="47719745" w14:textId="77777777" w:rsidR="00982045" w:rsidRPr="002E29CB" w:rsidRDefault="00982045" w:rsidP="007028EC">
      <w:pPr>
        <w:pStyle w:val="SectionBody"/>
        <w:rPr>
          <w:color w:val="auto"/>
          <w:u w:val="single"/>
        </w:rPr>
      </w:pPr>
      <w:r w:rsidRPr="002E29CB">
        <w:rPr>
          <w:color w:val="auto"/>
          <w:u w:val="single"/>
        </w:rPr>
        <w:t>(4) Specially arranged registration plates may be issued as follows:</w:t>
      </w:r>
    </w:p>
    <w:p w14:paraId="6BC503BC" w14:textId="77777777" w:rsidR="00982045" w:rsidRPr="002E29CB" w:rsidRDefault="00982045" w:rsidP="007028EC">
      <w:pPr>
        <w:pStyle w:val="SectionBody"/>
        <w:rPr>
          <w:color w:val="auto"/>
          <w:u w:val="single"/>
        </w:rPr>
      </w:pPr>
      <w:r w:rsidRPr="002E29CB">
        <w:rPr>
          <w:color w:val="auto"/>
          <w:u w:val="single"/>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002D430E" w14:textId="5E18B96E" w:rsidR="00982045" w:rsidRPr="002E29CB" w:rsidRDefault="00982045" w:rsidP="007028EC">
      <w:pPr>
        <w:pStyle w:val="SectionBody"/>
        <w:rPr>
          <w:color w:val="auto"/>
          <w:u w:val="single"/>
        </w:rPr>
      </w:pPr>
      <w:r w:rsidRPr="002E29CB">
        <w:rPr>
          <w:color w:val="auto"/>
          <w:u w:val="single"/>
        </w:rPr>
        <w:t xml:space="preserve">(B) The commissioner shall propose rules for legislative approval in accordance with the provisions of §29A-1-1 </w:t>
      </w:r>
      <w:r w:rsidRPr="002E29CB">
        <w:rPr>
          <w:i/>
          <w:iCs/>
          <w:color w:val="auto"/>
          <w:u w:val="single"/>
        </w:rPr>
        <w:t>et seq</w:t>
      </w:r>
      <w:r w:rsidRPr="002E29CB">
        <w:rPr>
          <w:color w:val="auto"/>
          <w:u w:val="single"/>
        </w:rPr>
        <w:t xml:space="preserve">. regarding the orderly distribution of the plates: </w:t>
      </w:r>
      <w:r w:rsidRPr="002E29CB">
        <w:rPr>
          <w:i/>
          <w:iCs/>
          <w:color w:val="auto"/>
          <w:u w:val="single"/>
        </w:rPr>
        <w:t>Provided</w:t>
      </w:r>
      <w:r w:rsidRPr="002E29CB">
        <w:rPr>
          <w:color w:val="auto"/>
          <w:u w:val="single"/>
        </w:rPr>
        <w:t>, That for purposes of this subdivision, the registration plates requested and issued shall include all plates bearing the numbers two through 2,000.</w:t>
      </w:r>
    </w:p>
    <w:p w14:paraId="63721805" w14:textId="77777777" w:rsidR="00982045" w:rsidRPr="002E29CB" w:rsidRDefault="00982045" w:rsidP="007028EC">
      <w:pPr>
        <w:pStyle w:val="SectionBody"/>
        <w:rPr>
          <w:color w:val="auto"/>
          <w:u w:val="single"/>
        </w:rPr>
      </w:pPr>
      <w:r w:rsidRPr="002E29CB">
        <w:rPr>
          <w:color w:val="auto"/>
          <w:u w:val="single"/>
        </w:rPr>
        <w:t>(C) An annual fee of $15 shall be charged for each special registration plate issued pursuant to this subdivision, which is in addition to all other fees required by this chapter.</w:t>
      </w:r>
    </w:p>
    <w:p w14:paraId="2B1070E7" w14:textId="77777777" w:rsidR="00982045" w:rsidRPr="002E29CB" w:rsidRDefault="00982045" w:rsidP="007028EC">
      <w:pPr>
        <w:pStyle w:val="SectionBody"/>
        <w:rPr>
          <w:color w:val="auto"/>
          <w:u w:val="single"/>
        </w:rPr>
      </w:pPr>
      <w:r w:rsidRPr="002E29CB">
        <w:rPr>
          <w:color w:val="auto"/>
          <w:u w:val="single"/>
        </w:rPr>
        <w:t>(5) The division may issue honorably discharged veterans special registration plates as follows:</w:t>
      </w:r>
    </w:p>
    <w:p w14:paraId="30C82429"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0920155C" w14:textId="77777777" w:rsidR="00982045" w:rsidRPr="002E29CB" w:rsidRDefault="00982045" w:rsidP="007028EC">
      <w:pPr>
        <w:pStyle w:val="SectionBody"/>
        <w:rPr>
          <w:color w:val="auto"/>
          <w:u w:val="single"/>
        </w:rPr>
      </w:pPr>
      <w:r w:rsidRPr="002E29CB">
        <w:rPr>
          <w:color w:val="auto"/>
          <w:u w:val="single"/>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2E29CB">
        <w:rPr>
          <w:i/>
          <w:iCs/>
          <w:color w:val="auto"/>
          <w:u w:val="single"/>
        </w:rPr>
        <w:t>Provided</w:t>
      </w:r>
      <w:r w:rsidRPr="002E29CB">
        <w:rPr>
          <w:color w:val="auto"/>
          <w:u w:val="single"/>
        </w:rPr>
        <w:t>, That nothing in this section may be construed to exempt any veteran from any other provision of this chapter.</w:t>
      </w:r>
    </w:p>
    <w:p w14:paraId="2EE02372" w14:textId="12823D5C" w:rsidR="00982045" w:rsidRPr="002E29CB" w:rsidRDefault="00982045" w:rsidP="007028EC">
      <w:pPr>
        <w:pStyle w:val="SectionBody"/>
        <w:rPr>
          <w:color w:val="auto"/>
          <w:u w:val="single"/>
        </w:rPr>
      </w:pPr>
      <w:r w:rsidRPr="002E29CB">
        <w:rPr>
          <w:color w:val="auto"/>
          <w:u w:val="single"/>
        </w:rPr>
        <w:t>(C) A surviving spouse may continue to use his or her deceased spouse</w:t>
      </w:r>
      <w:r w:rsidR="005D65AD" w:rsidRPr="002E29CB">
        <w:rPr>
          <w:color w:val="auto"/>
          <w:u w:val="single"/>
        </w:rPr>
        <w:t>'</w:t>
      </w:r>
      <w:r w:rsidRPr="002E29CB">
        <w:rPr>
          <w:color w:val="auto"/>
          <w:u w:val="single"/>
        </w:rPr>
        <w:t>s honorably discharged veterans license plate until the surviving spouse dies, remarries, or does not renew the license plate.</w:t>
      </w:r>
    </w:p>
    <w:p w14:paraId="67BC88A8" w14:textId="77777777" w:rsidR="00982045" w:rsidRPr="002E29CB" w:rsidRDefault="00982045" w:rsidP="007028EC">
      <w:pPr>
        <w:pStyle w:val="SectionBody"/>
        <w:rPr>
          <w:color w:val="auto"/>
          <w:u w:val="single"/>
        </w:rPr>
      </w:pPr>
      <w:r w:rsidRPr="002E29CB">
        <w:rPr>
          <w:color w:val="auto"/>
          <w:u w:val="single"/>
        </w:rPr>
        <w:t>(6) The division may issue disabled veterans special registration plates as follows:</w:t>
      </w:r>
    </w:p>
    <w:p w14:paraId="46D3705E" w14:textId="7314E92F" w:rsidR="00982045" w:rsidRPr="002E29CB" w:rsidRDefault="00982045" w:rsidP="007028EC">
      <w:pPr>
        <w:pStyle w:val="SectionBody"/>
        <w:rPr>
          <w:color w:val="auto"/>
          <w:u w:val="single"/>
        </w:rPr>
      </w:pPr>
      <w:r w:rsidRPr="002E29CB">
        <w:rPr>
          <w:color w:val="auto"/>
          <w:u w:val="single"/>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5577F3" w:rsidRPr="002E29CB">
        <w:rPr>
          <w:color w:val="auto"/>
          <w:u w:val="single"/>
        </w:rPr>
        <w:t>"</w:t>
      </w:r>
      <w:r w:rsidRPr="002E29CB">
        <w:rPr>
          <w:color w:val="auto"/>
          <w:u w:val="single"/>
        </w:rPr>
        <w:t>DV</w:t>
      </w:r>
      <w:r w:rsidR="005577F3" w:rsidRPr="002E29CB">
        <w:rPr>
          <w:color w:val="auto"/>
          <w:u w:val="single"/>
        </w:rPr>
        <w:t>"</w:t>
      </w:r>
      <w:r w:rsidRPr="002E29CB">
        <w:rPr>
          <w:color w:val="auto"/>
          <w:u w:val="single"/>
        </w:rPr>
        <w:t xml:space="preserve"> in red </w:t>
      </w:r>
      <w:r w:rsidR="00D451BA" w:rsidRPr="002E29CB">
        <w:rPr>
          <w:color w:val="auto"/>
          <w:u w:val="single"/>
        </w:rPr>
        <w:t>and</w:t>
      </w:r>
      <w:r w:rsidRPr="002E29CB">
        <w:rPr>
          <w:color w:val="auto"/>
          <w:u w:val="single"/>
        </w:rPr>
        <w:t xml:space="preserve"> the regular identification numerals in red.</w:t>
      </w:r>
    </w:p>
    <w:p w14:paraId="388AB019" w14:textId="2CFAADB1" w:rsidR="00982045" w:rsidRPr="002E29CB" w:rsidRDefault="00982045" w:rsidP="007028EC">
      <w:pPr>
        <w:pStyle w:val="SectionBody"/>
        <w:rPr>
          <w:color w:val="auto"/>
          <w:u w:val="single"/>
        </w:rPr>
      </w:pPr>
      <w:r w:rsidRPr="002E29CB">
        <w:rPr>
          <w:color w:val="auto"/>
          <w:u w:val="single"/>
        </w:rPr>
        <w:t>(B) A surviving spouse may continue to use his or her deceased spouse</w:t>
      </w:r>
      <w:r w:rsidR="005D65AD" w:rsidRPr="002E29CB">
        <w:rPr>
          <w:color w:val="auto"/>
          <w:u w:val="single"/>
        </w:rPr>
        <w:t>'</w:t>
      </w:r>
      <w:r w:rsidRPr="002E29CB">
        <w:rPr>
          <w:color w:val="auto"/>
          <w:u w:val="single"/>
        </w:rPr>
        <w:t>s disabled veterans license plate until the surviving spouse dies, remarries, or does not renew the license plate.</w:t>
      </w:r>
    </w:p>
    <w:p w14:paraId="3B9282C7" w14:textId="77777777" w:rsidR="00982045" w:rsidRPr="002E29CB" w:rsidRDefault="00982045" w:rsidP="007028EC">
      <w:pPr>
        <w:pStyle w:val="SectionBody"/>
        <w:rPr>
          <w:color w:val="auto"/>
          <w:u w:val="single"/>
        </w:rPr>
      </w:pPr>
      <w:r w:rsidRPr="002E29CB">
        <w:rPr>
          <w:color w:val="auto"/>
          <w:u w:val="single"/>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EAFE202" w14:textId="77777777" w:rsidR="00982045" w:rsidRPr="002E29CB" w:rsidRDefault="00982045" w:rsidP="007028EC">
      <w:pPr>
        <w:pStyle w:val="SectionBody"/>
        <w:rPr>
          <w:color w:val="auto"/>
          <w:u w:val="single"/>
        </w:rPr>
      </w:pPr>
      <w:r w:rsidRPr="002E29CB">
        <w:rPr>
          <w:color w:val="auto"/>
          <w:u w:val="single"/>
        </w:rPr>
        <w:t>(7) The division may issue recipients of the distinguished Purple Heart medal special registration plates as follows:</w:t>
      </w:r>
    </w:p>
    <w:p w14:paraId="3C7E5F23" w14:textId="77777777" w:rsidR="00982045" w:rsidRPr="002E29CB" w:rsidRDefault="00982045" w:rsidP="007028EC">
      <w:pPr>
        <w:pStyle w:val="SectionBody"/>
        <w:rPr>
          <w:color w:val="auto"/>
          <w:u w:val="single"/>
        </w:rPr>
      </w:pPr>
      <w:r w:rsidRPr="002E29CB">
        <w:rPr>
          <w:color w:val="auto"/>
          <w:u w:val="single"/>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571497A8" w14:textId="77777777" w:rsidR="00982045" w:rsidRPr="002E29CB" w:rsidRDefault="00982045" w:rsidP="007028EC">
      <w:pPr>
        <w:pStyle w:val="SectionBody"/>
        <w:rPr>
          <w:color w:val="auto"/>
          <w:u w:val="single"/>
        </w:rPr>
      </w:pPr>
      <w:r w:rsidRPr="002E29CB">
        <w:rPr>
          <w:color w:val="auto"/>
          <w:u w:val="single"/>
        </w:rPr>
        <w:t>(B) Registration plates issued pursuant to this subdivision are exempt from all registration fees otherwise required by the provisions of this chapter.</w:t>
      </w:r>
    </w:p>
    <w:p w14:paraId="4C0AEEFB" w14:textId="0BE2A032" w:rsidR="00982045" w:rsidRPr="002E29CB" w:rsidRDefault="00982045" w:rsidP="007028EC">
      <w:pPr>
        <w:pStyle w:val="SectionBody"/>
        <w:rPr>
          <w:color w:val="auto"/>
          <w:u w:val="single"/>
        </w:rPr>
      </w:pPr>
      <w:r w:rsidRPr="002E29CB">
        <w:rPr>
          <w:color w:val="auto"/>
          <w:u w:val="single"/>
        </w:rPr>
        <w:t>(C) A surviving spouse may continue to use his or her deceased spouse</w:t>
      </w:r>
      <w:r w:rsidR="005D65AD" w:rsidRPr="002E29CB">
        <w:rPr>
          <w:color w:val="auto"/>
          <w:u w:val="single"/>
        </w:rPr>
        <w:t>'</w:t>
      </w:r>
      <w:r w:rsidRPr="002E29CB">
        <w:rPr>
          <w:color w:val="auto"/>
          <w:u w:val="single"/>
        </w:rPr>
        <w:t>s Purple Heart medal license plate until the surviving spouse dies, remarries, or does not renew the license plate.</w:t>
      </w:r>
    </w:p>
    <w:p w14:paraId="5A7F030D" w14:textId="77777777" w:rsidR="00982045" w:rsidRPr="002E29CB" w:rsidRDefault="00982045" w:rsidP="007028EC">
      <w:pPr>
        <w:pStyle w:val="SectionBody"/>
        <w:rPr>
          <w:color w:val="auto"/>
          <w:u w:val="single"/>
        </w:rPr>
      </w:pPr>
      <w:r w:rsidRPr="002E29CB">
        <w:rPr>
          <w:color w:val="auto"/>
          <w:u w:val="single"/>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5A4EAD4" w14:textId="77777777" w:rsidR="00982045" w:rsidRPr="002E29CB" w:rsidRDefault="00982045" w:rsidP="007028EC">
      <w:pPr>
        <w:pStyle w:val="SectionBody"/>
        <w:rPr>
          <w:color w:val="auto"/>
          <w:u w:val="single"/>
        </w:rPr>
      </w:pPr>
      <w:r w:rsidRPr="002E29CB">
        <w:rPr>
          <w:color w:val="auto"/>
          <w:u w:val="single"/>
        </w:rPr>
        <w:t>(8) The division may issue survivors of the attack on Pearl Harbor special registration plates as follows:</w:t>
      </w:r>
    </w:p>
    <w:p w14:paraId="32D1B071" w14:textId="77777777" w:rsidR="00982045" w:rsidRPr="002E29CB" w:rsidRDefault="00982045" w:rsidP="007028EC">
      <w:pPr>
        <w:pStyle w:val="SectionBody"/>
        <w:rPr>
          <w:color w:val="auto"/>
          <w:u w:val="single"/>
        </w:rPr>
      </w:pPr>
      <w:r w:rsidRPr="002E29CB">
        <w:rPr>
          <w:color w:val="auto"/>
          <w:u w:val="single"/>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316AA855" w14:textId="77777777" w:rsidR="00982045" w:rsidRPr="002E29CB" w:rsidRDefault="00982045" w:rsidP="007028EC">
      <w:pPr>
        <w:pStyle w:val="SectionBody"/>
        <w:rPr>
          <w:color w:val="auto"/>
          <w:u w:val="single"/>
        </w:rPr>
      </w:pPr>
      <w:r w:rsidRPr="002E29CB">
        <w:rPr>
          <w:color w:val="auto"/>
          <w:u w:val="single"/>
        </w:rPr>
        <w:t>(B) Registration plates issued pursuant to this subdivision are exempt from the payment of all registration fees otherwise required by the provisions of this chapter.</w:t>
      </w:r>
    </w:p>
    <w:p w14:paraId="63C89114" w14:textId="77777777" w:rsidR="00982045" w:rsidRPr="002E29CB" w:rsidRDefault="00982045" w:rsidP="007028EC">
      <w:pPr>
        <w:pStyle w:val="SectionBody"/>
        <w:rPr>
          <w:color w:val="auto"/>
          <w:u w:val="single"/>
        </w:rPr>
      </w:pPr>
      <w:r w:rsidRPr="002E29CB">
        <w:rPr>
          <w:color w:val="auto"/>
          <w:u w:val="single"/>
        </w:rPr>
        <w:t>(C) A surviving spouse may continue to use his or her deceased spouse’s survivors of the attack on Pearl Harbor license plate until the surviving spouse dies, remarries, or does not renew the license plate.</w:t>
      </w:r>
    </w:p>
    <w:p w14:paraId="2072A20E" w14:textId="77777777" w:rsidR="00982045" w:rsidRPr="002E29CB" w:rsidRDefault="00982045" w:rsidP="007028EC">
      <w:pPr>
        <w:pStyle w:val="SectionBody"/>
        <w:rPr>
          <w:color w:val="auto"/>
          <w:u w:val="single"/>
        </w:rPr>
      </w:pPr>
      <w:r w:rsidRPr="002E29CB">
        <w:rPr>
          <w:color w:val="auto"/>
          <w:u w:val="single"/>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8BFBB3D" w14:textId="77777777" w:rsidR="00982045" w:rsidRPr="002E29CB" w:rsidRDefault="00982045" w:rsidP="007028EC">
      <w:pPr>
        <w:pStyle w:val="SectionBody"/>
        <w:rPr>
          <w:color w:val="auto"/>
          <w:u w:val="single"/>
        </w:rPr>
      </w:pPr>
      <w:r w:rsidRPr="002E29CB">
        <w:rPr>
          <w:color w:val="auto"/>
          <w:u w:val="single"/>
        </w:rPr>
        <w:t>(9) The division may issue special registration plates to nonprofit charitable and educational organizations authorized under prior enactment of this subdivision as follows:</w:t>
      </w:r>
    </w:p>
    <w:p w14:paraId="1E7F104B" w14:textId="77777777" w:rsidR="00982045" w:rsidRPr="002E29CB" w:rsidRDefault="00982045" w:rsidP="007028EC">
      <w:pPr>
        <w:pStyle w:val="SectionBody"/>
        <w:rPr>
          <w:color w:val="auto"/>
          <w:u w:val="single"/>
        </w:rPr>
      </w:pPr>
      <w:r w:rsidRPr="002E29CB">
        <w:rPr>
          <w:color w:val="auto"/>
          <w:u w:val="single"/>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0BA0CDC3" w14:textId="037108D1" w:rsidR="00982045" w:rsidRPr="002E29CB" w:rsidRDefault="00982045" w:rsidP="007028EC">
      <w:pPr>
        <w:pStyle w:val="SectionBody"/>
        <w:rPr>
          <w:color w:val="auto"/>
          <w:u w:val="single"/>
        </w:rPr>
      </w:pPr>
      <w:r w:rsidRPr="002E29CB">
        <w:rPr>
          <w:color w:val="auto"/>
          <w:u w:val="single"/>
        </w:rPr>
        <w:t xml:space="preserve">(B) The commissioner shall propose rules for legislative approval in accordance with the provisions of §29A-3-1 </w:t>
      </w:r>
      <w:r w:rsidRPr="002E29CB">
        <w:rPr>
          <w:i/>
          <w:iCs/>
          <w:color w:val="auto"/>
          <w:u w:val="single"/>
        </w:rPr>
        <w:t>et seq</w:t>
      </w:r>
      <w:r w:rsidRPr="002E29CB">
        <w:rPr>
          <w:color w:val="auto"/>
          <w:u w:val="single"/>
        </w:rPr>
        <w:t>. regarding the procedures for and approval of special registration plates issued pursuant to this subdivision.</w:t>
      </w:r>
    </w:p>
    <w:p w14:paraId="33027461" w14:textId="77777777" w:rsidR="00982045" w:rsidRPr="002E29CB" w:rsidRDefault="00982045" w:rsidP="007028EC">
      <w:pPr>
        <w:pStyle w:val="SectionBody"/>
        <w:rPr>
          <w:color w:val="auto"/>
          <w:u w:val="single"/>
        </w:rPr>
      </w:pPr>
      <w:r w:rsidRPr="002E29CB">
        <w:rPr>
          <w:color w:val="auto"/>
          <w:u w:val="single"/>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00376C1B" w14:textId="77777777" w:rsidR="00982045" w:rsidRPr="002E29CB" w:rsidRDefault="00982045" w:rsidP="007028EC">
      <w:pPr>
        <w:pStyle w:val="SectionBody"/>
        <w:rPr>
          <w:color w:val="auto"/>
          <w:u w:val="single"/>
        </w:rPr>
      </w:pPr>
      <w:r w:rsidRPr="002E29CB">
        <w:rPr>
          <w:color w:val="auto"/>
          <w:u w:val="single"/>
        </w:rPr>
        <w:t>(10) The division may issue specified emergency or volunteer registration plates as follows:</w:t>
      </w:r>
    </w:p>
    <w:p w14:paraId="693B0A7E" w14:textId="723FD741" w:rsidR="00982045" w:rsidRPr="002E29CB" w:rsidRDefault="00982045" w:rsidP="007028EC">
      <w:pPr>
        <w:pStyle w:val="SectionBody"/>
        <w:rPr>
          <w:color w:val="auto"/>
          <w:u w:val="single"/>
        </w:rPr>
      </w:pPr>
      <w:r w:rsidRPr="002E29CB">
        <w:rPr>
          <w:color w:val="auto"/>
          <w:u w:val="single"/>
        </w:rPr>
        <w:t>(A) Any owner of a motor vehicle who is a resident of the State of West Virginia and who is a certified paramedic or emergency medical technician, a member of a paid fire department, a member of a volunteer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190E76F1" w14:textId="77777777" w:rsidR="00982045" w:rsidRPr="002E29CB" w:rsidRDefault="00982045" w:rsidP="007028EC">
      <w:pPr>
        <w:pStyle w:val="SectionBody"/>
        <w:rPr>
          <w:color w:val="auto"/>
          <w:u w:val="single"/>
        </w:rPr>
      </w:pPr>
      <w:r w:rsidRPr="002E29CB">
        <w:rPr>
          <w:color w:val="auto"/>
          <w:u w:val="single"/>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AF5C461" w14:textId="77777777" w:rsidR="00982045" w:rsidRPr="002E29CB" w:rsidRDefault="00982045" w:rsidP="007028EC">
      <w:pPr>
        <w:pStyle w:val="SectionBody"/>
        <w:rPr>
          <w:color w:val="auto"/>
          <w:u w:val="single"/>
        </w:rPr>
      </w:pPr>
      <w:r w:rsidRPr="002E29CB">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217BAC5C" w14:textId="77777777" w:rsidR="00982045" w:rsidRPr="002E29CB" w:rsidRDefault="00982045" w:rsidP="007028EC">
      <w:pPr>
        <w:pStyle w:val="SectionBody"/>
        <w:rPr>
          <w:color w:val="auto"/>
          <w:u w:val="single"/>
        </w:rPr>
      </w:pPr>
      <w:r w:rsidRPr="002E29CB">
        <w:rPr>
          <w:color w:val="auto"/>
          <w:u w:val="single"/>
        </w:rPr>
        <w:t>(11) The division may issue specified certified firefighter registration plates as follows:</w:t>
      </w:r>
    </w:p>
    <w:p w14:paraId="20900736" w14:textId="77777777" w:rsidR="00982045" w:rsidRPr="002E29CB" w:rsidRDefault="00982045" w:rsidP="007028EC">
      <w:pPr>
        <w:pStyle w:val="SectionBody"/>
        <w:rPr>
          <w:color w:val="auto"/>
          <w:u w:val="single"/>
        </w:rPr>
      </w:pPr>
      <w:r w:rsidRPr="002E29CB">
        <w:rPr>
          <w:color w:val="auto"/>
          <w:u w:val="single"/>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50716886" w14:textId="77777777" w:rsidR="00982045" w:rsidRPr="002E29CB" w:rsidRDefault="00982045" w:rsidP="007028EC">
      <w:pPr>
        <w:pStyle w:val="SectionBody"/>
        <w:rPr>
          <w:color w:val="auto"/>
          <w:u w:val="single"/>
        </w:rPr>
      </w:pPr>
      <w:r w:rsidRPr="002E29CB">
        <w:rPr>
          <w:color w:val="auto"/>
          <w:u w:val="single"/>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29C3C894" w14:textId="77777777" w:rsidR="00982045" w:rsidRPr="002E29CB" w:rsidRDefault="00982045" w:rsidP="007028EC">
      <w:pPr>
        <w:pStyle w:val="SectionBody"/>
        <w:rPr>
          <w:color w:val="auto"/>
          <w:u w:val="single"/>
        </w:rPr>
      </w:pPr>
      <w:r w:rsidRPr="002E29CB">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6F29ED2" w14:textId="77777777" w:rsidR="00982045" w:rsidRPr="002E29CB" w:rsidRDefault="00982045" w:rsidP="007028EC">
      <w:pPr>
        <w:pStyle w:val="SectionBody"/>
        <w:rPr>
          <w:color w:val="auto"/>
          <w:u w:val="single"/>
        </w:rPr>
      </w:pPr>
      <w:r w:rsidRPr="002E29CB">
        <w:rPr>
          <w:color w:val="auto"/>
          <w:u w:val="single"/>
        </w:rPr>
        <w:t>(12) The division may issue special scenic registration plates as follows:</w:t>
      </w:r>
    </w:p>
    <w:p w14:paraId="34C3BBF3" w14:textId="5B0E6416" w:rsidR="00982045" w:rsidRPr="002E29CB" w:rsidRDefault="00982045" w:rsidP="007028EC">
      <w:pPr>
        <w:pStyle w:val="SectionBody"/>
        <w:rPr>
          <w:color w:val="auto"/>
          <w:u w:val="single"/>
        </w:rPr>
      </w:pPr>
      <w:r w:rsidRPr="002E29CB">
        <w:rPr>
          <w:color w:val="auto"/>
          <w:u w:val="single"/>
        </w:rPr>
        <w:t xml:space="preserve">(A) Upon appropriate application, the commissioner shall issue a special registration plate displaying a scenic design of West Virginia which displays the words </w:t>
      </w:r>
      <w:r w:rsidR="005577F3" w:rsidRPr="002E29CB">
        <w:rPr>
          <w:color w:val="auto"/>
          <w:u w:val="single"/>
        </w:rPr>
        <w:t>"</w:t>
      </w:r>
      <w:r w:rsidRPr="002E29CB">
        <w:rPr>
          <w:color w:val="auto"/>
          <w:u w:val="single"/>
        </w:rPr>
        <w:t>Wild Wonderful</w:t>
      </w:r>
      <w:r w:rsidR="005577F3" w:rsidRPr="002E29CB">
        <w:rPr>
          <w:color w:val="auto"/>
          <w:u w:val="single"/>
        </w:rPr>
        <w:t>"</w:t>
      </w:r>
      <w:r w:rsidRPr="002E29CB">
        <w:rPr>
          <w:color w:val="auto"/>
          <w:u w:val="single"/>
        </w:rPr>
        <w:t xml:space="preserve"> as a slogan.</w:t>
      </w:r>
    </w:p>
    <w:p w14:paraId="540E3510" w14:textId="77777777" w:rsidR="00982045" w:rsidRPr="002E29CB" w:rsidRDefault="00982045" w:rsidP="007028EC">
      <w:pPr>
        <w:pStyle w:val="SectionBody"/>
        <w:rPr>
          <w:color w:val="auto"/>
          <w:u w:val="single"/>
        </w:rPr>
      </w:pPr>
      <w:r w:rsidRPr="002E29CB">
        <w:rPr>
          <w:color w:val="auto"/>
          <w:u w:val="single"/>
        </w:rPr>
        <w:t>(B) The division shall charge a special one-time initial application fee of $10 in addition to all other fees required by this chapter. All initial application fees collected by the division shall be deposited into the State Road Fund.</w:t>
      </w:r>
    </w:p>
    <w:p w14:paraId="40169435" w14:textId="77777777" w:rsidR="00982045" w:rsidRPr="002E29CB" w:rsidRDefault="00982045" w:rsidP="007028EC">
      <w:pPr>
        <w:pStyle w:val="SectionBody"/>
        <w:rPr>
          <w:color w:val="auto"/>
          <w:u w:val="single"/>
        </w:rPr>
      </w:pPr>
      <w:r w:rsidRPr="002E29CB">
        <w:rPr>
          <w:color w:val="auto"/>
          <w:u w:val="single"/>
        </w:rPr>
        <w:t>(13) The division may issue honorably discharged Marine Corps League members special registration plates as follows:</w:t>
      </w:r>
    </w:p>
    <w:p w14:paraId="3D409696"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71DDD075" w14:textId="77777777" w:rsidR="00982045" w:rsidRPr="002E29CB" w:rsidRDefault="00982045" w:rsidP="007028EC">
      <w:pPr>
        <w:pStyle w:val="SectionBody"/>
        <w:rPr>
          <w:color w:val="auto"/>
          <w:u w:val="single"/>
        </w:rPr>
      </w:pPr>
      <w:r w:rsidRPr="002E29CB">
        <w:rPr>
          <w:color w:val="auto"/>
          <w:u w:val="single"/>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2E29CB">
        <w:rPr>
          <w:i/>
          <w:iCs/>
          <w:color w:val="auto"/>
          <w:u w:val="single"/>
        </w:rPr>
        <w:t>Provided</w:t>
      </w:r>
      <w:r w:rsidRPr="002E29CB">
        <w:rPr>
          <w:color w:val="auto"/>
          <w:u w:val="single"/>
        </w:rPr>
        <w:t>, That nothing in this section may be construed to exempt any veteran from any other provision of this chapter.</w:t>
      </w:r>
    </w:p>
    <w:p w14:paraId="6592FBC8" w14:textId="77777777" w:rsidR="00982045" w:rsidRPr="002E29CB" w:rsidRDefault="00982045" w:rsidP="007028EC">
      <w:pPr>
        <w:pStyle w:val="SectionBody"/>
        <w:rPr>
          <w:color w:val="auto"/>
          <w:u w:val="single"/>
        </w:rPr>
      </w:pPr>
      <w:r w:rsidRPr="002E29CB">
        <w:rPr>
          <w:color w:val="auto"/>
          <w:u w:val="single"/>
        </w:rPr>
        <w:t>(C) A surviving spouse may continue to use his or her deceased spouse’s honorably discharged Marine Corps League license plate until the surviving spouse dies, remarries, or does not renew the license plate.</w:t>
      </w:r>
    </w:p>
    <w:p w14:paraId="52D21B6B" w14:textId="77777777" w:rsidR="00982045" w:rsidRPr="002E29CB" w:rsidRDefault="00982045" w:rsidP="007028EC">
      <w:pPr>
        <w:pStyle w:val="SectionBody"/>
        <w:rPr>
          <w:color w:val="auto"/>
          <w:u w:val="single"/>
        </w:rPr>
      </w:pPr>
      <w:r w:rsidRPr="002E29CB">
        <w:rPr>
          <w:color w:val="auto"/>
          <w:u w:val="single"/>
        </w:rPr>
        <w:t>(14) The division may issue military organization registration plates as follows:</w:t>
      </w:r>
    </w:p>
    <w:p w14:paraId="6172CA0F" w14:textId="77777777" w:rsidR="00982045" w:rsidRPr="002E29CB" w:rsidRDefault="00982045" w:rsidP="007028EC">
      <w:pPr>
        <w:pStyle w:val="SectionBody"/>
        <w:rPr>
          <w:color w:val="auto"/>
          <w:u w:val="single"/>
        </w:rPr>
      </w:pPr>
      <w:r w:rsidRPr="002E29CB">
        <w:rPr>
          <w:color w:val="auto"/>
          <w:u w:val="single"/>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0BBE9AC3" w14:textId="77777777" w:rsidR="00982045" w:rsidRPr="002E29CB" w:rsidRDefault="00982045" w:rsidP="007028EC">
      <w:pPr>
        <w:pStyle w:val="SectionBody"/>
        <w:rPr>
          <w:color w:val="auto"/>
          <w:u w:val="single"/>
        </w:rPr>
      </w:pPr>
      <w:r w:rsidRPr="002E29CB">
        <w:rPr>
          <w:color w:val="auto"/>
          <w:u w:val="single"/>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2A43E13D" w14:textId="77777777" w:rsidR="00982045" w:rsidRPr="002E29CB" w:rsidRDefault="00982045" w:rsidP="007028EC">
      <w:pPr>
        <w:pStyle w:val="SectionBody"/>
        <w:rPr>
          <w:color w:val="auto"/>
          <w:u w:val="single"/>
        </w:rPr>
      </w:pPr>
      <w:r w:rsidRPr="002E29CB">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2E29CB">
        <w:rPr>
          <w:i/>
          <w:iCs/>
          <w:color w:val="auto"/>
          <w:u w:val="single"/>
        </w:rPr>
        <w:t>Provided</w:t>
      </w:r>
      <w:r w:rsidRPr="002E29CB">
        <w:rPr>
          <w:color w:val="auto"/>
          <w:u w:val="single"/>
        </w:rPr>
        <w:t>, That nothing in this section may be construed to exempt any veteran from any other provision of this chapter.</w:t>
      </w:r>
    </w:p>
    <w:p w14:paraId="0924B60F" w14:textId="77777777" w:rsidR="00982045" w:rsidRPr="002E29CB" w:rsidRDefault="00982045" w:rsidP="007028EC">
      <w:pPr>
        <w:pStyle w:val="SectionBody"/>
        <w:rPr>
          <w:color w:val="auto"/>
          <w:u w:val="single"/>
        </w:rPr>
      </w:pPr>
      <w:r w:rsidRPr="002E29CB">
        <w:rPr>
          <w:color w:val="auto"/>
          <w:u w:val="single"/>
        </w:rPr>
        <w:t>(D) A surviving spouse may continue to use his or her deceased spouse’s military organization registration plate until the surviving spouse dies, remarries, or does not renew the special military organization registration plate.</w:t>
      </w:r>
    </w:p>
    <w:p w14:paraId="60690935" w14:textId="77777777" w:rsidR="00982045" w:rsidRPr="002E29CB" w:rsidRDefault="00982045" w:rsidP="007028EC">
      <w:pPr>
        <w:pStyle w:val="SectionBody"/>
        <w:rPr>
          <w:color w:val="auto"/>
          <w:u w:val="single"/>
        </w:rPr>
      </w:pPr>
      <w:r w:rsidRPr="002E29CB">
        <w:rPr>
          <w:color w:val="auto"/>
          <w:u w:val="single"/>
        </w:rPr>
        <w:t>(15) The division may issue special nongame wildlife registration plates and special wildlife registration plates as follows:</w:t>
      </w:r>
    </w:p>
    <w:p w14:paraId="38931317"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7D503537" w14:textId="77777777" w:rsidR="00982045" w:rsidRPr="002E29CB" w:rsidRDefault="00982045" w:rsidP="007028EC">
      <w:pPr>
        <w:pStyle w:val="SectionBody"/>
        <w:rPr>
          <w:color w:val="auto"/>
          <w:u w:val="single"/>
        </w:rPr>
      </w:pPr>
      <w:r w:rsidRPr="002E29CB">
        <w:rPr>
          <w:color w:val="auto"/>
          <w:u w:val="single"/>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09167359" w14:textId="77777777" w:rsidR="00982045" w:rsidRPr="002E29CB" w:rsidRDefault="00982045" w:rsidP="007028EC">
      <w:pPr>
        <w:pStyle w:val="SectionBody"/>
        <w:rPr>
          <w:color w:val="auto"/>
          <w:u w:val="single"/>
        </w:rPr>
      </w:pPr>
      <w:r w:rsidRPr="002E29CB">
        <w:rPr>
          <w:color w:val="auto"/>
          <w:u w:val="single"/>
        </w:rPr>
        <w:t>(C) The division shall charge a special one-time initial application fee of $10 in addition to all other fees required by this chapter. All initial application fees collected by the division shall be deposited in the State Road Fund.</w:t>
      </w:r>
    </w:p>
    <w:p w14:paraId="3D53D441" w14:textId="77777777" w:rsidR="00982045" w:rsidRPr="002E29CB" w:rsidRDefault="00982045" w:rsidP="007028EC">
      <w:pPr>
        <w:pStyle w:val="SectionBody"/>
        <w:rPr>
          <w:color w:val="auto"/>
          <w:u w:val="single"/>
        </w:rPr>
      </w:pPr>
      <w:r w:rsidRPr="002E29CB">
        <w:rPr>
          <w:color w:val="auto"/>
          <w:u w:val="single"/>
        </w:rPr>
        <w:t>(16) The division may issue members of the Silver Haired Legislature special registration plates as follows:</w:t>
      </w:r>
    </w:p>
    <w:p w14:paraId="5402A0EC"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3E45960" w14:textId="77777777" w:rsidR="00982045" w:rsidRPr="002E29CB" w:rsidRDefault="00982045" w:rsidP="007028EC">
      <w:pPr>
        <w:pStyle w:val="SectionBody"/>
        <w:rPr>
          <w:color w:val="auto"/>
          <w:u w:val="single"/>
        </w:rPr>
      </w:pPr>
      <w:r w:rsidRPr="002E29CB">
        <w:rPr>
          <w:color w:val="auto"/>
          <w:u w:val="single"/>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6A4570F8" w14:textId="3EB2220F" w:rsidR="00982045" w:rsidRPr="002E29CB" w:rsidRDefault="00982045" w:rsidP="007028EC">
      <w:pPr>
        <w:pStyle w:val="SectionBody"/>
        <w:rPr>
          <w:color w:val="auto"/>
          <w:u w:val="single"/>
        </w:rPr>
      </w:pPr>
      <w:r w:rsidRPr="002E29CB">
        <w:rPr>
          <w:color w:val="auto"/>
          <w:u w:val="single"/>
        </w:rPr>
        <w:t>(17) Upon appropriate application, the commissioner shall issue to a classic motor vehicle or classic motorcycle, as defined in §17A-10-3a, a special registration plate designed by the commissioner. An annual fee of $15, in addition to all other fees required by this chapter, shall be charged for each classic registration plate.</w:t>
      </w:r>
    </w:p>
    <w:p w14:paraId="050BC3AC" w14:textId="77777777" w:rsidR="00982045" w:rsidRPr="002E29CB" w:rsidRDefault="00982045" w:rsidP="007028EC">
      <w:pPr>
        <w:pStyle w:val="SectionBody"/>
        <w:rPr>
          <w:color w:val="auto"/>
          <w:u w:val="single"/>
        </w:rPr>
      </w:pPr>
      <w:r w:rsidRPr="002E29CB">
        <w:rPr>
          <w:color w:val="auto"/>
          <w:u w:val="single"/>
        </w:rPr>
        <w:t>(18) Honorably discharged veterans may be issued special registration plates for motorcycles subject to Class G registration as follows:</w:t>
      </w:r>
    </w:p>
    <w:p w14:paraId="2F5E4E57" w14:textId="77777777" w:rsidR="00982045" w:rsidRPr="002E29CB" w:rsidRDefault="00982045" w:rsidP="007028EC">
      <w:pPr>
        <w:pStyle w:val="SectionBody"/>
        <w:rPr>
          <w:color w:val="auto"/>
          <w:u w:val="single"/>
        </w:rPr>
      </w:pPr>
      <w:r w:rsidRPr="002E29CB">
        <w:rPr>
          <w:color w:val="auto"/>
          <w:u w:val="single"/>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4FF02391" w14:textId="77777777" w:rsidR="00982045" w:rsidRPr="002E29CB" w:rsidRDefault="00982045" w:rsidP="007028EC">
      <w:pPr>
        <w:pStyle w:val="SectionBody"/>
        <w:rPr>
          <w:color w:val="auto"/>
          <w:u w:val="single"/>
        </w:rPr>
      </w:pPr>
      <w:r w:rsidRPr="002E29CB">
        <w:rPr>
          <w:color w:val="auto"/>
          <w:u w:val="single"/>
        </w:rPr>
        <w:t xml:space="preserve">(B) A special initial application fee of $10 shall be charged in addition to all other fees required by law. This special fee is to be collected by the division and deposited in the State Road Fund: </w:t>
      </w:r>
      <w:r w:rsidRPr="002E29CB">
        <w:rPr>
          <w:i/>
          <w:iCs/>
          <w:color w:val="auto"/>
          <w:u w:val="single"/>
        </w:rPr>
        <w:t>Provided</w:t>
      </w:r>
      <w:r w:rsidRPr="002E29CB">
        <w:rPr>
          <w:color w:val="auto"/>
          <w:u w:val="single"/>
        </w:rPr>
        <w:t>, That nothing in this section may be construed to exempt any veteran from any other provision of this chapter.</w:t>
      </w:r>
    </w:p>
    <w:p w14:paraId="4A9141D9" w14:textId="6A7E2547" w:rsidR="00982045" w:rsidRPr="002E29CB" w:rsidRDefault="00982045" w:rsidP="007028EC">
      <w:pPr>
        <w:pStyle w:val="SectionBody"/>
        <w:rPr>
          <w:color w:val="auto"/>
          <w:u w:val="single"/>
        </w:rPr>
      </w:pPr>
      <w:r w:rsidRPr="002E29CB">
        <w:rPr>
          <w:color w:val="auto"/>
          <w:u w:val="single"/>
        </w:rPr>
        <w:t>(C) A surviving spouse may continue to use his or her deceased spouse</w:t>
      </w:r>
      <w:r w:rsidR="00081AB3" w:rsidRPr="002E29CB">
        <w:rPr>
          <w:color w:val="auto"/>
          <w:u w:val="single"/>
        </w:rPr>
        <w:t>'</w:t>
      </w:r>
      <w:r w:rsidRPr="002E29CB">
        <w:rPr>
          <w:color w:val="auto"/>
          <w:u w:val="single"/>
        </w:rPr>
        <w:t>s honorably discharged veterans license plate until the surviving spouse dies, remarries, or does not renew the license plate.</w:t>
      </w:r>
    </w:p>
    <w:p w14:paraId="4198094F" w14:textId="77777777" w:rsidR="00982045" w:rsidRPr="002E29CB" w:rsidRDefault="00982045" w:rsidP="007028EC">
      <w:pPr>
        <w:pStyle w:val="SectionBody"/>
        <w:rPr>
          <w:color w:val="auto"/>
          <w:u w:val="single"/>
        </w:rPr>
      </w:pPr>
      <w:r w:rsidRPr="002E29CB">
        <w:rPr>
          <w:color w:val="auto"/>
          <w:u w:val="single"/>
        </w:rPr>
        <w:t>(19) Racing theme special registration plates:</w:t>
      </w:r>
    </w:p>
    <w:p w14:paraId="00A9EFA0" w14:textId="77777777" w:rsidR="00982045" w:rsidRPr="002E29CB" w:rsidRDefault="00982045" w:rsidP="007028EC">
      <w:pPr>
        <w:pStyle w:val="SectionBody"/>
        <w:rPr>
          <w:color w:val="auto"/>
          <w:u w:val="single"/>
        </w:rPr>
      </w:pPr>
      <w:r w:rsidRPr="002E29CB">
        <w:rPr>
          <w:color w:val="auto"/>
          <w:u w:val="single"/>
        </w:rPr>
        <w:t>(A) The division may issue a series of special registration plates displaying National Association for Stock Car Auto Racing themes.</w:t>
      </w:r>
    </w:p>
    <w:p w14:paraId="125A6B06" w14:textId="77777777" w:rsidR="00982045" w:rsidRPr="002E29CB" w:rsidRDefault="00982045" w:rsidP="007028EC">
      <w:pPr>
        <w:pStyle w:val="SectionBody"/>
        <w:rPr>
          <w:color w:val="auto"/>
          <w:u w:val="single"/>
        </w:rPr>
      </w:pPr>
      <w:r w:rsidRPr="002E29CB">
        <w:rPr>
          <w:color w:val="auto"/>
          <w:u w:val="single"/>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31C88ADE" w14:textId="77777777" w:rsidR="00982045" w:rsidRPr="002E29CB" w:rsidRDefault="00982045" w:rsidP="007028EC">
      <w:pPr>
        <w:pStyle w:val="SectionBody"/>
        <w:rPr>
          <w:color w:val="auto"/>
          <w:u w:val="single"/>
        </w:rPr>
      </w:pPr>
      <w:r w:rsidRPr="002E29CB">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58422C7" w14:textId="77777777" w:rsidR="00982045" w:rsidRPr="002E29CB" w:rsidRDefault="00982045" w:rsidP="007028EC">
      <w:pPr>
        <w:pStyle w:val="SectionBody"/>
        <w:rPr>
          <w:color w:val="auto"/>
          <w:u w:val="single"/>
        </w:rPr>
      </w:pPr>
      <w:r w:rsidRPr="002E29CB">
        <w:rPr>
          <w:color w:val="auto"/>
          <w:u w:val="single"/>
        </w:rPr>
        <w:t>(20) The division may issue recipients of the Navy Cross, Distinguished Service Cross, Distinguished Flying Cross, Air Force Cross, Bronze Star, Silver Star, or Air Medal special registration plates as follows:</w:t>
      </w:r>
    </w:p>
    <w:p w14:paraId="6937105C"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07B7669" w14:textId="77777777" w:rsidR="00982045" w:rsidRPr="002E29CB" w:rsidRDefault="00982045" w:rsidP="007028EC">
      <w:pPr>
        <w:pStyle w:val="SectionBody"/>
        <w:rPr>
          <w:color w:val="auto"/>
          <w:u w:val="single"/>
        </w:rPr>
      </w:pPr>
      <w:r w:rsidRPr="002E29CB">
        <w:rPr>
          <w:color w:val="auto"/>
          <w:u w:val="single"/>
        </w:rPr>
        <w:t xml:space="preserve">(B) The division shall charge a special initial application fee of $10 in addition to all other fees required by law. This special fee shall be collected by the division and deposited in the State Road Fund: </w:t>
      </w:r>
      <w:r w:rsidRPr="002E29CB">
        <w:rPr>
          <w:i/>
          <w:iCs/>
          <w:color w:val="auto"/>
          <w:u w:val="single"/>
        </w:rPr>
        <w:t>Provided</w:t>
      </w:r>
      <w:r w:rsidRPr="002E29CB">
        <w:rPr>
          <w:color w:val="auto"/>
          <w:u w:val="single"/>
        </w:rPr>
        <w:t>, That nothing in this section exempts the applicant for a special registration plate under this subdivision from any other provision of this chapter.</w:t>
      </w:r>
    </w:p>
    <w:p w14:paraId="1B7A5D95" w14:textId="5AB14EF9" w:rsidR="00982045" w:rsidRPr="002E29CB" w:rsidRDefault="00982045" w:rsidP="007028EC">
      <w:pPr>
        <w:pStyle w:val="SectionBody"/>
        <w:rPr>
          <w:color w:val="auto"/>
          <w:u w:val="single"/>
        </w:rPr>
      </w:pPr>
      <w:r w:rsidRPr="002E29CB">
        <w:rPr>
          <w:color w:val="auto"/>
          <w:u w:val="single"/>
        </w:rPr>
        <w:t>(C) A surviving spouse may continue to use his or her deceased spouse</w:t>
      </w:r>
      <w:r w:rsidR="00081AB3" w:rsidRPr="002E29CB">
        <w:rPr>
          <w:color w:val="auto"/>
          <w:u w:val="single"/>
        </w:rPr>
        <w:t>'</w:t>
      </w:r>
      <w:r w:rsidRPr="002E29CB">
        <w:rPr>
          <w:color w:val="auto"/>
          <w:u w:val="single"/>
        </w:rPr>
        <w:t>s Navy Cross, Distinguished Service Cross, Distinguished Flying Cross, Air Force Cross, Silver Star, Bronze Star, or Air Medal special registration plate until the surviving spouse dies, remarries, or does not renew the special registration plate.</w:t>
      </w:r>
    </w:p>
    <w:p w14:paraId="4064E2E3" w14:textId="77777777" w:rsidR="00982045" w:rsidRPr="002E29CB" w:rsidRDefault="00982045" w:rsidP="007028EC">
      <w:pPr>
        <w:pStyle w:val="SectionBody"/>
        <w:rPr>
          <w:color w:val="auto"/>
          <w:u w:val="single"/>
        </w:rPr>
      </w:pPr>
      <w:r w:rsidRPr="002E29CB">
        <w:rPr>
          <w:color w:val="auto"/>
          <w:u w:val="single"/>
        </w:rPr>
        <w:t>(21) The division may issue honorably discharged veterans special registration plates as follows:</w:t>
      </w:r>
    </w:p>
    <w:p w14:paraId="796107EC"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1A79EF02" w14:textId="77777777" w:rsidR="00982045" w:rsidRPr="002E29CB" w:rsidRDefault="00982045" w:rsidP="007028EC">
      <w:pPr>
        <w:pStyle w:val="SectionBody"/>
        <w:rPr>
          <w:color w:val="auto"/>
          <w:u w:val="single"/>
        </w:rPr>
      </w:pPr>
      <w:r w:rsidRPr="002E29CB">
        <w:rPr>
          <w:color w:val="auto"/>
          <w:u w:val="single"/>
        </w:rPr>
        <w:t xml:space="preserve">(B) The division shall charge a special one-time initial application fee of $10 in addition to all other fees required by law. This special fee shall be collected by the division and deposited in the State Road Fund: </w:t>
      </w:r>
      <w:r w:rsidRPr="002E29CB">
        <w:rPr>
          <w:i/>
          <w:iCs/>
          <w:color w:val="auto"/>
          <w:u w:val="single"/>
        </w:rPr>
        <w:t>Provided</w:t>
      </w:r>
      <w:r w:rsidRPr="002E29CB">
        <w:rPr>
          <w:color w:val="auto"/>
          <w:u w:val="single"/>
        </w:rPr>
        <w:t>, That nothing contained in this section may be construed to exempt any veteran from any other provision of this chapter.</w:t>
      </w:r>
    </w:p>
    <w:p w14:paraId="52D2E662" w14:textId="77777777" w:rsidR="00982045" w:rsidRPr="002E29CB" w:rsidRDefault="00982045" w:rsidP="007028EC">
      <w:pPr>
        <w:pStyle w:val="SectionBody"/>
        <w:rPr>
          <w:color w:val="auto"/>
          <w:u w:val="single"/>
        </w:rPr>
      </w:pPr>
      <w:r w:rsidRPr="002E29CB">
        <w:rPr>
          <w:color w:val="auto"/>
          <w:u w:val="single"/>
        </w:rPr>
        <w:t>(C) A surviving spouse may continue to use his or her deceased spouse’s honorably discharged veterans’ registration plate until the surviving spouse dies, remarries, or does not renew the special registration plate.</w:t>
      </w:r>
    </w:p>
    <w:p w14:paraId="7FDD2274" w14:textId="77777777" w:rsidR="00982045" w:rsidRPr="002E29CB" w:rsidRDefault="00982045" w:rsidP="007028EC">
      <w:pPr>
        <w:pStyle w:val="SectionBody"/>
        <w:rPr>
          <w:color w:val="auto"/>
          <w:u w:val="single"/>
        </w:rPr>
      </w:pPr>
      <w:r w:rsidRPr="002E29CB">
        <w:rPr>
          <w:color w:val="auto"/>
          <w:u w:val="single"/>
        </w:rPr>
        <w:t>(22) The division may issue special volunteer firefighter registration plates as follows:</w:t>
      </w:r>
    </w:p>
    <w:p w14:paraId="617FA8B6" w14:textId="52DFB394" w:rsidR="00982045" w:rsidRPr="002E29CB" w:rsidRDefault="00982045" w:rsidP="007028EC">
      <w:pPr>
        <w:pStyle w:val="SectionBody"/>
        <w:rPr>
          <w:color w:val="auto"/>
          <w:u w:val="single"/>
        </w:rPr>
      </w:pPr>
      <w:r w:rsidRPr="002E29CB">
        <w:rPr>
          <w:color w:val="auto"/>
          <w:u w:val="single"/>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w:t>
      </w:r>
      <w:r w:rsidR="00081AB3" w:rsidRPr="002E29CB">
        <w:rPr>
          <w:color w:val="auto"/>
          <w:u w:val="single"/>
        </w:rPr>
        <w:t>'</w:t>
      </w:r>
      <w:r w:rsidRPr="002E29CB">
        <w:rPr>
          <w:color w:val="auto"/>
          <w:u w:val="single"/>
        </w:rPr>
        <w:t>s helmet insignia on the left side of the license plate.</w:t>
      </w:r>
    </w:p>
    <w:p w14:paraId="79782F99" w14:textId="4AF4962B" w:rsidR="00982045" w:rsidRPr="002E29CB" w:rsidRDefault="00982045" w:rsidP="007028EC">
      <w:pPr>
        <w:pStyle w:val="SectionBody"/>
        <w:rPr>
          <w:color w:val="auto"/>
          <w:u w:val="single"/>
        </w:rPr>
      </w:pPr>
      <w:r w:rsidRPr="002E29CB">
        <w:rPr>
          <w:color w:val="auto"/>
          <w:u w:val="single"/>
        </w:rPr>
        <w:t>(B) Each application submitted pursuant to this subdivision shall be accompanied by an affidavit signed by the applicant</w:t>
      </w:r>
      <w:r w:rsidR="00081AB3" w:rsidRPr="002E29CB">
        <w:rPr>
          <w:color w:val="auto"/>
          <w:u w:val="single"/>
        </w:rPr>
        <w:t>'</w:t>
      </w:r>
      <w:r w:rsidRPr="002E29CB">
        <w:rPr>
          <w:color w:val="auto"/>
          <w:u w:val="single"/>
        </w:rPr>
        <w: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12C6E67D" w14:textId="77777777" w:rsidR="00982045" w:rsidRPr="002E29CB" w:rsidRDefault="00982045" w:rsidP="007028EC">
      <w:pPr>
        <w:pStyle w:val="SectionBody"/>
        <w:rPr>
          <w:color w:val="auto"/>
          <w:u w:val="single"/>
        </w:rPr>
      </w:pPr>
      <w:r w:rsidRPr="002E29CB">
        <w:rPr>
          <w:color w:val="auto"/>
          <w:u w:val="single"/>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384FE15" w14:textId="4B98C406" w:rsidR="00982045" w:rsidRPr="002E29CB" w:rsidRDefault="00982045" w:rsidP="007028EC">
      <w:pPr>
        <w:pStyle w:val="SectionBody"/>
        <w:rPr>
          <w:color w:val="auto"/>
          <w:u w:val="single"/>
        </w:rPr>
      </w:pPr>
      <w:r w:rsidRPr="002E29CB">
        <w:rPr>
          <w:color w:val="auto"/>
          <w:u w:val="single"/>
        </w:rPr>
        <w:t xml:space="preserve">(23) The division may issue special registration plates which reflect patriotic themes, including the display of any United States symbol, icon, phrase, or expression which evokes patriotic pride or recognition. The division shall also issue registration plates with the words </w:t>
      </w:r>
      <w:r w:rsidR="005577F3" w:rsidRPr="002E29CB">
        <w:rPr>
          <w:color w:val="auto"/>
          <w:u w:val="single"/>
        </w:rPr>
        <w:t>"</w:t>
      </w:r>
      <w:r w:rsidRPr="002E29CB">
        <w:rPr>
          <w:color w:val="auto"/>
          <w:u w:val="single"/>
        </w:rPr>
        <w:t>In God We Trust</w:t>
      </w:r>
      <w:r w:rsidR="005577F3" w:rsidRPr="002E29CB">
        <w:rPr>
          <w:color w:val="auto"/>
          <w:u w:val="single"/>
        </w:rPr>
        <w:t>"</w:t>
      </w:r>
      <w:r w:rsidRPr="002E29CB">
        <w:rPr>
          <w:color w:val="auto"/>
          <w:u w:val="single"/>
        </w:rPr>
        <w:t>:</w:t>
      </w:r>
    </w:p>
    <w:p w14:paraId="50146011" w14:textId="1429BEBD" w:rsidR="00982045" w:rsidRPr="002E29CB" w:rsidRDefault="00982045" w:rsidP="007028EC">
      <w:pPr>
        <w:pStyle w:val="SectionBody"/>
        <w:rPr>
          <w:color w:val="auto"/>
          <w:u w:val="single"/>
        </w:rPr>
      </w:pPr>
      <w:r w:rsidRPr="002E29CB">
        <w:rPr>
          <w:color w:val="auto"/>
          <w:u w:val="single"/>
        </w:rPr>
        <w:t>(A) Upon appropriate application, the division shall issue to an applicant a registration plate of the applicant</w:t>
      </w:r>
      <w:r w:rsidR="00081AB3" w:rsidRPr="002E29CB">
        <w:rPr>
          <w:color w:val="auto"/>
          <w:u w:val="single"/>
        </w:rPr>
        <w:t>'</w:t>
      </w:r>
      <w:r w:rsidRPr="002E29CB">
        <w:rPr>
          <w:color w:val="auto"/>
          <w:u w:val="single"/>
        </w:rPr>
        <w: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38B65081" w14:textId="77777777" w:rsidR="00982045" w:rsidRPr="002E29CB" w:rsidRDefault="00982045" w:rsidP="007028EC">
      <w:pPr>
        <w:pStyle w:val="SectionBody"/>
        <w:rPr>
          <w:color w:val="auto"/>
          <w:u w:val="single"/>
        </w:rPr>
      </w:pPr>
      <w:r w:rsidRPr="002E29CB">
        <w:rPr>
          <w:color w:val="auto"/>
          <w:u w:val="single"/>
        </w:rPr>
        <w:t>(B) The division shall charge a special one-time initial application fee of $10 in addition to all other fees required by law. This special fee shall be collected by the division and deposited in the State Road Fund.</w:t>
      </w:r>
    </w:p>
    <w:p w14:paraId="453B4705" w14:textId="521A3C8C" w:rsidR="00982045" w:rsidRPr="002E29CB" w:rsidRDefault="00982045" w:rsidP="007028EC">
      <w:pPr>
        <w:pStyle w:val="SectionBody"/>
        <w:rPr>
          <w:color w:val="auto"/>
          <w:u w:val="single"/>
        </w:rPr>
      </w:pPr>
      <w:r w:rsidRPr="002E29CB">
        <w:rPr>
          <w:color w:val="auto"/>
          <w:u w:val="single"/>
        </w:rPr>
        <w:t>(C) The provisions of §17A-3-14(d) are not applicable for the issuance of the license plates designated by this subdivision.</w:t>
      </w:r>
    </w:p>
    <w:p w14:paraId="0E2062B6" w14:textId="3CF7A6E3" w:rsidR="00982045" w:rsidRPr="002E29CB" w:rsidRDefault="00982045" w:rsidP="007028EC">
      <w:pPr>
        <w:pStyle w:val="SectionBody"/>
        <w:rPr>
          <w:color w:val="auto"/>
          <w:u w:val="single"/>
        </w:rPr>
      </w:pPr>
      <w:r w:rsidRPr="002E29CB">
        <w:rPr>
          <w:color w:val="auto"/>
          <w:u w:val="single"/>
        </w:rPr>
        <w:t xml:space="preserve">(24) Special license plates bearing the American flag and the logo </w:t>
      </w:r>
      <w:r w:rsidR="005577F3" w:rsidRPr="002E29CB">
        <w:rPr>
          <w:color w:val="auto"/>
          <w:u w:val="single"/>
        </w:rPr>
        <w:t>"</w:t>
      </w:r>
      <w:r w:rsidRPr="002E29CB">
        <w:rPr>
          <w:color w:val="auto"/>
          <w:u w:val="single"/>
        </w:rPr>
        <w:t>9/11/01</w:t>
      </w:r>
      <w:r w:rsidR="005577F3" w:rsidRPr="002E29CB">
        <w:rPr>
          <w:color w:val="auto"/>
          <w:u w:val="single"/>
        </w:rPr>
        <w:t>"</w:t>
      </w:r>
      <w:r w:rsidRPr="002E29CB">
        <w:rPr>
          <w:color w:val="auto"/>
          <w:u w:val="single"/>
        </w:rPr>
        <w:t>:</w:t>
      </w:r>
    </w:p>
    <w:p w14:paraId="0B779612" w14:textId="08070934" w:rsidR="00982045" w:rsidRPr="002E29CB" w:rsidRDefault="00982045" w:rsidP="007028EC">
      <w:pPr>
        <w:pStyle w:val="SectionBody"/>
        <w:rPr>
          <w:color w:val="auto"/>
          <w:u w:val="single"/>
        </w:rPr>
      </w:pPr>
      <w:r w:rsidRPr="002E29CB">
        <w:rPr>
          <w:color w:val="auto"/>
          <w:u w:val="single"/>
        </w:rPr>
        <w:t xml:space="preserve">(A) Upon appropriate application, the division shall issue special registration plates which shall display the American flag and the logo </w:t>
      </w:r>
      <w:r w:rsidR="005577F3" w:rsidRPr="002E29CB">
        <w:rPr>
          <w:color w:val="auto"/>
          <w:u w:val="single"/>
        </w:rPr>
        <w:t>"</w:t>
      </w:r>
      <w:r w:rsidRPr="002E29CB">
        <w:rPr>
          <w:color w:val="auto"/>
          <w:u w:val="single"/>
        </w:rPr>
        <w:t>9/11/01</w:t>
      </w:r>
      <w:r w:rsidR="005577F3" w:rsidRPr="002E29CB">
        <w:rPr>
          <w:color w:val="auto"/>
          <w:u w:val="single"/>
        </w:rPr>
        <w:t>"</w:t>
      </w:r>
      <w:r w:rsidRPr="002E29CB">
        <w:rPr>
          <w:color w:val="auto"/>
          <w:u w:val="single"/>
        </w:rPr>
        <w:t>.</w:t>
      </w:r>
    </w:p>
    <w:p w14:paraId="05C4DBA0" w14:textId="77777777" w:rsidR="00982045" w:rsidRPr="002E29CB" w:rsidRDefault="00982045" w:rsidP="007028EC">
      <w:pPr>
        <w:pStyle w:val="SectionBody"/>
        <w:rPr>
          <w:color w:val="auto"/>
          <w:u w:val="single"/>
        </w:rPr>
      </w:pPr>
      <w:r w:rsidRPr="002E29CB">
        <w:rPr>
          <w:color w:val="auto"/>
          <w:u w:val="single"/>
        </w:rPr>
        <w:t>(B) An annual fee of $15 shall be charged for each plate in addition to all other fees required by this chapter.</w:t>
      </w:r>
    </w:p>
    <w:p w14:paraId="6C2A4D9B" w14:textId="77777777" w:rsidR="00982045" w:rsidRPr="002E29CB" w:rsidRDefault="00982045" w:rsidP="007028EC">
      <w:pPr>
        <w:pStyle w:val="SectionBody"/>
        <w:rPr>
          <w:color w:val="auto"/>
          <w:u w:val="single"/>
        </w:rPr>
      </w:pPr>
      <w:r w:rsidRPr="002E29CB">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DF03443" w14:textId="77777777" w:rsidR="00982045" w:rsidRPr="002E29CB" w:rsidRDefault="00982045" w:rsidP="007028EC">
      <w:pPr>
        <w:pStyle w:val="SectionBody"/>
        <w:rPr>
          <w:color w:val="auto"/>
          <w:u w:val="single"/>
        </w:rPr>
      </w:pPr>
      <w:r w:rsidRPr="002E29CB">
        <w:rPr>
          <w:color w:val="auto"/>
          <w:u w:val="single"/>
        </w:rPr>
        <w:t>(25) The division may issue a special registration plate celebrating the centennial of the 4-H youth development movement and honoring the Future Farmers of America organization as follows:</w:t>
      </w:r>
    </w:p>
    <w:p w14:paraId="7311B90A"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09F4B883"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0C572115" w14:textId="77777777" w:rsidR="00982045" w:rsidRPr="002E29CB" w:rsidRDefault="00982045" w:rsidP="007028EC">
      <w:pPr>
        <w:pStyle w:val="SectionBody"/>
        <w:rPr>
          <w:color w:val="auto"/>
          <w:u w:val="single"/>
        </w:rPr>
      </w:pPr>
      <w:r w:rsidRPr="002E29CB">
        <w:rPr>
          <w:color w:val="auto"/>
          <w:u w:val="single"/>
        </w:rPr>
        <w:t>(C) The division shall charge an annual fee of $15 for each special 4-H Future Farmers of America registration plate in addition to all other fees required by this chapter.</w:t>
      </w:r>
    </w:p>
    <w:p w14:paraId="059CCB8B" w14:textId="77777777" w:rsidR="00982045" w:rsidRPr="002E29CB" w:rsidRDefault="00982045" w:rsidP="007028EC">
      <w:pPr>
        <w:pStyle w:val="SectionBody"/>
        <w:rPr>
          <w:color w:val="auto"/>
          <w:u w:val="single"/>
        </w:rPr>
      </w:pPr>
      <w:r w:rsidRPr="002E29CB">
        <w:rPr>
          <w:color w:val="auto"/>
          <w:u w:val="single"/>
        </w:rPr>
        <w:t>(26) The division may issue special registration plates to educators in the state’s elementary and secondary schools and in the state’s institutions of higher education as follows:</w:t>
      </w:r>
    </w:p>
    <w:p w14:paraId="6B394DB7"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1067447E"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64BB5589" w14:textId="77777777" w:rsidR="00982045" w:rsidRPr="002E29CB" w:rsidRDefault="00982045" w:rsidP="007028EC">
      <w:pPr>
        <w:pStyle w:val="SectionBody"/>
        <w:rPr>
          <w:color w:val="auto"/>
          <w:u w:val="single"/>
        </w:rPr>
      </w:pPr>
      <w:r w:rsidRPr="002E29CB">
        <w:rPr>
          <w:color w:val="auto"/>
          <w:u w:val="single"/>
        </w:rPr>
        <w:t>(C) The division shall charge an annual fee of $15 for each special educator registration plate in addition to all other fees required by this chapter.</w:t>
      </w:r>
    </w:p>
    <w:p w14:paraId="01CD58B7" w14:textId="77777777" w:rsidR="00982045" w:rsidRPr="002E29CB" w:rsidRDefault="00982045" w:rsidP="007028EC">
      <w:pPr>
        <w:pStyle w:val="SectionBody"/>
        <w:rPr>
          <w:color w:val="auto"/>
          <w:u w:val="single"/>
        </w:rPr>
      </w:pPr>
      <w:r w:rsidRPr="002E29CB">
        <w:rPr>
          <w:color w:val="auto"/>
          <w:u w:val="single"/>
        </w:rPr>
        <w:t>(27) The division may issue special registration plates to members of the Nemesis Shrine as follows:</w:t>
      </w:r>
    </w:p>
    <w:p w14:paraId="3DD12631"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1BB30B1C"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EBDEB77"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6FF1A36" w14:textId="0A2F981A" w:rsidR="00982045" w:rsidRPr="002E29CB" w:rsidRDefault="00982045" w:rsidP="007028EC">
      <w:pPr>
        <w:pStyle w:val="SectionBody"/>
        <w:rPr>
          <w:color w:val="auto"/>
          <w:u w:val="single"/>
        </w:rPr>
      </w:pPr>
      <w:r w:rsidRPr="002E29CB">
        <w:rPr>
          <w:color w:val="auto"/>
          <w:u w:val="single"/>
        </w:rPr>
        <w:t>(D) Notwithstanding the provisions of §17A-3-14(d), the time period for the Nemesis Shrine to comply with the minimum 100 prepaid applications is hereby extended to January 15, 2005.</w:t>
      </w:r>
    </w:p>
    <w:p w14:paraId="539D4542" w14:textId="77777777" w:rsidR="00982045" w:rsidRPr="002E29CB" w:rsidRDefault="00982045" w:rsidP="007028EC">
      <w:pPr>
        <w:pStyle w:val="SectionBody"/>
        <w:rPr>
          <w:color w:val="auto"/>
          <w:u w:val="single"/>
        </w:rPr>
      </w:pPr>
      <w:r w:rsidRPr="002E29CB">
        <w:rPr>
          <w:color w:val="auto"/>
          <w:u w:val="single"/>
        </w:rPr>
        <w:t>(28) The division may issue volunteers and employees of the American Red Cross special registration plates as follows:</w:t>
      </w:r>
    </w:p>
    <w:p w14:paraId="5376E54B"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34752CE"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240532C"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68C38A83" w14:textId="77777777" w:rsidR="00982045" w:rsidRPr="002E29CB" w:rsidRDefault="00982045" w:rsidP="007028EC">
      <w:pPr>
        <w:pStyle w:val="SectionBody"/>
        <w:rPr>
          <w:color w:val="auto"/>
          <w:u w:val="single"/>
        </w:rPr>
      </w:pPr>
      <w:r w:rsidRPr="002E29CB">
        <w:rPr>
          <w:color w:val="auto"/>
          <w:u w:val="single"/>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30A5A107"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5D1F506C"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155D38FF" w14:textId="77777777" w:rsidR="00982045" w:rsidRPr="002E29CB" w:rsidRDefault="00982045" w:rsidP="007028EC">
      <w:pPr>
        <w:pStyle w:val="SectionBody"/>
        <w:rPr>
          <w:color w:val="auto"/>
          <w:u w:val="single"/>
        </w:rPr>
      </w:pPr>
      <w:r w:rsidRPr="002E29CB">
        <w:rPr>
          <w:color w:val="auto"/>
          <w:u w:val="single"/>
        </w:rPr>
        <w:t>(30) The division may issue special registration plates to members of the Knights of Columbus as follows:</w:t>
      </w:r>
    </w:p>
    <w:p w14:paraId="3460487B"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6CC97936"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083C075A"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01F2CF8E" w14:textId="02D55990" w:rsidR="00982045" w:rsidRPr="002E29CB" w:rsidRDefault="00982045" w:rsidP="007028EC">
      <w:pPr>
        <w:pStyle w:val="SectionBody"/>
        <w:rPr>
          <w:color w:val="auto"/>
          <w:u w:val="single"/>
        </w:rPr>
      </w:pPr>
      <w:r w:rsidRPr="002E29CB">
        <w:rPr>
          <w:color w:val="auto"/>
          <w:u w:val="single"/>
        </w:rPr>
        <w:t>(D) Notwithstanding the provisions of §17A-3-14(d), the time period for the Knights of Columbus to comply with the minimum 100 prepaid applications is hereby extended to January 15, 2007.</w:t>
      </w:r>
    </w:p>
    <w:p w14:paraId="5B11357A" w14:textId="77777777" w:rsidR="00982045" w:rsidRPr="002E29CB" w:rsidRDefault="00982045" w:rsidP="007028EC">
      <w:pPr>
        <w:pStyle w:val="SectionBody"/>
        <w:rPr>
          <w:color w:val="auto"/>
          <w:u w:val="single"/>
        </w:rPr>
      </w:pPr>
      <w:r w:rsidRPr="002E29CB">
        <w:rPr>
          <w:color w:val="auto"/>
          <w:u w:val="single"/>
        </w:rPr>
        <w:t>(31) The division may issue special registration plates to former members of the Legislature as follows:</w:t>
      </w:r>
    </w:p>
    <w:p w14:paraId="3E3D80AF"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87E919D"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0AA51E49"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7B879FB9" w14:textId="77777777" w:rsidR="00982045" w:rsidRPr="002E29CB" w:rsidRDefault="00982045" w:rsidP="007028EC">
      <w:pPr>
        <w:pStyle w:val="SectionBody"/>
        <w:rPr>
          <w:color w:val="auto"/>
          <w:u w:val="single"/>
        </w:rPr>
      </w:pPr>
      <w:r w:rsidRPr="002E29CB">
        <w:rPr>
          <w:color w:val="auto"/>
          <w:u w:val="single"/>
        </w:rPr>
        <w:t>(32) Democratic state or county executive committee member special registration plates:</w:t>
      </w:r>
    </w:p>
    <w:p w14:paraId="1D0767CE" w14:textId="77777777" w:rsidR="00982045" w:rsidRPr="002E29CB" w:rsidRDefault="00982045" w:rsidP="007028EC">
      <w:pPr>
        <w:pStyle w:val="SectionBody"/>
        <w:rPr>
          <w:color w:val="auto"/>
          <w:u w:val="single"/>
        </w:rPr>
      </w:pPr>
      <w:r w:rsidRPr="002E29CB">
        <w:rPr>
          <w:color w:val="auto"/>
          <w:u w:val="single"/>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40261D62" w14:textId="77777777" w:rsidR="00982045" w:rsidRPr="002E29CB" w:rsidRDefault="00982045" w:rsidP="007028EC">
      <w:pPr>
        <w:pStyle w:val="SectionBody"/>
        <w:rPr>
          <w:color w:val="auto"/>
          <w:u w:val="single"/>
        </w:rPr>
      </w:pPr>
      <w:r w:rsidRPr="002E29CB">
        <w:rPr>
          <w:color w:val="auto"/>
          <w:u w:val="single"/>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11420063" w14:textId="77777777" w:rsidR="00982045" w:rsidRPr="002E29CB" w:rsidRDefault="00982045" w:rsidP="007028EC">
      <w:pPr>
        <w:pStyle w:val="SectionBody"/>
        <w:rPr>
          <w:color w:val="auto"/>
          <w:u w:val="single"/>
        </w:rPr>
      </w:pPr>
      <w:r w:rsidRPr="002E29CB">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C1589E4" w14:textId="77777777" w:rsidR="00982045" w:rsidRPr="002E29CB" w:rsidRDefault="00982045" w:rsidP="007028EC">
      <w:pPr>
        <w:pStyle w:val="SectionBody"/>
        <w:rPr>
          <w:color w:val="auto"/>
          <w:u w:val="single"/>
        </w:rPr>
      </w:pPr>
      <w:r w:rsidRPr="002E29CB">
        <w:rPr>
          <w:color w:val="auto"/>
          <w:u w:val="single"/>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5157C4F2" w14:textId="77CA44E0" w:rsidR="00982045" w:rsidRPr="002E29CB" w:rsidRDefault="00982045" w:rsidP="007028EC">
      <w:pPr>
        <w:pStyle w:val="SectionBody"/>
        <w:rPr>
          <w:color w:val="auto"/>
          <w:u w:val="single"/>
        </w:rPr>
      </w:pPr>
      <w:r w:rsidRPr="002E29CB">
        <w:rPr>
          <w:color w:val="auto"/>
          <w:u w:val="single"/>
        </w:rPr>
        <w:t>(E) Notwithstanding the provisions of §17A-3-14(d), the time period for the democratic executive committee to comply with the minimum 100 prepaid applications is hereby extended to January 15, 2005.</w:t>
      </w:r>
    </w:p>
    <w:p w14:paraId="2F2B5EF1" w14:textId="77777777" w:rsidR="00982045" w:rsidRPr="002E29CB" w:rsidRDefault="00982045" w:rsidP="007028EC">
      <w:pPr>
        <w:pStyle w:val="SectionBody"/>
        <w:rPr>
          <w:color w:val="auto"/>
          <w:u w:val="single"/>
        </w:rPr>
      </w:pPr>
      <w:r w:rsidRPr="002E29CB">
        <w:rPr>
          <w:color w:val="auto"/>
          <w:u w:val="single"/>
        </w:rPr>
        <w:t>(33) The division may issue honorably discharged female veterans’ special registration plates as follows:</w:t>
      </w:r>
    </w:p>
    <w:p w14:paraId="2DE61406" w14:textId="77777777" w:rsidR="00982045" w:rsidRPr="002E29CB" w:rsidRDefault="00982045" w:rsidP="007028EC">
      <w:pPr>
        <w:pStyle w:val="SectionBody"/>
        <w:rPr>
          <w:color w:val="auto"/>
          <w:u w:val="single"/>
        </w:rPr>
      </w:pPr>
      <w:r w:rsidRPr="002E29CB">
        <w:rPr>
          <w:color w:val="auto"/>
          <w:u w:val="single"/>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6E9B072A" w14:textId="77777777" w:rsidR="00982045" w:rsidRPr="002E29CB" w:rsidRDefault="00982045" w:rsidP="007028EC">
      <w:pPr>
        <w:pStyle w:val="SectionBody"/>
        <w:rPr>
          <w:color w:val="auto"/>
          <w:u w:val="single"/>
        </w:rPr>
      </w:pPr>
      <w:r w:rsidRPr="002E29CB">
        <w:rPr>
          <w:color w:val="auto"/>
          <w:u w:val="single"/>
        </w:rPr>
        <w:t xml:space="preserve">(B) A special initial application fee of $10 shall be charged in addition to all other fees required by law. This special fee shall be collected by the division and deposited in the State Road Fund: </w:t>
      </w:r>
      <w:r w:rsidRPr="002E29CB">
        <w:rPr>
          <w:i/>
          <w:iCs/>
          <w:color w:val="auto"/>
          <w:u w:val="single"/>
        </w:rPr>
        <w:t>Provided</w:t>
      </w:r>
      <w:r w:rsidRPr="002E29CB">
        <w:rPr>
          <w:color w:val="auto"/>
          <w:u w:val="single"/>
        </w:rPr>
        <w:t>, That nothing in this section may be construed to exempt any veteran from any other provision of this chapter.</w:t>
      </w:r>
    </w:p>
    <w:p w14:paraId="4C6EC00E" w14:textId="77777777" w:rsidR="00982045" w:rsidRPr="002E29CB" w:rsidRDefault="00982045" w:rsidP="007028EC">
      <w:pPr>
        <w:pStyle w:val="SectionBody"/>
        <w:rPr>
          <w:color w:val="auto"/>
          <w:u w:val="single"/>
        </w:rPr>
      </w:pPr>
      <w:r w:rsidRPr="002E29CB">
        <w:rPr>
          <w:color w:val="auto"/>
          <w:u w:val="single"/>
        </w:rPr>
        <w:t>(C) A surviving spouse may continue to use his deceased spouse’s honorably discharged veterans license plate until the surviving spouse dies, remarries, or does not renew the license plate.</w:t>
      </w:r>
    </w:p>
    <w:p w14:paraId="4FCAC535" w14:textId="77777777" w:rsidR="00982045" w:rsidRPr="002E29CB" w:rsidRDefault="00982045" w:rsidP="007028EC">
      <w:pPr>
        <w:pStyle w:val="SectionBody"/>
        <w:rPr>
          <w:color w:val="auto"/>
          <w:u w:val="single"/>
        </w:rPr>
      </w:pPr>
      <w:r w:rsidRPr="002E29CB">
        <w:rPr>
          <w:color w:val="auto"/>
          <w:u w:val="single"/>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30FC6037" w14:textId="77777777" w:rsidR="00982045" w:rsidRPr="002E29CB" w:rsidRDefault="00982045" w:rsidP="007028EC">
      <w:pPr>
        <w:pStyle w:val="SectionBody"/>
        <w:rPr>
          <w:color w:val="auto"/>
          <w:u w:val="single"/>
        </w:rPr>
      </w:pPr>
      <w:r w:rsidRPr="002E29CB">
        <w:rPr>
          <w:color w:val="auto"/>
          <w:u w:val="single"/>
        </w:rPr>
        <w:t>(35) The division may issue special registration plates to members of the Harley Owners Group as follows:</w:t>
      </w:r>
    </w:p>
    <w:p w14:paraId="5D03EF47"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7AFF53B3"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03B0339"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62F76BA9" w14:textId="77777777" w:rsidR="00982045" w:rsidRPr="002E29CB" w:rsidRDefault="00982045" w:rsidP="007028EC">
      <w:pPr>
        <w:pStyle w:val="SectionBody"/>
        <w:rPr>
          <w:color w:val="auto"/>
          <w:u w:val="single"/>
        </w:rPr>
      </w:pPr>
      <w:r w:rsidRPr="002E29CB">
        <w:rPr>
          <w:color w:val="auto"/>
          <w:u w:val="single"/>
        </w:rPr>
        <w:t>(36) The division may issue special registration plates for persons retired from any branch of the armed services of the United States as follows:</w:t>
      </w:r>
    </w:p>
    <w:p w14:paraId="48EA16F3" w14:textId="77777777" w:rsidR="00982045" w:rsidRPr="002E29CB" w:rsidRDefault="00982045" w:rsidP="007028EC">
      <w:pPr>
        <w:pStyle w:val="SectionBody"/>
        <w:rPr>
          <w:color w:val="auto"/>
          <w:u w:val="single"/>
        </w:rPr>
      </w:pPr>
      <w:r w:rsidRPr="002E29CB">
        <w:rPr>
          <w:color w:val="auto"/>
          <w:u w:val="single"/>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577F38F9" w14:textId="77777777" w:rsidR="00982045" w:rsidRPr="002E29CB" w:rsidRDefault="00982045" w:rsidP="007028EC">
      <w:pPr>
        <w:pStyle w:val="SectionBody"/>
        <w:rPr>
          <w:color w:val="auto"/>
          <w:u w:val="single"/>
        </w:rPr>
      </w:pPr>
      <w:r w:rsidRPr="002E29CB">
        <w:rPr>
          <w:color w:val="auto"/>
          <w:u w:val="single"/>
        </w:rPr>
        <w:t xml:space="preserve">(B) A special initial application fee of $10 shall be charged in addition to all other fees required by law. This special fee shall be collected by the division and deposited in the State Road Fund: </w:t>
      </w:r>
      <w:r w:rsidRPr="002E29CB">
        <w:rPr>
          <w:i/>
          <w:iCs/>
          <w:color w:val="auto"/>
          <w:u w:val="single"/>
        </w:rPr>
        <w:t>Provided</w:t>
      </w:r>
      <w:r w:rsidRPr="002E29CB">
        <w:rPr>
          <w:color w:val="auto"/>
          <w:u w:val="single"/>
        </w:rPr>
        <w:t>, That nothing in this section may be construed to exempt any registrants from any other provision of this chapter.</w:t>
      </w:r>
    </w:p>
    <w:p w14:paraId="46B99A59" w14:textId="77777777" w:rsidR="00982045" w:rsidRPr="002E29CB" w:rsidRDefault="00982045" w:rsidP="007028EC">
      <w:pPr>
        <w:pStyle w:val="SectionBody"/>
        <w:rPr>
          <w:color w:val="auto"/>
          <w:u w:val="single"/>
        </w:rPr>
      </w:pPr>
      <w:r w:rsidRPr="002E29CB">
        <w:rPr>
          <w:color w:val="auto"/>
          <w:u w:val="single"/>
        </w:rPr>
        <w:t>(C) A surviving spouse may continue to use his or her deceased spouse’s retired military license plate until the surviving spouse dies, remarries, or does not renew the license plate.</w:t>
      </w:r>
    </w:p>
    <w:p w14:paraId="596325C4" w14:textId="77777777" w:rsidR="00982045" w:rsidRPr="002E29CB" w:rsidRDefault="00982045" w:rsidP="007028EC">
      <w:pPr>
        <w:pStyle w:val="SectionBody"/>
        <w:rPr>
          <w:color w:val="auto"/>
          <w:u w:val="single"/>
        </w:rPr>
      </w:pPr>
      <w:r w:rsidRPr="002E29CB">
        <w:rPr>
          <w:color w:val="auto"/>
          <w:u w:val="single"/>
        </w:rPr>
        <w:t>(37) The division may issue special registration plates bearing the logo, symbol, insignia, letters, or words demonstrating association with or support for Fairmont State University as follows:</w:t>
      </w:r>
    </w:p>
    <w:p w14:paraId="4BACBD73"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3CECB82C"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60625031"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36AB4A55" w14:textId="77777777" w:rsidR="00982045" w:rsidRPr="002E29CB" w:rsidRDefault="00982045" w:rsidP="007028EC">
      <w:pPr>
        <w:pStyle w:val="SectionBody"/>
        <w:rPr>
          <w:color w:val="auto"/>
          <w:u w:val="single"/>
        </w:rPr>
      </w:pPr>
      <w:r w:rsidRPr="002E29CB">
        <w:rPr>
          <w:color w:val="auto"/>
          <w:u w:val="single"/>
        </w:rPr>
        <w:t>(38) The division may issue special registration plates honoring the farmers of West Virginia, and the division may issue special beekeeper pollinator registration plates as follows:</w:t>
      </w:r>
    </w:p>
    <w:p w14:paraId="644F733F"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570525F5"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for each plate in addition to all other fees required by law. This special fee shall be collected by the division and deposited in the State Road Fund.</w:t>
      </w:r>
    </w:p>
    <w:p w14:paraId="7B8DFB52"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0EF7865" w14:textId="77777777" w:rsidR="00982045" w:rsidRPr="002E29CB" w:rsidRDefault="00982045" w:rsidP="007028EC">
      <w:pPr>
        <w:pStyle w:val="SectionBody"/>
        <w:rPr>
          <w:color w:val="auto"/>
          <w:u w:val="single"/>
        </w:rPr>
      </w:pPr>
      <w:r w:rsidRPr="002E29CB">
        <w:rPr>
          <w:color w:val="auto"/>
          <w:u w:val="single"/>
        </w:rPr>
        <w:t>(39) The division shall issue special registration plates promoting education as follows:</w:t>
      </w:r>
    </w:p>
    <w:p w14:paraId="4DEA7B0E" w14:textId="3AE6124B"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displaying a children</w:t>
      </w:r>
      <w:r w:rsidR="0053304A" w:rsidRPr="002E29CB">
        <w:rPr>
          <w:color w:val="auto"/>
          <w:u w:val="single"/>
        </w:rPr>
        <w:t>'</w:t>
      </w:r>
      <w:r w:rsidRPr="002E29CB">
        <w:rPr>
          <w:color w:val="auto"/>
          <w:u w:val="single"/>
        </w:rPr>
        <w:t>s education-related theme as prescribed and designated by the commissioner and the State Superintendent of Schools.</w:t>
      </w:r>
    </w:p>
    <w:p w14:paraId="377FA30D"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69EF0D5"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0A89DD52" w14:textId="77777777" w:rsidR="00982045" w:rsidRPr="002E29CB" w:rsidRDefault="00982045" w:rsidP="007028EC">
      <w:pPr>
        <w:pStyle w:val="SectionBody"/>
        <w:rPr>
          <w:color w:val="auto"/>
          <w:u w:val="single"/>
        </w:rPr>
      </w:pPr>
      <w:r w:rsidRPr="002E29CB">
        <w:rPr>
          <w:color w:val="auto"/>
          <w:u w:val="single"/>
        </w:rPr>
        <w:t>(40) The division may issue members of the 82nd Airborne Division Association special registration plates as follows:</w:t>
      </w:r>
    </w:p>
    <w:p w14:paraId="65FC4045" w14:textId="77777777" w:rsidR="00982045" w:rsidRPr="002E29CB" w:rsidRDefault="00982045" w:rsidP="007028EC">
      <w:pPr>
        <w:pStyle w:val="SectionBody"/>
        <w:rPr>
          <w:color w:val="auto"/>
          <w:u w:val="single"/>
        </w:rPr>
      </w:pPr>
      <w:r w:rsidRPr="002E29CB">
        <w:rPr>
          <w:color w:val="auto"/>
          <w:u w:val="single"/>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193A7AB9" w14:textId="77777777" w:rsidR="00982045" w:rsidRPr="002E29CB" w:rsidRDefault="00982045" w:rsidP="007028EC">
      <w:pPr>
        <w:pStyle w:val="SectionBody"/>
        <w:rPr>
          <w:color w:val="auto"/>
          <w:u w:val="single"/>
        </w:rPr>
      </w:pPr>
      <w:r w:rsidRPr="002E29CB">
        <w:rPr>
          <w:color w:val="auto"/>
          <w:u w:val="single"/>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7382D502" w14:textId="77777777" w:rsidR="00982045" w:rsidRPr="002E29CB" w:rsidRDefault="00982045" w:rsidP="007028EC">
      <w:pPr>
        <w:pStyle w:val="SectionBody"/>
        <w:rPr>
          <w:color w:val="auto"/>
          <w:u w:val="single"/>
        </w:rPr>
      </w:pPr>
      <w:r w:rsidRPr="002E29CB">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2E29CB">
        <w:rPr>
          <w:i/>
          <w:iCs/>
          <w:color w:val="auto"/>
          <w:u w:val="single"/>
        </w:rPr>
        <w:t>Provided</w:t>
      </w:r>
      <w:r w:rsidRPr="002E29CB">
        <w:rPr>
          <w:color w:val="auto"/>
          <w:u w:val="single"/>
        </w:rPr>
        <w:t>, That nothing in this section may be construed to exempt the applicant from any other provision of this chapter.</w:t>
      </w:r>
    </w:p>
    <w:p w14:paraId="7D32AAB4" w14:textId="77777777" w:rsidR="00982045" w:rsidRPr="002E29CB" w:rsidRDefault="00982045" w:rsidP="007028EC">
      <w:pPr>
        <w:pStyle w:val="SectionBody"/>
        <w:rPr>
          <w:color w:val="auto"/>
          <w:u w:val="single"/>
        </w:rPr>
      </w:pPr>
      <w:r w:rsidRPr="002E29CB">
        <w:rPr>
          <w:color w:val="auto"/>
          <w:u w:val="single"/>
        </w:rPr>
        <w:t>(D) A surviving spouse may continue to use his or her deceased spouse’s special 82nd Airborne Division Association registration plate until the surviving spouse dies, remarries, or does not renew the special registration plate.</w:t>
      </w:r>
    </w:p>
    <w:p w14:paraId="1BCBBAB2" w14:textId="77777777" w:rsidR="00982045" w:rsidRPr="002E29CB" w:rsidRDefault="00982045" w:rsidP="007028EC">
      <w:pPr>
        <w:pStyle w:val="SectionBody"/>
        <w:rPr>
          <w:color w:val="auto"/>
          <w:u w:val="single"/>
        </w:rPr>
      </w:pPr>
      <w:r w:rsidRPr="002E29CB">
        <w:rPr>
          <w:color w:val="auto"/>
          <w:u w:val="single"/>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71C60984" w14:textId="7343BD41" w:rsidR="00982045" w:rsidRPr="002E29CB" w:rsidRDefault="00982045" w:rsidP="007028EC">
      <w:pPr>
        <w:pStyle w:val="SectionBody"/>
        <w:rPr>
          <w:color w:val="auto"/>
          <w:u w:val="single"/>
        </w:rPr>
      </w:pPr>
      <w:r w:rsidRPr="002E29CB">
        <w:rPr>
          <w:color w:val="auto"/>
          <w:u w:val="single"/>
        </w:rPr>
        <w:t xml:space="preserve">(A) Upon appropriate application, the division shall issue a special registration plate designed by the commissioner which recognizes, supports, and honors the men and women of law-enforcement and includes the words </w:t>
      </w:r>
      <w:r w:rsidR="005577F3" w:rsidRPr="002E29CB">
        <w:rPr>
          <w:color w:val="auto"/>
          <w:u w:val="single"/>
        </w:rPr>
        <w:t>"</w:t>
      </w:r>
      <w:r w:rsidRPr="002E29CB">
        <w:rPr>
          <w:color w:val="auto"/>
          <w:u w:val="single"/>
        </w:rPr>
        <w:t>Back the Blue</w:t>
      </w:r>
      <w:r w:rsidR="005577F3" w:rsidRPr="002E29CB">
        <w:rPr>
          <w:color w:val="auto"/>
          <w:u w:val="single"/>
        </w:rPr>
        <w:t>"</w:t>
      </w:r>
      <w:r w:rsidRPr="002E29CB">
        <w:rPr>
          <w:color w:val="auto"/>
          <w:u w:val="single"/>
        </w:rPr>
        <w:t>. Upon appropriate application, the division shall issue to any member of a municipal police department, sheriff</w:t>
      </w:r>
      <w:r w:rsidR="0053304A" w:rsidRPr="002E29CB">
        <w:rPr>
          <w:color w:val="auto"/>
          <w:u w:val="single"/>
        </w:rPr>
        <w:t>'</w:t>
      </w:r>
      <w:r w:rsidRPr="002E29CB">
        <w:rPr>
          <w:color w:val="auto"/>
          <w:u w:val="single"/>
        </w:rPr>
        <w:t>s department, the State Police, or the law-enforcement division of the Division of Natural Resources who has been wounded in the line of duty and awarded a Purple Heart in recognition thereof by the West Virginia Chiefs of Police Association, the West Virginia Sheriffs</w:t>
      </w:r>
      <w:r w:rsidR="0053304A" w:rsidRPr="002E29CB">
        <w:rPr>
          <w:color w:val="auto"/>
          <w:u w:val="single"/>
        </w:rPr>
        <w:t>'</w:t>
      </w:r>
      <w:r w:rsidRPr="002E29CB">
        <w:rPr>
          <w:color w:val="auto"/>
          <w:u w:val="single"/>
        </w:rPr>
        <w:t xml:space="preserve"> Association, the West Virginia Troopers Association, or the Division of Natural Resources a special registration plate for one vehicle titled in the name of the qualified applicant with an insignia appropriately designed by the commissioner.</w:t>
      </w:r>
    </w:p>
    <w:p w14:paraId="5567F866" w14:textId="77777777" w:rsidR="00982045" w:rsidRPr="002E29CB" w:rsidRDefault="00982045" w:rsidP="007028EC">
      <w:pPr>
        <w:pStyle w:val="SectionBody"/>
        <w:rPr>
          <w:color w:val="auto"/>
          <w:u w:val="single"/>
        </w:rPr>
      </w:pPr>
      <w:r w:rsidRPr="002E29CB">
        <w:rPr>
          <w:color w:val="auto"/>
          <w:u w:val="single"/>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10B14D2E" w14:textId="72F2BA8A" w:rsidR="00982045" w:rsidRPr="002E29CB" w:rsidRDefault="00982045" w:rsidP="007028EC">
      <w:pPr>
        <w:pStyle w:val="SectionBody"/>
        <w:rPr>
          <w:color w:val="auto"/>
          <w:u w:val="single"/>
        </w:rPr>
      </w:pPr>
      <w:r w:rsidRPr="002E29CB">
        <w:rPr>
          <w:color w:val="auto"/>
          <w:u w:val="single"/>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w:t>
      </w:r>
      <w:r w:rsidR="0053304A" w:rsidRPr="002E29CB">
        <w:rPr>
          <w:color w:val="auto"/>
          <w:u w:val="single"/>
        </w:rPr>
        <w:t>'</w:t>
      </w:r>
      <w:r w:rsidRPr="002E29CB">
        <w:rPr>
          <w:color w:val="auto"/>
          <w:u w:val="single"/>
        </w:rPr>
        <w:t>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7CEA954E" w14:textId="77777777" w:rsidR="00982045" w:rsidRPr="002E29CB" w:rsidRDefault="00982045" w:rsidP="007028EC">
      <w:pPr>
        <w:pStyle w:val="SectionBody"/>
        <w:rPr>
          <w:color w:val="auto"/>
          <w:u w:val="single"/>
        </w:rPr>
      </w:pPr>
      <w:r w:rsidRPr="002E29CB">
        <w:rPr>
          <w:color w:val="auto"/>
          <w:u w:val="single"/>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4E6EC8FF" w14:textId="77777777" w:rsidR="00982045" w:rsidRPr="002E29CB" w:rsidRDefault="00982045" w:rsidP="007028EC">
      <w:pPr>
        <w:pStyle w:val="SectionBody"/>
        <w:rPr>
          <w:color w:val="auto"/>
          <w:u w:val="single"/>
        </w:rPr>
      </w:pPr>
      <w:r w:rsidRPr="002E29CB">
        <w:rPr>
          <w:color w:val="auto"/>
          <w:u w:val="single"/>
        </w:rPr>
        <w:t>(42) The division may issue a special registration plate for persons who are Native-Americans and residents of this state:</w:t>
      </w:r>
    </w:p>
    <w:p w14:paraId="0B21BBA0"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827AC90" w14:textId="77777777" w:rsidR="00982045" w:rsidRPr="002E29CB" w:rsidRDefault="00982045" w:rsidP="007028EC">
      <w:pPr>
        <w:pStyle w:val="SectionBody"/>
        <w:rPr>
          <w:color w:val="auto"/>
          <w:u w:val="single"/>
        </w:rPr>
      </w:pPr>
      <w:r w:rsidRPr="002E29CB">
        <w:rPr>
          <w:color w:val="auto"/>
          <w:u w:val="single"/>
        </w:rPr>
        <w:t>(B) The division shall charge a special one-time initial application fee of $10 in addition to all other fees required by law. This special fee shall be collected by the division and deposited in the State Road Fund.</w:t>
      </w:r>
    </w:p>
    <w:p w14:paraId="1513D613"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35084E80" w14:textId="77777777" w:rsidR="00982045" w:rsidRPr="002E29CB" w:rsidRDefault="00982045" w:rsidP="007028EC">
      <w:pPr>
        <w:pStyle w:val="SectionBody"/>
        <w:rPr>
          <w:color w:val="auto"/>
          <w:u w:val="single"/>
        </w:rPr>
      </w:pPr>
      <w:r w:rsidRPr="002E29CB">
        <w:rPr>
          <w:color w:val="auto"/>
          <w:u w:val="single"/>
        </w:rPr>
        <w:t>(43) The division may issue special registration plates commemorating the centennial anniversary of the creation of Davis and Elkins College as follows:</w:t>
      </w:r>
    </w:p>
    <w:p w14:paraId="1AB855CD"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to commemorate the centennial anniversary of Davis and Elkins College for any number of vehicles titled in the name of the applicant.</w:t>
      </w:r>
    </w:p>
    <w:p w14:paraId="2CC05006"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This special fee shall be collected by the division and deposited in the State Road Fund.</w:t>
      </w:r>
    </w:p>
    <w:p w14:paraId="68CAB2A5"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4334542F" w14:textId="77777777" w:rsidR="00982045" w:rsidRPr="002E29CB" w:rsidRDefault="00982045" w:rsidP="007028EC">
      <w:pPr>
        <w:pStyle w:val="SectionBody"/>
        <w:rPr>
          <w:color w:val="auto"/>
          <w:u w:val="single"/>
        </w:rPr>
      </w:pPr>
      <w:r w:rsidRPr="002E29CB">
        <w:rPr>
          <w:color w:val="auto"/>
          <w:u w:val="single"/>
        </w:rPr>
        <w:t>(44) The division may issue special registration plates recognizing and honoring breast cancer survivors. The division may also issue special registration plates to support a cure for childhood cancer:</w:t>
      </w:r>
    </w:p>
    <w:p w14:paraId="498E6CA9" w14:textId="431E63BD" w:rsidR="00982045" w:rsidRPr="002E29CB" w:rsidRDefault="00982045" w:rsidP="007028EC">
      <w:pPr>
        <w:pStyle w:val="SectionBody"/>
        <w:rPr>
          <w:color w:val="auto"/>
          <w:u w:val="single"/>
        </w:rPr>
      </w:pPr>
      <w:r w:rsidRPr="002E29CB">
        <w:rPr>
          <w:color w:val="auto"/>
          <w:u w:val="single"/>
        </w:rPr>
        <w:t xml:space="preserve">(A) Upon appropriate application, the division may issue a special registration plate designed by the commissioner to recognize and honor breast cancer survivors, such plate to incorporate somewhere in the design the </w:t>
      </w:r>
      <w:r w:rsidR="005577F3" w:rsidRPr="002E29CB">
        <w:rPr>
          <w:color w:val="auto"/>
          <w:u w:val="single"/>
        </w:rPr>
        <w:t>"</w:t>
      </w:r>
      <w:r w:rsidRPr="002E29CB">
        <w:rPr>
          <w:color w:val="auto"/>
          <w:u w:val="single"/>
        </w:rPr>
        <w:t>pink ribbon emblem</w:t>
      </w:r>
      <w:r w:rsidR="005577F3" w:rsidRPr="002E29CB">
        <w:rPr>
          <w:color w:val="auto"/>
          <w:u w:val="single"/>
        </w:rPr>
        <w:t>"</w:t>
      </w:r>
      <w:r w:rsidRPr="002E29CB">
        <w:rPr>
          <w:color w:val="auto"/>
          <w:u w:val="single"/>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5577F3" w:rsidRPr="002E29CB">
        <w:rPr>
          <w:color w:val="auto"/>
          <w:u w:val="single"/>
        </w:rPr>
        <w:t>"</w:t>
      </w:r>
      <w:r w:rsidRPr="002E29CB">
        <w:rPr>
          <w:color w:val="auto"/>
          <w:u w:val="single"/>
        </w:rPr>
        <w:t>WV Kids Cancer Crusaders</w:t>
      </w:r>
      <w:r w:rsidR="005577F3" w:rsidRPr="002E29CB">
        <w:rPr>
          <w:color w:val="auto"/>
          <w:u w:val="single"/>
        </w:rPr>
        <w:t>"</w:t>
      </w:r>
      <w:r w:rsidRPr="002E29CB">
        <w:rPr>
          <w:color w:val="auto"/>
          <w:u w:val="single"/>
        </w:rPr>
        <w:t xml:space="preserve"> below or next to the emblem and </w:t>
      </w:r>
      <w:r w:rsidR="005577F3" w:rsidRPr="002E29CB">
        <w:rPr>
          <w:color w:val="auto"/>
          <w:u w:val="single"/>
        </w:rPr>
        <w:t>"</w:t>
      </w:r>
      <w:r w:rsidRPr="002E29CB">
        <w:rPr>
          <w:color w:val="auto"/>
          <w:u w:val="single"/>
        </w:rPr>
        <w:t>Cure Childhood Cancer</w:t>
      </w:r>
      <w:r w:rsidR="005577F3" w:rsidRPr="002E29CB">
        <w:rPr>
          <w:color w:val="auto"/>
          <w:u w:val="single"/>
        </w:rPr>
        <w:t>"</w:t>
      </w:r>
      <w:r w:rsidRPr="002E29CB">
        <w:rPr>
          <w:color w:val="auto"/>
          <w:u w:val="single"/>
        </w:rPr>
        <w:t xml:space="preserve"> at the bottom of the plate, for any number of vehicles titled in the name of the applicant.</w:t>
      </w:r>
    </w:p>
    <w:p w14:paraId="77EB6436" w14:textId="77777777" w:rsidR="00982045" w:rsidRPr="002E29CB" w:rsidRDefault="00982045" w:rsidP="007028EC">
      <w:pPr>
        <w:pStyle w:val="SectionBody"/>
        <w:rPr>
          <w:color w:val="auto"/>
          <w:u w:val="single"/>
        </w:rPr>
      </w:pPr>
      <w:r w:rsidRPr="002E29CB">
        <w:rPr>
          <w:color w:val="auto"/>
          <w:u w:val="single"/>
        </w:rPr>
        <w:t xml:space="preserve"> (B) The division shall charge a special initial application fee of $10. This special fee shall be deposited in the State Road Fund.</w:t>
      </w:r>
    </w:p>
    <w:p w14:paraId="1C705D23"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DB1C263" w14:textId="77777777" w:rsidR="00982045" w:rsidRPr="002E29CB" w:rsidRDefault="00982045" w:rsidP="007028EC">
      <w:pPr>
        <w:pStyle w:val="SectionBody"/>
        <w:rPr>
          <w:color w:val="auto"/>
          <w:u w:val="single"/>
        </w:rPr>
      </w:pPr>
      <w:r w:rsidRPr="002E29CB">
        <w:rPr>
          <w:color w:val="auto"/>
          <w:u w:val="single"/>
        </w:rPr>
        <w:t>(45) The division may issue special registration plates to members of the Knights of Pythias or Pythian Sisters as follows:</w:t>
      </w:r>
    </w:p>
    <w:p w14:paraId="477B0C0F"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568A68D9"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16E53F07"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73AF9C1F" w14:textId="77777777" w:rsidR="00982045" w:rsidRPr="002E29CB" w:rsidRDefault="00982045" w:rsidP="007028EC">
      <w:pPr>
        <w:pStyle w:val="SectionBody"/>
        <w:rPr>
          <w:color w:val="auto"/>
          <w:u w:val="single"/>
        </w:rPr>
      </w:pPr>
      <w:r w:rsidRPr="002E29CB">
        <w:rPr>
          <w:color w:val="auto"/>
          <w:u w:val="single"/>
        </w:rPr>
        <w:t>(46) The commissioner may issue special registration plates for whitewater rafting enthusiasts as follows:</w:t>
      </w:r>
    </w:p>
    <w:p w14:paraId="33055463"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6E832F02"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9AF3FC9" w14:textId="77777777" w:rsidR="00982045" w:rsidRPr="002E29CB" w:rsidRDefault="00982045" w:rsidP="007028EC">
      <w:pPr>
        <w:pStyle w:val="SectionBody"/>
        <w:rPr>
          <w:color w:val="auto"/>
          <w:u w:val="single"/>
        </w:rPr>
      </w:pPr>
      <w:r w:rsidRPr="002E29CB">
        <w:rPr>
          <w:color w:val="auto"/>
          <w:u w:val="single"/>
        </w:rPr>
        <w:t>(C) The division shall charge an annual fee of $15 for each special registration plate in addition to all other fees required by this chapter.</w:t>
      </w:r>
    </w:p>
    <w:p w14:paraId="132ED6C4" w14:textId="77777777" w:rsidR="00982045" w:rsidRPr="002E29CB" w:rsidRDefault="00982045" w:rsidP="007028EC">
      <w:pPr>
        <w:pStyle w:val="SectionBody"/>
        <w:rPr>
          <w:color w:val="auto"/>
          <w:u w:val="single"/>
        </w:rPr>
      </w:pPr>
      <w:r w:rsidRPr="002E29CB">
        <w:rPr>
          <w:color w:val="auto"/>
          <w:u w:val="single"/>
        </w:rPr>
        <w:t>(47) The division may issue special registration plates to members of Lions International as follows:</w:t>
      </w:r>
    </w:p>
    <w:p w14:paraId="06F1E164"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0860780C"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77EA191B"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6AD21C37" w14:textId="77777777" w:rsidR="00982045" w:rsidRPr="002E29CB" w:rsidRDefault="00982045" w:rsidP="007028EC">
      <w:pPr>
        <w:pStyle w:val="SectionBody"/>
        <w:rPr>
          <w:color w:val="auto"/>
          <w:u w:val="single"/>
        </w:rPr>
      </w:pPr>
      <w:r w:rsidRPr="002E29CB">
        <w:rPr>
          <w:color w:val="auto"/>
          <w:u w:val="single"/>
        </w:rPr>
        <w:t>(48) The division may issue special registration plates supporting organ donation and adoption as follows:</w:t>
      </w:r>
    </w:p>
    <w:p w14:paraId="19914A1E" w14:textId="36606E20" w:rsidR="00982045" w:rsidRPr="002E29CB" w:rsidRDefault="00982045" w:rsidP="007028EC">
      <w:pPr>
        <w:pStyle w:val="SectionBody"/>
        <w:rPr>
          <w:color w:val="auto"/>
          <w:u w:val="single"/>
        </w:rPr>
      </w:pPr>
      <w:r w:rsidRPr="002E29CB">
        <w:rPr>
          <w:color w:val="auto"/>
          <w:u w:val="single"/>
        </w:rPr>
        <w:t xml:space="preserve">(A) Upon appropriate application, the division may issue a special registration plate designed by the commissioner which recognizes, supports, and honors organ and tissue donors and includes the words </w:t>
      </w:r>
      <w:r w:rsidR="005577F3" w:rsidRPr="002E29CB">
        <w:rPr>
          <w:color w:val="auto"/>
          <w:u w:val="single"/>
        </w:rPr>
        <w:t>"</w:t>
      </w:r>
      <w:r w:rsidRPr="002E29CB">
        <w:rPr>
          <w:color w:val="auto"/>
          <w:u w:val="single"/>
        </w:rPr>
        <w:t>Donate Life</w:t>
      </w:r>
      <w:r w:rsidR="005577F3" w:rsidRPr="002E29CB">
        <w:rPr>
          <w:color w:val="auto"/>
          <w:u w:val="single"/>
        </w:rPr>
        <w:t>"</w:t>
      </w:r>
      <w:r w:rsidRPr="002E29CB">
        <w:rPr>
          <w:color w:val="auto"/>
          <w:u w:val="single"/>
        </w:rPr>
        <w:t xml:space="preserve">, and the division may issue a special registration plate designed by the commissioner which supports and encourages adoption and includes the words </w:t>
      </w:r>
      <w:r w:rsidR="005577F3" w:rsidRPr="002E29CB">
        <w:rPr>
          <w:color w:val="auto"/>
          <w:u w:val="single"/>
        </w:rPr>
        <w:t>"</w:t>
      </w:r>
      <w:r w:rsidRPr="002E29CB">
        <w:rPr>
          <w:color w:val="auto"/>
          <w:u w:val="single"/>
        </w:rPr>
        <w:t>Choose Life</w:t>
      </w:r>
      <w:r w:rsidR="005577F3" w:rsidRPr="002E29CB">
        <w:rPr>
          <w:color w:val="auto"/>
          <w:u w:val="single"/>
        </w:rPr>
        <w:t>"</w:t>
      </w:r>
      <w:r w:rsidRPr="002E29CB">
        <w:rPr>
          <w:color w:val="auto"/>
          <w:u w:val="single"/>
        </w:rPr>
        <w:t>.</w:t>
      </w:r>
    </w:p>
    <w:p w14:paraId="75D5162B"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0AC07572"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46659C7" w14:textId="77777777" w:rsidR="00982045" w:rsidRPr="002E29CB" w:rsidRDefault="00982045" w:rsidP="007028EC">
      <w:pPr>
        <w:pStyle w:val="SectionBody"/>
        <w:rPr>
          <w:color w:val="auto"/>
          <w:u w:val="single"/>
        </w:rPr>
      </w:pPr>
      <w:r w:rsidRPr="002E29CB">
        <w:rPr>
          <w:color w:val="auto"/>
          <w:u w:val="single"/>
        </w:rPr>
        <w:t>(49) The division may issue special registration plates to members of the West Virginia Bar Association as follows:</w:t>
      </w:r>
    </w:p>
    <w:p w14:paraId="358EE615"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461D95B6"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78053809"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7B43B810" w14:textId="35AF6F2D" w:rsidR="00982045" w:rsidRPr="002E29CB" w:rsidRDefault="00982045" w:rsidP="007028EC">
      <w:pPr>
        <w:pStyle w:val="SectionBody"/>
        <w:rPr>
          <w:color w:val="auto"/>
          <w:u w:val="single"/>
        </w:rPr>
      </w:pPr>
      <w:r w:rsidRPr="002E29CB">
        <w:rPr>
          <w:color w:val="auto"/>
          <w:u w:val="single"/>
        </w:rPr>
        <w:t xml:space="preserve">(50) The division may issue special registration plates bearing an appropriate logo, symbol, or insignia combined with the words </w:t>
      </w:r>
      <w:r w:rsidR="005577F3" w:rsidRPr="002E29CB">
        <w:rPr>
          <w:color w:val="auto"/>
          <w:u w:val="single"/>
        </w:rPr>
        <w:t>"</w:t>
      </w:r>
      <w:r w:rsidRPr="002E29CB">
        <w:rPr>
          <w:color w:val="auto"/>
          <w:u w:val="single"/>
        </w:rPr>
        <w:t>SHARE THE ROAD</w:t>
      </w:r>
      <w:r w:rsidR="005577F3" w:rsidRPr="002E29CB">
        <w:rPr>
          <w:color w:val="auto"/>
          <w:u w:val="single"/>
        </w:rPr>
        <w:t>"</w:t>
      </w:r>
      <w:r w:rsidRPr="002E29CB">
        <w:rPr>
          <w:color w:val="auto"/>
          <w:u w:val="single"/>
        </w:rPr>
        <w:t xml:space="preserve"> designed to promote bicycling in the state as follows:</w:t>
      </w:r>
    </w:p>
    <w:p w14:paraId="6FF93552"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applicant.</w:t>
      </w:r>
    </w:p>
    <w:p w14:paraId="467F8034"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246616A5"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7B7F83EA" w14:textId="77777777" w:rsidR="00982045" w:rsidRPr="002E29CB" w:rsidRDefault="00982045" w:rsidP="007028EC">
      <w:pPr>
        <w:pStyle w:val="SectionBody"/>
        <w:rPr>
          <w:color w:val="auto"/>
          <w:u w:val="single"/>
        </w:rPr>
      </w:pPr>
      <w:r w:rsidRPr="002E29CB">
        <w:rPr>
          <w:color w:val="auto"/>
          <w:u w:val="single"/>
        </w:rPr>
        <w:t>(51) The division may issue special registration plates honoring coal miners and the coal industry, as well as other professions, as set forth in this subdivision as follows:</w:t>
      </w:r>
    </w:p>
    <w:p w14:paraId="65F4AF40" w14:textId="77777777" w:rsidR="00982045" w:rsidRPr="002E29CB" w:rsidRDefault="00982045" w:rsidP="007028EC">
      <w:pPr>
        <w:pStyle w:val="SectionBody"/>
        <w:rPr>
          <w:color w:val="auto"/>
          <w:u w:val="single"/>
        </w:rPr>
      </w:pPr>
      <w:r w:rsidRPr="002E29CB">
        <w:rPr>
          <w:color w:val="auto"/>
          <w:u w:val="single"/>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76F42534" w14:textId="7FEA723E" w:rsidR="00982045" w:rsidRPr="002E29CB" w:rsidRDefault="00982045" w:rsidP="007028EC">
      <w:pPr>
        <w:pStyle w:val="SectionBody"/>
        <w:rPr>
          <w:color w:val="auto"/>
          <w:u w:val="single"/>
        </w:rPr>
      </w:pPr>
      <w:r w:rsidRPr="002E29CB">
        <w:rPr>
          <w:color w:val="auto"/>
          <w:u w:val="single"/>
        </w:rPr>
        <w:t xml:space="preserve">(ii) The division may issue registration plates with the words </w:t>
      </w:r>
      <w:r w:rsidR="005577F3" w:rsidRPr="002E29CB">
        <w:rPr>
          <w:color w:val="auto"/>
          <w:u w:val="single"/>
        </w:rPr>
        <w:t>"</w:t>
      </w:r>
      <w:r w:rsidRPr="002E29CB">
        <w:rPr>
          <w:color w:val="auto"/>
          <w:u w:val="single"/>
        </w:rPr>
        <w:t>Friends of Coal</w:t>
      </w:r>
      <w:r w:rsidR="005577F3" w:rsidRPr="002E29CB">
        <w:rPr>
          <w:color w:val="auto"/>
          <w:u w:val="single"/>
        </w:rPr>
        <w:t>"</w:t>
      </w:r>
      <w:r w:rsidRPr="002E29CB">
        <w:rPr>
          <w:color w:val="auto"/>
          <w:u w:val="single"/>
        </w:rPr>
        <w:t xml:space="preserve">. </w:t>
      </w:r>
    </w:p>
    <w:p w14:paraId="0F443EDE" w14:textId="77777777" w:rsidR="00982045" w:rsidRPr="002E29CB" w:rsidRDefault="00982045" w:rsidP="007028EC">
      <w:pPr>
        <w:pStyle w:val="SectionBody"/>
        <w:rPr>
          <w:color w:val="auto"/>
          <w:u w:val="single"/>
        </w:rPr>
      </w:pPr>
      <w:r w:rsidRPr="002E29CB">
        <w:rPr>
          <w:color w:val="auto"/>
          <w:u w:val="single"/>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482C919B"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70DAC1AB"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344BF93" w14:textId="48F3A25E" w:rsidR="00982045" w:rsidRPr="002E29CB" w:rsidRDefault="00982045" w:rsidP="007028EC">
      <w:pPr>
        <w:pStyle w:val="SectionBody"/>
        <w:rPr>
          <w:color w:val="auto"/>
          <w:u w:val="single"/>
        </w:rPr>
      </w:pPr>
      <w:r w:rsidRPr="002E29CB">
        <w:rPr>
          <w:color w:val="auto"/>
          <w:u w:val="single"/>
        </w:rPr>
        <w:t>(D) The provisions of §17A-3-14(d) are not applicable for the issuance of license plates designated by this subdivision.</w:t>
      </w:r>
    </w:p>
    <w:p w14:paraId="4F762705" w14:textId="77777777" w:rsidR="00982045" w:rsidRPr="002E29CB" w:rsidRDefault="00982045" w:rsidP="007028EC">
      <w:pPr>
        <w:pStyle w:val="SectionBody"/>
        <w:rPr>
          <w:color w:val="auto"/>
          <w:u w:val="single"/>
        </w:rPr>
      </w:pPr>
      <w:r w:rsidRPr="002E29CB">
        <w:rPr>
          <w:color w:val="auto"/>
          <w:u w:val="single"/>
        </w:rPr>
        <w:t>(52) The division may issue special registration plates to present and former Boy Scouts, and to present and former members of the Civil Air Patrol as follows:</w:t>
      </w:r>
    </w:p>
    <w:p w14:paraId="02C3C2A3"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2B0E9632"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69A4D1BB"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730EF468" w14:textId="77777777" w:rsidR="00982045" w:rsidRPr="002E29CB" w:rsidRDefault="00982045" w:rsidP="007028EC">
      <w:pPr>
        <w:pStyle w:val="SectionBody"/>
        <w:rPr>
          <w:color w:val="auto"/>
          <w:u w:val="single"/>
        </w:rPr>
      </w:pPr>
      <w:r w:rsidRPr="002E29CB">
        <w:rPr>
          <w:color w:val="auto"/>
          <w:u w:val="single"/>
        </w:rPr>
        <w:t>(53) The division may issue special registration plates to present and former Boy Scouts who have achieved Eagle Scout status as follows:</w:t>
      </w:r>
    </w:p>
    <w:p w14:paraId="1FC33531"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1EDC5293"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deposited in the State Road Fund.</w:t>
      </w:r>
    </w:p>
    <w:p w14:paraId="0558869B"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30309A70" w14:textId="77777777" w:rsidR="00982045" w:rsidRPr="002E29CB" w:rsidRDefault="00982045" w:rsidP="007028EC">
      <w:pPr>
        <w:pStyle w:val="SectionBody"/>
        <w:rPr>
          <w:color w:val="auto"/>
          <w:u w:val="single"/>
        </w:rPr>
      </w:pPr>
      <w:r w:rsidRPr="002E29CB">
        <w:rPr>
          <w:color w:val="auto"/>
          <w:u w:val="single"/>
        </w:rPr>
        <w:t>(54) The division may issue special registration plates recognizing and memorializing victims of domestic violence:</w:t>
      </w:r>
    </w:p>
    <w:p w14:paraId="53A18205" w14:textId="51A6D166" w:rsidR="00982045" w:rsidRPr="002E29CB" w:rsidRDefault="00982045" w:rsidP="007028EC">
      <w:pPr>
        <w:pStyle w:val="SectionBody"/>
        <w:rPr>
          <w:color w:val="auto"/>
          <w:u w:val="single"/>
        </w:rPr>
      </w:pPr>
      <w:r w:rsidRPr="002E29CB">
        <w:rPr>
          <w:color w:val="auto"/>
          <w:u w:val="single"/>
        </w:rPr>
        <w:t xml:space="preserve">(A) Upon appropriate application, the division may issue a special registration plate designed by the commissioner to recognize and memorialize victims of domestic violence, such plate to incorporate somewhere in the design the </w:t>
      </w:r>
      <w:r w:rsidR="005577F3" w:rsidRPr="002E29CB">
        <w:rPr>
          <w:color w:val="auto"/>
          <w:u w:val="single"/>
        </w:rPr>
        <w:t>"</w:t>
      </w:r>
      <w:r w:rsidRPr="002E29CB">
        <w:rPr>
          <w:color w:val="auto"/>
          <w:u w:val="single"/>
        </w:rPr>
        <w:t>purple ribbon emblem</w:t>
      </w:r>
      <w:r w:rsidR="005577F3" w:rsidRPr="002E29CB">
        <w:rPr>
          <w:color w:val="auto"/>
          <w:u w:val="single"/>
        </w:rPr>
        <w:t>"</w:t>
      </w:r>
      <w:r w:rsidRPr="002E29CB">
        <w:rPr>
          <w:color w:val="auto"/>
          <w:u w:val="single"/>
        </w:rPr>
        <w:t>, for any number of vehicles titled in the name of the applicant.</w:t>
      </w:r>
    </w:p>
    <w:p w14:paraId="7605D0A8"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This special fee shall be deposited in the State Road Fund.</w:t>
      </w:r>
    </w:p>
    <w:p w14:paraId="5822AAE0"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4502384E" w14:textId="77777777" w:rsidR="00982045" w:rsidRPr="002E29CB" w:rsidRDefault="00982045" w:rsidP="007028EC">
      <w:pPr>
        <w:pStyle w:val="SectionBody"/>
        <w:rPr>
          <w:color w:val="auto"/>
          <w:u w:val="single"/>
        </w:rPr>
      </w:pPr>
      <w:r w:rsidRPr="002E29CB">
        <w:rPr>
          <w:color w:val="auto"/>
          <w:u w:val="single"/>
        </w:rPr>
        <w:t>(55) The division may issue special registration plates bearing the logo, symbol, insignia, letters, or words demonstrating association with, or support for, the University of Charleston as follows:</w:t>
      </w:r>
    </w:p>
    <w:p w14:paraId="0136D584"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2FA9DFE0"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22FE73B0"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6A8E7B7" w14:textId="77777777" w:rsidR="00982045" w:rsidRPr="002E29CB" w:rsidRDefault="00982045" w:rsidP="007028EC">
      <w:pPr>
        <w:pStyle w:val="SectionBody"/>
        <w:rPr>
          <w:color w:val="auto"/>
          <w:u w:val="single"/>
        </w:rPr>
      </w:pPr>
      <w:r w:rsidRPr="002E29CB">
        <w:rPr>
          <w:color w:val="auto"/>
          <w:u w:val="single"/>
        </w:rPr>
        <w:t>(56) The division may issue special registration plates to members of the Sons of the American Revolution as follows:</w:t>
      </w:r>
    </w:p>
    <w:p w14:paraId="68CE1F39"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4690B7B1"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8E3EBB3" w14:textId="77777777" w:rsidR="00982045" w:rsidRPr="002E29CB" w:rsidRDefault="00982045" w:rsidP="007028EC">
      <w:pPr>
        <w:pStyle w:val="SectionBody"/>
        <w:rPr>
          <w:color w:val="auto"/>
          <w:u w:val="single"/>
        </w:rPr>
      </w:pPr>
      <w:r w:rsidRPr="002E29CB">
        <w:rPr>
          <w:color w:val="auto"/>
          <w:u w:val="single"/>
        </w:rPr>
        <w:t>(C) An annual fee of $15 shall be charged for each plate in addition to all other fees required by this chapter.</w:t>
      </w:r>
    </w:p>
    <w:p w14:paraId="1AD6092C" w14:textId="77777777" w:rsidR="00982045" w:rsidRPr="002E29CB" w:rsidRDefault="00982045" w:rsidP="007028EC">
      <w:pPr>
        <w:pStyle w:val="SectionBody"/>
        <w:rPr>
          <w:color w:val="auto"/>
          <w:u w:val="single"/>
        </w:rPr>
      </w:pPr>
      <w:r w:rsidRPr="002E29CB">
        <w:rPr>
          <w:color w:val="auto"/>
          <w:u w:val="single"/>
        </w:rPr>
        <w:t>(57) The commissioner may issue special registration plates for horse enthusiasts as follows:</w:t>
      </w:r>
    </w:p>
    <w:p w14:paraId="202A99FA"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1D61E01E"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4EDF9FA3" w14:textId="77777777" w:rsidR="00982045" w:rsidRPr="002E29CB" w:rsidRDefault="00982045" w:rsidP="007028EC">
      <w:pPr>
        <w:pStyle w:val="SectionBody"/>
        <w:rPr>
          <w:color w:val="auto"/>
          <w:u w:val="single"/>
        </w:rPr>
      </w:pPr>
      <w:r w:rsidRPr="002E29CB">
        <w:rPr>
          <w:color w:val="auto"/>
          <w:u w:val="single"/>
        </w:rPr>
        <w:t>(C) The division shall charge an annual fee of $15 for each special registration plate in addition to all other fees required by this chapter.</w:t>
      </w:r>
    </w:p>
    <w:p w14:paraId="73FC07A7" w14:textId="77777777" w:rsidR="00982045" w:rsidRPr="002E29CB" w:rsidRDefault="00982045" w:rsidP="007028EC">
      <w:pPr>
        <w:pStyle w:val="SectionBody"/>
        <w:rPr>
          <w:color w:val="auto"/>
          <w:u w:val="single"/>
        </w:rPr>
      </w:pPr>
      <w:r w:rsidRPr="002E29CB">
        <w:rPr>
          <w:color w:val="auto"/>
          <w:u w:val="single"/>
        </w:rPr>
        <w:t>(58) The commissioner may issue special registration plates to the next of kin of a member of any branch of the armed services of the United States killed in combat as follows:</w:t>
      </w:r>
    </w:p>
    <w:p w14:paraId="26BE90E6" w14:textId="77777777" w:rsidR="00982045" w:rsidRPr="002E29CB" w:rsidRDefault="00982045" w:rsidP="007028EC">
      <w:pPr>
        <w:pStyle w:val="SectionBody"/>
        <w:rPr>
          <w:color w:val="auto"/>
          <w:u w:val="single"/>
        </w:rPr>
      </w:pPr>
      <w:r w:rsidRPr="002E29CB">
        <w:rPr>
          <w:color w:val="auto"/>
          <w:u w:val="single"/>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7C98B83" w14:textId="77777777" w:rsidR="00982045" w:rsidRPr="002E29CB" w:rsidRDefault="00982045" w:rsidP="007028EC">
      <w:pPr>
        <w:pStyle w:val="SectionBody"/>
        <w:rPr>
          <w:color w:val="auto"/>
          <w:u w:val="single"/>
        </w:rPr>
      </w:pPr>
      <w:r w:rsidRPr="002E29CB">
        <w:rPr>
          <w:color w:val="auto"/>
          <w:u w:val="single"/>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09FA1721" w14:textId="77777777" w:rsidR="00982045" w:rsidRPr="002E29CB" w:rsidRDefault="00982045" w:rsidP="007028EC">
      <w:pPr>
        <w:pStyle w:val="SectionBody"/>
        <w:rPr>
          <w:color w:val="auto"/>
          <w:u w:val="single"/>
        </w:rPr>
      </w:pPr>
      <w:r w:rsidRPr="002E29CB">
        <w:rPr>
          <w:color w:val="auto"/>
          <w:u w:val="single"/>
        </w:rPr>
        <w:t>(C) The division shall charge a special initial application fee of $10 in addition to all other fees required by law. This special fee shall be collected by the division and deposited in the State Road Fund.</w:t>
      </w:r>
    </w:p>
    <w:p w14:paraId="5A560E40" w14:textId="6551F3E6" w:rsidR="00982045" w:rsidRPr="002E29CB" w:rsidRDefault="00982045" w:rsidP="007028EC">
      <w:pPr>
        <w:pStyle w:val="SectionBody"/>
        <w:rPr>
          <w:color w:val="auto"/>
          <w:u w:val="single"/>
        </w:rPr>
      </w:pPr>
      <w:r w:rsidRPr="002E29CB">
        <w:rPr>
          <w:color w:val="auto"/>
          <w:u w:val="single"/>
        </w:rPr>
        <w:t>(D) The provisions of §17A-3-14(d) are not applicable for the issuance of special license plates designated by this subdivision.</w:t>
      </w:r>
    </w:p>
    <w:p w14:paraId="326D8F1C" w14:textId="77777777" w:rsidR="00982045" w:rsidRPr="002E29CB" w:rsidRDefault="00982045" w:rsidP="007028EC">
      <w:pPr>
        <w:pStyle w:val="SectionBody"/>
        <w:rPr>
          <w:color w:val="auto"/>
          <w:u w:val="single"/>
        </w:rPr>
      </w:pPr>
      <w:r w:rsidRPr="002E29CB">
        <w:rPr>
          <w:color w:val="auto"/>
          <w:u w:val="single"/>
        </w:rPr>
        <w:t>(59) The commissioner may issue special registration plates for retired or former justices of the Supreme Court of Appeals of West Virginia as follows:</w:t>
      </w:r>
    </w:p>
    <w:p w14:paraId="3017E131" w14:textId="77777777" w:rsidR="00982045" w:rsidRPr="002E29CB" w:rsidRDefault="00982045" w:rsidP="007028EC">
      <w:pPr>
        <w:pStyle w:val="SectionBody"/>
        <w:rPr>
          <w:color w:val="auto"/>
          <w:u w:val="single"/>
        </w:rPr>
      </w:pPr>
      <w:r w:rsidRPr="002E29CB">
        <w:rPr>
          <w:color w:val="auto"/>
          <w:u w:val="single"/>
        </w:rPr>
        <w:t>(A) Upon appropriate application, the division may issue a special registration plate designed by the commissioner for any number of vehicles titled in the name of the qualified applicant.</w:t>
      </w:r>
    </w:p>
    <w:p w14:paraId="1F26DB3C" w14:textId="77777777" w:rsidR="00982045" w:rsidRPr="002E29CB" w:rsidRDefault="00982045" w:rsidP="007028EC">
      <w:pPr>
        <w:pStyle w:val="SectionBody"/>
        <w:rPr>
          <w:color w:val="auto"/>
          <w:u w:val="single"/>
        </w:rPr>
      </w:pPr>
      <w:r w:rsidRPr="002E29CB">
        <w:rPr>
          <w:color w:val="auto"/>
          <w:u w:val="single"/>
        </w:rPr>
        <w:t>(B) The division shall charge a special initial application fee of $10 in addition to all other fees required by law. This special fee shall be collected by the division and deposited in the State Road Fund.</w:t>
      </w:r>
    </w:p>
    <w:p w14:paraId="30B55CBF" w14:textId="77777777" w:rsidR="00982045" w:rsidRPr="002E29CB" w:rsidRDefault="00982045" w:rsidP="007028EC">
      <w:pPr>
        <w:pStyle w:val="SectionBody"/>
        <w:rPr>
          <w:color w:val="auto"/>
          <w:u w:val="single"/>
        </w:rPr>
      </w:pPr>
      <w:r w:rsidRPr="002E29CB">
        <w:rPr>
          <w:color w:val="auto"/>
          <w:u w:val="single"/>
        </w:rPr>
        <w:t>(C) The division shall charge an annual fee of $15 for each special registration plate in addition to all other fees required by this chapter.</w:t>
      </w:r>
    </w:p>
    <w:p w14:paraId="38B3DDF5" w14:textId="56EB43F6" w:rsidR="00982045" w:rsidRPr="002E29CB" w:rsidRDefault="00982045" w:rsidP="007028EC">
      <w:pPr>
        <w:pStyle w:val="SectionBody"/>
        <w:rPr>
          <w:color w:val="auto"/>
          <w:u w:val="single"/>
        </w:rPr>
      </w:pPr>
      <w:r w:rsidRPr="002E29CB">
        <w:rPr>
          <w:color w:val="auto"/>
          <w:u w:val="single"/>
        </w:rPr>
        <w:t>(D) The provisions of §17A-3-14(d) are not applicable for the issuance of special license plates designated by this subdivision.</w:t>
      </w:r>
    </w:p>
    <w:p w14:paraId="6756E049" w14:textId="77777777" w:rsidR="00982045" w:rsidRPr="002E29CB" w:rsidRDefault="00982045" w:rsidP="007028EC">
      <w:pPr>
        <w:pStyle w:val="SectionBody"/>
        <w:rPr>
          <w:color w:val="auto"/>
          <w:u w:val="single"/>
        </w:rPr>
      </w:pPr>
      <w:r w:rsidRPr="002E29CB">
        <w:rPr>
          <w:color w:val="auto"/>
          <w:u w:val="single"/>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AE73A06" w14:textId="77777777" w:rsidR="00982045" w:rsidRPr="002E29CB" w:rsidRDefault="00982045" w:rsidP="007028EC">
      <w:pPr>
        <w:pStyle w:val="SectionBody"/>
        <w:rPr>
          <w:color w:val="auto"/>
          <w:u w:val="single"/>
        </w:rPr>
      </w:pPr>
      <w:r w:rsidRPr="002E29CB">
        <w:rPr>
          <w:color w:val="auto"/>
          <w:u w:val="single"/>
        </w:rPr>
        <w:t>(A) An organization desiring to create a special registration plate must comply with the following requirements to be eligible to apply for the creation and issuance of a special registration plate:</w:t>
      </w:r>
    </w:p>
    <w:p w14:paraId="63A9A210" w14:textId="77777777" w:rsidR="00982045" w:rsidRPr="002E29CB" w:rsidRDefault="00982045" w:rsidP="007028EC">
      <w:pPr>
        <w:pStyle w:val="SectionBody"/>
        <w:rPr>
          <w:color w:val="auto"/>
          <w:u w:val="single"/>
        </w:rPr>
      </w:pPr>
      <w:r w:rsidRPr="002E29CB">
        <w:rPr>
          <w:color w:val="auto"/>
          <w:u w:val="single"/>
        </w:rPr>
        <w:t>(i) The organization must be a nonprofit organization organized and existing under Section 501(c)(3) of Title 26 of the Internal Revenue Code and based, headquartered, or have a chapter in West Virginia;</w:t>
      </w:r>
    </w:p>
    <w:p w14:paraId="7DBB2E41" w14:textId="77777777" w:rsidR="00982045" w:rsidRPr="002E29CB" w:rsidRDefault="00982045" w:rsidP="007028EC">
      <w:pPr>
        <w:pStyle w:val="SectionBody"/>
        <w:rPr>
          <w:color w:val="auto"/>
          <w:u w:val="single"/>
        </w:rPr>
      </w:pPr>
      <w:r w:rsidRPr="002E29CB">
        <w:rPr>
          <w:color w:val="auto"/>
          <w:u w:val="single"/>
        </w:rPr>
        <w:t>(ii) The organization may be organized for, but may not be restricted to, social, civic, higher education, or entertainment purposes;</w:t>
      </w:r>
    </w:p>
    <w:p w14:paraId="10EA69C7" w14:textId="77777777" w:rsidR="00982045" w:rsidRPr="002E29CB" w:rsidRDefault="00982045" w:rsidP="007028EC">
      <w:pPr>
        <w:pStyle w:val="SectionBody"/>
        <w:rPr>
          <w:color w:val="auto"/>
          <w:u w:val="single"/>
        </w:rPr>
      </w:pPr>
      <w:r w:rsidRPr="002E29CB">
        <w:rPr>
          <w:color w:val="auto"/>
          <w:u w:val="single"/>
        </w:rPr>
        <w:t>(iii) The organization may not be a political party and may not have been created or exist primarily to promote a specific political or social belief, as determined by the commissioner in his or her sole discretion;</w:t>
      </w:r>
    </w:p>
    <w:p w14:paraId="0BE8BC01" w14:textId="77777777" w:rsidR="00982045" w:rsidRPr="002E29CB" w:rsidRDefault="00982045" w:rsidP="007028EC">
      <w:pPr>
        <w:pStyle w:val="SectionBody"/>
        <w:rPr>
          <w:color w:val="auto"/>
          <w:u w:val="single"/>
        </w:rPr>
      </w:pPr>
      <w:r w:rsidRPr="002E29CB">
        <w:rPr>
          <w:color w:val="auto"/>
          <w:u w:val="single"/>
        </w:rPr>
        <w:t>(iv) The organization may not have as its primary purpose the promotion of any specific faith, religion, religious belief, or antireligion;</w:t>
      </w:r>
    </w:p>
    <w:p w14:paraId="7A813B7D" w14:textId="77777777" w:rsidR="00982045" w:rsidRPr="002E29CB" w:rsidRDefault="00982045" w:rsidP="007028EC">
      <w:pPr>
        <w:pStyle w:val="SectionBody"/>
        <w:rPr>
          <w:color w:val="auto"/>
          <w:u w:val="single"/>
        </w:rPr>
      </w:pPr>
      <w:r w:rsidRPr="002E29CB">
        <w:rPr>
          <w:color w:val="auto"/>
          <w:u w:val="single"/>
        </w:rPr>
        <w:t xml:space="preserve">(v) The name of the organization may not be the name of a special product or brand name, and may not be construed, as determined by the commissioner, as promoting a product or brand name; and </w:t>
      </w:r>
    </w:p>
    <w:p w14:paraId="4AD43567" w14:textId="77777777" w:rsidR="00982045" w:rsidRPr="002E29CB" w:rsidRDefault="00982045" w:rsidP="007028EC">
      <w:pPr>
        <w:pStyle w:val="SectionBody"/>
        <w:rPr>
          <w:color w:val="auto"/>
          <w:u w:val="single"/>
        </w:rPr>
      </w:pPr>
      <w:r w:rsidRPr="002E29CB">
        <w:rPr>
          <w:color w:val="auto"/>
          <w:u w:val="single"/>
        </w:rPr>
        <w:t>(vi) The organization’s lettering, logo, image, or message to be placed on the registration plate, if created, may not be obscene, offensive, or objectionable as determined by the commissioner in his or her sole discretion.</w:t>
      </w:r>
    </w:p>
    <w:p w14:paraId="4A118829" w14:textId="77777777" w:rsidR="00982045" w:rsidRPr="002E29CB" w:rsidRDefault="00982045" w:rsidP="007028EC">
      <w:pPr>
        <w:pStyle w:val="SectionBody"/>
        <w:rPr>
          <w:color w:val="auto"/>
          <w:u w:val="single"/>
        </w:rPr>
      </w:pPr>
      <w:r w:rsidRPr="002E29CB">
        <w:rPr>
          <w:color w:val="auto"/>
          <w:u w:val="single"/>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DA15B46" w14:textId="77777777" w:rsidR="00982045" w:rsidRPr="002E29CB" w:rsidRDefault="00982045" w:rsidP="007028EC">
      <w:pPr>
        <w:pStyle w:val="SectionBody"/>
        <w:rPr>
          <w:color w:val="auto"/>
          <w:u w:val="single"/>
        </w:rPr>
      </w:pPr>
      <w:r w:rsidRPr="002E29CB">
        <w:rPr>
          <w:color w:val="auto"/>
          <w:u w:val="single"/>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52373FC1" w14:textId="77777777" w:rsidR="00982045" w:rsidRPr="002E29CB" w:rsidRDefault="00982045" w:rsidP="007028EC">
      <w:pPr>
        <w:pStyle w:val="SectionBody"/>
        <w:rPr>
          <w:color w:val="auto"/>
          <w:u w:val="single"/>
        </w:rPr>
      </w:pPr>
      <w:r w:rsidRPr="002E29CB">
        <w:rPr>
          <w:color w:val="auto"/>
          <w:u w:val="single"/>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2E29CB">
        <w:rPr>
          <w:i/>
          <w:iCs/>
          <w:color w:val="auto"/>
          <w:u w:val="single"/>
        </w:rPr>
        <w:t>Provided</w:t>
      </w:r>
      <w:r w:rsidRPr="002E29CB">
        <w:rPr>
          <w:color w:val="auto"/>
          <w:u w:val="single"/>
        </w:rPr>
        <w:t>, That an organization that is unsuccessful in obtaining the minimum number of applications may not make a new application for a special plate until at least two years have passed since the approval of the previous application of the organization.</w:t>
      </w:r>
    </w:p>
    <w:p w14:paraId="2C95B937" w14:textId="77777777" w:rsidR="00982045" w:rsidRPr="002E29CB" w:rsidRDefault="00982045" w:rsidP="007028EC">
      <w:pPr>
        <w:pStyle w:val="SectionBody"/>
        <w:rPr>
          <w:color w:val="auto"/>
          <w:u w:val="single"/>
        </w:rPr>
      </w:pPr>
      <w:r w:rsidRPr="002E29CB">
        <w:rPr>
          <w:color w:val="auto"/>
          <w:u w:val="single"/>
        </w:rPr>
        <w:t>(D) The division shall charge a special initial application fee of $25 for each special license plate in addition to all other fees required by law. This special fee shall be collected by the division and deposited in the State Road Fund.</w:t>
      </w:r>
    </w:p>
    <w:p w14:paraId="06EF2E41" w14:textId="77777777" w:rsidR="00982045" w:rsidRPr="002E29CB" w:rsidRDefault="00982045" w:rsidP="007028EC">
      <w:pPr>
        <w:pStyle w:val="SectionBody"/>
        <w:rPr>
          <w:color w:val="auto"/>
          <w:u w:val="single"/>
        </w:rPr>
      </w:pPr>
      <w:r w:rsidRPr="002E29CB">
        <w:rPr>
          <w:color w:val="auto"/>
          <w:u w:val="single"/>
        </w:rPr>
        <w:t>(E) The division shall charge an annual fee of $15 for each special registration plate in addition to all other fees required by this chapter.</w:t>
      </w:r>
    </w:p>
    <w:p w14:paraId="20CE1ABA" w14:textId="77777777" w:rsidR="00982045" w:rsidRPr="002E29CB" w:rsidRDefault="00982045" w:rsidP="007028EC">
      <w:pPr>
        <w:pStyle w:val="SectionBody"/>
        <w:rPr>
          <w:color w:val="auto"/>
          <w:u w:val="single"/>
        </w:rPr>
      </w:pPr>
      <w:r w:rsidRPr="002E29CB">
        <w:rPr>
          <w:color w:val="auto"/>
          <w:u w:val="single"/>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1DE4245E" w14:textId="77777777" w:rsidR="00982045" w:rsidRPr="002E29CB" w:rsidRDefault="00982045" w:rsidP="007028EC">
      <w:pPr>
        <w:pStyle w:val="SectionBody"/>
        <w:rPr>
          <w:color w:val="auto"/>
          <w:u w:val="single"/>
        </w:rPr>
      </w:pPr>
      <w:r w:rsidRPr="002E29CB">
        <w:rPr>
          <w:color w:val="auto"/>
          <w:u w:val="single"/>
        </w:rPr>
        <w:t>(G) The commissioner shall discontinue the issuance or renewal of the registration of any special plate issued pursuant to this subdivision if:</w:t>
      </w:r>
    </w:p>
    <w:p w14:paraId="5453F8F9" w14:textId="77777777" w:rsidR="00982045" w:rsidRPr="002E29CB" w:rsidRDefault="00982045" w:rsidP="007028EC">
      <w:pPr>
        <w:pStyle w:val="SectionBody"/>
        <w:rPr>
          <w:color w:val="auto"/>
          <w:u w:val="single"/>
        </w:rPr>
      </w:pPr>
      <w:r w:rsidRPr="002E29CB">
        <w:rPr>
          <w:color w:val="auto"/>
          <w:u w:val="single"/>
        </w:rPr>
        <w:t>(i) The number of valid registrations for the specialty plate falls below 250 plates for at least 12 consecutive months; or</w:t>
      </w:r>
    </w:p>
    <w:p w14:paraId="34834598" w14:textId="77777777" w:rsidR="00982045" w:rsidRPr="002E29CB" w:rsidRDefault="00982045" w:rsidP="007028EC">
      <w:pPr>
        <w:pStyle w:val="SectionBody"/>
        <w:rPr>
          <w:color w:val="auto"/>
        </w:rPr>
      </w:pPr>
      <w:r w:rsidRPr="002E29CB">
        <w:rPr>
          <w:color w:val="auto"/>
          <w:u w:val="single"/>
        </w:rPr>
        <w:t>(ii) The organization no longer exists or no longer meets the requirements of this subdivision.</w:t>
      </w:r>
    </w:p>
    <w:p w14:paraId="2B11A998" w14:textId="343937B2" w:rsidR="00982045" w:rsidRPr="002E29CB" w:rsidRDefault="00982045" w:rsidP="007028EC">
      <w:pPr>
        <w:pStyle w:val="SectionBody"/>
        <w:rPr>
          <w:color w:val="auto"/>
          <w:u w:val="single"/>
        </w:rPr>
      </w:pPr>
      <w:r w:rsidRPr="002E29CB">
        <w:rPr>
          <w:color w:val="auto"/>
        </w:rPr>
        <w:t xml:space="preserve">(d) </w:t>
      </w:r>
      <w:r w:rsidR="008707E6" w:rsidRPr="002E29CB">
        <w:rPr>
          <w:strike/>
          <w:color w:val="auto"/>
        </w:rPr>
        <w:t>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r w:rsidR="008707E6" w:rsidRPr="002E29CB">
        <w:rPr>
          <w:color w:val="auto"/>
        </w:rPr>
        <w:t xml:space="preserve"> </w:t>
      </w:r>
      <w:r w:rsidRPr="002E29CB">
        <w:rPr>
          <w:color w:val="auto"/>
          <w:u w:val="single"/>
        </w:rPr>
        <w:t>The minimum number of applications required prior to design and production of a special license plate shall be as follows:</w:t>
      </w:r>
    </w:p>
    <w:p w14:paraId="5FA3E9BC" w14:textId="43237486" w:rsidR="00982045" w:rsidRPr="002E29CB" w:rsidRDefault="00982045" w:rsidP="007028EC">
      <w:pPr>
        <w:pStyle w:val="SectionBody"/>
        <w:rPr>
          <w:color w:val="auto"/>
          <w:u w:val="single"/>
        </w:rPr>
      </w:pPr>
      <w:r w:rsidRPr="002E29CB">
        <w:rPr>
          <w:color w:val="auto"/>
          <w:u w:val="single"/>
        </w:rPr>
        <w:t>(1)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w:t>
      </w:r>
      <w:r w:rsidR="00CA18B4" w:rsidRPr="002E29CB">
        <w:rPr>
          <w:color w:val="auto"/>
          <w:u w:val="single"/>
        </w:rPr>
        <w:t>'</w:t>
      </w:r>
      <w:r w:rsidRPr="002E29CB">
        <w:rPr>
          <w:color w:val="auto"/>
          <w:u w:val="single"/>
        </w:rPr>
        <w:t xml:space="preserve">s basic registration, one-time design and manufacturing costs, and to cover the </w:t>
      </w:r>
      <w:r w:rsidR="00D451BA" w:rsidRPr="002E29CB">
        <w:rPr>
          <w:color w:val="auto"/>
          <w:u w:val="single"/>
        </w:rPr>
        <w:t>first-year</w:t>
      </w:r>
      <w:r w:rsidRPr="002E29CB">
        <w:rPr>
          <w:color w:val="auto"/>
          <w:u w:val="single"/>
        </w:rPr>
        <w:t xml:space="preserve">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2E29CB">
        <w:rPr>
          <w:i/>
          <w:iCs/>
          <w:color w:val="auto"/>
          <w:u w:val="single"/>
        </w:rPr>
        <w:t>Provided</w:t>
      </w:r>
      <w:r w:rsidRPr="002E29CB">
        <w:rPr>
          <w:color w:val="auto"/>
          <w:u w:val="single"/>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2E29CB">
        <w:rPr>
          <w:i/>
          <w:iCs/>
          <w:color w:val="auto"/>
          <w:u w:val="single"/>
        </w:rPr>
        <w:t>Provided, however</w:t>
      </w:r>
      <w:r w:rsidRPr="002E29CB">
        <w:rPr>
          <w:color w:val="auto"/>
          <w:u w:val="single"/>
        </w:rPr>
        <w:t>, That the provisions of this subdivision are not applicable to the issuance of plates authorized pursuant to §17A-3-14(c)(60).</w:t>
      </w:r>
    </w:p>
    <w:p w14:paraId="2E4AB002" w14:textId="77777777" w:rsidR="00982045" w:rsidRPr="002E29CB" w:rsidRDefault="00982045" w:rsidP="007028EC">
      <w:pPr>
        <w:pStyle w:val="SectionBody"/>
        <w:rPr>
          <w:color w:val="auto"/>
          <w:u w:val="single"/>
        </w:rPr>
      </w:pPr>
      <w:r w:rsidRPr="002E29CB">
        <w:rPr>
          <w:color w:val="auto"/>
          <w:u w:val="single"/>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2E29CB">
        <w:rPr>
          <w:i/>
          <w:iCs/>
          <w:color w:val="auto"/>
          <w:u w:val="single"/>
        </w:rPr>
        <w:t>Provided</w:t>
      </w:r>
      <w:r w:rsidRPr="002E29CB">
        <w:rPr>
          <w:color w:val="auto"/>
          <w:u w:val="single"/>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02D03BAE" w14:textId="5749D99F" w:rsidR="00890460" w:rsidRPr="002E29CB" w:rsidRDefault="00982045" w:rsidP="007028EC">
      <w:pPr>
        <w:pStyle w:val="SectionBody"/>
        <w:rPr>
          <w:color w:val="auto"/>
        </w:rPr>
      </w:pPr>
      <w:r w:rsidRPr="002E29CB">
        <w:rPr>
          <w:color w:val="auto"/>
        </w:rPr>
        <w:t>(e)</w:t>
      </w:r>
      <w:r w:rsidR="008707E6" w:rsidRPr="002E29CB">
        <w:rPr>
          <w:color w:val="auto"/>
        </w:rPr>
        <w:t xml:space="preserve"> </w:t>
      </w:r>
      <w:r w:rsidR="008707E6" w:rsidRPr="002E29CB">
        <w:rPr>
          <w:strike/>
          <w:color w:val="auto"/>
        </w:rPr>
        <w:t>In furtherance of the Uniform Electronic Transactions Act, §39A-1-1 et seq. of this code, the division may accept or authorize an electronic signature in any instance the law required to be enforced by the commissioner requires a signature or a pen and ink signature</w:t>
      </w:r>
      <w:r w:rsidR="008707E6" w:rsidRPr="002E29CB">
        <w:rPr>
          <w:color w:val="auto"/>
        </w:rPr>
        <w:t xml:space="preserve"> </w:t>
      </w:r>
      <w:r w:rsidR="00890460" w:rsidRPr="002E29CB">
        <w:rPr>
          <w:color w:val="auto"/>
          <w:u w:val="single"/>
        </w:rPr>
        <w:t>Congressional Medal of Honor license plates:</w:t>
      </w:r>
    </w:p>
    <w:p w14:paraId="024F06FC" w14:textId="7E50F4E7" w:rsidR="00982045" w:rsidRPr="002E29CB" w:rsidRDefault="00982045" w:rsidP="007028EC">
      <w:pPr>
        <w:pStyle w:val="SectionBody"/>
        <w:rPr>
          <w:color w:val="auto"/>
          <w:u w:val="single"/>
        </w:rPr>
      </w:pPr>
      <w:r w:rsidRPr="002E29CB">
        <w:rPr>
          <w:color w:val="auto"/>
          <w:u w:val="single"/>
        </w:rPr>
        <w:t>(1)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2CCBA540" w14:textId="34839354" w:rsidR="00982045" w:rsidRPr="002E29CB" w:rsidRDefault="00982045" w:rsidP="007028EC">
      <w:pPr>
        <w:pStyle w:val="SectionBody"/>
        <w:rPr>
          <w:color w:val="auto"/>
          <w:u w:val="single"/>
        </w:rPr>
      </w:pPr>
      <w:r w:rsidRPr="002E29CB">
        <w:rPr>
          <w:color w:val="auto"/>
          <w:u w:val="single"/>
        </w:rPr>
        <w:t>(2) A surviving spouse may continue to use his or her deceased spouse</w:t>
      </w:r>
      <w:r w:rsidR="00CA18B4" w:rsidRPr="002E29CB">
        <w:rPr>
          <w:color w:val="auto"/>
          <w:u w:val="single"/>
        </w:rPr>
        <w:t>'</w:t>
      </w:r>
      <w:r w:rsidRPr="002E29CB">
        <w:rPr>
          <w:color w:val="auto"/>
          <w:u w:val="single"/>
        </w:rPr>
        <w:t>s prisoner of war license plate or Congressional Medal of Honor license plate until the surviving spouse dies, remarries, or does not renew the license plate.</w:t>
      </w:r>
    </w:p>
    <w:p w14:paraId="1B8F4878" w14:textId="77777777" w:rsidR="00982045" w:rsidRPr="002E29CB" w:rsidRDefault="00982045" w:rsidP="007028EC">
      <w:pPr>
        <w:pStyle w:val="SectionBody"/>
        <w:rPr>
          <w:color w:val="auto"/>
          <w:u w:val="single"/>
        </w:rPr>
      </w:pPr>
      <w:r w:rsidRPr="002E29CB">
        <w:rPr>
          <w:color w:val="auto"/>
          <w:u w:val="single"/>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62DBE142" w14:textId="77777777" w:rsidR="00982045" w:rsidRPr="002E29CB" w:rsidRDefault="00982045" w:rsidP="007028EC">
      <w:pPr>
        <w:pStyle w:val="SectionBody"/>
        <w:rPr>
          <w:color w:val="auto"/>
          <w:u w:val="single"/>
        </w:rPr>
      </w:pPr>
      <w:r w:rsidRPr="002E29CB">
        <w:rPr>
          <w:color w:val="auto"/>
          <w:u w:val="single"/>
        </w:rPr>
        <w:t>(f) The division may issue special 10-year registration plates as follows:</w:t>
      </w:r>
    </w:p>
    <w:p w14:paraId="285D8DA0" w14:textId="68633FB9" w:rsidR="00982045" w:rsidRPr="002E29CB" w:rsidRDefault="00982045" w:rsidP="007028EC">
      <w:pPr>
        <w:pStyle w:val="SectionBody"/>
        <w:rPr>
          <w:color w:val="auto"/>
          <w:u w:val="single"/>
        </w:rPr>
      </w:pPr>
      <w:r w:rsidRPr="002E29CB">
        <w:rPr>
          <w:color w:val="auto"/>
          <w:u w:val="single"/>
        </w:rPr>
        <w:t xml:space="preserve">(1) The commissioner may issue or renew for a period of no more than 10 years any registration plate exempted from registration fees pursuant to any provision of this code or any restricted use antique motor vehicle license plate authorized by §17A-10-3a: </w:t>
      </w:r>
      <w:r w:rsidRPr="002E29CB">
        <w:rPr>
          <w:i/>
          <w:iCs/>
          <w:color w:val="auto"/>
          <w:u w:val="single"/>
        </w:rPr>
        <w:t>Provided</w:t>
      </w:r>
      <w:r w:rsidRPr="002E29CB">
        <w:rPr>
          <w:color w:val="auto"/>
          <w:u w:val="single"/>
        </w:rPr>
        <w:t>, That the provisions of this subsection do not apply to any person who has had a special registration suspended for failure to maintain motor vehicle liability insurance as required by §17D-2A-3 or failure to pay personal property taxes as required by §17A-3-3a.</w:t>
      </w:r>
    </w:p>
    <w:p w14:paraId="280EF523" w14:textId="0F36484F" w:rsidR="00982045" w:rsidRPr="002E29CB" w:rsidRDefault="00982045" w:rsidP="007028EC">
      <w:pPr>
        <w:pStyle w:val="SectionBody"/>
        <w:rPr>
          <w:color w:val="auto"/>
          <w:u w:val="single"/>
        </w:rPr>
      </w:pPr>
      <w:r w:rsidRPr="002E29CB">
        <w:rPr>
          <w:color w:val="auto"/>
          <w:u w:val="single"/>
        </w:rPr>
        <w:t>(2) An initial nonrefundable fee shall be charged for each special registration plate issued pursuant to this subsection, which is the total amount of fees required by §17A-3-3, §17A-10-3a, or §17A-10-15 for the period requested.</w:t>
      </w:r>
    </w:p>
    <w:p w14:paraId="60DF1A87" w14:textId="3CF74185" w:rsidR="00982045" w:rsidRPr="002E29CB" w:rsidRDefault="00982045" w:rsidP="007028EC">
      <w:pPr>
        <w:pStyle w:val="SectionBody"/>
        <w:rPr>
          <w:color w:val="auto"/>
          <w:u w:val="single"/>
        </w:rPr>
      </w:pPr>
      <w:r w:rsidRPr="002E29CB">
        <w:rPr>
          <w:color w:val="auto"/>
          <w:u w:val="single"/>
        </w:rPr>
        <w:t>(g) The provisions of this section may not be construed to exempt any registrant from maintaining motor vehicle liability insurance as required by §17D-2A-3 or from paying personal property taxes on any motor vehicle as required by §17A-3-3a.</w:t>
      </w:r>
    </w:p>
    <w:p w14:paraId="6A098C93" w14:textId="77777777" w:rsidR="00982045" w:rsidRPr="002E29CB" w:rsidRDefault="00982045" w:rsidP="007028EC">
      <w:pPr>
        <w:pStyle w:val="SectionBody"/>
        <w:rPr>
          <w:color w:val="auto"/>
          <w:u w:val="single"/>
        </w:rPr>
      </w:pPr>
      <w:r w:rsidRPr="002E29CB">
        <w:rPr>
          <w:color w:val="auto"/>
          <w:u w:val="single"/>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0B62D3F3" w14:textId="77777777" w:rsidR="00982045" w:rsidRPr="002E29CB" w:rsidRDefault="00982045" w:rsidP="007028EC">
      <w:pPr>
        <w:pStyle w:val="SectionBody"/>
        <w:rPr>
          <w:color w:val="auto"/>
          <w:u w:val="single"/>
        </w:rPr>
      </w:pPr>
      <w:r w:rsidRPr="002E29CB">
        <w:rPr>
          <w:color w:val="auto"/>
          <w:u w:val="single"/>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6969BE02" w14:textId="77777777" w:rsidR="00982045" w:rsidRPr="002E29CB" w:rsidRDefault="00982045" w:rsidP="007028EC">
      <w:pPr>
        <w:pStyle w:val="SectionBody"/>
        <w:rPr>
          <w:color w:val="auto"/>
          <w:u w:val="single"/>
        </w:rPr>
      </w:pPr>
      <w:r w:rsidRPr="002E29CB">
        <w:rPr>
          <w:color w:val="auto"/>
          <w:u w:val="single"/>
        </w:rPr>
        <w:t>(j) The division shall, upon request of a qualifying applicant, exempt one nonexempt military special registration plate per qualifying applicant from all registration fees. For purposes of this subsection:</w:t>
      </w:r>
    </w:p>
    <w:p w14:paraId="18AB3D6D" w14:textId="4B7432DE" w:rsidR="00982045" w:rsidRPr="002E29CB" w:rsidRDefault="00982045" w:rsidP="007028EC">
      <w:pPr>
        <w:pStyle w:val="SectionBody"/>
        <w:rPr>
          <w:color w:val="auto"/>
          <w:u w:val="single"/>
        </w:rPr>
      </w:pPr>
      <w:r w:rsidRPr="002E29CB">
        <w:rPr>
          <w:color w:val="auto"/>
          <w:u w:val="single"/>
        </w:rPr>
        <w:t xml:space="preserve">(1) </w:t>
      </w:r>
      <w:r w:rsidR="005577F3" w:rsidRPr="002E29CB">
        <w:rPr>
          <w:color w:val="auto"/>
          <w:u w:val="single"/>
        </w:rPr>
        <w:t>"</w:t>
      </w:r>
      <w:r w:rsidRPr="002E29CB">
        <w:rPr>
          <w:color w:val="auto"/>
          <w:u w:val="single"/>
        </w:rPr>
        <w:t>Exempt military special registration plate</w:t>
      </w:r>
      <w:r w:rsidR="005577F3" w:rsidRPr="002E29CB">
        <w:rPr>
          <w:color w:val="auto"/>
          <w:u w:val="single"/>
        </w:rPr>
        <w:t>"</w:t>
      </w:r>
      <w:r w:rsidRPr="002E29CB">
        <w:rPr>
          <w:color w:val="auto"/>
          <w:u w:val="single"/>
        </w:rPr>
        <w:t xml:space="preserve"> means a special registration plate related to military service that is issued pursuant to this section for which registration fees are exempt pursuant to this section or §17A-10-8, including, but not limited to, a special registration plate issued to one of the following:</w:t>
      </w:r>
    </w:p>
    <w:p w14:paraId="7C604B3F" w14:textId="5C149C4E" w:rsidR="00982045" w:rsidRPr="002E29CB" w:rsidRDefault="00982045" w:rsidP="007028EC">
      <w:pPr>
        <w:pStyle w:val="SectionBody"/>
        <w:rPr>
          <w:color w:val="auto"/>
          <w:u w:val="single"/>
        </w:rPr>
      </w:pPr>
      <w:r w:rsidRPr="002E29CB">
        <w:rPr>
          <w:color w:val="auto"/>
          <w:u w:val="single"/>
        </w:rPr>
        <w:t>(A) A disabled veteran pursuant to §17A-3-14(c)(6), §17A-10-8(4), or §17A-10-8(5);</w:t>
      </w:r>
    </w:p>
    <w:p w14:paraId="1533A920" w14:textId="515DF0B3" w:rsidR="00982045" w:rsidRPr="002E29CB" w:rsidRDefault="00982045" w:rsidP="007028EC">
      <w:pPr>
        <w:pStyle w:val="SectionBody"/>
        <w:rPr>
          <w:color w:val="auto"/>
          <w:u w:val="single"/>
        </w:rPr>
      </w:pPr>
      <w:r w:rsidRPr="002E29CB">
        <w:rPr>
          <w:color w:val="auto"/>
          <w:u w:val="single"/>
        </w:rPr>
        <w:t>(B) A recipient of the Purple Heart medal pursuant to §17A-3-14(c)(7);</w:t>
      </w:r>
    </w:p>
    <w:p w14:paraId="79EBE034" w14:textId="48E71E33" w:rsidR="00982045" w:rsidRPr="002E29CB" w:rsidRDefault="00982045" w:rsidP="007028EC">
      <w:pPr>
        <w:pStyle w:val="SectionBody"/>
        <w:rPr>
          <w:color w:val="auto"/>
          <w:u w:val="single"/>
        </w:rPr>
      </w:pPr>
      <w:r w:rsidRPr="002E29CB">
        <w:rPr>
          <w:color w:val="auto"/>
          <w:u w:val="single"/>
        </w:rPr>
        <w:t>(C) A survivor of the attack on Pearl Harbor pursuant to §17A-3-14(c)(8);</w:t>
      </w:r>
    </w:p>
    <w:p w14:paraId="690511D7" w14:textId="417B2338" w:rsidR="00982045" w:rsidRPr="002E29CB" w:rsidRDefault="00982045" w:rsidP="007028EC">
      <w:pPr>
        <w:pStyle w:val="SectionBody"/>
        <w:rPr>
          <w:color w:val="auto"/>
          <w:u w:val="single"/>
        </w:rPr>
      </w:pPr>
      <w:r w:rsidRPr="002E29CB">
        <w:rPr>
          <w:color w:val="auto"/>
          <w:u w:val="single"/>
        </w:rPr>
        <w:t>(D) A former prisoner of war pursuant to §17A-10-8(6); or</w:t>
      </w:r>
    </w:p>
    <w:p w14:paraId="028A5521" w14:textId="25575248" w:rsidR="00982045" w:rsidRPr="002E29CB" w:rsidRDefault="00982045" w:rsidP="007028EC">
      <w:pPr>
        <w:pStyle w:val="SectionBody"/>
        <w:rPr>
          <w:color w:val="auto"/>
          <w:u w:val="single"/>
        </w:rPr>
      </w:pPr>
      <w:r w:rsidRPr="002E29CB">
        <w:rPr>
          <w:color w:val="auto"/>
          <w:u w:val="single"/>
        </w:rPr>
        <w:t>(E) A recipient of the Congressional Medal of Honor pursuant to §17A-10-8(7).</w:t>
      </w:r>
    </w:p>
    <w:p w14:paraId="0FF0754F" w14:textId="6AFED83A" w:rsidR="00982045" w:rsidRPr="002E29CB" w:rsidRDefault="00982045" w:rsidP="007028EC">
      <w:pPr>
        <w:pStyle w:val="SectionBody"/>
        <w:rPr>
          <w:color w:val="auto"/>
          <w:u w:val="single"/>
        </w:rPr>
      </w:pPr>
      <w:r w:rsidRPr="002E29CB">
        <w:rPr>
          <w:color w:val="auto"/>
          <w:u w:val="single"/>
        </w:rPr>
        <w:t xml:space="preserve"> (2) </w:t>
      </w:r>
      <w:r w:rsidR="005577F3" w:rsidRPr="002E29CB">
        <w:rPr>
          <w:color w:val="auto"/>
          <w:u w:val="single"/>
        </w:rPr>
        <w:t>"</w:t>
      </w:r>
      <w:r w:rsidRPr="002E29CB">
        <w:rPr>
          <w:color w:val="auto"/>
          <w:u w:val="single"/>
        </w:rPr>
        <w:t>Nonexempt military special registration plate</w:t>
      </w:r>
      <w:r w:rsidR="005577F3" w:rsidRPr="002E29CB">
        <w:rPr>
          <w:color w:val="auto"/>
          <w:u w:val="single"/>
        </w:rPr>
        <w:t>"</w:t>
      </w:r>
      <w:r w:rsidRPr="002E29CB">
        <w:rPr>
          <w:color w:val="auto"/>
          <w:u w:val="single"/>
        </w:rPr>
        <w:t xml:space="preserve"> means a special registration plate related to military service that is issued pursuant to this section for which registration fees are not exempt pursuant to this section or §17A-10-8, including, but not limited to, special registration plate issued to one of the following:</w:t>
      </w:r>
    </w:p>
    <w:p w14:paraId="16D11286" w14:textId="46F853E6" w:rsidR="00982045" w:rsidRPr="002E29CB" w:rsidRDefault="00982045" w:rsidP="007028EC">
      <w:pPr>
        <w:pStyle w:val="SectionBody"/>
        <w:rPr>
          <w:color w:val="auto"/>
          <w:u w:val="single"/>
        </w:rPr>
      </w:pPr>
      <w:r w:rsidRPr="002E29CB">
        <w:rPr>
          <w:color w:val="auto"/>
          <w:u w:val="single"/>
        </w:rPr>
        <w:t>(A) A member of the National Guard forces pursuant to §17A-3-14(c)(3);</w:t>
      </w:r>
    </w:p>
    <w:p w14:paraId="6DC05959" w14:textId="595364A4" w:rsidR="00982045" w:rsidRPr="002E29CB" w:rsidRDefault="00982045" w:rsidP="007028EC">
      <w:pPr>
        <w:pStyle w:val="SectionBody"/>
        <w:rPr>
          <w:color w:val="auto"/>
          <w:u w:val="single"/>
        </w:rPr>
      </w:pPr>
      <w:r w:rsidRPr="002E29CB">
        <w:rPr>
          <w:color w:val="auto"/>
          <w:u w:val="single"/>
        </w:rPr>
        <w:t>(B) An honorably discharged veteran pursuant to §17A-3-14(c)(5) or §17A-3-14(c)(21);</w:t>
      </w:r>
    </w:p>
    <w:p w14:paraId="07308DCB" w14:textId="7B431C53" w:rsidR="00982045" w:rsidRPr="002E29CB" w:rsidRDefault="00982045" w:rsidP="007028EC">
      <w:pPr>
        <w:pStyle w:val="SectionBody"/>
        <w:rPr>
          <w:color w:val="auto"/>
          <w:u w:val="single"/>
        </w:rPr>
      </w:pPr>
      <w:r w:rsidRPr="002E29CB">
        <w:rPr>
          <w:color w:val="auto"/>
          <w:u w:val="single"/>
        </w:rPr>
        <w:t>(C) An honorably discharged Marine Corps League member pursuant to §17A-3-14(c)(13);</w:t>
      </w:r>
    </w:p>
    <w:p w14:paraId="6CBC4BEE" w14:textId="30197FA9" w:rsidR="00982045" w:rsidRPr="002E29CB" w:rsidRDefault="00982045" w:rsidP="007028EC">
      <w:pPr>
        <w:pStyle w:val="SectionBody"/>
        <w:rPr>
          <w:color w:val="auto"/>
          <w:u w:val="single"/>
        </w:rPr>
      </w:pPr>
      <w:r w:rsidRPr="002E29CB">
        <w:rPr>
          <w:color w:val="auto"/>
          <w:u w:val="single"/>
        </w:rPr>
        <w:t xml:space="preserve">(D) A member of a military organization pursuant to §17A-3-14(c)(14); </w:t>
      </w:r>
    </w:p>
    <w:p w14:paraId="0EB9E997" w14:textId="136FB722" w:rsidR="00982045" w:rsidRPr="002E29CB" w:rsidRDefault="00982045" w:rsidP="007028EC">
      <w:pPr>
        <w:pStyle w:val="SectionBody"/>
        <w:rPr>
          <w:color w:val="auto"/>
          <w:u w:val="single"/>
        </w:rPr>
      </w:pPr>
      <w:r w:rsidRPr="002E29CB">
        <w:rPr>
          <w:color w:val="auto"/>
          <w:u w:val="single"/>
        </w:rPr>
        <w:t>(E) A recipient of the Navy Cross, Distinguished Service Cross, Distinguished Flying Cross, Air Force Cross, Bronze Star, Silver Star, or Air Medal pursuant to §17A-3-14(c)(20);</w:t>
      </w:r>
    </w:p>
    <w:p w14:paraId="0D4310B6" w14:textId="1EF22261" w:rsidR="00982045" w:rsidRPr="002E29CB" w:rsidRDefault="00982045" w:rsidP="007028EC">
      <w:pPr>
        <w:pStyle w:val="SectionBody"/>
        <w:rPr>
          <w:color w:val="auto"/>
          <w:u w:val="single"/>
        </w:rPr>
      </w:pPr>
      <w:r w:rsidRPr="002E29CB">
        <w:rPr>
          <w:color w:val="auto"/>
          <w:u w:val="single"/>
        </w:rPr>
        <w:t>(F) A recipient of the Combat Infantry Badge or the Combat Medic Badge pursuant to §17A-3-14(c)(29);</w:t>
      </w:r>
    </w:p>
    <w:p w14:paraId="60E4DB33" w14:textId="5F29E5A5" w:rsidR="00982045" w:rsidRPr="002E29CB" w:rsidRDefault="00982045" w:rsidP="007028EC">
      <w:pPr>
        <w:pStyle w:val="SectionBody"/>
        <w:rPr>
          <w:color w:val="auto"/>
          <w:u w:val="single"/>
        </w:rPr>
      </w:pPr>
      <w:r w:rsidRPr="002E29CB">
        <w:rPr>
          <w:color w:val="auto"/>
          <w:u w:val="single"/>
        </w:rPr>
        <w:t>(G) An honorably discharged female veteran pursuant to §17A-3-14(c)(33);</w:t>
      </w:r>
    </w:p>
    <w:p w14:paraId="46BA1F80" w14:textId="444731BE" w:rsidR="00982045" w:rsidRPr="002E29CB" w:rsidRDefault="00982045" w:rsidP="007028EC">
      <w:pPr>
        <w:pStyle w:val="SectionBody"/>
        <w:rPr>
          <w:color w:val="auto"/>
          <w:u w:val="single"/>
        </w:rPr>
      </w:pPr>
      <w:r w:rsidRPr="002E29CB">
        <w:rPr>
          <w:color w:val="auto"/>
          <w:u w:val="single"/>
        </w:rPr>
        <w:t>(H) A person retired from any branch of the armed services of the United States pursuant to §17A-3-14(c)(36); or</w:t>
      </w:r>
    </w:p>
    <w:p w14:paraId="6D574185" w14:textId="2388837C" w:rsidR="00982045" w:rsidRPr="002E29CB" w:rsidRDefault="00982045" w:rsidP="007028EC">
      <w:pPr>
        <w:pStyle w:val="SectionBody"/>
        <w:rPr>
          <w:color w:val="auto"/>
          <w:u w:val="single"/>
        </w:rPr>
      </w:pPr>
      <w:r w:rsidRPr="002E29CB">
        <w:rPr>
          <w:color w:val="auto"/>
          <w:u w:val="single"/>
        </w:rPr>
        <w:t>(I) A member of the 82nd Airborne Division Association pursuant to §17A-3-14(c)(40).</w:t>
      </w:r>
    </w:p>
    <w:p w14:paraId="47798B38" w14:textId="7701830C" w:rsidR="00982045" w:rsidRPr="002E29CB" w:rsidRDefault="00982045" w:rsidP="007028EC">
      <w:pPr>
        <w:pStyle w:val="SectionBody"/>
        <w:rPr>
          <w:color w:val="auto"/>
          <w:u w:val="single"/>
        </w:rPr>
      </w:pPr>
      <w:r w:rsidRPr="002E29CB">
        <w:rPr>
          <w:color w:val="auto"/>
          <w:u w:val="single"/>
        </w:rPr>
        <w:t xml:space="preserve">(3) </w:t>
      </w:r>
      <w:r w:rsidR="005577F3" w:rsidRPr="002E29CB">
        <w:rPr>
          <w:color w:val="auto"/>
          <w:u w:val="single"/>
        </w:rPr>
        <w:t>"</w:t>
      </w:r>
      <w:r w:rsidRPr="002E29CB">
        <w:rPr>
          <w:color w:val="auto"/>
          <w:u w:val="single"/>
        </w:rPr>
        <w:t>Qualifying applicant</w:t>
      </w:r>
      <w:r w:rsidR="005577F3" w:rsidRPr="002E29CB">
        <w:rPr>
          <w:color w:val="auto"/>
          <w:u w:val="single"/>
        </w:rPr>
        <w:t>"</w:t>
      </w:r>
      <w:r w:rsidRPr="002E29CB">
        <w:rPr>
          <w:color w:val="auto"/>
          <w:u w:val="single"/>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w:t>
      </w:r>
      <w:r w:rsidR="00D451BA" w:rsidRPr="002E29CB">
        <w:rPr>
          <w:color w:val="auto"/>
          <w:u w:val="single"/>
        </w:rPr>
        <w:t>to</w:t>
      </w:r>
      <w:r w:rsidRPr="002E29CB">
        <w:rPr>
          <w:color w:val="auto"/>
          <w:u w:val="single"/>
        </w:rPr>
        <w:t xml:space="preserve"> have such nonexempt military special registration plate be exempt from the payment of registration fees.</w:t>
      </w:r>
    </w:p>
    <w:p w14:paraId="1CDEBF95" w14:textId="77777777" w:rsidR="00982045" w:rsidRPr="002E29CB" w:rsidRDefault="00982045" w:rsidP="00CC1F3B">
      <w:pPr>
        <w:pStyle w:val="SectionBody"/>
        <w:rPr>
          <w:color w:val="auto"/>
        </w:rPr>
        <w:sectPr w:rsidR="00982045" w:rsidRPr="002E29CB" w:rsidSect="004F3911">
          <w:type w:val="continuous"/>
          <w:pgSz w:w="12240" w:h="15840" w:code="1"/>
          <w:pgMar w:top="1440" w:right="1440" w:bottom="1440" w:left="1440" w:header="720" w:footer="720" w:gutter="0"/>
          <w:lnNumType w:countBy="1" w:restart="newSection"/>
          <w:cols w:space="720"/>
          <w:docGrid w:linePitch="360"/>
        </w:sectPr>
      </w:pPr>
    </w:p>
    <w:p w14:paraId="397049B9" w14:textId="56FBEABC" w:rsidR="00982045" w:rsidRPr="002E29CB" w:rsidRDefault="00982045" w:rsidP="00982045">
      <w:pPr>
        <w:pStyle w:val="ArticleHeading"/>
        <w:rPr>
          <w:color w:val="auto"/>
        </w:rPr>
      </w:pPr>
      <w:r w:rsidRPr="002E29CB">
        <w:rPr>
          <w:color w:val="auto"/>
        </w:rPr>
        <w:t>article 10. fees for registration, licensing, etc.</w:t>
      </w:r>
    </w:p>
    <w:p w14:paraId="36262D0A" w14:textId="77777777" w:rsidR="00982045" w:rsidRPr="002E29CB" w:rsidRDefault="00982045" w:rsidP="00CC1F3B">
      <w:pPr>
        <w:pStyle w:val="SectionBody"/>
        <w:rPr>
          <w:color w:val="auto"/>
        </w:rPr>
        <w:sectPr w:rsidR="00982045" w:rsidRPr="002E29CB" w:rsidSect="004F3911">
          <w:type w:val="continuous"/>
          <w:pgSz w:w="12240" w:h="15840" w:code="1"/>
          <w:pgMar w:top="1440" w:right="1440" w:bottom="1440" w:left="1440" w:header="720" w:footer="720" w:gutter="0"/>
          <w:lnNumType w:countBy="1" w:restart="newSection"/>
          <w:cols w:space="720"/>
          <w:titlePg/>
          <w:docGrid w:linePitch="360"/>
        </w:sectPr>
      </w:pPr>
    </w:p>
    <w:p w14:paraId="2CA5AD71" w14:textId="77777777" w:rsidR="00982045" w:rsidRPr="002E29CB" w:rsidRDefault="00982045" w:rsidP="002A3CAC">
      <w:pPr>
        <w:pStyle w:val="SectionHeading"/>
        <w:rPr>
          <w:color w:val="auto"/>
        </w:rPr>
      </w:pPr>
      <w:r w:rsidRPr="002E29CB">
        <w:rPr>
          <w:color w:val="auto"/>
        </w:rPr>
        <w:t>§17A-10-8. Vehicles exempt from payment of registration fees.</w:t>
      </w:r>
    </w:p>
    <w:p w14:paraId="6AFB9AEB" w14:textId="77777777" w:rsidR="00982045" w:rsidRPr="002E29CB" w:rsidRDefault="00982045" w:rsidP="002A3CAC">
      <w:pPr>
        <w:pStyle w:val="SectionBody"/>
        <w:rPr>
          <w:color w:val="auto"/>
        </w:rPr>
      </w:pPr>
      <w:r w:rsidRPr="002E29CB">
        <w:rPr>
          <w:color w:val="auto"/>
        </w:rPr>
        <w:t>The following specified vehicles shall be exempt from the payment of any registration fees:</w:t>
      </w:r>
    </w:p>
    <w:p w14:paraId="51732587" w14:textId="77777777" w:rsidR="00982045" w:rsidRPr="002E29CB" w:rsidRDefault="00982045" w:rsidP="002A3CAC">
      <w:pPr>
        <w:pStyle w:val="SectionBody"/>
        <w:rPr>
          <w:color w:val="auto"/>
        </w:rPr>
      </w:pPr>
      <w:r w:rsidRPr="002E29CB">
        <w:rPr>
          <w:color w:val="auto"/>
        </w:rPr>
        <w:t>(1)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chapter;</w:t>
      </w:r>
    </w:p>
    <w:p w14:paraId="49738522" w14:textId="77777777" w:rsidR="00982045" w:rsidRPr="002E29CB" w:rsidRDefault="00982045" w:rsidP="002A3CAC">
      <w:pPr>
        <w:pStyle w:val="SectionBody"/>
        <w:rPr>
          <w:color w:val="auto"/>
        </w:rPr>
      </w:pPr>
      <w:r w:rsidRPr="002E29CB">
        <w:rPr>
          <w:color w:val="auto"/>
        </w:rPr>
        <w:t>(2) Any fire vehicle owned or operated by a volunteer fire department organized for the protection of community property;</w:t>
      </w:r>
    </w:p>
    <w:p w14:paraId="6FC74210" w14:textId="77777777" w:rsidR="00982045" w:rsidRPr="002E29CB" w:rsidRDefault="00982045" w:rsidP="002A3CAC">
      <w:pPr>
        <w:pStyle w:val="SectionBody"/>
        <w:rPr>
          <w:color w:val="auto"/>
        </w:rPr>
      </w:pPr>
      <w:r w:rsidRPr="002E29CB">
        <w:rPr>
          <w:color w:val="auto"/>
        </w:rPr>
        <w:t>(3) Any ambulance or any other emergency rescue vehicle owned or operated by a nonprofit, charitable organization and used exclusively for charitable purposes;</w:t>
      </w:r>
    </w:p>
    <w:p w14:paraId="4A3E626A" w14:textId="77777777" w:rsidR="00982045" w:rsidRPr="002E29CB" w:rsidRDefault="00982045" w:rsidP="002A3CAC">
      <w:pPr>
        <w:pStyle w:val="SectionBody"/>
        <w:rPr>
          <w:color w:val="auto"/>
        </w:rPr>
      </w:pPr>
      <w:r w:rsidRPr="002E29CB">
        <w:rPr>
          <w:color w:val="auto"/>
        </w:rPr>
        <w:t>(4)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veterans;</w:t>
      </w:r>
    </w:p>
    <w:p w14:paraId="5652470F" w14:textId="77777777" w:rsidR="00982045" w:rsidRPr="002E29CB" w:rsidRDefault="00982045" w:rsidP="002A3CAC">
      <w:pPr>
        <w:pStyle w:val="SectionBody"/>
        <w:rPr>
          <w:color w:val="auto"/>
        </w:rPr>
      </w:pPr>
      <w:r w:rsidRPr="002E29CB">
        <w:rPr>
          <w:color w:val="auto"/>
        </w:rPr>
        <w:t>(5) Not more than one vehicle owned by a veteran with a hundred percent total and permanent service-connected disability as certified by the Director of the Department of Veterans' Affairs of West Virginia and not used for commercial purposes;</w:t>
      </w:r>
    </w:p>
    <w:p w14:paraId="2D7D0063" w14:textId="77777777" w:rsidR="00982045" w:rsidRPr="002E29CB" w:rsidRDefault="00982045" w:rsidP="002A3CAC">
      <w:pPr>
        <w:pStyle w:val="SectionBody"/>
        <w:rPr>
          <w:color w:val="auto"/>
        </w:rPr>
      </w:pPr>
      <w:r w:rsidRPr="002E29CB">
        <w:rPr>
          <w:color w:val="auto"/>
        </w:rPr>
        <w:t>(6) Not more than one Class A or Class G vehicle, as defined in section one of this article, owned by a former prisoner of war and not used for commercial purposes. For purposes of this 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2F84AC0F" w14:textId="77777777" w:rsidR="00982045" w:rsidRPr="002E29CB" w:rsidRDefault="00982045" w:rsidP="002A3CAC">
      <w:pPr>
        <w:pStyle w:val="SectionBody"/>
        <w:rPr>
          <w:color w:val="auto"/>
        </w:rPr>
      </w:pPr>
      <w:r w:rsidRPr="002E29CB">
        <w:rPr>
          <w:color w:val="auto"/>
        </w:rPr>
        <w:t xml:space="preserve">(7) Not more than one Class A or Class G vehicle, as defined in section one of this article, owned by a recipient of the Congressional Medal of Honor and not used for commercial purposes; </w:t>
      </w:r>
      <w:r w:rsidRPr="002E29CB">
        <w:rPr>
          <w:strike/>
          <w:color w:val="auto"/>
        </w:rPr>
        <w:t>and</w:t>
      </w:r>
    </w:p>
    <w:p w14:paraId="6E4BE95F" w14:textId="68A22DB2" w:rsidR="00982045" w:rsidRPr="002E29CB" w:rsidRDefault="00982045" w:rsidP="002A3CAC">
      <w:pPr>
        <w:pStyle w:val="SectionBody"/>
        <w:rPr>
          <w:color w:val="auto"/>
        </w:rPr>
      </w:pPr>
      <w:r w:rsidRPr="002E29CB">
        <w:rPr>
          <w:color w:val="auto"/>
        </w:rPr>
        <w:t>(8) Vehicles registered in the name of community action agencies and used exclusively for a Head Start program</w:t>
      </w:r>
      <w:r w:rsidR="00F91594" w:rsidRPr="002E29CB">
        <w:rPr>
          <w:color w:val="auto"/>
        </w:rPr>
        <w:t xml:space="preserve">; </w:t>
      </w:r>
      <w:r w:rsidR="00F91594" w:rsidRPr="002E29CB">
        <w:rPr>
          <w:color w:val="auto"/>
          <w:u w:val="single"/>
        </w:rPr>
        <w:t>and</w:t>
      </w:r>
    </w:p>
    <w:p w14:paraId="28604E02" w14:textId="1A895ED3" w:rsidR="00982045" w:rsidRPr="002E29CB" w:rsidRDefault="00F91594" w:rsidP="00F91594">
      <w:pPr>
        <w:pStyle w:val="SectionBody"/>
        <w:rPr>
          <w:color w:val="auto"/>
        </w:rPr>
      </w:pPr>
      <w:r w:rsidRPr="002E29CB">
        <w:rPr>
          <w:color w:val="auto"/>
          <w:u w:val="single"/>
        </w:rPr>
        <w:t>(9) Not more than one Class A vehicle owned by a member of a volunteer fire department organized for the protection of community property</w:t>
      </w:r>
      <w:r w:rsidR="009D51D6" w:rsidRPr="002E29CB">
        <w:rPr>
          <w:color w:val="auto"/>
          <w:u w:val="single"/>
        </w:rPr>
        <w:t xml:space="preserve"> and not used for commercial purposes</w:t>
      </w:r>
      <w:r w:rsidRPr="002E29CB">
        <w:rPr>
          <w:color w:val="auto"/>
          <w:u w:val="single"/>
        </w:rPr>
        <w:t>.</w:t>
      </w:r>
    </w:p>
    <w:p w14:paraId="355017B8" w14:textId="5E2BB820" w:rsidR="00DC3359" w:rsidRPr="002E29CB" w:rsidRDefault="00DC3359" w:rsidP="00A276D9">
      <w:pPr>
        <w:pStyle w:val="ArticleHeading"/>
        <w:rPr>
          <w:color w:val="auto"/>
        </w:rPr>
      </w:pPr>
      <w:r w:rsidRPr="002E29CB">
        <w:rPr>
          <w:color w:val="auto"/>
        </w:rPr>
        <w:t>article 2. issuance of license, expira</w:t>
      </w:r>
      <w:r w:rsidR="008C3036" w:rsidRPr="002E29CB">
        <w:rPr>
          <w:color w:val="auto"/>
        </w:rPr>
        <w:t>T</w:t>
      </w:r>
      <w:r w:rsidRPr="002E29CB">
        <w:rPr>
          <w:color w:val="auto"/>
        </w:rPr>
        <w:t>ion and renewal.</w:t>
      </w:r>
    </w:p>
    <w:p w14:paraId="24D17358" w14:textId="77777777" w:rsidR="00DC3359" w:rsidRPr="002E29CB" w:rsidRDefault="00DC3359" w:rsidP="00AE2310">
      <w:pPr>
        <w:pStyle w:val="SectionHeading"/>
        <w:rPr>
          <w:color w:val="auto"/>
        </w:rPr>
      </w:pPr>
      <w:r w:rsidRPr="002E29CB">
        <w:rPr>
          <w:color w:val="auto"/>
        </w:rPr>
        <w:t>§17B-2-1.  Drivers must be licensed; types of licenses; licensees need not obtain local government license; motorcycle driver license; identification cards.</w:t>
      </w:r>
    </w:p>
    <w:p w14:paraId="1242CB6B" w14:textId="77777777" w:rsidR="00DC3359" w:rsidRPr="002E29CB" w:rsidRDefault="00DC3359" w:rsidP="00AE2310">
      <w:pPr>
        <w:pStyle w:val="SectionBody"/>
        <w:rPr>
          <w:color w:val="auto"/>
        </w:rPr>
        <w:sectPr w:rsidR="00DC3359" w:rsidRPr="002E29CB" w:rsidSect="004F3911">
          <w:footerReference w:type="default" r:id="rId14"/>
          <w:type w:val="continuous"/>
          <w:pgSz w:w="12240" w:h="15840" w:code="1"/>
          <w:pgMar w:top="1440" w:right="1440" w:bottom="1440" w:left="1440" w:header="720" w:footer="720" w:gutter="0"/>
          <w:lnNumType w:countBy="1" w:restart="newSection"/>
          <w:cols w:space="720"/>
          <w:docGrid w:linePitch="360"/>
        </w:sectPr>
      </w:pPr>
    </w:p>
    <w:p w14:paraId="2782702F" w14:textId="77777777" w:rsidR="00DC3359" w:rsidRPr="002E29CB" w:rsidRDefault="00DC3359" w:rsidP="00AE2310">
      <w:pPr>
        <w:pStyle w:val="SectionBody"/>
        <w:rPr>
          <w:color w:val="auto"/>
        </w:rPr>
      </w:pPr>
      <w:r w:rsidRPr="002E29CB">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52168A46" w14:textId="77777777" w:rsidR="00DC3359" w:rsidRPr="002E29CB" w:rsidRDefault="00DC3359" w:rsidP="00AE2310">
      <w:pPr>
        <w:pStyle w:val="SectionBody"/>
        <w:rPr>
          <w:color w:val="auto"/>
        </w:rPr>
      </w:pPr>
      <w:r w:rsidRPr="002E29CB">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45C3790B" w14:textId="6F521A39" w:rsidR="00DC3359" w:rsidRPr="002E29CB" w:rsidRDefault="00DC3359" w:rsidP="00AE2310">
      <w:pPr>
        <w:pStyle w:val="SectionBody"/>
        <w:rPr>
          <w:color w:val="auto"/>
        </w:rPr>
      </w:pPr>
      <w:r w:rsidRPr="002E29CB">
        <w:rPr>
          <w:color w:val="auto"/>
        </w:rPr>
        <w:t>(b) The division, upon issuing a driver</w:t>
      </w:r>
      <w:r w:rsidR="00CA18B4" w:rsidRPr="002E29CB">
        <w:rPr>
          <w:color w:val="auto"/>
        </w:rPr>
        <w:t>'</w:t>
      </w:r>
      <w:r w:rsidRPr="002E29CB">
        <w:rPr>
          <w:color w:val="auto"/>
        </w:rPr>
        <w:t>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77077E20" w14:textId="77777777" w:rsidR="00DC3359" w:rsidRPr="002E29CB" w:rsidRDefault="00DC3359" w:rsidP="00AE2310">
      <w:pPr>
        <w:pStyle w:val="SectionBody"/>
        <w:rPr>
          <w:color w:val="auto"/>
        </w:rPr>
      </w:pPr>
      <w:r w:rsidRPr="002E29CB">
        <w:rPr>
          <w:color w:val="auto"/>
        </w:rPr>
        <w:t>(c) The following drivers’ licenses classifications are hereby established:</w:t>
      </w:r>
    </w:p>
    <w:p w14:paraId="757E7760" w14:textId="43FA4CE3" w:rsidR="00DC3359" w:rsidRPr="002E29CB" w:rsidRDefault="00DC3359" w:rsidP="00AE2310">
      <w:pPr>
        <w:pStyle w:val="SectionBody"/>
        <w:rPr>
          <w:color w:val="auto"/>
        </w:rPr>
      </w:pPr>
      <w:r w:rsidRPr="002E29CB">
        <w:rPr>
          <w:color w:val="auto"/>
        </w:rPr>
        <w:t>(1) A Class A, B, or C license shall be issued to those persons 18 years of age or older with two years of driving experience who have qualified for the commercial driver</w:t>
      </w:r>
      <w:r w:rsidR="00CA18B4" w:rsidRPr="002E29CB">
        <w:rPr>
          <w:color w:val="auto"/>
        </w:rPr>
        <w:t>'</w:t>
      </w:r>
      <w:r w:rsidRPr="002E29CB">
        <w:rPr>
          <w:color w:val="auto"/>
        </w:rPr>
        <w:t>s license established by Chapter 17E of this code and the federal Motor Carrier Safety and Improvement Act of 1999 subsequent rules, and have paid the required fee.</w:t>
      </w:r>
    </w:p>
    <w:p w14:paraId="0FB6917E" w14:textId="3C35A39D" w:rsidR="00DC3359" w:rsidRPr="002E29CB" w:rsidRDefault="00DC3359" w:rsidP="00AE2310">
      <w:pPr>
        <w:pStyle w:val="SectionBody"/>
        <w:rPr>
          <w:color w:val="auto"/>
        </w:rPr>
      </w:pPr>
      <w:r w:rsidRPr="002E29CB">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5577F3" w:rsidRPr="002E29CB">
        <w:rPr>
          <w:color w:val="auto"/>
        </w:rPr>
        <w:t>"</w:t>
      </w:r>
      <w:r w:rsidRPr="002E29CB">
        <w:rPr>
          <w:color w:val="auto"/>
        </w:rPr>
        <w:t>chauffeur</w:t>
      </w:r>
      <w:r w:rsidR="00CA18B4" w:rsidRPr="002E29CB">
        <w:rPr>
          <w:color w:val="auto"/>
        </w:rPr>
        <w:t>'</w:t>
      </w:r>
      <w:r w:rsidRPr="002E29CB">
        <w:rPr>
          <w:color w:val="auto"/>
        </w:rPr>
        <w:t>s license</w:t>
      </w:r>
      <w:r w:rsidR="005577F3" w:rsidRPr="002E29CB">
        <w:rPr>
          <w:color w:val="auto"/>
        </w:rPr>
        <w:t>"</w:t>
      </w:r>
      <w:r w:rsidRPr="002E29CB">
        <w:rPr>
          <w:color w:val="auto"/>
        </w:rPr>
        <w:t xml:space="preserve"> is used in this code, it means the Class A, B, C, or D license described in this section or Chapter 17E of this code or federal law or rule: </w:t>
      </w:r>
      <w:r w:rsidRPr="002E29CB">
        <w:rPr>
          <w:i/>
          <w:color w:val="auto"/>
        </w:rPr>
        <w:t>Provided</w:t>
      </w:r>
      <w:r w:rsidRPr="002E29CB">
        <w:rPr>
          <w:iCs/>
          <w:color w:val="auto"/>
        </w:rPr>
        <w:t>,</w:t>
      </w:r>
      <w:r w:rsidRPr="002E29CB">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69F84CBD" w14:textId="77777777" w:rsidR="00DC3359" w:rsidRPr="002E29CB" w:rsidRDefault="00DC3359" w:rsidP="00AE2310">
      <w:pPr>
        <w:pStyle w:val="SectionBody"/>
        <w:rPr>
          <w:color w:val="auto"/>
        </w:rPr>
      </w:pPr>
      <w:r w:rsidRPr="002E29CB">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75A4D0D0" w14:textId="77777777" w:rsidR="00DC3359" w:rsidRPr="002E29CB" w:rsidRDefault="00DC3359" w:rsidP="00AE2310">
      <w:pPr>
        <w:pStyle w:val="SectionBody"/>
        <w:rPr>
          <w:color w:val="auto"/>
        </w:rPr>
      </w:pPr>
      <w:r w:rsidRPr="002E29CB">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4EEBB9D1" w14:textId="77777777" w:rsidR="00DC3359" w:rsidRPr="002E29CB" w:rsidRDefault="00DC3359" w:rsidP="00AE2310">
      <w:pPr>
        <w:pStyle w:val="SectionBody"/>
        <w:rPr>
          <w:color w:val="auto"/>
        </w:rPr>
      </w:pPr>
      <w:r w:rsidRPr="002E29CB">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2E29CB">
        <w:rPr>
          <w:i/>
          <w:iCs/>
          <w:color w:val="auto"/>
        </w:rPr>
        <w:t>et seq</w:t>
      </w:r>
      <w:r w:rsidRPr="002E29CB">
        <w:rPr>
          <w:color w:val="auto"/>
        </w:rPr>
        <w:t>. of this code.</w:t>
      </w:r>
    </w:p>
    <w:p w14:paraId="44446350" w14:textId="77777777" w:rsidR="00DC3359" w:rsidRPr="002E29CB" w:rsidRDefault="00DC3359" w:rsidP="00AE2310">
      <w:pPr>
        <w:pStyle w:val="SectionBody"/>
        <w:rPr>
          <w:color w:val="auto"/>
        </w:rPr>
      </w:pPr>
      <w:r w:rsidRPr="002E29CB">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EA2CC7B" w14:textId="77777777" w:rsidR="00DC3359" w:rsidRPr="002E29CB" w:rsidRDefault="00DC3359" w:rsidP="00AE2310">
      <w:pPr>
        <w:pStyle w:val="SectionBody"/>
        <w:rPr>
          <w:color w:val="auto"/>
        </w:rPr>
      </w:pPr>
      <w:r w:rsidRPr="002E29CB">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168B4B0D" w14:textId="77777777" w:rsidR="00DC3359" w:rsidRPr="002E29CB" w:rsidRDefault="00DC3359" w:rsidP="00AE2310">
      <w:pPr>
        <w:pStyle w:val="SectionBody"/>
        <w:rPr>
          <w:color w:val="auto"/>
        </w:rPr>
      </w:pPr>
      <w:r w:rsidRPr="002E29CB">
        <w:rPr>
          <w:color w:val="auto"/>
        </w:rPr>
        <w:t>(f) (1) An identification card may be issued to a person who:</w:t>
      </w:r>
    </w:p>
    <w:p w14:paraId="78CAE652" w14:textId="77777777" w:rsidR="00DC3359" w:rsidRPr="002E29CB" w:rsidRDefault="00DC3359" w:rsidP="00AE2310">
      <w:pPr>
        <w:pStyle w:val="SectionBody"/>
        <w:rPr>
          <w:color w:val="auto"/>
        </w:rPr>
      </w:pPr>
      <w:r w:rsidRPr="002E29CB">
        <w:rPr>
          <w:color w:val="auto"/>
        </w:rPr>
        <w:t>(A) Is a resident of this state in accordance with §17A-3-1a of this code;</w:t>
      </w:r>
    </w:p>
    <w:p w14:paraId="1AF2C543" w14:textId="77777777" w:rsidR="00DC3359" w:rsidRPr="002E29CB" w:rsidRDefault="00DC3359" w:rsidP="00AE2310">
      <w:pPr>
        <w:pStyle w:val="SectionBody"/>
        <w:rPr>
          <w:color w:val="auto"/>
        </w:rPr>
      </w:pPr>
      <w:r w:rsidRPr="002E29CB">
        <w:rPr>
          <w:color w:val="auto"/>
        </w:rPr>
        <w:t xml:space="preserve">(B) Has reached the age of two years or, for good cause shown, under the age of two; </w:t>
      </w:r>
    </w:p>
    <w:p w14:paraId="6E865D59" w14:textId="77777777" w:rsidR="00DC3359" w:rsidRPr="002E29CB" w:rsidRDefault="00DC3359" w:rsidP="00AE2310">
      <w:pPr>
        <w:pStyle w:val="SectionBody"/>
        <w:rPr>
          <w:color w:val="auto"/>
        </w:rPr>
      </w:pPr>
      <w:r w:rsidRPr="002E29CB">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2E29CB">
        <w:rPr>
          <w:i/>
          <w:iCs/>
          <w:color w:val="auto"/>
        </w:rPr>
        <w:t>Provided</w:t>
      </w:r>
      <w:r w:rsidRPr="002E29CB">
        <w:rPr>
          <w:color w:val="auto"/>
        </w:rPr>
        <w:t xml:space="preserve">, That an increase in such fee may not exceed 10 percent of the total fee amount in a single year: </w:t>
      </w:r>
      <w:r w:rsidRPr="002E29CB">
        <w:rPr>
          <w:i/>
          <w:iCs/>
          <w:color w:val="auto"/>
        </w:rPr>
        <w:t>Provided, however</w:t>
      </w:r>
      <w:r w:rsidRPr="002E29CB">
        <w:rPr>
          <w:color w:val="auto"/>
        </w:rPr>
        <w:t xml:space="preserve">, That no fees or charges, including renewal fees, are required if the applicant: </w:t>
      </w:r>
    </w:p>
    <w:p w14:paraId="33B82082" w14:textId="77777777" w:rsidR="00DC3359" w:rsidRPr="002E29CB" w:rsidRDefault="00DC3359" w:rsidP="00AE2310">
      <w:pPr>
        <w:pStyle w:val="SectionBody"/>
        <w:rPr>
          <w:color w:val="auto"/>
        </w:rPr>
      </w:pPr>
      <w:r w:rsidRPr="002E29CB">
        <w:rPr>
          <w:color w:val="auto"/>
        </w:rPr>
        <w:t xml:space="preserve">(i) Is 65 years or older; </w:t>
      </w:r>
    </w:p>
    <w:p w14:paraId="39C3FAC3" w14:textId="77777777" w:rsidR="00DC3359" w:rsidRPr="002E29CB" w:rsidRDefault="00DC3359" w:rsidP="00AE2310">
      <w:pPr>
        <w:pStyle w:val="SectionBody"/>
        <w:rPr>
          <w:color w:val="auto"/>
        </w:rPr>
      </w:pPr>
      <w:r w:rsidRPr="002E29CB">
        <w:rPr>
          <w:color w:val="auto"/>
        </w:rPr>
        <w:t>(ii) Is legally blind; or</w:t>
      </w:r>
    </w:p>
    <w:p w14:paraId="2E77D505" w14:textId="77777777" w:rsidR="00DC3359" w:rsidRPr="002E29CB" w:rsidRDefault="00DC3359" w:rsidP="00AE2310">
      <w:pPr>
        <w:pStyle w:val="SectionBody"/>
        <w:rPr>
          <w:color w:val="auto"/>
        </w:rPr>
      </w:pPr>
      <w:r w:rsidRPr="002E29CB">
        <w:rPr>
          <w:color w:val="auto"/>
        </w:rPr>
        <w:t>(iii) Will be at least 18 years of age at the next general, municipal, or special election and intends to use this identification card as a form of identification for voting; and</w:t>
      </w:r>
    </w:p>
    <w:p w14:paraId="4633F3E9" w14:textId="77777777" w:rsidR="00DC3359" w:rsidRPr="002E29CB" w:rsidRDefault="00DC3359" w:rsidP="00AE2310">
      <w:pPr>
        <w:pStyle w:val="SectionBody"/>
        <w:rPr>
          <w:color w:val="auto"/>
        </w:rPr>
      </w:pPr>
      <w:r w:rsidRPr="002E29CB">
        <w:rPr>
          <w:color w:val="auto"/>
        </w:rPr>
        <w:t>(D) Presents a birth certificate or other proof of age and identity acceptable to the division with a completed application on a form supplied by the division.</w:t>
      </w:r>
    </w:p>
    <w:p w14:paraId="52211C57" w14:textId="2ABF02CD" w:rsidR="00DC3359" w:rsidRPr="002E29CB" w:rsidRDefault="00DC3359" w:rsidP="00AE2310">
      <w:pPr>
        <w:pStyle w:val="SectionBody"/>
        <w:rPr>
          <w:color w:val="auto"/>
        </w:rPr>
      </w:pPr>
      <w:r w:rsidRPr="002E29CB">
        <w:rPr>
          <w:color w:val="auto"/>
        </w:rPr>
        <w:t>(2) The identification card shall contain the same information as a driver</w:t>
      </w:r>
      <w:r w:rsidR="00CA18B4" w:rsidRPr="002E29CB">
        <w:rPr>
          <w:color w:val="auto"/>
        </w:rPr>
        <w:t>'</w:t>
      </w:r>
      <w:r w:rsidRPr="002E29CB">
        <w:rPr>
          <w:color w:val="auto"/>
        </w:rPr>
        <w:t>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5B49289E" w14:textId="41937927" w:rsidR="00DC3359" w:rsidRPr="002E29CB" w:rsidRDefault="00DC3359" w:rsidP="00AE2310">
      <w:pPr>
        <w:pStyle w:val="SectionBody"/>
        <w:rPr>
          <w:color w:val="auto"/>
        </w:rPr>
      </w:pPr>
      <w:r w:rsidRPr="002E29CB">
        <w:rPr>
          <w:color w:val="auto"/>
        </w:rPr>
        <w:t>(A) Every identification card issued to a person who has attained his or her 21st birthday expires on the licensee</w:t>
      </w:r>
      <w:r w:rsidR="00CA18B4" w:rsidRPr="002E29CB">
        <w:rPr>
          <w:color w:val="auto"/>
        </w:rPr>
        <w:t>'</w:t>
      </w:r>
      <w:r w:rsidRPr="002E29CB">
        <w:rPr>
          <w:color w:val="auto"/>
        </w:rPr>
        <w:t>s birthday in those years in which the licensee</w:t>
      </w:r>
      <w:r w:rsidR="00CA18B4" w:rsidRPr="002E29CB">
        <w:rPr>
          <w:color w:val="auto"/>
        </w:rPr>
        <w:t>'</w:t>
      </w:r>
      <w:r w:rsidRPr="002E29CB">
        <w:rPr>
          <w:color w:val="auto"/>
        </w:rPr>
        <w:t>s age is evenly divisible by five.  Except as provided in paragraph (B) of this subdivision, no identification card may be issued for less than three years or for more than seven years and expires on the licensee’s birthday in those years in which the licensee</w:t>
      </w:r>
      <w:r w:rsidR="00CA18B4" w:rsidRPr="002E29CB">
        <w:rPr>
          <w:color w:val="auto"/>
        </w:rPr>
        <w:t>'</w:t>
      </w:r>
      <w:r w:rsidRPr="002E29CB">
        <w:rPr>
          <w:color w:val="auto"/>
        </w:rPr>
        <w:t>s age is evenly divisible by five.</w:t>
      </w:r>
    </w:p>
    <w:p w14:paraId="20A82EA2" w14:textId="3D5B16F4" w:rsidR="00DC3359" w:rsidRPr="002E29CB" w:rsidRDefault="00DC3359" w:rsidP="00AE2310">
      <w:pPr>
        <w:pStyle w:val="SectionBody"/>
        <w:rPr>
          <w:color w:val="auto"/>
        </w:rPr>
      </w:pPr>
      <w:r w:rsidRPr="002E29CB">
        <w:rPr>
          <w:color w:val="auto"/>
        </w:rPr>
        <w:t>(B) Every identification card issued to a person who has not attained his or her 21st birthday expires 30 days after the licensee</w:t>
      </w:r>
      <w:r w:rsidR="00884EA3" w:rsidRPr="002E29CB">
        <w:rPr>
          <w:color w:val="auto"/>
        </w:rPr>
        <w:t>'</w:t>
      </w:r>
      <w:r w:rsidRPr="002E29CB">
        <w:rPr>
          <w:color w:val="auto"/>
        </w:rPr>
        <w:t>s 21st birthday.</w:t>
      </w:r>
    </w:p>
    <w:p w14:paraId="6F11D2A4" w14:textId="77777777" w:rsidR="00DC3359" w:rsidRPr="002E29CB" w:rsidRDefault="00DC3359" w:rsidP="00AE2310">
      <w:pPr>
        <w:pStyle w:val="SectionBody"/>
        <w:rPr>
          <w:color w:val="auto"/>
        </w:rPr>
      </w:pPr>
      <w:r w:rsidRPr="002E29CB">
        <w:rPr>
          <w:color w:val="auto"/>
        </w:rPr>
        <w:t>(C) Every identification card issued to persons under the age of 16 shall be issued for a period of two years and expire on the last day of the month in which the applicant’s birthday occurs.</w:t>
      </w:r>
    </w:p>
    <w:p w14:paraId="19CADCF5" w14:textId="77777777" w:rsidR="00DC3359" w:rsidRPr="002E29CB" w:rsidRDefault="00DC3359" w:rsidP="00AE2310">
      <w:pPr>
        <w:pStyle w:val="SectionBody"/>
        <w:rPr>
          <w:color w:val="auto"/>
        </w:rPr>
      </w:pPr>
      <w:r w:rsidRPr="002E29CB">
        <w:rPr>
          <w:color w:val="auto"/>
        </w:rPr>
        <w:t>(3) The division may issue an identification card to an applicant whose privilege to operate a motor vehicle has been refused, canceled, suspended, or revoked under the provisions of this code.</w:t>
      </w:r>
    </w:p>
    <w:p w14:paraId="168B74C1" w14:textId="77777777" w:rsidR="00DC3359" w:rsidRPr="002E29CB" w:rsidRDefault="00DC3359" w:rsidP="00AE2310">
      <w:pPr>
        <w:pStyle w:val="SectionBody"/>
        <w:rPr>
          <w:color w:val="auto"/>
        </w:rPr>
      </w:pPr>
      <w:r w:rsidRPr="002E29CB">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7F0ACA1B" w14:textId="6E37D789" w:rsidR="00DC3359" w:rsidRPr="002E29CB" w:rsidRDefault="00DC3359" w:rsidP="00AE2310">
      <w:pPr>
        <w:pStyle w:val="SectionBody"/>
        <w:rPr>
          <w:color w:val="auto"/>
        </w:rPr>
      </w:pPr>
      <w:r w:rsidRPr="002E29CB">
        <w:rPr>
          <w:color w:val="auto"/>
        </w:rPr>
        <w:t>(g) For any person over the age of 50 years who wishes to obtain a driver</w:t>
      </w:r>
      <w:r w:rsidR="00884EA3" w:rsidRPr="002E29CB">
        <w:rPr>
          <w:color w:val="auto"/>
        </w:rPr>
        <w:t>'</w:t>
      </w:r>
      <w:r w:rsidRPr="002E29CB">
        <w:rPr>
          <w:color w:val="auto"/>
        </w:rPr>
        <w:t>s license or identification card under the provisions of this section:</w:t>
      </w:r>
    </w:p>
    <w:p w14:paraId="5BF85E46" w14:textId="77777777" w:rsidR="00DC3359" w:rsidRPr="002E29CB" w:rsidRDefault="00DC3359" w:rsidP="00AE2310">
      <w:pPr>
        <w:pStyle w:val="SectionBody"/>
        <w:rPr>
          <w:color w:val="auto"/>
        </w:rPr>
      </w:pPr>
      <w:r w:rsidRPr="002E29CB">
        <w:rPr>
          <w:color w:val="auto"/>
        </w:rPr>
        <w:t xml:space="preserve">(1) A raised seal or stamp on the birth certificate or certified copy of the birth certificate is not required if the issuing jurisdiction does not require one; and </w:t>
      </w:r>
    </w:p>
    <w:p w14:paraId="624595FE" w14:textId="5028B69F" w:rsidR="00DC3359" w:rsidRPr="002E29CB" w:rsidRDefault="00DC3359" w:rsidP="00AE2310">
      <w:pPr>
        <w:pStyle w:val="SectionBody"/>
        <w:rPr>
          <w:color w:val="auto"/>
        </w:rPr>
      </w:pPr>
      <w:r w:rsidRPr="002E29CB">
        <w:rPr>
          <w:color w:val="auto"/>
        </w:rPr>
        <w:t>(2) If documents are lacking to prove all changes of name in the history of any such applicant, applicants renewing a driver</w:t>
      </w:r>
      <w:r w:rsidR="00884EA3" w:rsidRPr="002E29CB">
        <w:rPr>
          <w:color w:val="auto"/>
        </w:rPr>
        <w:t>'</w:t>
      </w:r>
      <w:r w:rsidRPr="002E29CB">
        <w:rPr>
          <w:color w:val="auto"/>
        </w:rPr>
        <w:t>s license or identification card under the provisions of this section may complete a Name Variance Approval Document as instituted by the division, so long as they can provide:</w:t>
      </w:r>
    </w:p>
    <w:p w14:paraId="22982710" w14:textId="77777777" w:rsidR="00DC3359" w:rsidRPr="002E29CB" w:rsidRDefault="00DC3359" w:rsidP="00AE2310">
      <w:pPr>
        <w:pStyle w:val="SectionBody"/>
        <w:rPr>
          <w:color w:val="auto"/>
        </w:rPr>
      </w:pPr>
      <w:r w:rsidRPr="002E29CB">
        <w:rPr>
          <w:color w:val="auto"/>
        </w:rPr>
        <w:t>(A) Proof of identity;</w:t>
      </w:r>
    </w:p>
    <w:p w14:paraId="421F58F8" w14:textId="77777777" w:rsidR="00DC3359" w:rsidRPr="002E29CB" w:rsidRDefault="00DC3359" w:rsidP="00AE2310">
      <w:pPr>
        <w:pStyle w:val="SectionBody"/>
        <w:rPr>
          <w:color w:val="auto"/>
        </w:rPr>
      </w:pPr>
      <w:r w:rsidRPr="002E29CB">
        <w:rPr>
          <w:color w:val="auto"/>
        </w:rPr>
        <w:t>(B) Proof of residency; and</w:t>
      </w:r>
    </w:p>
    <w:p w14:paraId="47A4F8DC" w14:textId="77777777" w:rsidR="00DC3359" w:rsidRPr="002E29CB" w:rsidRDefault="00DC3359" w:rsidP="00AE2310">
      <w:pPr>
        <w:pStyle w:val="SectionBody"/>
        <w:rPr>
          <w:color w:val="auto"/>
        </w:rPr>
      </w:pPr>
      <w:r w:rsidRPr="002E29CB">
        <w:rPr>
          <w:color w:val="auto"/>
        </w:rPr>
        <w:t>(C) A valid Social Security number.</w:t>
      </w:r>
    </w:p>
    <w:p w14:paraId="1EEBF6CD" w14:textId="77777777" w:rsidR="00DC3359" w:rsidRPr="002E29CB" w:rsidRDefault="00DC3359" w:rsidP="00AE2310">
      <w:pPr>
        <w:pStyle w:val="SectionBody"/>
        <w:rPr>
          <w:color w:val="auto"/>
        </w:rPr>
      </w:pPr>
      <w:r w:rsidRPr="002E29CB">
        <w:rPr>
          <w:color w:val="auto"/>
        </w:rPr>
        <w:t>(3) The division may waive any documents necessary to prove a match between names, so long as the division determines the person is not attempting to:</w:t>
      </w:r>
    </w:p>
    <w:p w14:paraId="5D67D902" w14:textId="77777777" w:rsidR="00DC3359" w:rsidRPr="002E29CB" w:rsidRDefault="00DC3359" w:rsidP="00AE2310">
      <w:pPr>
        <w:pStyle w:val="SectionBody"/>
        <w:rPr>
          <w:color w:val="auto"/>
        </w:rPr>
      </w:pPr>
      <w:r w:rsidRPr="002E29CB">
        <w:rPr>
          <w:color w:val="auto"/>
        </w:rPr>
        <w:t>(A) Change his or her identity;</w:t>
      </w:r>
    </w:p>
    <w:p w14:paraId="73FD06F4" w14:textId="7536610A" w:rsidR="00DC3359" w:rsidRPr="002E29CB" w:rsidRDefault="00DC3359" w:rsidP="00AE2310">
      <w:pPr>
        <w:pStyle w:val="SectionBody"/>
        <w:rPr>
          <w:color w:val="auto"/>
        </w:rPr>
      </w:pPr>
      <w:r w:rsidRPr="002E29CB">
        <w:rPr>
          <w:color w:val="auto"/>
        </w:rPr>
        <w:t>(B) Assume another person</w:t>
      </w:r>
      <w:r w:rsidR="00884EA3" w:rsidRPr="002E29CB">
        <w:rPr>
          <w:color w:val="auto"/>
        </w:rPr>
        <w:t>'</w:t>
      </w:r>
      <w:r w:rsidRPr="002E29CB">
        <w:rPr>
          <w:color w:val="auto"/>
        </w:rPr>
        <w:t>s identity; or</w:t>
      </w:r>
    </w:p>
    <w:p w14:paraId="4D00A7B1" w14:textId="77777777" w:rsidR="00DC3359" w:rsidRPr="002E29CB" w:rsidRDefault="00DC3359" w:rsidP="00AE2310">
      <w:pPr>
        <w:pStyle w:val="SectionBody"/>
        <w:rPr>
          <w:color w:val="auto"/>
        </w:rPr>
      </w:pPr>
      <w:r w:rsidRPr="002E29CB">
        <w:rPr>
          <w:color w:val="auto"/>
        </w:rPr>
        <w:t>(C) Commit fraud.</w:t>
      </w:r>
    </w:p>
    <w:p w14:paraId="2D2DFE41" w14:textId="5E845386" w:rsidR="00DC3359" w:rsidRPr="002E29CB" w:rsidRDefault="00DC3359" w:rsidP="00AE2310">
      <w:pPr>
        <w:pStyle w:val="SectionBody"/>
        <w:rPr>
          <w:color w:val="auto"/>
        </w:rPr>
      </w:pPr>
      <w:r w:rsidRPr="002E29CB">
        <w:rPr>
          <w:color w:val="auto"/>
        </w:rPr>
        <w:t>(h) A person over the age of 70 years, or who is on Social Security Disability, who wishes to obtain or renew a driver</w:t>
      </w:r>
      <w:r w:rsidR="00884EA3" w:rsidRPr="002E29CB">
        <w:rPr>
          <w:color w:val="auto"/>
        </w:rPr>
        <w:t>'</w:t>
      </w:r>
      <w:r w:rsidRPr="002E29CB">
        <w:rPr>
          <w:color w:val="auto"/>
        </w:rPr>
        <w:t>s license or identification card under the provisions of this section, may not be required to supply a copy of a birth certificate if they can provide:</w:t>
      </w:r>
    </w:p>
    <w:p w14:paraId="587FCBFE" w14:textId="77777777" w:rsidR="00DC3359" w:rsidRPr="002E29CB" w:rsidRDefault="00DC3359" w:rsidP="00AE2310">
      <w:pPr>
        <w:pStyle w:val="SectionBody"/>
        <w:rPr>
          <w:color w:val="auto"/>
        </w:rPr>
      </w:pPr>
      <w:r w:rsidRPr="002E29CB">
        <w:rPr>
          <w:color w:val="auto"/>
        </w:rPr>
        <w:t>(1) Proof of identity;</w:t>
      </w:r>
    </w:p>
    <w:p w14:paraId="39C1BAF2" w14:textId="77777777" w:rsidR="00DC3359" w:rsidRPr="002E29CB" w:rsidRDefault="00DC3359" w:rsidP="00AE2310">
      <w:pPr>
        <w:pStyle w:val="SectionBody"/>
        <w:rPr>
          <w:color w:val="auto"/>
        </w:rPr>
      </w:pPr>
      <w:r w:rsidRPr="002E29CB">
        <w:rPr>
          <w:color w:val="auto"/>
        </w:rPr>
        <w:t xml:space="preserve">(2) Proof of residency; </w:t>
      </w:r>
    </w:p>
    <w:p w14:paraId="582DB06D" w14:textId="77777777" w:rsidR="00DC3359" w:rsidRPr="002E29CB" w:rsidRDefault="00DC3359" w:rsidP="00AE2310">
      <w:pPr>
        <w:pStyle w:val="SectionBody"/>
        <w:rPr>
          <w:color w:val="auto"/>
        </w:rPr>
      </w:pPr>
      <w:r w:rsidRPr="002E29CB">
        <w:rPr>
          <w:color w:val="auto"/>
        </w:rPr>
        <w:t>(3) A valid Social Security number; and</w:t>
      </w:r>
    </w:p>
    <w:p w14:paraId="6BD62F9E" w14:textId="77777777" w:rsidR="00DC3359" w:rsidRPr="002E29CB" w:rsidRDefault="00DC3359" w:rsidP="00AE2310">
      <w:pPr>
        <w:pStyle w:val="SectionBody"/>
        <w:rPr>
          <w:color w:val="auto"/>
        </w:rPr>
      </w:pPr>
      <w:r w:rsidRPr="002E29CB">
        <w:rPr>
          <w:color w:val="auto"/>
        </w:rPr>
        <w:t>(4) One of the following identifying items:</w:t>
      </w:r>
    </w:p>
    <w:p w14:paraId="12EDC16E" w14:textId="77777777" w:rsidR="00DC3359" w:rsidRPr="002E29CB" w:rsidRDefault="00DC3359" w:rsidP="00AE2310">
      <w:pPr>
        <w:pStyle w:val="SectionBody"/>
        <w:rPr>
          <w:color w:val="auto"/>
        </w:rPr>
      </w:pPr>
      <w:r w:rsidRPr="002E29CB">
        <w:rPr>
          <w:color w:val="auto"/>
        </w:rPr>
        <w:t>(A) A form of military identification, including a DD214 or equivalent;</w:t>
      </w:r>
    </w:p>
    <w:p w14:paraId="46224458" w14:textId="77777777" w:rsidR="00DC3359" w:rsidRPr="002E29CB" w:rsidRDefault="00DC3359" w:rsidP="00AE2310">
      <w:pPr>
        <w:pStyle w:val="SectionBody"/>
        <w:rPr>
          <w:color w:val="auto"/>
        </w:rPr>
      </w:pPr>
      <w:r w:rsidRPr="002E29CB">
        <w:rPr>
          <w:color w:val="auto"/>
        </w:rPr>
        <w:t>(B) A U.S. passport, whether valid or expired;</w:t>
      </w:r>
    </w:p>
    <w:p w14:paraId="2BA4C454" w14:textId="77777777" w:rsidR="00DC3359" w:rsidRPr="002E29CB" w:rsidRDefault="00DC3359" w:rsidP="00AE2310">
      <w:pPr>
        <w:pStyle w:val="SectionBody"/>
        <w:rPr>
          <w:color w:val="auto"/>
        </w:rPr>
      </w:pPr>
      <w:r w:rsidRPr="002E29CB">
        <w:rPr>
          <w:color w:val="auto"/>
        </w:rPr>
        <w:t xml:space="preserve">(C) School records, including a yearbook; </w:t>
      </w:r>
    </w:p>
    <w:p w14:paraId="6B0C949E" w14:textId="77777777" w:rsidR="00DC3359" w:rsidRPr="002E29CB" w:rsidRDefault="00DC3359" w:rsidP="00AE2310">
      <w:pPr>
        <w:pStyle w:val="SectionBody"/>
        <w:rPr>
          <w:color w:val="auto"/>
        </w:rPr>
      </w:pPr>
      <w:r w:rsidRPr="002E29CB">
        <w:rPr>
          <w:color w:val="auto"/>
        </w:rPr>
        <w:t>(D) A religious document, that in the judgment of the division is sufficient and authentic to reflect that the person was born in the United States; or</w:t>
      </w:r>
    </w:p>
    <w:p w14:paraId="5CAE63E3" w14:textId="77777777" w:rsidR="00DC3359" w:rsidRPr="002E29CB" w:rsidRDefault="00DC3359" w:rsidP="00AE2310">
      <w:pPr>
        <w:pStyle w:val="SectionBody"/>
        <w:rPr>
          <w:color w:val="auto"/>
        </w:rPr>
      </w:pPr>
      <w:r w:rsidRPr="002E29CB">
        <w:rPr>
          <w:color w:val="auto"/>
        </w:rPr>
        <w:t>(E) An expired driver’s license, employment identification card, or other reliable identification card with a recognizable photograph of the person.</w:t>
      </w:r>
    </w:p>
    <w:p w14:paraId="0BB49351" w14:textId="222FF141" w:rsidR="002B1722" w:rsidRPr="002E29CB" w:rsidRDefault="00DC3359" w:rsidP="00AE2310">
      <w:pPr>
        <w:pStyle w:val="SectionBody"/>
        <w:rPr>
          <w:color w:val="auto"/>
        </w:rPr>
      </w:pPr>
      <w:r w:rsidRPr="002E29CB">
        <w:rPr>
          <w:color w:val="auto"/>
        </w:rPr>
        <w:t xml:space="preserve">(i) </w:t>
      </w:r>
      <w:r w:rsidR="002B1722" w:rsidRPr="002E29CB">
        <w:rPr>
          <w:color w:val="auto"/>
          <w:u w:val="single"/>
        </w:rPr>
        <w:t>There shall be no fee charged for the renewal of a driver's license for a member of a volunteer fire department organized for the protection of community property who presents documentation of that membership.</w:t>
      </w:r>
    </w:p>
    <w:p w14:paraId="293AEA49" w14:textId="3B0A2B03" w:rsidR="00DC3359" w:rsidRPr="002E29CB" w:rsidRDefault="002B1722" w:rsidP="00AE2310">
      <w:pPr>
        <w:pStyle w:val="SectionBody"/>
        <w:rPr>
          <w:color w:val="auto"/>
        </w:rPr>
      </w:pPr>
      <w:r w:rsidRPr="002E29CB">
        <w:rPr>
          <w:color w:val="auto"/>
          <w:u w:val="single"/>
        </w:rPr>
        <w:t>(j)</w:t>
      </w:r>
      <w:r w:rsidRPr="002E29CB">
        <w:rPr>
          <w:color w:val="auto"/>
        </w:rPr>
        <w:t xml:space="preserve"> </w:t>
      </w:r>
      <w:r w:rsidR="00DC3359" w:rsidRPr="002E29CB">
        <w:rPr>
          <w:color w:val="auto"/>
        </w:rPr>
        <w:t>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543ABECC" w14:textId="77777777" w:rsidR="00DC3359" w:rsidRPr="002E29CB" w:rsidRDefault="00DC3359" w:rsidP="00A276D9">
      <w:pPr>
        <w:pStyle w:val="ArticleHeading"/>
        <w:rPr>
          <w:color w:val="auto"/>
        </w:rPr>
        <w:sectPr w:rsidR="00DC3359" w:rsidRPr="002E29CB" w:rsidSect="004F3911">
          <w:type w:val="continuous"/>
          <w:pgSz w:w="12240" w:h="15840" w:code="1"/>
          <w:pgMar w:top="1440" w:right="1440" w:bottom="1440" w:left="1440" w:header="720" w:footer="720" w:gutter="0"/>
          <w:lnNumType w:countBy="1" w:restart="newSection"/>
          <w:cols w:space="720"/>
          <w:docGrid w:linePitch="360"/>
        </w:sectPr>
      </w:pPr>
    </w:p>
    <w:p w14:paraId="0F6907A0" w14:textId="27DF1C5E" w:rsidR="00C33014" w:rsidRPr="002E29CB" w:rsidRDefault="00F91594" w:rsidP="00A276D9">
      <w:pPr>
        <w:pStyle w:val="ArticleHeading"/>
        <w:rPr>
          <w:color w:val="auto"/>
        </w:rPr>
      </w:pPr>
      <w:r w:rsidRPr="002E29CB">
        <w:rPr>
          <w:color w:val="auto"/>
        </w:rPr>
        <w:t>article 16. inspection of vehicles</w:t>
      </w:r>
      <w:r w:rsidR="009D51D6" w:rsidRPr="002E29CB">
        <w:rPr>
          <w:color w:val="auto"/>
        </w:rPr>
        <w:t>.</w:t>
      </w:r>
    </w:p>
    <w:p w14:paraId="702682D2" w14:textId="77777777" w:rsidR="009D51D6" w:rsidRPr="002E29CB" w:rsidRDefault="009D51D6" w:rsidP="00CC1F3B">
      <w:pPr>
        <w:pStyle w:val="Note"/>
        <w:rPr>
          <w:color w:val="auto"/>
        </w:rPr>
        <w:sectPr w:rsidR="009D51D6" w:rsidRPr="002E29CB" w:rsidSect="004F3911">
          <w:type w:val="continuous"/>
          <w:pgSz w:w="12240" w:h="15840" w:code="1"/>
          <w:pgMar w:top="1440" w:right="1440" w:bottom="1440" w:left="1440" w:header="720" w:footer="720" w:gutter="0"/>
          <w:lnNumType w:countBy="1" w:restart="newSection"/>
          <w:cols w:space="720"/>
          <w:docGrid w:linePitch="360"/>
        </w:sectPr>
      </w:pPr>
    </w:p>
    <w:p w14:paraId="7D99EDDA" w14:textId="77777777" w:rsidR="009D51D6" w:rsidRPr="002E29CB" w:rsidRDefault="009D51D6" w:rsidP="00943647">
      <w:pPr>
        <w:pStyle w:val="SectionHeading"/>
        <w:rPr>
          <w:color w:val="auto"/>
        </w:rPr>
        <w:sectPr w:rsidR="009D51D6" w:rsidRPr="002E29CB" w:rsidSect="004F3911">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2E29CB">
        <w:rPr>
          <w:color w:val="auto"/>
        </w:rPr>
        <w:t>§17C-16-6. Assignment, transfer and posting of official inspection station permit; issuance and record of certificate of inspection; inspection fee.</w:t>
      </w:r>
    </w:p>
    <w:p w14:paraId="1546B99C" w14:textId="77777777" w:rsidR="009D51D6" w:rsidRPr="002E29CB" w:rsidRDefault="009D51D6" w:rsidP="00943647">
      <w:pPr>
        <w:pStyle w:val="SectionBody"/>
        <w:rPr>
          <w:color w:val="auto"/>
        </w:rPr>
      </w:pPr>
      <w:r w:rsidRPr="002E29CB">
        <w:rPr>
          <w:color w:val="auto"/>
        </w:rPr>
        <w:t>(a) No permit for an official inspection station shall be assigned or transferred or used at any location other than designated in the permit and every permit shall be posted in a conspicuous place at the station location designated in the permit.</w:t>
      </w:r>
    </w:p>
    <w:p w14:paraId="554B616C" w14:textId="759F2CC6" w:rsidR="009D51D6" w:rsidRPr="002E29CB" w:rsidRDefault="009D51D6" w:rsidP="00943647">
      <w:pPr>
        <w:pStyle w:val="SectionBody"/>
        <w:rPr>
          <w:color w:val="auto"/>
        </w:rPr>
      </w:pPr>
      <w:r w:rsidRPr="002E29CB">
        <w:rPr>
          <w:color w:val="auto"/>
        </w:rPr>
        <w:t>(b)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no certificate shall be issued, except one issued pursuant to section two of this article. When required by the superintendent, a record and report shall be made of every inspection and every certificate issued.</w:t>
      </w:r>
    </w:p>
    <w:p w14:paraId="434C540D" w14:textId="4472692E" w:rsidR="00445316" w:rsidRPr="002E29CB" w:rsidRDefault="009D51D6" w:rsidP="00943647">
      <w:pPr>
        <w:pStyle w:val="SectionBody"/>
        <w:rPr>
          <w:color w:val="auto"/>
        </w:rPr>
      </w:pPr>
      <w:r w:rsidRPr="002E29CB">
        <w:rPr>
          <w:color w:val="auto"/>
        </w:rPr>
        <w:t xml:space="preserve">(c) A fee of not more than </w:t>
      </w:r>
      <w:r w:rsidR="00D451BA" w:rsidRPr="002E29CB">
        <w:rPr>
          <w:strike/>
          <w:color w:val="auto"/>
        </w:rPr>
        <w:t>$19</w:t>
      </w:r>
      <w:r w:rsidR="00D451BA" w:rsidRPr="002E29CB">
        <w:rPr>
          <w:color w:val="auto"/>
        </w:rPr>
        <w:t xml:space="preserve"> </w:t>
      </w:r>
      <w:r w:rsidRPr="002E29CB">
        <w:rPr>
          <w:color w:val="auto"/>
          <w:u w:val="single"/>
        </w:rPr>
        <w:t>$14</w:t>
      </w:r>
      <w:r w:rsidRPr="002E29CB">
        <w:rPr>
          <w:color w:val="auto"/>
        </w:rPr>
        <w:t xml:space="preserve"> may be charged for an inspection and any necessary headlight adjustment to proper focus, not including any replacement parts required, and the issuance of the certificate, but the imposition of the charge is not mandatory.</w:t>
      </w:r>
      <w:r w:rsidR="00D451BA" w:rsidRPr="002E29CB">
        <w:rPr>
          <w:color w:val="auto"/>
        </w:rPr>
        <w:t xml:space="preserve"> </w:t>
      </w:r>
      <w:r w:rsidR="00D451BA" w:rsidRPr="002E29CB">
        <w:rPr>
          <w:strike/>
          <w:color w:val="auto"/>
        </w:rPr>
        <w:t>The amendments made to this subsection during the 2023 regular session of the Legislature shall become effective on January 1, 2024</w:t>
      </w:r>
    </w:p>
    <w:p w14:paraId="1D0742E0" w14:textId="723F7848" w:rsidR="00445316" w:rsidRPr="002E29CB" w:rsidRDefault="00445316" w:rsidP="00943647">
      <w:pPr>
        <w:pStyle w:val="SectionBody"/>
        <w:rPr>
          <w:color w:val="auto"/>
        </w:rPr>
        <w:sectPr w:rsidR="00445316" w:rsidRPr="002E29CB" w:rsidSect="004F3911">
          <w:type w:val="continuous"/>
          <w:pgSz w:w="12240" w:h="15840" w:code="1"/>
          <w:pgMar w:top="1440" w:right="1440" w:bottom="1440" w:left="1440" w:header="720" w:footer="720" w:gutter="0"/>
          <w:lnNumType w:countBy="1" w:restart="newSection"/>
          <w:cols w:space="720"/>
          <w:titlePg/>
          <w:docGrid w:linePitch="360"/>
        </w:sectPr>
      </w:pPr>
      <w:r w:rsidRPr="002E29CB">
        <w:rPr>
          <w:color w:val="auto"/>
          <w:u w:val="single"/>
        </w:rPr>
        <w:t xml:space="preserve">(d)  </w:t>
      </w:r>
      <w:r w:rsidR="00490977" w:rsidRPr="002E29CB">
        <w:rPr>
          <w:color w:val="auto"/>
          <w:u w:val="single"/>
        </w:rPr>
        <w:t xml:space="preserve">There shall be no fee for inspection for </w:t>
      </w:r>
      <w:r w:rsidR="00A71E72" w:rsidRPr="002E29CB">
        <w:rPr>
          <w:color w:val="auto"/>
          <w:u w:val="single"/>
        </w:rPr>
        <w:t xml:space="preserve">not more than one Class A vehicle owned by a member of a volunteer fire department organized for the protection of community property and not used for commercial purposes. Upon presentation of the appropriate documentation of the inspection and the waiver of the fee to the State Police, the station performing the inspection shall be refunded the $3 cost of each inspection sticker provided to member of a volunteer fire department organized for the protection of community property </w:t>
      </w:r>
      <w:r w:rsidR="00A276D9" w:rsidRPr="002E29CB">
        <w:rPr>
          <w:color w:val="auto"/>
          <w:u w:val="single"/>
        </w:rPr>
        <w:t>and up to $11 in the remaining cost of performing the inspection.</w:t>
      </w:r>
    </w:p>
    <w:p w14:paraId="5A8B7EF5" w14:textId="77777777" w:rsidR="009D51D6" w:rsidRPr="002E29CB" w:rsidRDefault="009D51D6" w:rsidP="00CC1F3B">
      <w:pPr>
        <w:pStyle w:val="Note"/>
        <w:rPr>
          <w:color w:val="auto"/>
        </w:rPr>
      </w:pPr>
    </w:p>
    <w:p w14:paraId="4B563335" w14:textId="06DEC1C6" w:rsidR="006865E9" w:rsidRPr="002E29CB" w:rsidRDefault="00CF1DCA" w:rsidP="00CC1F3B">
      <w:pPr>
        <w:pStyle w:val="Note"/>
        <w:rPr>
          <w:color w:val="auto"/>
        </w:rPr>
      </w:pPr>
      <w:r w:rsidRPr="002E29CB">
        <w:rPr>
          <w:color w:val="auto"/>
        </w:rPr>
        <w:t>NOTE: The</w:t>
      </w:r>
      <w:r w:rsidR="006865E9" w:rsidRPr="002E29CB">
        <w:rPr>
          <w:color w:val="auto"/>
        </w:rPr>
        <w:t xml:space="preserve"> purpose of this bill is to </w:t>
      </w:r>
      <w:r w:rsidR="00A276D9" w:rsidRPr="002E29CB">
        <w:rPr>
          <w:rFonts w:cs="Arial"/>
          <w:color w:val="auto"/>
        </w:rPr>
        <w:t>remove the fees for license plates, vehicle registration, operator's licenses, registration, and inspection fees for volunteer fire fighters.</w:t>
      </w:r>
      <w:r w:rsidR="00890460" w:rsidRPr="002E29CB">
        <w:rPr>
          <w:rFonts w:cs="Arial"/>
          <w:color w:val="auto"/>
        </w:rPr>
        <w:t xml:space="preserve"> The bil</w:t>
      </w:r>
      <w:r w:rsidR="00114331" w:rsidRPr="002E29CB">
        <w:rPr>
          <w:rFonts w:cs="Arial"/>
          <w:color w:val="auto"/>
        </w:rPr>
        <w:t>l</w:t>
      </w:r>
      <w:r w:rsidR="00890460" w:rsidRPr="002E29CB">
        <w:rPr>
          <w:rFonts w:cs="Arial"/>
          <w:color w:val="auto"/>
        </w:rPr>
        <w:t xml:space="preserve"> also provides for the issuance of a special license plate for elected officials, military members, organizations, youth organizations, and others.</w:t>
      </w:r>
    </w:p>
    <w:p w14:paraId="44F746EE" w14:textId="77777777" w:rsidR="006865E9" w:rsidRPr="002E29CB" w:rsidRDefault="00AE48A0" w:rsidP="00CC1F3B">
      <w:pPr>
        <w:pStyle w:val="Note"/>
        <w:rPr>
          <w:color w:val="auto"/>
        </w:rPr>
      </w:pPr>
      <w:r w:rsidRPr="002E29CB">
        <w:rPr>
          <w:color w:val="auto"/>
        </w:rPr>
        <w:t>Strike-throughs indicate language that would be stricken from a heading or the present law and underscoring indicates new language that would be added.</w:t>
      </w:r>
    </w:p>
    <w:sectPr w:rsidR="006865E9" w:rsidRPr="002E29CB" w:rsidSect="004F39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7B4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B1A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66D4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9740" w14:textId="77777777" w:rsidR="00AB1E99" w:rsidRDefault="00AB1E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3C1"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199B72" w14:textId="77777777" w:rsidR="009D51D6" w:rsidRPr="00B02AAF" w:rsidRDefault="009D51D6" w:rsidP="00B02A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0E49"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76E" w14:textId="77777777" w:rsidR="002A0269" w:rsidRPr="00B844FE" w:rsidRDefault="00E52955">
    <w:pPr>
      <w:pStyle w:val="Header"/>
    </w:pPr>
    <w:sdt>
      <w:sdtPr>
        <w:id w:val="-684364211"/>
        <w:placeholder>
          <w:docPart w:val="7BBBC4255D204214A70A52C4738071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BC4255D204214A70A52C4738071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B4BF" w14:textId="2D5F46EF" w:rsidR="00C33014" w:rsidRPr="0082760A" w:rsidRDefault="00AE48A0" w:rsidP="0082760A">
    <w:pPr>
      <w:pStyle w:val="HeaderStyle"/>
    </w:pPr>
    <w:r w:rsidRPr="0082760A">
      <w:t>I</w:t>
    </w:r>
    <w:r w:rsidR="001A66B7" w:rsidRPr="0082760A">
      <w:t xml:space="preserve">ntr </w:t>
    </w:r>
    <w:sdt>
      <w:sdtPr>
        <w:tag w:val="BNumWH"/>
        <w:id w:val="138549797"/>
        <w:showingPlcHdr/>
        <w:text/>
      </w:sdtPr>
      <w:sdtEndPr/>
      <w:sdtContent/>
    </w:sdt>
    <w:r w:rsidR="007A5259" w:rsidRPr="0082760A">
      <w:t xml:space="preserve"> </w:t>
    </w:r>
    <w:r w:rsidR="00B02E25" w:rsidRPr="0082760A">
      <w:t>HB</w:t>
    </w:r>
    <w:r w:rsidR="00C33014" w:rsidRPr="0082760A">
      <w:ptab w:relativeTo="margin" w:alignment="center" w:leader="none"/>
    </w:r>
    <w:r w:rsidR="00C33014" w:rsidRPr="0082760A">
      <w:tab/>
    </w:r>
    <w:sdt>
      <w:sdtPr>
        <w:alias w:val="CBD Number"/>
        <w:tag w:val="CBD Number"/>
        <w:id w:val="1176923086"/>
        <w:lock w:val="sdtLocked"/>
        <w:text/>
      </w:sdtPr>
      <w:sdtEndPr/>
      <w:sdtContent>
        <w:r w:rsidR="0082760A" w:rsidRPr="0082760A">
          <w:t>202</w:t>
        </w:r>
        <w:r w:rsidR="00AB1E99">
          <w:t>5R1228</w:t>
        </w:r>
      </w:sdtContent>
    </w:sdt>
  </w:p>
  <w:p w14:paraId="65C0FB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573A9"/>
    <w:rsid w:val="00081AB3"/>
    <w:rsid w:val="00085D22"/>
    <w:rsid w:val="00093AB0"/>
    <w:rsid w:val="000C5C77"/>
    <w:rsid w:val="000E3912"/>
    <w:rsid w:val="0010070F"/>
    <w:rsid w:val="00114331"/>
    <w:rsid w:val="0015112E"/>
    <w:rsid w:val="001552E7"/>
    <w:rsid w:val="001566B4"/>
    <w:rsid w:val="001A66B7"/>
    <w:rsid w:val="001C279E"/>
    <w:rsid w:val="001D459E"/>
    <w:rsid w:val="00202C08"/>
    <w:rsid w:val="002061F3"/>
    <w:rsid w:val="0022348D"/>
    <w:rsid w:val="0027011C"/>
    <w:rsid w:val="00274200"/>
    <w:rsid w:val="00275740"/>
    <w:rsid w:val="002A0269"/>
    <w:rsid w:val="002B1722"/>
    <w:rsid w:val="002E29CB"/>
    <w:rsid w:val="00303684"/>
    <w:rsid w:val="003143F5"/>
    <w:rsid w:val="00314854"/>
    <w:rsid w:val="00394191"/>
    <w:rsid w:val="003C51CD"/>
    <w:rsid w:val="003C6034"/>
    <w:rsid w:val="00400B5C"/>
    <w:rsid w:val="004368E0"/>
    <w:rsid w:val="00445316"/>
    <w:rsid w:val="00490977"/>
    <w:rsid w:val="004C13DD"/>
    <w:rsid w:val="004D3ABE"/>
    <w:rsid w:val="004E3441"/>
    <w:rsid w:val="004E6033"/>
    <w:rsid w:val="004F3911"/>
    <w:rsid w:val="00500579"/>
    <w:rsid w:val="0052405C"/>
    <w:rsid w:val="0053304A"/>
    <w:rsid w:val="005577F3"/>
    <w:rsid w:val="0058469E"/>
    <w:rsid w:val="005A5366"/>
    <w:rsid w:val="005D65AD"/>
    <w:rsid w:val="006070BD"/>
    <w:rsid w:val="006309A2"/>
    <w:rsid w:val="006369EB"/>
    <w:rsid w:val="00637E73"/>
    <w:rsid w:val="006865E9"/>
    <w:rsid w:val="00686E9A"/>
    <w:rsid w:val="00691F3E"/>
    <w:rsid w:val="00694BFB"/>
    <w:rsid w:val="006A09B6"/>
    <w:rsid w:val="006A106B"/>
    <w:rsid w:val="006C523D"/>
    <w:rsid w:val="006D4036"/>
    <w:rsid w:val="007056EA"/>
    <w:rsid w:val="00712818"/>
    <w:rsid w:val="007A5259"/>
    <w:rsid w:val="007A7081"/>
    <w:rsid w:val="007F1CF5"/>
    <w:rsid w:val="0082760A"/>
    <w:rsid w:val="00834EDE"/>
    <w:rsid w:val="008707E6"/>
    <w:rsid w:val="008736AA"/>
    <w:rsid w:val="00884EA3"/>
    <w:rsid w:val="00890460"/>
    <w:rsid w:val="008C3036"/>
    <w:rsid w:val="008D275D"/>
    <w:rsid w:val="008D7ACD"/>
    <w:rsid w:val="00943647"/>
    <w:rsid w:val="00972203"/>
    <w:rsid w:val="00980327"/>
    <w:rsid w:val="00982045"/>
    <w:rsid w:val="00986478"/>
    <w:rsid w:val="009B5557"/>
    <w:rsid w:val="009D51D6"/>
    <w:rsid w:val="009F1067"/>
    <w:rsid w:val="009F43CB"/>
    <w:rsid w:val="00A276D9"/>
    <w:rsid w:val="00A31E01"/>
    <w:rsid w:val="00A32E36"/>
    <w:rsid w:val="00A33280"/>
    <w:rsid w:val="00A527AD"/>
    <w:rsid w:val="00A718CF"/>
    <w:rsid w:val="00A71E72"/>
    <w:rsid w:val="00AB1E99"/>
    <w:rsid w:val="00AE48A0"/>
    <w:rsid w:val="00AE61BE"/>
    <w:rsid w:val="00AE6BFE"/>
    <w:rsid w:val="00B02E25"/>
    <w:rsid w:val="00B16F25"/>
    <w:rsid w:val="00B24422"/>
    <w:rsid w:val="00B45EE2"/>
    <w:rsid w:val="00B66B81"/>
    <w:rsid w:val="00B71E6F"/>
    <w:rsid w:val="00B771ED"/>
    <w:rsid w:val="00B80C20"/>
    <w:rsid w:val="00B844FE"/>
    <w:rsid w:val="00B86B4F"/>
    <w:rsid w:val="00BA1F84"/>
    <w:rsid w:val="00BC562B"/>
    <w:rsid w:val="00C109F1"/>
    <w:rsid w:val="00C33014"/>
    <w:rsid w:val="00C33434"/>
    <w:rsid w:val="00C34869"/>
    <w:rsid w:val="00C3538C"/>
    <w:rsid w:val="00C42EB6"/>
    <w:rsid w:val="00C85096"/>
    <w:rsid w:val="00CA18B4"/>
    <w:rsid w:val="00CB20EF"/>
    <w:rsid w:val="00CC1F3B"/>
    <w:rsid w:val="00CD12CB"/>
    <w:rsid w:val="00CD36CF"/>
    <w:rsid w:val="00CF1DCA"/>
    <w:rsid w:val="00D451BA"/>
    <w:rsid w:val="00D55C29"/>
    <w:rsid w:val="00D579FC"/>
    <w:rsid w:val="00D81C16"/>
    <w:rsid w:val="00DC3359"/>
    <w:rsid w:val="00DE526B"/>
    <w:rsid w:val="00DF199D"/>
    <w:rsid w:val="00E01542"/>
    <w:rsid w:val="00E365F1"/>
    <w:rsid w:val="00E52955"/>
    <w:rsid w:val="00E62F48"/>
    <w:rsid w:val="00E831B3"/>
    <w:rsid w:val="00E95FBC"/>
    <w:rsid w:val="00EA40EA"/>
    <w:rsid w:val="00EC5E63"/>
    <w:rsid w:val="00EE70CB"/>
    <w:rsid w:val="00F41CA2"/>
    <w:rsid w:val="00F443C0"/>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 w:val="006070BD"/>
    <w:rsid w:val="006A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13566</Words>
  <Characters>77328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2023-12-15T19:40:00Z</cp:lastPrinted>
  <dcterms:created xsi:type="dcterms:W3CDTF">2025-02-19T20:52:00Z</dcterms:created>
  <dcterms:modified xsi:type="dcterms:W3CDTF">2025-02-19T20:52:00Z</dcterms:modified>
</cp:coreProperties>
</file>