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C0DB" w14:textId="77777777" w:rsidR="00FE067E" w:rsidRDefault="00CD36CF" w:rsidP="002010BF">
      <w:pPr>
        <w:pStyle w:val="TitlePageOrigin"/>
      </w:pPr>
      <w:r>
        <w:t>WEST virginia legislature</w:t>
      </w:r>
    </w:p>
    <w:p w14:paraId="29F25692" w14:textId="77777777" w:rsidR="00CD36CF" w:rsidRDefault="00CD36CF" w:rsidP="002010BF">
      <w:pPr>
        <w:pStyle w:val="TitlePageSession"/>
      </w:pPr>
      <w:r>
        <w:t>20</w:t>
      </w:r>
      <w:r w:rsidR="00081D6D">
        <w:t>2</w:t>
      </w:r>
      <w:r w:rsidR="00CC2692">
        <w:t>5</w:t>
      </w:r>
      <w:r>
        <w:t xml:space="preserve"> regular session</w:t>
      </w:r>
    </w:p>
    <w:p w14:paraId="37346A28" w14:textId="36011FDD" w:rsidR="00554CD3" w:rsidRDefault="00554CD3" w:rsidP="002010BF">
      <w:pPr>
        <w:pStyle w:val="TitlePageSession"/>
      </w:pPr>
      <w:r>
        <w:t>ENGROSSED</w:t>
      </w:r>
    </w:p>
    <w:p w14:paraId="50EFDDAE" w14:textId="77777777" w:rsidR="00CD36CF" w:rsidRDefault="00C63D1C" w:rsidP="002010BF">
      <w:pPr>
        <w:pStyle w:val="TitlePageBillPrefix"/>
      </w:pPr>
      <w:sdt>
        <w:sdtPr>
          <w:tag w:val="IntroDate"/>
          <w:id w:val="-1236936958"/>
          <w:placeholder>
            <w:docPart w:val="8F91B9B93F544CECA6758565597F7C01"/>
          </w:placeholder>
          <w:text/>
        </w:sdtPr>
        <w:sdtEndPr/>
        <w:sdtContent>
          <w:r w:rsidR="00AC3B58">
            <w:t>Committee Substitute</w:t>
          </w:r>
        </w:sdtContent>
      </w:sdt>
    </w:p>
    <w:p w14:paraId="1D18305C" w14:textId="77777777" w:rsidR="00AC3B58" w:rsidRPr="00AC3B58" w:rsidRDefault="00AC3B58" w:rsidP="002010BF">
      <w:pPr>
        <w:pStyle w:val="TitlePageBillPrefix"/>
      </w:pPr>
      <w:r>
        <w:t>for</w:t>
      </w:r>
    </w:p>
    <w:p w14:paraId="4403EC39" w14:textId="77777777" w:rsidR="00CD36CF" w:rsidRDefault="00C63D1C" w:rsidP="002010BF">
      <w:pPr>
        <w:pStyle w:val="BillNumber"/>
      </w:pPr>
      <w:sdt>
        <w:sdtPr>
          <w:tag w:val="Chamber"/>
          <w:id w:val="893011969"/>
          <w:lock w:val="sdtLocked"/>
          <w:placeholder>
            <w:docPart w:val="8D61778D1F5447D88C917954021BDA81"/>
          </w:placeholder>
          <w:dropDownList>
            <w:listItem w:displayText="House" w:value="House"/>
            <w:listItem w:displayText="Senate" w:value="Senate"/>
          </w:dropDownList>
        </w:sdtPr>
        <w:sdtEndPr/>
        <w:sdtContent>
          <w:r w:rsidR="00F15E85">
            <w:t>House</w:t>
          </w:r>
        </w:sdtContent>
      </w:sdt>
      <w:r w:rsidR="00303684">
        <w:t xml:space="preserve"> </w:t>
      </w:r>
      <w:r w:rsidR="00CD36CF">
        <w:t xml:space="preserve">Bill </w:t>
      </w:r>
      <w:sdt>
        <w:sdtPr>
          <w:tag w:val="BNum"/>
          <w:id w:val="1645317809"/>
          <w:lock w:val="sdtLocked"/>
          <w:placeholder>
            <w:docPart w:val="8CD1256DA2A84387ACEBAE645D48637E"/>
          </w:placeholder>
          <w:text/>
        </w:sdtPr>
        <w:sdtEndPr/>
        <w:sdtContent>
          <w:r w:rsidR="00F15E85" w:rsidRPr="00F15E85">
            <w:t>2695</w:t>
          </w:r>
        </w:sdtContent>
      </w:sdt>
    </w:p>
    <w:p w14:paraId="658A2663" w14:textId="77777777" w:rsidR="00F15E85" w:rsidRDefault="00F15E85" w:rsidP="002010BF">
      <w:pPr>
        <w:pStyle w:val="References"/>
        <w:rPr>
          <w:smallCaps/>
        </w:rPr>
      </w:pPr>
      <w:r>
        <w:rPr>
          <w:smallCaps/>
        </w:rPr>
        <w:t>By Delegates Maynor, Roop, Brooks, Toney, Willis, and Hornby</w:t>
      </w:r>
    </w:p>
    <w:p w14:paraId="7388D2E1" w14:textId="77777777" w:rsidR="00CE55C4" w:rsidRDefault="00CD36CF" w:rsidP="00F15E85">
      <w:pPr>
        <w:pStyle w:val="References"/>
        <w:sectPr w:rsidR="00CE55C4" w:rsidSect="00F15E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F32EDF3C50C4BE4B685D98F845A94A6"/>
          </w:placeholder>
          <w:text w:multiLine="1"/>
        </w:sdtPr>
        <w:sdtEndPr/>
        <w:sdtContent>
          <w:r w:rsidR="00DA3973">
            <w:t>Originating in the Committee on Finance, March 24, 2025</w:t>
          </w:r>
        </w:sdtContent>
      </w:sdt>
      <w:r>
        <w:t>]</w:t>
      </w:r>
    </w:p>
    <w:p w14:paraId="7FEFA271" w14:textId="41C3F110" w:rsidR="00F15E85" w:rsidRDefault="00F15E85" w:rsidP="00F15E85">
      <w:pPr>
        <w:pStyle w:val="References"/>
      </w:pPr>
    </w:p>
    <w:p w14:paraId="2737BA45" w14:textId="0293AFCE" w:rsidR="00F15E85" w:rsidRPr="008F7587" w:rsidRDefault="00F15E85" w:rsidP="00CE55C4">
      <w:pPr>
        <w:pStyle w:val="TitleSection"/>
        <w:rPr>
          <w:color w:val="auto"/>
        </w:rPr>
      </w:pPr>
      <w:r w:rsidRPr="008F7587">
        <w:rPr>
          <w:color w:val="auto"/>
        </w:rPr>
        <w:lastRenderedPageBreak/>
        <w:t xml:space="preserve">A BILL to amend and reenact §7-22-9 of the code of West Virginia, 1931, as amended, relating to </w:t>
      </w:r>
      <w:r w:rsidR="004C7F9C">
        <w:rPr>
          <w:color w:val="auto"/>
        </w:rPr>
        <w:t xml:space="preserve">county economic opportunity development districts; </w:t>
      </w:r>
      <w:r w:rsidRPr="008F7587">
        <w:rPr>
          <w:color w:val="auto"/>
        </w:rPr>
        <w:t>a</w:t>
      </w:r>
      <w:r w:rsidR="004C7F9C">
        <w:rPr>
          <w:color w:val="auto"/>
        </w:rPr>
        <w:t>uthoriz</w:t>
      </w:r>
      <w:r w:rsidRPr="008F7587">
        <w:rPr>
          <w:color w:val="auto"/>
        </w:rPr>
        <w:t xml:space="preserve">ing Raleigh County to levy a special district excise tax for the benefit </w:t>
      </w:r>
      <w:r w:rsidR="004C7F9C">
        <w:rPr>
          <w:color w:val="auto"/>
        </w:rPr>
        <w:t xml:space="preserve">of </w:t>
      </w:r>
      <w:r w:rsidRPr="008F7587">
        <w:rPr>
          <w:color w:val="auto"/>
        </w:rPr>
        <w:t>the Raleigh County Economic Opportunity Development District</w:t>
      </w:r>
      <w:r w:rsidR="004C7F9C">
        <w:rPr>
          <w:color w:val="auto"/>
        </w:rPr>
        <w:t>; authorizing Mason County to levy a special district excise tax for the benefit of the Town of Henderson Economic Opportunity District</w:t>
      </w:r>
      <w:r w:rsidRPr="008F7587">
        <w:rPr>
          <w:color w:val="auto"/>
        </w:rPr>
        <w:t>.</w:t>
      </w:r>
    </w:p>
    <w:p w14:paraId="1FF1AE3A" w14:textId="77777777" w:rsidR="00F15E85" w:rsidRPr="008F7587" w:rsidRDefault="00F15E85" w:rsidP="00CE55C4">
      <w:pPr>
        <w:pStyle w:val="EnactingClause"/>
        <w:rPr>
          <w:color w:val="auto"/>
        </w:rPr>
      </w:pPr>
      <w:r w:rsidRPr="008F7587">
        <w:rPr>
          <w:color w:val="auto"/>
        </w:rPr>
        <w:t>Be it enacted by the Legislature of West Virginia:</w:t>
      </w:r>
    </w:p>
    <w:p w14:paraId="15B5B3A6" w14:textId="77777777" w:rsidR="00F15E85" w:rsidRPr="008F7587" w:rsidRDefault="00F15E85" w:rsidP="00CE55C4">
      <w:pPr>
        <w:pStyle w:val="EnactingClause"/>
        <w:rPr>
          <w:color w:val="auto"/>
        </w:rPr>
        <w:sectPr w:rsidR="00F15E85" w:rsidRPr="008F7587" w:rsidSect="00CE55C4">
          <w:pgSz w:w="12240" w:h="15840" w:code="1"/>
          <w:pgMar w:top="1440" w:right="1440" w:bottom="1440" w:left="1440" w:header="720" w:footer="720" w:gutter="0"/>
          <w:lnNumType w:countBy="1" w:restart="newSection"/>
          <w:pgNumType w:start="0"/>
          <w:cols w:space="720"/>
          <w:titlePg/>
          <w:docGrid w:linePitch="360"/>
        </w:sectPr>
      </w:pPr>
    </w:p>
    <w:p w14:paraId="76B9B334" w14:textId="77777777" w:rsidR="00F15E85" w:rsidRPr="008F7587" w:rsidRDefault="00F15E85" w:rsidP="00CE55C4">
      <w:pPr>
        <w:pStyle w:val="ArticleHeading"/>
        <w:widowControl/>
        <w:rPr>
          <w:color w:val="auto"/>
        </w:rPr>
        <w:sectPr w:rsidR="00F15E85" w:rsidRPr="008F7587" w:rsidSect="00F15E85">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ARTICLE 22. COUNTY ECONOMIC OPPORTUNITY DEVELOPMENT DISTRICTS.</w:t>
      </w:r>
    </w:p>
    <w:p w14:paraId="4D1CD22B" w14:textId="77777777" w:rsidR="00F15E85" w:rsidRPr="008F7587" w:rsidRDefault="00F15E85" w:rsidP="00CE55C4">
      <w:pPr>
        <w:pStyle w:val="SectionHeading"/>
        <w:widowControl/>
        <w:rPr>
          <w:color w:val="auto"/>
        </w:rPr>
        <w:sectPr w:rsidR="00F15E85" w:rsidRPr="008F7587" w:rsidSect="00F15E85">
          <w:type w:val="continuous"/>
          <w:pgSz w:w="12240" w:h="15840" w:code="1"/>
          <w:pgMar w:top="1440" w:right="1440" w:bottom="1440" w:left="1440" w:header="720" w:footer="720" w:gutter="0"/>
          <w:lnNumType w:countBy="1" w:restart="newSection"/>
          <w:cols w:space="720"/>
          <w:titlePg/>
          <w:docGrid w:linePitch="360"/>
        </w:sectPr>
      </w:pPr>
      <w:r w:rsidRPr="008F7587">
        <w:rPr>
          <w:color w:val="auto"/>
        </w:rPr>
        <w:t>§7-22-9. Authorization to levy special district excise tax.</w:t>
      </w:r>
    </w:p>
    <w:p w14:paraId="65B79442" w14:textId="77777777" w:rsidR="00F15E85" w:rsidRPr="008F7587" w:rsidRDefault="00F15E85" w:rsidP="00CE55C4">
      <w:pPr>
        <w:pStyle w:val="SectionBody"/>
        <w:widowControl/>
        <w:rPr>
          <w:color w:val="auto"/>
        </w:rPr>
      </w:pPr>
      <w:r w:rsidRPr="008F7587">
        <w:rPr>
          <w:color w:val="auto"/>
        </w:rPr>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4EBFA39C" w14:textId="77777777" w:rsidR="00F15E85" w:rsidRPr="008F7587" w:rsidRDefault="00F15E85" w:rsidP="00CE55C4">
      <w:pPr>
        <w:pStyle w:val="SectionBody"/>
        <w:widowControl/>
        <w:rPr>
          <w:color w:val="auto"/>
        </w:rPr>
      </w:pPr>
      <w:r w:rsidRPr="008F7587">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w:t>
      </w:r>
      <w:r w:rsidRPr="008F7587">
        <w:rPr>
          <w:color w:val="auto"/>
        </w:rPr>
        <w:lastRenderedPageBreak/>
        <w:t>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8F46646" w14:textId="77777777" w:rsidR="00F15E85" w:rsidRPr="008F7587" w:rsidRDefault="00F15E85" w:rsidP="00CE55C4">
      <w:pPr>
        <w:pStyle w:val="SectionBody"/>
        <w:widowControl/>
        <w:rPr>
          <w:color w:val="auto"/>
        </w:rPr>
      </w:pPr>
      <w:r w:rsidRPr="008F7587">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430453A9" w14:textId="77777777" w:rsidR="00F15E85" w:rsidRPr="008F7587" w:rsidRDefault="00F15E85" w:rsidP="00CE55C4">
      <w:pPr>
        <w:pStyle w:val="SectionBody"/>
        <w:widowControl/>
        <w:rPr>
          <w:color w:val="auto"/>
        </w:rPr>
      </w:pPr>
      <w:r w:rsidRPr="008F7587">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CE55C4">
        <w:rPr>
          <w:i/>
          <w:iCs/>
          <w:color w:val="auto"/>
        </w:rPr>
        <w:t>Provided</w:t>
      </w:r>
      <w:r w:rsidRPr="008F7587">
        <w:rPr>
          <w:color w:val="auto"/>
        </w:rPr>
        <w:t>, That on December 31, 2054, the provisions of subdivision (2), subsection (a), section fifteen of this article shall apply to abolish the Fort Henry Economic Opportunity Development District, if the district has not been abolished prior to that date.</w:t>
      </w:r>
    </w:p>
    <w:p w14:paraId="180A5822" w14:textId="77777777" w:rsidR="00F15E85" w:rsidRPr="008F7587" w:rsidRDefault="00F15E85" w:rsidP="00CE55C4">
      <w:pPr>
        <w:pStyle w:val="SectionBody"/>
        <w:widowControl/>
        <w:rPr>
          <w:color w:val="auto"/>
        </w:rPr>
      </w:pPr>
      <w:r w:rsidRPr="008F7587">
        <w:rPr>
          <w:color w:val="auto"/>
        </w:rPr>
        <w:t>(2) The Harrison County Commission may levy a special district excise tax for the benefit of the Charles Pointe Economic Opportunity Development District which comprises 437 acres of land.</w:t>
      </w:r>
    </w:p>
    <w:p w14:paraId="5FE3CCBE" w14:textId="77777777" w:rsidR="00F15E85" w:rsidRPr="008F7587" w:rsidRDefault="00F15E85" w:rsidP="00CE55C4">
      <w:pPr>
        <w:pStyle w:val="SectionBody"/>
        <w:widowControl/>
        <w:rPr>
          <w:color w:val="auto"/>
        </w:rPr>
      </w:pPr>
      <w:r w:rsidRPr="008F7587">
        <w:rPr>
          <w:color w:val="auto"/>
        </w:rPr>
        <w:lastRenderedPageBreak/>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CE55C4">
        <w:rPr>
          <w:i/>
          <w:iCs/>
          <w:color w:val="auto"/>
        </w:rPr>
        <w:t>Provided</w:t>
      </w:r>
      <w:r w:rsidRPr="008F7587">
        <w:rPr>
          <w:color w:val="auto"/>
        </w:rPr>
        <w:t>, That on December 31, 2053, the provisions of §7-22-15(a)(2) of this code shall apply to abolish the University Town Centre Economic Opportunity Development District, if the district has not been abolished prior to that date.</w:t>
      </w:r>
    </w:p>
    <w:p w14:paraId="41327E4C" w14:textId="77777777" w:rsidR="00F15E85" w:rsidRPr="008F7587" w:rsidRDefault="00F15E85" w:rsidP="00CE55C4">
      <w:pPr>
        <w:pStyle w:val="SectionBody"/>
        <w:widowControl/>
        <w:rPr>
          <w:color w:val="auto"/>
        </w:rPr>
      </w:pPr>
      <w:r w:rsidRPr="008F7587">
        <w:rPr>
          <w:color w:val="auto"/>
        </w:rPr>
        <w:t xml:space="preserve">(4) The Jefferson County Commission may levy a special district excise tax for the benefit of the Hill Top House Hotel Economic Opportunity District which comprises approximately 11 contiguous acres of land:  </w:t>
      </w:r>
      <w:r w:rsidRPr="008F7587">
        <w:rPr>
          <w:i/>
          <w:iCs/>
          <w:color w:val="auto"/>
        </w:rPr>
        <w:t>Provided</w:t>
      </w:r>
      <w:r w:rsidRPr="008F7587">
        <w:rPr>
          <w:color w:val="auto"/>
        </w:rPr>
        <w:t>, That notwithstanding any other provision of this article to the contrary:</w:t>
      </w:r>
    </w:p>
    <w:p w14:paraId="49240B51" w14:textId="77777777" w:rsidR="00F15E85" w:rsidRPr="008F7587" w:rsidRDefault="00F15E85" w:rsidP="00CE55C4">
      <w:pPr>
        <w:pStyle w:val="SectionBody"/>
        <w:widowControl/>
        <w:rPr>
          <w:color w:val="auto"/>
        </w:rPr>
      </w:pPr>
      <w:r w:rsidRPr="008F7587">
        <w:rPr>
          <w:color w:val="auto"/>
        </w:rPr>
        <w:t xml:space="preserve">(A) The </w:t>
      </w:r>
      <w:bookmarkStart w:id="0" w:name="_Hlk127539684"/>
      <w:r w:rsidRPr="008F7587">
        <w:rPr>
          <w:color w:val="auto"/>
        </w:rPr>
        <w:t xml:space="preserve">Jefferson County Commission </w:t>
      </w:r>
      <w:bookmarkEnd w:id="0"/>
      <w:r w:rsidRPr="008F7587">
        <w:rPr>
          <w:color w:val="auto"/>
        </w:rPr>
        <w:t>may create the district and levy the special district excise tax by order entered of record as provided in §7-22-10 of this code without the approval of the executive director of the development office; and</w:t>
      </w:r>
    </w:p>
    <w:p w14:paraId="06D2F6E0" w14:textId="77777777" w:rsidR="00F15E85" w:rsidRPr="008F7587" w:rsidRDefault="00F15E85" w:rsidP="00CE55C4">
      <w:pPr>
        <w:pStyle w:val="SectionBody"/>
        <w:widowControl/>
        <w:rPr>
          <w:color w:val="auto"/>
        </w:rPr>
      </w:pPr>
      <w:r w:rsidRPr="008F7587">
        <w:rPr>
          <w:color w:val="auto"/>
        </w:rPr>
        <w:t xml:space="preserve">(B) The Jefferson County Commission may determine the base district tax, </w:t>
      </w:r>
      <w:bookmarkStart w:id="1" w:name="_Hlk127540682"/>
      <w:r w:rsidRPr="008F7587">
        <w:rPr>
          <w:color w:val="auto"/>
        </w:rPr>
        <w:t>the base tax revenue amount,</w:t>
      </w:r>
      <w:bookmarkEnd w:id="1"/>
      <w:r w:rsidRPr="008F7587">
        <w:rPr>
          <w:color w:val="auto"/>
        </w:rPr>
        <w:t xml:space="preserve"> the gross annual district tax revenue amount, and the estimated net annual district tax revenue amount in lieu of that determination by the development office as provided in </w:t>
      </w:r>
      <w:bookmarkStart w:id="2" w:name="_Hlk127541241"/>
      <w:r w:rsidRPr="008F7587">
        <w:rPr>
          <w:color w:val="auto"/>
        </w:rPr>
        <w:t xml:space="preserve">§7-22-7 </w:t>
      </w:r>
      <w:bookmarkEnd w:id="2"/>
      <w:r w:rsidRPr="008F7587">
        <w:rPr>
          <w:color w:val="auto"/>
        </w:rPr>
        <w:t xml:space="preserve">of this code.  For purposes of determining the base tax revenue amount, the </w:t>
      </w:r>
      <w:bookmarkStart w:id="3" w:name="_Hlk127540803"/>
      <w:r w:rsidRPr="008F7587">
        <w:rPr>
          <w:color w:val="auto"/>
        </w:rPr>
        <w:t xml:space="preserve">Jefferson County Commission </w:t>
      </w:r>
      <w:bookmarkEnd w:id="3"/>
      <w:r w:rsidRPr="008F7587">
        <w:rPr>
          <w:color w:val="auto"/>
        </w:rPr>
        <w:t>shall promptly request a certification from the Tax Commissioner of the base tax revenue amount and the Tax Commissioner shall provide the certification to the Jefferson County Commission within thirty days.</w:t>
      </w:r>
    </w:p>
    <w:p w14:paraId="665597AF" w14:textId="77777777" w:rsidR="00F15E85" w:rsidRPr="008F7587" w:rsidRDefault="00F15E85" w:rsidP="00CE55C4">
      <w:pPr>
        <w:pStyle w:val="SectionBody"/>
        <w:widowControl/>
        <w:rPr>
          <w:color w:val="auto"/>
        </w:rPr>
      </w:pPr>
      <w:r w:rsidRPr="008F7587">
        <w:rPr>
          <w:color w:val="auto"/>
        </w:rPr>
        <w:t xml:space="preserve">(5) The Mercer County Commission may levy a special district excise tax for the benefit of The Ridges Economic Opportunity Development District which comprises approximately  420 </w:t>
      </w:r>
      <w:r w:rsidRPr="008F7587">
        <w:rPr>
          <w:color w:val="auto"/>
        </w:rPr>
        <w:lastRenderedPageBreak/>
        <w:t>contiguous acres of land, subject to holding a public hearing as provided in §7-22-14(c) of this code, submitting the application required by §7-22-14(d) of this code, and obtaining the approval of the West Virginia Development Office as provided in §7-22-14(e) of this code.</w:t>
      </w:r>
    </w:p>
    <w:p w14:paraId="64E5BFA2" w14:textId="19B31416" w:rsidR="00E831B3" w:rsidRPr="009D0046" w:rsidRDefault="00F15E85" w:rsidP="00CE55C4">
      <w:pPr>
        <w:pStyle w:val="SectionBody"/>
        <w:widowControl/>
        <w:rPr>
          <w:color w:val="auto"/>
        </w:rPr>
      </w:pPr>
      <w:r w:rsidRPr="008F7587">
        <w:rPr>
          <w:color w:val="auto"/>
          <w:u w:val="single"/>
        </w:rPr>
        <w:t>(6) The Raleigh County Commission may levy a special district excise tax for the benefit of the Raleigh County Economic Opportunity Development District which comprises approximately 1,600 acres of land</w:t>
      </w:r>
      <w:r w:rsidR="002F2E58">
        <w:rPr>
          <w:color w:val="auto"/>
          <w:u w:val="single"/>
        </w:rPr>
        <w:t>.</w:t>
      </w:r>
      <w:r w:rsidR="009D0046" w:rsidRPr="009D0046">
        <w:rPr>
          <w:color w:val="auto"/>
          <w:u w:val="single"/>
        </w:rPr>
        <w:t xml:space="preserve"> </w:t>
      </w:r>
    </w:p>
    <w:p w14:paraId="73050081" w14:textId="6045DFD8" w:rsidR="004C7F9C" w:rsidRPr="004C7F9C" w:rsidRDefault="004C7F9C" w:rsidP="00CE55C4">
      <w:pPr>
        <w:pStyle w:val="SectionBody"/>
        <w:widowControl/>
        <w:rPr>
          <w:color w:val="auto"/>
        </w:rPr>
      </w:pPr>
      <w:r w:rsidRPr="00CF09B9">
        <w:rPr>
          <w:color w:val="auto"/>
          <w:u w:val="single"/>
        </w:rPr>
        <w:t>(</w:t>
      </w:r>
      <w:r w:rsidR="002F2E58">
        <w:rPr>
          <w:color w:val="auto"/>
          <w:u w:val="single"/>
        </w:rPr>
        <w:t>7</w:t>
      </w:r>
      <w:r w:rsidRPr="00CF09B9">
        <w:rPr>
          <w:color w:val="auto"/>
          <w:u w:val="single"/>
        </w:rPr>
        <w:t xml:space="preserve">) The Mason County Commission may levy a special district excise tax for the benefit of the Town of Henderson Economic Opportunity District which comprises approximately </w:t>
      </w:r>
      <w:r w:rsidR="00AA45B6" w:rsidRPr="00554CD3">
        <w:rPr>
          <w:strike/>
          <w:color w:val="auto"/>
        </w:rPr>
        <w:t>156</w:t>
      </w:r>
      <w:r w:rsidR="00554CD3" w:rsidRPr="00E555C1">
        <w:rPr>
          <w:color w:val="auto"/>
        </w:rPr>
        <w:t xml:space="preserve"> </w:t>
      </w:r>
      <w:r w:rsidR="00554CD3">
        <w:rPr>
          <w:color w:val="auto"/>
          <w:u w:val="single"/>
        </w:rPr>
        <w:t>150</w:t>
      </w:r>
      <w:r w:rsidRPr="00CF09B9">
        <w:rPr>
          <w:color w:val="auto"/>
          <w:u w:val="single"/>
        </w:rPr>
        <w:t xml:space="preserve"> contiguous acres of land</w:t>
      </w:r>
      <w:r w:rsidR="002F2E58">
        <w:rPr>
          <w:color w:val="auto"/>
          <w:u w:val="single"/>
        </w:rPr>
        <w:t>.</w:t>
      </w:r>
    </w:p>
    <w:sectPr w:rsidR="004C7F9C" w:rsidRPr="004C7F9C" w:rsidSect="00F15E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0B0A" w14:textId="77777777" w:rsidR="00AF6B1B" w:rsidRPr="00B844FE" w:rsidRDefault="00AF6B1B" w:rsidP="00B844FE">
      <w:r>
        <w:separator/>
      </w:r>
    </w:p>
  </w:endnote>
  <w:endnote w:type="continuationSeparator" w:id="0">
    <w:p w14:paraId="18C509B1" w14:textId="77777777" w:rsidR="00AF6B1B" w:rsidRPr="00B844FE" w:rsidRDefault="00AF6B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BBF6"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2A97E4" w14:textId="77777777" w:rsidR="00F15E85" w:rsidRPr="00F15E85" w:rsidRDefault="00F15E85" w:rsidP="00F1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C71" w14:textId="77777777" w:rsidR="00F15E85" w:rsidRDefault="00F15E85"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9DEBC7" w14:textId="77777777" w:rsidR="00F15E85" w:rsidRPr="00F15E85" w:rsidRDefault="00F15E85" w:rsidP="00F1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172D" w14:textId="77777777" w:rsidR="00AF6B1B" w:rsidRPr="00B844FE" w:rsidRDefault="00AF6B1B" w:rsidP="00B844FE">
      <w:r>
        <w:separator/>
      </w:r>
    </w:p>
  </w:footnote>
  <w:footnote w:type="continuationSeparator" w:id="0">
    <w:p w14:paraId="75395A9B" w14:textId="77777777" w:rsidR="00AF6B1B" w:rsidRPr="00B844FE" w:rsidRDefault="00AF6B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3101" w14:textId="77777777" w:rsidR="00F15E85" w:rsidRPr="00F15E85" w:rsidRDefault="00F15E85" w:rsidP="00F15E85">
    <w:pPr>
      <w:pStyle w:val="Header"/>
    </w:pPr>
    <w:r>
      <w:t>CS for HB 2695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A4C6" w14:textId="1FB4AB9B" w:rsidR="00F15E85" w:rsidRPr="00F15E85" w:rsidRDefault="00554CD3" w:rsidP="00F15E85">
    <w:pPr>
      <w:pStyle w:val="Header"/>
    </w:pPr>
    <w:r>
      <w:t xml:space="preserve">Eng </w:t>
    </w:r>
    <w:r w:rsidR="00F15E85">
      <w:t>CS for HB 2695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1B"/>
    <w:rsid w:val="0000526A"/>
    <w:rsid w:val="00081D6D"/>
    <w:rsid w:val="00085D22"/>
    <w:rsid w:val="000865B2"/>
    <w:rsid w:val="000C5C77"/>
    <w:rsid w:val="000E647E"/>
    <w:rsid w:val="000F22B7"/>
    <w:rsid w:val="0010070F"/>
    <w:rsid w:val="00124EC1"/>
    <w:rsid w:val="0015112E"/>
    <w:rsid w:val="001552E7"/>
    <w:rsid w:val="001566B4"/>
    <w:rsid w:val="00191A28"/>
    <w:rsid w:val="001C279E"/>
    <w:rsid w:val="001C43AD"/>
    <w:rsid w:val="001D459E"/>
    <w:rsid w:val="002010BF"/>
    <w:rsid w:val="0027011C"/>
    <w:rsid w:val="00274200"/>
    <w:rsid w:val="00275740"/>
    <w:rsid w:val="00277D96"/>
    <w:rsid w:val="002A0269"/>
    <w:rsid w:val="002F2E58"/>
    <w:rsid w:val="00301F44"/>
    <w:rsid w:val="00303684"/>
    <w:rsid w:val="003143F5"/>
    <w:rsid w:val="00314854"/>
    <w:rsid w:val="00331B5A"/>
    <w:rsid w:val="003C51CD"/>
    <w:rsid w:val="004247A2"/>
    <w:rsid w:val="00431AD1"/>
    <w:rsid w:val="0044547E"/>
    <w:rsid w:val="004B2795"/>
    <w:rsid w:val="004C13DD"/>
    <w:rsid w:val="004C7F9C"/>
    <w:rsid w:val="004E3441"/>
    <w:rsid w:val="00526A8B"/>
    <w:rsid w:val="00553E6E"/>
    <w:rsid w:val="00554CD3"/>
    <w:rsid w:val="00562810"/>
    <w:rsid w:val="005A5366"/>
    <w:rsid w:val="00631877"/>
    <w:rsid w:val="00637E73"/>
    <w:rsid w:val="006865E9"/>
    <w:rsid w:val="00691F3E"/>
    <w:rsid w:val="00694BFB"/>
    <w:rsid w:val="006A106B"/>
    <w:rsid w:val="006C523D"/>
    <w:rsid w:val="006D4036"/>
    <w:rsid w:val="0070502F"/>
    <w:rsid w:val="00736517"/>
    <w:rsid w:val="007C01FF"/>
    <w:rsid w:val="007E02CF"/>
    <w:rsid w:val="007F1CF5"/>
    <w:rsid w:val="00817E01"/>
    <w:rsid w:val="00834EDE"/>
    <w:rsid w:val="008736AA"/>
    <w:rsid w:val="0087725E"/>
    <w:rsid w:val="008D275D"/>
    <w:rsid w:val="008F5661"/>
    <w:rsid w:val="009318F8"/>
    <w:rsid w:val="00954B98"/>
    <w:rsid w:val="00980327"/>
    <w:rsid w:val="009B74CC"/>
    <w:rsid w:val="009C1EA5"/>
    <w:rsid w:val="009D0046"/>
    <w:rsid w:val="009F1067"/>
    <w:rsid w:val="00A31E01"/>
    <w:rsid w:val="00A527AD"/>
    <w:rsid w:val="00A718CF"/>
    <w:rsid w:val="00A72E7C"/>
    <w:rsid w:val="00AA45B6"/>
    <w:rsid w:val="00AC3B58"/>
    <w:rsid w:val="00AD18ED"/>
    <w:rsid w:val="00AE27FC"/>
    <w:rsid w:val="00AE48A0"/>
    <w:rsid w:val="00AE61BE"/>
    <w:rsid w:val="00AF6B1B"/>
    <w:rsid w:val="00B16F25"/>
    <w:rsid w:val="00B24422"/>
    <w:rsid w:val="00B80C20"/>
    <w:rsid w:val="00B844FE"/>
    <w:rsid w:val="00B94E71"/>
    <w:rsid w:val="00BC562B"/>
    <w:rsid w:val="00C33014"/>
    <w:rsid w:val="00C33434"/>
    <w:rsid w:val="00C34869"/>
    <w:rsid w:val="00C42EB6"/>
    <w:rsid w:val="00C43474"/>
    <w:rsid w:val="00C63D1C"/>
    <w:rsid w:val="00C85096"/>
    <w:rsid w:val="00CB20EF"/>
    <w:rsid w:val="00CC2692"/>
    <w:rsid w:val="00CC26D0"/>
    <w:rsid w:val="00CD12CB"/>
    <w:rsid w:val="00CD36CF"/>
    <w:rsid w:val="00CE55C4"/>
    <w:rsid w:val="00CF1DCA"/>
    <w:rsid w:val="00D27498"/>
    <w:rsid w:val="00D579FC"/>
    <w:rsid w:val="00D7428E"/>
    <w:rsid w:val="00D83F46"/>
    <w:rsid w:val="00DA3973"/>
    <w:rsid w:val="00DE526B"/>
    <w:rsid w:val="00DF199D"/>
    <w:rsid w:val="00E01542"/>
    <w:rsid w:val="00E365F1"/>
    <w:rsid w:val="00E555C1"/>
    <w:rsid w:val="00E62F48"/>
    <w:rsid w:val="00E831B3"/>
    <w:rsid w:val="00EB203E"/>
    <w:rsid w:val="00EE70CB"/>
    <w:rsid w:val="00F01B45"/>
    <w:rsid w:val="00F15E8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8F5DC"/>
  <w15:chartTrackingRefBased/>
  <w15:docId w15:val="{B1220542-CBA9-4B19-B227-52CFB81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15E85"/>
    <w:rPr>
      <w:rFonts w:eastAsia="Calibri"/>
      <w:color w:val="000000"/>
    </w:rPr>
  </w:style>
  <w:style w:type="character" w:styleId="PageNumber">
    <w:name w:val="page number"/>
    <w:basedOn w:val="DefaultParagraphFont"/>
    <w:uiPriority w:val="99"/>
    <w:semiHidden/>
    <w:locked/>
    <w:rsid w:val="00F1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B9B93F544CECA6758565597F7C01"/>
        <w:category>
          <w:name w:val="General"/>
          <w:gallery w:val="placeholder"/>
        </w:category>
        <w:types>
          <w:type w:val="bbPlcHdr"/>
        </w:types>
        <w:behaviors>
          <w:behavior w:val="content"/>
        </w:behaviors>
        <w:guid w:val="{0A35A1DA-2D1F-4B3C-86AF-8EFC9A62F5FD}"/>
      </w:docPartPr>
      <w:docPartBody>
        <w:p w:rsidR="00035C6D" w:rsidRDefault="00035C6D">
          <w:pPr>
            <w:pStyle w:val="8F91B9B93F544CECA6758565597F7C01"/>
          </w:pPr>
          <w:r w:rsidRPr="00B844FE">
            <w:t>Prefix Text</w:t>
          </w:r>
        </w:p>
      </w:docPartBody>
    </w:docPart>
    <w:docPart>
      <w:docPartPr>
        <w:name w:val="8D61778D1F5447D88C917954021BDA81"/>
        <w:category>
          <w:name w:val="General"/>
          <w:gallery w:val="placeholder"/>
        </w:category>
        <w:types>
          <w:type w:val="bbPlcHdr"/>
        </w:types>
        <w:behaviors>
          <w:behavior w:val="content"/>
        </w:behaviors>
        <w:guid w:val="{2FB78815-3310-410A-9F29-A43451AA8809}"/>
      </w:docPartPr>
      <w:docPartBody>
        <w:p w:rsidR="00035C6D" w:rsidRDefault="00035C6D">
          <w:pPr>
            <w:pStyle w:val="8D61778D1F5447D88C917954021BDA81"/>
          </w:pPr>
          <w:r w:rsidRPr="00B844FE">
            <w:t>[Type here]</w:t>
          </w:r>
        </w:p>
      </w:docPartBody>
    </w:docPart>
    <w:docPart>
      <w:docPartPr>
        <w:name w:val="8CD1256DA2A84387ACEBAE645D48637E"/>
        <w:category>
          <w:name w:val="General"/>
          <w:gallery w:val="placeholder"/>
        </w:category>
        <w:types>
          <w:type w:val="bbPlcHdr"/>
        </w:types>
        <w:behaviors>
          <w:behavior w:val="content"/>
        </w:behaviors>
        <w:guid w:val="{7DAE2A63-79FE-4C17-B036-0C356C626F68}"/>
      </w:docPartPr>
      <w:docPartBody>
        <w:p w:rsidR="00035C6D" w:rsidRDefault="00035C6D">
          <w:pPr>
            <w:pStyle w:val="8CD1256DA2A84387ACEBAE645D48637E"/>
          </w:pPr>
          <w:r w:rsidRPr="00B844FE">
            <w:t>Number</w:t>
          </w:r>
        </w:p>
      </w:docPartBody>
    </w:docPart>
    <w:docPart>
      <w:docPartPr>
        <w:name w:val="7F32EDF3C50C4BE4B685D98F845A94A6"/>
        <w:category>
          <w:name w:val="General"/>
          <w:gallery w:val="placeholder"/>
        </w:category>
        <w:types>
          <w:type w:val="bbPlcHdr"/>
        </w:types>
        <w:behaviors>
          <w:behavior w:val="content"/>
        </w:behaviors>
        <w:guid w:val="{1A09CE29-9602-464C-9C06-921014EA31D6}"/>
      </w:docPartPr>
      <w:docPartBody>
        <w:p w:rsidR="00035C6D" w:rsidRDefault="00035C6D">
          <w:pPr>
            <w:pStyle w:val="7F32EDF3C50C4BE4B685D98F845A94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6D"/>
    <w:rsid w:val="00035C6D"/>
    <w:rsid w:val="000865B2"/>
    <w:rsid w:val="00124EC1"/>
    <w:rsid w:val="00431AD1"/>
    <w:rsid w:val="007C01FF"/>
    <w:rsid w:val="008F5661"/>
    <w:rsid w:val="009B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91B9B93F544CECA6758565597F7C01">
    <w:name w:val="8F91B9B93F544CECA6758565597F7C01"/>
  </w:style>
  <w:style w:type="paragraph" w:customStyle="1" w:styleId="8D61778D1F5447D88C917954021BDA81">
    <w:name w:val="8D61778D1F5447D88C917954021BDA81"/>
  </w:style>
  <w:style w:type="paragraph" w:customStyle="1" w:styleId="8CD1256DA2A84387ACEBAE645D48637E">
    <w:name w:val="8CD1256DA2A84387ACEBAE645D48637E"/>
  </w:style>
  <w:style w:type="character" w:styleId="PlaceholderText">
    <w:name w:val="Placeholder Text"/>
    <w:basedOn w:val="DefaultParagraphFont"/>
    <w:uiPriority w:val="99"/>
    <w:semiHidden/>
    <w:rsid w:val="00035C6D"/>
    <w:rPr>
      <w:color w:val="808080"/>
    </w:rPr>
  </w:style>
  <w:style w:type="paragraph" w:customStyle="1" w:styleId="7F32EDF3C50C4BE4B685D98F845A94A6">
    <w:name w:val="7F32EDF3C50C4BE4B685D98F845A9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1156</Words>
  <Characters>6507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2025-03-28T00:27:00Z</cp:lastPrinted>
  <dcterms:created xsi:type="dcterms:W3CDTF">2025-03-28T00:27:00Z</dcterms:created>
  <dcterms:modified xsi:type="dcterms:W3CDTF">2025-03-28T00:27:00Z</dcterms:modified>
</cp:coreProperties>
</file>