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C0DB" w14:textId="77777777" w:rsidR="00FE067E" w:rsidRPr="00496F5D" w:rsidRDefault="00CD36CF" w:rsidP="002010BF">
      <w:pPr>
        <w:pStyle w:val="TitlePageOrigin"/>
      </w:pPr>
      <w:r w:rsidRPr="00496F5D">
        <w:t>WEST virginia legislature</w:t>
      </w:r>
    </w:p>
    <w:p w14:paraId="29F25692" w14:textId="77777777" w:rsidR="00CD36CF" w:rsidRPr="00496F5D" w:rsidRDefault="00CD36CF" w:rsidP="002010BF">
      <w:pPr>
        <w:pStyle w:val="TitlePageSession"/>
      </w:pPr>
      <w:r w:rsidRPr="00496F5D">
        <w:t>20</w:t>
      </w:r>
      <w:r w:rsidR="00081D6D" w:rsidRPr="00496F5D">
        <w:t>2</w:t>
      </w:r>
      <w:r w:rsidR="00CC2692" w:rsidRPr="00496F5D">
        <w:t>5</w:t>
      </w:r>
      <w:r w:rsidRPr="00496F5D">
        <w:t xml:space="preserve"> regular session</w:t>
      </w:r>
    </w:p>
    <w:p w14:paraId="37346A28" w14:textId="059D4E04" w:rsidR="00554CD3" w:rsidRPr="00496F5D" w:rsidRDefault="00554CD3" w:rsidP="002010BF">
      <w:pPr>
        <w:pStyle w:val="TitlePageSession"/>
      </w:pPr>
      <w:r w:rsidRPr="00496F5D">
        <w:t>EN</w:t>
      </w:r>
      <w:r w:rsidR="00496F5D" w:rsidRPr="00496F5D">
        <w:t>ROLLED</w:t>
      </w:r>
    </w:p>
    <w:p w14:paraId="50EFDDAE" w14:textId="77777777" w:rsidR="00CD36CF" w:rsidRPr="00496F5D" w:rsidRDefault="007A27A6" w:rsidP="002010BF">
      <w:pPr>
        <w:pStyle w:val="TitlePageBillPrefix"/>
      </w:pPr>
      <w:sdt>
        <w:sdtPr>
          <w:tag w:val="IntroDate"/>
          <w:id w:val="-1236936958"/>
          <w:placeholder>
            <w:docPart w:val="8F91B9B93F544CECA6758565597F7C01"/>
          </w:placeholder>
          <w:text/>
        </w:sdtPr>
        <w:sdtEndPr/>
        <w:sdtContent>
          <w:r w:rsidR="00AC3B58" w:rsidRPr="00496F5D">
            <w:t>Committee Substitute</w:t>
          </w:r>
        </w:sdtContent>
      </w:sdt>
    </w:p>
    <w:p w14:paraId="1D18305C" w14:textId="77777777" w:rsidR="00AC3B58" w:rsidRPr="00496F5D" w:rsidRDefault="00AC3B58" w:rsidP="002010BF">
      <w:pPr>
        <w:pStyle w:val="TitlePageBillPrefix"/>
      </w:pPr>
      <w:r w:rsidRPr="00496F5D">
        <w:t>for</w:t>
      </w:r>
    </w:p>
    <w:p w14:paraId="4403EC39" w14:textId="77777777" w:rsidR="00CD36CF" w:rsidRPr="00496F5D" w:rsidRDefault="007A27A6" w:rsidP="002010BF">
      <w:pPr>
        <w:pStyle w:val="BillNumber"/>
      </w:pPr>
      <w:sdt>
        <w:sdtPr>
          <w:tag w:val="Chamber"/>
          <w:id w:val="893011969"/>
          <w:lock w:val="sdtLocked"/>
          <w:placeholder>
            <w:docPart w:val="8D61778D1F5447D88C917954021BDA81"/>
          </w:placeholder>
          <w:dropDownList>
            <w:listItem w:displayText="House" w:value="House"/>
            <w:listItem w:displayText="Senate" w:value="Senate"/>
          </w:dropDownList>
        </w:sdtPr>
        <w:sdtEndPr/>
        <w:sdtContent>
          <w:r w:rsidR="00F15E85" w:rsidRPr="00496F5D">
            <w:t>House</w:t>
          </w:r>
        </w:sdtContent>
      </w:sdt>
      <w:r w:rsidR="00303684" w:rsidRPr="00496F5D">
        <w:t xml:space="preserve"> </w:t>
      </w:r>
      <w:r w:rsidR="00CD36CF" w:rsidRPr="00496F5D">
        <w:t xml:space="preserve">Bill </w:t>
      </w:r>
      <w:sdt>
        <w:sdtPr>
          <w:tag w:val="BNum"/>
          <w:id w:val="1645317809"/>
          <w:lock w:val="sdtLocked"/>
          <w:placeholder>
            <w:docPart w:val="8CD1256DA2A84387ACEBAE645D48637E"/>
          </w:placeholder>
          <w:text/>
        </w:sdtPr>
        <w:sdtEndPr/>
        <w:sdtContent>
          <w:r w:rsidR="00F15E85" w:rsidRPr="00496F5D">
            <w:t>2695</w:t>
          </w:r>
        </w:sdtContent>
      </w:sdt>
    </w:p>
    <w:p w14:paraId="658A2663" w14:textId="77777777" w:rsidR="00F15E85" w:rsidRPr="00496F5D" w:rsidRDefault="00F15E85" w:rsidP="002010BF">
      <w:pPr>
        <w:pStyle w:val="References"/>
        <w:rPr>
          <w:smallCaps/>
        </w:rPr>
      </w:pPr>
      <w:r w:rsidRPr="00496F5D">
        <w:rPr>
          <w:smallCaps/>
        </w:rPr>
        <w:t>By Delegates Maynor, Roop, Brooks, Toney, Willis, and Hornby</w:t>
      </w:r>
    </w:p>
    <w:p w14:paraId="7388D2E1" w14:textId="54616BA5" w:rsidR="00CE55C4" w:rsidRPr="00496F5D" w:rsidRDefault="00CD36CF" w:rsidP="00F15E85">
      <w:pPr>
        <w:pStyle w:val="References"/>
        <w:sectPr w:rsidR="00CE55C4" w:rsidRPr="00496F5D" w:rsidSect="00F15E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96F5D">
        <w:t>[</w:t>
      </w:r>
      <w:sdt>
        <w:sdtPr>
          <w:tag w:val="References"/>
          <w:id w:val="-1043047873"/>
          <w:placeholder>
            <w:docPart w:val="7F32EDF3C50C4BE4B685D98F845A94A6"/>
          </w:placeholder>
          <w:text w:multiLine="1"/>
        </w:sdtPr>
        <w:sdtEndPr/>
        <w:sdtContent>
          <w:r w:rsidR="00496F5D" w:rsidRPr="00496F5D">
            <w:t>Passed April 12, 2025; in effect 90 days from passage (July 11, 2025)</w:t>
          </w:r>
        </w:sdtContent>
      </w:sdt>
      <w:r w:rsidRPr="00496F5D">
        <w:t>]</w:t>
      </w:r>
    </w:p>
    <w:p w14:paraId="7FEFA271" w14:textId="41C3F110" w:rsidR="00F15E85" w:rsidRPr="00496F5D" w:rsidRDefault="00F15E85" w:rsidP="00F15E85">
      <w:pPr>
        <w:pStyle w:val="References"/>
      </w:pPr>
    </w:p>
    <w:p w14:paraId="2737BA45" w14:textId="368CB915" w:rsidR="00F15E85" w:rsidRPr="00496F5D" w:rsidRDefault="00F15E85" w:rsidP="00833A4A">
      <w:pPr>
        <w:pStyle w:val="TitleSection"/>
        <w:rPr>
          <w:color w:val="auto"/>
        </w:rPr>
      </w:pPr>
      <w:r w:rsidRPr="00496F5D">
        <w:rPr>
          <w:color w:val="auto"/>
        </w:rPr>
        <w:lastRenderedPageBreak/>
        <w:t>A</w:t>
      </w:r>
      <w:r w:rsidR="00496F5D" w:rsidRPr="00496F5D">
        <w:rPr>
          <w:color w:val="auto"/>
        </w:rPr>
        <w:t>N ACT</w:t>
      </w:r>
      <w:r w:rsidRPr="00496F5D">
        <w:rPr>
          <w:color w:val="auto"/>
        </w:rPr>
        <w:t xml:space="preserve"> </w:t>
      </w:r>
      <w:r w:rsidR="00496F5D" w:rsidRPr="00496F5D">
        <w:t xml:space="preserve">to amend and reenact §7-22-9 of the </w:t>
      </w:r>
      <w:r w:rsidR="00E534C1">
        <w:t>C</w:t>
      </w:r>
      <w:r w:rsidR="00496F5D" w:rsidRPr="00496F5D">
        <w:t>ode of West Virginia, 1931, as amended, relating to county economic opportunity development districts; authorizing Raleigh County to levy a special district excise tax for the benefit of the Raleigh County Economic Opportunity Development District; authorizing Mason County to levy a special district excise tax for the benefit of the Town of Henderson Economic Opportunity District; and requiring Mason County and Raleigh County to comply with requirements to hold a public hearing, submit a certain application, and receive approval as required by law; and requiring jurisdictions authorized to levy special excise tax to file a detailed annual report.”</w:t>
      </w:r>
    </w:p>
    <w:p w14:paraId="1FF1AE3A" w14:textId="77777777" w:rsidR="00F15E85" w:rsidRPr="00496F5D" w:rsidRDefault="00F15E85" w:rsidP="00833A4A">
      <w:pPr>
        <w:pStyle w:val="EnactingClause"/>
        <w:rPr>
          <w:color w:val="auto"/>
        </w:rPr>
      </w:pPr>
      <w:r w:rsidRPr="00496F5D">
        <w:rPr>
          <w:color w:val="auto"/>
        </w:rPr>
        <w:t>Be it enacted by the Legislature of West Virginia:</w:t>
      </w:r>
    </w:p>
    <w:p w14:paraId="15B5B3A6" w14:textId="77777777" w:rsidR="00F15E85" w:rsidRPr="00496F5D" w:rsidRDefault="00F15E85" w:rsidP="00833A4A">
      <w:pPr>
        <w:pStyle w:val="EnactingClause"/>
        <w:rPr>
          <w:color w:val="auto"/>
        </w:rPr>
        <w:sectPr w:rsidR="00F15E85" w:rsidRPr="00496F5D" w:rsidSect="00CE55C4">
          <w:pgSz w:w="12240" w:h="15840" w:code="1"/>
          <w:pgMar w:top="1440" w:right="1440" w:bottom="1440" w:left="1440" w:header="720" w:footer="720" w:gutter="0"/>
          <w:lnNumType w:countBy="1" w:restart="newSection"/>
          <w:pgNumType w:start="0"/>
          <w:cols w:space="720"/>
          <w:titlePg/>
          <w:docGrid w:linePitch="360"/>
        </w:sectPr>
      </w:pPr>
    </w:p>
    <w:p w14:paraId="030BD9CA" w14:textId="77777777" w:rsidR="00496F5D" w:rsidRPr="00496F5D" w:rsidRDefault="00496F5D" w:rsidP="00833A4A">
      <w:pPr>
        <w:suppressLineNumbers/>
        <w:ind w:left="720" w:hanging="720"/>
        <w:jc w:val="both"/>
        <w:outlineLvl w:val="1"/>
        <w:rPr>
          <w:rFonts w:eastAsia="Calibri" w:cs="Times New Roman"/>
          <w:b/>
          <w:caps/>
          <w:color w:val="auto"/>
          <w:sz w:val="24"/>
        </w:rPr>
        <w:sectPr w:rsidR="00496F5D" w:rsidRPr="00496F5D" w:rsidSect="00496F5D">
          <w:footerReference w:type="default" r:id="rId12"/>
          <w:type w:val="continuous"/>
          <w:pgSz w:w="12240" w:h="15840" w:code="1"/>
          <w:pgMar w:top="1440" w:right="1440" w:bottom="1440" w:left="1440" w:header="720" w:footer="720" w:gutter="0"/>
          <w:lnNumType w:countBy="1" w:restart="newSection"/>
          <w:cols w:space="720"/>
          <w:docGrid w:linePitch="360"/>
        </w:sectPr>
      </w:pPr>
      <w:r w:rsidRPr="00496F5D">
        <w:rPr>
          <w:rFonts w:eastAsia="Calibri" w:cs="Times New Roman"/>
          <w:b/>
          <w:caps/>
          <w:color w:val="auto"/>
          <w:sz w:val="24"/>
        </w:rPr>
        <w:t>ARTICLE 22. COUNTY ECONOMIC OPPORTUNITY DEVELOPMENT DISTRICTS.</w:t>
      </w:r>
    </w:p>
    <w:p w14:paraId="78AED726" w14:textId="77777777" w:rsidR="00496F5D" w:rsidRPr="00496F5D" w:rsidRDefault="00496F5D" w:rsidP="00833A4A">
      <w:pPr>
        <w:suppressLineNumbers/>
        <w:ind w:left="720" w:hanging="720"/>
        <w:jc w:val="both"/>
        <w:outlineLvl w:val="3"/>
        <w:rPr>
          <w:rFonts w:eastAsia="Calibri" w:cs="Times New Roman"/>
          <w:b/>
          <w:color w:val="auto"/>
        </w:rPr>
        <w:sectPr w:rsidR="00496F5D" w:rsidRPr="00496F5D" w:rsidSect="00496F5D">
          <w:footerReference w:type="default" r:id="rId13"/>
          <w:type w:val="continuous"/>
          <w:pgSz w:w="12240" w:h="15840" w:code="1"/>
          <w:pgMar w:top="1440" w:right="1440" w:bottom="1440" w:left="1440" w:header="720" w:footer="720" w:gutter="0"/>
          <w:lnNumType w:countBy="1" w:restart="newSection"/>
          <w:cols w:space="720"/>
          <w:docGrid w:linePitch="360"/>
        </w:sectPr>
      </w:pPr>
      <w:r w:rsidRPr="00496F5D">
        <w:rPr>
          <w:rFonts w:eastAsia="Calibri" w:cs="Times New Roman"/>
          <w:b/>
          <w:color w:val="auto"/>
        </w:rPr>
        <w:t>§7-22-9. Authorization to levy special district excise tax.</w:t>
      </w:r>
    </w:p>
    <w:p w14:paraId="6680B28F"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724EFC20"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lastRenderedPageBreak/>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5B2B5235"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27FD9B64"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2054, unless sooner abolished and terminated in accordance with the provisions of subdivision (1), subsection (a), section fifteen of this article or any other provision of this code, or sooner abolished for any other reason: </w:t>
      </w:r>
      <w:r w:rsidRPr="00833A4A">
        <w:rPr>
          <w:rFonts w:eastAsia="Calibri" w:cs="Times New Roman"/>
          <w:i/>
          <w:iCs/>
          <w:color w:val="auto"/>
        </w:rPr>
        <w:t>Provided</w:t>
      </w:r>
      <w:r w:rsidRPr="00496F5D">
        <w:rPr>
          <w:rFonts w:eastAsia="Calibri" w:cs="Times New Roman"/>
          <w:color w:val="auto"/>
        </w:rPr>
        <w:t xml:space="preserve">, That on December 31, 2054, the provisions of subdivision (2), </w:t>
      </w:r>
      <w:r w:rsidRPr="00496F5D">
        <w:rPr>
          <w:rFonts w:eastAsia="Calibri" w:cs="Times New Roman"/>
          <w:color w:val="auto"/>
        </w:rPr>
        <w:lastRenderedPageBreak/>
        <w:t>subsection (a), section fifteen of this article shall apply to abolish the Fort Henry Economic Opportunity Development District, if the district has not been abolished prior to that date.</w:t>
      </w:r>
    </w:p>
    <w:p w14:paraId="473F0087"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(2) The Harrison County Commission may levy a special district excise tax for the benefit of the Charles Pointe Economic Opportunity Development District which comprises 437 acres of land.</w:t>
      </w:r>
    </w:p>
    <w:p w14:paraId="57041388" w14:textId="2F902E7A"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833A4A">
        <w:rPr>
          <w:rFonts w:eastAsia="Calibri" w:cs="Times New Roman"/>
          <w:i/>
          <w:iCs/>
          <w:color w:val="auto"/>
        </w:rPr>
        <w:t>Provided</w:t>
      </w:r>
      <w:r w:rsidRPr="00496F5D">
        <w:rPr>
          <w:rFonts w:eastAsia="Calibri" w:cs="Times New Roman"/>
          <w:color w:val="auto"/>
        </w:rPr>
        <w:t>, That on December 31, 2053, the provisions of §7-22-15(a)(2) of this code shall apply to abolish the University Town Centre Economic Opportunity Development District, if the district has not been abolished prior to that date.</w:t>
      </w:r>
    </w:p>
    <w:p w14:paraId="526E361A"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(4) The Jefferson County Commission may levy a special district excise tax for the benefit of the Hill Top House Hotel Economic Opportunity District which comprises approximately 11 contiguous acres of land:  </w:t>
      </w:r>
      <w:r w:rsidRPr="00496F5D">
        <w:rPr>
          <w:rFonts w:eastAsia="Calibri" w:cs="Times New Roman"/>
          <w:i/>
          <w:iCs/>
          <w:color w:val="auto"/>
        </w:rPr>
        <w:t>Provided</w:t>
      </w:r>
      <w:r w:rsidRPr="00496F5D">
        <w:rPr>
          <w:rFonts w:eastAsia="Calibri" w:cs="Times New Roman"/>
          <w:color w:val="auto"/>
        </w:rPr>
        <w:t>, That notwithstanding any other provision of this article to the contrary:</w:t>
      </w:r>
    </w:p>
    <w:p w14:paraId="691E5A49"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(A) The </w:t>
      </w:r>
      <w:bookmarkStart w:id="0" w:name="_Hlk127539684"/>
      <w:r w:rsidRPr="00496F5D">
        <w:rPr>
          <w:rFonts w:eastAsia="Calibri" w:cs="Times New Roman"/>
          <w:color w:val="auto"/>
        </w:rPr>
        <w:t xml:space="preserve">Jefferson County Commission </w:t>
      </w:r>
      <w:bookmarkEnd w:id="0"/>
      <w:r w:rsidRPr="00496F5D">
        <w:rPr>
          <w:rFonts w:eastAsia="Calibri" w:cs="Times New Roman"/>
          <w:color w:val="auto"/>
        </w:rPr>
        <w:t>may create the district and levy the special district excise tax by order entered of record as provided in §7-22-10 of this code without the approval of the executive director of the development office; and</w:t>
      </w:r>
    </w:p>
    <w:p w14:paraId="4C7A905D"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(B) The Jefferson County Commission may determine the base district tax, </w:t>
      </w:r>
      <w:bookmarkStart w:id="1" w:name="_Hlk127540682"/>
      <w:r w:rsidRPr="00496F5D">
        <w:rPr>
          <w:rFonts w:eastAsia="Calibri" w:cs="Times New Roman"/>
          <w:color w:val="auto"/>
        </w:rPr>
        <w:t>the base tax revenue amount,</w:t>
      </w:r>
      <w:bookmarkEnd w:id="1"/>
      <w:r w:rsidRPr="00496F5D">
        <w:rPr>
          <w:rFonts w:eastAsia="Calibri" w:cs="Times New Roman"/>
          <w:color w:val="auto"/>
        </w:rPr>
        <w:t xml:space="preserve"> the gross annual district tax revenue amount, and the estimated net annual district tax revenue amount in lieu of that determination by the development office as provided in </w:t>
      </w:r>
      <w:bookmarkStart w:id="2" w:name="_Hlk127541241"/>
      <w:r w:rsidRPr="00496F5D">
        <w:rPr>
          <w:rFonts w:eastAsia="Calibri" w:cs="Times New Roman"/>
          <w:color w:val="auto"/>
        </w:rPr>
        <w:t xml:space="preserve">§7-22-7 </w:t>
      </w:r>
      <w:bookmarkEnd w:id="2"/>
      <w:r w:rsidRPr="00496F5D">
        <w:rPr>
          <w:rFonts w:eastAsia="Calibri" w:cs="Times New Roman"/>
          <w:color w:val="auto"/>
        </w:rPr>
        <w:t xml:space="preserve">of this code.  For purposes of determining the base tax revenue amount, the </w:t>
      </w:r>
      <w:bookmarkStart w:id="3" w:name="_Hlk127540803"/>
      <w:r w:rsidRPr="00496F5D">
        <w:rPr>
          <w:rFonts w:eastAsia="Calibri" w:cs="Times New Roman"/>
          <w:color w:val="auto"/>
        </w:rPr>
        <w:t xml:space="preserve">Jefferson </w:t>
      </w:r>
      <w:r w:rsidRPr="00496F5D">
        <w:rPr>
          <w:rFonts w:eastAsia="Calibri" w:cs="Times New Roman"/>
          <w:color w:val="auto"/>
        </w:rPr>
        <w:lastRenderedPageBreak/>
        <w:t xml:space="preserve">County Commission </w:t>
      </w:r>
      <w:bookmarkEnd w:id="3"/>
      <w:r w:rsidRPr="00496F5D">
        <w:rPr>
          <w:rFonts w:eastAsia="Calibri" w:cs="Times New Roman"/>
          <w:color w:val="auto"/>
        </w:rPr>
        <w:t>shall promptly request a certification from the Tax Commissioner of the base tax revenue amount and the Tax Commissioner shall provide the certification to the Jefferson County Commission within thirty days.</w:t>
      </w:r>
    </w:p>
    <w:p w14:paraId="15012491"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(5) The Mercer County Commission may levy a special district excise tax for the benefit of The Ridges Economic Opportunity Development District which comprises approximately  420 contiguous acres of land, subject to holding a public hearing as provided in §7-22-14(c) of this code, submitting the application required by §7-22-14(d) of this code, and obtaining the approval of the West Virginia Development Office as provided in §7-22-14(e) of this code.</w:t>
      </w:r>
    </w:p>
    <w:p w14:paraId="67E48DEA"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(6) The Raleigh County Commission may levy a special district excise tax for the benefit of the Raleigh County Economic Opportunity Development District which comprises approximately 1,600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46252F89" w14:textId="4953D6CF" w:rsidR="00496F5D" w:rsidRPr="00496F5D" w:rsidRDefault="00496F5D" w:rsidP="00833A4A">
      <w:pPr>
        <w:ind w:firstLine="720"/>
        <w:jc w:val="both"/>
        <w:rPr>
          <w:rFonts w:eastAsia="Aptos" w:cs="Arial"/>
          <w:color w:val="auto"/>
          <w:kern w:val="2"/>
          <w14:ligatures w14:val="standardContextual"/>
        </w:rPr>
      </w:pPr>
      <w:r w:rsidRPr="00496F5D">
        <w:rPr>
          <w:rFonts w:eastAsia="Aptos" w:cs="Arial"/>
          <w:color w:val="auto"/>
          <w:kern w:val="2"/>
          <w14:ligatures w14:val="standardContextual"/>
        </w:rPr>
        <w:t xml:space="preserve">(7) The Mason County Commission may levy a special district excise tax for the benefit of the Town of Henderson Economic Opportunity District which comprises approximately  150 contiguous acres of land, subject to holding a public hearing as provided in §7-22-6 of this code, submitting the application required by §7-22-6 and §7-22-7 of this code, and obtaining the approval of the West Virginia Development Office as provided in §7-22-7 of this code. </w:t>
      </w:r>
    </w:p>
    <w:p w14:paraId="1B9D7955" w14:textId="2EA3D24F" w:rsidR="00496F5D" w:rsidRPr="00496F5D" w:rsidRDefault="00496F5D" w:rsidP="00833A4A">
      <w:pPr>
        <w:ind w:firstLine="720"/>
        <w:jc w:val="both"/>
        <w:rPr>
          <w:rFonts w:eastAsia="Calibri" w:cs="Times New Roman"/>
          <w:color w:val="auto"/>
        </w:rPr>
      </w:pPr>
      <w:r w:rsidRPr="00496F5D">
        <w:rPr>
          <w:rFonts w:eastAsia="Calibri" w:cs="Times New Roman"/>
          <w:color w:val="auto"/>
        </w:rPr>
        <w:t>(c)</w:t>
      </w:r>
      <w:r w:rsidRPr="00496F5D">
        <w:rPr>
          <w:rFonts w:eastAsia="Calibri" w:cs="Times New Roman"/>
          <w:i/>
          <w:iCs/>
          <w:color w:val="auto"/>
        </w:rPr>
        <w:t xml:space="preserve"> Annual Reports. </w:t>
      </w:r>
      <w:r w:rsidR="00833A4A">
        <w:rPr>
          <w:rFonts w:eastAsia="Calibri" w:cs="Times New Roman"/>
          <w:i/>
          <w:iCs/>
          <w:color w:val="auto"/>
        </w:rPr>
        <w:t>—</w:t>
      </w:r>
      <w:r w:rsidRPr="00496F5D">
        <w:rPr>
          <w:rFonts w:eastAsia="Calibri" w:cs="Times New Roman"/>
          <w:i/>
          <w:iCs/>
          <w:color w:val="auto"/>
        </w:rPr>
        <w:t xml:space="preserve"> </w:t>
      </w:r>
      <w:r w:rsidRPr="00496F5D">
        <w:rPr>
          <w:rFonts w:eastAsia="Calibri" w:cs="Times New Roman"/>
          <w:color w:val="auto"/>
        </w:rPr>
        <w:t xml:space="preserve">Notwithstanding any other provision of this code to the contrary, any </w:t>
      </w:r>
      <w:r w:rsidRPr="00496F5D">
        <w:rPr>
          <w:rFonts w:eastAsia="Calibri" w:cs="Times New Roman"/>
          <w:bCs/>
          <w:color w:val="auto"/>
        </w:rPr>
        <w:t>jurisdiction</w:t>
      </w:r>
      <w:r w:rsidRPr="00496F5D">
        <w:rPr>
          <w:rFonts w:eastAsia="Calibri" w:cs="Times New Roman"/>
          <w:color w:val="auto"/>
        </w:rPr>
        <w:t xml:space="preserve"> that imposes a special district excise tax shall compile and issue an annual report for each </w:t>
      </w:r>
      <w:r w:rsidRPr="00496F5D">
        <w:rPr>
          <w:rFonts w:eastAsia="Calibri" w:cs="Arial"/>
          <w:color w:val="auto"/>
          <w:sz w:val="20"/>
          <w:szCs w:val="20"/>
        </w:rPr>
        <w:t>fiscal year</w:t>
      </w:r>
      <w:r w:rsidRPr="00496F5D">
        <w:rPr>
          <w:rFonts w:eastAsia="Calibri" w:cs="Times New Roman"/>
          <w:color w:val="auto"/>
        </w:rPr>
        <w:t xml:space="preserve"> of operation, such year beginning on July 1 and ending on June 30. The annual report shall be issued on or before the next succeeding December 31 after the close of each </w:t>
      </w:r>
      <w:r w:rsidRPr="00496F5D">
        <w:rPr>
          <w:rFonts w:eastAsia="Calibri" w:cs="Arial"/>
          <w:color w:val="auto"/>
          <w:sz w:val="20"/>
          <w:szCs w:val="20"/>
        </w:rPr>
        <w:t>fiscal year</w:t>
      </w:r>
      <w:r w:rsidRPr="00496F5D">
        <w:rPr>
          <w:rFonts w:eastAsia="Calibri" w:cs="Times New Roman"/>
          <w:color w:val="auto"/>
        </w:rPr>
        <w:t xml:space="preserve">. </w:t>
      </w:r>
    </w:p>
    <w:p w14:paraId="03446E33"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(1) The annual report shall be filed with the Governor, the Secretary of Commerce, the Secretary of Revenue, and the Joint Committee on Government and Finance. </w:t>
      </w:r>
    </w:p>
    <w:p w14:paraId="73445678"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lastRenderedPageBreak/>
        <w:t>(2) The annual report shall set forth in detail the following information:</w:t>
      </w:r>
    </w:p>
    <w:p w14:paraId="1FB61F6D"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(A) The amount of special district excise tax collected during the fiscal year.</w:t>
      </w:r>
    </w:p>
    <w:p w14:paraId="28E05D4F"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(B) The total assessed value of all property located in the district at the inception of the </w:t>
      </w:r>
      <w:proofErr w:type="gramStart"/>
      <w:r w:rsidRPr="00496F5D">
        <w:rPr>
          <w:rFonts w:eastAsia="Calibri" w:cs="Times New Roman"/>
          <w:color w:val="auto"/>
        </w:rPr>
        <w:t>district;</w:t>
      </w:r>
      <w:proofErr w:type="gramEnd"/>
    </w:p>
    <w:p w14:paraId="426868D4"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(C) The total assessed value of all property for the most recent property tax year in the </w:t>
      </w:r>
      <w:proofErr w:type="gramStart"/>
      <w:r w:rsidRPr="00496F5D">
        <w:rPr>
          <w:rFonts w:eastAsia="Calibri" w:cs="Times New Roman"/>
          <w:color w:val="auto"/>
        </w:rPr>
        <w:t>district;</w:t>
      </w:r>
      <w:proofErr w:type="gramEnd"/>
    </w:p>
    <w:p w14:paraId="3A8A71A5"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(D) A list of all businesses operating in the special district during the report </w:t>
      </w:r>
      <w:proofErr w:type="gramStart"/>
      <w:r w:rsidRPr="00496F5D">
        <w:rPr>
          <w:rFonts w:eastAsia="Calibri" w:cs="Times New Roman"/>
          <w:color w:val="auto"/>
        </w:rPr>
        <w:t>year;</w:t>
      </w:r>
      <w:proofErr w:type="gramEnd"/>
    </w:p>
    <w:p w14:paraId="6C369E9B"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(E) The amount of indebtedness attributed to the sales tax increment financing </w:t>
      </w:r>
      <w:proofErr w:type="gramStart"/>
      <w:r w:rsidRPr="00496F5D">
        <w:rPr>
          <w:rFonts w:eastAsia="Calibri" w:cs="Times New Roman"/>
          <w:color w:val="auto"/>
        </w:rPr>
        <w:t>project;</w:t>
      </w:r>
      <w:proofErr w:type="gramEnd"/>
    </w:p>
    <w:p w14:paraId="066F8E15"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 xml:space="preserve">(F) The date of maturity for debts and annual amortization payment schedules for debt financed with the sales tax increment financing </w:t>
      </w:r>
      <w:proofErr w:type="gramStart"/>
      <w:r w:rsidRPr="00496F5D">
        <w:rPr>
          <w:rFonts w:eastAsia="Calibri" w:cs="Times New Roman"/>
          <w:color w:val="auto"/>
        </w:rPr>
        <w:t>project;</w:t>
      </w:r>
      <w:proofErr w:type="gramEnd"/>
    </w:p>
    <w:p w14:paraId="00AA7328" w14:textId="77777777" w:rsidR="00496F5D" w:rsidRPr="00496F5D" w:rsidRDefault="00496F5D" w:rsidP="00833A4A">
      <w:pPr>
        <w:ind w:firstLine="720"/>
        <w:jc w:val="both"/>
        <w:rPr>
          <w:rFonts w:eastAsia="Calibri" w:cs="Times New Roman"/>
          <w:color w:val="auto"/>
        </w:rPr>
      </w:pPr>
      <w:r w:rsidRPr="00496F5D">
        <w:rPr>
          <w:rFonts w:eastAsia="Calibri" w:cs="Times New Roman"/>
          <w:color w:val="auto"/>
        </w:rPr>
        <w:t>(G) The projected date for retirement of all debt financed with the sales tax increment financing project; and</w:t>
      </w:r>
    </w:p>
    <w:p w14:paraId="07501363" w14:textId="77777777" w:rsidR="00833A4A" w:rsidRDefault="00496F5D" w:rsidP="00833A4A">
      <w:pPr>
        <w:ind w:firstLine="720"/>
        <w:jc w:val="both"/>
        <w:rPr>
          <w:rFonts w:eastAsia="Calibri" w:cs="Times New Roman"/>
          <w:color w:val="auto"/>
        </w:rPr>
        <w:sectPr w:rsidR="00833A4A" w:rsidSect="00496F5D">
          <w:footerReference w:type="default" r:id="rId14"/>
          <w:type w:val="continuous"/>
          <w:pgSz w:w="12240" w:h="15840"/>
          <w:pgMar w:top="1440" w:right="1440" w:bottom="1440" w:left="1440" w:header="720" w:footer="720" w:gutter="0"/>
          <w:lnNumType w:countBy="1" w:restart="newSection"/>
          <w:cols w:space="720"/>
          <w:docGrid w:linePitch="360"/>
        </w:sectPr>
      </w:pPr>
      <w:r w:rsidRPr="00496F5D">
        <w:rPr>
          <w:rFonts w:eastAsia="Calibri" w:cs="Times New Roman"/>
          <w:color w:val="auto"/>
        </w:rPr>
        <w:t>(H) The projected date of dissolution of the special district.</w:t>
      </w:r>
    </w:p>
    <w:p w14:paraId="70A287EF" w14:textId="77777777" w:rsidR="00833A4A" w:rsidRDefault="00833A4A" w:rsidP="00833A4A">
      <w:pPr>
        <w:ind w:firstLine="720"/>
        <w:jc w:val="both"/>
        <w:rPr>
          <w:rFonts w:eastAsia="Calibri" w:cs="Times New Roman"/>
          <w:color w:val="auto"/>
        </w:rPr>
        <w:sectPr w:rsidR="00833A4A" w:rsidSect="00833A4A">
          <w:pgSz w:w="12240" w:h="15840"/>
          <w:pgMar w:top="1440" w:right="1440" w:bottom="1440" w:left="1440" w:header="720" w:footer="720" w:gutter="0"/>
          <w:cols w:space="720"/>
          <w:titlePg/>
          <w:docGrid w:linePitch="360"/>
        </w:sectPr>
      </w:pPr>
    </w:p>
    <w:p w14:paraId="22584DFB" w14:textId="77777777" w:rsidR="00833A4A" w:rsidRPr="006239C4" w:rsidRDefault="00833A4A" w:rsidP="00833A4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0B45A12" w14:textId="77777777" w:rsidR="00833A4A" w:rsidRPr="006239C4" w:rsidRDefault="00833A4A" w:rsidP="00833A4A">
      <w:pPr>
        <w:spacing w:line="240" w:lineRule="auto"/>
        <w:ind w:left="720" w:right="720"/>
        <w:rPr>
          <w:rFonts w:cs="Arial"/>
        </w:rPr>
      </w:pPr>
    </w:p>
    <w:p w14:paraId="11F02DBF" w14:textId="77777777" w:rsidR="00833A4A" w:rsidRPr="006239C4" w:rsidRDefault="00833A4A" w:rsidP="00833A4A">
      <w:pPr>
        <w:spacing w:line="240" w:lineRule="auto"/>
        <w:ind w:left="720" w:right="720"/>
        <w:rPr>
          <w:rFonts w:cs="Arial"/>
        </w:rPr>
      </w:pPr>
    </w:p>
    <w:p w14:paraId="4617BD9F" w14:textId="77777777" w:rsidR="00833A4A" w:rsidRPr="006239C4" w:rsidRDefault="00833A4A" w:rsidP="00833A4A">
      <w:pPr>
        <w:autoSpaceDE w:val="0"/>
        <w:autoSpaceDN w:val="0"/>
        <w:adjustRightInd w:val="0"/>
        <w:spacing w:line="240" w:lineRule="auto"/>
        <w:ind w:left="720" w:right="720"/>
        <w:rPr>
          <w:rFonts w:cs="Arial"/>
        </w:rPr>
      </w:pPr>
      <w:r w:rsidRPr="006239C4">
        <w:rPr>
          <w:rFonts w:cs="Arial"/>
        </w:rPr>
        <w:t>...............................................................</w:t>
      </w:r>
    </w:p>
    <w:p w14:paraId="17D2504F" w14:textId="77777777" w:rsidR="00833A4A" w:rsidRPr="006239C4" w:rsidRDefault="00833A4A" w:rsidP="00833A4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A5FAE7A" w14:textId="77777777" w:rsidR="00833A4A" w:rsidRPr="006239C4" w:rsidRDefault="00833A4A" w:rsidP="00833A4A">
      <w:pPr>
        <w:autoSpaceDE w:val="0"/>
        <w:autoSpaceDN w:val="0"/>
        <w:adjustRightInd w:val="0"/>
        <w:spacing w:line="240" w:lineRule="auto"/>
        <w:ind w:left="720" w:right="720"/>
        <w:rPr>
          <w:rFonts w:cs="Arial"/>
        </w:rPr>
      </w:pPr>
    </w:p>
    <w:p w14:paraId="43B57EF9" w14:textId="77777777" w:rsidR="00833A4A" w:rsidRPr="006239C4" w:rsidRDefault="00833A4A" w:rsidP="00833A4A">
      <w:pPr>
        <w:autoSpaceDE w:val="0"/>
        <w:autoSpaceDN w:val="0"/>
        <w:adjustRightInd w:val="0"/>
        <w:spacing w:line="240" w:lineRule="auto"/>
        <w:ind w:left="720" w:right="720"/>
        <w:rPr>
          <w:rFonts w:cs="Arial"/>
        </w:rPr>
      </w:pPr>
    </w:p>
    <w:p w14:paraId="24D4EBA7" w14:textId="77777777" w:rsidR="00833A4A" w:rsidRPr="006239C4" w:rsidRDefault="00833A4A" w:rsidP="00833A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7612D4D" w14:textId="77777777" w:rsidR="00833A4A" w:rsidRPr="006239C4" w:rsidRDefault="00833A4A" w:rsidP="00833A4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613AF54" w14:textId="77777777" w:rsidR="00833A4A" w:rsidRPr="006239C4" w:rsidRDefault="00833A4A" w:rsidP="00833A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C39E083" w14:textId="77777777" w:rsidR="00833A4A" w:rsidRPr="006239C4" w:rsidRDefault="00833A4A" w:rsidP="00833A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66E7DF" w14:textId="77777777" w:rsidR="00833A4A" w:rsidRDefault="00833A4A" w:rsidP="00833A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DA072A" w14:textId="77777777" w:rsidR="00833A4A" w:rsidRPr="006239C4" w:rsidRDefault="00833A4A" w:rsidP="00833A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051B617" w14:textId="77777777" w:rsidR="00833A4A" w:rsidRPr="006239C4" w:rsidRDefault="00833A4A" w:rsidP="00833A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C3767C" w14:textId="2197691F" w:rsidR="00833A4A" w:rsidRPr="006239C4" w:rsidRDefault="00833A4A" w:rsidP="00833A4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AA53CA1" w14:textId="77777777" w:rsidR="00833A4A" w:rsidRPr="006239C4" w:rsidRDefault="00833A4A" w:rsidP="00833A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13AE33" w14:textId="77777777" w:rsidR="00833A4A" w:rsidRPr="006239C4" w:rsidRDefault="00833A4A" w:rsidP="00833A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0EBFD5"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E21809"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C0D9F4"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3762075" w14:textId="77777777" w:rsidR="00833A4A" w:rsidRPr="006239C4" w:rsidRDefault="00833A4A" w:rsidP="00833A4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5C818E6"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6FF4B7"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0BDD0F"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42C5459" w14:textId="77777777" w:rsidR="00833A4A" w:rsidRPr="006239C4" w:rsidRDefault="00833A4A" w:rsidP="00833A4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3ACDA9B"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4B6B4F" w14:textId="77777777" w:rsidR="00833A4A" w:rsidRPr="006239C4" w:rsidRDefault="00833A4A" w:rsidP="00833A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60B154" w14:textId="77777777" w:rsidR="00833A4A" w:rsidRPr="006239C4" w:rsidRDefault="00833A4A" w:rsidP="00833A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17FD8A0" w14:textId="77777777" w:rsidR="00833A4A" w:rsidRPr="006239C4" w:rsidRDefault="00833A4A" w:rsidP="00833A4A">
      <w:pPr>
        <w:autoSpaceDE w:val="0"/>
        <w:autoSpaceDN w:val="0"/>
        <w:adjustRightInd w:val="0"/>
        <w:spacing w:line="240" w:lineRule="auto"/>
        <w:ind w:right="720"/>
        <w:jc w:val="both"/>
        <w:rPr>
          <w:rFonts w:cs="Arial"/>
        </w:rPr>
      </w:pPr>
    </w:p>
    <w:p w14:paraId="00A66EA9" w14:textId="77777777" w:rsidR="00833A4A" w:rsidRPr="006239C4" w:rsidRDefault="00833A4A" w:rsidP="00833A4A">
      <w:pPr>
        <w:autoSpaceDE w:val="0"/>
        <w:autoSpaceDN w:val="0"/>
        <w:adjustRightInd w:val="0"/>
        <w:spacing w:line="240" w:lineRule="auto"/>
        <w:ind w:right="720"/>
        <w:jc w:val="both"/>
        <w:rPr>
          <w:rFonts w:cs="Arial"/>
        </w:rPr>
      </w:pPr>
    </w:p>
    <w:p w14:paraId="0BEFF887" w14:textId="77777777" w:rsidR="00833A4A" w:rsidRPr="006239C4" w:rsidRDefault="00833A4A" w:rsidP="00833A4A">
      <w:pPr>
        <w:autoSpaceDE w:val="0"/>
        <w:autoSpaceDN w:val="0"/>
        <w:adjustRightInd w:val="0"/>
        <w:spacing w:line="240" w:lineRule="auto"/>
        <w:ind w:left="720" w:right="720"/>
        <w:jc w:val="both"/>
        <w:rPr>
          <w:rFonts w:cs="Arial"/>
        </w:rPr>
      </w:pPr>
    </w:p>
    <w:p w14:paraId="101E1030" w14:textId="77777777" w:rsidR="00833A4A" w:rsidRPr="006239C4" w:rsidRDefault="00833A4A" w:rsidP="00833A4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C5FC8CE" w14:textId="77777777" w:rsidR="00833A4A" w:rsidRPr="006239C4" w:rsidRDefault="00833A4A" w:rsidP="00833A4A">
      <w:pPr>
        <w:tabs>
          <w:tab w:val="left" w:pos="1080"/>
        </w:tabs>
        <w:autoSpaceDE w:val="0"/>
        <w:autoSpaceDN w:val="0"/>
        <w:adjustRightInd w:val="0"/>
        <w:spacing w:line="240" w:lineRule="auto"/>
        <w:ind w:left="720" w:right="720"/>
        <w:jc w:val="both"/>
        <w:rPr>
          <w:rFonts w:cs="Arial"/>
        </w:rPr>
      </w:pPr>
    </w:p>
    <w:p w14:paraId="31A77458" w14:textId="77777777" w:rsidR="00833A4A" w:rsidRPr="006239C4" w:rsidRDefault="00833A4A" w:rsidP="00833A4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0272C9D" w14:textId="77777777" w:rsidR="00833A4A" w:rsidRPr="006239C4" w:rsidRDefault="00833A4A" w:rsidP="00833A4A">
      <w:pPr>
        <w:autoSpaceDE w:val="0"/>
        <w:autoSpaceDN w:val="0"/>
        <w:adjustRightInd w:val="0"/>
        <w:spacing w:line="240" w:lineRule="auto"/>
        <w:ind w:left="720" w:right="720"/>
        <w:jc w:val="both"/>
        <w:rPr>
          <w:rFonts w:cs="Arial"/>
        </w:rPr>
      </w:pPr>
    </w:p>
    <w:p w14:paraId="79E731F0" w14:textId="77777777" w:rsidR="00833A4A" w:rsidRPr="006239C4" w:rsidRDefault="00833A4A" w:rsidP="00833A4A">
      <w:pPr>
        <w:autoSpaceDE w:val="0"/>
        <w:autoSpaceDN w:val="0"/>
        <w:adjustRightInd w:val="0"/>
        <w:spacing w:line="240" w:lineRule="auto"/>
        <w:ind w:left="720" w:right="720"/>
        <w:jc w:val="both"/>
        <w:rPr>
          <w:rFonts w:cs="Arial"/>
        </w:rPr>
      </w:pPr>
    </w:p>
    <w:p w14:paraId="3573B927" w14:textId="77777777" w:rsidR="00833A4A" w:rsidRPr="006239C4" w:rsidRDefault="00833A4A" w:rsidP="00833A4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EAC0E2B" w14:textId="3392E3DC" w:rsidR="00496F5D" w:rsidRPr="00496F5D" w:rsidRDefault="00833A4A" w:rsidP="00833A4A">
      <w:pPr>
        <w:jc w:val="both"/>
        <w:rPr>
          <w:rFonts w:ascii="Aptos" w:eastAsia="Aptos" w:hAnsi="Aptos" w:cs="Times New Roman"/>
          <w:color w:val="auto"/>
          <w:kern w:val="2"/>
          <w:sz w:val="24"/>
          <w:szCs w:val="24"/>
          <w14:ligatures w14:val="standardContextual"/>
        </w:rPr>
        <w:sectPr w:rsidR="00496F5D" w:rsidRPr="00496F5D" w:rsidSect="00833A4A">
          <w:pgSz w:w="12240" w:h="15840"/>
          <w:pgMar w:top="1440" w:right="1440" w:bottom="1440" w:left="1440" w:header="720" w:footer="720" w:gutter="0"/>
          <w:cols w:space="720"/>
          <w:docGrid w:linePitch="360"/>
        </w:sect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60079C0B" w14:textId="77777777" w:rsidR="00496F5D" w:rsidRDefault="00496F5D" w:rsidP="00833A4A">
      <w:pPr>
        <w:jc w:val="both"/>
        <w:rPr>
          <w:rFonts w:ascii="Aptos" w:eastAsia="Aptos" w:hAnsi="Aptos" w:cs="Times New Roman"/>
          <w:color w:val="auto"/>
          <w:kern w:val="2"/>
          <w:sz w:val="24"/>
          <w:szCs w:val="24"/>
          <w14:ligatures w14:val="standardContextual"/>
        </w:rPr>
      </w:pPr>
    </w:p>
    <w:p w14:paraId="09A87595" w14:textId="77777777" w:rsidR="00E534C1" w:rsidRPr="00E534C1" w:rsidRDefault="00E534C1" w:rsidP="00E534C1">
      <w:pPr>
        <w:rPr>
          <w:rFonts w:ascii="Aptos" w:eastAsia="Aptos" w:hAnsi="Aptos" w:cs="Times New Roman"/>
          <w:sz w:val="24"/>
          <w:szCs w:val="24"/>
        </w:rPr>
        <w:sectPr w:rsidR="00E534C1" w:rsidRPr="00E534C1" w:rsidSect="00E534C1">
          <w:footerReference w:type="default" r:id="rId15"/>
          <w:type w:val="continuous"/>
          <w:pgSz w:w="12240" w:h="15840"/>
          <w:pgMar w:top="1440" w:right="1440" w:bottom="1440" w:left="1440" w:header="720" w:footer="720" w:gutter="0"/>
          <w:cols w:space="720"/>
          <w:docGrid w:linePitch="360"/>
        </w:sectPr>
      </w:pPr>
    </w:p>
    <w:p w14:paraId="73050081" w14:textId="19850E27" w:rsidR="004C7F9C" w:rsidRPr="00496F5D" w:rsidRDefault="004C7F9C" w:rsidP="00833A4A">
      <w:pPr>
        <w:pStyle w:val="SectionBody"/>
        <w:widowControl/>
        <w:rPr>
          <w:color w:val="auto"/>
        </w:rPr>
      </w:pPr>
    </w:p>
    <w:sectPr w:rsidR="004C7F9C" w:rsidRPr="00496F5D" w:rsidSect="00833A4A">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0B0A" w14:textId="77777777" w:rsidR="00AF6B1B" w:rsidRPr="00B844FE" w:rsidRDefault="00AF6B1B" w:rsidP="00B844FE">
      <w:r>
        <w:separator/>
      </w:r>
    </w:p>
  </w:endnote>
  <w:endnote w:type="continuationSeparator" w:id="0">
    <w:p w14:paraId="18C509B1" w14:textId="77777777" w:rsidR="00AF6B1B" w:rsidRPr="00B844FE" w:rsidRDefault="00AF6B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BBF6" w14:textId="77777777" w:rsidR="00F15E85" w:rsidRDefault="00F15E85"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2A97E4" w14:textId="77777777" w:rsidR="00F15E85" w:rsidRPr="00F15E85" w:rsidRDefault="00F15E85" w:rsidP="00F1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C71" w14:textId="77777777" w:rsidR="00F15E85" w:rsidRDefault="00F15E85"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9DEBC7" w14:textId="77777777" w:rsidR="00F15E85" w:rsidRPr="00F15E85" w:rsidRDefault="00F15E85" w:rsidP="00F15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8AC8" w14:textId="77777777" w:rsidR="00496F5D" w:rsidRDefault="00496F5D" w:rsidP="00185B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DFD03A" w14:textId="77777777" w:rsidR="00496F5D" w:rsidRDefault="00496F5D">
    <w:pPr>
      <w:pStyle w:val="Footer"/>
    </w:pPr>
  </w:p>
  <w:p w14:paraId="6D443C66" w14:textId="77777777" w:rsidR="00496F5D" w:rsidRDefault="00496F5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9805" w14:textId="77777777" w:rsidR="00496F5D" w:rsidRDefault="00496F5D" w:rsidP="00185B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D5B4BD" w14:textId="77777777" w:rsidR="00496F5D" w:rsidRDefault="00496F5D">
    <w:pPr>
      <w:pStyle w:val="Footer"/>
    </w:pPr>
  </w:p>
  <w:p w14:paraId="66835D9F" w14:textId="77777777" w:rsidR="00496F5D" w:rsidRDefault="00496F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A59D" w14:textId="77777777" w:rsidR="00496F5D" w:rsidRDefault="00496F5D" w:rsidP="00185B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BA546B" w14:textId="77777777" w:rsidR="00496F5D" w:rsidRDefault="00496F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7BF2" w14:textId="77777777" w:rsidR="00496F5D" w:rsidRDefault="00496F5D" w:rsidP="00185B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C1C0FE" w14:textId="77777777" w:rsidR="00496F5D" w:rsidRDefault="00496F5D">
    <w:pPr>
      <w:pStyle w:val="Footer"/>
    </w:pPr>
  </w:p>
  <w:p w14:paraId="75158E16" w14:textId="77777777" w:rsidR="00496F5D" w:rsidRDefault="00496F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172D" w14:textId="77777777" w:rsidR="00AF6B1B" w:rsidRPr="00B844FE" w:rsidRDefault="00AF6B1B" w:rsidP="00B844FE">
      <w:r>
        <w:separator/>
      </w:r>
    </w:p>
  </w:footnote>
  <w:footnote w:type="continuationSeparator" w:id="0">
    <w:p w14:paraId="75395A9B" w14:textId="77777777" w:rsidR="00AF6B1B" w:rsidRPr="00B844FE" w:rsidRDefault="00AF6B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3101" w14:textId="77777777" w:rsidR="00F15E85" w:rsidRPr="00F15E85" w:rsidRDefault="00F15E85" w:rsidP="00F15E85">
    <w:pPr>
      <w:pStyle w:val="Header"/>
    </w:pPr>
    <w:r>
      <w:t>CS for HB 2695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A4C6" w14:textId="26B7696F" w:rsidR="00F15E85" w:rsidRPr="00F15E85" w:rsidRDefault="00554CD3" w:rsidP="00F15E85">
    <w:pPr>
      <w:pStyle w:val="Header"/>
    </w:pPr>
    <w:r>
      <w:t>En</w:t>
    </w:r>
    <w:r w:rsidR="00496F5D">
      <w:t>r</w:t>
    </w:r>
    <w:r>
      <w:t xml:space="preserve"> </w:t>
    </w:r>
    <w:r w:rsidR="00F15E85">
      <w:t>CS for HB 2695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1B"/>
    <w:rsid w:val="0000526A"/>
    <w:rsid w:val="00081D6D"/>
    <w:rsid w:val="00085D22"/>
    <w:rsid w:val="000865B2"/>
    <w:rsid w:val="000C01EF"/>
    <w:rsid w:val="000C5C77"/>
    <w:rsid w:val="000E647E"/>
    <w:rsid w:val="000F22B7"/>
    <w:rsid w:val="0010070F"/>
    <w:rsid w:val="00124EC1"/>
    <w:rsid w:val="0015112E"/>
    <w:rsid w:val="001552E7"/>
    <w:rsid w:val="001566B4"/>
    <w:rsid w:val="00191A28"/>
    <w:rsid w:val="001C279E"/>
    <w:rsid w:val="001C43AD"/>
    <w:rsid w:val="001D459E"/>
    <w:rsid w:val="002010BF"/>
    <w:rsid w:val="0027011C"/>
    <w:rsid w:val="00274200"/>
    <w:rsid w:val="00275740"/>
    <w:rsid w:val="00277D96"/>
    <w:rsid w:val="002A0269"/>
    <w:rsid w:val="002F2E58"/>
    <w:rsid w:val="00301F44"/>
    <w:rsid w:val="00303684"/>
    <w:rsid w:val="003143F5"/>
    <w:rsid w:val="00314854"/>
    <w:rsid w:val="00331B5A"/>
    <w:rsid w:val="003C51CD"/>
    <w:rsid w:val="004247A2"/>
    <w:rsid w:val="00431AD1"/>
    <w:rsid w:val="0044547E"/>
    <w:rsid w:val="00496F5D"/>
    <w:rsid w:val="004B2795"/>
    <w:rsid w:val="004C13DD"/>
    <w:rsid w:val="004C7F9C"/>
    <w:rsid w:val="004E3441"/>
    <w:rsid w:val="00526A8B"/>
    <w:rsid w:val="00553E6E"/>
    <w:rsid w:val="00554CD3"/>
    <w:rsid w:val="00562810"/>
    <w:rsid w:val="005A5366"/>
    <w:rsid w:val="00631877"/>
    <w:rsid w:val="00637E73"/>
    <w:rsid w:val="006865E9"/>
    <w:rsid w:val="00691F3E"/>
    <w:rsid w:val="00694BFB"/>
    <w:rsid w:val="006A106B"/>
    <w:rsid w:val="006C523D"/>
    <w:rsid w:val="006D4036"/>
    <w:rsid w:val="0070502F"/>
    <w:rsid w:val="00736517"/>
    <w:rsid w:val="00796E97"/>
    <w:rsid w:val="007C01FF"/>
    <w:rsid w:val="007E02CF"/>
    <w:rsid w:val="007F1CF5"/>
    <w:rsid w:val="00817E01"/>
    <w:rsid w:val="00833A4A"/>
    <w:rsid w:val="00834EDE"/>
    <w:rsid w:val="008736AA"/>
    <w:rsid w:val="0087725E"/>
    <w:rsid w:val="008B4D7E"/>
    <w:rsid w:val="008D275D"/>
    <w:rsid w:val="008F5661"/>
    <w:rsid w:val="009318F8"/>
    <w:rsid w:val="00954B98"/>
    <w:rsid w:val="00980327"/>
    <w:rsid w:val="009B74CC"/>
    <w:rsid w:val="009C1EA5"/>
    <w:rsid w:val="009D0046"/>
    <w:rsid w:val="009F1067"/>
    <w:rsid w:val="00A31E01"/>
    <w:rsid w:val="00A527AD"/>
    <w:rsid w:val="00A718CF"/>
    <w:rsid w:val="00A72E7C"/>
    <w:rsid w:val="00AA45B6"/>
    <w:rsid w:val="00AC3B58"/>
    <w:rsid w:val="00AD18ED"/>
    <w:rsid w:val="00AE27FC"/>
    <w:rsid w:val="00AE48A0"/>
    <w:rsid w:val="00AE61BE"/>
    <w:rsid w:val="00AF6B1B"/>
    <w:rsid w:val="00B16F25"/>
    <w:rsid w:val="00B24422"/>
    <w:rsid w:val="00B80C20"/>
    <w:rsid w:val="00B844FE"/>
    <w:rsid w:val="00B94E71"/>
    <w:rsid w:val="00BC562B"/>
    <w:rsid w:val="00C33014"/>
    <w:rsid w:val="00C33434"/>
    <w:rsid w:val="00C34869"/>
    <w:rsid w:val="00C42EB6"/>
    <w:rsid w:val="00C43474"/>
    <w:rsid w:val="00C53988"/>
    <w:rsid w:val="00C63D1C"/>
    <w:rsid w:val="00C83DAF"/>
    <w:rsid w:val="00C85096"/>
    <w:rsid w:val="00CB20EF"/>
    <w:rsid w:val="00CC2692"/>
    <w:rsid w:val="00CC26D0"/>
    <w:rsid w:val="00CD12CB"/>
    <w:rsid w:val="00CD36CF"/>
    <w:rsid w:val="00CE55C4"/>
    <w:rsid w:val="00CF1DCA"/>
    <w:rsid w:val="00D27498"/>
    <w:rsid w:val="00D5772F"/>
    <w:rsid w:val="00D579FC"/>
    <w:rsid w:val="00D7428E"/>
    <w:rsid w:val="00D83F46"/>
    <w:rsid w:val="00DA3973"/>
    <w:rsid w:val="00DB0770"/>
    <w:rsid w:val="00DE526B"/>
    <w:rsid w:val="00DF199D"/>
    <w:rsid w:val="00E01542"/>
    <w:rsid w:val="00E365F1"/>
    <w:rsid w:val="00E534C1"/>
    <w:rsid w:val="00E555C1"/>
    <w:rsid w:val="00E62F48"/>
    <w:rsid w:val="00E831B3"/>
    <w:rsid w:val="00EB203E"/>
    <w:rsid w:val="00EE70CB"/>
    <w:rsid w:val="00F01B45"/>
    <w:rsid w:val="00F15E8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8F5DC"/>
  <w15:chartTrackingRefBased/>
  <w15:docId w15:val="{B1220542-CBA9-4B19-B227-52CFB81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15E85"/>
    <w:rPr>
      <w:rFonts w:eastAsia="Calibri"/>
      <w:color w:val="000000"/>
    </w:rPr>
  </w:style>
  <w:style w:type="character" w:styleId="PageNumber">
    <w:name w:val="page number"/>
    <w:basedOn w:val="DefaultParagraphFont"/>
    <w:uiPriority w:val="99"/>
    <w:semiHidden/>
    <w:locked/>
    <w:rsid w:val="00F15E85"/>
  </w:style>
  <w:style w:type="paragraph" w:styleId="BlockText">
    <w:name w:val="Block Text"/>
    <w:basedOn w:val="Normal"/>
    <w:uiPriority w:val="99"/>
    <w:semiHidden/>
    <w:locked/>
    <w:rsid w:val="00833A4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1B9B93F544CECA6758565597F7C01"/>
        <w:category>
          <w:name w:val="General"/>
          <w:gallery w:val="placeholder"/>
        </w:category>
        <w:types>
          <w:type w:val="bbPlcHdr"/>
        </w:types>
        <w:behaviors>
          <w:behavior w:val="content"/>
        </w:behaviors>
        <w:guid w:val="{0A35A1DA-2D1F-4B3C-86AF-8EFC9A62F5FD}"/>
      </w:docPartPr>
      <w:docPartBody>
        <w:p w:rsidR="00035C6D" w:rsidRDefault="00035C6D">
          <w:pPr>
            <w:pStyle w:val="8F91B9B93F544CECA6758565597F7C01"/>
          </w:pPr>
          <w:r w:rsidRPr="00B844FE">
            <w:t>Prefix Text</w:t>
          </w:r>
        </w:p>
      </w:docPartBody>
    </w:docPart>
    <w:docPart>
      <w:docPartPr>
        <w:name w:val="8D61778D1F5447D88C917954021BDA81"/>
        <w:category>
          <w:name w:val="General"/>
          <w:gallery w:val="placeholder"/>
        </w:category>
        <w:types>
          <w:type w:val="bbPlcHdr"/>
        </w:types>
        <w:behaviors>
          <w:behavior w:val="content"/>
        </w:behaviors>
        <w:guid w:val="{2FB78815-3310-410A-9F29-A43451AA8809}"/>
      </w:docPartPr>
      <w:docPartBody>
        <w:p w:rsidR="00035C6D" w:rsidRDefault="00035C6D">
          <w:pPr>
            <w:pStyle w:val="8D61778D1F5447D88C917954021BDA81"/>
          </w:pPr>
          <w:r w:rsidRPr="00B844FE">
            <w:t>[Type here]</w:t>
          </w:r>
        </w:p>
      </w:docPartBody>
    </w:docPart>
    <w:docPart>
      <w:docPartPr>
        <w:name w:val="8CD1256DA2A84387ACEBAE645D48637E"/>
        <w:category>
          <w:name w:val="General"/>
          <w:gallery w:val="placeholder"/>
        </w:category>
        <w:types>
          <w:type w:val="bbPlcHdr"/>
        </w:types>
        <w:behaviors>
          <w:behavior w:val="content"/>
        </w:behaviors>
        <w:guid w:val="{7DAE2A63-79FE-4C17-B036-0C356C626F68}"/>
      </w:docPartPr>
      <w:docPartBody>
        <w:p w:rsidR="00035C6D" w:rsidRDefault="00035C6D">
          <w:pPr>
            <w:pStyle w:val="8CD1256DA2A84387ACEBAE645D48637E"/>
          </w:pPr>
          <w:r w:rsidRPr="00B844FE">
            <w:t>Number</w:t>
          </w:r>
        </w:p>
      </w:docPartBody>
    </w:docPart>
    <w:docPart>
      <w:docPartPr>
        <w:name w:val="7F32EDF3C50C4BE4B685D98F845A94A6"/>
        <w:category>
          <w:name w:val="General"/>
          <w:gallery w:val="placeholder"/>
        </w:category>
        <w:types>
          <w:type w:val="bbPlcHdr"/>
        </w:types>
        <w:behaviors>
          <w:behavior w:val="content"/>
        </w:behaviors>
        <w:guid w:val="{1A09CE29-9602-464C-9C06-921014EA31D6}"/>
      </w:docPartPr>
      <w:docPartBody>
        <w:p w:rsidR="00035C6D" w:rsidRDefault="00035C6D">
          <w:pPr>
            <w:pStyle w:val="7F32EDF3C50C4BE4B685D98F845A94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6D"/>
    <w:rsid w:val="00035C6D"/>
    <w:rsid w:val="000865B2"/>
    <w:rsid w:val="00124EC1"/>
    <w:rsid w:val="00431AD1"/>
    <w:rsid w:val="00796E97"/>
    <w:rsid w:val="007C01FF"/>
    <w:rsid w:val="008F5661"/>
    <w:rsid w:val="009B74CC"/>
    <w:rsid w:val="00DB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91B9B93F544CECA6758565597F7C01">
    <w:name w:val="8F91B9B93F544CECA6758565597F7C01"/>
  </w:style>
  <w:style w:type="paragraph" w:customStyle="1" w:styleId="8D61778D1F5447D88C917954021BDA81">
    <w:name w:val="8D61778D1F5447D88C917954021BDA81"/>
  </w:style>
  <w:style w:type="paragraph" w:customStyle="1" w:styleId="8CD1256DA2A84387ACEBAE645D48637E">
    <w:name w:val="8CD1256DA2A84387ACEBAE645D48637E"/>
  </w:style>
  <w:style w:type="character" w:styleId="PlaceholderText">
    <w:name w:val="Placeholder Text"/>
    <w:basedOn w:val="DefaultParagraphFont"/>
    <w:uiPriority w:val="99"/>
    <w:semiHidden/>
    <w:rsid w:val="00035C6D"/>
    <w:rPr>
      <w:color w:val="808080"/>
    </w:rPr>
  </w:style>
  <w:style w:type="paragraph" w:customStyle="1" w:styleId="7F32EDF3C50C4BE4B685D98F845A94A6">
    <w:name w:val="7F32EDF3C50C4BE4B685D98F845A9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1587</Words>
  <Characters>9230</Characters>
  <Application>Microsoft Office Word</Application>
  <DocSecurity>0</DocSecurity>
  <Lines>177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2025-03-28T00:27:00Z</cp:lastPrinted>
  <dcterms:created xsi:type="dcterms:W3CDTF">2025-04-16T14:56:00Z</dcterms:created>
  <dcterms:modified xsi:type="dcterms:W3CDTF">2025-04-16T14:56:00Z</dcterms:modified>
</cp:coreProperties>
</file>