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E9B8" w14:textId="77777777" w:rsidR="00FE067E" w:rsidRDefault="00CD36CF" w:rsidP="002010BF">
      <w:pPr>
        <w:pStyle w:val="TitlePageOrigin"/>
      </w:pPr>
      <w:r>
        <w:t>WEST virginia legislature</w:t>
      </w:r>
    </w:p>
    <w:p w14:paraId="636FE819" w14:textId="77777777" w:rsidR="00CD36CF" w:rsidRDefault="00CD36CF" w:rsidP="002010BF">
      <w:pPr>
        <w:pStyle w:val="TitlePageSession"/>
      </w:pPr>
      <w:r>
        <w:t>20</w:t>
      </w:r>
      <w:r w:rsidR="00081D6D">
        <w:t>2</w:t>
      </w:r>
      <w:r w:rsidR="00CC2692">
        <w:t>5</w:t>
      </w:r>
      <w:r>
        <w:t xml:space="preserve"> regular session</w:t>
      </w:r>
    </w:p>
    <w:p w14:paraId="5727E005" w14:textId="77777777" w:rsidR="00CD36CF" w:rsidRDefault="002A3BFF" w:rsidP="002010BF">
      <w:pPr>
        <w:pStyle w:val="TitlePageBillPrefix"/>
      </w:pPr>
      <w:sdt>
        <w:sdtPr>
          <w:tag w:val="IntroDate"/>
          <w:id w:val="-1236936958"/>
          <w:placeholder>
            <w:docPart w:val="822D892D33414448B3C85D3054D3C8CC"/>
          </w:placeholder>
          <w:text/>
        </w:sdtPr>
        <w:sdtEndPr/>
        <w:sdtContent>
          <w:r w:rsidR="00AC3B58">
            <w:t>Committee Substitute</w:t>
          </w:r>
        </w:sdtContent>
      </w:sdt>
    </w:p>
    <w:p w14:paraId="2FCA10F6" w14:textId="77777777" w:rsidR="00AC3B58" w:rsidRPr="00AC3B58" w:rsidRDefault="00AC3B58" w:rsidP="002010BF">
      <w:pPr>
        <w:pStyle w:val="TitlePageBillPrefix"/>
      </w:pPr>
      <w:r>
        <w:t>for</w:t>
      </w:r>
    </w:p>
    <w:p w14:paraId="75F96B7B" w14:textId="77777777" w:rsidR="00CD36CF" w:rsidRDefault="002A3BFF" w:rsidP="002010BF">
      <w:pPr>
        <w:pStyle w:val="BillNumber"/>
      </w:pPr>
      <w:sdt>
        <w:sdtPr>
          <w:tag w:val="Chamber"/>
          <w:id w:val="893011969"/>
          <w:lock w:val="sdtLocked"/>
          <w:placeholder>
            <w:docPart w:val="3E865D919EE64F96A30A9DCF4E114D3F"/>
          </w:placeholder>
          <w:dropDownList>
            <w:listItem w:displayText="House" w:value="House"/>
            <w:listItem w:displayText="Senate" w:value="Senate"/>
          </w:dropDownList>
        </w:sdtPr>
        <w:sdtEndPr/>
        <w:sdtContent>
          <w:r w:rsidR="00110F23">
            <w:t>House</w:t>
          </w:r>
        </w:sdtContent>
      </w:sdt>
      <w:r w:rsidR="00303684">
        <w:t xml:space="preserve"> </w:t>
      </w:r>
      <w:r w:rsidR="00CD36CF">
        <w:t xml:space="preserve">Bill </w:t>
      </w:r>
      <w:sdt>
        <w:sdtPr>
          <w:tag w:val="BNum"/>
          <w:id w:val="1645317809"/>
          <w:lock w:val="sdtLocked"/>
          <w:placeholder>
            <w:docPart w:val="0F2EFC7EC80E4C079AF3C45DEA71ECEE"/>
          </w:placeholder>
          <w:text/>
        </w:sdtPr>
        <w:sdtEndPr/>
        <w:sdtContent>
          <w:r w:rsidR="00110F23" w:rsidRPr="00110F23">
            <w:t>2720</w:t>
          </w:r>
        </w:sdtContent>
      </w:sdt>
    </w:p>
    <w:p w14:paraId="7C9D3DC6" w14:textId="77777777" w:rsidR="00110F23" w:rsidRDefault="00110F23" w:rsidP="002010BF">
      <w:pPr>
        <w:pStyle w:val="References"/>
        <w:rPr>
          <w:smallCaps/>
        </w:rPr>
      </w:pPr>
      <w:r>
        <w:rPr>
          <w:smallCaps/>
        </w:rPr>
        <w:t xml:space="preserve">By Delegates Vance, Brooks, Toney, Green, Rohrbach, Holstein, Hornby, Bridges, Dean, Jeffries, and </w:t>
      </w:r>
      <w:proofErr w:type="spellStart"/>
      <w:r>
        <w:rPr>
          <w:smallCaps/>
        </w:rPr>
        <w:t>Mazzocchi</w:t>
      </w:r>
      <w:proofErr w:type="spellEnd"/>
    </w:p>
    <w:p w14:paraId="3757CAF1" w14:textId="3EE23EED" w:rsidR="00110F23" w:rsidRDefault="00CD36CF" w:rsidP="00110F23">
      <w:pPr>
        <w:pStyle w:val="References"/>
      </w:pPr>
      <w:r>
        <w:t>[</w:t>
      </w:r>
      <w:sdt>
        <w:sdtPr>
          <w:tag w:val="References"/>
          <w:id w:val="-1043047873"/>
          <w:placeholder>
            <w:docPart w:val="EAD508C4E5F043F1B6F233395759C5A3"/>
          </w:placeholder>
          <w:text w:multiLine="1"/>
        </w:sdtPr>
        <w:sdtEndPr/>
        <w:sdtContent>
          <w:r w:rsidR="00222BCC">
            <w:t>Originating in the Committee on Government Organization; Reported on March 28, 2025</w:t>
          </w:r>
        </w:sdtContent>
      </w:sdt>
      <w:r>
        <w:t>]</w:t>
      </w:r>
    </w:p>
    <w:p w14:paraId="1F97C02B" w14:textId="05BFD550" w:rsidR="00222BCC" w:rsidRDefault="00110F23" w:rsidP="00222BCC">
      <w:pPr>
        <w:pStyle w:val="TitleSection"/>
      </w:pPr>
      <w:r w:rsidRPr="00CC156F">
        <w:rPr>
          <w:color w:val="auto"/>
        </w:rPr>
        <w:lastRenderedPageBreak/>
        <w:t xml:space="preserve">A BILL </w:t>
      </w:r>
      <w:r w:rsidR="00222BCC" w:rsidRPr="00742ADF">
        <w:t xml:space="preserve">to amend the Code of West Virginia, 1931, as amended, by adding a new </w:t>
      </w:r>
      <w:r w:rsidR="00222BCC">
        <w:t>article</w:t>
      </w:r>
      <w:r w:rsidR="00222BCC" w:rsidRPr="00742ADF">
        <w:t>, designated §5B-2</w:t>
      </w:r>
      <w:r w:rsidR="00222BCC">
        <w:t>R</w:t>
      </w:r>
      <w:r w:rsidR="00222BCC" w:rsidRPr="00742ADF">
        <w:t>-</w:t>
      </w:r>
      <w:r w:rsidR="00222BCC">
        <w:t>1</w:t>
      </w:r>
      <w:r w:rsidR="00222BCC" w:rsidRPr="00742ADF">
        <w:t>,</w:t>
      </w:r>
      <w:r w:rsidR="00222BCC">
        <w:t xml:space="preserve"> </w:t>
      </w:r>
      <w:r w:rsidR="00222BCC" w:rsidRPr="00742ADF">
        <w:t>§5B-2</w:t>
      </w:r>
      <w:r w:rsidR="00222BCC">
        <w:t>R</w:t>
      </w:r>
      <w:r w:rsidR="00222BCC" w:rsidRPr="00742ADF">
        <w:t>-</w:t>
      </w:r>
      <w:r w:rsidR="00222BCC">
        <w:t xml:space="preserve">2, </w:t>
      </w:r>
      <w:r w:rsidR="00222BCC" w:rsidRPr="00742ADF">
        <w:t>§5B-2</w:t>
      </w:r>
      <w:r w:rsidR="00222BCC">
        <w:t>R</w:t>
      </w:r>
      <w:r w:rsidR="00222BCC" w:rsidRPr="00742ADF">
        <w:t>-</w:t>
      </w:r>
      <w:r w:rsidR="00222BCC">
        <w:t xml:space="preserve">3, </w:t>
      </w:r>
      <w:r w:rsidR="00222BCC" w:rsidRPr="00742ADF">
        <w:t>§5B-2</w:t>
      </w:r>
      <w:r w:rsidR="00222BCC">
        <w:t>R</w:t>
      </w:r>
      <w:r w:rsidR="00222BCC" w:rsidRPr="00742ADF">
        <w:t>-</w:t>
      </w:r>
      <w:r w:rsidR="00222BCC">
        <w:t xml:space="preserve">4, </w:t>
      </w:r>
      <w:r w:rsidR="00222BCC" w:rsidRPr="00742ADF">
        <w:t>§5B-2</w:t>
      </w:r>
      <w:r w:rsidR="00222BCC">
        <w:t>R</w:t>
      </w:r>
      <w:r w:rsidR="00222BCC" w:rsidRPr="00742ADF">
        <w:t>-</w:t>
      </w:r>
      <w:r w:rsidR="00222BCC">
        <w:t xml:space="preserve">5, </w:t>
      </w:r>
      <w:r w:rsidR="00222BCC" w:rsidRPr="00742ADF">
        <w:t>§5B-2</w:t>
      </w:r>
      <w:r w:rsidR="00222BCC">
        <w:t>R</w:t>
      </w:r>
      <w:r w:rsidR="00222BCC" w:rsidRPr="00742ADF">
        <w:t>-</w:t>
      </w:r>
      <w:r w:rsidR="00222BCC">
        <w:t xml:space="preserve">6, </w:t>
      </w:r>
      <w:r w:rsidR="00222BCC" w:rsidRPr="00742ADF">
        <w:t>§5B-2</w:t>
      </w:r>
      <w:r w:rsidR="00222BCC">
        <w:t>R</w:t>
      </w:r>
      <w:r w:rsidR="00222BCC" w:rsidRPr="00742ADF">
        <w:t>-</w:t>
      </w:r>
      <w:r w:rsidR="00222BCC">
        <w:t xml:space="preserve">7, </w:t>
      </w:r>
      <w:r w:rsidR="00222BCC" w:rsidRPr="00742ADF">
        <w:t>§5B-2</w:t>
      </w:r>
      <w:r w:rsidR="00222BCC">
        <w:t>R</w:t>
      </w:r>
      <w:r w:rsidR="00222BCC" w:rsidRPr="00742ADF">
        <w:t>-</w:t>
      </w:r>
      <w:r w:rsidR="00222BCC">
        <w:t xml:space="preserve">8, </w:t>
      </w:r>
      <w:r w:rsidR="00222BCC" w:rsidRPr="00742ADF">
        <w:t>§5B-2</w:t>
      </w:r>
      <w:r w:rsidR="00222BCC">
        <w:t>R</w:t>
      </w:r>
      <w:r w:rsidR="00222BCC" w:rsidRPr="00742ADF">
        <w:t>-</w:t>
      </w:r>
      <w:r w:rsidR="00222BCC">
        <w:t xml:space="preserve">9, and </w:t>
      </w:r>
      <w:r w:rsidR="00222BCC" w:rsidRPr="00742ADF">
        <w:t>§5B-2</w:t>
      </w:r>
      <w:r w:rsidR="00222BCC">
        <w:t>R</w:t>
      </w:r>
      <w:r w:rsidR="00222BCC" w:rsidRPr="00742ADF">
        <w:t>-</w:t>
      </w:r>
      <w:r w:rsidR="00222BCC">
        <w:t xml:space="preserve">10, </w:t>
      </w:r>
      <w:r w:rsidR="00222BCC" w:rsidRPr="00742ADF">
        <w:t>relating to creating the Southern Coalfield Resiliency and Revitalization Program for a period of five years; defining terms; finding that there are challenges facing the counties in which the southern coalfields are located; establish</w:t>
      </w:r>
      <w:r w:rsidR="00222BCC">
        <w:t>ing</w:t>
      </w:r>
      <w:r w:rsidR="00222BCC" w:rsidRPr="00742ADF">
        <w:t xml:space="preserve"> the Southern Coalfield Resiliency and Revitalization Program; provid</w:t>
      </w:r>
      <w:r w:rsidR="00222BCC">
        <w:t>ing</w:t>
      </w:r>
      <w:r w:rsidR="00222BCC" w:rsidRPr="00742ADF">
        <w:t xml:space="preserve"> that the program will terminate five years after this section goes into effect; establishing revitalization council to organize and prioritize state resources and technical assistance for these counties; directing revitalization council to develop strategies to stimulate economic activity in and around the municipalities in Boone, Logan, McDowell, Mingo, and Wyoming counties in coordination with certain contributing partners to the extent possible; directing revitalization council to annually report; directing Department of Economic Development and revitalization council to facilitate economic development incentives for the counties in which the southern coalfields are located; authorizing Department of Economic Development or other state body to provide state property and equipment to businesses investing in the counties of the southern coalfield area of the state at a reduced cost; providing that the program shall prioritize West Virginia's natural resources, industries, business</w:t>
      </w:r>
      <w:r w:rsidR="00105F59">
        <w:t>es</w:t>
      </w:r>
      <w:r w:rsidR="00222BCC" w:rsidRPr="00742ADF">
        <w:t>, raw materials, agricultural commodities, and reliable forms of energy.</w:t>
      </w:r>
    </w:p>
    <w:p w14:paraId="1BB3E746" w14:textId="77777777" w:rsidR="00222BCC" w:rsidRDefault="00222BCC" w:rsidP="00222BCC">
      <w:pPr>
        <w:pStyle w:val="EnactingClause"/>
      </w:pPr>
      <w:r>
        <w:t>Be it enacted by the Legislature of West Virginia:</w:t>
      </w:r>
    </w:p>
    <w:p w14:paraId="5FBC1E00" w14:textId="77777777" w:rsidR="00222BCC" w:rsidRDefault="00222BCC" w:rsidP="00222BCC">
      <w:pPr>
        <w:pStyle w:val="EnactingClause"/>
        <w:sectPr w:rsidR="00222BCC" w:rsidSect="00222BC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D7E155" w14:textId="0107DFC4" w:rsidR="00222BCC" w:rsidRPr="000C4C4B" w:rsidRDefault="00222BCC" w:rsidP="00222BCC">
      <w:pPr>
        <w:pStyle w:val="ArticleHeading"/>
        <w:rPr>
          <w:u w:val="single"/>
        </w:rPr>
      </w:pPr>
      <w:r w:rsidRPr="000C4C4B">
        <w:rPr>
          <w:u w:val="single"/>
        </w:rPr>
        <w:t>ARTICLE 2</w:t>
      </w:r>
      <w:r>
        <w:rPr>
          <w:u w:val="single"/>
        </w:rPr>
        <w:t>R</w:t>
      </w:r>
      <w:r w:rsidRPr="000C4C4B">
        <w:rPr>
          <w:u w:val="single"/>
        </w:rPr>
        <w:t xml:space="preserve">. SOUTHERN COALFIELD RESILIENCY </w:t>
      </w:r>
      <w:r>
        <w:rPr>
          <w:u w:val="single"/>
        </w:rPr>
        <w:t xml:space="preserve">and revitalization </w:t>
      </w:r>
      <w:r w:rsidRPr="000C4C4B">
        <w:rPr>
          <w:u w:val="single"/>
        </w:rPr>
        <w:t>PROGRAM.</w:t>
      </w:r>
    </w:p>
    <w:p w14:paraId="4AEC52F8" w14:textId="0C043372" w:rsidR="00222BCC" w:rsidRPr="000C4C4B" w:rsidRDefault="00222BCC" w:rsidP="00222BCC">
      <w:pPr>
        <w:pStyle w:val="SectionHeading"/>
        <w:rPr>
          <w:u w:val="single"/>
        </w:rPr>
      </w:pPr>
      <w:r w:rsidRPr="000C4C4B">
        <w:rPr>
          <w:u w:val="single"/>
        </w:rPr>
        <w:t>§5B-2</w:t>
      </w:r>
      <w:r>
        <w:rPr>
          <w:u w:val="single"/>
        </w:rPr>
        <w:t>R</w:t>
      </w:r>
      <w:r w:rsidRPr="000C4C4B">
        <w:rPr>
          <w:u w:val="single"/>
        </w:rPr>
        <w:t>-1. Short Title.</w:t>
      </w:r>
    </w:p>
    <w:p w14:paraId="6737CCCF" w14:textId="3FB54979" w:rsidR="00222BCC" w:rsidRPr="00AC3508" w:rsidRDefault="00222BCC" w:rsidP="00222BCC">
      <w:pPr>
        <w:spacing w:after="0" w:line="480" w:lineRule="auto"/>
        <w:ind w:firstLine="720"/>
        <w:jc w:val="both"/>
        <w:rPr>
          <w:rFonts w:ascii="Arial" w:hAnsi="Arial" w:cs="Arial"/>
          <w:bCs/>
          <w:sz w:val="24"/>
          <w:szCs w:val="24"/>
          <w:u w:val="single"/>
        </w:rPr>
      </w:pPr>
      <w:r w:rsidRPr="00AC3508">
        <w:rPr>
          <w:rFonts w:ascii="Arial" w:hAnsi="Arial" w:cs="Arial"/>
          <w:bCs/>
          <w:sz w:val="24"/>
          <w:szCs w:val="24"/>
          <w:u w:val="single"/>
        </w:rPr>
        <w:t xml:space="preserve">This article shall be known </w:t>
      </w:r>
      <w:r w:rsidR="00101591">
        <w:rPr>
          <w:rFonts w:ascii="Arial" w:hAnsi="Arial" w:cs="Arial"/>
          <w:bCs/>
          <w:sz w:val="24"/>
          <w:szCs w:val="24"/>
          <w:u w:val="single"/>
        </w:rPr>
        <w:t xml:space="preserve">and </w:t>
      </w:r>
      <w:r w:rsidRPr="00AC3508">
        <w:rPr>
          <w:rFonts w:ascii="Arial" w:hAnsi="Arial" w:cs="Arial"/>
          <w:bCs/>
          <w:sz w:val="24"/>
          <w:szCs w:val="24"/>
          <w:u w:val="single"/>
        </w:rPr>
        <w:t xml:space="preserve">cited as the “Southern Coalfield Resiliency </w:t>
      </w:r>
      <w:r>
        <w:rPr>
          <w:rFonts w:ascii="Arial" w:hAnsi="Arial" w:cs="Arial"/>
          <w:bCs/>
          <w:sz w:val="24"/>
          <w:szCs w:val="24"/>
          <w:u w:val="single"/>
        </w:rPr>
        <w:t xml:space="preserve">and Revitalization </w:t>
      </w:r>
      <w:r w:rsidRPr="00AC3508">
        <w:rPr>
          <w:rFonts w:ascii="Arial" w:hAnsi="Arial" w:cs="Arial"/>
          <w:bCs/>
          <w:sz w:val="24"/>
          <w:szCs w:val="24"/>
          <w:u w:val="single"/>
        </w:rPr>
        <w:t>Program Act”.</w:t>
      </w:r>
    </w:p>
    <w:p w14:paraId="62B8FD6F" w14:textId="64AE65A9" w:rsidR="00222BCC" w:rsidRPr="000C4C4B" w:rsidRDefault="00222BCC" w:rsidP="00222BCC">
      <w:pPr>
        <w:pStyle w:val="SectionHeading"/>
        <w:rPr>
          <w:bCs/>
          <w:u w:val="single"/>
        </w:rPr>
      </w:pPr>
      <w:r w:rsidRPr="000C4C4B">
        <w:rPr>
          <w:bCs/>
          <w:u w:val="single"/>
        </w:rPr>
        <w:lastRenderedPageBreak/>
        <w:t>§5B-2</w:t>
      </w:r>
      <w:r>
        <w:rPr>
          <w:bCs/>
          <w:u w:val="single"/>
        </w:rPr>
        <w:t>R</w:t>
      </w:r>
      <w:r w:rsidRPr="000C4C4B">
        <w:rPr>
          <w:bCs/>
          <w:u w:val="single"/>
        </w:rPr>
        <w:t>-2.</w:t>
      </w:r>
      <w:r w:rsidRPr="000C4C4B">
        <w:rPr>
          <w:u w:val="single"/>
        </w:rPr>
        <w:t xml:space="preserve"> Legislative purpose; findings; intent.</w:t>
      </w:r>
    </w:p>
    <w:p w14:paraId="6DDF7C2A" w14:textId="77777777" w:rsidR="00222BCC" w:rsidRDefault="00222BCC" w:rsidP="00222BCC">
      <w:pPr>
        <w:spacing w:after="0" w:line="480" w:lineRule="auto"/>
        <w:ind w:firstLine="720"/>
        <w:jc w:val="both"/>
        <w:rPr>
          <w:rFonts w:ascii="Arial" w:hAnsi="Arial" w:cs="Arial"/>
          <w:bCs/>
          <w:sz w:val="24"/>
          <w:szCs w:val="24"/>
          <w:u w:val="single"/>
        </w:rPr>
        <w:sectPr w:rsidR="00222BCC" w:rsidSect="00222BCC">
          <w:footerReference w:type="default" r:id="rId13"/>
          <w:type w:val="continuous"/>
          <w:pgSz w:w="12240" w:h="15840" w:code="1"/>
          <w:pgMar w:top="1440" w:right="1440" w:bottom="1440" w:left="1440" w:header="720" w:footer="720" w:gutter="0"/>
          <w:lnNumType w:countBy="1" w:restart="newSection"/>
          <w:cols w:space="720"/>
          <w:docGrid w:linePitch="360"/>
        </w:sectPr>
      </w:pPr>
    </w:p>
    <w:p w14:paraId="31AB463A" w14:textId="48D35AE7" w:rsidR="00222BCC" w:rsidRPr="00A57C7D" w:rsidRDefault="00BF40F1" w:rsidP="00222BCC">
      <w:pPr>
        <w:pStyle w:val="SectionBody"/>
        <w:widowControl/>
        <w:rPr>
          <w:rFonts w:cs="Times New Roman"/>
          <w:u w:val="single"/>
        </w:rPr>
      </w:pPr>
      <w:r>
        <w:rPr>
          <w:rFonts w:cs="Arial"/>
          <w:u w:val="single"/>
        </w:rPr>
        <w:t xml:space="preserve">(a) </w:t>
      </w:r>
      <w:r w:rsidR="00222BCC" w:rsidRPr="00A57C7D">
        <w:rPr>
          <w:rFonts w:cs="Arial"/>
          <w:u w:val="single"/>
        </w:rPr>
        <w:t xml:space="preserve">The impact of excessive and economically biased federal regulations on the domestic coal-fired electricity market has led to a profound and significant injury to the coal industry in Boone, Logan, McDowell, Mingo and Wyoming Counties, and has resulted in a dramatic negative economic impact on the </w:t>
      </w:r>
      <w:r w:rsidR="00EA2D98">
        <w:rPr>
          <w:rFonts w:cs="Arial"/>
          <w:u w:val="single"/>
        </w:rPr>
        <w:t>s</w:t>
      </w:r>
      <w:r w:rsidR="00222BCC" w:rsidRPr="00A57C7D">
        <w:rPr>
          <w:rFonts w:cs="Arial"/>
          <w:u w:val="single"/>
        </w:rPr>
        <w:t xml:space="preserve">outhern </w:t>
      </w:r>
      <w:r w:rsidR="00EA2D98">
        <w:rPr>
          <w:rFonts w:cs="Arial"/>
          <w:u w:val="single"/>
        </w:rPr>
        <w:t>c</w:t>
      </w:r>
      <w:r w:rsidR="00222BCC" w:rsidRPr="00A57C7D">
        <w:rPr>
          <w:rFonts w:cs="Arial"/>
          <w:u w:val="single"/>
        </w:rPr>
        <w:t>oalfield area of West Virginia.</w:t>
      </w:r>
    </w:p>
    <w:p w14:paraId="12B1F95D" w14:textId="2E7246CA"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00BF40F1">
        <w:rPr>
          <w:rFonts w:ascii="Arial" w:eastAsia="Calibri" w:hAnsi="Arial" w:cs="Times New Roman"/>
          <w:kern w:val="0"/>
          <w:u w:val="single"/>
          <w14:ligatures w14:val="none"/>
        </w:rPr>
        <w:t>b)</w:t>
      </w:r>
      <w:r w:rsidRPr="00E006F0">
        <w:rPr>
          <w:rFonts w:ascii="Arial" w:eastAsia="Calibri" w:hAnsi="Arial" w:cs="Times New Roman"/>
          <w:kern w:val="0"/>
          <w:u w:val="single"/>
          <w14:ligatures w14:val="none"/>
        </w:rPr>
        <w:t xml:space="preserve"> The purpose of this section is to establish the Southern Coalfield Resiliency and Revitalization Program. To further this purpose, this program creates a collaboration among state government, higher education, and private and nonprofit sectors to streamline and increase technical, agricultural, and economic assistance capacity, continue and increase existing services and other resources to facilitate community revitalization in the </w:t>
      </w:r>
      <w:r w:rsidR="00BF40F1">
        <w:rPr>
          <w:rFonts w:ascii="Arial" w:eastAsia="Calibri" w:hAnsi="Arial" w:cs="Times New Roman"/>
          <w:kern w:val="0"/>
          <w:u w:val="single"/>
          <w14:ligatures w14:val="none"/>
        </w:rPr>
        <w:t>S</w:t>
      </w:r>
      <w:r w:rsidRPr="00E006F0">
        <w:rPr>
          <w:rFonts w:ascii="Arial" w:eastAsia="Calibri" w:hAnsi="Arial" w:cs="Times New Roman"/>
          <w:kern w:val="0"/>
          <w:u w:val="single"/>
          <w14:ligatures w14:val="none"/>
        </w:rPr>
        <w:t xml:space="preserve">outhern </w:t>
      </w:r>
      <w:r w:rsidR="00BF40F1">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oalfield area.</w:t>
      </w:r>
    </w:p>
    <w:p w14:paraId="50B8138A" w14:textId="4DD98201"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00BF40F1">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 xml:space="preserve">) It is the intent of the Legislature to identify resources that can be prioritized to support the counties of the southern coalfield area, generate thoughtful and responsible ideas to mitigate the negative effects of the currently injured coal industry, and help chart a new course and prosperous future for the </w:t>
      </w:r>
      <w:r w:rsidR="00BF40F1">
        <w:rPr>
          <w:rFonts w:ascii="Arial" w:eastAsia="Calibri" w:hAnsi="Arial" w:cs="Times New Roman"/>
          <w:kern w:val="0"/>
          <w:u w:val="single"/>
          <w14:ligatures w14:val="none"/>
        </w:rPr>
        <w:t>So</w:t>
      </w:r>
      <w:r w:rsidRPr="00E006F0">
        <w:rPr>
          <w:rFonts w:ascii="Arial" w:eastAsia="Calibri" w:hAnsi="Arial" w:cs="Times New Roman"/>
          <w:kern w:val="0"/>
          <w:u w:val="single"/>
          <w14:ligatures w14:val="none"/>
        </w:rPr>
        <w:t xml:space="preserve">uthern </w:t>
      </w:r>
      <w:r w:rsidR="00BF40F1">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oalfield.</w:t>
      </w:r>
    </w:p>
    <w:p w14:paraId="40D27C29" w14:textId="108F471E" w:rsidR="00222BCC" w:rsidRPr="000C4C4B" w:rsidRDefault="00222BCC" w:rsidP="00222BCC">
      <w:pPr>
        <w:pStyle w:val="SectionHeading"/>
        <w:rPr>
          <w:u w:val="single"/>
        </w:rPr>
        <w:sectPr w:rsidR="00222BCC" w:rsidRPr="000C4C4B" w:rsidSect="00222BCC">
          <w:footerReference w:type="default" r:id="rId14"/>
          <w:type w:val="continuous"/>
          <w:pgSz w:w="12240" w:h="15840" w:code="1"/>
          <w:pgMar w:top="1440" w:right="1440" w:bottom="1440" w:left="1440" w:header="720" w:footer="720" w:gutter="0"/>
          <w:lnNumType w:countBy="1" w:restart="newSection"/>
          <w:cols w:space="720"/>
          <w:docGrid w:linePitch="360"/>
        </w:sectPr>
      </w:pPr>
      <w:r w:rsidRPr="000C4C4B">
        <w:rPr>
          <w:u w:val="single"/>
        </w:rPr>
        <w:t>§5B-2</w:t>
      </w:r>
      <w:r>
        <w:rPr>
          <w:u w:val="single"/>
        </w:rPr>
        <w:t>R</w:t>
      </w:r>
      <w:r w:rsidRPr="000C4C4B">
        <w:rPr>
          <w:u w:val="single"/>
        </w:rPr>
        <w:t>-3. Definitions.</w:t>
      </w:r>
    </w:p>
    <w:p w14:paraId="65F2015E" w14:textId="729376C5" w:rsidR="00222BCC" w:rsidRPr="00646518" w:rsidRDefault="003C4C56" w:rsidP="00222BCC">
      <w:pPr>
        <w:spacing w:after="0" w:line="480" w:lineRule="auto"/>
        <w:ind w:firstLine="720"/>
        <w:jc w:val="both"/>
        <w:rPr>
          <w:rFonts w:ascii="Arial" w:eastAsia="Calibri" w:hAnsi="Arial" w:cs="Times New Roman"/>
          <w:kern w:val="0"/>
          <w:u w:val="single"/>
          <w14:ligatures w14:val="none"/>
        </w:rPr>
      </w:pPr>
      <w:r w:rsidRPr="003C4C56">
        <w:rPr>
          <w:rFonts w:ascii="Arial" w:eastAsia="Calibri" w:hAnsi="Arial" w:cs="Times New Roman"/>
          <w:kern w:val="0"/>
          <w:u w:val="single"/>
          <w14:ligatures w14:val="none"/>
        </w:rPr>
        <w:t>The words defined in this section have the meanings given them for purposes of this article, unless the context clearly requires otherwise</w:t>
      </w:r>
      <w:r w:rsidR="00222BCC" w:rsidRPr="00646518">
        <w:rPr>
          <w:rFonts w:ascii="Arial" w:eastAsia="Calibri" w:hAnsi="Arial" w:cs="Times New Roman"/>
          <w:kern w:val="0"/>
          <w:u w:val="single"/>
          <w14:ligatures w14:val="none"/>
        </w:rPr>
        <w:t>.</w:t>
      </w:r>
    </w:p>
    <w:p w14:paraId="102B5023" w14:textId="1217FFB0" w:rsidR="00222BCC" w:rsidRPr="00646518" w:rsidRDefault="00222BCC" w:rsidP="00222BCC">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"Contributing partners" means those entities or their representatives described in </w:t>
      </w:r>
      <w:r w:rsidR="00990520">
        <w:rPr>
          <w:rFonts w:ascii="Arial" w:eastAsia="Calibri" w:hAnsi="Arial" w:cs="Times New Roman"/>
          <w:kern w:val="0"/>
          <w:u w:val="single"/>
          <w14:ligatures w14:val="none"/>
        </w:rPr>
        <w:t>§</w:t>
      </w:r>
      <w:r w:rsidR="009D383C">
        <w:rPr>
          <w:rFonts w:ascii="Arial" w:eastAsia="Calibri" w:hAnsi="Arial" w:cs="Times New Roman"/>
          <w:kern w:val="0"/>
          <w:u w:val="single"/>
          <w14:ligatures w14:val="none"/>
        </w:rPr>
        <w:t>5B-2R-7 of this code</w:t>
      </w:r>
      <w:r w:rsidRPr="00646518">
        <w:rPr>
          <w:rFonts w:ascii="Arial" w:eastAsia="Calibri" w:hAnsi="Arial" w:cs="Times New Roman"/>
          <w:kern w:val="0"/>
          <w:u w:val="single"/>
          <w14:ligatures w14:val="none"/>
        </w:rPr>
        <w:t>.</w:t>
      </w:r>
    </w:p>
    <w:p w14:paraId="68AE1226" w14:textId="5F2734B5" w:rsidR="00222BCC" w:rsidRPr="00646518" w:rsidRDefault="00222BCC" w:rsidP="00222BCC">
      <w:pPr>
        <w:spacing w:after="0" w:line="480" w:lineRule="auto"/>
        <w:ind w:firstLine="720"/>
        <w:jc w:val="both"/>
        <w:rPr>
          <w:rFonts w:ascii="Arial" w:eastAsia="Calibri" w:hAnsi="Arial" w:cs="Times New Roman"/>
          <w:kern w:val="0"/>
          <w14:ligatures w14:val="none"/>
        </w:rPr>
      </w:pPr>
      <w:r w:rsidRPr="00646518">
        <w:rPr>
          <w:rFonts w:ascii="Arial" w:eastAsia="Calibri" w:hAnsi="Arial" w:cs="Times New Roman"/>
          <w:kern w:val="0"/>
          <w:u w:val="single"/>
          <w14:ligatures w14:val="none"/>
        </w:rPr>
        <w:t>"Department" means the West Virginia Department of Economic Development.</w:t>
      </w:r>
    </w:p>
    <w:p w14:paraId="78FB27EC" w14:textId="50AF8917" w:rsidR="00222BCC" w:rsidRPr="00646518" w:rsidRDefault="00222BCC" w:rsidP="00222BCC">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"Program" means the Southern Coalfield Resiliency and Revitalization Program established in this </w:t>
      </w:r>
      <w:r w:rsidR="009D383C">
        <w:rPr>
          <w:rFonts w:ascii="Arial" w:eastAsia="Calibri" w:hAnsi="Arial" w:cs="Times New Roman"/>
          <w:kern w:val="0"/>
          <w:u w:val="single"/>
          <w14:ligatures w14:val="none"/>
        </w:rPr>
        <w:t>article</w:t>
      </w:r>
      <w:r w:rsidRPr="00646518">
        <w:rPr>
          <w:rFonts w:ascii="Arial" w:eastAsia="Calibri" w:hAnsi="Arial" w:cs="Times New Roman"/>
          <w:kern w:val="0"/>
          <w:u w:val="single"/>
          <w14:ligatures w14:val="none"/>
        </w:rPr>
        <w:t>.</w:t>
      </w:r>
    </w:p>
    <w:p w14:paraId="56378D0F" w14:textId="59A0FBC4" w:rsidR="00222BCC" w:rsidRPr="00646518" w:rsidRDefault="00222BCC" w:rsidP="00222BCC">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"Revitalization </w:t>
      </w:r>
      <w:r w:rsidR="00CB4D90">
        <w:rPr>
          <w:rFonts w:ascii="Arial" w:eastAsia="Calibri" w:hAnsi="Arial" w:cs="Times New Roman"/>
          <w:kern w:val="0"/>
          <w:u w:val="single"/>
          <w14:ligatures w14:val="none"/>
        </w:rPr>
        <w:t>C</w:t>
      </w:r>
      <w:r w:rsidRPr="00646518">
        <w:rPr>
          <w:rFonts w:ascii="Arial" w:eastAsia="Calibri" w:hAnsi="Arial" w:cs="Times New Roman"/>
          <w:kern w:val="0"/>
          <w:u w:val="single"/>
          <w14:ligatures w14:val="none"/>
        </w:rPr>
        <w:t xml:space="preserve">ouncil" means those </w:t>
      </w:r>
      <w:proofErr w:type="gramStart"/>
      <w:r w:rsidRPr="00646518">
        <w:rPr>
          <w:rFonts w:ascii="Arial" w:eastAsia="Calibri" w:hAnsi="Arial" w:cs="Times New Roman"/>
          <w:kern w:val="0"/>
          <w:u w:val="single"/>
          <w14:ligatures w14:val="none"/>
        </w:rPr>
        <w:t>entities</w:t>
      </w:r>
      <w:proofErr w:type="gramEnd"/>
      <w:r w:rsidRPr="00646518">
        <w:rPr>
          <w:rFonts w:ascii="Arial" w:eastAsia="Calibri" w:hAnsi="Arial" w:cs="Times New Roman"/>
          <w:kern w:val="0"/>
          <w:u w:val="single"/>
          <w14:ligatures w14:val="none"/>
        </w:rPr>
        <w:t xml:space="preserve"> or their representatives described in </w:t>
      </w:r>
      <w:r w:rsidR="009D383C">
        <w:rPr>
          <w:rFonts w:ascii="Arial" w:eastAsia="Calibri" w:hAnsi="Arial" w:cs="Times New Roman"/>
          <w:kern w:val="0"/>
          <w:u w:val="single"/>
          <w14:ligatures w14:val="none"/>
        </w:rPr>
        <w:t>§</w:t>
      </w:r>
      <w:r w:rsidR="003C392E">
        <w:rPr>
          <w:rFonts w:ascii="Arial" w:eastAsia="Calibri" w:hAnsi="Arial" w:cs="Times New Roman"/>
          <w:kern w:val="0"/>
          <w:u w:val="single"/>
          <w14:ligatures w14:val="none"/>
        </w:rPr>
        <w:t>5B-2R-5 of this code</w:t>
      </w:r>
      <w:r w:rsidRPr="00646518">
        <w:rPr>
          <w:rFonts w:ascii="Arial" w:eastAsia="Calibri" w:hAnsi="Arial" w:cs="Times New Roman"/>
          <w:kern w:val="0"/>
          <w:u w:val="single"/>
          <w14:ligatures w14:val="none"/>
        </w:rPr>
        <w:t>.</w:t>
      </w:r>
    </w:p>
    <w:p w14:paraId="2C2B49E6" w14:textId="5D4BAB8A" w:rsidR="00222BCC" w:rsidRPr="00646518" w:rsidRDefault="00222BCC" w:rsidP="00222BCC">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lastRenderedPageBreak/>
        <w:t>"Technical assistance" means resources provided by the state, revitalization council, contributing partners</w:t>
      </w:r>
      <w:r w:rsidR="003C392E">
        <w:rPr>
          <w:rFonts w:ascii="Arial" w:eastAsia="Calibri" w:hAnsi="Arial" w:cs="Times New Roman"/>
          <w:kern w:val="0"/>
          <w:u w:val="single"/>
          <w14:ligatures w14:val="none"/>
        </w:rPr>
        <w:t>,</w:t>
      </w:r>
      <w:r w:rsidRPr="00646518">
        <w:rPr>
          <w:rFonts w:ascii="Arial" w:eastAsia="Calibri" w:hAnsi="Arial" w:cs="Times New Roman"/>
          <w:kern w:val="0"/>
          <w:u w:val="single"/>
          <w14:ligatures w14:val="none"/>
        </w:rPr>
        <w:t xml:space="preserve"> or any other individuals or entities providing programming, funding, or other support to benefit the counties in the Southern Coalfield area of West Virginia under the program.</w:t>
      </w:r>
    </w:p>
    <w:p w14:paraId="13BEC10B" w14:textId="3C9DA3DD" w:rsidR="00222BCC" w:rsidRPr="00646518" w:rsidRDefault="00222BCC" w:rsidP="00222BCC">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"Southern Coalfield" means an area </w:t>
      </w:r>
      <w:r w:rsidR="00C9127E">
        <w:rPr>
          <w:rFonts w:ascii="Arial" w:eastAsia="Calibri" w:hAnsi="Arial" w:cs="Times New Roman"/>
          <w:kern w:val="0"/>
          <w:u w:val="single"/>
          <w14:ligatures w14:val="none"/>
        </w:rPr>
        <w:t>that encompasses</w:t>
      </w:r>
      <w:r w:rsidRPr="00646518">
        <w:rPr>
          <w:rFonts w:ascii="Arial" w:eastAsia="Calibri" w:hAnsi="Arial" w:cs="Times New Roman"/>
          <w:kern w:val="0"/>
          <w:u w:val="single"/>
          <w14:ligatures w14:val="none"/>
        </w:rPr>
        <w:t xml:space="preserve"> Boone, Logan, McDowell, Mingo, and Wyoming counties.</w:t>
      </w:r>
    </w:p>
    <w:p w14:paraId="18007739" w14:textId="71293370" w:rsidR="00222BCC" w:rsidRPr="002D5D59" w:rsidRDefault="00222BCC" w:rsidP="00222BCC">
      <w:pPr>
        <w:spacing w:after="0" w:line="480" w:lineRule="auto"/>
        <w:ind w:firstLine="720"/>
        <w:jc w:val="both"/>
        <w:rPr>
          <w:rFonts w:ascii="Arial" w:hAnsi="Arial" w:cs="Arial"/>
          <w:u w:val="single"/>
        </w:rPr>
      </w:pPr>
      <w:r w:rsidRPr="00A57C7D">
        <w:rPr>
          <w:rFonts w:ascii="Arial" w:eastAsia="Calibri" w:hAnsi="Arial" w:cs="Times New Roman"/>
          <w:kern w:val="0"/>
          <w:u w:val="single"/>
          <w14:ligatures w14:val="none"/>
        </w:rPr>
        <w:t>"Southern Coalfield Resiliency and Revitalization Program" means the entire process undertaken to further the goals of this section, including collaboration</w:t>
      </w:r>
      <w:r w:rsidR="00BB39B1">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 xml:space="preserve"> development and implementation between the members, contributors, and technical assistance resource providers.</w:t>
      </w:r>
    </w:p>
    <w:p w14:paraId="64EA9055" w14:textId="4E94E521" w:rsidR="00222BCC" w:rsidRPr="000C4C4B" w:rsidRDefault="00222BCC" w:rsidP="00222BCC">
      <w:pPr>
        <w:pStyle w:val="SectionHeading"/>
        <w:rPr>
          <w:u w:val="single"/>
        </w:rPr>
      </w:pPr>
      <w:r w:rsidRPr="000C4C4B">
        <w:rPr>
          <w:u w:val="single"/>
        </w:rPr>
        <w:t>§5B-2</w:t>
      </w:r>
      <w:r>
        <w:rPr>
          <w:u w:val="single"/>
        </w:rPr>
        <w:t>R</w:t>
      </w:r>
      <w:r w:rsidRPr="000C4C4B">
        <w:rPr>
          <w:u w:val="single"/>
        </w:rPr>
        <w:t>-4. Southern Coalfield Resiliency and Revitalization Program established; duration.</w:t>
      </w:r>
    </w:p>
    <w:p w14:paraId="15B009CA" w14:textId="77777777" w:rsidR="00222BCC" w:rsidRDefault="00222BCC" w:rsidP="00222BCC">
      <w:pPr>
        <w:spacing w:after="0" w:line="480" w:lineRule="auto"/>
        <w:ind w:firstLine="720"/>
        <w:jc w:val="both"/>
        <w:rPr>
          <w:rFonts w:ascii="Arial" w:hAnsi="Arial" w:cs="Arial"/>
          <w:u w:val="single"/>
        </w:rPr>
        <w:sectPr w:rsidR="00222BCC" w:rsidSect="00222BCC">
          <w:footerReference w:type="default" r:id="rId15"/>
          <w:type w:val="continuous"/>
          <w:pgSz w:w="12240" w:h="15840"/>
          <w:pgMar w:top="1440" w:right="1440" w:bottom="1440" w:left="1440" w:header="720" w:footer="720" w:gutter="0"/>
          <w:lnNumType w:countBy="1" w:restart="newSection"/>
          <w:cols w:space="720"/>
          <w:docGrid w:linePitch="360"/>
        </w:sectPr>
      </w:pPr>
    </w:p>
    <w:p w14:paraId="1D7435FE" w14:textId="1C3D0B66" w:rsidR="00222BCC" w:rsidRPr="00444714" w:rsidRDefault="00222BCC" w:rsidP="00222BCC">
      <w:pPr>
        <w:pStyle w:val="SectionBody"/>
        <w:widowControl/>
        <w:rPr>
          <w:rFonts w:cs="Times New Roman"/>
          <w:u w:val="single"/>
        </w:rPr>
      </w:pPr>
      <w:r w:rsidRPr="00A57C7D">
        <w:rPr>
          <w:rFonts w:cs="Times New Roman"/>
          <w:u w:val="single"/>
        </w:rPr>
        <w:t xml:space="preserve">(a) The </w:t>
      </w:r>
      <w:r w:rsidRPr="00444714">
        <w:rPr>
          <w:rFonts w:cs="Times New Roman"/>
          <w:u w:val="single"/>
        </w:rPr>
        <w:t xml:space="preserve">department shall establish the Southern Coalfield Resiliency and Revitalization Program in accordance with the provisions of this </w:t>
      </w:r>
      <w:r w:rsidR="00BB39B1">
        <w:rPr>
          <w:rFonts w:cs="Times New Roman"/>
          <w:u w:val="single"/>
        </w:rPr>
        <w:t>article</w:t>
      </w:r>
      <w:r w:rsidRPr="00444714">
        <w:rPr>
          <w:rFonts w:cs="Times New Roman"/>
          <w:u w:val="single"/>
        </w:rPr>
        <w:t xml:space="preserve">, subject to the availability of funding necessary to support the program: </w:t>
      </w:r>
      <w:r w:rsidRPr="00444714">
        <w:rPr>
          <w:rFonts w:cs="Times New Roman"/>
          <w:i/>
          <w:iCs/>
          <w:u w:val="single"/>
        </w:rPr>
        <w:t>Provided</w:t>
      </w:r>
      <w:r w:rsidRPr="00444714">
        <w:rPr>
          <w:rFonts w:cs="Times New Roman"/>
          <w:u w:val="single"/>
        </w:rPr>
        <w:t>, That the department may not create any new positions or hire any additional employees to implement the provisions of this article.</w:t>
      </w:r>
    </w:p>
    <w:p w14:paraId="0E48202D" w14:textId="4E6D2892" w:rsidR="00222BCC" w:rsidRPr="00444714" w:rsidRDefault="00222BCC" w:rsidP="00222BCC">
      <w:pPr>
        <w:pStyle w:val="SectionBody"/>
        <w:widowControl/>
        <w:rPr>
          <w:rFonts w:cs="Times New Roman"/>
          <w:u w:val="single"/>
        </w:rPr>
      </w:pPr>
      <w:r w:rsidRPr="00444714">
        <w:rPr>
          <w:rFonts w:cs="Times New Roman"/>
          <w:u w:val="single"/>
        </w:rPr>
        <w:t xml:space="preserve">(b) The program shall inventory existing assets and resources, prioritize planning and technical assistance, and determine such other assistance as might be available to revitalize communities in the counties in the </w:t>
      </w:r>
      <w:r w:rsidR="00CB4D90">
        <w:rPr>
          <w:rFonts w:cs="Times New Roman"/>
          <w:u w:val="single"/>
        </w:rPr>
        <w:t>S</w:t>
      </w:r>
      <w:r w:rsidRPr="00444714">
        <w:rPr>
          <w:rFonts w:cs="Times New Roman"/>
          <w:u w:val="single"/>
        </w:rPr>
        <w:t xml:space="preserve">outhern </w:t>
      </w:r>
      <w:r w:rsidR="00CB4D90">
        <w:rPr>
          <w:rFonts w:cs="Times New Roman"/>
          <w:u w:val="single"/>
        </w:rPr>
        <w:t>C</w:t>
      </w:r>
      <w:r w:rsidRPr="00444714">
        <w:rPr>
          <w:rFonts w:cs="Times New Roman"/>
          <w:u w:val="single"/>
        </w:rPr>
        <w:t>oalfield area.</w:t>
      </w:r>
    </w:p>
    <w:p w14:paraId="00071C18" w14:textId="77777777" w:rsidR="00222BCC" w:rsidRPr="00E006F0" w:rsidRDefault="00222BCC" w:rsidP="00222BCC">
      <w:pPr>
        <w:pStyle w:val="SectionBody"/>
        <w:widowControl/>
        <w:rPr>
          <w:rFonts w:cs="Times New Roman"/>
          <w:u w:val="single"/>
        </w:rPr>
      </w:pPr>
      <w:r w:rsidRPr="00444714">
        <w:rPr>
          <w:rFonts w:cs="Times New Roman"/>
          <w:color w:val="auto"/>
          <w:u w:val="single"/>
        </w:rPr>
        <w:t>(c) The program shall be established for an initial period of five years from the effective date of this legislation</w:t>
      </w:r>
      <w:r w:rsidRPr="00A57C7D">
        <w:rPr>
          <w:rFonts w:cs="Times New Roman"/>
          <w:color w:val="auto"/>
          <w:u w:val="single"/>
        </w:rPr>
        <w:t>.</w:t>
      </w:r>
    </w:p>
    <w:p w14:paraId="2BCD6B9C" w14:textId="18F8A981" w:rsidR="00222BCC" w:rsidRPr="000C4C4B" w:rsidRDefault="00222BCC" w:rsidP="00222BCC">
      <w:pPr>
        <w:pStyle w:val="SectionHeading"/>
        <w:rPr>
          <w:u w:val="single"/>
        </w:rPr>
      </w:pPr>
      <w:r w:rsidRPr="000C4C4B">
        <w:rPr>
          <w:u w:val="single"/>
        </w:rPr>
        <w:t>§5B-2</w:t>
      </w:r>
      <w:r>
        <w:rPr>
          <w:u w:val="single"/>
        </w:rPr>
        <w:t>R</w:t>
      </w:r>
      <w:r w:rsidRPr="000C4C4B">
        <w:rPr>
          <w:u w:val="single"/>
        </w:rPr>
        <w:t>-5. Revitalization Council created.</w:t>
      </w:r>
    </w:p>
    <w:p w14:paraId="02A5FD91" w14:textId="77777777" w:rsidR="00222BCC" w:rsidRDefault="00222BCC" w:rsidP="00222BCC">
      <w:pPr>
        <w:spacing w:after="0" w:line="480" w:lineRule="auto"/>
        <w:ind w:firstLine="720"/>
        <w:jc w:val="both"/>
        <w:rPr>
          <w:rFonts w:ascii="Arial" w:hAnsi="Arial" w:cs="Arial"/>
          <w:color w:val="000000" w:themeColor="text1"/>
          <w:u w:val="single"/>
        </w:rPr>
        <w:sectPr w:rsidR="00222BCC" w:rsidSect="00222BCC">
          <w:footerReference w:type="default" r:id="rId16"/>
          <w:type w:val="continuous"/>
          <w:pgSz w:w="12240" w:h="15840"/>
          <w:pgMar w:top="1440" w:right="1440" w:bottom="1440" w:left="1440" w:header="720" w:footer="720" w:gutter="0"/>
          <w:lnNumType w:countBy="1" w:restart="newSection"/>
          <w:cols w:space="720"/>
          <w:docGrid w:linePitch="360"/>
        </w:sectPr>
      </w:pPr>
    </w:p>
    <w:p w14:paraId="34FD6623" w14:textId="22187AC0" w:rsidR="00222BCC" w:rsidRPr="00A57C7D" w:rsidRDefault="00222BCC" w:rsidP="00222BCC">
      <w:pPr>
        <w:pStyle w:val="SectionBody"/>
        <w:widowControl/>
        <w:rPr>
          <w:rFonts w:cs="Times New Roman"/>
          <w:u w:val="single"/>
        </w:rPr>
      </w:pPr>
      <w:r w:rsidRPr="00A57C7D">
        <w:rPr>
          <w:rFonts w:cs="Arial"/>
          <w:color w:val="000000" w:themeColor="text1"/>
          <w:u w:val="single"/>
        </w:rPr>
        <w:t xml:space="preserve">(a) </w:t>
      </w:r>
      <w:r w:rsidRPr="00A57C7D">
        <w:rPr>
          <w:rFonts w:cs="Times New Roman"/>
          <w:u w:val="single"/>
        </w:rPr>
        <w:t xml:space="preserve">There is hereby created a </w:t>
      </w:r>
      <w:r w:rsidR="00CB4D90">
        <w:rPr>
          <w:rFonts w:cs="Times New Roman"/>
          <w:u w:val="single"/>
        </w:rPr>
        <w:t>R</w:t>
      </w:r>
      <w:r w:rsidRPr="00A57C7D">
        <w:rPr>
          <w:rFonts w:cs="Times New Roman"/>
          <w:u w:val="single"/>
        </w:rPr>
        <w:t xml:space="preserve">evitalization </w:t>
      </w:r>
      <w:r w:rsidR="00CB4D90">
        <w:rPr>
          <w:rFonts w:cs="Times New Roman"/>
          <w:u w:val="single"/>
        </w:rPr>
        <w:t>C</w:t>
      </w:r>
      <w:r w:rsidRPr="00A57C7D">
        <w:rPr>
          <w:rFonts w:cs="Times New Roman"/>
          <w:u w:val="single"/>
        </w:rPr>
        <w:t xml:space="preserve">ouncil to fulfill the purposes of this </w:t>
      </w:r>
      <w:r w:rsidR="008D49AA">
        <w:rPr>
          <w:rFonts w:cs="Times New Roman"/>
          <w:u w:val="single"/>
        </w:rPr>
        <w:t>article</w:t>
      </w:r>
      <w:r w:rsidRPr="00A57C7D">
        <w:rPr>
          <w:rFonts w:cs="Times New Roman"/>
          <w:u w:val="single"/>
        </w:rPr>
        <w:t xml:space="preserve">. The </w:t>
      </w:r>
      <w:r w:rsidR="0025489A">
        <w:rPr>
          <w:rFonts w:cs="Times New Roman"/>
          <w:u w:val="single"/>
        </w:rPr>
        <w:t>council</w:t>
      </w:r>
      <w:r w:rsidRPr="00A57C7D">
        <w:rPr>
          <w:rFonts w:cs="Times New Roman"/>
          <w:u w:val="single"/>
        </w:rPr>
        <w:t xml:space="preserve"> shall be coordinated by the department and be subject to oversight by the secretary of the department.</w:t>
      </w:r>
    </w:p>
    <w:p w14:paraId="78442AF9" w14:textId="26376249" w:rsidR="00222BCC" w:rsidRPr="00A57C7D" w:rsidRDefault="00222BCC" w:rsidP="00222BCC">
      <w:pPr>
        <w:pStyle w:val="SectionBody"/>
        <w:widowControl/>
        <w:rPr>
          <w:rFonts w:cs="Times New Roman"/>
          <w:u w:val="single"/>
        </w:rPr>
      </w:pPr>
      <w:r w:rsidRPr="00A57C7D">
        <w:rPr>
          <w:rFonts w:cs="Times New Roman"/>
          <w:u w:val="single"/>
        </w:rPr>
        <w:t xml:space="preserve">(b) The following entities shall serve as members of the </w:t>
      </w:r>
      <w:r w:rsidR="0025489A">
        <w:rPr>
          <w:rFonts w:cs="Times New Roman"/>
          <w:u w:val="single"/>
        </w:rPr>
        <w:t>R</w:t>
      </w:r>
      <w:r w:rsidRPr="00A57C7D">
        <w:rPr>
          <w:rFonts w:cs="Times New Roman"/>
          <w:u w:val="single"/>
        </w:rPr>
        <w:t xml:space="preserve">evitalization </w:t>
      </w:r>
      <w:r w:rsidR="0025489A">
        <w:rPr>
          <w:rFonts w:cs="Times New Roman"/>
          <w:u w:val="single"/>
        </w:rPr>
        <w:t>C</w:t>
      </w:r>
      <w:r w:rsidRPr="00A57C7D">
        <w:rPr>
          <w:rFonts w:cs="Times New Roman"/>
          <w:u w:val="single"/>
        </w:rPr>
        <w:t>ouncil:</w:t>
      </w:r>
    </w:p>
    <w:p w14:paraId="6A3196A1" w14:textId="56072156"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 The </w:t>
      </w:r>
      <w:r>
        <w:rPr>
          <w:rFonts w:ascii="Arial" w:eastAsia="Calibri" w:hAnsi="Arial" w:cs="Times New Roman"/>
          <w:kern w:val="0"/>
          <w:u w:val="single"/>
          <w14:ligatures w14:val="none"/>
        </w:rPr>
        <w:t>secretary</w:t>
      </w:r>
      <w:r w:rsidRPr="00E006F0">
        <w:rPr>
          <w:rFonts w:ascii="Arial" w:eastAsia="Calibri" w:hAnsi="Arial" w:cs="Times New Roman"/>
          <w:kern w:val="0"/>
          <w:u w:val="single"/>
          <w14:ligatures w14:val="none"/>
        </w:rPr>
        <w:t xml:space="preserve"> of the department or </w:t>
      </w:r>
      <w:r w:rsidR="0025489A">
        <w:rPr>
          <w:rFonts w:ascii="Arial" w:eastAsia="Calibri" w:hAnsi="Arial" w:cs="Times New Roman"/>
          <w:kern w:val="0"/>
          <w:u w:val="single"/>
          <w14:ligatures w14:val="none"/>
        </w:rPr>
        <w:t>his or her</w:t>
      </w:r>
      <w:r w:rsidRPr="00E006F0">
        <w:rPr>
          <w:rFonts w:ascii="Arial" w:eastAsia="Calibri" w:hAnsi="Arial" w:cs="Times New Roman"/>
          <w:kern w:val="0"/>
          <w:u w:val="single"/>
          <w14:ligatures w14:val="none"/>
        </w:rPr>
        <w:t xml:space="preserve"> designee, who shall serve as chairperson of the council;</w:t>
      </w:r>
    </w:p>
    <w:p w14:paraId="0B6C8837"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(2) The Secretary of the Department of Health or his or her designee;</w:t>
      </w:r>
    </w:p>
    <w:p w14:paraId="5DB264C5"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lastRenderedPageBreak/>
        <w:t>(3) The Secretary of the Department of Human Services or his or her designee;</w:t>
      </w:r>
    </w:p>
    <w:p w14:paraId="1FD0BBA6"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(4) The Commissioner of the Department of Agriculture or his or her designee;</w:t>
      </w:r>
    </w:p>
    <w:p w14:paraId="25BBA03B"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(5) The Executive Director of the West Virginia Housing Development Fund or his or her designee;</w:t>
      </w:r>
    </w:p>
    <w:p w14:paraId="29FEB181"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(6) A representative from the Boone County Commission;</w:t>
      </w:r>
    </w:p>
    <w:p w14:paraId="2AEC72F0"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(7) A representative from the Logan County Commission;</w:t>
      </w:r>
    </w:p>
    <w:p w14:paraId="4C022931"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(8) A representative from the McDowell County Commission;</w:t>
      </w:r>
    </w:p>
    <w:p w14:paraId="09F32BFF"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(9) A representative from the Mingo County Commission;</w:t>
      </w:r>
    </w:p>
    <w:p w14:paraId="50EB9E64"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(10) A representative from the Wyoming County Commission;</w:t>
      </w:r>
    </w:p>
    <w:p w14:paraId="7A284A7A"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(11) A representative from Southern West Virginia Community and Technical College; </w:t>
      </w:r>
    </w:p>
    <w:p w14:paraId="76BE1697"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(12) A representative from West Virginia University; </w:t>
      </w:r>
    </w:p>
    <w:p w14:paraId="75758AD3"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(13) A representative from Marshall University;</w:t>
      </w:r>
    </w:p>
    <w:p w14:paraId="395BB71D" w14:textId="77777777" w:rsidR="00222BCC" w:rsidRPr="00444714"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(14) The County Directors of Economic Development from Boone County, Logan County, </w:t>
      </w:r>
      <w:r w:rsidRPr="00444714">
        <w:rPr>
          <w:rFonts w:ascii="Arial" w:eastAsia="Calibri" w:hAnsi="Arial" w:cs="Times New Roman"/>
          <w:kern w:val="0"/>
          <w:u w:val="single"/>
          <w14:ligatures w14:val="none"/>
        </w:rPr>
        <w:t>McDowell County, Mingo County, and Wyoming County; and</w:t>
      </w:r>
    </w:p>
    <w:p w14:paraId="0E8CB41F" w14:textId="055663D5" w:rsidR="00222BCC" w:rsidRPr="00444714" w:rsidRDefault="00222BCC" w:rsidP="00222BCC">
      <w:pPr>
        <w:spacing w:after="0" w:line="480" w:lineRule="auto"/>
        <w:ind w:firstLine="720"/>
        <w:jc w:val="both"/>
        <w:rPr>
          <w:rFonts w:ascii="Arial" w:hAnsi="Arial" w:cs="Arial"/>
          <w:u w:val="single"/>
        </w:rPr>
      </w:pPr>
      <w:r w:rsidRPr="00444714">
        <w:rPr>
          <w:rFonts w:ascii="Arial" w:eastAsia="Calibri" w:hAnsi="Arial" w:cs="Times New Roman"/>
          <w:kern w:val="0"/>
          <w:u w:val="single"/>
          <w14:ligatures w14:val="none"/>
        </w:rPr>
        <w:t>(15) The President of West Virginia University Technical College</w:t>
      </w:r>
      <w:r w:rsidR="00393F29">
        <w:rPr>
          <w:rFonts w:ascii="Arial" w:eastAsia="Calibri" w:hAnsi="Arial" w:cs="Times New Roman"/>
          <w:kern w:val="0"/>
          <w:u w:val="single"/>
          <w14:ligatures w14:val="none"/>
        </w:rPr>
        <w:t>, or his or her designee</w:t>
      </w:r>
      <w:r w:rsidRPr="00444714">
        <w:rPr>
          <w:rFonts w:ascii="Arial" w:hAnsi="Arial" w:cs="Arial"/>
          <w:u w:val="single"/>
        </w:rPr>
        <w:t>.</w:t>
      </w:r>
    </w:p>
    <w:p w14:paraId="46E6C1E8" w14:textId="77777777" w:rsidR="00222BCC" w:rsidRPr="00444714" w:rsidRDefault="00222BCC" w:rsidP="00222BCC">
      <w:pPr>
        <w:spacing w:after="0" w:line="480" w:lineRule="auto"/>
        <w:ind w:firstLine="720"/>
        <w:jc w:val="both"/>
        <w:rPr>
          <w:rFonts w:ascii="Arial" w:hAnsi="Arial" w:cs="Arial"/>
          <w:u w:val="single"/>
        </w:rPr>
      </w:pPr>
      <w:r w:rsidRPr="00444714">
        <w:rPr>
          <w:rFonts w:ascii="Arial" w:hAnsi="Arial" w:cs="Arial"/>
          <w:u w:val="single"/>
        </w:rPr>
        <w:t>(c) Council members shall not be compensated for their services or reimbursed for their expenses.</w:t>
      </w:r>
    </w:p>
    <w:p w14:paraId="1DA9C769" w14:textId="4CA501D8" w:rsidR="00222BCC" w:rsidRPr="000C4C4B" w:rsidRDefault="00222BCC" w:rsidP="00222BCC">
      <w:pPr>
        <w:pStyle w:val="SectionHeading"/>
        <w:rPr>
          <w:u w:val="single"/>
        </w:rPr>
      </w:pPr>
      <w:r w:rsidRPr="00444714">
        <w:rPr>
          <w:u w:val="single"/>
        </w:rPr>
        <w:t>§5B-2</w:t>
      </w:r>
      <w:r>
        <w:rPr>
          <w:u w:val="single"/>
        </w:rPr>
        <w:t>R</w:t>
      </w:r>
      <w:r w:rsidRPr="00444714">
        <w:rPr>
          <w:u w:val="single"/>
        </w:rPr>
        <w:t>-6. Duties of th</w:t>
      </w:r>
      <w:r w:rsidRPr="000C4C4B">
        <w:rPr>
          <w:u w:val="single"/>
        </w:rPr>
        <w:t xml:space="preserve">e </w:t>
      </w:r>
      <w:r w:rsidR="00A045C3">
        <w:rPr>
          <w:u w:val="single"/>
        </w:rPr>
        <w:t>R</w:t>
      </w:r>
      <w:r w:rsidRPr="000C4C4B">
        <w:rPr>
          <w:u w:val="single"/>
        </w:rPr>
        <w:t xml:space="preserve">evitalization </w:t>
      </w:r>
      <w:r w:rsidR="00A045C3">
        <w:rPr>
          <w:u w:val="single"/>
        </w:rPr>
        <w:t>C</w:t>
      </w:r>
      <w:r w:rsidRPr="000C4C4B">
        <w:rPr>
          <w:u w:val="single"/>
        </w:rPr>
        <w:t>ouncil.</w:t>
      </w:r>
    </w:p>
    <w:p w14:paraId="1553D0BA" w14:textId="77777777" w:rsidR="00222BCC" w:rsidRDefault="00222BCC" w:rsidP="00222BCC">
      <w:pPr>
        <w:spacing w:after="0" w:line="480" w:lineRule="auto"/>
        <w:ind w:firstLine="720"/>
        <w:jc w:val="both"/>
        <w:rPr>
          <w:rFonts w:ascii="Arial" w:hAnsi="Arial" w:cs="Arial"/>
          <w:u w:val="single"/>
        </w:rPr>
        <w:sectPr w:rsidR="00222BCC" w:rsidSect="00222BCC">
          <w:footerReference w:type="default" r:id="rId17"/>
          <w:type w:val="continuous"/>
          <w:pgSz w:w="12240" w:h="15840"/>
          <w:pgMar w:top="1440" w:right="1440" w:bottom="1440" w:left="1440" w:header="720" w:footer="720" w:gutter="0"/>
          <w:lnNumType w:countBy="1" w:restart="newSection"/>
          <w:cols w:space="720"/>
          <w:docGrid w:linePitch="360"/>
        </w:sectPr>
      </w:pPr>
    </w:p>
    <w:p w14:paraId="4B7B3148" w14:textId="77777777" w:rsidR="00222BCC" w:rsidRPr="00A57C7D" w:rsidRDefault="00222BCC" w:rsidP="00222BCC">
      <w:pPr>
        <w:pStyle w:val="SectionBody"/>
        <w:widowControl/>
        <w:rPr>
          <w:rFonts w:cs="Times New Roman"/>
          <w:u w:val="single"/>
        </w:rPr>
      </w:pPr>
      <w:r w:rsidRPr="00A57C7D">
        <w:rPr>
          <w:rFonts w:cs="Arial"/>
          <w:u w:val="single"/>
        </w:rPr>
        <w:t xml:space="preserve">(a) </w:t>
      </w:r>
      <w:r w:rsidRPr="00A57C7D">
        <w:rPr>
          <w:rFonts w:cs="Times New Roman"/>
          <w:u w:val="single"/>
        </w:rPr>
        <w:t>The council shall identify resources that can be prioritized to support economic development efforts in the Southern Coalfield counties.</w:t>
      </w:r>
    </w:p>
    <w:p w14:paraId="501E7C75"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b</w:t>
      </w:r>
      <w:r w:rsidRPr="00E006F0">
        <w:rPr>
          <w:rFonts w:ascii="Arial" w:eastAsia="Calibri" w:hAnsi="Arial" w:cs="Times New Roman"/>
          <w:kern w:val="0"/>
          <w:u w:val="single"/>
          <w14:ligatures w14:val="none"/>
        </w:rPr>
        <w:t>) The council shall direct existing resources in a unified effort and in conjunction with contributing partners, as applicable, to support the Southern Coalfield counties.</w:t>
      </w:r>
    </w:p>
    <w:p w14:paraId="3C998486"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 The council shall develop a rapid response strategy to attract or develop new enterprises and job creating opportunities in the Southern Coalfield counties.</w:t>
      </w:r>
    </w:p>
    <w:p w14:paraId="687DD15C"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d</w:t>
      </w:r>
      <w:r w:rsidRPr="00E006F0">
        <w:rPr>
          <w:rFonts w:ascii="Arial" w:eastAsia="Calibri" w:hAnsi="Arial" w:cs="Times New Roman"/>
          <w:kern w:val="0"/>
          <w:u w:val="single"/>
          <w14:ligatures w14:val="none"/>
        </w:rPr>
        <w:t xml:space="preserve">) The council shall conduct or commission a comprehensive assessment of assets available at the reclaimed mine sites and abandoned industrial complexes and closed businesses </w:t>
      </w:r>
      <w:r w:rsidRPr="00E006F0">
        <w:rPr>
          <w:rFonts w:ascii="Arial" w:eastAsia="Calibri" w:hAnsi="Arial" w:cs="Times New Roman"/>
          <w:kern w:val="0"/>
          <w:u w:val="single"/>
          <w14:ligatures w14:val="none"/>
        </w:rPr>
        <w:lastRenderedPageBreak/>
        <w:t xml:space="preserve">and determine how those assets will be preserved and </w:t>
      </w:r>
      <w:proofErr w:type="gramStart"/>
      <w:r w:rsidRPr="00E006F0">
        <w:rPr>
          <w:rFonts w:ascii="Arial" w:eastAsia="Calibri" w:hAnsi="Arial" w:cs="Times New Roman"/>
          <w:kern w:val="0"/>
          <w:u w:val="single"/>
          <w14:ligatures w14:val="none"/>
        </w:rPr>
        <w:t>repurposed, or</w:t>
      </w:r>
      <w:proofErr w:type="gramEnd"/>
      <w:r w:rsidRPr="00E006F0">
        <w:rPr>
          <w:rFonts w:ascii="Arial" w:eastAsia="Calibri" w:hAnsi="Arial" w:cs="Times New Roman"/>
          <w:kern w:val="0"/>
          <w:u w:val="single"/>
          <w14:ligatures w14:val="none"/>
        </w:rPr>
        <w:t xml:space="preserve"> marketed to interested industrial parties.</w:t>
      </w:r>
    </w:p>
    <w:p w14:paraId="3DD5979B"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e</w:t>
      </w:r>
      <w:r w:rsidRPr="00E006F0">
        <w:rPr>
          <w:rFonts w:ascii="Arial" w:eastAsia="Calibri" w:hAnsi="Arial" w:cs="Times New Roman"/>
          <w:kern w:val="0"/>
          <w:u w:val="single"/>
          <w14:ligatures w14:val="none"/>
        </w:rPr>
        <w:t>) The council shall assist communities in the Southern Coalfield counties by developing economic policy recommendations to diversify and advance the communities.</w:t>
      </w:r>
    </w:p>
    <w:p w14:paraId="4625DF56" w14:textId="09BD533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f</w:t>
      </w:r>
      <w:r w:rsidRPr="00E006F0">
        <w:rPr>
          <w:rFonts w:ascii="Arial" w:eastAsia="Calibri" w:hAnsi="Arial" w:cs="Times New Roman"/>
          <w:kern w:val="0"/>
          <w:u w:val="single"/>
          <w14:ligatures w14:val="none"/>
        </w:rPr>
        <w:t xml:space="preserve">) Members of the council shall support both the planning </w:t>
      </w:r>
      <w:r w:rsidR="0073548D">
        <w:rPr>
          <w:rFonts w:ascii="Arial" w:eastAsia="Calibri" w:hAnsi="Arial" w:cs="Times New Roman"/>
          <w:kern w:val="0"/>
          <w:u w:val="single"/>
          <w14:ligatures w14:val="none"/>
        </w:rPr>
        <w:t xml:space="preserve">for </w:t>
      </w:r>
      <w:r w:rsidRPr="00E006F0">
        <w:rPr>
          <w:rFonts w:ascii="Arial" w:eastAsia="Calibri" w:hAnsi="Arial" w:cs="Times New Roman"/>
          <w:kern w:val="0"/>
          <w:u w:val="single"/>
          <w14:ligatures w14:val="none"/>
        </w:rPr>
        <w:t xml:space="preserve">and implementation </w:t>
      </w:r>
      <w:r w:rsidR="0073548D">
        <w:rPr>
          <w:rFonts w:ascii="Arial" w:eastAsia="Calibri" w:hAnsi="Arial" w:cs="Times New Roman"/>
          <w:kern w:val="0"/>
          <w:u w:val="single"/>
          <w14:ligatures w14:val="none"/>
        </w:rPr>
        <w:t>of</w:t>
      </w:r>
      <w:r w:rsidRPr="00E006F0">
        <w:rPr>
          <w:rFonts w:ascii="Arial" w:eastAsia="Calibri" w:hAnsi="Arial" w:cs="Times New Roman"/>
          <w:kern w:val="0"/>
          <w:u w:val="single"/>
          <w14:ligatures w14:val="none"/>
        </w:rPr>
        <w:t xml:space="preserve"> the program and shall give priority wherever possible to programmatic activity and discretionary, noncompetitive funding during the period the program remains in effect.</w:t>
      </w:r>
    </w:p>
    <w:p w14:paraId="35F5D1C4"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g</w:t>
      </w:r>
      <w:r w:rsidRPr="00E006F0">
        <w:rPr>
          <w:rFonts w:ascii="Arial" w:eastAsia="Calibri" w:hAnsi="Arial" w:cs="Times New Roman"/>
          <w:kern w:val="0"/>
          <w:u w:val="single"/>
          <w14:ligatures w14:val="none"/>
        </w:rPr>
        <w:t>) Members of the council shall work together to leverage funding or other agency resources to benefit efforts to revitalize the Southern Coalfield counties.</w:t>
      </w:r>
    </w:p>
    <w:p w14:paraId="327D18C8" w14:textId="27AA6676" w:rsidR="00222BCC" w:rsidRPr="000C4C4B" w:rsidRDefault="00222BCC" w:rsidP="00222BCC">
      <w:pPr>
        <w:pStyle w:val="SectionHeading"/>
        <w:rPr>
          <w:u w:val="single"/>
        </w:rPr>
      </w:pPr>
      <w:r w:rsidRPr="000C4C4B">
        <w:rPr>
          <w:u w:val="single"/>
        </w:rPr>
        <w:t>§5B-2</w:t>
      </w:r>
      <w:r>
        <w:rPr>
          <w:u w:val="single"/>
        </w:rPr>
        <w:t>R</w:t>
      </w:r>
      <w:r w:rsidRPr="000C4C4B">
        <w:rPr>
          <w:u w:val="single"/>
        </w:rPr>
        <w:t>-7. Contributing partners.</w:t>
      </w:r>
    </w:p>
    <w:p w14:paraId="042C7C90" w14:textId="77777777" w:rsidR="00222BCC" w:rsidRDefault="00222BCC" w:rsidP="00222BCC">
      <w:pPr>
        <w:spacing w:after="0" w:line="480" w:lineRule="auto"/>
        <w:ind w:firstLine="720"/>
        <w:jc w:val="both"/>
        <w:rPr>
          <w:rFonts w:ascii="Arial" w:hAnsi="Arial" w:cs="Arial"/>
          <w:u w:val="single"/>
        </w:rPr>
        <w:sectPr w:rsidR="00222BCC" w:rsidSect="00222BCC">
          <w:footerReference w:type="default" r:id="rId18"/>
          <w:type w:val="continuous"/>
          <w:pgSz w:w="12240" w:h="15840"/>
          <w:pgMar w:top="1440" w:right="1440" w:bottom="1440" w:left="1440" w:header="720" w:footer="720" w:gutter="0"/>
          <w:lnNumType w:countBy="1" w:restart="newSection"/>
          <w:cols w:space="720"/>
          <w:docGrid w:linePitch="360"/>
        </w:sectPr>
      </w:pPr>
    </w:p>
    <w:p w14:paraId="39B353DD" w14:textId="089E781F" w:rsidR="00222BCC" w:rsidRPr="00A57C7D" w:rsidRDefault="00222BCC" w:rsidP="00222BCC">
      <w:pPr>
        <w:pStyle w:val="SectionBody"/>
        <w:widowControl/>
        <w:rPr>
          <w:rFonts w:cs="Times New Roman"/>
          <w:u w:val="single"/>
        </w:rPr>
      </w:pPr>
      <w:r w:rsidRPr="00A57C7D">
        <w:rPr>
          <w:rFonts w:cs="Times New Roman"/>
          <w:u w:val="single"/>
        </w:rPr>
        <w:t>To the extent possible, the council shall incorporate the resources and expertise of additional providers of technical assistance to support the program, which shall include but not be limited to:</w:t>
      </w:r>
    </w:p>
    <w:p w14:paraId="2FA51DED"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 The West Virginia Small Business Development Center;</w:t>
      </w:r>
    </w:p>
    <w:p w14:paraId="6C79E25D"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(2) The Center for Rural Health Development;</w:t>
      </w:r>
    </w:p>
    <w:p w14:paraId="1AEDFEC0"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(3) The West Virginia University </w:t>
      </w:r>
      <w:proofErr w:type="spellStart"/>
      <w:r w:rsidRPr="00E006F0">
        <w:rPr>
          <w:rFonts w:ascii="Arial" w:eastAsia="Calibri" w:hAnsi="Arial" w:cs="Times New Roman"/>
          <w:kern w:val="0"/>
          <w:u w:val="single"/>
          <w14:ligatures w14:val="none"/>
        </w:rPr>
        <w:t>Encova</w:t>
      </w:r>
      <w:proofErr w:type="spellEnd"/>
      <w:r w:rsidRPr="00E006F0">
        <w:rPr>
          <w:rFonts w:ascii="Arial" w:eastAsia="Calibri" w:hAnsi="Arial" w:cs="Times New Roman"/>
          <w:kern w:val="0"/>
          <w:u w:val="single"/>
          <w14:ligatures w14:val="none"/>
        </w:rPr>
        <w:t xml:space="preserve"> Center for Innovation and Entrepreneurship;</w:t>
      </w:r>
    </w:p>
    <w:p w14:paraId="3752D40F"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(4) The West Virginia University Land Use and Sustainability Law Clinic;</w:t>
      </w:r>
    </w:p>
    <w:p w14:paraId="7F9E01C9"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(5) The West Virginia University Davis College Research, Education and Outreach Centers; </w:t>
      </w:r>
    </w:p>
    <w:p w14:paraId="6BB78104"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(6) The West Virginia University County Extension services;</w:t>
      </w:r>
    </w:p>
    <w:p w14:paraId="79DD602C" w14:textId="309554ED"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(7) The Rahall </w:t>
      </w:r>
      <w:r w:rsidR="001C6564">
        <w:rPr>
          <w:rFonts w:ascii="Arial" w:eastAsia="Calibri" w:hAnsi="Arial" w:cs="Times New Roman"/>
          <w:kern w:val="0"/>
          <w:u w:val="single"/>
          <w14:ligatures w14:val="none"/>
        </w:rPr>
        <w:t xml:space="preserve">Appalachian </w:t>
      </w:r>
      <w:r w:rsidRPr="00E006F0">
        <w:rPr>
          <w:rFonts w:ascii="Arial" w:eastAsia="Calibri" w:hAnsi="Arial" w:cs="Times New Roman"/>
          <w:kern w:val="0"/>
          <w:u w:val="single"/>
          <w14:ligatures w14:val="none"/>
        </w:rPr>
        <w:t>Transportation Institute;</w:t>
      </w:r>
    </w:p>
    <w:p w14:paraId="3CBF8394"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(8) The Marshall University Center for Business and Economic Research;</w:t>
      </w:r>
    </w:p>
    <w:p w14:paraId="1A278788"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(9) West Virginia Small Business Association;</w:t>
      </w:r>
    </w:p>
    <w:p w14:paraId="798719CF"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(10) The West Virginia Community Development Hub;</w:t>
      </w:r>
    </w:p>
    <w:p w14:paraId="4EF61D40"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(11) The West Virginia Brownfields Assistance Center at Marshall University;</w:t>
      </w:r>
    </w:p>
    <w:p w14:paraId="52CCEE40" w14:textId="77777777" w:rsidR="00222BCC" w:rsidRPr="00E006F0" w:rsidRDefault="00222BCC" w:rsidP="00222BCC">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(12) West Virginia State University Extension Services;</w:t>
      </w:r>
    </w:p>
    <w:p w14:paraId="1ADCEA77" w14:textId="77777777" w:rsidR="00222BCC" w:rsidRPr="00FD144A" w:rsidRDefault="00222BCC" w:rsidP="00222BCC">
      <w:pPr>
        <w:spacing w:after="0" w:line="480" w:lineRule="auto"/>
        <w:ind w:firstLine="720"/>
        <w:jc w:val="both"/>
        <w:rPr>
          <w:rFonts w:ascii="Arial" w:eastAsia="Calibri" w:hAnsi="Arial" w:cs="Times New Roman"/>
          <w:kern w:val="0"/>
          <w:u w:val="single"/>
          <w14:ligatures w14:val="none"/>
        </w:rPr>
      </w:pPr>
      <w:r w:rsidRPr="00FD144A">
        <w:rPr>
          <w:rFonts w:ascii="Arial" w:eastAsia="Calibri" w:hAnsi="Arial" w:cs="Times New Roman"/>
          <w:kern w:val="0"/>
          <w:u w:val="single"/>
          <w14:ligatures w14:val="none"/>
        </w:rPr>
        <w:lastRenderedPageBreak/>
        <w:t>(13) West Virginia University Extension Services Agriculture, Community, Health, Economic, and Workforce Development Programs; and</w:t>
      </w:r>
    </w:p>
    <w:p w14:paraId="281B8936" w14:textId="77777777" w:rsidR="00222BCC" w:rsidRPr="00FD144A" w:rsidRDefault="00222BCC" w:rsidP="00222BCC">
      <w:pPr>
        <w:spacing w:after="0" w:line="480" w:lineRule="auto"/>
        <w:ind w:firstLine="720"/>
        <w:jc w:val="both"/>
        <w:rPr>
          <w:rFonts w:ascii="Arial" w:hAnsi="Arial" w:cs="Arial"/>
          <w:u w:val="single"/>
        </w:rPr>
      </w:pPr>
      <w:r w:rsidRPr="00FD144A">
        <w:rPr>
          <w:rFonts w:ascii="Arial" w:eastAsia="Calibri" w:hAnsi="Arial" w:cs="Times New Roman"/>
          <w:kern w:val="0"/>
          <w:u w:val="single"/>
          <w14:ligatures w14:val="none"/>
        </w:rPr>
        <w:t>(14) A representative from the Regional Planning and Development Councils encompassing the five participating counties.</w:t>
      </w:r>
    </w:p>
    <w:p w14:paraId="436B9603" w14:textId="52C46238" w:rsidR="00222BCC" w:rsidRPr="00FD144A" w:rsidRDefault="00222BCC" w:rsidP="00222BCC">
      <w:pPr>
        <w:pStyle w:val="SectionHeading"/>
        <w:rPr>
          <w:u w:val="single"/>
        </w:rPr>
      </w:pPr>
      <w:r w:rsidRPr="00FD144A">
        <w:rPr>
          <w:u w:val="single"/>
        </w:rPr>
        <w:t>§5B-2</w:t>
      </w:r>
      <w:r>
        <w:rPr>
          <w:u w:val="single"/>
        </w:rPr>
        <w:t>R</w:t>
      </w:r>
      <w:r w:rsidRPr="00FD144A">
        <w:rPr>
          <w:u w:val="single"/>
        </w:rPr>
        <w:t>-8. Reporting and agency accountability.</w:t>
      </w:r>
    </w:p>
    <w:p w14:paraId="1166D02D" w14:textId="77777777" w:rsidR="00222BCC" w:rsidRPr="00FD144A" w:rsidRDefault="00222BCC" w:rsidP="00222BCC">
      <w:pPr>
        <w:spacing w:after="0" w:line="480" w:lineRule="auto"/>
        <w:ind w:firstLine="720"/>
        <w:jc w:val="both"/>
        <w:rPr>
          <w:rFonts w:ascii="Arial" w:hAnsi="Arial" w:cs="Arial"/>
          <w:u w:val="single"/>
        </w:rPr>
        <w:sectPr w:rsidR="00222BCC" w:rsidRPr="00FD144A" w:rsidSect="00222BCC">
          <w:footerReference w:type="default" r:id="rId19"/>
          <w:type w:val="continuous"/>
          <w:pgSz w:w="12240" w:h="15840"/>
          <w:pgMar w:top="1440" w:right="1440" w:bottom="1440" w:left="1440" w:header="720" w:footer="720" w:gutter="0"/>
          <w:lnNumType w:countBy="1" w:restart="newSection"/>
          <w:cols w:space="720"/>
          <w:docGrid w:linePitch="360"/>
        </w:sectPr>
      </w:pPr>
    </w:p>
    <w:p w14:paraId="304D1515" w14:textId="14CB11D1" w:rsidR="00222BCC" w:rsidRPr="002D5D59" w:rsidRDefault="00222BCC" w:rsidP="00222BCC">
      <w:pPr>
        <w:spacing w:after="0" w:line="480" w:lineRule="auto"/>
        <w:ind w:firstLine="720"/>
        <w:jc w:val="both"/>
        <w:rPr>
          <w:rFonts w:ascii="Arial" w:hAnsi="Arial" w:cs="Arial"/>
          <w:u w:val="single"/>
        </w:rPr>
      </w:pPr>
      <w:r w:rsidRPr="00FD144A">
        <w:rPr>
          <w:rFonts w:ascii="Arial" w:eastAsia="Calibri" w:hAnsi="Arial" w:cs="Times New Roman"/>
          <w:kern w:val="0"/>
          <w:u w:val="single"/>
          <w14:ligatures w14:val="none"/>
        </w:rPr>
        <w:t xml:space="preserve">The </w:t>
      </w:r>
      <w:r w:rsidR="009625DA">
        <w:rPr>
          <w:rFonts w:ascii="Arial" w:eastAsia="Calibri" w:hAnsi="Arial" w:cs="Times New Roman"/>
          <w:kern w:val="0"/>
          <w:u w:val="single"/>
          <w14:ligatures w14:val="none"/>
        </w:rPr>
        <w:t>R</w:t>
      </w:r>
      <w:r w:rsidRPr="00FD144A">
        <w:rPr>
          <w:rFonts w:ascii="Arial" w:eastAsia="Calibri" w:hAnsi="Arial" w:cs="Times New Roman"/>
          <w:kern w:val="0"/>
          <w:u w:val="single"/>
          <w14:ligatures w14:val="none"/>
        </w:rPr>
        <w:t xml:space="preserve">evitalization </w:t>
      </w:r>
      <w:r w:rsidR="009625DA">
        <w:rPr>
          <w:rFonts w:ascii="Arial" w:eastAsia="Calibri" w:hAnsi="Arial" w:cs="Times New Roman"/>
          <w:kern w:val="0"/>
          <w:u w:val="single"/>
          <w14:ligatures w14:val="none"/>
        </w:rPr>
        <w:t>C</w:t>
      </w:r>
      <w:r w:rsidRPr="00FD144A">
        <w:rPr>
          <w:rFonts w:ascii="Arial" w:eastAsia="Calibri" w:hAnsi="Arial" w:cs="Times New Roman"/>
          <w:kern w:val="0"/>
          <w:u w:val="single"/>
          <w14:ligatures w14:val="none"/>
        </w:rPr>
        <w:t>ouncil, in coordination with its contributing partners, as applicable, shall report annually to the Governor and the Joint Committee on Government and Finance detailing the progress of the technical assistance support provided by the program, the strategic plan for</w:t>
      </w:r>
      <w:r w:rsidRPr="00A57C7D">
        <w:rPr>
          <w:rFonts w:ascii="Arial" w:eastAsia="Calibri" w:hAnsi="Arial" w:cs="Times New Roman"/>
          <w:kern w:val="0"/>
          <w:u w:val="single"/>
          <w14:ligatures w14:val="none"/>
        </w:rPr>
        <w:t xml:space="preserve"> the Southern Coalfield counties</w:t>
      </w:r>
      <w:r w:rsidR="009625DA">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 xml:space="preserve"> and the results of these efforts.</w:t>
      </w:r>
    </w:p>
    <w:p w14:paraId="182E8C17" w14:textId="32ACA738" w:rsidR="00222BCC" w:rsidRPr="000C4C4B" w:rsidRDefault="00222BCC" w:rsidP="00222BCC">
      <w:pPr>
        <w:pStyle w:val="SectionHeading"/>
        <w:rPr>
          <w:u w:val="single"/>
        </w:rPr>
      </w:pPr>
      <w:r w:rsidRPr="000C4C4B">
        <w:rPr>
          <w:u w:val="single"/>
        </w:rPr>
        <w:t>§5B-2</w:t>
      </w:r>
      <w:r>
        <w:rPr>
          <w:u w:val="single"/>
        </w:rPr>
        <w:t>R</w:t>
      </w:r>
      <w:r w:rsidRPr="000C4C4B">
        <w:rPr>
          <w:u w:val="single"/>
        </w:rPr>
        <w:t>-9. Economic incentives for businesses investing in the Southern Coalfield counties.</w:t>
      </w:r>
    </w:p>
    <w:p w14:paraId="4CC11071" w14:textId="77777777" w:rsidR="00222BCC" w:rsidRDefault="00222BCC" w:rsidP="00222BCC">
      <w:pPr>
        <w:spacing w:after="0" w:line="480" w:lineRule="auto"/>
        <w:ind w:firstLine="720"/>
        <w:jc w:val="both"/>
        <w:rPr>
          <w:rFonts w:ascii="Arial" w:hAnsi="Arial" w:cs="Arial"/>
          <w:u w:val="single"/>
        </w:rPr>
        <w:sectPr w:rsidR="00222BCC" w:rsidSect="00222BCC">
          <w:footerReference w:type="default" r:id="rId20"/>
          <w:type w:val="continuous"/>
          <w:pgSz w:w="12240" w:h="15840"/>
          <w:pgMar w:top="1440" w:right="1440" w:bottom="1440" w:left="1440" w:header="720" w:footer="720" w:gutter="0"/>
          <w:lnNumType w:countBy="1" w:restart="newSection"/>
          <w:cols w:space="720"/>
          <w:docGrid w:linePitch="360"/>
        </w:sectPr>
      </w:pPr>
    </w:p>
    <w:p w14:paraId="25A0A0D6" w14:textId="22A9A735" w:rsidR="00222BCC" w:rsidRPr="003C5ED7" w:rsidRDefault="00222BCC" w:rsidP="00222BCC">
      <w:pPr>
        <w:spacing w:after="0" w:line="480" w:lineRule="auto"/>
        <w:ind w:firstLine="720"/>
        <w:jc w:val="both"/>
        <w:rPr>
          <w:rFonts w:ascii="Arial" w:hAnsi="Arial" w:cs="Arial"/>
          <w:u w:val="single"/>
        </w:rPr>
      </w:pPr>
      <w:r w:rsidRPr="00A57C7D">
        <w:rPr>
          <w:rFonts w:ascii="Arial" w:eastAsia="Calibri" w:hAnsi="Arial" w:cs="Times New Roman"/>
          <w:kern w:val="0"/>
          <w:u w:val="single"/>
          <w14:ligatures w14:val="none"/>
        </w:rPr>
        <w:t xml:space="preserve">The department and the council, as applicable, will work to educate businesses investing or interested in investing in the Southern Coalfield about the availability of, and access to, economic development assistance, including but not limited to, the economic opportunity tax credit provided in §11-13Q-19 of this code; the manufacturing investment tax credit provided under §11-13S-1 </w:t>
      </w:r>
      <w:r w:rsidRPr="00A57C7D">
        <w:rPr>
          <w:rFonts w:ascii="Arial" w:eastAsia="Calibri" w:hAnsi="Arial" w:cs="Times New Roman"/>
          <w:i/>
          <w:iCs/>
          <w:kern w:val="0"/>
          <w:u w:val="single"/>
          <w14:ligatures w14:val="none"/>
        </w:rPr>
        <w:t>et seq.</w:t>
      </w:r>
      <w:r w:rsidRPr="00A57C7D">
        <w:rPr>
          <w:rFonts w:ascii="Arial" w:eastAsia="Calibri" w:hAnsi="Arial" w:cs="Times New Roman"/>
          <w:kern w:val="0"/>
          <w:u w:val="single"/>
          <w14:ligatures w14:val="none"/>
        </w:rPr>
        <w:t xml:space="preserve"> of this code; and any other applicable tax credit or development assistance.</w:t>
      </w:r>
    </w:p>
    <w:p w14:paraId="1E46E6CB" w14:textId="38282D1D" w:rsidR="00222BCC" w:rsidRPr="000C4C4B" w:rsidRDefault="00222BCC" w:rsidP="00222BCC">
      <w:pPr>
        <w:pStyle w:val="SectionHeading"/>
        <w:rPr>
          <w:u w:val="single"/>
        </w:rPr>
        <w:sectPr w:rsidR="00222BCC" w:rsidRPr="000C4C4B" w:rsidSect="00222BCC">
          <w:footerReference w:type="default" r:id="rId21"/>
          <w:type w:val="continuous"/>
          <w:pgSz w:w="12240" w:h="15840"/>
          <w:pgMar w:top="1440" w:right="1440" w:bottom="1440" w:left="1440" w:header="720" w:footer="720" w:gutter="0"/>
          <w:lnNumType w:countBy="1" w:restart="newSection"/>
          <w:cols w:space="720"/>
          <w:docGrid w:linePitch="360"/>
        </w:sectPr>
      </w:pPr>
      <w:r w:rsidRPr="000C4C4B">
        <w:rPr>
          <w:u w:val="single"/>
        </w:rPr>
        <w:t>§5B-2</w:t>
      </w:r>
      <w:r>
        <w:rPr>
          <w:u w:val="single"/>
        </w:rPr>
        <w:t>R</w:t>
      </w:r>
      <w:r w:rsidRPr="000C4C4B">
        <w:rPr>
          <w:u w:val="single"/>
        </w:rPr>
        <w:t xml:space="preserve">-10. Use of state property and equipment; prioritization. </w:t>
      </w:r>
    </w:p>
    <w:p w14:paraId="2110C44D" w14:textId="77777777" w:rsidR="00222BCC" w:rsidRDefault="00222BCC" w:rsidP="00222BCC">
      <w:pPr>
        <w:spacing w:after="0" w:line="480" w:lineRule="auto"/>
        <w:ind w:firstLine="720"/>
        <w:jc w:val="both"/>
        <w:rPr>
          <w:rFonts w:ascii="Arial" w:hAnsi="Arial" w:cs="Arial"/>
        </w:rPr>
      </w:pPr>
      <w:r w:rsidRPr="00A57C7D">
        <w:rPr>
          <w:rFonts w:ascii="Arial" w:hAnsi="Arial" w:cs="Arial"/>
          <w:u w:val="single"/>
        </w:rPr>
        <w:t>The program shall prioritize and seek to leverage West Virginia’s natural, native resources and industries, including the manufacture of value-added or finished products from raw materials or agriculture commodities sourced in West Virginia. The program shall prioritize and seek to assist existing industries to expand where possible and identify opportunities for synergistic relationships between native West Virginia businesses. The program shall prioritize and seek to leverage West Virginia’s natural, self-sufficient, and reliable forms of energy such as coal, oil, and natural gas, to decrease the overall cost of manufacturing in the Southern Coalfield and enhance industrial efforts.</w:t>
      </w:r>
    </w:p>
    <w:p w14:paraId="7B8231EE" w14:textId="77777777" w:rsidR="00222BCC" w:rsidRDefault="00222BCC" w:rsidP="00222BCC">
      <w:pPr>
        <w:suppressLineNumbers/>
        <w:spacing w:after="0" w:line="480" w:lineRule="auto"/>
        <w:jc w:val="both"/>
        <w:rPr>
          <w:rFonts w:ascii="Arial" w:hAnsi="Arial" w:cs="Arial"/>
        </w:rPr>
      </w:pPr>
    </w:p>
    <w:p w14:paraId="2B4F41D4" w14:textId="77777777" w:rsidR="00222BCC" w:rsidRDefault="00222BCC" w:rsidP="00222BCC">
      <w:pPr>
        <w:pStyle w:val="Note"/>
      </w:pPr>
      <w:r>
        <w:t xml:space="preserve">NOTE: The purpose of this bill is to </w:t>
      </w:r>
      <w:r w:rsidRPr="00DB65A8">
        <w:t xml:space="preserve">create the Southern Coalfield Resiliency and Revitalization program to identify and prioritize existing resources that can be directed to support economic development efforts in the Boone, Logan, McDowell, Mingo, and Wyoming counties; establish a revitalization council to manage these activities; and provide technical assistance support, services, and resources to support community revitalization of the Southern Coalfield counties.   </w:t>
      </w:r>
    </w:p>
    <w:p w14:paraId="410AAC00" w14:textId="1F6AD6FB" w:rsidR="00222BCC" w:rsidRDefault="00222BCC" w:rsidP="00222BCC">
      <w:pPr>
        <w:pStyle w:val="Note"/>
      </w:pPr>
      <w:r>
        <w:t xml:space="preserve">Strike-throughs </w:t>
      </w:r>
      <w:r w:rsidRPr="00222BCC">
        <w:t xml:space="preserve">indicate language that would be stricken from a </w:t>
      </w:r>
      <w:proofErr w:type="gramStart"/>
      <w:r w:rsidRPr="00222BCC">
        <w:t>heading</w:t>
      </w:r>
      <w:proofErr w:type="gramEnd"/>
      <w:r w:rsidRPr="00222BCC">
        <w:t xml:space="preserve"> or the present law and underscoring indicates new language that would be added.</w:t>
      </w:r>
    </w:p>
    <w:sectPr w:rsidR="00222BCC" w:rsidSect="00222BCC">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BB70" w14:textId="77777777" w:rsidR="0023232E" w:rsidRPr="00B844FE" w:rsidRDefault="0023232E" w:rsidP="00B844FE">
      <w:r>
        <w:separator/>
      </w:r>
    </w:p>
  </w:endnote>
  <w:endnote w:type="continuationSeparator" w:id="0">
    <w:p w14:paraId="4647DCE4" w14:textId="77777777" w:rsidR="0023232E" w:rsidRPr="00B844FE" w:rsidRDefault="002323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657B2C" w14:textId="77777777" w:rsidR="00222BCC" w:rsidRPr="00B844FE" w:rsidRDefault="00222B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A3334E8" w14:textId="77777777" w:rsidR="00222BCC" w:rsidRDefault="00222BCC"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1BD5"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05C4EB" w14:textId="77777777" w:rsidR="00222BCC" w:rsidRDefault="00222BC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01A6"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46EE62" w14:textId="77777777" w:rsidR="00222BCC" w:rsidRDefault="00222BC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AE25" w14:textId="77777777" w:rsidR="00110F23" w:rsidRDefault="00110F23" w:rsidP="003F24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EF960A" w14:textId="77777777" w:rsidR="00110F23" w:rsidRPr="00110F23" w:rsidRDefault="00110F23" w:rsidP="00110F2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AC0F" w14:textId="77777777" w:rsidR="00110F23" w:rsidRDefault="00110F23" w:rsidP="003F24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A595D0" w14:textId="77777777" w:rsidR="00110F23" w:rsidRPr="00110F23" w:rsidRDefault="00110F23" w:rsidP="00110F2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D9B3" w14:textId="77777777" w:rsidR="00110F23" w:rsidRPr="00110F23" w:rsidRDefault="00110F23" w:rsidP="0011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5BD41C" w14:textId="77777777" w:rsidR="00222BCC" w:rsidRDefault="00222BC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193A"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43A335" w14:textId="77777777" w:rsidR="00222BCC" w:rsidRDefault="00222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5302"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962C12" w14:textId="77777777" w:rsidR="00222BCC" w:rsidRDefault="00222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9B98"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F8FCCC" w14:textId="77777777" w:rsidR="00222BCC" w:rsidRDefault="00222B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D11"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9FE670" w14:textId="77777777" w:rsidR="00222BCC" w:rsidRDefault="00222B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0EE0"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0D942D" w14:textId="77777777" w:rsidR="00222BCC" w:rsidRDefault="00222BC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4265"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240A9D" w14:textId="77777777" w:rsidR="00222BCC" w:rsidRDefault="00222BC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605B"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77429A" w14:textId="77777777" w:rsidR="00222BCC" w:rsidRDefault="0022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8CE1" w14:textId="77777777" w:rsidR="0023232E" w:rsidRPr="00B844FE" w:rsidRDefault="0023232E" w:rsidP="00B844FE">
      <w:r>
        <w:separator/>
      </w:r>
    </w:p>
  </w:footnote>
  <w:footnote w:type="continuationSeparator" w:id="0">
    <w:p w14:paraId="05421B07" w14:textId="77777777" w:rsidR="0023232E" w:rsidRPr="00B844FE" w:rsidRDefault="002323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C6E2" w14:textId="77777777" w:rsidR="00222BCC" w:rsidRPr="00B844FE" w:rsidRDefault="002A3BFF">
    <w:pPr>
      <w:pStyle w:val="Header"/>
    </w:pPr>
    <w:sdt>
      <w:sdtPr>
        <w:id w:val="-684364211"/>
        <w:placeholder>
          <w:docPart w:val="3E865D919EE64F96A30A9DCF4E114D3F"/>
        </w:placeholder>
        <w:temporary/>
        <w:showingPlcHdr/>
        <w15:appearance w15:val="hidden"/>
      </w:sdtPr>
      <w:sdtEndPr/>
      <w:sdtContent>
        <w:r w:rsidR="00222BCC" w:rsidRPr="00B844FE">
          <w:t>[Type here]</w:t>
        </w:r>
      </w:sdtContent>
    </w:sdt>
    <w:r w:rsidR="00222BCC" w:rsidRPr="00B844FE">
      <w:ptab w:relativeTo="margin" w:alignment="left" w:leader="none"/>
    </w:r>
    <w:sdt>
      <w:sdtPr>
        <w:id w:val="-556240388"/>
        <w:placeholder>
          <w:docPart w:val="3E865D919EE64F96A30A9DCF4E114D3F"/>
        </w:placeholder>
        <w:temporary/>
        <w:showingPlcHdr/>
        <w15:appearance w15:val="hidden"/>
      </w:sdtPr>
      <w:sdtEndPr/>
      <w:sdtContent>
        <w:r w:rsidR="00222BC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5241" w14:textId="56188CFA" w:rsidR="00222BCC" w:rsidRPr="00686E9A" w:rsidRDefault="00222BCC" w:rsidP="000573A9">
    <w:pPr>
      <w:pStyle w:val="HeaderStyle"/>
      <w:rPr>
        <w:sz w:val="22"/>
        <w:szCs w:val="22"/>
      </w:rPr>
    </w:pPr>
    <w:r>
      <w:rPr>
        <w:sz w:val="22"/>
        <w:szCs w:val="22"/>
      </w:rPr>
      <w:t>CS for HB 2720</w:t>
    </w:r>
    <w:r w:rsidRPr="00686E9A">
      <w:rPr>
        <w:sz w:val="22"/>
        <w:szCs w:val="22"/>
      </w:rPr>
      <w:t xml:space="preserve"> </w:t>
    </w:r>
    <w:sdt>
      <w:sdtPr>
        <w:rPr>
          <w:sz w:val="22"/>
          <w:szCs w:val="22"/>
        </w:rPr>
        <w:tag w:val="BNumWH"/>
        <w:id w:val="138549797"/>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p>
  <w:p w14:paraId="3065704A" w14:textId="77777777" w:rsidR="00222BCC" w:rsidRPr="004D3ABE" w:rsidRDefault="00222BC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C70D" w14:textId="77777777" w:rsidR="00222BCC" w:rsidRPr="004D3ABE" w:rsidRDefault="00222BC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9CF9" w14:textId="77777777" w:rsidR="00110F23" w:rsidRPr="00110F23" w:rsidRDefault="00110F23" w:rsidP="00110F23">
    <w:pPr>
      <w:pStyle w:val="Header"/>
    </w:pPr>
    <w:r>
      <w:t>CS for HB 2720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8FD9" w14:textId="77777777" w:rsidR="00110F23" w:rsidRPr="00110F23" w:rsidRDefault="00110F23" w:rsidP="00110F23">
    <w:pPr>
      <w:pStyle w:val="Header"/>
    </w:pPr>
    <w:r>
      <w:t>CS for HB 2720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4B36" w14:textId="77777777" w:rsidR="00110F23" w:rsidRPr="00110F23" w:rsidRDefault="00110F23" w:rsidP="00110F23">
    <w:pPr>
      <w:pStyle w:val="Header"/>
    </w:pPr>
    <w:r>
      <w:t>CS for HB 2720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BD"/>
    <w:rsid w:val="0000526A"/>
    <w:rsid w:val="00081D6D"/>
    <w:rsid w:val="0008269B"/>
    <w:rsid w:val="00085D22"/>
    <w:rsid w:val="000B4ACF"/>
    <w:rsid w:val="000C5C77"/>
    <w:rsid w:val="000E647E"/>
    <w:rsid w:val="000F22B7"/>
    <w:rsid w:val="000F78E1"/>
    <w:rsid w:val="0010070F"/>
    <w:rsid w:val="00101591"/>
    <w:rsid w:val="00105F59"/>
    <w:rsid w:val="00110F23"/>
    <w:rsid w:val="0015112E"/>
    <w:rsid w:val="001552E7"/>
    <w:rsid w:val="001566B4"/>
    <w:rsid w:val="00191791"/>
    <w:rsid w:val="00191A28"/>
    <w:rsid w:val="001B1B38"/>
    <w:rsid w:val="001C279E"/>
    <w:rsid w:val="001C6564"/>
    <w:rsid w:val="001D459E"/>
    <w:rsid w:val="002010BF"/>
    <w:rsid w:val="00222BCC"/>
    <w:rsid w:val="0023232E"/>
    <w:rsid w:val="0025489A"/>
    <w:rsid w:val="0026171C"/>
    <w:rsid w:val="0027011C"/>
    <w:rsid w:val="002723BD"/>
    <w:rsid w:val="00274200"/>
    <w:rsid w:val="00275740"/>
    <w:rsid w:val="00277D96"/>
    <w:rsid w:val="002A0269"/>
    <w:rsid w:val="002A3BFF"/>
    <w:rsid w:val="00301F44"/>
    <w:rsid w:val="00303684"/>
    <w:rsid w:val="003143F5"/>
    <w:rsid w:val="00314854"/>
    <w:rsid w:val="00331B5A"/>
    <w:rsid w:val="00393F29"/>
    <w:rsid w:val="003C392E"/>
    <w:rsid w:val="003C4C56"/>
    <w:rsid w:val="003C51CD"/>
    <w:rsid w:val="003C607B"/>
    <w:rsid w:val="004247A2"/>
    <w:rsid w:val="004460CF"/>
    <w:rsid w:val="004B2795"/>
    <w:rsid w:val="004C13DD"/>
    <w:rsid w:val="004E3441"/>
    <w:rsid w:val="004F3270"/>
    <w:rsid w:val="00562810"/>
    <w:rsid w:val="005A5366"/>
    <w:rsid w:val="00624845"/>
    <w:rsid w:val="006259B1"/>
    <w:rsid w:val="00637E73"/>
    <w:rsid w:val="006865E9"/>
    <w:rsid w:val="00691F3E"/>
    <w:rsid w:val="00694BFB"/>
    <w:rsid w:val="006A106B"/>
    <w:rsid w:val="006A7F44"/>
    <w:rsid w:val="006C523D"/>
    <w:rsid w:val="006D4036"/>
    <w:rsid w:val="0070502F"/>
    <w:rsid w:val="0073548D"/>
    <w:rsid w:val="00736517"/>
    <w:rsid w:val="007E02CF"/>
    <w:rsid w:val="007F1CF5"/>
    <w:rsid w:val="00834EDE"/>
    <w:rsid w:val="008736AA"/>
    <w:rsid w:val="008B327A"/>
    <w:rsid w:val="008D275D"/>
    <w:rsid w:val="008D49AA"/>
    <w:rsid w:val="009318F8"/>
    <w:rsid w:val="00954B98"/>
    <w:rsid w:val="009625DA"/>
    <w:rsid w:val="00980327"/>
    <w:rsid w:val="0098202E"/>
    <w:rsid w:val="00990520"/>
    <w:rsid w:val="009C1EA5"/>
    <w:rsid w:val="009D383C"/>
    <w:rsid w:val="009F1067"/>
    <w:rsid w:val="00A045C3"/>
    <w:rsid w:val="00A31E01"/>
    <w:rsid w:val="00A527AD"/>
    <w:rsid w:val="00A718CF"/>
    <w:rsid w:val="00A72E7C"/>
    <w:rsid w:val="00AC3B58"/>
    <w:rsid w:val="00AE48A0"/>
    <w:rsid w:val="00AE61BE"/>
    <w:rsid w:val="00B16F25"/>
    <w:rsid w:val="00B24422"/>
    <w:rsid w:val="00B80C20"/>
    <w:rsid w:val="00B844FE"/>
    <w:rsid w:val="00B94E71"/>
    <w:rsid w:val="00BB39B1"/>
    <w:rsid w:val="00BC562B"/>
    <w:rsid w:val="00BF40F1"/>
    <w:rsid w:val="00C33014"/>
    <w:rsid w:val="00C33434"/>
    <w:rsid w:val="00C34869"/>
    <w:rsid w:val="00C42EB6"/>
    <w:rsid w:val="00C85096"/>
    <w:rsid w:val="00C9127E"/>
    <w:rsid w:val="00CA66F3"/>
    <w:rsid w:val="00CB20EF"/>
    <w:rsid w:val="00CB4D90"/>
    <w:rsid w:val="00CC2692"/>
    <w:rsid w:val="00CC26D0"/>
    <w:rsid w:val="00CD12CB"/>
    <w:rsid w:val="00CD228A"/>
    <w:rsid w:val="00CD36CF"/>
    <w:rsid w:val="00CF1DCA"/>
    <w:rsid w:val="00CF75CB"/>
    <w:rsid w:val="00D0543E"/>
    <w:rsid w:val="00D27498"/>
    <w:rsid w:val="00D579FC"/>
    <w:rsid w:val="00D7428E"/>
    <w:rsid w:val="00DE526B"/>
    <w:rsid w:val="00DF199D"/>
    <w:rsid w:val="00E01542"/>
    <w:rsid w:val="00E365F1"/>
    <w:rsid w:val="00E62F48"/>
    <w:rsid w:val="00E831B3"/>
    <w:rsid w:val="00EA2D98"/>
    <w:rsid w:val="00EB203E"/>
    <w:rsid w:val="00EE70CB"/>
    <w:rsid w:val="00F01B45"/>
    <w:rsid w:val="00F03645"/>
    <w:rsid w:val="00F1415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AA17F"/>
  <w15:chartTrackingRefBased/>
  <w15:docId w15:val="{927D5AA7-41C4-439F-A7E2-EF160CB7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22BCC"/>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10F23"/>
    <w:rPr>
      <w:rFonts w:eastAsia="Calibri"/>
      <w:b/>
      <w:color w:val="000000"/>
    </w:rPr>
  </w:style>
  <w:style w:type="character" w:customStyle="1" w:styleId="ArticleHeadingChar">
    <w:name w:val="Article Heading Char"/>
    <w:link w:val="ArticleHeading"/>
    <w:rsid w:val="00110F23"/>
    <w:rPr>
      <w:rFonts w:eastAsia="Calibri"/>
      <w:b/>
      <w:caps/>
      <w:color w:val="000000"/>
      <w:sz w:val="24"/>
    </w:rPr>
  </w:style>
  <w:style w:type="character" w:customStyle="1" w:styleId="SectionBodyChar">
    <w:name w:val="Section Body Char"/>
    <w:link w:val="SectionBody"/>
    <w:rsid w:val="00110F23"/>
    <w:rPr>
      <w:rFonts w:eastAsia="Calibri"/>
      <w:color w:val="000000"/>
    </w:rPr>
  </w:style>
  <w:style w:type="character" w:styleId="PageNumber">
    <w:name w:val="page number"/>
    <w:basedOn w:val="DefaultParagraphFont"/>
    <w:uiPriority w:val="99"/>
    <w:semiHidden/>
    <w:locked/>
    <w:rsid w:val="0011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D892D33414448B3C85D3054D3C8CC"/>
        <w:category>
          <w:name w:val="General"/>
          <w:gallery w:val="placeholder"/>
        </w:category>
        <w:types>
          <w:type w:val="bbPlcHdr"/>
        </w:types>
        <w:behaviors>
          <w:behavior w:val="content"/>
        </w:behaviors>
        <w:guid w:val="{5E45E153-14C2-42DF-8E0B-D67C40DA02B5}"/>
      </w:docPartPr>
      <w:docPartBody>
        <w:p w:rsidR="00FF59FC" w:rsidRDefault="00DB3C85">
          <w:pPr>
            <w:pStyle w:val="822D892D33414448B3C85D3054D3C8CC"/>
          </w:pPr>
          <w:r w:rsidRPr="00B844FE">
            <w:t>Prefix Text</w:t>
          </w:r>
        </w:p>
      </w:docPartBody>
    </w:docPart>
    <w:docPart>
      <w:docPartPr>
        <w:name w:val="3E865D919EE64F96A30A9DCF4E114D3F"/>
        <w:category>
          <w:name w:val="General"/>
          <w:gallery w:val="placeholder"/>
        </w:category>
        <w:types>
          <w:type w:val="bbPlcHdr"/>
        </w:types>
        <w:behaviors>
          <w:behavior w:val="content"/>
        </w:behaviors>
        <w:guid w:val="{F9ABB2B8-692F-415B-B99B-277A18FC3341}"/>
      </w:docPartPr>
      <w:docPartBody>
        <w:p w:rsidR="00FF59FC" w:rsidRDefault="00DB3C85">
          <w:pPr>
            <w:pStyle w:val="3E865D919EE64F96A30A9DCF4E114D3F"/>
          </w:pPr>
          <w:r w:rsidRPr="00B844FE">
            <w:t>[Type here]</w:t>
          </w:r>
        </w:p>
      </w:docPartBody>
    </w:docPart>
    <w:docPart>
      <w:docPartPr>
        <w:name w:val="0F2EFC7EC80E4C079AF3C45DEA71ECEE"/>
        <w:category>
          <w:name w:val="General"/>
          <w:gallery w:val="placeholder"/>
        </w:category>
        <w:types>
          <w:type w:val="bbPlcHdr"/>
        </w:types>
        <w:behaviors>
          <w:behavior w:val="content"/>
        </w:behaviors>
        <w:guid w:val="{15FD8613-F9E9-4AB3-AA9E-C0B3D33922DC}"/>
      </w:docPartPr>
      <w:docPartBody>
        <w:p w:rsidR="00FF59FC" w:rsidRDefault="00DB3C85">
          <w:pPr>
            <w:pStyle w:val="0F2EFC7EC80E4C079AF3C45DEA71ECEE"/>
          </w:pPr>
          <w:r w:rsidRPr="00B844FE">
            <w:t>Number</w:t>
          </w:r>
        </w:p>
      </w:docPartBody>
    </w:docPart>
    <w:docPart>
      <w:docPartPr>
        <w:name w:val="EAD508C4E5F043F1B6F233395759C5A3"/>
        <w:category>
          <w:name w:val="General"/>
          <w:gallery w:val="placeholder"/>
        </w:category>
        <w:types>
          <w:type w:val="bbPlcHdr"/>
        </w:types>
        <w:behaviors>
          <w:behavior w:val="content"/>
        </w:behaviors>
        <w:guid w:val="{9F07788D-4576-4C99-9CE7-7AA99F1EADAD}"/>
      </w:docPartPr>
      <w:docPartBody>
        <w:p w:rsidR="00FF59FC" w:rsidRDefault="00DB3C85">
          <w:pPr>
            <w:pStyle w:val="EAD508C4E5F043F1B6F233395759C5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11"/>
    <w:rsid w:val="0008269B"/>
    <w:rsid w:val="003C607B"/>
    <w:rsid w:val="004460CF"/>
    <w:rsid w:val="004F3270"/>
    <w:rsid w:val="00723611"/>
    <w:rsid w:val="0079673C"/>
    <w:rsid w:val="00CB3254"/>
    <w:rsid w:val="00CF75CB"/>
    <w:rsid w:val="00DA3735"/>
    <w:rsid w:val="00DB3C85"/>
    <w:rsid w:val="00DD1EAD"/>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D892D33414448B3C85D3054D3C8CC">
    <w:name w:val="822D892D33414448B3C85D3054D3C8CC"/>
  </w:style>
  <w:style w:type="paragraph" w:customStyle="1" w:styleId="3E865D919EE64F96A30A9DCF4E114D3F">
    <w:name w:val="3E865D919EE64F96A30A9DCF4E114D3F"/>
  </w:style>
  <w:style w:type="paragraph" w:customStyle="1" w:styleId="0F2EFC7EC80E4C079AF3C45DEA71ECEE">
    <w:name w:val="0F2EFC7EC80E4C079AF3C45DEA71ECEE"/>
  </w:style>
  <w:style w:type="character" w:styleId="PlaceholderText">
    <w:name w:val="Placeholder Text"/>
    <w:basedOn w:val="DefaultParagraphFont"/>
    <w:uiPriority w:val="99"/>
    <w:semiHidden/>
    <w:rsid w:val="00723611"/>
    <w:rPr>
      <w:color w:val="808080"/>
    </w:rPr>
  </w:style>
  <w:style w:type="paragraph" w:customStyle="1" w:styleId="EAD508C4E5F043F1B6F233395759C5A3">
    <w:name w:val="EAD508C4E5F043F1B6F233395759C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8</Pages>
  <Words>1669</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2025-03-28T20:57:00Z</dcterms:created>
  <dcterms:modified xsi:type="dcterms:W3CDTF">2025-03-28T20:57:00Z</dcterms:modified>
</cp:coreProperties>
</file>