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5595" w14:textId="1898019F" w:rsidR="00FE067E" w:rsidRDefault="00A93894" w:rsidP="002010BF">
      <w:pPr>
        <w:pStyle w:val="TitlePageOrigin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2FC24" wp14:editId="01D0FC6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86454965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18E36" w14:textId="18B6CC7A" w:rsidR="00A93894" w:rsidRPr="00A93894" w:rsidRDefault="00A93894" w:rsidP="00A9389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A9389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2FC2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F918E36" w14:textId="18B6CC7A" w:rsidR="00A93894" w:rsidRPr="00A93894" w:rsidRDefault="00A93894" w:rsidP="00A9389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A9389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>
        <w:t>WEST virginia legislature</w:t>
      </w:r>
    </w:p>
    <w:p w14:paraId="33CCDF04" w14:textId="71EAD103" w:rsidR="00CD36CF" w:rsidRDefault="00CD36CF" w:rsidP="002010BF">
      <w:pPr>
        <w:pStyle w:val="TitlePageSession"/>
      </w:pPr>
      <w:r>
        <w:t>20</w:t>
      </w:r>
      <w:r w:rsidR="00081D6D">
        <w:t>2</w:t>
      </w:r>
      <w:r w:rsidR="00865A65">
        <w:t>5</w:t>
      </w:r>
      <w:r>
        <w:t xml:space="preserve"> regular session</w:t>
      </w:r>
    </w:p>
    <w:p w14:paraId="55946489" w14:textId="38E1DDB1" w:rsidR="00CD36CF" w:rsidRDefault="00492EBB" w:rsidP="002010BF">
      <w:pPr>
        <w:pStyle w:val="TitlePageBillPrefix"/>
      </w:pPr>
      <w:sdt>
        <w:sdtPr>
          <w:tag w:val="IntroDate"/>
          <w:id w:val="-1236936958"/>
          <w:placeholder>
            <w:docPart w:val="040B013142E547458A9AC8FC598C4E19"/>
          </w:placeholder>
          <w:text/>
        </w:sdtPr>
        <w:sdtEndPr/>
        <w:sdtContent>
          <w:r w:rsidR="00865A65">
            <w:t>Introduced</w:t>
          </w:r>
        </w:sdtContent>
      </w:sdt>
    </w:p>
    <w:p w14:paraId="47F23CF8" w14:textId="2903575C" w:rsidR="00CD36CF" w:rsidRDefault="00492EBB" w:rsidP="002010BF">
      <w:pPr>
        <w:pStyle w:val="BillNumber"/>
      </w:pPr>
      <w:sdt>
        <w:sdtPr>
          <w:tag w:val="Chamber"/>
          <w:id w:val="893011969"/>
          <w:lock w:val="sdtLocked"/>
          <w:placeholder>
            <w:docPart w:val="1E0E9FB869EA44CEBA0F07B8FC18E46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84E9A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0DC2673C5334E9189498B974EF31590"/>
          </w:placeholder>
          <w:text/>
        </w:sdtPr>
        <w:sdtEndPr/>
        <w:sdtContent>
          <w:r>
            <w:t>2760</w:t>
          </w:r>
        </w:sdtContent>
      </w:sdt>
    </w:p>
    <w:p w14:paraId="7748D004" w14:textId="66A3622C" w:rsidR="00584E9A" w:rsidRDefault="00584E9A" w:rsidP="002010BF">
      <w:pPr>
        <w:pStyle w:val="References"/>
        <w:rPr>
          <w:smallCaps/>
        </w:rPr>
      </w:pPr>
      <w:r>
        <w:rPr>
          <w:smallCaps/>
        </w:rPr>
        <w:t>By Delegate</w:t>
      </w:r>
      <w:r w:rsidR="00F4511A">
        <w:rPr>
          <w:smallCaps/>
        </w:rPr>
        <w:t>s</w:t>
      </w:r>
      <w:r>
        <w:rPr>
          <w:smallCaps/>
        </w:rPr>
        <w:t xml:space="preserve"> Hornby</w:t>
      </w:r>
      <w:r w:rsidR="00F4511A">
        <w:rPr>
          <w:smallCaps/>
        </w:rPr>
        <w:t>,</w:t>
      </w:r>
      <w:r w:rsidR="00A93894">
        <w:rPr>
          <w:smallCaps/>
        </w:rPr>
        <w:t xml:space="preserve"> Ellington,</w:t>
      </w:r>
      <w:r w:rsidR="00F4511A">
        <w:rPr>
          <w:smallCaps/>
        </w:rPr>
        <w:t xml:space="preserve"> Horst, </w:t>
      </w:r>
      <w:r w:rsidR="009E3653">
        <w:rPr>
          <w:smallCaps/>
        </w:rPr>
        <w:t xml:space="preserve">D. </w:t>
      </w:r>
      <w:r w:rsidR="00F4511A">
        <w:rPr>
          <w:smallCaps/>
        </w:rPr>
        <w:t>Smith, Chiarelli, Willis, Kyle, Crouse, Holstein, Statler, and Sheedy</w:t>
      </w:r>
      <w:r>
        <w:rPr>
          <w:smallCaps/>
        </w:rPr>
        <w:t xml:space="preserve"> </w:t>
      </w:r>
    </w:p>
    <w:p w14:paraId="091E0A9A" w14:textId="7A57D2F3" w:rsidR="00840EDD" w:rsidRDefault="00CD36CF" w:rsidP="00584E9A">
      <w:pPr>
        <w:pStyle w:val="References"/>
        <w:sectPr w:rsidR="00840EDD" w:rsidSect="00584E9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tag w:val="References"/>
          <w:id w:val="-1043047873"/>
          <w:placeholder>
            <w:docPart w:val="8ACA5AAFB72E48A9AD4B94D3B50129D3"/>
          </w:placeholder>
          <w:text w:multiLine="1"/>
        </w:sdtPr>
        <w:sdtEndPr/>
        <w:sdtContent>
          <w:r w:rsidR="00492EBB">
            <w:t>Introduced February 21, 2025; referred to the Committee on Education then Finance</w:t>
          </w:r>
        </w:sdtContent>
      </w:sdt>
      <w:r>
        <w:t>]</w:t>
      </w:r>
    </w:p>
    <w:p w14:paraId="65B5B02D" w14:textId="2A27E6CB" w:rsidR="00584E9A" w:rsidRPr="00CE4685" w:rsidRDefault="00584E9A" w:rsidP="00584E9A">
      <w:pPr>
        <w:pStyle w:val="TitleSection"/>
        <w:rPr>
          <w:color w:val="auto"/>
        </w:rPr>
      </w:pPr>
      <w:r w:rsidRPr="00CE4685">
        <w:rPr>
          <w:color w:val="auto"/>
        </w:rPr>
        <w:lastRenderedPageBreak/>
        <w:t xml:space="preserve">A BILL </w:t>
      </w:r>
      <w:r w:rsidRPr="00CE4685">
        <w:rPr>
          <w:rFonts w:cs="Arial"/>
          <w:color w:val="auto"/>
        </w:rPr>
        <w:t xml:space="preserve">to amend </w:t>
      </w:r>
      <w:r w:rsidR="005D5D07">
        <w:rPr>
          <w:rFonts w:cs="Arial"/>
          <w:color w:val="auto"/>
        </w:rPr>
        <w:t xml:space="preserve">the Code of West Virginia, 1931, as amended, </w:t>
      </w:r>
      <w:r w:rsidRPr="00CE4685">
        <w:rPr>
          <w:rFonts w:cs="Arial"/>
          <w:color w:val="auto"/>
        </w:rPr>
        <w:t xml:space="preserve">by adding a new article, designated §21A-12-1, relating to establishing a partnership between Workforce West Virginia through its </w:t>
      </w:r>
      <w:r w:rsidRPr="00CE4685">
        <w:rPr>
          <w:color w:val="auto"/>
        </w:rPr>
        <w:t>Division of Workforce Development</w:t>
      </w:r>
      <w:r w:rsidRPr="00CE4685">
        <w:rPr>
          <w:rFonts w:cs="Arial"/>
          <w:color w:val="auto"/>
        </w:rPr>
        <w:t xml:space="preserve"> and the West Virginia </w:t>
      </w:r>
      <w:r w:rsidR="0020579F">
        <w:rPr>
          <w:rFonts w:cs="Arial"/>
          <w:color w:val="auto"/>
        </w:rPr>
        <w:t xml:space="preserve">State </w:t>
      </w:r>
      <w:r w:rsidRPr="00CE4685">
        <w:rPr>
          <w:rFonts w:cs="Arial"/>
          <w:color w:val="auto"/>
        </w:rPr>
        <w:t xml:space="preserve">Board of Education for the implementation of </w:t>
      </w:r>
      <w:r w:rsidR="0020579F" w:rsidRPr="0020579F">
        <w:rPr>
          <w:rFonts w:cs="Arial"/>
          <w:color w:val="auto"/>
        </w:rPr>
        <w:t>an educational, interactive platform designed to help students with instruction in the science</w:t>
      </w:r>
      <w:r w:rsidR="000527E6">
        <w:rPr>
          <w:rFonts w:cs="Arial"/>
          <w:color w:val="auto"/>
        </w:rPr>
        <w:t xml:space="preserve">, </w:t>
      </w:r>
      <w:r w:rsidR="0020579F" w:rsidRPr="0020579F">
        <w:rPr>
          <w:rFonts w:cs="Arial"/>
          <w:color w:val="auto"/>
        </w:rPr>
        <w:t>technology</w:t>
      </w:r>
      <w:r w:rsidR="000527E6">
        <w:rPr>
          <w:rFonts w:cs="Arial"/>
          <w:color w:val="auto"/>
        </w:rPr>
        <w:t>,</w:t>
      </w:r>
      <w:r w:rsidR="0020579F" w:rsidRPr="0020579F">
        <w:rPr>
          <w:rFonts w:cs="Arial"/>
          <w:color w:val="auto"/>
        </w:rPr>
        <w:t xml:space="preserve"> engineering</w:t>
      </w:r>
      <w:r w:rsidR="000527E6">
        <w:rPr>
          <w:rFonts w:cs="Arial"/>
          <w:color w:val="auto"/>
        </w:rPr>
        <w:t>,</w:t>
      </w:r>
      <w:r w:rsidR="0020579F" w:rsidRPr="0020579F">
        <w:rPr>
          <w:rFonts w:cs="Arial"/>
          <w:color w:val="auto"/>
        </w:rPr>
        <w:t xml:space="preserve"> and math (STEM) field with a focus on chemistry and related careers to high schools and technical schools in the state</w:t>
      </w:r>
      <w:r w:rsidR="0020579F">
        <w:rPr>
          <w:rFonts w:cs="Arial"/>
          <w:color w:val="auto"/>
        </w:rPr>
        <w:t xml:space="preserve">; </w:t>
      </w:r>
      <w:r w:rsidRPr="00CE4685">
        <w:rPr>
          <w:rFonts w:cs="Arial"/>
          <w:color w:val="auto"/>
        </w:rPr>
        <w:t>provid</w:t>
      </w:r>
      <w:r w:rsidR="0020579F">
        <w:rPr>
          <w:rFonts w:cs="Arial"/>
          <w:color w:val="auto"/>
        </w:rPr>
        <w:t>ing</w:t>
      </w:r>
      <w:r w:rsidRPr="00CE4685">
        <w:rPr>
          <w:rFonts w:cs="Arial"/>
          <w:color w:val="auto"/>
        </w:rPr>
        <w:t xml:space="preserve"> funding</w:t>
      </w:r>
      <w:r w:rsidR="0020579F">
        <w:rPr>
          <w:rFonts w:cs="Arial"/>
          <w:color w:val="auto"/>
        </w:rPr>
        <w:t>;</w:t>
      </w:r>
      <w:r w:rsidRPr="00CE4685">
        <w:rPr>
          <w:rFonts w:cs="Arial"/>
          <w:color w:val="auto"/>
        </w:rPr>
        <w:t xml:space="preserve"> and establishing an implementation plan and reporting.</w:t>
      </w:r>
    </w:p>
    <w:p w14:paraId="06349C59" w14:textId="77777777" w:rsidR="00584E9A" w:rsidRPr="00CE4685" w:rsidRDefault="00584E9A" w:rsidP="00584E9A">
      <w:pPr>
        <w:pStyle w:val="EnactingClause"/>
        <w:rPr>
          <w:color w:val="auto"/>
        </w:rPr>
      </w:pPr>
      <w:r w:rsidRPr="00CE4685">
        <w:rPr>
          <w:color w:val="auto"/>
        </w:rPr>
        <w:t>Be it enacted by the Legislature of West Virginia:</w:t>
      </w:r>
    </w:p>
    <w:p w14:paraId="2B5EA853" w14:textId="77777777" w:rsidR="00584E9A" w:rsidRPr="00CE4685" w:rsidRDefault="00584E9A" w:rsidP="00584E9A">
      <w:pPr>
        <w:pStyle w:val="EnactingClause"/>
        <w:rPr>
          <w:color w:val="auto"/>
        </w:rPr>
        <w:sectPr w:rsidR="00584E9A" w:rsidRPr="00CE4685" w:rsidSect="007D2CA6">
          <w:headerReference w:type="first" r:id="rId14"/>
          <w:footerReference w:type="first" r:id="rId15"/>
          <w:pgSz w:w="12240" w:h="15840" w:code="1"/>
          <w:pgMar w:top="1440" w:right="1440" w:bottom="1440" w:left="1440" w:header="720" w:footer="720" w:gutter="0"/>
          <w:lnNumType w:countBy="1" w:restart="newSection"/>
          <w:pgNumType w:start="1"/>
          <w:cols w:space="720"/>
          <w:titlePg/>
          <w:docGrid w:linePitch="360"/>
        </w:sectPr>
      </w:pPr>
    </w:p>
    <w:p w14:paraId="696C2F26" w14:textId="77777777" w:rsidR="00584E9A" w:rsidRPr="00CE4685" w:rsidRDefault="00584E9A" w:rsidP="00584E9A">
      <w:pPr>
        <w:pStyle w:val="ArticleHeading"/>
        <w:widowControl/>
        <w:rPr>
          <w:color w:val="auto"/>
          <w:u w:val="single"/>
        </w:rPr>
        <w:sectPr w:rsidR="00584E9A" w:rsidRPr="00CE468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E4685">
        <w:rPr>
          <w:color w:val="auto"/>
          <w:u w:val="single"/>
        </w:rPr>
        <w:t>ARTICLE 12.   Partnership with state board of education for Science education.</w:t>
      </w:r>
    </w:p>
    <w:p w14:paraId="7659AB14" w14:textId="4904AB32" w:rsidR="00584E9A" w:rsidRPr="00CE4685" w:rsidRDefault="00584E9A" w:rsidP="00584E9A">
      <w:pPr>
        <w:pStyle w:val="SectionHeading"/>
        <w:widowControl/>
        <w:rPr>
          <w:color w:val="auto"/>
          <w:u w:val="single"/>
        </w:rPr>
        <w:sectPr w:rsidR="00584E9A" w:rsidRPr="00CE4685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E4685">
        <w:rPr>
          <w:color w:val="auto"/>
          <w:u w:val="single"/>
        </w:rPr>
        <w:t xml:space="preserve">§21A-12-1. </w:t>
      </w:r>
      <w:r w:rsidR="0020579F">
        <w:rPr>
          <w:color w:val="auto"/>
          <w:u w:val="single"/>
        </w:rPr>
        <w:t>STEM interactive</w:t>
      </w:r>
      <w:r w:rsidRPr="00CE4685">
        <w:rPr>
          <w:color w:val="auto"/>
          <w:u w:val="single"/>
        </w:rPr>
        <w:t xml:space="preserve"> educational </w:t>
      </w:r>
      <w:r w:rsidR="0020579F">
        <w:rPr>
          <w:color w:val="auto"/>
          <w:u w:val="single"/>
        </w:rPr>
        <w:t xml:space="preserve">program </w:t>
      </w:r>
      <w:r w:rsidRPr="00CE4685">
        <w:rPr>
          <w:color w:val="auto"/>
          <w:u w:val="single"/>
        </w:rPr>
        <w:t xml:space="preserve">partnership with West Virginia </w:t>
      </w:r>
      <w:r w:rsidR="0020579F">
        <w:rPr>
          <w:color w:val="auto"/>
          <w:u w:val="single"/>
        </w:rPr>
        <w:t xml:space="preserve">State </w:t>
      </w:r>
      <w:r w:rsidRPr="00CE4685">
        <w:rPr>
          <w:color w:val="auto"/>
          <w:u w:val="single"/>
        </w:rPr>
        <w:t>Board of Education.</w:t>
      </w:r>
    </w:p>
    <w:p w14:paraId="69051C25" w14:textId="05B91263" w:rsidR="00584E9A" w:rsidRPr="00CE4685" w:rsidRDefault="00584E9A" w:rsidP="00584E9A">
      <w:pPr>
        <w:pStyle w:val="SectionBody"/>
        <w:widowControl/>
        <w:rPr>
          <w:color w:val="auto"/>
          <w:u w:val="single"/>
        </w:rPr>
      </w:pPr>
      <w:r w:rsidRPr="00CE4685">
        <w:rPr>
          <w:color w:val="auto"/>
          <w:u w:val="single"/>
        </w:rPr>
        <w:t>(a) Beginning for the school yea</w:t>
      </w:r>
      <w:r w:rsidR="006A0F0B">
        <w:rPr>
          <w:color w:val="auto"/>
          <w:u w:val="single"/>
        </w:rPr>
        <w:t>r 2025-2026</w:t>
      </w:r>
      <w:r w:rsidRPr="00CE4685">
        <w:rPr>
          <w:color w:val="auto"/>
          <w:u w:val="single"/>
        </w:rPr>
        <w:t xml:space="preserve">, the Workforce West Virginia's Division of Workforce Development shall partner with the </w:t>
      </w:r>
      <w:r w:rsidR="0020579F" w:rsidRPr="0020579F">
        <w:rPr>
          <w:color w:val="auto"/>
          <w:u w:val="single"/>
        </w:rPr>
        <w:t xml:space="preserve">State Board of Education </w:t>
      </w:r>
      <w:r w:rsidRPr="00CE4685">
        <w:rPr>
          <w:color w:val="auto"/>
          <w:u w:val="single"/>
        </w:rPr>
        <w:t xml:space="preserve">to implement a </w:t>
      </w:r>
      <w:r w:rsidR="0020579F">
        <w:rPr>
          <w:color w:val="auto"/>
          <w:u w:val="single"/>
        </w:rPr>
        <w:t>program</w:t>
      </w:r>
      <w:r w:rsidRPr="00CE4685">
        <w:rPr>
          <w:color w:val="auto"/>
          <w:u w:val="single"/>
        </w:rPr>
        <w:t xml:space="preserve"> in phases to provide chemistry and other science</w:t>
      </w:r>
      <w:r w:rsidR="0020579F">
        <w:rPr>
          <w:color w:val="auto"/>
          <w:u w:val="single"/>
        </w:rPr>
        <w:t xml:space="preserve">-based </w:t>
      </w:r>
      <w:r w:rsidRPr="00CE4685">
        <w:rPr>
          <w:color w:val="auto"/>
          <w:u w:val="single"/>
        </w:rPr>
        <w:t xml:space="preserve">and math-based training through </w:t>
      </w:r>
      <w:bookmarkStart w:id="0" w:name="_Hlk159343335"/>
      <w:r w:rsidR="0020579F" w:rsidRPr="0020579F">
        <w:rPr>
          <w:color w:val="auto"/>
          <w:u w:val="single"/>
        </w:rPr>
        <w:t xml:space="preserve">an educational, interactive platform designed to help students with instruction in the </w:t>
      </w:r>
      <w:r w:rsidR="0020579F">
        <w:rPr>
          <w:color w:val="auto"/>
          <w:u w:val="single"/>
        </w:rPr>
        <w:t>science</w:t>
      </w:r>
      <w:r w:rsidR="000527E6">
        <w:rPr>
          <w:color w:val="auto"/>
          <w:u w:val="single"/>
        </w:rPr>
        <w:t>,</w:t>
      </w:r>
      <w:r w:rsidR="0020579F">
        <w:rPr>
          <w:color w:val="auto"/>
          <w:u w:val="single"/>
        </w:rPr>
        <w:t xml:space="preserve"> technology</w:t>
      </w:r>
      <w:r w:rsidR="000527E6">
        <w:rPr>
          <w:color w:val="auto"/>
          <w:u w:val="single"/>
        </w:rPr>
        <w:t>,</w:t>
      </w:r>
      <w:r w:rsidR="0020579F">
        <w:rPr>
          <w:color w:val="auto"/>
          <w:u w:val="single"/>
        </w:rPr>
        <w:t xml:space="preserve"> engineering</w:t>
      </w:r>
      <w:r w:rsidR="000527E6">
        <w:rPr>
          <w:color w:val="auto"/>
          <w:u w:val="single"/>
        </w:rPr>
        <w:t>,</w:t>
      </w:r>
      <w:r w:rsidR="0020579F">
        <w:rPr>
          <w:color w:val="auto"/>
          <w:u w:val="single"/>
        </w:rPr>
        <w:t xml:space="preserve"> and math (</w:t>
      </w:r>
      <w:r w:rsidR="0020579F" w:rsidRPr="0020579F">
        <w:rPr>
          <w:color w:val="auto"/>
          <w:u w:val="single"/>
        </w:rPr>
        <w:t>STEM</w:t>
      </w:r>
      <w:r w:rsidR="0020579F">
        <w:rPr>
          <w:color w:val="auto"/>
          <w:u w:val="single"/>
        </w:rPr>
        <w:t>)</w:t>
      </w:r>
      <w:r w:rsidR="0020579F" w:rsidRPr="0020579F">
        <w:rPr>
          <w:color w:val="auto"/>
          <w:u w:val="single"/>
        </w:rPr>
        <w:t xml:space="preserve"> field with a focus on chemistry and related careers</w:t>
      </w:r>
      <w:r w:rsidR="0020579F">
        <w:rPr>
          <w:color w:val="auto"/>
          <w:u w:val="single"/>
        </w:rPr>
        <w:t xml:space="preserve"> </w:t>
      </w:r>
      <w:bookmarkEnd w:id="0"/>
      <w:r w:rsidRPr="00CE4685">
        <w:rPr>
          <w:color w:val="auto"/>
          <w:u w:val="single"/>
        </w:rPr>
        <w:t xml:space="preserve">to high schools and technical schools in the state. </w:t>
      </w:r>
    </w:p>
    <w:p w14:paraId="04159747" w14:textId="36DD95FB" w:rsidR="00584E9A" w:rsidRPr="00CE4685" w:rsidRDefault="00584E9A" w:rsidP="00584E9A">
      <w:pPr>
        <w:pStyle w:val="SectionBody"/>
        <w:widowControl/>
        <w:rPr>
          <w:color w:val="auto"/>
          <w:u w:val="single"/>
        </w:rPr>
      </w:pPr>
      <w:r w:rsidRPr="00CE4685">
        <w:rPr>
          <w:color w:val="auto"/>
          <w:u w:val="single"/>
        </w:rPr>
        <w:t>(b) Workforce West Virginia's Division of Workforce Development shall select</w:t>
      </w:r>
      <w:r w:rsidR="000527E6">
        <w:rPr>
          <w:color w:val="auto"/>
          <w:u w:val="single"/>
        </w:rPr>
        <w:t xml:space="preserve"> 10</w:t>
      </w:r>
      <w:r w:rsidRPr="00CE4685">
        <w:rPr>
          <w:color w:val="auto"/>
          <w:u w:val="single"/>
        </w:rPr>
        <w:t xml:space="preserve"> schools for the first two years of this program. </w:t>
      </w:r>
    </w:p>
    <w:p w14:paraId="4B593E7B" w14:textId="77777777" w:rsidR="00584E9A" w:rsidRPr="00CE4685" w:rsidRDefault="00584E9A" w:rsidP="00584E9A">
      <w:pPr>
        <w:pStyle w:val="SectionBody"/>
        <w:widowControl/>
        <w:rPr>
          <w:color w:val="auto"/>
          <w:u w:val="single"/>
        </w:rPr>
      </w:pPr>
      <w:r w:rsidRPr="00CE4685">
        <w:rPr>
          <w:color w:val="auto"/>
          <w:u w:val="single"/>
        </w:rPr>
        <w:t>(c) After two years, the program shall be open to all high schools and technical schools in the state that choose to participate;</w:t>
      </w:r>
    </w:p>
    <w:p w14:paraId="39BEDDA9" w14:textId="27E76414" w:rsidR="00584E9A" w:rsidRPr="00CE4685" w:rsidRDefault="00584E9A" w:rsidP="00584E9A">
      <w:pPr>
        <w:pStyle w:val="SectionBody"/>
        <w:widowControl/>
        <w:spacing w:line="504" w:lineRule="auto"/>
        <w:rPr>
          <w:color w:val="auto"/>
          <w:u w:val="single"/>
        </w:rPr>
      </w:pPr>
      <w:r w:rsidRPr="00CE4685">
        <w:rPr>
          <w:color w:val="auto"/>
          <w:u w:val="single"/>
        </w:rPr>
        <w:t xml:space="preserve">(d) Subject to legislative appropriation for this purpose, schools participating in the </w:t>
      </w:r>
      <w:r w:rsidR="0020579F">
        <w:rPr>
          <w:color w:val="auto"/>
          <w:u w:val="single"/>
        </w:rPr>
        <w:t>program</w:t>
      </w:r>
      <w:r w:rsidRPr="00CE4685">
        <w:rPr>
          <w:color w:val="auto"/>
          <w:u w:val="single"/>
        </w:rPr>
        <w:t xml:space="preserve"> shall be provided with instructional resources for students and teachers that use </w:t>
      </w:r>
      <w:r w:rsidR="0020579F" w:rsidRPr="0020579F">
        <w:rPr>
          <w:color w:val="auto"/>
          <w:u w:val="single"/>
        </w:rPr>
        <w:t xml:space="preserve">an educational, interactive platform designed to help students with instruction in the science </w:t>
      </w:r>
      <w:r w:rsidR="0020579F" w:rsidRPr="0020579F">
        <w:rPr>
          <w:color w:val="auto"/>
          <w:u w:val="single"/>
        </w:rPr>
        <w:lastRenderedPageBreak/>
        <w:t>technology engineering and math (STEM) field with a focus on chemistry and related careers</w:t>
      </w:r>
      <w:r w:rsidRPr="00CE4685">
        <w:rPr>
          <w:color w:val="auto"/>
          <w:u w:val="single"/>
        </w:rPr>
        <w:t xml:space="preserve"> for instruction. </w:t>
      </w:r>
    </w:p>
    <w:p w14:paraId="6A4A623A" w14:textId="2AC73BD6" w:rsidR="00584E9A" w:rsidRPr="00CE4685" w:rsidRDefault="00584E9A" w:rsidP="00584E9A">
      <w:pPr>
        <w:pStyle w:val="SectionBody"/>
        <w:widowControl/>
        <w:spacing w:line="504" w:lineRule="auto"/>
        <w:rPr>
          <w:color w:val="auto"/>
          <w:u w:val="single"/>
        </w:rPr>
      </w:pPr>
      <w:r w:rsidRPr="00CE4685">
        <w:rPr>
          <w:color w:val="auto"/>
          <w:u w:val="single"/>
        </w:rPr>
        <w:t xml:space="preserve">(e) Administrators and teachers at the participating schools shall be provided access to </w:t>
      </w:r>
      <w:r w:rsidR="0020579F">
        <w:rPr>
          <w:color w:val="auto"/>
          <w:u w:val="single"/>
        </w:rPr>
        <w:t>the</w:t>
      </w:r>
      <w:r w:rsidR="0020579F" w:rsidRPr="0020579F">
        <w:rPr>
          <w:color w:val="auto"/>
          <w:u w:val="single"/>
        </w:rPr>
        <w:t xml:space="preserve"> educational, interactive platform designed to help students with instruction in the science technology engineering and math (STEM) field with a focus on chemistry and related careers</w:t>
      </w:r>
      <w:r w:rsidRPr="00CE4685">
        <w:rPr>
          <w:color w:val="auto"/>
          <w:u w:val="single"/>
        </w:rPr>
        <w:t xml:space="preserve"> educational system as part of their professional development and support. </w:t>
      </w:r>
    </w:p>
    <w:p w14:paraId="42A73000" w14:textId="77777777" w:rsidR="00584E9A" w:rsidRPr="00CE4685" w:rsidRDefault="00584E9A" w:rsidP="00584E9A">
      <w:pPr>
        <w:pStyle w:val="SectionBody"/>
        <w:widowControl/>
        <w:spacing w:line="504" w:lineRule="auto"/>
        <w:rPr>
          <w:color w:val="auto"/>
          <w:u w:val="single"/>
        </w:rPr>
      </w:pPr>
      <w:r w:rsidRPr="00CE4685">
        <w:rPr>
          <w:color w:val="auto"/>
          <w:u w:val="single"/>
        </w:rPr>
        <w:t>(f) Funding for this program shall be provided by the Department of Commerce to Workforce West Virginia's Division of Workforce Development.</w:t>
      </w:r>
    </w:p>
    <w:p w14:paraId="22E93D2E" w14:textId="1D3376E7" w:rsidR="00584E9A" w:rsidRPr="00CE4685" w:rsidRDefault="00584E9A" w:rsidP="00584E9A">
      <w:pPr>
        <w:pStyle w:val="SectionBody"/>
        <w:widowControl/>
        <w:spacing w:line="504" w:lineRule="auto"/>
        <w:rPr>
          <w:color w:val="auto"/>
          <w:u w:val="single"/>
        </w:rPr>
      </w:pPr>
      <w:r w:rsidRPr="00CE4685">
        <w:rPr>
          <w:color w:val="auto"/>
          <w:u w:val="single"/>
        </w:rPr>
        <w:t xml:space="preserve">(g) The </w:t>
      </w:r>
      <w:r w:rsidR="0020579F">
        <w:rPr>
          <w:color w:val="auto"/>
          <w:u w:val="single"/>
        </w:rPr>
        <w:t>program</w:t>
      </w:r>
      <w:r w:rsidRPr="00CE4685">
        <w:rPr>
          <w:color w:val="auto"/>
          <w:u w:val="single"/>
        </w:rPr>
        <w:t xml:space="preserve"> shall be designed and implemented to compliment and build upon the digital literacy standards and assessments established pursuant to §18-2-12, §18-2E-5(c), §18-2E-5(d), and §18-2E-12 of this code.  </w:t>
      </w:r>
    </w:p>
    <w:p w14:paraId="7FDC8B6E" w14:textId="1ECF01B0" w:rsidR="00E831B3" w:rsidRDefault="00584E9A" w:rsidP="00840EDD">
      <w:pPr>
        <w:pStyle w:val="SectionBody"/>
        <w:widowControl/>
        <w:spacing w:line="504" w:lineRule="auto"/>
        <w:rPr>
          <w:rFonts w:cs="Arial"/>
          <w:color w:val="auto"/>
          <w:u w:val="single"/>
        </w:rPr>
      </w:pPr>
      <w:r w:rsidRPr="00CE4685">
        <w:rPr>
          <w:color w:val="auto"/>
          <w:u w:val="single"/>
        </w:rPr>
        <w:t xml:space="preserve">(h) </w:t>
      </w:r>
      <w:r w:rsidRPr="00CE4685">
        <w:rPr>
          <w:rFonts w:cs="Arial"/>
          <w:color w:val="auto"/>
          <w:u w:val="single"/>
        </w:rPr>
        <w:t xml:space="preserve">On or before January 1, 2027, the state board shall submit to the Governor and the Legislative Oversight Committee on Education Accountability an evaluation of the </w:t>
      </w:r>
      <w:r w:rsidR="0020579F" w:rsidRPr="0020579F">
        <w:rPr>
          <w:color w:val="auto"/>
          <w:u w:val="single"/>
        </w:rPr>
        <w:t>educational, interactive platform designed to help students with instruction in the science</w:t>
      </w:r>
      <w:r w:rsidR="000527E6">
        <w:rPr>
          <w:color w:val="auto"/>
          <w:u w:val="single"/>
        </w:rPr>
        <w:t xml:space="preserve">, </w:t>
      </w:r>
      <w:r w:rsidR="0020579F" w:rsidRPr="0020579F">
        <w:rPr>
          <w:color w:val="auto"/>
          <w:u w:val="single"/>
        </w:rPr>
        <w:t>technology</w:t>
      </w:r>
      <w:r w:rsidR="000527E6">
        <w:rPr>
          <w:color w:val="auto"/>
          <w:u w:val="single"/>
        </w:rPr>
        <w:t>,</w:t>
      </w:r>
      <w:r w:rsidR="0020579F" w:rsidRPr="0020579F">
        <w:rPr>
          <w:color w:val="auto"/>
          <w:u w:val="single"/>
        </w:rPr>
        <w:t xml:space="preserve"> engineering</w:t>
      </w:r>
      <w:r w:rsidR="000527E6">
        <w:rPr>
          <w:color w:val="auto"/>
          <w:u w:val="single"/>
        </w:rPr>
        <w:t>,</w:t>
      </w:r>
      <w:r w:rsidR="0020579F" w:rsidRPr="0020579F">
        <w:rPr>
          <w:color w:val="auto"/>
          <w:u w:val="single"/>
        </w:rPr>
        <w:t xml:space="preserve"> and math (STEM) field with a focus on chemistry and related careers </w:t>
      </w:r>
      <w:r w:rsidRPr="00CE4685">
        <w:rPr>
          <w:color w:val="auto"/>
          <w:u w:val="single"/>
        </w:rPr>
        <w:t xml:space="preserve">educational partnership between Workforce West Virginia's Division of Workforce Development and the </w:t>
      </w:r>
      <w:bookmarkStart w:id="1" w:name="_Hlk159343466"/>
      <w:r w:rsidR="0020579F" w:rsidRPr="00CE4685">
        <w:rPr>
          <w:color w:val="auto"/>
          <w:u w:val="single"/>
        </w:rPr>
        <w:t xml:space="preserve">State Board </w:t>
      </w:r>
      <w:r w:rsidR="0020579F">
        <w:rPr>
          <w:color w:val="auto"/>
          <w:u w:val="single"/>
        </w:rPr>
        <w:t>o</w:t>
      </w:r>
      <w:r w:rsidR="0020579F" w:rsidRPr="00CE4685">
        <w:rPr>
          <w:color w:val="auto"/>
          <w:u w:val="single"/>
        </w:rPr>
        <w:t>f Education</w:t>
      </w:r>
      <w:bookmarkEnd w:id="1"/>
      <w:r w:rsidR="0020579F" w:rsidRPr="00CE4685">
        <w:rPr>
          <w:color w:val="auto"/>
          <w:u w:val="single"/>
        </w:rPr>
        <w:t>'s</w:t>
      </w:r>
      <w:r w:rsidRPr="00CE4685">
        <w:rPr>
          <w:rFonts w:cs="Arial"/>
          <w:color w:val="auto"/>
          <w:u w:val="single"/>
        </w:rPr>
        <w:t xml:space="preserve"> impact on the performance and progress of students at the participating schools. The evaluation shall include a recommendation for this </w:t>
      </w:r>
      <w:r w:rsidR="0020579F">
        <w:rPr>
          <w:rFonts w:cs="Arial"/>
          <w:color w:val="auto"/>
          <w:u w:val="single"/>
        </w:rPr>
        <w:t>program</w:t>
      </w:r>
      <w:r w:rsidRPr="00CE4685">
        <w:rPr>
          <w:rFonts w:cs="Arial"/>
          <w:color w:val="auto"/>
          <w:u w:val="single"/>
        </w:rPr>
        <w:t>'s continuation, expansion or termination and, if recommended for continuation or expansion, any recommendations for program modifications and utilization of the successful participating schools as demonstration sites to facilitate program expansion.</w:t>
      </w:r>
    </w:p>
    <w:p w14:paraId="708D0679" w14:textId="6B9CD8B1" w:rsidR="00865A65" w:rsidRDefault="00865A65" w:rsidP="00865A65">
      <w:pPr>
        <w:pStyle w:val="Note"/>
      </w:pPr>
      <w:r>
        <w:t>NOTE: The purpose of this bill is to establish a partnership between Workforce West Virginia through its Division of Workforce Development and the West Virginia Board of Education for the implementation of the</w:t>
      </w:r>
      <w:r w:rsidR="00746E45">
        <w:t xml:space="preserve"> </w:t>
      </w:r>
      <w:r>
        <w:t>teaching program in high schools and technical schools in the state, establishing an implementation plan and reporting.</w:t>
      </w:r>
    </w:p>
    <w:p w14:paraId="0B42A735" w14:textId="6D3E407F" w:rsidR="00865A65" w:rsidRDefault="00865A65" w:rsidP="00865A65">
      <w:pPr>
        <w:pStyle w:val="Note"/>
      </w:pPr>
      <w:r>
        <w:t>Strike-throughs indicate language that would be stricken from a heading or the present law and underscoring indicates new language that would be added.</w:t>
      </w:r>
    </w:p>
    <w:sectPr w:rsidR="00865A65" w:rsidSect="00584E9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09529" w14:textId="77777777" w:rsidR="0022121F" w:rsidRPr="00B844FE" w:rsidRDefault="0022121F" w:rsidP="00B844FE">
      <w:r>
        <w:separator/>
      </w:r>
    </w:p>
  </w:endnote>
  <w:endnote w:type="continuationSeparator" w:id="0">
    <w:p w14:paraId="7D73F95A" w14:textId="77777777" w:rsidR="0022121F" w:rsidRPr="00B844FE" w:rsidRDefault="0022121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8974" w14:textId="77777777" w:rsidR="00584E9A" w:rsidRDefault="00584E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012701D" w14:textId="77777777" w:rsidR="00584E9A" w:rsidRPr="00584E9A" w:rsidRDefault="00584E9A" w:rsidP="00584E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41F8C" w14:textId="48734449" w:rsidR="00584E9A" w:rsidRDefault="00584E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A6BBD7A" w14:textId="5D1011A8" w:rsidR="00584E9A" w:rsidRPr="00584E9A" w:rsidRDefault="00584E9A" w:rsidP="00584E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87C2" w14:textId="77777777" w:rsidR="00B35452" w:rsidRDefault="00B3545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5210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DA0FC" w14:textId="3AC825C9" w:rsidR="007D2CA6" w:rsidRDefault="007D2C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FBDB71" w14:textId="77777777" w:rsidR="007D2CA6" w:rsidRDefault="007D2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7B248" w14:textId="77777777" w:rsidR="0022121F" w:rsidRPr="00B844FE" w:rsidRDefault="0022121F" w:rsidP="00B844FE">
      <w:r>
        <w:separator/>
      </w:r>
    </w:p>
  </w:footnote>
  <w:footnote w:type="continuationSeparator" w:id="0">
    <w:p w14:paraId="43B6EFB8" w14:textId="77777777" w:rsidR="0022121F" w:rsidRPr="00B844FE" w:rsidRDefault="0022121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E9BA" w14:textId="07369A54" w:rsidR="00584E9A" w:rsidRPr="00584E9A" w:rsidRDefault="00584E9A" w:rsidP="00584E9A">
    <w:pPr>
      <w:pStyle w:val="Header"/>
    </w:pPr>
    <w:r>
      <w:t>CS for HB 5289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73E7" w14:textId="26A66CB7" w:rsidR="00584E9A" w:rsidRPr="00584E9A" w:rsidRDefault="00865A65" w:rsidP="00865A65">
    <w:pPr>
      <w:pStyle w:val="HeaderStyle"/>
    </w:pPr>
    <w:r>
      <w:t>Intr HB</w:t>
    </w:r>
    <w:r>
      <w:tab/>
    </w:r>
    <w:r>
      <w:tab/>
      <w:t>2025R1581</w:t>
    </w:r>
    <w:r w:rsidR="00B35452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5C96" w14:textId="77777777" w:rsidR="00B35452" w:rsidRDefault="00B3545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0C77F" w14:textId="24AE79BE" w:rsidR="00865A65" w:rsidRDefault="00865A65" w:rsidP="00865A65">
    <w:pPr>
      <w:pStyle w:val="HeaderStyle"/>
    </w:pPr>
    <w:r>
      <w:t>Intr HB</w:t>
    </w:r>
    <w:r>
      <w:tab/>
    </w:r>
    <w:r>
      <w:tab/>
      <w:t>2025R1581</w:t>
    </w:r>
    <w:r w:rsidR="007D2CA6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77918727">
    <w:abstractNumId w:val="0"/>
  </w:num>
  <w:num w:numId="2" w16cid:durableId="116578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49"/>
    <w:rsid w:val="000009BE"/>
    <w:rsid w:val="0000526A"/>
    <w:rsid w:val="00016443"/>
    <w:rsid w:val="000527E6"/>
    <w:rsid w:val="00081D6D"/>
    <w:rsid w:val="00085D22"/>
    <w:rsid w:val="000C5C77"/>
    <w:rsid w:val="000E647E"/>
    <w:rsid w:val="000F22B7"/>
    <w:rsid w:val="0010070F"/>
    <w:rsid w:val="00150BB0"/>
    <w:rsid w:val="0015112E"/>
    <w:rsid w:val="001552E7"/>
    <w:rsid w:val="001566B4"/>
    <w:rsid w:val="00191A28"/>
    <w:rsid w:val="001A6B35"/>
    <w:rsid w:val="001C279E"/>
    <w:rsid w:val="001D459E"/>
    <w:rsid w:val="002010BF"/>
    <w:rsid w:val="0020579F"/>
    <w:rsid w:val="0022121F"/>
    <w:rsid w:val="0027011C"/>
    <w:rsid w:val="00274200"/>
    <w:rsid w:val="00275740"/>
    <w:rsid w:val="00277D96"/>
    <w:rsid w:val="00297865"/>
    <w:rsid w:val="002A0269"/>
    <w:rsid w:val="002C44FE"/>
    <w:rsid w:val="00301F44"/>
    <w:rsid w:val="00303684"/>
    <w:rsid w:val="003143F5"/>
    <w:rsid w:val="00314854"/>
    <w:rsid w:val="00331B5A"/>
    <w:rsid w:val="003C51CD"/>
    <w:rsid w:val="004247A2"/>
    <w:rsid w:val="00492EBB"/>
    <w:rsid w:val="004B2795"/>
    <w:rsid w:val="004C13DD"/>
    <w:rsid w:val="004D2E49"/>
    <w:rsid w:val="004E3441"/>
    <w:rsid w:val="00562810"/>
    <w:rsid w:val="00584E9A"/>
    <w:rsid w:val="005A5366"/>
    <w:rsid w:val="005D5D07"/>
    <w:rsid w:val="00637E73"/>
    <w:rsid w:val="00676286"/>
    <w:rsid w:val="006865E9"/>
    <w:rsid w:val="00691F3E"/>
    <w:rsid w:val="00693CA8"/>
    <w:rsid w:val="00694BFB"/>
    <w:rsid w:val="006A0F0B"/>
    <w:rsid w:val="006A106B"/>
    <w:rsid w:val="006C523D"/>
    <w:rsid w:val="006D2AB8"/>
    <w:rsid w:val="006D4036"/>
    <w:rsid w:val="0070502F"/>
    <w:rsid w:val="00730622"/>
    <w:rsid w:val="00736517"/>
    <w:rsid w:val="00746E45"/>
    <w:rsid w:val="007A6D69"/>
    <w:rsid w:val="007D2CA6"/>
    <w:rsid w:val="007E02CF"/>
    <w:rsid w:val="007F1CF5"/>
    <w:rsid w:val="00834EDE"/>
    <w:rsid w:val="0083778E"/>
    <w:rsid w:val="00840EDD"/>
    <w:rsid w:val="00865A65"/>
    <w:rsid w:val="008736AA"/>
    <w:rsid w:val="0089399D"/>
    <w:rsid w:val="008A2417"/>
    <w:rsid w:val="008D275D"/>
    <w:rsid w:val="009318F8"/>
    <w:rsid w:val="00954B98"/>
    <w:rsid w:val="00980327"/>
    <w:rsid w:val="00993E68"/>
    <w:rsid w:val="009C1EA5"/>
    <w:rsid w:val="009D6451"/>
    <w:rsid w:val="009E3653"/>
    <w:rsid w:val="009F1067"/>
    <w:rsid w:val="00A143BE"/>
    <w:rsid w:val="00A31E01"/>
    <w:rsid w:val="00A527AD"/>
    <w:rsid w:val="00A718CF"/>
    <w:rsid w:val="00A72E7C"/>
    <w:rsid w:val="00A93894"/>
    <w:rsid w:val="00AB7DD7"/>
    <w:rsid w:val="00AC3B58"/>
    <w:rsid w:val="00AE48A0"/>
    <w:rsid w:val="00AE61BE"/>
    <w:rsid w:val="00B10BF7"/>
    <w:rsid w:val="00B16F25"/>
    <w:rsid w:val="00B24422"/>
    <w:rsid w:val="00B35452"/>
    <w:rsid w:val="00B80C20"/>
    <w:rsid w:val="00B844FE"/>
    <w:rsid w:val="00B94EDF"/>
    <w:rsid w:val="00BC562B"/>
    <w:rsid w:val="00C26BC6"/>
    <w:rsid w:val="00C33014"/>
    <w:rsid w:val="00C33434"/>
    <w:rsid w:val="00C34869"/>
    <w:rsid w:val="00C42EB6"/>
    <w:rsid w:val="00C50273"/>
    <w:rsid w:val="00C52D6F"/>
    <w:rsid w:val="00C85096"/>
    <w:rsid w:val="00CB20EF"/>
    <w:rsid w:val="00CC26D0"/>
    <w:rsid w:val="00CD12CB"/>
    <w:rsid w:val="00CD36CF"/>
    <w:rsid w:val="00CF1DCA"/>
    <w:rsid w:val="00D27498"/>
    <w:rsid w:val="00D579FC"/>
    <w:rsid w:val="00D7428E"/>
    <w:rsid w:val="00DC2280"/>
    <w:rsid w:val="00DE526B"/>
    <w:rsid w:val="00DF199D"/>
    <w:rsid w:val="00E01542"/>
    <w:rsid w:val="00E365F1"/>
    <w:rsid w:val="00E62F48"/>
    <w:rsid w:val="00E679B3"/>
    <w:rsid w:val="00E831B3"/>
    <w:rsid w:val="00E95049"/>
    <w:rsid w:val="00EB203E"/>
    <w:rsid w:val="00EE70CB"/>
    <w:rsid w:val="00F01B45"/>
    <w:rsid w:val="00F23775"/>
    <w:rsid w:val="00F41CA2"/>
    <w:rsid w:val="00F443C0"/>
    <w:rsid w:val="00F4511A"/>
    <w:rsid w:val="00F62EFB"/>
    <w:rsid w:val="00F939A4"/>
    <w:rsid w:val="00FA7B09"/>
    <w:rsid w:val="00FC6ECB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B24DC"/>
  <w15:chartTrackingRefBased/>
  <w15:docId w15:val="{0DA80EDE-BF4B-4C48-AD1C-9C8F7A97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201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2010B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2010B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010B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010B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010B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010B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010B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010B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010B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010B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2010B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010B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010B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010BF"/>
  </w:style>
  <w:style w:type="character" w:customStyle="1" w:styleId="NoteOldChar">
    <w:name w:val="Note Old Char"/>
    <w:link w:val="NoteOld"/>
    <w:rsid w:val="002010B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010B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2010B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2010B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2010B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010B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010B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2010B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010B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010B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010B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010BF"/>
  </w:style>
  <w:style w:type="paragraph" w:customStyle="1" w:styleId="EnactingClauseOld">
    <w:name w:val="Enacting Clause Old"/>
    <w:next w:val="EnactingSectionOld"/>
    <w:link w:val="EnactingClauseOldChar"/>
    <w:autoRedefine/>
    <w:rsid w:val="002010B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010B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010B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2010B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010BF"/>
  </w:style>
  <w:style w:type="character" w:customStyle="1" w:styleId="BillNumberOldChar">
    <w:name w:val="Bill Number Old Char"/>
    <w:basedOn w:val="DefaultParagraphFont"/>
    <w:link w:val="BillNumberOld"/>
    <w:rsid w:val="002010B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010B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010B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010B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010B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2010B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010BF"/>
  </w:style>
  <w:style w:type="paragraph" w:styleId="Footer">
    <w:name w:val="footer"/>
    <w:basedOn w:val="Normal"/>
    <w:link w:val="FooterChar"/>
    <w:uiPriority w:val="99"/>
    <w:rsid w:val="00201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0BF"/>
  </w:style>
  <w:style w:type="character" w:styleId="PlaceholderText">
    <w:name w:val="Placeholder Text"/>
    <w:basedOn w:val="DefaultParagraphFont"/>
    <w:uiPriority w:val="99"/>
    <w:semiHidden/>
    <w:locked/>
    <w:rsid w:val="002010B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010B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010BF"/>
    <w:rPr>
      <w:sz w:val="20"/>
      <w:szCs w:val="20"/>
    </w:rPr>
  </w:style>
  <w:style w:type="character" w:customStyle="1" w:styleId="Underline">
    <w:name w:val="Underline"/>
    <w:uiPriority w:val="1"/>
    <w:rsid w:val="002010B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2010BF"/>
  </w:style>
  <w:style w:type="paragraph" w:customStyle="1" w:styleId="BillNumber">
    <w:name w:val="Bill Number"/>
    <w:basedOn w:val="BillNumberOld"/>
    <w:qFormat/>
    <w:rsid w:val="002010BF"/>
  </w:style>
  <w:style w:type="paragraph" w:customStyle="1" w:styleId="ChapterHeading">
    <w:name w:val="Chapter Heading"/>
    <w:basedOn w:val="ChapterHeadingOld"/>
    <w:next w:val="Normal"/>
    <w:qFormat/>
    <w:rsid w:val="002010BF"/>
  </w:style>
  <w:style w:type="paragraph" w:customStyle="1" w:styleId="EnactingClause">
    <w:name w:val="Enacting Clause"/>
    <w:basedOn w:val="EnactingClauseOld"/>
    <w:qFormat/>
    <w:rsid w:val="002010BF"/>
  </w:style>
  <w:style w:type="paragraph" w:customStyle="1" w:styleId="EnactingSection">
    <w:name w:val="Enacting Section"/>
    <w:basedOn w:val="EnactingSectionOld"/>
    <w:qFormat/>
    <w:rsid w:val="002010BF"/>
  </w:style>
  <w:style w:type="paragraph" w:customStyle="1" w:styleId="HeaderStyle">
    <w:name w:val="Header Style"/>
    <w:basedOn w:val="HeaderStyleOld"/>
    <w:qFormat/>
    <w:rsid w:val="002010BF"/>
  </w:style>
  <w:style w:type="paragraph" w:customStyle="1" w:styleId="Note">
    <w:name w:val="Note"/>
    <w:basedOn w:val="NoteOld"/>
    <w:qFormat/>
    <w:rsid w:val="002010BF"/>
  </w:style>
  <w:style w:type="paragraph" w:customStyle="1" w:styleId="PartHeading">
    <w:name w:val="Part Heading"/>
    <w:basedOn w:val="PartHeadingOld"/>
    <w:qFormat/>
    <w:rsid w:val="002010BF"/>
  </w:style>
  <w:style w:type="paragraph" w:customStyle="1" w:styleId="References">
    <w:name w:val="References"/>
    <w:basedOn w:val="ReferencesOld"/>
    <w:qFormat/>
    <w:rsid w:val="002010BF"/>
  </w:style>
  <w:style w:type="paragraph" w:customStyle="1" w:styleId="SectionBody">
    <w:name w:val="Section Body"/>
    <w:basedOn w:val="SectionBodyOld"/>
    <w:link w:val="SectionBodyChar"/>
    <w:qFormat/>
    <w:rsid w:val="002010BF"/>
  </w:style>
  <w:style w:type="paragraph" w:customStyle="1" w:styleId="SectionHeading">
    <w:name w:val="Section Heading"/>
    <w:basedOn w:val="SectionHeadingOld"/>
    <w:link w:val="SectionHeadingChar"/>
    <w:qFormat/>
    <w:rsid w:val="002010BF"/>
  </w:style>
  <w:style w:type="paragraph" w:customStyle="1" w:styleId="Sponsors">
    <w:name w:val="Sponsors"/>
    <w:basedOn w:val="SponsorsOld"/>
    <w:qFormat/>
    <w:rsid w:val="002010BF"/>
  </w:style>
  <w:style w:type="paragraph" w:customStyle="1" w:styleId="TitlePageBillPrefix">
    <w:name w:val="Title Page: Bill Prefix"/>
    <w:basedOn w:val="TitlePageBillPrefixOld"/>
    <w:qFormat/>
    <w:rsid w:val="002010BF"/>
  </w:style>
  <w:style w:type="paragraph" w:customStyle="1" w:styleId="TitlePageOrigin">
    <w:name w:val="Title Page: Origin"/>
    <w:basedOn w:val="TitlePageOriginOld"/>
    <w:qFormat/>
    <w:rsid w:val="002010BF"/>
  </w:style>
  <w:style w:type="paragraph" w:customStyle="1" w:styleId="TitlePageSession">
    <w:name w:val="Title Page: Session"/>
    <w:basedOn w:val="TitlePageSessionOld"/>
    <w:qFormat/>
    <w:rsid w:val="002010BF"/>
  </w:style>
  <w:style w:type="paragraph" w:customStyle="1" w:styleId="TitleSection">
    <w:name w:val="Title Section"/>
    <w:basedOn w:val="TitleSectionOld"/>
    <w:qFormat/>
    <w:rsid w:val="002010BF"/>
  </w:style>
  <w:style w:type="character" w:customStyle="1" w:styleId="Strike-Through">
    <w:name w:val="Strike-Through"/>
    <w:uiPriority w:val="1"/>
    <w:rsid w:val="002010B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84E9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84E9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84E9A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84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0B013142E547458A9AC8FC598C4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13187-D92F-43F1-9463-EFB36371643F}"/>
      </w:docPartPr>
      <w:docPartBody>
        <w:p w:rsidR="00F63890" w:rsidRDefault="00F63890">
          <w:pPr>
            <w:pStyle w:val="040B013142E547458A9AC8FC598C4E19"/>
          </w:pPr>
          <w:r w:rsidRPr="00B844FE">
            <w:t>Prefix Text</w:t>
          </w:r>
        </w:p>
      </w:docPartBody>
    </w:docPart>
    <w:docPart>
      <w:docPartPr>
        <w:name w:val="1E0E9FB869EA44CEBA0F07B8FC18E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4140-616A-43D2-877B-98C15D5B75E0}"/>
      </w:docPartPr>
      <w:docPartBody>
        <w:p w:rsidR="00F63890" w:rsidRDefault="00F63890">
          <w:pPr>
            <w:pStyle w:val="1E0E9FB869EA44CEBA0F07B8FC18E46D"/>
          </w:pPr>
          <w:r w:rsidRPr="00B844FE">
            <w:t>[Type here]</w:t>
          </w:r>
        </w:p>
      </w:docPartBody>
    </w:docPart>
    <w:docPart>
      <w:docPartPr>
        <w:name w:val="C0DC2673C5334E9189498B974EF31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BFBE-6301-4614-A102-CCF683BC1C87}"/>
      </w:docPartPr>
      <w:docPartBody>
        <w:p w:rsidR="00F63890" w:rsidRDefault="00F63890">
          <w:pPr>
            <w:pStyle w:val="C0DC2673C5334E9189498B974EF31590"/>
          </w:pPr>
          <w:r w:rsidRPr="00B844FE">
            <w:t>Number</w:t>
          </w:r>
        </w:p>
      </w:docPartBody>
    </w:docPart>
    <w:docPart>
      <w:docPartPr>
        <w:name w:val="8ACA5AAFB72E48A9AD4B94D3B501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82828-55E5-4BE5-972D-F12C2348FAAF}"/>
      </w:docPartPr>
      <w:docPartBody>
        <w:p w:rsidR="00F63890" w:rsidRDefault="00F63890">
          <w:pPr>
            <w:pStyle w:val="8ACA5AAFB72E48A9AD4B94D3B50129D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90"/>
    <w:rsid w:val="00016443"/>
    <w:rsid w:val="00150BB0"/>
    <w:rsid w:val="00165D7D"/>
    <w:rsid w:val="006D2AB8"/>
    <w:rsid w:val="0083778E"/>
    <w:rsid w:val="008A2417"/>
    <w:rsid w:val="00993E68"/>
    <w:rsid w:val="00A143BE"/>
    <w:rsid w:val="00B94EDF"/>
    <w:rsid w:val="00C50273"/>
    <w:rsid w:val="00F6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0B013142E547458A9AC8FC598C4E19">
    <w:name w:val="040B013142E547458A9AC8FC598C4E19"/>
  </w:style>
  <w:style w:type="paragraph" w:customStyle="1" w:styleId="1E0E9FB869EA44CEBA0F07B8FC18E46D">
    <w:name w:val="1E0E9FB869EA44CEBA0F07B8FC18E46D"/>
  </w:style>
  <w:style w:type="paragraph" w:customStyle="1" w:styleId="C0DC2673C5334E9189498B974EF31590">
    <w:name w:val="C0DC2673C5334E9189498B974EF31590"/>
  </w:style>
  <w:style w:type="character" w:styleId="PlaceholderText">
    <w:name w:val="Placeholder Text"/>
    <w:basedOn w:val="DefaultParagraphFont"/>
    <w:uiPriority w:val="99"/>
    <w:semiHidden/>
    <w:rsid w:val="00F63890"/>
    <w:rPr>
      <w:color w:val="808080"/>
    </w:rPr>
  </w:style>
  <w:style w:type="paragraph" w:customStyle="1" w:styleId="8ACA5AAFB72E48A9AD4B94D3B50129D3">
    <w:name w:val="8ACA5AAFB72E48A9AD4B94D3B50129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9D0A8-F087-4EA0-B5F1-122AFCA9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 - House</Template>
  <TotalTime>0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McOwen</dc:creator>
  <cp:keywords/>
  <dc:description/>
  <cp:lastModifiedBy>Sam Rowe</cp:lastModifiedBy>
  <cp:revision>2</cp:revision>
  <cp:lastPrinted>2024-02-24T00:41:00Z</cp:lastPrinted>
  <dcterms:created xsi:type="dcterms:W3CDTF">2025-02-20T19:42:00Z</dcterms:created>
  <dcterms:modified xsi:type="dcterms:W3CDTF">2025-02-20T19:42:00Z</dcterms:modified>
</cp:coreProperties>
</file>