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D90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1DC8361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13A90ACA" w14:textId="77777777" w:rsidR="00CD36CF" w:rsidRDefault="00B45F25" w:rsidP="00CC1F3B">
      <w:pPr>
        <w:pStyle w:val="TitlePageBillPrefix"/>
      </w:pPr>
      <w:sdt>
        <w:sdtPr>
          <w:tag w:val="IntroDate"/>
          <w:id w:val="-1236936958"/>
          <w:placeholder>
            <w:docPart w:val="93F4125100E247A7AD0B3A9312CAB985"/>
          </w:placeholder>
          <w:text/>
        </w:sdtPr>
        <w:sdtEndPr/>
        <w:sdtContent>
          <w:r w:rsidR="00AE48A0">
            <w:t>Introduced</w:t>
          </w:r>
        </w:sdtContent>
      </w:sdt>
    </w:p>
    <w:p w14:paraId="570FA619" w14:textId="7E7B5C45" w:rsidR="00CD36CF" w:rsidRDefault="00B45F2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8918F0003664605BDD9100B078CFD6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BB6C1C44ED549968B5F4913DAA4AF7D"/>
          </w:placeholder>
          <w:text/>
        </w:sdtPr>
        <w:sdtEndPr/>
        <w:sdtContent>
          <w:r>
            <w:t>2959</w:t>
          </w:r>
        </w:sdtContent>
      </w:sdt>
    </w:p>
    <w:p w14:paraId="0E63E833" w14:textId="2160854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EBA3654FFD14F9CA6968D9BDB138250"/>
          </w:placeholder>
          <w:text w:multiLine="1"/>
        </w:sdtPr>
        <w:sdtEndPr/>
        <w:sdtContent>
          <w:r w:rsidR="00791F0D">
            <w:t>Delegate</w:t>
          </w:r>
          <w:r w:rsidR="004069EC">
            <w:t>s</w:t>
          </w:r>
          <w:r w:rsidR="00791F0D">
            <w:t xml:space="preserve"> Horst</w:t>
          </w:r>
          <w:r w:rsidR="004069EC">
            <w:t xml:space="preserve"> and Masters</w:t>
          </w:r>
        </w:sdtContent>
      </w:sdt>
    </w:p>
    <w:p w14:paraId="29CF9B36" w14:textId="701D75FB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619A960FF1140659905BC8644612EFB"/>
          </w:placeholder>
          <w:text w:multiLine="1"/>
        </w:sdtPr>
        <w:sdtEndPr/>
        <w:sdtContent>
          <w:r w:rsidR="00B45F25">
            <w:t>Introduced February 25, 2025; referred to the Committee on the Judiciary</w:t>
          </w:r>
        </w:sdtContent>
      </w:sdt>
      <w:r>
        <w:t>]</w:t>
      </w:r>
    </w:p>
    <w:p w14:paraId="1C822051" w14:textId="5200122A" w:rsidR="00303684" w:rsidRDefault="0000526A" w:rsidP="00CC1F3B">
      <w:pPr>
        <w:pStyle w:val="TitleSection"/>
      </w:pPr>
      <w:r>
        <w:lastRenderedPageBreak/>
        <w:t>A BILL</w:t>
      </w:r>
      <w:r w:rsidR="005607ED">
        <w:t xml:space="preserve"> to repeal §61-7-9 of the Code of West Virginia, 1931, as amended, relating to the possession of machine guns.</w:t>
      </w:r>
    </w:p>
    <w:p w14:paraId="54DD21CA" w14:textId="0A09D8BA" w:rsidR="005607ED" w:rsidRDefault="00303684" w:rsidP="00CC1F3B">
      <w:pPr>
        <w:pStyle w:val="EnactingClause"/>
      </w:pPr>
      <w:r>
        <w:t>Be it enacted by the Legislature of West Virginia:</w:t>
      </w:r>
    </w:p>
    <w:p w14:paraId="73C9DE9A" w14:textId="77777777" w:rsidR="005607ED" w:rsidRDefault="005607ED" w:rsidP="00CC1F3B">
      <w:pPr>
        <w:pStyle w:val="EnactingClause"/>
        <w:sectPr w:rsidR="005607ED" w:rsidSect="005607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9B06386" w14:textId="5814D7D3" w:rsidR="005607ED" w:rsidRDefault="005607ED" w:rsidP="00D237A7">
      <w:pPr>
        <w:pStyle w:val="ArticleHeading"/>
        <w:rPr>
          <w:rFonts w:ascii="Javanese Text" w:hAnsi="Javanese Text" w:cs="Javanese Text"/>
        </w:rPr>
      </w:pPr>
      <w:r>
        <w:t>ARTICLE 7. DANGEROUS WEAPONS.</w:t>
      </w:r>
    </w:p>
    <w:p w14:paraId="5108DB11" w14:textId="77777777" w:rsidR="005607ED" w:rsidRDefault="005607ED" w:rsidP="00D237A7">
      <w:pPr>
        <w:pStyle w:val="ArticleHeading"/>
        <w:rPr>
          <w:rFonts w:ascii="Javanese Text" w:hAnsi="Javanese Text" w:cs="Javanese Text"/>
        </w:rPr>
        <w:sectPr w:rsidR="005607ED" w:rsidSect="005607E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F6CD2C7" w14:textId="05063C50" w:rsidR="005607ED" w:rsidRDefault="005607ED" w:rsidP="005E6ADE">
      <w:pPr>
        <w:pStyle w:val="SectionHeading"/>
      </w:pPr>
      <w:r>
        <w:t xml:space="preserve">§1. Repeal of </w:t>
      </w:r>
      <w:r w:rsidR="00791F0D">
        <w:t>section</w:t>
      </w:r>
      <w:r>
        <w:t xml:space="preserve"> </w:t>
      </w:r>
      <w:r w:rsidR="00791F0D">
        <w:t xml:space="preserve">relating to </w:t>
      </w:r>
      <w:r>
        <w:t>possession of machine guns</w:t>
      </w:r>
      <w:r w:rsidR="00791F0D">
        <w:t>; penalties</w:t>
      </w:r>
      <w:r>
        <w:t>.</w:t>
      </w:r>
    </w:p>
    <w:p w14:paraId="4CFF55D5" w14:textId="0F61AC91" w:rsidR="005607ED" w:rsidRDefault="005607ED" w:rsidP="005E6ADE">
      <w:pPr>
        <w:pStyle w:val="SectionBody"/>
      </w:pPr>
      <w:r>
        <w:t xml:space="preserve">That §61-7-9 of the Code of </w:t>
      </w:r>
      <w:r w:rsidR="00791F0D">
        <w:t>W</w:t>
      </w:r>
      <w:r>
        <w:t>est Virginia, 1931, as amended, is repealed.</w:t>
      </w:r>
    </w:p>
    <w:p w14:paraId="743117FE" w14:textId="77777777" w:rsidR="00C33014" w:rsidRDefault="00C33014" w:rsidP="00CC1F3B">
      <w:pPr>
        <w:pStyle w:val="Note"/>
      </w:pPr>
    </w:p>
    <w:p w14:paraId="1A724E55" w14:textId="0800779E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791F0D">
        <w:t xml:space="preserve">repeal the section of code </w:t>
      </w:r>
      <w:r w:rsidR="000354C4">
        <w:t>making it unlawful to possess a fully automatic weapon.</w:t>
      </w:r>
    </w:p>
    <w:p w14:paraId="2E33CB74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5607E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561CA" w14:textId="77777777" w:rsidR="005607ED" w:rsidRPr="00B844FE" w:rsidRDefault="005607ED" w:rsidP="00B844FE">
      <w:r>
        <w:separator/>
      </w:r>
    </w:p>
  </w:endnote>
  <w:endnote w:type="continuationSeparator" w:id="0">
    <w:p w14:paraId="7BD429B0" w14:textId="77777777" w:rsidR="005607ED" w:rsidRPr="00B844FE" w:rsidRDefault="005607E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86B887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05EB21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2E5F6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9B523" w14:textId="77777777" w:rsidR="000354C4" w:rsidRDefault="00035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599E3" w14:textId="77777777" w:rsidR="005607ED" w:rsidRPr="00B844FE" w:rsidRDefault="005607ED" w:rsidP="00B844FE">
      <w:r>
        <w:separator/>
      </w:r>
    </w:p>
  </w:footnote>
  <w:footnote w:type="continuationSeparator" w:id="0">
    <w:p w14:paraId="71011114" w14:textId="77777777" w:rsidR="005607ED" w:rsidRPr="00B844FE" w:rsidRDefault="005607E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D2B0" w14:textId="77777777" w:rsidR="002A0269" w:rsidRPr="00B844FE" w:rsidRDefault="00B45F25">
    <w:pPr>
      <w:pStyle w:val="Header"/>
    </w:pPr>
    <w:sdt>
      <w:sdtPr>
        <w:id w:val="-684364211"/>
        <w:placeholder>
          <w:docPart w:val="A8918F0003664605BDD9100B078CFD6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8918F0003664605BDD9100B078CFD6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CE28" w14:textId="4CE0F3A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r w:rsidR="00791F0D">
      <w:rPr>
        <w:sz w:val="22"/>
        <w:szCs w:val="22"/>
      </w:rPr>
      <w:t xml:space="preserve"> HB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91F0D">
          <w:rPr>
            <w:sz w:val="22"/>
            <w:szCs w:val="22"/>
          </w:rPr>
          <w:t>2025R3327</w:t>
        </w:r>
      </w:sdtContent>
    </w:sdt>
  </w:p>
  <w:p w14:paraId="3FB3E25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3C2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ED"/>
    <w:rsid w:val="000022C1"/>
    <w:rsid w:val="0000526A"/>
    <w:rsid w:val="000354C4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E6AD2"/>
    <w:rsid w:val="00400B5C"/>
    <w:rsid w:val="004069EC"/>
    <w:rsid w:val="0043209A"/>
    <w:rsid w:val="004368E0"/>
    <w:rsid w:val="004C13DD"/>
    <w:rsid w:val="004D3ABE"/>
    <w:rsid w:val="004E3441"/>
    <w:rsid w:val="00500579"/>
    <w:rsid w:val="005607ED"/>
    <w:rsid w:val="005629D4"/>
    <w:rsid w:val="005662BB"/>
    <w:rsid w:val="005A5366"/>
    <w:rsid w:val="006369EB"/>
    <w:rsid w:val="00637E73"/>
    <w:rsid w:val="00662FC6"/>
    <w:rsid w:val="006865E9"/>
    <w:rsid w:val="00686E9A"/>
    <w:rsid w:val="00691F3E"/>
    <w:rsid w:val="00694BFB"/>
    <w:rsid w:val="006A106B"/>
    <w:rsid w:val="006C523D"/>
    <w:rsid w:val="006D4036"/>
    <w:rsid w:val="00791F0D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D6570"/>
    <w:rsid w:val="009F1067"/>
    <w:rsid w:val="00A31E01"/>
    <w:rsid w:val="00A527AD"/>
    <w:rsid w:val="00A718CF"/>
    <w:rsid w:val="00AA069B"/>
    <w:rsid w:val="00AB47A0"/>
    <w:rsid w:val="00AE48A0"/>
    <w:rsid w:val="00AE61BE"/>
    <w:rsid w:val="00B16F25"/>
    <w:rsid w:val="00B24422"/>
    <w:rsid w:val="00B45F25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705CC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99D50"/>
  <w15:chartTrackingRefBased/>
  <w15:docId w15:val="{1696A3A4-EBB8-4273-AF0B-A4BAB7A1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607ED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5607E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607ED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F4125100E247A7AD0B3A9312CAB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28065-50D8-4565-BA3D-DED19925C08B}"/>
      </w:docPartPr>
      <w:docPartBody>
        <w:p w:rsidR="00836163" w:rsidRDefault="00836163">
          <w:pPr>
            <w:pStyle w:val="93F4125100E247A7AD0B3A9312CAB985"/>
          </w:pPr>
          <w:r w:rsidRPr="00B844FE">
            <w:t>Prefix Text</w:t>
          </w:r>
        </w:p>
      </w:docPartBody>
    </w:docPart>
    <w:docPart>
      <w:docPartPr>
        <w:name w:val="A8918F0003664605BDD9100B078CF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FE7A0-7EA4-400D-83A9-F4C56DBDF106}"/>
      </w:docPartPr>
      <w:docPartBody>
        <w:p w:rsidR="00836163" w:rsidRDefault="00836163">
          <w:pPr>
            <w:pStyle w:val="A8918F0003664605BDD9100B078CFD6E"/>
          </w:pPr>
          <w:r w:rsidRPr="00B844FE">
            <w:t>[Type here]</w:t>
          </w:r>
        </w:p>
      </w:docPartBody>
    </w:docPart>
    <w:docPart>
      <w:docPartPr>
        <w:name w:val="8BB6C1C44ED549968B5F4913DAA4A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FA398-6B6B-48EA-92CE-A96435B6A3CF}"/>
      </w:docPartPr>
      <w:docPartBody>
        <w:p w:rsidR="00836163" w:rsidRDefault="00836163">
          <w:pPr>
            <w:pStyle w:val="8BB6C1C44ED549968B5F4913DAA4AF7D"/>
          </w:pPr>
          <w:r w:rsidRPr="00B844FE">
            <w:t>Number</w:t>
          </w:r>
        </w:p>
      </w:docPartBody>
    </w:docPart>
    <w:docPart>
      <w:docPartPr>
        <w:name w:val="9EBA3654FFD14F9CA6968D9BDB138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D9EB1-41FD-4A5D-9E76-B15508B373E1}"/>
      </w:docPartPr>
      <w:docPartBody>
        <w:p w:rsidR="00836163" w:rsidRDefault="00836163">
          <w:pPr>
            <w:pStyle w:val="9EBA3654FFD14F9CA6968D9BDB138250"/>
          </w:pPr>
          <w:r w:rsidRPr="00B844FE">
            <w:t>Enter Sponsors Here</w:t>
          </w:r>
        </w:p>
      </w:docPartBody>
    </w:docPart>
    <w:docPart>
      <w:docPartPr>
        <w:name w:val="B619A960FF1140659905BC8644612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CAE8E-6374-4CB4-8089-D2C9C20394AA}"/>
      </w:docPartPr>
      <w:docPartBody>
        <w:p w:rsidR="00836163" w:rsidRDefault="00836163">
          <w:pPr>
            <w:pStyle w:val="B619A960FF1140659905BC8644612EF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63"/>
    <w:rsid w:val="000022C1"/>
    <w:rsid w:val="005629D4"/>
    <w:rsid w:val="00662FC6"/>
    <w:rsid w:val="00836163"/>
    <w:rsid w:val="00C7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F4125100E247A7AD0B3A9312CAB985">
    <w:name w:val="93F4125100E247A7AD0B3A9312CAB985"/>
  </w:style>
  <w:style w:type="paragraph" w:customStyle="1" w:styleId="A8918F0003664605BDD9100B078CFD6E">
    <w:name w:val="A8918F0003664605BDD9100B078CFD6E"/>
  </w:style>
  <w:style w:type="paragraph" w:customStyle="1" w:styleId="8BB6C1C44ED549968B5F4913DAA4AF7D">
    <w:name w:val="8BB6C1C44ED549968B5F4913DAA4AF7D"/>
  </w:style>
  <w:style w:type="paragraph" w:customStyle="1" w:styleId="9EBA3654FFD14F9CA6968D9BDB138250">
    <w:name w:val="9EBA3654FFD14F9CA6968D9BDB13825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619A960FF1140659905BC8644612EFB">
    <w:name w:val="B619A960FF1140659905BC8644612E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cp:lastPrinted>2025-02-19T14:35:00Z</cp:lastPrinted>
  <dcterms:created xsi:type="dcterms:W3CDTF">2025-02-24T22:01:00Z</dcterms:created>
  <dcterms:modified xsi:type="dcterms:W3CDTF">2025-02-24T22:01:00Z</dcterms:modified>
</cp:coreProperties>
</file>