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DAE9" w14:textId="77777777" w:rsidR="00FE067E" w:rsidRDefault="00CD36CF" w:rsidP="002010BF">
      <w:pPr>
        <w:pStyle w:val="TitlePageOrigin"/>
      </w:pPr>
      <w:r>
        <w:t>WEST virginia legislature</w:t>
      </w:r>
    </w:p>
    <w:p w14:paraId="7BD20491" w14:textId="77777777" w:rsidR="00CD36CF" w:rsidRDefault="00CD36CF" w:rsidP="002010BF">
      <w:pPr>
        <w:pStyle w:val="TitlePageSession"/>
      </w:pPr>
      <w:r>
        <w:t>20</w:t>
      </w:r>
      <w:r w:rsidR="00081D6D">
        <w:t>2</w:t>
      </w:r>
      <w:r w:rsidR="00CC2692">
        <w:t>5</w:t>
      </w:r>
      <w:r>
        <w:t xml:space="preserve"> regular session</w:t>
      </w:r>
    </w:p>
    <w:p w14:paraId="43062C7B" w14:textId="77777777" w:rsidR="00CD36CF" w:rsidRDefault="00D71139" w:rsidP="002010BF">
      <w:pPr>
        <w:pStyle w:val="TitlePageBillPrefix"/>
      </w:pPr>
      <w:sdt>
        <w:sdtPr>
          <w:tag w:val="IntroDate"/>
          <w:id w:val="-1236936958"/>
          <w:placeholder>
            <w:docPart w:val="8FF836F888334140B029EBD434215F5F"/>
          </w:placeholder>
          <w:text/>
        </w:sdtPr>
        <w:sdtEndPr/>
        <w:sdtContent>
          <w:r w:rsidR="00AC3B58">
            <w:t>Committee Substitute</w:t>
          </w:r>
        </w:sdtContent>
      </w:sdt>
    </w:p>
    <w:p w14:paraId="5EE5439F" w14:textId="77777777" w:rsidR="00AC3B58" w:rsidRPr="00AC3B58" w:rsidRDefault="00AC3B58" w:rsidP="002010BF">
      <w:pPr>
        <w:pStyle w:val="TitlePageBillPrefix"/>
      </w:pPr>
      <w:r>
        <w:t>for</w:t>
      </w:r>
    </w:p>
    <w:p w14:paraId="1C601BE8" w14:textId="77777777" w:rsidR="00CD36CF" w:rsidRDefault="00D71139" w:rsidP="002010BF">
      <w:pPr>
        <w:pStyle w:val="BillNumber"/>
      </w:pPr>
      <w:sdt>
        <w:sdtPr>
          <w:tag w:val="Chamber"/>
          <w:id w:val="893011969"/>
          <w:lock w:val="sdtLocked"/>
          <w:placeholder>
            <w:docPart w:val="B9B5905A67854C73A636B05FD2469227"/>
          </w:placeholder>
          <w:dropDownList>
            <w:listItem w:displayText="House" w:value="House"/>
            <w:listItem w:displayText="Senate" w:value="Senate"/>
          </w:dropDownList>
        </w:sdtPr>
        <w:sdtEndPr/>
        <w:sdtContent>
          <w:r w:rsidR="00BB7142">
            <w:t>House</w:t>
          </w:r>
        </w:sdtContent>
      </w:sdt>
      <w:r w:rsidR="00303684">
        <w:t xml:space="preserve"> </w:t>
      </w:r>
      <w:r w:rsidR="00CD36CF">
        <w:t xml:space="preserve">Bill </w:t>
      </w:r>
      <w:sdt>
        <w:sdtPr>
          <w:tag w:val="BNum"/>
          <w:id w:val="1645317809"/>
          <w:lock w:val="sdtLocked"/>
          <w:placeholder>
            <w:docPart w:val="D15B63378AE84C08A80D99DB37D6F1FA"/>
          </w:placeholder>
          <w:text/>
        </w:sdtPr>
        <w:sdtEndPr/>
        <w:sdtContent>
          <w:r w:rsidR="00BB7142" w:rsidRPr="00BB7142">
            <w:t>2961</w:t>
          </w:r>
        </w:sdtContent>
      </w:sdt>
    </w:p>
    <w:p w14:paraId="2E1B5166" w14:textId="77777777" w:rsidR="00BB7142" w:rsidRDefault="00BB7142" w:rsidP="002010BF">
      <w:pPr>
        <w:pStyle w:val="References"/>
        <w:rPr>
          <w:smallCaps/>
        </w:rPr>
      </w:pPr>
      <w:r>
        <w:rPr>
          <w:smallCaps/>
        </w:rPr>
        <w:t xml:space="preserve">By Delegates Ridenour, Maynor, Ward, Butler, Hillenbrand, Mallow, Roop, Jennings, Petitto, Akers, and Phillips </w:t>
      </w:r>
    </w:p>
    <w:p w14:paraId="690E7FC8" w14:textId="58042E45" w:rsidR="00BB7142" w:rsidRDefault="00CD36CF" w:rsidP="00BB7142">
      <w:pPr>
        <w:pStyle w:val="References"/>
      </w:pPr>
      <w:r>
        <w:t>[</w:t>
      </w:r>
      <w:sdt>
        <w:sdtPr>
          <w:tag w:val="References"/>
          <w:id w:val="-1043047873"/>
          <w:placeholder>
            <w:docPart w:val="1F8C71B59B624CC18E7BCCAA1F5E22A5"/>
          </w:placeholder>
          <w:text w:multiLine="1"/>
        </w:sdtPr>
        <w:sdtEndPr/>
        <w:sdtContent>
          <w:r w:rsidR="00D71139">
            <w:t>Originating in the Committee on the Judiciary; Reported on March 28, 2025</w:t>
          </w:r>
        </w:sdtContent>
      </w:sdt>
      <w:r>
        <w:t>]</w:t>
      </w:r>
    </w:p>
    <w:p w14:paraId="6C4911AA" w14:textId="04305B52" w:rsidR="00BB7142" w:rsidRPr="00CB6C87" w:rsidRDefault="00BB7142" w:rsidP="00BB7142">
      <w:pPr>
        <w:pStyle w:val="TitleSection"/>
        <w:rPr>
          <w:color w:val="auto"/>
        </w:rPr>
      </w:pPr>
      <w:r w:rsidRPr="00CB6C87">
        <w:rPr>
          <w:color w:val="auto"/>
        </w:rPr>
        <w:lastRenderedPageBreak/>
        <w:t xml:space="preserve">A BILL to amend the Code of West Virginia, 193, as amended by adding a new article, designated §37-3A-1 and §37-3A-2, relating to prohibiting ownership and possession of real </w:t>
      </w:r>
      <w:r w:rsidR="00A51FC9">
        <w:rPr>
          <w:color w:val="auto"/>
        </w:rPr>
        <w:t xml:space="preserve">estate </w:t>
      </w:r>
      <w:r w:rsidRPr="00CB6C87">
        <w:rPr>
          <w:color w:val="auto"/>
        </w:rPr>
        <w:t>by foreign adversaries.</w:t>
      </w:r>
    </w:p>
    <w:p w14:paraId="4A37AA2F" w14:textId="77777777" w:rsidR="00BB7142" w:rsidRPr="00CB6C87" w:rsidRDefault="00BB7142" w:rsidP="00BB7142">
      <w:pPr>
        <w:pStyle w:val="EnactingClause"/>
        <w:rPr>
          <w:color w:val="auto"/>
        </w:rPr>
      </w:pPr>
      <w:r w:rsidRPr="00CB6C87">
        <w:rPr>
          <w:color w:val="auto"/>
        </w:rPr>
        <w:t>Be it enacted by the Legislature of West Virginia:</w:t>
      </w:r>
    </w:p>
    <w:p w14:paraId="548897A0" w14:textId="19ACF8DB" w:rsidR="00BB7142" w:rsidRPr="00CB6C87" w:rsidRDefault="00BB7142" w:rsidP="00BB7142">
      <w:pPr>
        <w:pStyle w:val="ArticleHeading"/>
        <w:rPr>
          <w:color w:val="auto"/>
          <w:u w:val="single"/>
        </w:rPr>
      </w:pPr>
      <w:r w:rsidRPr="00CB6C87">
        <w:rPr>
          <w:color w:val="auto"/>
          <w:u w:val="single"/>
        </w:rPr>
        <w:t xml:space="preserve">ARTICLE 3A. Preventing foreign adversaries From Owning </w:t>
      </w:r>
      <w:r w:rsidR="00A51FC9">
        <w:rPr>
          <w:color w:val="auto"/>
          <w:u w:val="single"/>
        </w:rPr>
        <w:t>REAL ESTATE</w:t>
      </w:r>
      <w:r w:rsidRPr="00CB6C87">
        <w:rPr>
          <w:color w:val="auto"/>
          <w:u w:val="single"/>
        </w:rPr>
        <w:t xml:space="preserve"> in West Virginia.</w:t>
      </w:r>
    </w:p>
    <w:p w14:paraId="172DCB11" w14:textId="277D348D" w:rsidR="00BB7142" w:rsidRPr="00CB6C87" w:rsidRDefault="00BB7142" w:rsidP="00BB7142">
      <w:pPr>
        <w:pStyle w:val="SectionHeading"/>
        <w:rPr>
          <w:color w:val="auto"/>
          <w:u w:val="single"/>
        </w:rPr>
        <w:sectPr w:rsidR="00BB7142" w:rsidRPr="00CB6C87" w:rsidSect="00BB71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bookmarkStart w:id="1" w:name="_Hlk194001662"/>
      <w:r w:rsidRPr="00CB6C87">
        <w:rPr>
          <w:color w:val="auto"/>
          <w:u w:val="single"/>
        </w:rPr>
        <w:t>§</w:t>
      </w:r>
      <w:bookmarkEnd w:id="0"/>
      <w:r w:rsidRPr="00CB6C87">
        <w:rPr>
          <w:color w:val="auto"/>
          <w:u w:val="single"/>
        </w:rPr>
        <w:t xml:space="preserve">37-3A-1. Foreign adversaries prohibited from owning </w:t>
      </w:r>
      <w:r w:rsidR="00897556">
        <w:rPr>
          <w:color w:val="auto"/>
          <w:u w:val="single"/>
        </w:rPr>
        <w:t>real estate</w:t>
      </w:r>
      <w:r w:rsidRPr="00CB6C87">
        <w:rPr>
          <w:color w:val="auto"/>
          <w:u w:val="single"/>
        </w:rPr>
        <w:t xml:space="preserve"> in West Virginia.</w:t>
      </w:r>
    </w:p>
    <w:p w14:paraId="51A4A35B" w14:textId="6E42A58E" w:rsidR="00897556" w:rsidRPr="00897556" w:rsidRDefault="00BB7142" w:rsidP="00897556">
      <w:pPr>
        <w:pStyle w:val="SectionBody"/>
        <w:rPr>
          <w:color w:val="auto"/>
          <w:u w:val="single"/>
        </w:rPr>
      </w:pPr>
      <w:r w:rsidRPr="00CB6C87">
        <w:rPr>
          <w:color w:val="auto"/>
          <w:u w:val="single"/>
        </w:rPr>
        <w:t xml:space="preserve"> </w:t>
      </w:r>
      <w:r w:rsidR="00897556" w:rsidRPr="00897556">
        <w:rPr>
          <w:color w:val="auto"/>
          <w:u w:val="single"/>
        </w:rPr>
        <w:t xml:space="preserve">Except </w:t>
      </w:r>
      <w:bookmarkEnd w:id="1"/>
      <w:r w:rsidR="00897556" w:rsidRPr="00897556">
        <w:rPr>
          <w:color w:val="auto"/>
          <w:u w:val="single"/>
        </w:rPr>
        <w:t xml:space="preserve">as otherwise provided in this article, any noncitizen </w:t>
      </w:r>
      <w:r w:rsidR="00A51FC9">
        <w:rPr>
          <w:color w:val="auto"/>
          <w:u w:val="single"/>
        </w:rPr>
        <w:t xml:space="preserve">of the United States </w:t>
      </w:r>
      <w:r w:rsidR="00897556" w:rsidRPr="00897556">
        <w:rPr>
          <w:color w:val="auto"/>
          <w:u w:val="single"/>
        </w:rPr>
        <w:t xml:space="preserve">may acquire, hold, and transfer real </w:t>
      </w:r>
      <w:r w:rsidR="00897556">
        <w:rPr>
          <w:color w:val="auto"/>
          <w:u w:val="single"/>
        </w:rPr>
        <w:t>estate</w:t>
      </w:r>
      <w:r w:rsidR="00897556" w:rsidRPr="00897556">
        <w:rPr>
          <w:color w:val="auto"/>
          <w:u w:val="single"/>
        </w:rPr>
        <w:t xml:space="preserve"> in this state by deed, will, or other instrument, including in fee simple or any lesser estate.</w:t>
      </w:r>
    </w:p>
    <w:p w14:paraId="06F18CEA" w14:textId="4BDCAC59" w:rsidR="00897556" w:rsidRPr="00897556" w:rsidRDefault="00897556" w:rsidP="00897556">
      <w:pPr>
        <w:pStyle w:val="SectionBody"/>
        <w:suppressLineNumbers/>
        <w:ind w:firstLine="0"/>
        <w:rPr>
          <w:b/>
          <w:color w:val="auto"/>
          <w:u w:val="single"/>
        </w:rPr>
        <w:sectPr w:rsidR="00897556" w:rsidRPr="00897556" w:rsidSect="0089755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94001776"/>
      <w:r w:rsidRPr="00897556">
        <w:rPr>
          <w:b/>
          <w:color w:val="auto"/>
          <w:u w:val="single"/>
        </w:rPr>
        <w:t>§37-3A-</w:t>
      </w:r>
      <w:r>
        <w:rPr>
          <w:b/>
          <w:color w:val="auto"/>
          <w:u w:val="single"/>
        </w:rPr>
        <w:t>2</w:t>
      </w:r>
      <w:r w:rsidRPr="00897556">
        <w:rPr>
          <w:b/>
          <w:color w:val="auto"/>
          <w:u w:val="single"/>
        </w:rPr>
        <w:t xml:space="preserve">. </w:t>
      </w:r>
      <w:r>
        <w:rPr>
          <w:b/>
          <w:color w:val="auto"/>
          <w:u w:val="single"/>
        </w:rPr>
        <w:t>Definitions.</w:t>
      </w:r>
    </w:p>
    <w:p w14:paraId="6D48027E" w14:textId="5A006426" w:rsidR="00897556" w:rsidRPr="00897556" w:rsidRDefault="00897556" w:rsidP="00897556">
      <w:pPr>
        <w:pStyle w:val="SectionBody"/>
        <w:rPr>
          <w:color w:val="auto"/>
          <w:u w:val="single"/>
        </w:rPr>
      </w:pPr>
      <w:r w:rsidRPr="00897556">
        <w:rPr>
          <w:color w:val="auto"/>
          <w:u w:val="single"/>
        </w:rPr>
        <w:t xml:space="preserve"> As used in</w:t>
      </w:r>
      <w:bookmarkEnd w:id="2"/>
      <w:r w:rsidRPr="00897556">
        <w:rPr>
          <w:color w:val="auto"/>
          <w:u w:val="single"/>
        </w:rPr>
        <w:t xml:space="preserve"> this article:</w:t>
      </w:r>
    </w:p>
    <w:p w14:paraId="2156CF70" w14:textId="62A52C6B" w:rsidR="00897556" w:rsidRPr="00897556" w:rsidRDefault="00897556" w:rsidP="00897556">
      <w:pPr>
        <w:pStyle w:val="SectionBody"/>
        <w:rPr>
          <w:color w:val="auto"/>
          <w:u w:val="single"/>
        </w:rPr>
      </w:pPr>
      <w:r w:rsidRPr="00897556">
        <w:rPr>
          <w:color w:val="auto"/>
          <w:u w:val="single"/>
        </w:rPr>
        <w:t>(1) “Controlling interest” means an ownership interest of 50 percent or more in the aggregate.</w:t>
      </w:r>
    </w:p>
    <w:p w14:paraId="0D7F89A7" w14:textId="2FF9A9C9" w:rsidR="00897556" w:rsidRPr="00897556" w:rsidRDefault="00897556" w:rsidP="00897556">
      <w:pPr>
        <w:pStyle w:val="SectionBody"/>
        <w:rPr>
          <w:color w:val="auto"/>
          <w:u w:val="single"/>
        </w:rPr>
      </w:pPr>
      <w:r w:rsidRPr="00897556">
        <w:rPr>
          <w:color w:val="auto"/>
          <w:u w:val="single"/>
        </w:rPr>
        <w:t>(2) “Prohibited foreign-party-controlled business” means a corporation, company, association, firm, partnership, joint-stock company, trust, estate, or other legal entity in which a controlling interest is owned or operated, in whole or in part, by a prohibited foreign party.</w:t>
      </w:r>
    </w:p>
    <w:p w14:paraId="0AC43371" w14:textId="6CE345ED" w:rsidR="00897556" w:rsidRPr="00897556" w:rsidRDefault="00897556" w:rsidP="00897556">
      <w:pPr>
        <w:pStyle w:val="SectionBody"/>
        <w:rPr>
          <w:color w:val="auto"/>
          <w:u w:val="single"/>
        </w:rPr>
      </w:pPr>
      <w:r w:rsidRPr="00897556">
        <w:rPr>
          <w:color w:val="auto"/>
          <w:u w:val="single"/>
        </w:rPr>
        <w:t>(3) “Owned or operated in whole or in part” means:</w:t>
      </w:r>
    </w:p>
    <w:p w14:paraId="384A5332" w14:textId="5AF3047C" w:rsidR="00897556" w:rsidRPr="00897556" w:rsidRDefault="00897556" w:rsidP="00897556">
      <w:pPr>
        <w:pStyle w:val="SectionBody"/>
        <w:rPr>
          <w:color w:val="auto"/>
          <w:u w:val="single"/>
        </w:rPr>
      </w:pPr>
      <w:r w:rsidRPr="00897556">
        <w:rPr>
          <w:color w:val="auto"/>
          <w:u w:val="single"/>
        </w:rPr>
        <w:t>(A) For a publicly traded company, the person or entity has the ability to control the company, access any material nonpublic technical information in the possession of the company, or exercise any other rights or involvement in substantive decision-making beyond those of a retail investor holding an equivalent ownership share;</w:t>
      </w:r>
    </w:p>
    <w:p w14:paraId="730C7316" w14:textId="5B7C59F1" w:rsidR="00897556" w:rsidRPr="00897556" w:rsidRDefault="00897556" w:rsidP="00897556">
      <w:pPr>
        <w:pStyle w:val="SectionBody"/>
        <w:rPr>
          <w:color w:val="auto"/>
          <w:u w:val="single"/>
        </w:rPr>
      </w:pPr>
      <w:r w:rsidRPr="00897556">
        <w:rPr>
          <w:color w:val="auto"/>
          <w:u w:val="single"/>
        </w:rPr>
        <w:t>(B) For a privately held company, the person or entity possesses any ownership interest.</w:t>
      </w:r>
    </w:p>
    <w:p w14:paraId="2DC738FB" w14:textId="14F59E68" w:rsidR="00897556" w:rsidRPr="00897556" w:rsidRDefault="00897556" w:rsidP="00897556">
      <w:pPr>
        <w:pStyle w:val="SectionBody"/>
        <w:rPr>
          <w:color w:val="auto"/>
          <w:u w:val="single"/>
        </w:rPr>
      </w:pPr>
      <w:r w:rsidRPr="00897556">
        <w:rPr>
          <w:color w:val="auto"/>
          <w:u w:val="single"/>
        </w:rPr>
        <w:t xml:space="preserve">(4) “Control” means the power, direct or indirect, whether or not exercised, to determine, direct, or decide important matters affecting an entity, including but not limited to through </w:t>
      </w:r>
      <w:r w:rsidRPr="00897556">
        <w:rPr>
          <w:color w:val="auto"/>
          <w:u w:val="single"/>
        </w:rPr>
        <w:lastRenderedPageBreak/>
        <w:t>ownership of at least 20 percent of the total outstanding voting interest, board representation, the ability to appoint or remove board members, proxy voting rights, special shares, contractual arrangements, legal obligations, or other formal or informal mechanisms to act in concert.</w:t>
      </w:r>
    </w:p>
    <w:p w14:paraId="472C1239" w14:textId="6DFACEA5" w:rsidR="00897556" w:rsidRPr="00897556" w:rsidRDefault="00897556" w:rsidP="00897556">
      <w:pPr>
        <w:pStyle w:val="SectionBody"/>
        <w:rPr>
          <w:color w:val="auto"/>
          <w:u w:val="single"/>
        </w:rPr>
      </w:pPr>
      <w:r w:rsidRPr="00897556">
        <w:rPr>
          <w:color w:val="auto"/>
          <w:u w:val="single"/>
        </w:rPr>
        <w:t>(5) “Prohibited foreign party” means:</w:t>
      </w:r>
    </w:p>
    <w:p w14:paraId="78471B28" w14:textId="4F7718FD" w:rsidR="00897556" w:rsidRPr="00897556" w:rsidRDefault="00897556" w:rsidP="00897556">
      <w:pPr>
        <w:pStyle w:val="SectionBody"/>
        <w:rPr>
          <w:color w:val="auto"/>
          <w:u w:val="single"/>
        </w:rPr>
      </w:pPr>
      <w:r w:rsidRPr="00897556">
        <w:rPr>
          <w:color w:val="auto"/>
          <w:u w:val="single"/>
        </w:rPr>
        <w:t>(A) A citizen or resident of the People’s Republic of China who is not a lawful resident alien of the United States;</w:t>
      </w:r>
    </w:p>
    <w:p w14:paraId="55C02B6E" w14:textId="334F5431" w:rsidR="00897556" w:rsidRPr="00897556" w:rsidRDefault="00897556" w:rsidP="00897556">
      <w:pPr>
        <w:pStyle w:val="SectionBody"/>
        <w:rPr>
          <w:color w:val="auto"/>
          <w:u w:val="single"/>
        </w:rPr>
      </w:pPr>
      <w:r w:rsidRPr="00897556">
        <w:rPr>
          <w:color w:val="auto"/>
          <w:u w:val="single"/>
        </w:rPr>
        <w:t>(B) The government of the People’s Republic of China or any of its political subdivisions;</w:t>
      </w:r>
    </w:p>
    <w:p w14:paraId="1A373572" w14:textId="6737186B" w:rsidR="00897556" w:rsidRPr="00897556" w:rsidRDefault="00897556" w:rsidP="00897556">
      <w:pPr>
        <w:pStyle w:val="SectionBody"/>
        <w:rPr>
          <w:color w:val="auto"/>
          <w:u w:val="single"/>
        </w:rPr>
      </w:pPr>
      <w:r w:rsidRPr="00897556">
        <w:rPr>
          <w:color w:val="auto"/>
          <w:u w:val="single"/>
        </w:rPr>
        <w:t>(C) Any party other than an individual or government:</w:t>
      </w:r>
    </w:p>
    <w:p w14:paraId="45DF0255" w14:textId="3D3B01AD" w:rsidR="00897556" w:rsidRPr="00897556" w:rsidRDefault="00897556" w:rsidP="00897556">
      <w:pPr>
        <w:pStyle w:val="SectionBody"/>
        <w:rPr>
          <w:color w:val="auto"/>
          <w:u w:val="single"/>
        </w:rPr>
      </w:pPr>
      <w:r w:rsidRPr="00897556">
        <w:rPr>
          <w:color w:val="auto"/>
          <w:u w:val="single"/>
        </w:rPr>
        <w:t>(i) Created or organized under the laws of any state or foreign country; and</w:t>
      </w:r>
    </w:p>
    <w:p w14:paraId="3EDD0DEC" w14:textId="4CB2A799" w:rsidR="00897556" w:rsidRPr="00897556" w:rsidRDefault="00897556" w:rsidP="00897556">
      <w:pPr>
        <w:pStyle w:val="SectionBody"/>
        <w:rPr>
          <w:color w:val="auto"/>
          <w:u w:val="single"/>
        </w:rPr>
      </w:pPr>
      <w:r w:rsidRPr="00897556">
        <w:rPr>
          <w:color w:val="auto"/>
          <w:u w:val="single"/>
        </w:rPr>
        <w:t>(ii) In which a significant interest or substantial control is held directly or indirectly by:</w:t>
      </w:r>
    </w:p>
    <w:p w14:paraId="62278989" w14:textId="40EACFCD" w:rsidR="00897556" w:rsidRPr="00897556" w:rsidRDefault="00897556" w:rsidP="00897556">
      <w:pPr>
        <w:pStyle w:val="SectionBody"/>
        <w:rPr>
          <w:color w:val="auto"/>
          <w:u w:val="single"/>
        </w:rPr>
      </w:pPr>
      <w:r w:rsidRPr="00897556">
        <w:rPr>
          <w:color w:val="auto"/>
          <w:u w:val="single"/>
        </w:rPr>
        <w:t>(I) A person described in paragraph (A) of this subdivision;</w:t>
      </w:r>
    </w:p>
    <w:p w14:paraId="62922393" w14:textId="12435BDD" w:rsidR="00897556" w:rsidRPr="00897556" w:rsidRDefault="00897556" w:rsidP="00897556">
      <w:pPr>
        <w:pStyle w:val="SectionBody"/>
        <w:rPr>
          <w:color w:val="auto"/>
          <w:u w:val="single"/>
        </w:rPr>
      </w:pPr>
      <w:r w:rsidRPr="00897556">
        <w:rPr>
          <w:color w:val="auto"/>
          <w:u w:val="single"/>
        </w:rPr>
        <w:t>(II) A government described in paragraph (B) of this subdivision;</w:t>
      </w:r>
    </w:p>
    <w:p w14:paraId="0D9C0795" w14:textId="71BB512A" w:rsidR="00897556" w:rsidRPr="00897556" w:rsidRDefault="00897556" w:rsidP="00897556">
      <w:pPr>
        <w:pStyle w:val="SectionBody"/>
        <w:rPr>
          <w:color w:val="auto"/>
          <w:u w:val="single"/>
        </w:rPr>
      </w:pPr>
      <w:r w:rsidRPr="00897556">
        <w:rPr>
          <w:color w:val="auto"/>
          <w:u w:val="single"/>
        </w:rPr>
        <w:t>(III) Any combination of the above; or</w:t>
      </w:r>
    </w:p>
    <w:p w14:paraId="4329BAC4" w14:textId="738FA626" w:rsidR="00897556" w:rsidRPr="00897556" w:rsidRDefault="00897556" w:rsidP="00897556">
      <w:pPr>
        <w:pStyle w:val="SectionBody"/>
        <w:rPr>
          <w:color w:val="auto"/>
          <w:u w:val="single"/>
        </w:rPr>
      </w:pPr>
      <w:r w:rsidRPr="00897556">
        <w:rPr>
          <w:color w:val="auto"/>
          <w:u w:val="single"/>
        </w:rPr>
        <w:t>(IV) An agent, trustee, fiduciary</w:t>
      </w:r>
      <w:r w:rsidR="00A51FC9">
        <w:rPr>
          <w:color w:val="auto"/>
          <w:u w:val="single"/>
        </w:rPr>
        <w:t>, or other entity</w:t>
      </w:r>
      <w:r w:rsidRPr="00897556">
        <w:rPr>
          <w:color w:val="auto"/>
          <w:u w:val="single"/>
        </w:rPr>
        <w:t xml:space="preserve"> acting on behalf of any of the foregoing;</w:t>
      </w:r>
    </w:p>
    <w:p w14:paraId="1C68125C" w14:textId="13DF735F" w:rsidR="00BB7142" w:rsidRDefault="00897556" w:rsidP="00897556">
      <w:pPr>
        <w:pStyle w:val="SectionBody"/>
        <w:rPr>
          <w:color w:val="auto"/>
          <w:u w:val="single"/>
        </w:rPr>
      </w:pPr>
      <w:r w:rsidRPr="00897556">
        <w:rPr>
          <w:color w:val="auto"/>
          <w:u w:val="single"/>
        </w:rPr>
        <w:t>(</w:t>
      </w:r>
      <w:r w:rsidR="00A51FC9">
        <w:rPr>
          <w:color w:val="auto"/>
          <w:u w:val="single"/>
        </w:rPr>
        <w:t>D</w:t>
      </w:r>
      <w:r w:rsidRPr="00897556">
        <w:rPr>
          <w:color w:val="auto"/>
          <w:u w:val="single"/>
        </w:rPr>
        <w:t>) Any foreign government, entity, or individual identified annually by the United States Secretary of Homeland Security</w:t>
      </w:r>
      <w:r w:rsidR="00321451">
        <w:rPr>
          <w:color w:val="auto"/>
          <w:u w:val="single"/>
        </w:rPr>
        <w:t>, and also by</w:t>
      </w:r>
      <w:r w:rsidRPr="00897556">
        <w:rPr>
          <w:color w:val="auto"/>
          <w:u w:val="single"/>
        </w:rPr>
        <w:t xml:space="preserve"> consultation </w:t>
      </w:r>
      <w:r w:rsidR="00321451">
        <w:rPr>
          <w:color w:val="auto"/>
          <w:u w:val="single"/>
        </w:rPr>
        <w:t>of</w:t>
      </w:r>
      <w:r w:rsidRPr="00897556">
        <w:rPr>
          <w:color w:val="auto"/>
          <w:u w:val="single"/>
        </w:rPr>
        <w:t xml:space="preserve"> the Governor of West Virginia, the West Virginia Secretary of State, and the Attorney General, as hostile to the interests of the United States or the State of West Virginia.</w:t>
      </w:r>
    </w:p>
    <w:p w14:paraId="581E8B17" w14:textId="06233856" w:rsidR="00897556" w:rsidRPr="00897556" w:rsidRDefault="00897556" w:rsidP="00897556">
      <w:pPr>
        <w:pStyle w:val="SectionBody"/>
        <w:suppressLineNumbers/>
        <w:ind w:firstLine="0"/>
        <w:rPr>
          <w:b/>
          <w:color w:val="auto"/>
          <w:u w:val="single"/>
        </w:rPr>
        <w:sectPr w:rsidR="00897556" w:rsidRPr="00897556" w:rsidSect="0089755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94001867"/>
      <w:r w:rsidRPr="00897556">
        <w:rPr>
          <w:b/>
          <w:color w:val="auto"/>
          <w:u w:val="single"/>
        </w:rPr>
        <w:t>§37-3A-3</w:t>
      </w:r>
      <w:r w:rsidRPr="00897556">
        <w:rPr>
          <w:rFonts w:eastAsia="Times New Roman"/>
          <w:color w:val="000000" w:themeColor="text1"/>
          <w:u w:val="single"/>
        </w:rPr>
        <w:t xml:space="preserve"> </w:t>
      </w:r>
      <w:r w:rsidRPr="00897556">
        <w:rPr>
          <w:b/>
          <w:color w:val="auto"/>
          <w:u w:val="single"/>
        </w:rPr>
        <w:t>Prohibition on Ownership by Prohibited Foreign Parties.</w:t>
      </w:r>
    </w:p>
    <w:p w14:paraId="05109A94" w14:textId="58700484" w:rsidR="00897556" w:rsidRPr="00897556" w:rsidRDefault="00897556" w:rsidP="00897556">
      <w:pPr>
        <w:pStyle w:val="SectionBody"/>
        <w:rPr>
          <w:color w:val="auto"/>
          <w:u w:val="single"/>
        </w:rPr>
      </w:pPr>
      <w:r w:rsidRPr="00897556">
        <w:rPr>
          <w:color w:val="auto"/>
          <w:u w:val="single"/>
        </w:rPr>
        <w:t xml:space="preserve"> (a) </w:t>
      </w:r>
      <w:bookmarkEnd w:id="3"/>
      <w:r w:rsidRPr="00897556">
        <w:rPr>
          <w:color w:val="auto"/>
          <w:u w:val="single"/>
        </w:rPr>
        <w:t xml:space="preserve">A prohibited foreign-party-controlled business may not acquire or own, directly or indirectly, any interest in </w:t>
      </w:r>
      <w:r>
        <w:rPr>
          <w:color w:val="auto"/>
          <w:u w:val="single"/>
        </w:rPr>
        <w:t>any</w:t>
      </w:r>
      <w:r w:rsidRPr="00897556">
        <w:rPr>
          <w:color w:val="auto"/>
          <w:u w:val="single"/>
        </w:rPr>
        <w:t xml:space="preserve"> real </w:t>
      </w:r>
      <w:r>
        <w:rPr>
          <w:color w:val="auto"/>
          <w:u w:val="single"/>
        </w:rPr>
        <w:t>estate</w:t>
      </w:r>
      <w:r w:rsidRPr="00897556">
        <w:rPr>
          <w:color w:val="auto"/>
          <w:u w:val="single"/>
        </w:rPr>
        <w:t xml:space="preserve"> in this state, including mineral rights.</w:t>
      </w:r>
    </w:p>
    <w:p w14:paraId="471EF4F8" w14:textId="35BB53A2" w:rsidR="00897556" w:rsidRPr="00897556" w:rsidRDefault="00897556" w:rsidP="00897556">
      <w:pPr>
        <w:pStyle w:val="SectionBody"/>
        <w:rPr>
          <w:color w:val="auto"/>
          <w:u w:val="single"/>
        </w:rPr>
      </w:pPr>
      <w:r w:rsidRPr="00897556">
        <w:rPr>
          <w:color w:val="auto"/>
          <w:u w:val="single"/>
        </w:rPr>
        <w:t xml:space="preserve">(b) No person may hold any interest in real </w:t>
      </w:r>
      <w:r>
        <w:rPr>
          <w:color w:val="auto"/>
          <w:u w:val="single"/>
        </w:rPr>
        <w:t>estate</w:t>
      </w:r>
      <w:r w:rsidRPr="00897556">
        <w:rPr>
          <w:color w:val="auto"/>
          <w:u w:val="single"/>
        </w:rPr>
        <w:t xml:space="preserve"> as an agent, trustee, or fiduciary on behalf of a prohibited foreign-party-controlled business.</w:t>
      </w:r>
    </w:p>
    <w:p w14:paraId="709DFB8A" w14:textId="325C67AC" w:rsidR="00897556" w:rsidRDefault="00897556" w:rsidP="00897556">
      <w:pPr>
        <w:pStyle w:val="SectionBody"/>
        <w:rPr>
          <w:color w:val="auto"/>
          <w:u w:val="single"/>
        </w:rPr>
      </w:pPr>
      <w:r w:rsidRPr="00897556">
        <w:rPr>
          <w:color w:val="auto"/>
          <w:u w:val="single"/>
        </w:rPr>
        <w:t xml:space="preserve">(c) Any such interest </w:t>
      </w:r>
      <w:r w:rsidR="00A51FC9">
        <w:rPr>
          <w:color w:val="auto"/>
          <w:u w:val="single"/>
        </w:rPr>
        <w:t xml:space="preserve">in any real estate that is </w:t>
      </w:r>
      <w:r w:rsidRPr="00897556">
        <w:rPr>
          <w:color w:val="auto"/>
          <w:u w:val="single"/>
        </w:rPr>
        <w:t>held on the effective date of this article shall be divested within six months of the effective date.</w:t>
      </w:r>
    </w:p>
    <w:p w14:paraId="46D22C55" w14:textId="53185DC5" w:rsidR="00897556" w:rsidRPr="00897556" w:rsidRDefault="00897556" w:rsidP="00897556">
      <w:pPr>
        <w:pStyle w:val="SectionBody"/>
        <w:suppressLineNumbers/>
        <w:ind w:firstLine="0"/>
        <w:rPr>
          <w:b/>
          <w:bCs/>
          <w:color w:val="auto"/>
          <w:u w:val="single"/>
        </w:rPr>
        <w:sectPr w:rsidR="00897556" w:rsidRPr="00897556" w:rsidSect="00897556">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pgNumType w:start="0"/>
          <w:cols w:space="720"/>
          <w:titlePg/>
          <w:docGrid w:linePitch="360"/>
        </w:sectPr>
      </w:pPr>
      <w:bookmarkStart w:id="4" w:name="_Hlk194002006"/>
      <w:r w:rsidRPr="00897556">
        <w:rPr>
          <w:b/>
          <w:color w:val="auto"/>
          <w:u w:val="single"/>
        </w:rPr>
        <w:t>§37-3A-</w:t>
      </w:r>
      <w:r>
        <w:rPr>
          <w:b/>
          <w:color w:val="auto"/>
          <w:u w:val="single"/>
        </w:rPr>
        <w:t>4</w:t>
      </w:r>
      <w:r w:rsidRPr="00897556">
        <w:rPr>
          <w:color w:val="auto"/>
          <w:u w:val="single"/>
        </w:rPr>
        <w:t xml:space="preserve"> </w:t>
      </w:r>
      <w:r w:rsidRPr="00897556">
        <w:rPr>
          <w:b/>
          <w:bCs/>
          <w:color w:val="auto"/>
          <w:u w:val="single"/>
        </w:rPr>
        <w:t>Enforcement; Judicial Sale.</w:t>
      </w:r>
    </w:p>
    <w:p w14:paraId="5AEBBFD3" w14:textId="76EF8AC1" w:rsidR="00897556" w:rsidRPr="00897556" w:rsidRDefault="00897556" w:rsidP="00897556">
      <w:pPr>
        <w:pStyle w:val="SectionBody"/>
        <w:rPr>
          <w:color w:val="auto"/>
          <w:u w:val="single"/>
        </w:rPr>
      </w:pPr>
      <w:r w:rsidRPr="00897556">
        <w:rPr>
          <w:color w:val="auto"/>
          <w:u w:val="single"/>
        </w:rPr>
        <w:lastRenderedPageBreak/>
        <w:t xml:space="preserve"> (a) </w:t>
      </w:r>
      <w:bookmarkEnd w:id="4"/>
      <w:r w:rsidRPr="00897556">
        <w:rPr>
          <w:color w:val="auto"/>
          <w:u w:val="single"/>
        </w:rPr>
        <w:t xml:space="preserve">A prohibited foreign-party-controlled business that acquires real </w:t>
      </w:r>
      <w:r w:rsidR="00A51FC9">
        <w:rPr>
          <w:color w:val="auto"/>
          <w:u w:val="single"/>
        </w:rPr>
        <w:t>estate</w:t>
      </w:r>
      <w:r w:rsidRPr="00897556">
        <w:rPr>
          <w:color w:val="auto"/>
          <w:u w:val="single"/>
        </w:rPr>
        <w:t xml:space="preserve"> in violation of this article shall divest such interest within six months of acquisition.</w:t>
      </w:r>
    </w:p>
    <w:p w14:paraId="066F48B7" w14:textId="29088FFB" w:rsidR="00897556" w:rsidRPr="00897556" w:rsidRDefault="00897556" w:rsidP="00897556">
      <w:pPr>
        <w:pStyle w:val="SectionBody"/>
        <w:rPr>
          <w:color w:val="auto"/>
          <w:u w:val="single"/>
        </w:rPr>
      </w:pPr>
      <w:r w:rsidRPr="00897556">
        <w:rPr>
          <w:color w:val="auto"/>
          <w:u w:val="single"/>
        </w:rPr>
        <w:t>(b) If the business fails to divest, the Attorney General shall file a</w:t>
      </w:r>
      <w:r w:rsidR="00A51FC9">
        <w:rPr>
          <w:color w:val="auto"/>
          <w:u w:val="single"/>
        </w:rPr>
        <w:t xml:space="preserve"> civil </w:t>
      </w:r>
      <w:r w:rsidRPr="00897556">
        <w:rPr>
          <w:color w:val="auto"/>
          <w:u w:val="single"/>
        </w:rPr>
        <w:t xml:space="preserve">action in the circuit court of the county where the </w:t>
      </w:r>
      <w:r w:rsidR="00A51FC9">
        <w:rPr>
          <w:color w:val="auto"/>
          <w:u w:val="single"/>
        </w:rPr>
        <w:t>real estate</w:t>
      </w:r>
      <w:r w:rsidRPr="00897556">
        <w:rPr>
          <w:color w:val="auto"/>
          <w:u w:val="single"/>
        </w:rPr>
        <w:t xml:space="preserve"> is located.</w:t>
      </w:r>
    </w:p>
    <w:p w14:paraId="58AA4D69" w14:textId="12E9DB91" w:rsidR="00897556" w:rsidRPr="00897556" w:rsidRDefault="00897556" w:rsidP="00897556">
      <w:pPr>
        <w:pStyle w:val="SectionBody"/>
        <w:rPr>
          <w:color w:val="auto"/>
          <w:u w:val="single"/>
        </w:rPr>
      </w:pPr>
      <w:r w:rsidRPr="00897556">
        <w:rPr>
          <w:color w:val="auto"/>
          <w:u w:val="single"/>
        </w:rPr>
        <w:t xml:space="preserve">(c) Upon a </w:t>
      </w:r>
      <w:r w:rsidR="00A51FC9">
        <w:rPr>
          <w:color w:val="auto"/>
          <w:u w:val="single"/>
        </w:rPr>
        <w:t xml:space="preserve">circuit court </w:t>
      </w:r>
      <w:r w:rsidRPr="00897556">
        <w:rPr>
          <w:color w:val="auto"/>
          <w:u w:val="single"/>
        </w:rPr>
        <w:t xml:space="preserve">finding </w:t>
      </w:r>
      <w:r w:rsidR="00A51FC9">
        <w:rPr>
          <w:color w:val="auto"/>
          <w:u w:val="single"/>
        </w:rPr>
        <w:t>by a preponderance of the evidence that</w:t>
      </w:r>
      <w:r w:rsidRPr="00897556">
        <w:rPr>
          <w:color w:val="auto"/>
          <w:u w:val="single"/>
        </w:rPr>
        <w:t xml:space="preserve"> a violation</w:t>
      </w:r>
      <w:r w:rsidR="00A51FC9">
        <w:rPr>
          <w:color w:val="auto"/>
          <w:u w:val="single"/>
        </w:rPr>
        <w:t xml:space="preserve"> of the provisions of this article have occurred</w:t>
      </w:r>
      <w:r w:rsidRPr="00897556">
        <w:rPr>
          <w:color w:val="auto"/>
          <w:u w:val="single"/>
        </w:rPr>
        <w:t xml:space="preserve">, the circuit court shall order the </w:t>
      </w:r>
      <w:r w:rsidR="00A51FC9">
        <w:rPr>
          <w:color w:val="auto"/>
          <w:u w:val="single"/>
        </w:rPr>
        <w:t>real estate</w:t>
      </w:r>
      <w:r w:rsidRPr="00897556">
        <w:rPr>
          <w:color w:val="auto"/>
          <w:u w:val="single"/>
        </w:rPr>
        <w:t xml:space="preserve"> to be sold through judicial sale</w:t>
      </w:r>
      <w:r w:rsidR="00B310BA">
        <w:rPr>
          <w:color w:val="auto"/>
          <w:u w:val="single"/>
        </w:rPr>
        <w:t xml:space="preserve"> under terms and conditions that are to be set by the circuit court</w:t>
      </w:r>
      <w:r w:rsidRPr="00897556">
        <w:rPr>
          <w:color w:val="auto"/>
          <w:u w:val="single"/>
        </w:rPr>
        <w:t>.</w:t>
      </w:r>
    </w:p>
    <w:p w14:paraId="005E92E9" w14:textId="301CE5E5" w:rsidR="00897556" w:rsidRPr="00897556" w:rsidRDefault="00897556" w:rsidP="00897556">
      <w:pPr>
        <w:pStyle w:val="SectionBody"/>
        <w:rPr>
          <w:color w:val="auto"/>
          <w:u w:val="single"/>
        </w:rPr>
      </w:pPr>
      <w:r w:rsidRPr="00897556">
        <w:rPr>
          <w:color w:val="auto"/>
          <w:u w:val="single"/>
        </w:rPr>
        <w:t xml:space="preserve">(d) Proceeds of the sale shall be distributed to lienholders according to priority, excluding liens that remain on the </w:t>
      </w:r>
      <w:r w:rsidR="00A51FC9">
        <w:rPr>
          <w:color w:val="auto"/>
          <w:u w:val="single"/>
        </w:rPr>
        <w:t>real estate</w:t>
      </w:r>
      <w:r w:rsidRPr="00897556">
        <w:rPr>
          <w:color w:val="auto"/>
          <w:u w:val="single"/>
        </w:rPr>
        <w:t xml:space="preserve"> under the terms of sale. Lienholders may credit bid.</w:t>
      </w:r>
    </w:p>
    <w:p w14:paraId="15ABCCA5" w14:textId="72B50141" w:rsidR="00897556" w:rsidRPr="00897556" w:rsidRDefault="00897556" w:rsidP="00897556">
      <w:pPr>
        <w:pStyle w:val="SectionBody"/>
        <w:rPr>
          <w:color w:val="auto"/>
          <w:u w:val="single"/>
        </w:rPr>
      </w:pPr>
      <w:r w:rsidRPr="00897556">
        <w:rPr>
          <w:color w:val="auto"/>
          <w:u w:val="single"/>
        </w:rPr>
        <w:t>(e) The Attorney General shall promptly file</w:t>
      </w:r>
      <w:r>
        <w:rPr>
          <w:color w:val="auto"/>
          <w:u w:val="single"/>
        </w:rPr>
        <w:t xml:space="preserve"> in the office of the county clerk where the real estate is located the following</w:t>
      </w:r>
      <w:r w:rsidRPr="00897556">
        <w:rPr>
          <w:color w:val="auto"/>
          <w:u w:val="single"/>
        </w:rPr>
        <w:t>:</w:t>
      </w:r>
    </w:p>
    <w:p w14:paraId="17B26DE2" w14:textId="605B87D6" w:rsidR="00897556" w:rsidRPr="00897556" w:rsidRDefault="00897556" w:rsidP="00897556">
      <w:pPr>
        <w:pStyle w:val="SectionBody"/>
        <w:rPr>
          <w:color w:val="auto"/>
          <w:u w:val="single"/>
        </w:rPr>
      </w:pPr>
      <w:r w:rsidRPr="00897556">
        <w:rPr>
          <w:color w:val="auto"/>
          <w:u w:val="single"/>
        </w:rPr>
        <w:t xml:space="preserve">(1) </w:t>
      </w:r>
      <w:r w:rsidR="00B310BA">
        <w:rPr>
          <w:color w:val="auto"/>
          <w:u w:val="single"/>
        </w:rPr>
        <w:t>A</w:t>
      </w:r>
      <w:r w:rsidRPr="00897556">
        <w:rPr>
          <w:color w:val="auto"/>
          <w:u w:val="single"/>
        </w:rPr>
        <w:t xml:space="preserve"> notice of the pending action in the county in which the </w:t>
      </w:r>
      <w:r w:rsidR="00A51FC9">
        <w:rPr>
          <w:color w:val="auto"/>
          <w:u w:val="single"/>
        </w:rPr>
        <w:t>real estate</w:t>
      </w:r>
      <w:r w:rsidRPr="00897556">
        <w:rPr>
          <w:color w:val="auto"/>
          <w:u w:val="single"/>
        </w:rPr>
        <w:t xml:space="preserve"> is located upon commencement of the </w:t>
      </w:r>
      <w:r w:rsidR="00B310BA">
        <w:rPr>
          <w:color w:val="auto"/>
          <w:u w:val="single"/>
        </w:rPr>
        <w:t xml:space="preserve">civil </w:t>
      </w:r>
      <w:r w:rsidRPr="00897556">
        <w:rPr>
          <w:color w:val="auto"/>
          <w:u w:val="single"/>
        </w:rPr>
        <w:t>action</w:t>
      </w:r>
      <w:r w:rsidR="00B310BA">
        <w:rPr>
          <w:color w:val="auto"/>
          <w:u w:val="single"/>
        </w:rPr>
        <w:t xml:space="preserve"> filed pursuant to this article</w:t>
      </w:r>
      <w:r w:rsidRPr="00897556">
        <w:rPr>
          <w:color w:val="auto"/>
          <w:u w:val="single"/>
        </w:rPr>
        <w:t>; and</w:t>
      </w:r>
    </w:p>
    <w:p w14:paraId="06C39261" w14:textId="7CEFA636" w:rsidR="00897556" w:rsidRDefault="00897556" w:rsidP="00897556">
      <w:pPr>
        <w:pStyle w:val="SectionBody"/>
        <w:rPr>
          <w:color w:val="auto"/>
          <w:u w:val="single"/>
        </w:rPr>
      </w:pPr>
      <w:r w:rsidRPr="00897556">
        <w:rPr>
          <w:color w:val="auto"/>
          <w:u w:val="single"/>
        </w:rPr>
        <w:t xml:space="preserve">(2) </w:t>
      </w:r>
      <w:r w:rsidR="00B310BA">
        <w:rPr>
          <w:color w:val="auto"/>
          <w:u w:val="single"/>
        </w:rPr>
        <w:t>Once all appellate rights have been exhausted by the parties, t</w:t>
      </w:r>
      <w:r w:rsidRPr="00897556">
        <w:rPr>
          <w:color w:val="auto"/>
          <w:u w:val="single"/>
        </w:rPr>
        <w:t xml:space="preserve">he </w:t>
      </w:r>
      <w:r w:rsidR="00B310BA">
        <w:rPr>
          <w:color w:val="auto"/>
          <w:u w:val="single"/>
        </w:rPr>
        <w:t xml:space="preserve">circuit </w:t>
      </w:r>
      <w:r w:rsidRPr="00897556">
        <w:rPr>
          <w:color w:val="auto"/>
          <w:u w:val="single"/>
        </w:rPr>
        <w:t xml:space="preserve">court’s </w:t>
      </w:r>
      <w:r w:rsidR="00B310BA">
        <w:rPr>
          <w:color w:val="auto"/>
          <w:u w:val="single"/>
        </w:rPr>
        <w:t xml:space="preserve">final </w:t>
      </w:r>
      <w:r w:rsidRPr="00897556">
        <w:rPr>
          <w:color w:val="auto"/>
          <w:u w:val="single"/>
        </w:rPr>
        <w:t xml:space="preserve">order </w:t>
      </w:r>
      <w:r w:rsidR="00A51FC9">
        <w:rPr>
          <w:color w:val="auto"/>
          <w:u w:val="single"/>
        </w:rPr>
        <w:t xml:space="preserve">that </w:t>
      </w:r>
      <w:r w:rsidR="00B310BA">
        <w:rPr>
          <w:color w:val="auto"/>
          <w:u w:val="single"/>
        </w:rPr>
        <w:t>directs</w:t>
      </w:r>
      <w:r w:rsidR="00A51FC9">
        <w:rPr>
          <w:color w:val="auto"/>
          <w:u w:val="single"/>
        </w:rPr>
        <w:t xml:space="preserve"> the sale of the real estate</w:t>
      </w:r>
      <w:r w:rsidRPr="00897556">
        <w:rPr>
          <w:color w:val="auto"/>
          <w:u w:val="single"/>
        </w:rPr>
        <w:t>.</w:t>
      </w:r>
    </w:p>
    <w:p w14:paraId="3C96CDDD" w14:textId="1196A560" w:rsidR="00897556" w:rsidRPr="00897556" w:rsidRDefault="00897556" w:rsidP="00A51FC9">
      <w:pPr>
        <w:pStyle w:val="SectionBody"/>
        <w:suppressLineNumbers/>
        <w:ind w:firstLine="0"/>
        <w:rPr>
          <w:b/>
          <w:color w:val="auto"/>
          <w:u w:val="single"/>
        </w:rPr>
        <w:sectPr w:rsidR="00897556" w:rsidRPr="00897556" w:rsidSect="00897556">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440" w:right="1440" w:bottom="1440" w:left="1440" w:header="720" w:footer="720" w:gutter="0"/>
          <w:lnNumType w:countBy="1" w:restart="newSection"/>
          <w:pgNumType w:start="0"/>
          <w:cols w:space="720"/>
          <w:titlePg/>
          <w:docGrid w:linePitch="360"/>
        </w:sectPr>
      </w:pPr>
      <w:r w:rsidRPr="00897556">
        <w:rPr>
          <w:b/>
          <w:color w:val="auto"/>
          <w:u w:val="single"/>
        </w:rPr>
        <w:t>§37-3A-</w:t>
      </w:r>
      <w:r w:rsidR="00D83CA5">
        <w:rPr>
          <w:b/>
          <w:color w:val="auto"/>
          <w:u w:val="single"/>
        </w:rPr>
        <w:t>5</w:t>
      </w:r>
      <w:r w:rsidR="00A51FC9">
        <w:rPr>
          <w:b/>
          <w:color w:val="auto"/>
          <w:u w:val="single"/>
        </w:rPr>
        <w:t xml:space="preserve"> </w:t>
      </w:r>
      <w:r w:rsidR="00A51FC9" w:rsidRPr="00A51FC9">
        <w:rPr>
          <w:b/>
          <w:color w:val="auto"/>
          <w:u w:val="single"/>
        </w:rPr>
        <w:t>Good-Faith Protections</w:t>
      </w:r>
      <w:r w:rsidR="00A51FC9">
        <w:rPr>
          <w:b/>
          <w:color w:val="auto"/>
          <w:u w:val="single"/>
        </w:rPr>
        <w:t>.</w:t>
      </w:r>
    </w:p>
    <w:p w14:paraId="4FE81B8F" w14:textId="7F5B612C" w:rsidR="00A51FC9" w:rsidRPr="00A51FC9" w:rsidRDefault="00A51FC9" w:rsidP="00A51FC9">
      <w:pPr>
        <w:pStyle w:val="SectionBody"/>
        <w:rPr>
          <w:color w:val="auto"/>
          <w:u w:val="single"/>
        </w:rPr>
      </w:pPr>
      <w:r w:rsidRPr="00A51FC9">
        <w:rPr>
          <w:color w:val="auto"/>
          <w:u w:val="single"/>
        </w:rPr>
        <w:t xml:space="preserve">(a) Title to real </w:t>
      </w:r>
      <w:r>
        <w:rPr>
          <w:color w:val="auto"/>
          <w:u w:val="single"/>
        </w:rPr>
        <w:t>estate</w:t>
      </w:r>
      <w:r w:rsidRPr="00A51FC9">
        <w:rPr>
          <w:color w:val="auto"/>
          <w:u w:val="single"/>
        </w:rPr>
        <w:t xml:space="preserve"> is not rendered invalid or subject to divestiture solely due to a prior violation of this article by a previous owner.</w:t>
      </w:r>
    </w:p>
    <w:p w14:paraId="63269866" w14:textId="0B0E3D15" w:rsidR="00897556" w:rsidRPr="00754E74" w:rsidRDefault="00A51FC9" w:rsidP="00A51FC9">
      <w:pPr>
        <w:pStyle w:val="SectionBody"/>
        <w:rPr>
          <w:color w:val="auto"/>
          <w:u w:val="single"/>
        </w:rPr>
      </w:pPr>
      <w:r w:rsidRPr="00A51FC9">
        <w:rPr>
          <w:color w:val="auto"/>
          <w:u w:val="single"/>
        </w:rPr>
        <w:t xml:space="preserve">(b) A person </w:t>
      </w:r>
      <w:r>
        <w:rPr>
          <w:color w:val="auto"/>
          <w:u w:val="single"/>
        </w:rPr>
        <w:t xml:space="preserve">who is </w:t>
      </w:r>
      <w:r w:rsidRPr="00A51FC9">
        <w:rPr>
          <w:color w:val="auto"/>
          <w:u w:val="single"/>
        </w:rPr>
        <w:t xml:space="preserve">not subject to </w:t>
      </w:r>
      <w:r>
        <w:rPr>
          <w:color w:val="auto"/>
          <w:u w:val="single"/>
        </w:rPr>
        <w:t xml:space="preserve">the prohibitions contained in </w:t>
      </w:r>
      <w:r w:rsidRPr="00A51FC9">
        <w:rPr>
          <w:color w:val="auto"/>
          <w:u w:val="single"/>
        </w:rPr>
        <w:t xml:space="preserve">this article is not required to investigate whether another person or entity is subject to </w:t>
      </w:r>
      <w:r>
        <w:rPr>
          <w:color w:val="auto"/>
          <w:u w:val="single"/>
        </w:rPr>
        <w:t xml:space="preserve">the prohibitions contained in </w:t>
      </w:r>
      <w:r w:rsidRPr="00A51FC9">
        <w:rPr>
          <w:color w:val="auto"/>
          <w:u w:val="single"/>
        </w:rPr>
        <w:t>this article.</w:t>
      </w:r>
    </w:p>
    <w:p w14:paraId="5F95021A" w14:textId="77777777" w:rsidR="00BB7142" w:rsidRPr="00CB6C87" w:rsidRDefault="00BB7142" w:rsidP="00BB7142">
      <w:pPr>
        <w:pStyle w:val="Note"/>
        <w:rPr>
          <w:color w:val="auto"/>
        </w:rPr>
      </w:pPr>
    </w:p>
    <w:p w14:paraId="727E7F80" w14:textId="6CF1F83B" w:rsidR="00BB7142" w:rsidRPr="00CB6C87" w:rsidRDefault="00BB7142" w:rsidP="00BB7142">
      <w:pPr>
        <w:pStyle w:val="Note"/>
        <w:rPr>
          <w:color w:val="auto"/>
        </w:rPr>
      </w:pPr>
      <w:r w:rsidRPr="00CB6C87">
        <w:rPr>
          <w:color w:val="auto"/>
        </w:rPr>
        <w:t xml:space="preserve">NOTE: The purpose of this bill is to amend the law to prevent </w:t>
      </w:r>
      <w:bookmarkStart w:id="5" w:name="_Hlk186186315"/>
      <w:r w:rsidRPr="00CB6C87">
        <w:rPr>
          <w:color w:val="auto"/>
        </w:rPr>
        <w:t xml:space="preserve">foreign adversaries </w:t>
      </w:r>
      <w:bookmarkEnd w:id="5"/>
      <w:r w:rsidRPr="00CB6C87">
        <w:rPr>
          <w:color w:val="auto"/>
        </w:rPr>
        <w:t xml:space="preserve">from owning </w:t>
      </w:r>
      <w:r w:rsidR="00A51FC9">
        <w:rPr>
          <w:color w:val="auto"/>
        </w:rPr>
        <w:t>real estate</w:t>
      </w:r>
      <w:r w:rsidRPr="00CB6C87">
        <w:rPr>
          <w:color w:val="auto"/>
        </w:rPr>
        <w:t xml:space="preserve"> in West Virginia.</w:t>
      </w:r>
    </w:p>
    <w:p w14:paraId="79EE4C74" w14:textId="77777777" w:rsidR="00BB7142" w:rsidRPr="00CB6C87" w:rsidRDefault="00BB7142" w:rsidP="00BB7142">
      <w:pPr>
        <w:pStyle w:val="Note"/>
        <w:rPr>
          <w:color w:val="auto"/>
        </w:rPr>
      </w:pPr>
      <w:r w:rsidRPr="00CB6C87">
        <w:rPr>
          <w:color w:val="auto"/>
        </w:rPr>
        <w:t>Strike-throughs indicate language that would be stricken from a heading or the present law and underscoring indicates new language that would be added.</w:t>
      </w:r>
    </w:p>
    <w:p w14:paraId="45F80131" w14:textId="77777777" w:rsidR="00E831B3" w:rsidRDefault="00E831B3" w:rsidP="002010BF">
      <w:pPr>
        <w:pStyle w:val="References"/>
      </w:pPr>
    </w:p>
    <w:sectPr w:rsidR="00E831B3" w:rsidSect="00BB71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58F3" w14:textId="77777777" w:rsidR="00203FE6" w:rsidRPr="00B844FE" w:rsidRDefault="00203FE6" w:rsidP="00B844FE">
      <w:r>
        <w:separator/>
      </w:r>
    </w:p>
  </w:endnote>
  <w:endnote w:type="continuationSeparator" w:id="0">
    <w:p w14:paraId="14742C35" w14:textId="77777777" w:rsidR="00203FE6" w:rsidRPr="00B844FE" w:rsidRDefault="00203F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39D7"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C8D3C2" w14:textId="77777777" w:rsidR="00BB7142" w:rsidRPr="00BB7142" w:rsidRDefault="00BB7142" w:rsidP="00BB71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144E"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06C3FC" w14:textId="77777777" w:rsidR="00897556" w:rsidRPr="00BB7142" w:rsidRDefault="00897556" w:rsidP="00BB71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613"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ECEE7" w14:textId="77777777" w:rsidR="00897556" w:rsidRPr="00BB7142" w:rsidRDefault="00897556" w:rsidP="00BB714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DC5E" w14:textId="77777777" w:rsidR="00897556" w:rsidRPr="00BB7142" w:rsidRDefault="00897556" w:rsidP="00BB71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379D"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2F5FD8" w14:textId="77777777" w:rsidR="00897556" w:rsidRPr="00BB7142" w:rsidRDefault="00897556" w:rsidP="00BB714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FBF4"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4DA1B9" w14:textId="77777777" w:rsidR="00897556" w:rsidRPr="00BB7142" w:rsidRDefault="00897556" w:rsidP="00BB714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A3B5" w14:textId="77777777" w:rsidR="00897556" w:rsidRPr="00BB7142" w:rsidRDefault="00897556" w:rsidP="00BB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262F"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5C100" w14:textId="77777777" w:rsidR="00BB7142" w:rsidRPr="00BB7142" w:rsidRDefault="00BB7142" w:rsidP="00BB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FF4F" w14:textId="77777777" w:rsidR="00BB7142" w:rsidRPr="00BB7142" w:rsidRDefault="00BB7142" w:rsidP="00BB71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49CB"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61E02A" w14:textId="77777777" w:rsidR="00897556" w:rsidRPr="00BB7142" w:rsidRDefault="00897556" w:rsidP="00BB71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5B07"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1E04F7" w14:textId="77777777" w:rsidR="00897556" w:rsidRPr="00BB7142" w:rsidRDefault="00897556" w:rsidP="00BB71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0E75" w14:textId="77777777" w:rsidR="00897556" w:rsidRPr="00BB7142" w:rsidRDefault="00897556" w:rsidP="00BB71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1B49"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F7F82" w14:textId="77777777" w:rsidR="00897556" w:rsidRPr="00BB7142" w:rsidRDefault="00897556" w:rsidP="00BB71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2DD5"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370471" w14:textId="77777777" w:rsidR="00897556" w:rsidRPr="00BB7142" w:rsidRDefault="00897556" w:rsidP="00BB714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1B7B" w14:textId="77777777" w:rsidR="00897556" w:rsidRPr="00BB7142" w:rsidRDefault="00897556" w:rsidP="00BB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5565" w14:textId="77777777" w:rsidR="00203FE6" w:rsidRPr="00B844FE" w:rsidRDefault="00203FE6" w:rsidP="00B844FE">
      <w:r>
        <w:separator/>
      </w:r>
    </w:p>
  </w:footnote>
  <w:footnote w:type="continuationSeparator" w:id="0">
    <w:p w14:paraId="215F4A4E" w14:textId="77777777" w:rsidR="00203FE6" w:rsidRPr="00B844FE" w:rsidRDefault="00203F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7293" w14:textId="77777777" w:rsidR="00BB7142" w:rsidRPr="00BB7142" w:rsidRDefault="00BB7142" w:rsidP="00BB7142">
    <w:pPr>
      <w:pStyle w:val="Header"/>
    </w:pPr>
    <w:r>
      <w:t>CS for HB 2961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2D47" w14:textId="77777777" w:rsidR="00897556" w:rsidRPr="00BB7142" w:rsidRDefault="00897556" w:rsidP="00BB7142">
    <w:pPr>
      <w:pStyle w:val="Header"/>
    </w:pPr>
    <w:r>
      <w:t>CS for HB 2961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5D4E" w14:textId="77777777" w:rsidR="00897556" w:rsidRPr="00BB7142" w:rsidRDefault="00897556" w:rsidP="00BB7142">
    <w:pPr>
      <w:pStyle w:val="Header"/>
    </w:pPr>
    <w:r>
      <w:t>CS for HB 2961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5563" w14:textId="77777777" w:rsidR="00897556" w:rsidRPr="00BB7142" w:rsidRDefault="00897556" w:rsidP="00BB7142">
    <w:pPr>
      <w:pStyle w:val="Header"/>
    </w:pPr>
    <w:r>
      <w:t>CS for HB 2961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C7F" w14:textId="77777777" w:rsidR="00897556" w:rsidRPr="00BB7142" w:rsidRDefault="00897556" w:rsidP="00BB7142">
    <w:pPr>
      <w:pStyle w:val="Header"/>
    </w:pPr>
    <w:r>
      <w:t>CS for HB 2961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2C2A" w14:textId="77777777" w:rsidR="00897556" w:rsidRPr="00BB7142" w:rsidRDefault="00897556" w:rsidP="00BB7142">
    <w:pPr>
      <w:pStyle w:val="Header"/>
    </w:pPr>
    <w:r>
      <w:t>CS for HB 2961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D6D" w14:textId="77777777" w:rsidR="00897556" w:rsidRPr="00BB7142" w:rsidRDefault="00897556" w:rsidP="00BB7142">
    <w:pPr>
      <w:pStyle w:val="Header"/>
    </w:pPr>
    <w:r>
      <w:t>CS for HB 2961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771" w14:textId="77777777" w:rsidR="00BB7142" w:rsidRPr="00BB7142" w:rsidRDefault="00BB7142" w:rsidP="00BB7142">
    <w:pPr>
      <w:pStyle w:val="Header"/>
    </w:pPr>
    <w:r>
      <w:t>CS for HB 2961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6BEA" w14:textId="77777777" w:rsidR="00BB7142" w:rsidRPr="00BB7142" w:rsidRDefault="00BB7142" w:rsidP="00BB7142">
    <w:pPr>
      <w:pStyle w:val="Header"/>
    </w:pPr>
    <w:r>
      <w:t>CS for HB 2961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19DC" w14:textId="77777777" w:rsidR="00897556" w:rsidRPr="00BB7142" w:rsidRDefault="00897556" w:rsidP="00BB7142">
    <w:pPr>
      <w:pStyle w:val="Header"/>
    </w:pPr>
    <w:r>
      <w:t>CS for HB 2961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9FC1" w14:textId="77777777" w:rsidR="00897556" w:rsidRPr="00BB7142" w:rsidRDefault="00897556" w:rsidP="00BB7142">
    <w:pPr>
      <w:pStyle w:val="Header"/>
    </w:pPr>
    <w:r>
      <w:t>CS for HB 2961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9A14" w14:textId="77777777" w:rsidR="00897556" w:rsidRPr="00BB7142" w:rsidRDefault="00897556" w:rsidP="00BB7142">
    <w:pPr>
      <w:pStyle w:val="Header"/>
    </w:pPr>
    <w:r>
      <w:t>CS for HB 2961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7474" w14:textId="77777777" w:rsidR="00897556" w:rsidRPr="00BB7142" w:rsidRDefault="00897556" w:rsidP="00BB7142">
    <w:pPr>
      <w:pStyle w:val="Header"/>
    </w:pPr>
    <w:r>
      <w:t>CS for HB 2961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2CF0" w14:textId="77777777" w:rsidR="00897556" w:rsidRPr="00BB7142" w:rsidRDefault="00897556" w:rsidP="00BB7142">
    <w:pPr>
      <w:pStyle w:val="Header"/>
    </w:pPr>
    <w:r>
      <w:t>CS for HB 2961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5475" w14:textId="77777777" w:rsidR="00897556" w:rsidRPr="00BB7142" w:rsidRDefault="00897556" w:rsidP="00BB7142">
    <w:pPr>
      <w:pStyle w:val="Header"/>
    </w:pPr>
    <w:r>
      <w:t>CS for HB 2961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81"/>
    <w:rsid w:val="0000526A"/>
    <w:rsid w:val="00081D6D"/>
    <w:rsid w:val="00085D22"/>
    <w:rsid w:val="0009383B"/>
    <w:rsid w:val="000C5C77"/>
    <w:rsid w:val="000E647E"/>
    <w:rsid w:val="000F22B7"/>
    <w:rsid w:val="0010070F"/>
    <w:rsid w:val="0015112E"/>
    <w:rsid w:val="001552E7"/>
    <w:rsid w:val="001566B4"/>
    <w:rsid w:val="00191A28"/>
    <w:rsid w:val="001B45D3"/>
    <w:rsid w:val="001C279E"/>
    <w:rsid w:val="001D459E"/>
    <w:rsid w:val="002010BF"/>
    <w:rsid w:val="00203FE6"/>
    <w:rsid w:val="0027011C"/>
    <w:rsid w:val="00274200"/>
    <w:rsid w:val="00275740"/>
    <w:rsid w:val="00277D96"/>
    <w:rsid w:val="002A0269"/>
    <w:rsid w:val="00301F44"/>
    <w:rsid w:val="00303684"/>
    <w:rsid w:val="003143F5"/>
    <w:rsid w:val="00314854"/>
    <w:rsid w:val="00321451"/>
    <w:rsid w:val="00331B5A"/>
    <w:rsid w:val="00341864"/>
    <w:rsid w:val="003C51CD"/>
    <w:rsid w:val="004247A2"/>
    <w:rsid w:val="004B2795"/>
    <w:rsid w:val="004C13DD"/>
    <w:rsid w:val="004E3441"/>
    <w:rsid w:val="00562810"/>
    <w:rsid w:val="005A5366"/>
    <w:rsid w:val="00637E73"/>
    <w:rsid w:val="00641881"/>
    <w:rsid w:val="006865E9"/>
    <w:rsid w:val="00691F3E"/>
    <w:rsid w:val="00694BFB"/>
    <w:rsid w:val="006A106B"/>
    <w:rsid w:val="006C523D"/>
    <w:rsid w:val="006D4036"/>
    <w:rsid w:val="0070502F"/>
    <w:rsid w:val="00736517"/>
    <w:rsid w:val="007E02CF"/>
    <w:rsid w:val="007F1CF5"/>
    <w:rsid w:val="00834EDE"/>
    <w:rsid w:val="008736AA"/>
    <w:rsid w:val="00890984"/>
    <w:rsid w:val="00897556"/>
    <w:rsid w:val="008D275D"/>
    <w:rsid w:val="009318F8"/>
    <w:rsid w:val="00954B98"/>
    <w:rsid w:val="00980327"/>
    <w:rsid w:val="009C1EA5"/>
    <w:rsid w:val="009F1067"/>
    <w:rsid w:val="00A31E01"/>
    <w:rsid w:val="00A51FC9"/>
    <w:rsid w:val="00A527AD"/>
    <w:rsid w:val="00A718CF"/>
    <w:rsid w:val="00A72E7C"/>
    <w:rsid w:val="00AC3B58"/>
    <w:rsid w:val="00AE48A0"/>
    <w:rsid w:val="00AE61BE"/>
    <w:rsid w:val="00B16F25"/>
    <w:rsid w:val="00B24422"/>
    <w:rsid w:val="00B310BA"/>
    <w:rsid w:val="00B80C20"/>
    <w:rsid w:val="00B844FE"/>
    <w:rsid w:val="00B94E71"/>
    <w:rsid w:val="00BB7142"/>
    <w:rsid w:val="00BC562B"/>
    <w:rsid w:val="00C33014"/>
    <w:rsid w:val="00C33434"/>
    <w:rsid w:val="00C34869"/>
    <w:rsid w:val="00C42EB6"/>
    <w:rsid w:val="00C51B21"/>
    <w:rsid w:val="00C85096"/>
    <w:rsid w:val="00CB20EF"/>
    <w:rsid w:val="00CC2692"/>
    <w:rsid w:val="00CC26D0"/>
    <w:rsid w:val="00CD12CB"/>
    <w:rsid w:val="00CD36CF"/>
    <w:rsid w:val="00CF1DCA"/>
    <w:rsid w:val="00D27498"/>
    <w:rsid w:val="00D4149A"/>
    <w:rsid w:val="00D579FC"/>
    <w:rsid w:val="00D71139"/>
    <w:rsid w:val="00D7428E"/>
    <w:rsid w:val="00D83CA5"/>
    <w:rsid w:val="00DD0402"/>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085AB"/>
  <w15:chartTrackingRefBased/>
  <w15:docId w15:val="{6ED49C20-085E-4291-A4F8-B245D0F5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B7142"/>
    <w:rPr>
      <w:rFonts w:eastAsia="Calibri"/>
      <w:color w:val="000000"/>
    </w:rPr>
  </w:style>
  <w:style w:type="character" w:customStyle="1" w:styleId="SectionHeadingChar">
    <w:name w:val="Section Heading Char"/>
    <w:link w:val="SectionHeading"/>
    <w:rsid w:val="00BB7142"/>
    <w:rPr>
      <w:rFonts w:eastAsia="Calibri"/>
      <w:b/>
      <w:color w:val="000000"/>
    </w:rPr>
  </w:style>
  <w:style w:type="character" w:customStyle="1" w:styleId="ArticleHeadingChar">
    <w:name w:val="Article Heading Char"/>
    <w:link w:val="ArticleHeading"/>
    <w:rsid w:val="00BB7142"/>
    <w:rPr>
      <w:rFonts w:eastAsia="Calibri"/>
      <w:b/>
      <w:caps/>
      <w:color w:val="000000"/>
      <w:sz w:val="24"/>
    </w:rPr>
  </w:style>
  <w:style w:type="character" w:styleId="PageNumber">
    <w:name w:val="page number"/>
    <w:basedOn w:val="DefaultParagraphFont"/>
    <w:uiPriority w:val="99"/>
    <w:semiHidden/>
    <w:locked/>
    <w:rsid w:val="00BB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1106">
      <w:bodyDiv w:val="1"/>
      <w:marLeft w:val="0"/>
      <w:marRight w:val="0"/>
      <w:marTop w:val="0"/>
      <w:marBottom w:val="0"/>
      <w:divBdr>
        <w:top w:val="none" w:sz="0" w:space="0" w:color="auto"/>
        <w:left w:val="none" w:sz="0" w:space="0" w:color="auto"/>
        <w:bottom w:val="none" w:sz="0" w:space="0" w:color="auto"/>
        <w:right w:val="none" w:sz="0" w:space="0" w:color="auto"/>
      </w:divBdr>
    </w:div>
    <w:div w:id="471754044">
      <w:bodyDiv w:val="1"/>
      <w:marLeft w:val="0"/>
      <w:marRight w:val="0"/>
      <w:marTop w:val="0"/>
      <w:marBottom w:val="0"/>
      <w:divBdr>
        <w:top w:val="none" w:sz="0" w:space="0" w:color="auto"/>
        <w:left w:val="none" w:sz="0" w:space="0" w:color="auto"/>
        <w:bottom w:val="none" w:sz="0" w:space="0" w:color="auto"/>
        <w:right w:val="none" w:sz="0" w:space="0" w:color="auto"/>
      </w:divBdr>
    </w:div>
    <w:div w:id="479467651">
      <w:bodyDiv w:val="1"/>
      <w:marLeft w:val="0"/>
      <w:marRight w:val="0"/>
      <w:marTop w:val="0"/>
      <w:marBottom w:val="0"/>
      <w:divBdr>
        <w:top w:val="none" w:sz="0" w:space="0" w:color="auto"/>
        <w:left w:val="none" w:sz="0" w:space="0" w:color="auto"/>
        <w:bottom w:val="none" w:sz="0" w:space="0" w:color="auto"/>
        <w:right w:val="none" w:sz="0" w:space="0" w:color="auto"/>
      </w:divBdr>
    </w:div>
    <w:div w:id="664625518">
      <w:bodyDiv w:val="1"/>
      <w:marLeft w:val="0"/>
      <w:marRight w:val="0"/>
      <w:marTop w:val="0"/>
      <w:marBottom w:val="0"/>
      <w:divBdr>
        <w:top w:val="none" w:sz="0" w:space="0" w:color="auto"/>
        <w:left w:val="none" w:sz="0" w:space="0" w:color="auto"/>
        <w:bottom w:val="none" w:sz="0" w:space="0" w:color="auto"/>
        <w:right w:val="none" w:sz="0" w:space="0" w:color="auto"/>
      </w:divBdr>
    </w:div>
    <w:div w:id="1853227678">
      <w:bodyDiv w:val="1"/>
      <w:marLeft w:val="0"/>
      <w:marRight w:val="0"/>
      <w:marTop w:val="0"/>
      <w:marBottom w:val="0"/>
      <w:divBdr>
        <w:top w:val="none" w:sz="0" w:space="0" w:color="auto"/>
        <w:left w:val="none" w:sz="0" w:space="0" w:color="auto"/>
        <w:bottom w:val="none" w:sz="0" w:space="0" w:color="auto"/>
        <w:right w:val="none" w:sz="0" w:space="0" w:color="auto"/>
      </w:divBdr>
    </w:div>
    <w:div w:id="18903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836F888334140B029EBD434215F5F"/>
        <w:category>
          <w:name w:val="General"/>
          <w:gallery w:val="placeholder"/>
        </w:category>
        <w:types>
          <w:type w:val="bbPlcHdr"/>
        </w:types>
        <w:behaviors>
          <w:behavior w:val="content"/>
        </w:behaviors>
        <w:guid w:val="{A8121811-57B5-497B-8149-4920A06149A2}"/>
      </w:docPartPr>
      <w:docPartBody>
        <w:p w:rsidR="00D60AAC" w:rsidRDefault="00B70574">
          <w:pPr>
            <w:pStyle w:val="8FF836F888334140B029EBD434215F5F"/>
          </w:pPr>
          <w:r w:rsidRPr="00B844FE">
            <w:t>Prefix Text</w:t>
          </w:r>
        </w:p>
      </w:docPartBody>
    </w:docPart>
    <w:docPart>
      <w:docPartPr>
        <w:name w:val="B9B5905A67854C73A636B05FD2469227"/>
        <w:category>
          <w:name w:val="General"/>
          <w:gallery w:val="placeholder"/>
        </w:category>
        <w:types>
          <w:type w:val="bbPlcHdr"/>
        </w:types>
        <w:behaviors>
          <w:behavior w:val="content"/>
        </w:behaviors>
        <w:guid w:val="{7EAA021C-6523-4ADB-A0A8-4AF0AD41520E}"/>
      </w:docPartPr>
      <w:docPartBody>
        <w:p w:rsidR="00D60AAC" w:rsidRDefault="00B70574">
          <w:pPr>
            <w:pStyle w:val="B9B5905A67854C73A636B05FD2469227"/>
          </w:pPr>
          <w:r w:rsidRPr="00B844FE">
            <w:t>[Type here]</w:t>
          </w:r>
        </w:p>
      </w:docPartBody>
    </w:docPart>
    <w:docPart>
      <w:docPartPr>
        <w:name w:val="D15B63378AE84C08A80D99DB37D6F1FA"/>
        <w:category>
          <w:name w:val="General"/>
          <w:gallery w:val="placeholder"/>
        </w:category>
        <w:types>
          <w:type w:val="bbPlcHdr"/>
        </w:types>
        <w:behaviors>
          <w:behavior w:val="content"/>
        </w:behaviors>
        <w:guid w:val="{92C663BF-5922-4536-B19F-99A680461F14}"/>
      </w:docPartPr>
      <w:docPartBody>
        <w:p w:rsidR="00D60AAC" w:rsidRDefault="00B70574">
          <w:pPr>
            <w:pStyle w:val="D15B63378AE84C08A80D99DB37D6F1FA"/>
          </w:pPr>
          <w:r w:rsidRPr="00B844FE">
            <w:t>Number</w:t>
          </w:r>
        </w:p>
      </w:docPartBody>
    </w:docPart>
    <w:docPart>
      <w:docPartPr>
        <w:name w:val="1F8C71B59B624CC18E7BCCAA1F5E22A5"/>
        <w:category>
          <w:name w:val="General"/>
          <w:gallery w:val="placeholder"/>
        </w:category>
        <w:types>
          <w:type w:val="bbPlcHdr"/>
        </w:types>
        <w:behaviors>
          <w:behavior w:val="content"/>
        </w:behaviors>
        <w:guid w:val="{42D232E7-F20F-4970-8D0B-C63912E44CFF}"/>
      </w:docPartPr>
      <w:docPartBody>
        <w:p w:rsidR="00D60AAC" w:rsidRDefault="00B70574">
          <w:pPr>
            <w:pStyle w:val="1F8C71B59B624CC18E7BCCAA1F5E2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B2"/>
    <w:rsid w:val="001B45D3"/>
    <w:rsid w:val="002A47B2"/>
    <w:rsid w:val="00341864"/>
    <w:rsid w:val="009E7769"/>
    <w:rsid w:val="00B70574"/>
    <w:rsid w:val="00CC7601"/>
    <w:rsid w:val="00D6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836F888334140B029EBD434215F5F">
    <w:name w:val="8FF836F888334140B029EBD434215F5F"/>
  </w:style>
  <w:style w:type="paragraph" w:customStyle="1" w:styleId="B9B5905A67854C73A636B05FD2469227">
    <w:name w:val="B9B5905A67854C73A636B05FD2469227"/>
  </w:style>
  <w:style w:type="paragraph" w:customStyle="1" w:styleId="D15B63378AE84C08A80D99DB37D6F1FA">
    <w:name w:val="D15B63378AE84C08A80D99DB37D6F1FA"/>
  </w:style>
  <w:style w:type="character" w:styleId="PlaceholderText">
    <w:name w:val="Placeholder Text"/>
    <w:basedOn w:val="DefaultParagraphFont"/>
    <w:uiPriority w:val="99"/>
    <w:semiHidden/>
    <w:rsid w:val="002A47B2"/>
    <w:rPr>
      <w:color w:val="808080"/>
    </w:rPr>
  </w:style>
  <w:style w:type="paragraph" w:customStyle="1" w:styleId="1F8C71B59B624CC18E7BCCAA1F5E22A5">
    <w:name w:val="1F8C71B59B624CC18E7BCCAA1F5E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919</Words>
  <Characters>4871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2025-03-28T15:15:00Z</cp:lastPrinted>
  <dcterms:created xsi:type="dcterms:W3CDTF">2025-03-28T15:15:00Z</dcterms:created>
  <dcterms:modified xsi:type="dcterms:W3CDTF">2025-03-28T15:15:00Z</dcterms:modified>
</cp:coreProperties>
</file>