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AB358" w14:textId="77777777" w:rsidR="00FE067E" w:rsidRDefault="003C6034" w:rsidP="00CC1F3B">
      <w:pPr>
        <w:pStyle w:val="TitlePageOrigin"/>
      </w:pPr>
      <w:r>
        <w:rPr>
          <w:caps w:val="0"/>
        </w:rPr>
        <w:t>WEST VIRGINIA LEGISLATURE</w:t>
      </w:r>
    </w:p>
    <w:p w14:paraId="49BF1F45"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441F6DE9" w14:textId="6C33E61B" w:rsidR="00CD36CF" w:rsidRDefault="001D2E0D" w:rsidP="00CC1F3B">
      <w:pPr>
        <w:pStyle w:val="TitlePageBillPrefix"/>
      </w:pPr>
      <w:sdt>
        <w:sdtPr>
          <w:tag w:val="IntroDate"/>
          <w:id w:val="-1236936958"/>
          <w:placeholder>
            <w:docPart w:val="E659BE1A8F5D4068B0E6A5776BF9D8F5"/>
          </w:placeholder>
          <w:text/>
        </w:sdtPr>
        <w:sdtEndPr/>
        <w:sdtContent>
          <w:r w:rsidR="0046511B">
            <w:t>ENGROSSED</w:t>
          </w:r>
        </w:sdtContent>
      </w:sdt>
    </w:p>
    <w:p w14:paraId="04C8674E" w14:textId="37853088" w:rsidR="00CD36CF" w:rsidRDefault="001D2E0D" w:rsidP="00CC1F3B">
      <w:pPr>
        <w:pStyle w:val="BillNumber"/>
      </w:pPr>
      <w:sdt>
        <w:sdtPr>
          <w:tag w:val="Chamber"/>
          <w:id w:val="893011969"/>
          <w:lock w:val="sdtLocked"/>
          <w:placeholder>
            <w:docPart w:val="3A543D22FCEF42B4A894C36E7D73C1AC"/>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C799AAE97E014A83B30F4D01B63CCA20"/>
          </w:placeholder>
          <w:text/>
        </w:sdtPr>
        <w:sdtEndPr/>
        <w:sdtContent>
          <w:r w:rsidR="009F4A3A">
            <w:t>3001</w:t>
          </w:r>
        </w:sdtContent>
      </w:sdt>
    </w:p>
    <w:p w14:paraId="172FBEC8" w14:textId="0CDA388E" w:rsidR="00CD36CF" w:rsidRDefault="00CD36CF" w:rsidP="00CC1F3B">
      <w:pPr>
        <w:pStyle w:val="Sponsors"/>
      </w:pPr>
      <w:r>
        <w:t xml:space="preserve">By </w:t>
      </w:r>
      <w:sdt>
        <w:sdtPr>
          <w:tag w:val="Sponsors"/>
          <w:id w:val="1589585889"/>
          <w:placeholder>
            <w:docPart w:val="B91CB562956F4D578F2E67CCDBE6802D"/>
          </w:placeholder>
          <w:text w:multiLine="1"/>
        </w:sdtPr>
        <w:sdtEndPr/>
        <w:sdtContent>
          <w:r w:rsidR="00D54268">
            <w:t>Delegate</w:t>
          </w:r>
          <w:r w:rsidR="00122CAF">
            <w:t>s</w:t>
          </w:r>
          <w:r w:rsidR="00D54268">
            <w:t xml:space="preserve"> B. Smith</w:t>
          </w:r>
          <w:r w:rsidR="00122CAF">
            <w:t>, Moore, Cooper, Phillips, Gearheart, Sheedy, Ferrell, Funkhouser, W. Clark, Parsons, and Pritt</w:t>
          </w:r>
        </w:sdtContent>
      </w:sdt>
    </w:p>
    <w:p w14:paraId="283C35F8" w14:textId="77777777" w:rsidR="00370A05" w:rsidRDefault="00CD36CF" w:rsidP="00CC1F3B">
      <w:pPr>
        <w:pStyle w:val="References"/>
        <w:sectPr w:rsidR="00370A05" w:rsidSect="00246EB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071CD3FBBCDC4384AA813F5653CE87F1"/>
          </w:placeholder>
          <w:text w:multiLine="1"/>
        </w:sdtPr>
        <w:sdtEndPr/>
        <w:sdtContent>
          <w:r w:rsidR="009F4A3A">
            <w:t>Introduced February 27, 2025; referred to the Committee on Government Organization</w:t>
          </w:r>
        </w:sdtContent>
      </w:sdt>
      <w:r>
        <w:t>]</w:t>
      </w:r>
    </w:p>
    <w:p w14:paraId="1DB6AEEA" w14:textId="1E7ABDC1" w:rsidR="00E831B3" w:rsidRDefault="00E831B3" w:rsidP="00CC1F3B">
      <w:pPr>
        <w:pStyle w:val="References"/>
      </w:pPr>
    </w:p>
    <w:p w14:paraId="0460F997" w14:textId="3E9B5D82" w:rsidR="00303684" w:rsidRDefault="0000526A" w:rsidP="00370A05">
      <w:pPr>
        <w:pStyle w:val="TitleSection"/>
      </w:pPr>
      <w:r>
        <w:lastRenderedPageBreak/>
        <w:t>A BILL</w:t>
      </w:r>
      <w:r w:rsidR="00D54268">
        <w:t xml:space="preserve"> </w:t>
      </w:r>
      <w:r w:rsidR="00EF2CB1">
        <w:t>to amend and reenact §7-11-1</w:t>
      </w:r>
      <w:r w:rsidR="00246EB1">
        <w:t xml:space="preserve"> and </w:t>
      </w:r>
      <w:r w:rsidR="00EF2CB1">
        <w:t xml:space="preserve">§7-11-3, of the Code of West Virginia, </w:t>
      </w:r>
      <w:r w:rsidR="006E6F1E">
        <w:t xml:space="preserve">1931, </w:t>
      </w:r>
      <w:r w:rsidR="00EF2CB1">
        <w:t xml:space="preserve">as amended, </w:t>
      </w:r>
      <w:r w:rsidR="00246EB1">
        <w:t>both</w:t>
      </w:r>
      <w:r w:rsidR="00EF2CB1">
        <w:t xml:space="preserve"> relating to </w:t>
      </w:r>
      <w:r w:rsidR="000E1D48">
        <w:t>requiring county parks and recreation commissions to be established.</w:t>
      </w:r>
    </w:p>
    <w:p w14:paraId="1753BA46" w14:textId="77777777" w:rsidR="00303684" w:rsidRDefault="00303684" w:rsidP="00370A05">
      <w:pPr>
        <w:pStyle w:val="EnactingClause"/>
      </w:pPr>
      <w:r>
        <w:t>Be it enacted by the Legislature of West Virginia:</w:t>
      </w:r>
    </w:p>
    <w:p w14:paraId="021DCD8D" w14:textId="77777777" w:rsidR="003C6034" w:rsidRDefault="003C6034" w:rsidP="00370A05">
      <w:pPr>
        <w:pStyle w:val="EnactingClause"/>
        <w:sectPr w:rsidR="003C6034" w:rsidSect="00370A05">
          <w:pgSz w:w="12240" w:h="15840" w:code="1"/>
          <w:pgMar w:top="1440" w:right="1440" w:bottom="1440" w:left="1440" w:header="720" w:footer="720" w:gutter="0"/>
          <w:lnNumType w:countBy="1" w:restart="newSection"/>
          <w:pgNumType w:start="0"/>
          <w:cols w:space="720"/>
          <w:titlePg/>
          <w:docGrid w:linePitch="360"/>
        </w:sectPr>
      </w:pPr>
    </w:p>
    <w:p w14:paraId="44570E4A" w14:textId="77777777" w:rsidR="00740583" w:rsidRDefault="00740583" w:rsidP="00370A05">
      <w:pPr>
        <w:pStyle w:val="ArticleHeading"/>
        <w:widowControl/>
        <w:sectPr w:rsidR="00740583" w:rsidSect="00740583">
          <w:type w:val="continuous"/>
          <w:pgSz w:w="12240" w:h="15840" w:code="1"/>
          <w:pgMar w:top="1440" w:right="1440" w:bottom="1440" w:left="1440" w:header="720" w:footer="720" w:gutter="0"/>
          <w:lnNumType w:countBy="1" w:restart="newSection"/>
          <w:cols w:space="720"/>
          <w:titlePg/>
          <w:docGrid w:linePitch="360"/>
        </w:sectPr>
      </w:pPr>
      <w:r>
        <w:t>article 11. county parks and recreation commissions.</w:t>
      </w:r>
    </w:p>
    <w:p w14:paraId="5ACC0C44" w14:textId="77777777" w:rsidR="00740583" w:rsidRDefault="00740583" w:rsidP="00370A05">
      <w:pPr>
        <w:pStyle w:val="SectionHeading"/>
        <w:widowControl/>
        <w:sectPr w:rsidR="00740583" w:rsidSect="00740583">
          <w:type w:val="continuous"/>
          <w:pgSz w:w="12240" w:h="15840" w:code="1"/>
          <w:pgMar w:top="1440" w:right="1440" w:bottom="1440" w:left="1440" w:header="720" w:footer="720" w:gutter="0"/>
          <w:lnNumType w:countBy="1" w:restart="newSection"/>
          <w:cols w:space="720"/>
          <w:titlePg/>
          <w:docGrid w:linePitch="360"/>
        </w:sectPr>
      </w:pPr>
      <w:r>
        <w:t>§7-11-1. County courts authorized to create a county parks and recreation commission.</w:t>
      </w:r>
    </w:p>
    <w:p w14:paraId="60FF6F4F" w14:textId="1ED7F6DF" w:rsidR="00740583" w:rsidRPr="00E50980" w:rsidRDefault="00740583" w:rsidP="00370A05">
      <w:pPr>
        <w:pStyle w:val="SectionBody"/>
        <w:widowControl/>
        <w:rPr>
          <w:b/>
          <w:color w:val="auto"/>
        </w:rPr>
      </w:pPr>
      <w:r>
        <w:t xml:space="preserve">The county court of any county is hereby </w:t>
      </w:r>
      <w:r w:rsidR="00D040CB" w:rsidRPr="00D040CB">
        <w:t>authorized</w:t>
      </w:r>
      <w:r w:rsidRPr="00AB2B84">
        <w:t xml:space="preserve"> </w:t>
      </w:r>
      <w:r>
        <w:t>and empowered, by order entered of record, to create a county parks and recreation commission for the purpose of establishing, improving, developing, administering, operating and maintaining a county public parks and recreation system or public recreational facilities,</w:t>
      </w:r>
      <w:r w:rsidRPr="00E50980">
        <w:rPr>
          <w:color w:val="auto"/>
        </w:rPr>
        <w:t xml:space="preserve"> </w:t>
      </w:r>
      <w:r w:rsidRPr="00E50980">
        <w:rPr>
          <w:color w:val="auto"/>
          <w:u w:val="single"/>
        </w:rPr>
        <w:t>unless demonstrated to be fiscally unable or a county has already established a parks and recreation  board or commission that has been set up either by the  county commission, through legislative action, or through a charitable non-profit organization.</w:t>
      </w:r>
    </w:p>
    <w:p w14:paraId="425E0509" w14:textId="77777777" w:rsidR="00740583" w:rsidRDefault="00740583" w:rsidP="00370A05">
      <w:pPr>
        <w:pStyle w:val="SectionBody"/>
        <w:widowControl/>
        <w:sectPr w:rsidR="00740583" w:rsidSect="00740583">
          <w:type w:val="continuous"/>
          <w:pgSz w:w="12240" w:h="15840" w:code="1"/>
          <w:pgMar w:top="1440" w:right="1440" w:bottom="1440" w:left="1440" w:header="720" w:footer="720" w:gutter="0"/>
          <w:lnNumType w:countBy="1" w:restart="newSection"/>
          <w:cols w:space="720"/>
          <w:titlePg/>
          <w:docGrid w:linePitch="360"/>
        </w:sectPr>
      </w:pPr>
    </w:p>
    <w:p w14:paraId="2BF41438" w14:textId="77777777" w:rsidR="00740583" w:rsidRDefault="00740583" w:rsidP="00370A05">
      <w:pPr>
        <w:pStyle w:val="SectionHeading"/>
        <w:widowControl/>
        <w:sectPr w:rsidR="00740583" w:rsidSect="00740583">
          <w:type w:val="continuous"/>
          <w:pgSz w:w="12240" w:h="15840" w:code="1"/>
          <w:pgMar w:top="1440" w:right="1440" w:bottom="1440" w:left="1440" w:header="720" w:footer="720" w:gutter="0"/>
          <w:lnNumType w:countBy="1" w:restart="newSection"/>
          <w:cols w:space="720"/>
          <w:titlePg/>
          <w:docGrid w:linePitch="360"/>
        </w:sectPr>
      </w:pPr>
      <w:r>
        <w:t>§7-11-3. Number of members; quorum; qualifications; appointment; term; disqualifications.</w:t>
      </w:r>
    </w:p>
    <w:p w14:paraId="15B5B4CD" w14:textId="650AE9C6" w:rsidR="006865E9" w:rsidRPr="00303684" w:rsidRDefault="00740583" w:rsidP="00370A05">
      <w:pPr>
        <w:pStyle w:val="SectionBody"/>
        <w:widowControl/>
      </w:pPr>
      <w:r w:rsidRPr="00E50980">
        <w:rPr>
          <w:color w:val="auto"/>
        </w:rPr>
        <w:t xml:space="preserve">The commission shall consist of </w:t>
      </w:r>
      <w:r w:rsidRPr="00E50980">
        <w:rPr>
          <w:strike/>
          <w:color w:val="auto"/>
        </w:rPr>
        <w:t>eleven members,</w:t>
      </w:r>
      <w:r w:rsidRPr="00E50980">
        <w:rPr>
          <w:color w:val="auto"/>
        </w:rPr>
        <w:t xml:space="preserve"> </w:t>
      </w:r>
      <w:r w:rsidRPr="00E50980">
        <w:rPr>
          <w:color w:val="auto"/>
          <w:u w:val="single"/>
        </w:rPr>
        <w:t xml:space="preserve">an odd number of members based on the population of each county and shall be determined by the </w:t>
      </w:r>
      <w:r w:rsidR="00E50980" w:rsidRPr="00E50980">
        <w:rPr>
          <w:color w:val="auto"/>
          <w:u w:val="single"/>
        </w:rPr>
        <w:t>c</w:t>
      </w:r>
      <w:r w:rsidRPr="00E50980">
        <w:rPr>
          <w:color w:val="auto"/>
          <w:u w:val="single"/>
        </w:rPr>
        <w:t xml:space="preserve">ounty </w:t>
      </w:r>
      <w:r w:rsidR="00E50980" w:rsidRPr="00E50980">
        <w:rPr>
          <w:color w:val="auto"/>
          <w:u w:val="single"/>
        </w:rPr>
        <w:t>c</w:t>
      </w:r>
      <w:r w:rsidRPr="00E50980">
        <w:rPr>
          <w:color w:val="auto"/>
          <w:u w:val="single"/>
        </w:rPr>
        <w:t>ommission</w:t>
      </w:r>
      <w:r w:rsidRPr="00E50980">
        <w:rPr>
          <w:color w:val="auto"/>
        </w:rPr>
        <w:t>, a majority of whom shall constitute a quorum for the transaction of business</w:t>
      </w:r>
      <w:r w:rsidRPr="0050334C">
        <w:rPr>
          <w:color w:val="auto"/>
        </w:rPr>
        <w:t>.</w:t>
      </w:r>
      <w:r w:rsidRPr="00E50980">
        <w:rPr>
          <w:color w:val="auto"/>
        </w:rPr>
        <w:t xml:space="preserve"> Each member of said commission shall be a bona fide resident of the county and shall own real estate within such county. The term of the commission members shall be for three years and until their successors have been appointed and have qualified: </w:t>
      </w:r>
      <w:r w:rsidRPr="00370A05">
        <w:rPr>
          <w:i/>
          <w:iCs/>
          <w:color w:val="auto"/>
        </w:rPr>
        <w:t>Provided</w:t>
      </w:r>
      <w:r w:rsidRPr="00E50980">
        <w:rPr>
          <w:i/>
          <w:iCs/>
          <w:color w:val="auto"/>
        </w:rPr>
        <w:t>,</w:t>
      </w:r>
      <w:r w:rsidRPr="00E50980">
        <w:rPr>
          <w:color w:val="auto"/>
        </w:rPr>
        <w:t xml:space="preserve"> That the county court in appointing the members of the first commission shall appoint </w:t>
      </w:r>
      <w:r w:rsidRPr="00E50980">
        <w:rPr>
          <w:strike/>
          <w:color w:val="auto"/>
        </w:rPr>
        <w:t>three members for a term of one year; four members for a term of two years and four members for a term of three years</w:t>
      </w:r>
      <w:r w:rsidRPr="00E50980">
        <w:rPr>
          <w:color w:val="auto"/>
        </w:rPr>
        <w:t xml:space="preserve"> </w:t>
      </w:r>
      <w:r w:rsidRPr="00E50980">
        <w:rPr>
          <w:color w:val="auto"/>
          <w:u w:val="single"/>
        </w:rPr>
        <w:t>a certain number of members for a term of one year, two years, and three years</w:t>
      </w:r>
      <w:r w:rsidRPr="00E50980">
        <w:rPr>
          <w:color w:val="auto"/>
        </w:rPr>
        <w:t xml:space="preserve">. The order of the county court shall fix the date on which the </w:t>
      </w:r>
      <w:r>
        <w:t xml:space="preserve">term of such commission members shall begin. The members of any board of park and recreation commissioners heretofore created under the former provisions of this article shall continue in </w:t>
      </w:r>
      <w:r>
        <w:lastRenderedPageBreak/>
        <w:t xml:space="preserve">office as members of the parks and recreation commission of such county until their terms expire and their successors have been appointed and have qualified. Any member of the commission who shall cease to be a bona fide resident of the county or a freeholder thereof, shall thereby be disqualified as a member of said commission and his </w:t>
      </w:r>
      <w:r>
        <w:rPr>
          <w:u w:val="single"/>
        </w:rPr>
        <w:t>or her</w:t>
      </w:r>
      <w:r>
        <w:t xml:space="preserve"> office shall become vacant. When a vacancy occurs on said commission by reason of death, resignation, change of residence from the county, </w:t>
      </w:r>
      <w:r w:rsidRPr="00E50980">
        <w:rPr>
          <w:strike/>
          <w:color w:val="auto"/>
        </w:rPr>
        <w:t>failure to remain a freeholder of the county,</w:t>
      </w:r>
      <w:r>
        <w:t xml:space="preserve"> or expiration of term, the county court shall appoint a successor or successors to fill out the unexpired term of the member of the commission whose term has been vacated.</w:t>
      </w:r>
    </w:p>
    <w:sectPr w:rsidR="006865E9" w:rsidRPr="00303684" w:rsidSect="00246EB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13C8E" w14:textId="77777777" w:rsidR="00D54268" w:rsidRPr="00B844FE" w:rsidRDefault="00D54268" w:rsidP="00B844FE">
      <w:r>
        <w:separator/>
      </w:r>
    </w:p>
  </w:endnote>
  <w:endnote w:type="continuationSeparator" w:id="0">
    <w:p w14:paraId="26258F04" w14:textId="77777777" w:rsidR="00D54268" w:rsidRPr="00B844FE" w:rsidRDefault="00D5426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83998E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4AB569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1D18C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65515" w14:textId="77777777" w:rsidR="00D54268" w:rsidRPr="00B844FE" w:rsidRDefault="00D54268" w:rsidP="00B844FE">
      <w:r>
        <w:separator/>
      </w:r>
    </w:p>
  </w:footnote>
  <w:footnote w:type="continuationSeparator" w:id="0">
    <w:p w14:paraId="100D8BB8" w14:textId="77777777" w:rsidR="00D54268" w:rsidRPr="00B844FE" w:rsidRDefault="00D5426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64F9D" w14:textId="77777777" w:rsidR="002A0269" w:rsidRPr="00B844FE" w:rsidRDefault="001D2E0D">
    <w:pPr>
      <w:pStyle w:val="Header"/>
    </w:pPr>
    <w:sdt>
      <w:sdtPr>
        <w:id w:val="-684364211"/>
        <w:placeholder>
          <w:docPart w:val="3A543D22FCEF42B4A894C36E7D73C1A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A543D22FCEF42B4A894C36E7D73C1A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C0394" w14:textId="5D2ACCA5" w:rsidR="00C33014" w:rsidRPr="00686E9A" w:rsidRDefault="0046511B" w:rsidP="000573A9">
    <w:pPr>
      <w:pStyle w:val="HeaderStyle"/>
      <w:rPr>
        <w:sz w:val="22"/>
        <w:szCs w:val="22"/>
      </w:rPr>
    </w:pPr>
    <w:r>
      <w:rPr>
        <w:sz w:val="22"/>
        <w:szCs w:val="22"/>
      </w:rPr>
      <w:t>Eng HB 3001</w:t>
    </w:r>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370A05">
          <w:rPr>
            <w:sz w:val="22"/>
            <w:szCs w:val="22"/>
          </w:rPr>
          <w:t xml:space="preserve">     </w:t>
        </w:r>
      </w:sdtContent>
    </w:sdt>
  </w:p>
  <w:p w14:paraId="2812364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F98D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268"/>
    <w:rsid w:val="0000526A"/>
    <w:rsid w:val="00051502"/>
    <w:rsid w:val="000573A9"/>
    <w:rsid w:val="00085D22"/>
    <w:rsid w:val="00093AB0"/>
    <w:rsid w:val="000C5C77"/>
    <w:rsid w:val="000E1D48"/>
    <w:rsid w:val="000E3912"/>
    <w:rsid w:val="0010070F"/>
    <w:rsid w:val="00122CAF"/>
    <w:rsid w:val="0015112E"/>
    <w:rsid w:val="001552E7"/>
    <w:rsid w:val="001566B4"/>
    <w:rsid w:val="001726F1"/>
    <w:rsid w:val="001A66B7"/>
    <w:rsid w:val="001C279E"/>
    <w:rsid w:val="001D2E0D"/>
    <w:rsid w:val="001D459E"/>
    <w:rsid w:val="00211F02"/>
    <w:rsid w:val="00221335"/>
    <w:rsid w:val="0022348D"/>
    <w:rsid w:val="00246EB1"/>
    <w:rsid w:val="0027011C"/>
    <w:rsid w:val="00274200"/>
    <w:rsid w:val="00275740"/>
    <w:rsid w:val="002A0269"/>
    <w:rsid w:val="002A5408"/>
    <w:rsid w:val="00303684"/>
    <w:rsid w:val="003143F5"/>
    <w:rsid w:val="00314854"/>
    <w:rsid w:val="00370A05"/>
    <w:rsid w:val="00394191"/>
    <w:rsid w:val="003C51CD"/>
    <w:rsid w:val="003C6034"/>
    <w:rsid w:val="00400B5C"/>
    <w:rsid w:val="0043309F"/>
    <w:rsid w:val="004368E0"/>
    <w:rsid w:val="0046511B"/>
    <w:rsid w:val="004C13DD"/>
    <w:rsid w:val="004D3ABE"/>
    <w:rsid w:val="004E3441"/>
    <w:rsid w:val="00500579"/>
    <w:rsid w:val="0050334C"/>
    <w:rsid w:val="00551D87"/>
    <w:rsid w:val="005A5366"/>
    <w:rsid w:val="006369EB"/>
    <w:rsid w:val="00637E73"/>
    <w:rsid w:val="006865E9"/>
    <w:rsid w:val="00686E9A"/>
    <w:rsid w:val="00691F3E"/>
    <w:rsid w:val="00694BFB"/>
    <w:rsid w:val="006A106B"/>
    <w:rsid w:val="006C523D"/>
    <w:rsid w:val="006D4036"/>
    <w:rsid w:val="006E6F1E"/>
    <w:rsid w:val="00740583"/>
    <w:rsid w:val="007A5259"/>
    <w:rsid w:val="007A7081"/>
    <w:rsid w:val="007F00D6"/>
    <w:rsid w:val="007F1CF5"/>
    <w:rsid w:val="00834D67"/>
    <w:rsid w:val="00834EDE"/>
    <w:rsid w:val="008736AA"/>
    <w:rsid w:val="008D275D"/>
    <w:rsid w:val="00914D82"/>
    <w:rsid w:val="00927B20"/>
    <w:rsid w:val="00946186"/>
    <w:rsid w:val="00980327"/>
    <w:rsid w:val="00986478"/>
    <w:rsid w:val="00995A5D"/>
    <w:rsid w:val="009B5557"/>
    <w:rsid w:val="009F1067"/>
    <w:rsid w:val="009F4A3A"/>
    <w:rsid w:val="00A31E01"/>
    <w:rsid w:val="00A527AD"/>
    <w:rsid w:val="00A718CF"/>
    <w:rsid w:val="00AA069B"/>
    <w:rsid w:val="00AB2B84"/>
    <w:rsid w:val="00AE48A0"/>
    <w:rsid w:val="00AE61BE"/>
    <w:rsid w:val="00B16F25"/>
    <w:rsid w:val="00B24422"/>
    <w:rsid w:val="00B66B81"/>
    <w:rsid w:val="00B71E6F"/>
    <w:rsid w:val="00B80C20"/>
    <w:rsid w:val="00B844FE"/>
    <w:rsid w:val="00B851AB"/>
    <w:rsid w:val="00B85FED"/>
    <w:rsid w:val="00B86B4F"/>
    <w:rsid w:val="00BA1F84"/>
    <w:rsid w:val="00BB2590"/>
    <w:rsid w:val="00BC0F49"/>
    <w:rsid w:val="00BC562B"/>
    <w:rsid w:val="00C33014"/>
    <w:rsid w:val="00C33434"/>
    <w:rsid w:val="00C34869"/>
    <w:rsid w:val="00C42EB6"/>
    <w:rsid w:val="00C62327"/>
    <w:rsid w:val="00C66B36"/>
    <w:rsid w:val="00C85096"/>
    <w:rsid w:val="00CB20EF"/>
    <w:rsid w:val="00CC1C9A"/>
    <w:rsid w:val="00CC1F3B"/>
    <w:rsid w:val="00CD12CB"/>
    <w:rsid w:val="00CD36CF"/>
    <w:rsid w:val="00CF1DCA"/>
    <w:rsid w:val="00D040CB"/>
    <w:rsid w:val="00D14595"/>
    <w:rsid w:val="00D54268"/>
    <w:rsid w:val="00D579FC"/>
    <w:rsid w:val="00D81C16"/>
    <w:rsid w:val="00D8708B"/>
    <w:rsid w:val="00DB4B58"/>
    <w:rsid w:val="00DD53DB"/>
    <w:rsid w:val="00DE526B"/>
    <w:rsid w:val="00DF09D2"/>
    <w:rsid w:val="00DF199D"/>
    <w:rsid w:val="00E01542"/>
    <w:rsid w:val="00E06B99"/>
    <w:rsid w:val="00E3552B"/>
    <w:rsid w:val="00E365F1"/>
    <w:rsid w:val="00E50980"/>
    <w:rsid w:val="00E62F48"/>
    <w:rsid w:val="00E831B3"/>
    <w:rsid w:val="00E95FBC"/>
    <w:rsid w:val="00EC4938"/>
    <w:rsid w:val="00EC5E63"/>
    <w:rsid w:val="00EE70CB"/>
    <w:rsid w:val="00EF2CB1"/>
    <w:rsid w:val="00EF4F2C"/>
    <w:rsid w:val="00F41CA2"/>
    <w:rsid w:val="00F443C0"/>
    <w:rsid w:val="00F552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31739"/>
  <w15:chartTrackingRefBased/>
  <w15:docId w15:val="{81B067AE-8492-4849-A449-34E4ADCB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B2B84"/>
    <w:rPr>
      <w:rFonts w:eastAsia="Calibri"/>
      <w:color w:val="000000"/>
    </w:rPr>
  </w:style>
  <w:style w:type="character" w:customStyle="1" w:styleId="SectionHeadingChar">
    <w:name w:val="Section Heading Char"/>
    <w:link w:val="SectionHeading"/>
    <w:rsid w:val="00AB2B8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59BE1A8F5D4068B0E6A5776BF9D8F5"/>
        <w:category>
          <w:name w:val="General"/>
          <w:gallery w:val="placeholder"/>
        </w:category>
        <w:types>
          <w:type w:val="bbPlcHdr"/>
        </w:types>
        <w:behaviors>
          <w:behavior w:val="content"/>
        </w:behaviors>
        <w:guid w:val="{260A940D-2E34-41E6-BE51-56513F32545B}"/>
      </w:docPartPr>
      <w:docPartBody>
        <w:p w:rsidR="00A07DA8" w:rsidRDefault="00A07DA8">
          <w:pPr>
            <w:pStyle w:val="E659BE1A8F5D4068B0E6A5776BF9D8F5"/>
          </w:pPr>
          <w:r w:rsidRPr="00B844FE">
            <w:t>Prefix Text</w:t>
          </w:r>
        </w:p>
      </w:docPartBody>
    </w:docPart>
    <w:docPart>
      <w:docPartPr>
        <w:name w:val="3A543D22FCEF42B4A894C36E7D73C1AC"/>
        <w:category>
          <w:name w:val="General"/>
          <w:gallery w:val="placeholder"/>
        </w:category>
        <w:types>
          <w:type w:val="bbPlcHdr"/>
        </w:types>
        <w:behaviors>
          <w:behavior w:val="content"/>
        </w:behaviors>
        <w:guid w:val="{D95032F7-CA24-403F-B044-5DC16A167970}"/>
      </w:docPartPr>
      <w:docPartBody>
        <w:p w:rsidR="00A07DA8" w:rsidRDefault="00A07DA8">
          <w:pPr>
            <w:pStyle w:val="3A543D22FCEF42B4A894C36E7D73C1AC"/>
          </w:pPr>
          <w:r w:rsidRPr="00B844FE">
            <w:t>[Type here]</w:t>
          </w:r>
        </w:p>
      </w:docPartBody>
    </w:docPart>
    <w:docPart>
      <w:docPartPr>
        <w:name w:val="C799AAE97E014A83B30F4D01B63CCA20"/>
        <w:category>
          <w:name w:val="General"/>
          <w:gallery w:val="placeholder"/>
        </w:category>
        <w:types>
          <w:type w:val="bbPlcHdr"/>
        </w:types>
        <w:behaviors>
          <w:behavior w:val="content"/>
        </w:behaviors>
        <w:guid w:val="{BC01F83A-EE91-45CD-995A-75BEC66D6CE1}"/>
      </w:docPartPr>
      <w:docPartBody>
        <w:p w:rsidR="00A07DA8" w:rsidRDefault="00A07DA8">
          <w:pPr>
            <w:pStyle w:val="C799AAE97E014A83B30F4D01B63CCA20"/>
          </w:pPr>
          <w:r w:rsidRPr="00B844FE">
            <w:t>Number</w:t>
          </w:r>
        </w:p>
      </w:docPartBody>
    </w:docPart>
    <w:docPart>
      <w:docPartPr>
        <w:name w:val="B91CB562956F4D578F2E67CCDBE6802D"/>
        <w:category>
          <w:name w:val="General"/>
          <w:gallery w:val="placeholder"/>
        </w:category>
        <w:types>
          <w:type w:val="bbPlcHdr"/>
        </w:types>
        <w:behaviors>
          <w:behavior w:val="content"/>
        </w:behaviors>
        <w:guid w:val="{BC7898E9-2568-4DC1-B725-9A3C164BADE0}"/>
      </w:docPartPr>
      <w:docPartBody>
        <w:p w:rsidR="00A07DA8" w:rsidRDefault="00A07DA8">
          <w:pPr>
            <w:pStyle w:val="B91CB562956F4D578F2E67CCDBE6802D"/>
          </w:pPr>
          <w:r w:rsidRPr="00B844FE">
            <w:t>Enter Sponsors Here</w:t>
          </w:r>
        </w:p>
      </w:docPartBody>
    </w:docPart>
    <w:docPart>
      <w:docPartPr>
        <w:name w:val="071CD3FBBCDC4384AA813F5653CE87F1"/>
        <w:category>
          <w:name w:val="General"/>
          <w:gallery w:val="placeholder"/>
        </w:category>
        <w:types>
          <w:type w:val="bbPlcHdr"/>
        </w:types>
        <w:behaviors>
          <w:behavior w:val="content"/>
        </w:behaviors>
        <w:guid w:val="{48A96E77-ED23-489D-95D5-1095DFBDE50B}"/>
      </w:docPartPr>
      <w:docPartBody>
        <w:p w:rsidR="00A07DA8" w:rsidRDefault="00A07DA8">
          <w:pPr>
            <w:pStyle w:val="071CD3FBBCDC4384AA813F5653CE87F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DA8"/>
    <w:rsid w:val="001726F1"/>
    <w:rsid w:val="00221335"/>
    <w:rsid w:val="00551D87"/>
    <w:rsid w:val="00914D82"/>
    <w:rsid w:val="00995A5D"/>
    <w:rsid w:val="00A07DA8"/>
    <w:rsid w:val="00BC0F49"/>
    <w:rsid w:val="00C66B36"/>
    <w:rsid w:val="00CC1C9A"/>
    <w:rsid w:val="00D8708B"/>
    <w:rsid w:val="00E06B99"/>
    <w:rsid w:val="00EC4938"/>
    <w:rsid w:val="00EF4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59BE1A8F5D4068B0E6A5776BF9D8F5">
    <w:name w:val="E659BE1A8F5D4068B0E6A5776BF9D8F5"/>
  </w:style>
  <w:style w:type="paragraph" w:customStyle="1" w:styleId="3A543D22FCEF42B4A894C36E7D73C1AC">
    <w:name w:val="3A543D22FCEF42B4A894C36E7D73C1AC"/>
  </w:style>
  <w:style w:type="paragraph" w:customStyle="1" w:styleId="C799AAE97E014A83B30F4D01B63CCA20">
    <w:name w:val="C799AAE97E014A83B30F4D01B63CCA20"/>
  </w:style>
  <w:style w:type="paragraph" w:customStyle="1" w:styleId="B91CB562956F4D578F2E67CCDBE6802D">
    <w:name w:val="B91CB562956F4D578F2E67CCDBE6802D"/>
  </w:style>
  <w:style w:type="character" w:styleId="PlaceholderText">
    <w:name w:val="Placeholder Text"/>
    <w:basedOn w:val="DefaultParagraphFont"/>
    <w:uiPriority w:val="99"/>
    <w:semiHidden/>
    <w:rPr>
      <w:color w:val="808080"/>
    </w:rPr>
  </w:style>
  <w:style w:type="paragraph" w:customStyle="1" w:styleId="071CD3FBBCDC4384AA813F5653CE87F1">
    <w:name w:val="071CD3FBBCDC4384AA813F5653CE87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492</Words>
  <Characters>2569</Characters>
  <Application>Microsoft Office Word</Application>
  <DocSecurity>0</DocSecurity>
  <Lines>50</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Shane Thomas</cp:lastModifiedBy>
  <cp:revision>2</cp:revision>
  <cp:lastPrinted>2025-03-26T19:36:00Z</cp:lastPrinted>
  <dcterms:created xsi:type="dcterms:W3CDTF">2025-03-26T19:36:00Z</dcterms:created>
  <dcterms:modified xsi:type="dcterms:W3CDTF">2025-03-26T19:36:00Z</dcterms:modified>
</cp:coreProperties>
</file>