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08161" w14:textId="77777777" w:rsidR="00FE067E" w:rsidRDefault="00CD36CF" w:rsidP="002010BF">
      <w:pPr>
        <w:pStyle w:val="TitlePageOrigin"/>
      </w:pPr>
      <w:r>
        <w:t>WEST virginia legislature</w:t>
      </w:r>
    </w:p>
    <w:p w14:paraId="65B03510" w14:textId="77777777" w:rsidR="00CD36CF" w:rsidRDefault="00CD36CF" w:rsidP="002010BF">
      <w:pPr>
        <w:pStyle w:val="TitlePageSession"/>
      </w:pPr>
      <w:r>
        <w:t>20</w:t>
      </w:r>
      <w:r w:rsidR="00081D6D">
        <w:t>2</w:t>
      </w:r>
      <w:r w:rsidR="00CC2692">
        <w:t>5</w:t>
      </w:r>
      <w:r>
        <w:t xml:space="preserve"> regular session</w:t>
      </w:r>
    </w:p>
    <w:p w14:paraId="33F083F3" w14:textId="77777777" w:rsidR="00CD36CF" w:rsidRDefault="00B72FB5" w:rsidP="002010BF">
      <w:pPr>
        <w:pStyle w:val="TitlePageBillPrefix"/>
      </w:pPr>
      <w:sdt>
        <w:sdtPr>
          <w:tag w:val="IntroDate"/>
          <w:id w:val="-1236936958"/>
          <w:placeholder>
            <w:docPart w:val="32E1674204FC473CAC7CD1FAE9634C09"/>
          </w:placeholder>
          <w:text/>
        </w:sdtPr>
        <w:sdtEndPr/>
        <w:sdtContent>
          <w:r w:rsidR="00AC3B58">
            <w:t>Committee Substitute</w:t>
          </w:r>
        </w:sdtContent>
      </w:sdt>
    </w:p>
    <w:p w14:paraId="2D02D2A7" w14:textId="77777777" w:rsidR="00AC3B58" w:rsidRPr="00AC3B58" w:rsidRDefault="00AC3B58" w:rsidP="002010BF">
      <w:pPr>
        <w:pStyle w:val="TitlePageBillPrefix"/>
      </w:pPr>
      <w:r>
        <w:t>for</w:t>
      </w:r>
    </w:p>
    <w:p w14:paraId="60580E2F" w14:textId="77777777" w:rsidR="00CD36CF" w:rsidRDefault="00B72FB5" w:rsidP="002010BF">
      <w:pPr>
        <w:pStyle w:val="BillNumber"/>
      </w:pPr>
      <w:sdt>
        <w:sdtPr>
          <w:tag w:val="Chamber"/>
          <w:id w:val="893011969"/>
          <w:lock w:val="sdtLocked"/>
          <w:placeholder>
            <w:docPart w:val="206046F8FC77408A838BCD2A7C1913C8"/>
          </w:placeholder>
          <w:dropDownList>
            <w:listItem w:displayText="House" w:value="House"/>
            <w:listItem w:displayText="Senate" w:value="Senate"/>
          </w:dropDownList>
        </w:sdtPr>
        <w:sdtEndPr/>
        <w:sdtContent>
          <w:r w:rsidR="00C25B6F">
            <w:t>House</w:t>
          </w:r>
        </w:sdtContent>
      </w:sdt>
      <w:r w:rsidR="00303684">
        <w:t xml:space="preserve"> </w:t>
      </w:r>
      <w:r w:rsidR="00CD36CF">
        <w:t xml:space="preserve">Bill </w:t>
      </w:r>
      <w:sdt>
        <w:sdtPr>
          <w:tag w:val="BNum"/>
          <w:id w:val="1645317809"/>
          <w:lock w:val="sdtLocked"/>
          <w:placeholder>
            <w:docPart w:val="FF60943A93904000BBA39F2976273AE9"/>
          </w:placeholder>
          <w:text/>
        </w:sdtPr>
        <w:sdtEndPr/>
        <w:sdtContent>
          <w:r w:rsidR="00C25B6F" w:rsidRPr="00C25B6F">
            <w:t>3111</w:t>
          </w:r>
        </w:sdtContent>
      </w:sdt>
    </w:p>
    <w:p w14:paraId="2D24FFC9" w14:textId="359D2D7A" w:rsidR="00C25B6F" w:rsidRDefault="00C25B6F" w:rsidP="002010BF">
      <w:pPr>
        <w:pStyle w:val="References"/>
        <w:rPr>
          <w:smallCaps/>
        </w:rPr>
      </w:pPr>
      <w:r>
        <w:rPr>
          <w:smallCaps/>
        </w:rPr>
        <w:t>By Delegates Dean, McCormick, B. Smith, Stephens, Ward, Kelly, Moore, Hite, Chiarelli,</w:t>
      </w:r>
      <w:r w:rsidR="00B72FB5">
        <w:rPr>
          <w:smallCaps/>
        </w:rPr>
        <w:t xml:space="preserve"> </w:t>
      </w:r>
      <w:r>
        <w:rPr>
          <w:smallCaps/>
        </w:rPr>
        <w:t>Pritt</w:t>
      </w:r>
      <w:r w:rsidR="00B72FB5">
        <w:rPr>
          <w:smallCaps/>
        </w:rPr>
        <w:t>, and Hott</w:t>
      </w:r>
    </w:p>
    <w:p w14:paraId="7F758C45" w14:textId="39F16CEA" w:rsidR="00C25B6F" w:rsidRDefault="00CD36CF" w:rsidP="00C25B6F">
      <w:pPr>
        <w:pStyle w:val="References"/>
      </w:pPr>
      <w:r>
        <w:t>[</w:t>
      </w:r>
      <w:sdt>
        <w:sdtPr>
          <w:tag w:val="References"/>
          <w:id w:val="-1043047873"/>
          <w:placeholder>
            <w:docPart w:val="93C290732E5E481F92A5F9180DE94269"/>
          </w:placeholder>
          <w:text w:multiLine="1"/>
        </w:sdtPr>
        <w:sdtEndPr/>
        <w:sdtContent>
          <w:r w:rsidR="0089099C" w:rsidRPr="0089099C">
            <w:t>Originating in the Committee on Finance, March 2</w:t>
          </w:r>
          <w:r w:rsidR="0089099C">
            <w:t>4</w:t>
          </w:r>
          <w:r w:rsidR="0089099C" w:rsidRPr="0089099C">
            <w:t>, 2025</w:t>
          </w:r>
        </w:sdtContent>
      </w:sdt>
      <w:r>
        <w:t>]</w:t>
      </w:r>
    </w:p>
    <w:p w14:paraId="5B93337E" w14:textId="79EEB6E9" w:rsidR="00C25B6F" w:rsidRDefault="00C25B6F" w:rsidP="00C25B6F">
      <w:pPr>
        <w:pStyle w:val="TitleSection"/>
      </w:pPr>
      <w:r>
        <w:lastRenderedPageBreak/>
        <w:t xml:space="preserve">A BILL to amend and reenact </w:t>
      </w:r>
      <w:r>
        <w:rPr>
          <w:rFonts w:cs="Arial"/>
        </w:rPr>
        <w:t>§</w:t>
      </w:r>
      <w:r>
        <w:t xml:space="preserve">50-1-3, </w:t>
      </w:r>
      <w:r>
        <w:rPr>
          <w:rFonts w:cs="Arial"/>
        </w:rPr>
        <w:t>§</w:t>
      </w:r>
      <w:r>
        <w:t>51-2-13</w:t>
      </w:r>
      <w:r w:rsidR="00B34EBB">
        <w:t xml:space="preserve"> and</w:t>
      </w:r>
      <w:r>
        <w:t xml:space="preserve"> </w:t>
      </w:r>
      <w:r>
        <w:rPr>
          <w:rFonts w:cs="Arial"/>
        </w:rPr>
        <w:t>§</w:t>
      </w:r>
      <w:r>
        <w:t>51-2A-6 of the Code of West Virginia, 1931, as amended, relating to increasing the annual salary of magistrates, circuit court judges</w:t>
      </w:r>
      <w:r w:rsidR="00BA1571">
        <w:t xml:space="preserve"> and</w:t>
      </w:r>
      <w:r>
        <w:t xml:space="preserve"> family court judges.</w:t>
      </w:r>
    </w:p>
    <w:p w14:paraId="392B4F80" w14:textId="77777777" w:rsidR="00C25B6F" w:rsidRDefault="00C25B6F" w:rsidP="00C25B6F">
      <w:pPr>
        <w:pStyle w:val="EnactingClause"/>
      </w:pPr>
      <w:r>
        <w:t>Be it enacted by the Legislature of West Virginia:</w:t>
      </w:r>
    </w:p>
    <w:p w14:paraId="4D95BC76" w14:textId="77777777" w:rsidR="00C25B6F" w:rsidRDefault="00C25B6F" w:rsidP="00C25B6F">
      <w:pPr>
        <w:pStyle w:val="EnactingClause"/>
        <w:sectPr w:rsidR="00C25B6F" w:rsidSect="00C25B6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46BE857" w14:textId="77777777" w:rsidR="00C25B6F" w:rsidRDefault="00C25B6F" w:rsidP="00C25B6F">
      <w:pPr>
        <w:pStyle w:val="ChapterHeading"/>
        <w:sectPr w:rsidR="00C25B6F" w:rsidSect="00C25B6F">
          <w:type w:val="continuous"/>
          <w:pgSz w:w="12240" w:h="15840"/>
          <w:pgMar w:top="1440" w:right="1440" w:bottom="1440" w:left="1440" w:header="1440" w:footer="1440" w:gutter="0"/>
          <w:cols w:space="720"/>
          <w:noEndnote/>
          <w:titlePg/>
        </w:sectPr>
      </w:pPr>
      <w:r>
        <w:t>CHAPTER 50. MAGISTRATE COURTS.</w:t>
      </w:r>
    </w:p>
    <w:p w14:paraId="3ABD138B" w14:textId="77777777" w:rsidR="00C25B6F" w:rsidRDefault="00C25B6F" w:rsidP="00C25B6F">
      <w:pPr>
        <w:pStyle w:val="ArticleHeading"/>
      </w:pPr>
      <w:r>
        <w:t>ARTICLE 1. COURTS AND OFFICERS.</w:t>
      </w:r>
    </w:p>
    <w:p w14:paraId="02A38F58" w14:textId="77777777" w:rsidR="00C25B6F" w:rsidRPr="00DC245C" w:rsidRDefault="00C25B6F" w:rsidP="00C25B6F">
      <w:pPr>
        <w:pStyle w:val="SectionHeading"/>
      </w:pPr>
      <w:r w:rsidRPr="00DC245C">
        <w:t>§50-1-3. Salaries of magistrates.</w:t>
      </w:r>
    </w:p>
    <w:p w14:paraId="57BEE042" w14:textId="77777777" w:rsidR="00C25B6F" w:rsidRDefault="00C25B6F" w:rsidP="00C25B6F">
      <w:pPr>
        <w:pStyle w:val="SectionBody"/>
        <w:sectPr w:rsidR="00C25B6F" w:rsidSect="00C25B6F">
          <w:type w:val="continuous"/>
          <w:pgSz w:w="12240" w:h="15840"/>
          <w:pgMar w:top="1440" w:right="1440" w:bottom="1440" w:left="1440" w:header="720" w:footer="720" w:gutter="0"/>
          <w:cols w:space="720"/>
          <w:titlePg/>
          <w:docGrid w:linePitch="360"/>
        </w:sectPr>
      </w:pPr>
    </w:p>
    <w:p w14:paraId="50AE3425" w14:textId="0D269DC4" w:rsidR="00C25B6F" w:rsidRPr="00116A35" w:rsidRDefault="00C25B6F" w:rsidP="00C25B6F">
      <w:pPr>
        <w:pStyle w:val="SectionBody"/>
        <w:rPr>
          <w:u w:val="single"/>
        </w:rPr>
      </w:pPr>
      <w:r w:rsidRPr="00DC245C">
        <w:t>Notwithstanding any provisions of this code to the contrary, beginning July 1, 2021, the annual salary of a magistrate shall be $60,375, and beginning July 1, 2022, the annual salary of a magistrate shall be $63,250</w:t>
      </w:r>
      <w:r>
        <w:rPr>
          <w:u w:val="single"/>
        </w:rPr>
        <w:t xml:space="preserve">: </w:t>
      </w:r>
      <w:r w:rsidRPr="00116A35">
        <w:rPr>
          <w:i/>
          <w:iCs/>
          <w:u w:val="single"/>
        </w:rPr>
        <w:t>Provided,</w:t>
      </w:r>
      <w:r>
        <w:rPr>
          <w:u w:val="single"/>
        </w:rPr>
        <w:t xml:space="preserve"> That beginning July 1, 2025, the annual salary of a magistrate shall be $</w:t>
      </w:r>
      <w:r w:rsidR="00B34EBB">
        <w:rPr>
          <w:u w:val="single"/>
        </w:rPr>
        <w:t>66,750</w:t>
      </w:r>
      <w:r w:rsidRPr="002F6AA5">
        <w:t>.</w:t>
      </w:r>
    </w:p>
    <w:p w14:paraId="46135D10" w14:textId="77777777" w:rsidR="00C25B6F" w:rsidRDefault="00C25B6F" w:rsidP="00C25B6F">
      <w:pPr>
        <w:pStyle w:val="ChapterHeading"/>
        <w:sectPr w:rsidR="00C25B6F" w:rsidSect="00C25B6F">
          <w:type w:val="continuous"/>
          <w:pgSz w:w="12240" w:h="15840"/>
          <w:pgMar w:top="1440" w:right="1440" w:bottom="1440" w:left="1440" w:header="1440" w:footer="1440" w:gutter="0"/>
          <w:lnNumType w:countBy="1" w:restart="continuous"/>
          <w:cols w:space="720"/>
          <w:noEndnote/>
          <w:titlePg/>
          <w:docGrid w:linePitch="299"/>
        </w:sectPr>
      </w:pPr>
      <w:r>
        <w:t>CHAPTER 51. COURTS AND THEIR OFFICERS.</w:t>
      </w:r>
    </w:p>
    <w:p w14:paraId="15B315DB" w14:textId="77777777" w:rsidR="00C25B6F" w:rsidRDefault="00C25B6F" w:rsidP="00C25B6F">
      <w:pPr>
        <w:pStyle w:val="ArticleHeading"/>
        <w:sectPr w:rsidR="00C25B6F" w:rsidSect="00C25B6F">
          <w:type w:val="continuous"/>
          <w:pgSz w:w="12240" w:h="15840"/>
          <w:pgMar w:top="1440" w:right="1440" w:bottom="1440" w:left="1440" w:header="1440" w:footer="1440" w:gutter="0"/>
          <w:lnNumType w:countBy="1" w:restart="continuous"/>
          <w:cols w:space="720"/>
          <w:noEndnote/>
          <w:titlePg/>
          <w:docGrid w:linePitch="299"/>
        </w:sectPr>
      </w:pPr>
      <w:r>
        <w:t>ARTICLE 2. CIRCUIT COURTS; CIRCUIT JUDGES.</w:t>
      </w:r>
    </w:p>
    <w:p w14:paraId="125A2956" w14:textId="77777777" w:rsidR="00C25B6F" w:rsidRPr="00E74C82" w:rsidRDefault="00C25B6F" w:rsidP="00C25B6F">
      <w:pPr>
        <w:pStyle w:val="SectionHeading"/>
      </w:pPr>
      <w:r w:rsidRPr="00E74C82">
        <w:t>§51-2-13. Salaries of judges of circuit courts.</w:t>
      </w:r>
    </w:p>
    <w:p w14:paraId="27F07341" w14:textId="77777777" w:rsidR="00C25B6F" w:rsidRDefault="00C25B6F" w:rsidP="00C25B6F">
      <w:pPr>
        <w:pStyle w:val="SectionBody"/>
        <w:sectPr w:rsidR="00C25B6F" w:rsidSect="00C25B6F">
          <w:type w:val="continuous"/>
          <w:pgSz w:w="12240" w:h="15840"/>
          <w:pgMar w:top="1440" w:right="1440" w:bottom="1440" w:left="1440" w:header="720" w:footer="720" w:gutter="0"/>
          <w:lnNumType w:countBy="1" w:restart="newSection"/>
          <w:cols w:space="720"/>
          <w:titlePg/>
          <w:docGrid w:linePitch="360"/>
        </w:sectPr>
      </w:pPr>
    </w:p>
    <w:p w14:paraId="4E824221" w14:textId="77777777" w:rsidR="00C25B6F" w:rsidRPr="00E74C82" w:rsidRDefault="00C25B6F" w:rsidP="00C25B6F">
      <w:pPr>
        <w:pStyle w:val="SectionBody"/>
      </w:pPr>
      <w:r w:rsidRPr="00E74C82">
        <w:t>The salaries of the judges of the various circuit courts shall be paid solely out of the State Treasury. No county, county commission, board of commissioners, or other political subdivision shall supplement or add to such salaries.</w:t>
      </w:r>
    </w:p>
    <w:p w14:paraId="762FCAB2" w14:textId="515DF517" w:rsidR="00C25B6F" w:rsidRPr="00116A35" w:rsidRDefault="00C25B6F" w:rsidP="00C25B6F">
      <w:pPr>
        <w:pStyle w:val="SectionBody"/>
        <w:rPr>
          <w:u w:val="single"/>
        </w:rPr>
      </w:pPr>
      <w:r w:rsidRPr="00E74C82">
        <w:t>The annual salary of all circuit judges shall be $90,000 per year</w:t>
      </w:r>
      <w:r w:rsidRPr="00E74C82">
        <w:rPr>
          <w:iCs/>
        </w:rPr>
        <w:t xml:space="preserve">: </w:t>
      </w:r>
      <w:r w:rsidRPr="00E74C82">
        <w:rPr>
          <w:i/>
        </w:rPr>
        <w:t>Provided,</w:t>
      </w:r>
      <w:r w:rsidRPr="00E74C82">
        <w:t xml:space="preserve"> That beginning July 1, 2005, the annual salary of all circuit judges shall be $116,000 per year</w:t>
      </w:r>
      <w:r w:rsidRPr="00E74C82">
        <w:rPr>
          <w:iCs/>
        </w:rPr>
        <w:t xml:space="preserve">: </w:t>
      </w:r>
      <w:r w:rsidRPr="00E74C82">
        <w:rPr>
          <w:i/>
        </w:rPr>
        <w:t>Provided, however</w:t>
      </w:r>
      <w:r w:rsidRPr="00E74C82">
        <w:rPr>
          <w:iCs/>
        </w:rPr>
        <w:t>,</w:t>
      </w:r>
      <w:r w:rsidRPr="00E74C82">
        <w:t xml:space="preserve"> That beginning July 1, 2011, the annual salary of a circuit court judge shall be $126,000</w:t>
      </w:r>
      <w:r w:rsidRPr="00E74C82">
        <w:rPr>
          <w:iCs/>
        </w:rPr>
        <w:t xml:space="preserve">:  </w:t>
      </w:r>
      <w:r w:rsidRPr="00E74C82">
        <w:rPr>
          <w:i/>
        </w:rPr>
        <w:t>Provided further</w:t>
      </w:r>
      <w:r w:rsidRPr="00E74C82">
        <w:rPr>
          <w:iCs/>
        </w:rPr>
        <w:t>,</w:t>
      </w:r>
      <w:r w:rsidRPr="00E74C82">
        <w:t xml:space="preserve"> That beginning July 1, 2021, the annual salary of a circuit judge shall be $132,300 and beginning July 1, 2022, the annual salary of a circuit court judge shall be $138,600</w:t>
      </w:r>
      <w:r>
        <w:rPr>
          <w:u w:val="single"/>
        </w:rPr>
        <w:t xml:space="preserve">: </w:t>
      </w:r>
      <w:r w:rsidRPr="00B82B0B">
        <w:rPr>
          <w:i/>
          <w:iCs/>
          <w:u w:val="single"/>
        </w:rPr>
        <w:t>And p</w:t>
      </w:r>
      <w:r w:rsidRPr="00116A35">
        <w:rPr>
          <w:i/>
          <w:iCs/>
          <w:u w:val="single"/>
        </w:rPr>
        <w:t>rovided further</w:t>
      </w:r>
      <w:r>
        <w:rPr>
          <w:u w:val="single"/>
        </w:rPr>
        <w:t>, That beginning July 1, 2025, the annual salary of a circuit judge shall be $</w:t>
      </w:r>
      <w:r w:rsidR="005A2005">
        <w:rPr>
          <w:u w:val="single"/>
        </w:rPr>
        <w:t>142,100</w:t>
      </w:r>
      <w:r>
        <w:rPr>
          <w:u w:val="single"/>
        </w:rPr>
        <w:t>.</w:t>
      </w:r>
    </w:p>
    <w:p w14:paraId="227FFF49" w14:textId="77777777" w:rsidR="00C25B6F" w:rsidRDefault="00C25B6F" w:rsidP="00C25B6F">
      <w:pPr>
        <w:pStyle w:val="ArticleHeading"/>
        <w:sectPr w:rsidR="00C25B6F" w:rsidSect="00C25B6F">
          <w:type w:val="continuous"/>
          <w:pgSz w:w="12240" w:h="15840"/>
          <w:pgMar w:top="1440" w:right="1440" w:bottom="1440" w:left="1440" w:header="720" w:footer="720" w:gutter="0"/>
          <w:lnNumType w:countBy="1" w:restart="continuous"/>
          <w:cols w:space="720"/>
          <w:noEndnote/>
          <w:titlePg/>
          <w:docGrid w:linePitch="299"/>
        </w:sectPr>
      </w:pPr>
      <w:r>
        <w:t>ARTICLE 2A. FAMILY COURTS.</w:t>
      </w:r>
    </w:p>
    <w:p w14:paraId="2371474C" w14:textId="77777777" w:rsidR="00C25B6F" w:rsidRDefault="00C25B6F" w:rsidP="00C25B6F">
      <w:pPr>
        <w:pStyle w:val="SectionHeading"/>
        <w:sectPr w:rsidR="00C25B6F" w:rsidSect="00C25B6F">
          <w:type w:val="continuous"/>
          <w:pgSz w:w="12240" w:h="15840"/>
          <w:pgMar w:top="1440" w:right="1440" w:bottom="1440" w:left="1440" w:header="720" w:footer="720" w:gutter="0"/>
          <w:cols w:space="720"/>
          <w:titlePg/>
          <w:docGrid w:linePitch="360"/>
        </w:sectPr>
      </w:pPr>
      <w:r w:rsidRPr="00D62A43">
        <w:t>§51-2A-6. Compensation and expenses of family court judges and their staffs.</w:t>
      </w:r>
    </w:p>
    <w:p w14:paraId="4BC8F5CA" w14:textId="0DB47D27" w:rsidR="00C25B6F" w:rsidRPr="00116A35" w:rsidRDefault="00C25B6F" w:rsidP="00C25B6F">
      <w:pPr>
        <w:pStyle w:val="SectionBody"/>
        <w:rPr>
          <w:u w:val="single"/>
        </w:rPr>
      </w:pPr>
      <w:r w:rsidRPr="003E7113">
        <w:lastRenderedPageBreak/>
        <w:t xml:space="preserve">(a) A family court judge is entitled to receive as compensation for his or her services an annual salary of $62,500: </w:t>
      </w:r>
      <w:r w:rsidRPr="003E7113">
        <w:rPr>
          <w:i/>
          <w:iCs/>
        </w:rPr>
        <w:t>Provided</w:t>
      </w:r>
      <w:r w:rsidRPr="003E7113">
        <w:t xml:space="preserve">, That beginning July 1, 2005, a family court judge is entitled to receive as compensation for his or her services an annual salary of $82,500: </w:t>
      </w:r>
      <w:r w:rsidRPr="003E7113">
        <w:rPr>
          <w:i/>
          <w:iCs/>
        </w:rPr>
        <w:t>Provided, however</w:t>
      </w:r>
      <w:r w:rsidRPr="003E7113">
        <w:t xml:space="preserve">, That beginning July 1, 2011, the annual salary of a family court judge shall be $94,500: </w:t>
      </w:r>
      <w:r w:rsidRPr="003E7113">
        <w:rPr>
          <w:i/>
          <w:iCs/>
        </w:rPr>
        <w:t>Provided further</w:t>
      </w:r>
      <w:r w:rsidRPr="003E7113">
        <w:t>, That beginning July 1, 2020, the annual salary of a family court judge shall be $103,950</w:t>
      </w:r>
      <w:r w:rsidRPr="00B015DE">
        <w:rPr>
          <w:u w:val="single"/>
        </w:rPr>
        <w:t>:</w:t>
      </w:r>
      <w:r>
        <w:rPr>
          <w:u w:val="single"/>
        </w:rPr>
        <w:t xml:space="preserve"> </w:t>
      </w:r>
      <w:r w:rsidRPr="00B82B0B">
        <w:rPr>
          <w:i/>
          <w:iCs/>
          <w:u w:val="single"/>
        </w:rPr>
        <w:t>And p</w:t>
      </w:r>
      <w:r w:rsidRPr="00116A35">
        <w:rPr>
          <w:i/>
          <w:iCs/>
          <w:u w:val="single"/>
        </w:rPr>
        <w:t>rovided further</w:t>
      </w:r>
      <w:r>
        <w:rPr>
          <w:u w:val="single"/>
        </w:rPr>
        <w:t>, That beginning July 1, 2025, the annual salary of a family court judge shall be $</w:t>
      </w:r>
      <w:r w:rsidR="005A2005">
        <w:rPr>
          <w:u w:val="single"/>
        </w:rPr>
        <w:t>107,450</w:t>
      </w:r>
      <w:r>
        <w:rPr>
          <w:u w:val="single"/>
        </w:rPr>
        <w:t>.</w:t>
      </w:r>
    </w:p>
    <w:p w14:paraId="778A35A6" w14:textId="77777777" w:rsidR="00C25B6F" w:rsidRPr="003E7113" w:rsidRDefault="00C25B6F" w:rsidP="00C25B6F">
      <w:pPr>
        <w:pStyle w:val="SectionBody"/>
      </w:pPr>
      <w:r w:rsidRPr="003E7113">
        <w:t>(b) The secretary-clerk of the family court judge is appointed by the family court judge and serves at his or her will and pleasure. The secretary-clerk of the family court shall be paid at least twice per month by the state. The annual salary of all secretary-clerks of the family court is $42,576. Beginning July 1, 2023, the annual salary of a family court secretary-clerk shall be $44,876. Family court secretary-clerks may receive any general salary increase granted to state employees, whose salaries are not set by statute, expressed as a percentage increase or an across-the-board increase enacted after July 1, 2023.</w:t>
      </w:r>
    </w:p>
    <w:p w14:paraId="0C391765" w14:textId="77777777" w:rsidR="00C25B6F" w:rsidRPr="003E7113" w:rsidRDefault="00C25B6F" w:rsidP="00C25B6F">
      <w:pPr>
        <w:pStyle w:val="SectionBody"/>
      </w:pPr>
      <w:r w:rsidRPr="003E7113">
        <w:t xml:space="preserve">(c) The family court judge may employ not more than one family case coordinator who serves at his or her will and pleasure: </w:t>
      </w:r>
      <w:r w:rsidRPr="003E7113">
        <w:rPr>
          <w:i/>
          <w:iCs/>
        </w:rPr>
        <w:t>Provided</w:t>
      </w:r>
      <w:r w:rsidRPr="003E7113">
        <w:t>, That the Supreme Court of Appeals may authorize additional family case coordinators if the workload of a circuit’s family court requires extra staff support. The annual salary of the family case coordinator of the family court judge shall be established by the Administrative Director of the Supreme Court of Appeals but may not exceed $54,576. Beginning July 1, 2023, the annual salary of a family court case coordinator shall not exceed $56,876. Family court case coordinators may receive any general salary increase granted to state employees, whose salaries are not set by statute, expressed as a percentage increase or an across-the-board increase enacted after July 1, 2023. If more than one family case coordinator is approved by the Supreme Court of Appeals, then the chief family court judge of that circuit shall appoint, supervise, and assign job duties for any additional family case coordinator as needed for that circuit.</w:t>
      </w:r>
    </w:p>
    <w:p w14:paraId="05433B5C" w14:textId="77777777" w:rsidR="00C25B6F" w:rsidRPr="003E7113" w:rsidRDefault="00C25B6F" w:rsidP="00C25B6F">
      <w:pPr>
        <w:pStyle w:val="SectionBody"/>
      </w:pPr>
      <w:r w:rsidRPr="003E7113">
        <w:lastRenderedPageBreak/>
        <w:t>(d) The sheriff or his or her designated deputy shall serve as a bailiff for a family court judge. The sheriff of each county shall serve or designate persons to serve so as to assure that a bailiff is available when a family court judge determines the same is necessary for the orderly and efficient conduct of the business of the family court.</w:t>
      </w:r>
    </w:p>
    <w:p w14:paraId="7F48FEB3" w14:textId="77777777" w:rsidR="00C25B6F" w:rsidRPr="003E7113" w:rsidRDefault="00C25B6F" w:rsidP="00C25B6F">
      <w:pPr>
        <w:pStyle w:val="SectionBody"/>
      </w:pPr>
      <w:r w:rsidRPr="003E7113">
        <w:t>(e) Disbursement of salaries for family court judges and members of their staffs are made by or pursuant to the order of the Director of the Administrative Office of the Supreme Court of Appeals.</w:t>
      </w:r>
    </w:p>
    <w:p w14:paraId="2E6027C4" w14:textId="77777777" w:rsidR="00C25B6F" w:rsidRPr="003E7113" w:rsidRDefault="00C25B6F" w:rsidP="00C25B6F">
      <w:pPr>
        <w:pStyle w:val="SectionBody"/>
      </w:pPr>
      <w:r w:rsidRPr="003E7113">
        <w:t xml:space="preserve">(f) Family court judges and members of their </w:t>
      </w:r>
      <w:r w:rsidRPr="009C36E9">
        <w:t xml:space="preserve">staffs </w:t>
      </w:r>
      <w:r w:rsidRPr="009C36E9">
        <w:rPr>
          <w:strike/>
        </w:rPr>
        <w:t>staff</w:t>
      </w:r>
      <w:r w:rsidRPr="003E7113">
        <w:t xml:space="preserve"> are allowed their actual and necessary expenses incurred in the performance of their duties. The expenses and compensation will be determined and paid by the Director of the Administrative Office of the Supreme Court of Appeals under such guidelines as he or she may prescribe, as approved by the Supreme Court of Appeals.</w:t>
      </w:r>
    </w:p>
    <w:p w14:paraId="4F08D8B7" w14:textId="51B6BCFE" w:rsidR="00C25B6F" w:rsidRPr="00303684" w:rsidRDefault="00C25B6F" w:rsidP="00B34EBB">
      <w:pPr>
        <w:pStyle w:val="SectionBody"/>
      </w:pPr>
      <w:r w:rsidRPr="003E7113">
        <w:t>(g) The Supreme Court of Appeals is authorized to create additional classifications of support staff that it deems necessary to adequately and efficiently staff the family courts of this state, including, but not limited to, receptionists, assistant case coordinators, and assistant secretary-clerks. The Supreme Court of Appeals may determine the authority to hire and terminate, supervise, and assign job duties for these positions pursuant to its own employment rules, policies, and procedures. The annual salary of additional support staff authorized by this section shall not exceed the regular annual salary of a secretary-clerk and shall be paid by the state on the same basis established for secretary-clerks as provided in this section.</w:t>
      </w:r>
    </w:p>
    <w:p w14:paraId="216EBC13" w14:textId="77777777" w:rsidR="00E831B3" w:rsidRDefault="00E831B3" w:rsidP="002010BF">
      <w:pPr>
        <w:pStyle w:val="References"/>
      </w:pPr>
    </w:p>
    <w:sectPr w:rsidR="00E831B3" w:rsidSect="00B34EBB">
      <w:type w:val="continuous"/>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8C7CA" w14:textId="77777777" w:rsidR="00F6322D" w:rsidRPr="00B844FE" w:rsidRDefault="00F6322D" w:rsidP="00B844FE">
      <w:r>
        <w:separator/>
      </w:r>
    </w:p>
  </w:endnote>
  <w:endnote w:type="continuationSeparator" w:id="0">
    <w:p w14:paraId="383B98E4" w14:textId="77777777" w:rsidR="00F6322D" w:rsidRPr="00B844FE" w:rsidRDefault="00F632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01D8" w14:textId="77777777" w:rsidR="00C25B6F" w:rsidRDefault="00C25B6F" w:rsidP="00C25B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3FA5CB" w14:textId="77777777" w:rsidR="00C25B6F" w:rsidRPr="00C25B6F" w:rsidRDefault="00C25B6F" w:rsidP="00C25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FAB8" w14:textId="77777777" w:rsidR="00C25B6F" w:rsidRDefault="00C25B6F" w:rsidP="00C25B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C0934A5" w14:textId="77777777" w:rsidR="00C25B6F" w:rsidRPr="00C25B6F" w:rsidRDefault="00C25B6F" w:rsidP="00C25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533B" w14:textId="77777777" w:rsidR="00F6322D" w:rsidRPr="00B844FE" w:rsidRDefault="00F6322D" w:rsidP="00B844FE">
      <w:r>
        <w:separator/>
      </w:r>
    </w:p>
  </w:footnote>
  <w:footnote w:type="continuationSeparator" w:id="0">
    <w:p w14:paraId="58B1EF82" w14:textId="77777777" w:rsidR="00F6322D" w:rsidRPr="00B844FE" w:rsidRDefault="00F632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9D26" w14:textId="77777777" w:rsidR="00C25B6F" w:rsidRPr="00C25B6F" w:rsidRDefault="00C25B6F" w:rsidP="00C25B6F">
    <w:pPr>
      <w:pStyle w:val="Header"/>
    </w:pPr>
    <w:r>
      <w:t>CS for HB 3111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93F4" w14:textId="77777777" w:rsidR="00C25B6F" w:rsidRPr="00C25B6F" w:rsidRDefault="00C25B6F" w:rsidP="00C25B6F">
    <w:pPr>
      <w:pStyle w:val="Header"/>
    </w:pPr>
    <w:r>
      <w:t>CS for HB 3111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89EE" w14:textId="60FB58CA" w:rsidR="00C25B6F" w:rsidRPr="00C25B6F" w:rsidRDefault="00C25B6F" w:rsidP="00C25B6F">
    <w:pPr>
      <w:pStyle w:val="Header"/>
    </w:pPr>
    <w:r>
      <w:t>HB3111</w:t>
    </w:r>
    <w:r w:rsidR="002F6AA5">
      <w:t xml:space="preserve"> SUB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2D"/>
    <w:rsid w:val="0000526A"/>
    <w:rsid w:val="00081D6D"/>
    <w:rsid w:val="00085D22"/>
    <w:rsid w:val="00093042"/>
    <w:rsid w:val="000A40F6"/>
    <w:rsid w:val="000B600C"/>
    <w:rsid w:val="000C5C77"/>
    <w:rsid w:val="000E647E"/>
    <w:rsid w:val="000F22B7"/>
    <w:rsid w:val="000F4682"/>
    <w:rsid w:val="000F61A4"/>
    <w:rsid w:val="0010070F"/>
    <w:rsid w:val="0015112E"/>
    <w:rsid w:val="001552E7"/>
    <w:rsid w:val="001566B4"/>
    <w:rsid w:val="00191A28"/>
    <w:rsid w:val="001C279E"/>
    <w:rsid w:val="001D459E"/>
    <w:rsid w:val="001F1A95"/>
    <w:rsid w:val="002010BF"/>
    <w:rsid w:val="0027011C"/>
    <w:rsid w:val="00274200"/>
    <w:rsid w:val="00275740"/>
    <w:rsid w:val="00277D96"/>
    <w:rsid w:val="00284902"/>
    <w:rsid w:val="002A0269"/>
    <w:rsid w:val="002F6AA5"/>
    <w:rsid w:val="00301F44"/>
    <w:rsid w:val="00303684"/>
    <w:rsid w:val="003143F5"/>
    <w:rsid w:val="00314854"/>
    <w:rsid w:val="00331B5A"/>
    <w:rsid w:val="003C51CD"/>
    <w:rsid w:val="004247A2"/>
    <w:rsid w:val="004B2795"/>
    <w:rsid w:val="004C13DD"/>
    <w:rsid w:val="004E3441"/>
    <w:rsid w:val="00562810"/>
    <w:rsid w:val="00596839"/>
    <w:rsid w:val="005A2005"/>
    <w:rsid w:val="005A5366"/>
    <w:rsid w:val="00637E73"/>
    <w:rsid w:val="006865E9"/>
    <w:rsid w:val="00691F3E"/>
    <w:rsid w:val="00694BFB"/>
    <w:rsid w:val="006A106B"/>
    <w:rsid w:val="006C523D"/>
    <w:rsid w:val="006D4036"/>
    <w:rsid w:val="0070502F"/>
    <w:rsid w:val="00736517"/>
    <w:rsid w:val="007E02CF"/>
    <w:rsid w:val="007F1CF5"/>
    <w:rsid w:val="00834EDE"/>
    <w:rsid w:val="008736AA"/>
    <w:rsid w:val="0089099C"/>
    <w:rsid w:val="008D275D"/>
    <w:rsid w:val="009318F8"/>
    <w:rsid w:val="00954B98"/>
    <w:rsid w:val="00974CDF"/>
    <w:rsid w:val="00980327"/>
    <w:rsid w:val="009C1EA5"/>
    <w:rsid w:val="009F1067"/>
    <w:rsid w:val="00A31E01"/>
    <w:rsid w:val="00A527AD"/>
    <w:rsid w:val="00A52D52"/>
    <w:rsid w:val="00A718CF"/>
    <w:rsid w:val="00A72E7C"/>
    <w:rsid w:val="00AC3B58"/>
    <w:rsid w:val="00AE48A0"/>
    <w:rsid w:val="00AE61BE"/>
    <w:rsid w:val="00B16F25"/>
    <w:rsid w:val="00B24422"/>
    <w:rsid w:val="00B34EBB"/>
    <w:rsid w:val="00B72FB5"/>
    <w:rsid w:val="00B80C20"/>
    <w:rsid w:val="00B844FE"/>
    <w:rsid w:val="00B94E71"/>
    <w:rsid w:val="00BA1571"/>
    <w:rsid w:val="00BC562B"/>
    <w:rsid w:val="00C25B6F"/>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248A1"/>
    <w:rsid w:val="00E365F1"/>
    <w:rsid w:val="00E62F48"/>
    <w:rsid w:val="00E831B3"/>
    <w:rsid w:val="00EB203E"/>
    <w:rsid w:val="00EE70CB"/>
    <w:rsid w:val="00F003D3"/>
    <w:rsid w:val="00F01B45"/>
    <w:rsid w:val="00F23775"/>
    <w:rsid w:val="00F41CA2"/>
    <w:rsid w:val="00F443C0"/>
    <w:rsid w:val="00F62EFB"/>
    <w:rsid w:val="00F6322D"/>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C9B06"/>
  <w15:chartTrackingRefBased/>
  <w15:docId w15:val="{25406895-CF84-4EE7-A6E6-5FEF3241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C25B6F"/>
    <w:rPr>
      <w:rFonts w:eastAsia="Calibri"/>
      <w:color w:val="000000"/>
    </w:rPr>
  </w:style>
  <w:style w:type="character" w:customStyle="1" w:styleId="SectionHeadingChar">
    <w:name w:val="Section Heading Char"/>
    <w:link w:val="SectionHeading"/>
    <w:rsid w:val="00C25B6F"/>
    <w:rPr>
      <w:rFonts w:eastAsia="Calibri"/>
      <w:b/>
      <w:color w:val="000000"/>
    </w:rPr>
  </w:style>
  <w:style w:type="character" w:customStyle="1" w:styleId="ChapterHeadingChar">
    <w:name w:val="Chapter Heading Char"/>
    <w:link w:val="ChapterHeading"/>
    <w:rsid w:val="00C25B6F"/>
    <w:rPr>
      <w:rFonts w:eastAsia="Calibri"/>
      <w:b/>
      <w:caps/>
      <w:color w:val="000000"/>
      <w:sz w:val="28"/>
    </w:rPr>
  </w:style>
  <w:style w:type="character" w:customStyle="1" w:styleId="ArticleHeadingChar">
    <w:name w:val="Article Heading Char"/>
    <w:link w:val="ArticleHeading"/>
    <w:rsid w:val="00C25B6F"/>
    <w:rPr>
      <w:rFonts w:eastAsia="Calibri"/>
      <w:b/>
      <w:caps/>
      <w:color w:val="000000"/>
      <w:sz w:val="24"/>
    </w:rPr>
  </w:style>
  <w:style w:type="character" w:styleId="PageNumber">
    <w:name w:val="page number"/>
    <w:basedOn w:val="DefaultParagraphFont"/>
    <w:uiPriority w:val="99"/>
    <w:semiHidden/>
    <w:locked/>
    <w:rsid w:val="00C25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E1674204FC473CAC7CD1FAE9634C09"/>
        <w:category>
          <w:name w:val="General"/>
          <w:gallery w:val="placeholder"/>
        </w:category>
        <w:types>
          <w:type w:val="bbPlcHdr"/>
        </w:types>
        <w:behaviors>
          <w:behavior w:val="content"/>
        </w:behaviors>
        <w:guid w:val="{64ED98E0-F30F-49B3-9227-A4634A5B2689}"/>
      </w:docPartPr>
      <w:docPartBody>
        <w:p w:rsidR="00E13497" w:rsidRDefault="00E13497">
          <w:pPr>
            <w:pStyle w:val="32E1674204FC473CAC7CD1FAE9634C09"/>
          </w:pPr>
          <w:r w:rsidRPr="00B844FE">
            <w:t>Prefix Text</w:t>
          </w:r>
        </w:p>
      </w:docPartBody>
    </w:docPart>
    <w:docPart>
      <w:docPartPr>
        <w:name w:val="206046F8FC77408A838BCD2A7C1913C8"/>
        <w:category>
          <w:name w:val="General"/>
          <w:gallery w:val="placeholder"/>
        </w:category>
        <w:types>
          <w:type w:val="bbPlcHdr"/>
        </w:types>
        <w:behaviors>
          <w:behavior w:val="content"/>
        </w:behaviors>
        <w:guid w:val="{FD23E123-FBB5-4E00-B1B1-EC5218148C31}"/>
      </w:docPartPr>
      <w:docPartBody>
        <w:p w:rsidR="00E13497" w:rsidRDefault="00E13497">
          <w:pPr>
            <w:pStyle w:val="206046F8FC77408A838BCD2A7C1913C8"/>
          </w:pPr>
          <w:r w:rsidRPr="00B844FE">
            <w:t>[Type here]</w:t>
          </w:r>
        </w:p>
      </w:docPartBody>
    </w:docPart>
    <w:docPart>
      <w:docPartPr>
        <w:name w:val="FF60943A93904000BBA39F2976273AE9"/>
        <w:category>
          <w:name w:val="General"/>
          <w:gallery w:val="placeholder"/>
        </w:category>
        <w:types>
          <w:type w:val="bbPlcHdr"/>
        </w:types>
        <w:behaviors>
          <w:behavior w:val="content"/>
        </w:behaviors>
        <w:guid w:val="{756B3B4F-DE9B-4C48-9DF8-5E50BCE5139A}"/>
      </w:docPartPr>
      <w:docPartBody>
        <w:p w:rsidR="00E13497" w:rsidRDefault="00E13497">
          <w:pPr>
            <w:pStyle w:val="FF60943A93904000BBA39F2976273AE9"/>
          </w:pPr>
          <w:r w:rsidRPr="00B844FE">
            <w:t>Number</w:t>
          </w:r>
        </w:p>
      </w:docPartBody>
    </w:docPart>
    <w:docPart>
      <w:docPartPr>
        <w:name w:val="93C290732E5E481F92A5F9180DE94269"/>
        <w:category>
          <w:name w:val="General"/>
          <w:gallery w:val="placeholder"/>
        </w:category>
        <w:types>
          <w:type w:val="bbPlcHdr"/>
        </w:types>
        <w:behaviors>
          <w:behavior w:val="content"/>
        </w:behaviors>
        <w:guid w:val="{A187A528-9F88-455C-BDD7-328F05463C4C}"/>
      </w:docPartPr>
      <w:docPartBody>
        <w:p w:rsidR="00E13497" w:rsidRDefault="00E13497">
          <w:pPr>
            <w:pStyle w:val="93C290732E5E481F92A5F9180DE9426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97"/>
    <w:rsid w:val="001F1A95"/>
    <w:rsid w:val="00284902"/>
    <w:rsid w:val="00596839"/>
    <w:rsid w:val="00E13497"/>
    <w:rsid w:val="00F0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E1674204FC473CAC7CD1FAE9634C09">
    <w:name w:val="32E1674204FC473CAC7CD1FAE9634C09"/>
  </w:style>
  <w:style w:type="paragraph" w:customStyle="1" w:styleId="206046F8FC77408A838BCD2A7C1913C8">
    <w:name w:val="206046F8FC77408A838BCD2A7C1913C8"/>
  </w:style>
  <w:style w:type="paragraph" w:customStyle="1" w:styleId="FF60943A93904000BBA39F2976273AE9">
    <w:name w:val="FF60943A93904000BBA39F2976273AE9"/>
  </w:style>
  <w:style w:type="character" w:styleId="PlaceholderText">
    <w:name w:val="Placeholder Text"/>
    <w:basedOn w:val="DefaultParagraphFont"/>
    <w:uiPriority w:val="99"/>
    <w:semiHidden/>
    <w:rsid w:val="00E13497"/>
    <w:rPr>
      <w:color w:val="808080"/>
    </w:rPr>
  </w:style>
  <w:style w:type="paragraph" w:customStyle="1" w:styleId="93C290732E5E481F92A5F9180DE94269">
    <w:name w:val="93C290732E5E481F92A5F9180DE942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962</Words>
  <Characters>4977</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CHAPTER 50. MAGISTRATE COURTS.</vt:lpstr>
      <vt:lpstr>    ARTICLE 1. COURTS AND OFFICERS.</vt:lpstr>
      <vt:lpstr>CHAPTER 51. COURTS AND THEIR OFFICERS.</vt:lpstr>
      <vt:lpstr>    ARTICLE 2. CIRCUIT COURTS; CIRCUIT JUDGES.</vt:lpstr>
      <vt:lpstr>    ARTICLE 2A. FAMILY COURTS.</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Rebecca Sutton</cp:lastModifiedBy>
  <cp:revision>3</cp:revision>
  <cp:lastPrinted>2025-03-24T14:14:00Z</cp:lastPrinted>
  <dcterms:created xsi:type="dcterms:W3CDTF">2025-03-24T14:14:00Z</dcterms:created>
  <dcterms:modified xsi:type="dcterms:W3CDTF">2025-03-24T19:02:00Z</dcterms:modified>
</cp:coreProperties>
</file>