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4A47A9CB" w:rsidR="00AC3B58" w:rsidRPr="00AC3B58" w:rsidRDefault="006938BF" w:rsidP="00EF6030">
      <w:pPr>
        <w:pStyle w:val="TitlePageBillPrefix"/>
      </w:pPr>
      <w:r>
        <w:t>ENGROSSED</w:t>
      </w:r>
    </w:p>
    <w:p w14:paraId="1B94FAB3" w14:textId="55FC0513" w:rsidR="00CD36CF" w:rsidRDefault="002928BD"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531A10">
            <w:t>House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7E6DD3">
            <w:t>3156</w:t>
          </w:r>
        </w:sdtContent>
      </w:sdt>
    </w:p>
    <w:sdt>
      <w:sdtPr>
        <w:rPr>
          <w:smallCaps/>
        </w:rPr>
        <w:alias w:val="Sponsors"/>
        <w:tag w:val="Sponsors"/>
        <w:id w:val="-108204450"/>
        <w:placeholder>
          <w:docPart w:val="DefaultPlaceholder_-1854013440"/>
        </w:placeholder>
      </w:sdtPr>
      <w:sdtEndPr/>
      <w:sdtContent>
        <w:p w14:paraId="3DBD1A55" w14:textId="6F418F94" w:rsidR="0042569B" w:rsidRDefault="0042569B" w:rsidP="00EF6030">
          <w:pPr>
            <w:pStyle w:val="References"/>
            <w:rPr>
              <w:smallCaps/>
            </w:rPr>
          </w:pPr>
          <w:r>
            <w:rPr>
              <w:smallCaps/>
            </w:rPr>
            <w:t xml:space="preserve">By </w:t>
          </w:r>
          <w:r w:rsidR="00531A10">
            <w:rPr>
              <w:smallCaps/>
            </w:rPr>
            <w:t>Delegate Hanshaw (Mr. Speaker)</w:t>
          </w:r>
        </w:p>
      </w:sdtContent>
    </w:sdt>
    <w:sdt>
      <w:sdtPr>
        <w:alias w:val="References"/>
        <w:tag w:val="References"/>
        <w:id w:val="-998027470"/>
        <w:placeholder>
          <w:docPart w:val="DefaultPlaceholder_-1854013440"/>
        </w:placeholder>
      </w:sdtPr>
      <w:sdtEndPr/>
      <w:sdtContent>
        <w:p w14:paraId="6A081C4E" w14:textId="77777777" w:rsidR="007330C6" w:rsidRDefault="007330C6" w:rsidP="00EF6030">
          <w:pPr>
            <w:pStyle w:val="References"/>
            <w:sectPr w:rsidR="007330C6" w:rsidSect="00E93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7E6DD3">
            <w:t>Introduced March 05, 2025; referred to the Committee on Government Organization</w:t>
          </w:r>
          <w:r>
            <w:t>]</w:t>
          </w:r>
        </w:p>
        <w:p w14:paraId="0054A544" w14:textId="317BBB10" w:rsidR="0042569B" w:rsidRDefault="002928BD" w:rsidP="00EF6030">
          <w:pPr>
            <w:pStyle w:val="References"/>
          </w:pPr>
        </w:p>
      </w:sdtContent>
    </w:sdt>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36B62B8E" w:rsidR="0042569B" w:rsidRPr="00201868" w:rsidRDefault="0042569B" w:rsidP="007330C6">
      <w:pPr>
        <w:pStyle w:val="TitleSection"/>
        <w:rPr>
          <w:color w:val="auto"/>
        </w:rPr>
      </w:pPr>
      <w:r w:rsidRPr="00201868">
        <w:rPr>
          <w:color w:val="auto"/>
        </w:rPr>
        <w:lastRenderedPageBreak/>
        <w:t xml:space="preserve">A BILL to amend and reenact </w:t>
      </w:r>
      <w:r w:rsidR="00E935E6">
        <w:rPr>
          <w:color w:val="auto"/>
        </w:rPr>
        <w:t xml:space="preserve">§5A-2B-2 </w:t>
      </w:r>
      <w:r w:rsidRPr="00201868">
        <w:rPr>
          <w:color w:val="auto"/>
        </w:rPr>
        <w:t>of</w:t>
      </w:r>
      <w:r w:rsidRPr="00201868">
        <w:rPr>
          <w:rFonts w:cs="Arial"/>
          <w:color w:val="auto"/>
        </w:rPr>
        <w:t xml:space="preserve"> the Code of West Virginia, 1931, as amended, relating to</w:t>
      </w:r>
      <w:r w:rsidR="00DC0DFF">
        <w:rPr>
          <w:rFonts w:cs="Arial"/>
          <w:color w:val="auto"/>
        </w:rPr>
        <w:t xml:space="preserve"> exempting the Legislature from the requirement of using Shared Services for auditing and reporting</w:t>
      </w:r>
      <w:r w:rsidR="00B96841">
        <w:rPr>
          <w:rFonts w:cs="Arial"/>
          <w:color w:val="auto"/>
        </w:rPr>
        <w:t xml:space="preserve">. </w:t>
      </w:r>
    </w:p>
    <w:p w14:paraId="17A64FA7" w14:textId="77777777" w:rsidR="0042569B" w:rsidRPr="00201868" w:rsidRDefault="0042569B" w:rsidP="007330C6">
      <w:pPr>
        <w:pStyle w:val="EnactingClause"/>
        <w:rPr>
          <w:color w:val="auto"/>
        </w:rPr>
      </w:pPr>
      <w:r w:rsidRPr="00201868">
        <w:rPr>
          <w:color w:val="auto"/>
        </w:rPr>
        <w:t>Be it enacted by the Legislature of West Virginia:</w:t>
      </w:r>
    </w:p>
    <w:p w14:paraId="624A830F" w14:textId="77777777" w:rsidR="0042569B" w:rsidRPr="00201868" w:rsidRDefault="0042569B" w:rsidP="007330C6">
      <w:pPr>
        <w:pStyle w:val="EnactingClause"/>
        <w:rPr>
          <w:color w:val="auto"/>
        </w:rPr>
        <w:sectPr w:rsidR="0042569B" w:rsidRPr="00201868" w:rsidSect="007330C6">
          <w:pgSz w:w="12240" w:h="15840" w:code="1"/>
          <w:pgMar w:top="1440" w:right="1440" w:bottom="1440" w:left="1440" w:header="720" w:footer="720" w:gutter="0"/>
          <w:lnNumType w:countBy="1" w:restart="newSection"/>
          <w:pgNumType w:start="0"/>
          <w:cols w:space="720"/>
          <w:titlePg/>
          <w:docGrid w:linePitch="360"/>
        </w:sectPr>
      </w:pPr>
    </w:p>
    <w:p w14:paraId="77EA3EB4" w14:textId="0390CDF2" w:rsidR="00DC0DFF" w:rsidRDefault="00E935E6" w:rsidP="007330C6">
      <w:pPr>
        <w:pStyle w:val="ArticleHeading"/>
        <w:widowControl/>
      </w:pPr>
      <w:r w:rsidRPr="00E935E6">
        <w:rPr>
          <w:rFonts w:cs="Arial"/>
          <w:color w:val="auto"/>
        </w:rPr>
        <w:t>Article 2B. Shared Services</w:t>
      </w:r>
      <w:r w:rsidR="00C17AD4">
        <w:rPr>
          <w:rFonts w:cs="Arial"/>
          <w:color w:val="auto"/>
        </w:rPr>
        <w:t>.</w:t>
      </w:r>
    </w:p>
    <w:p w14:paraId="198902B3" w14:textId="77777777" w:rsidR="00DC0DFF" w:rsidRDefault="00DC0DFF" w:rsidP="007330C6">
      <w:pPr>
        <w:suppressLineNumbers/>
        <w:ind w:left="720" w:hanging="720"/>
        <w:jc w:val="both"/>
        <w:outlineLvl w:val="3"/>
        <w:rPr>
          <w:rFonts w:cs="Arial"/>
          <w:b/>
        </w:rPr>
      </w:pPr>
      <w:r>
        <w:rPr>
          <w:rFonts w:cs="Arial"/>
          <w:b/>
        </w:rPr>
        <w:t>§5A-2B-2. Cost analysis and reporting.</w:t>
      </w:r>
    </w:p>
    <w:p w14:paraId="38395137" w14:textId="77777777" w:rsidR="00DC0DFF" w:rsidRDefault="00DC0DFF" w:rsidP="007330C6">
      <w:pPr>
        <w:ind w:left="720" w:hanging="720"/>
        <w:jc w:val="both"/>
        <w:outlineLvl w:val="3"/>
        <w:rPr>
          <w:rFonts w:cs="Arial"/>
          <w:b/>
        </w:rPr>
        <w:sectPr w:rsidR="00DC0DFF" w:rsidSect="00E935E6">
          <w:type w:val="continuous"/>
          <w:pgSz w:w="12240" w:h="15840" w:code="1"/>
          <w:pgMar w:top="1440" w:right="1440" w:bottom="1440" w:left="1440" w:header="720" w:footer="720" w:gutter="0"/>
          <w:lnNumType w:countBy="1" w:restart="newSection"/>
          <w:cols w:space="720"/>
          <w:titlePg/>
          <w:docGrid w:linePitch="360"/>
        </w:sectPr>
      </w:pPr>
    </w:p>
    <w:p w14:paraId="09ED69B3" w14:textId="77777777" w:rsidR="00DC0DFF" w:rsidRDefault="00DC0DFF" w:rsidP="007330C6">
      <w:pPr>
        <w:ind w:firstLine="720"/>
        <w:jc w:val="both"/>
        <w:rPr>
          <w:rFonts w:cs="Arial"/>
        </w:rPr>
      </w:pPr>
      <w:r>
        <w:rPr>
          <w:rFonts w:cs="Arial"/>
        </w:rPr>
        <w:t xml:space="preserve">(a) On or before July 1, 2018, the Department of Administration shall develop a cost-performance assessment for use by each state spending unit to measure costs of that spending unit providing its own accounting and financial reporting services. </w:t>
      </w:r>
    </w:p>
    <w:p w14:paraId="73FCACC6" w14:textId="77777777" w:rsidR="00DC0DFF" w:rsidRDefault="00DC0DFF" w:rsidP="007330C6">
      <w:pPr>
        <w:ind w:firstLine="720"/>
        <w:jc w:val="both"/>
        <w:rPr>
          <w:rFonts w:cs="Arial"/>
        </w:rPr>
      </w:pPr>
      <w:r>
        <w:rPr>
          <w:rFonts w:cs="Arial"/>
        </w:rPr>
        <w:t xml:space="preserve">(b) Beginning April 1, 2019, and each year thereafter, all state spending units shall report annually to the Shared Services Section information related to costs of providing accounting and financial reporting services based upon the metrics identified by the Shared Services Section in the cost-performance assessment. The deputy director shall evaluate the cost information provided by spending units to determine if the same services could be provided by the Shared Services Section at a lower cost and in a more efficient manner. </w:t>
      </w:r>
    </w:p>
    <w:p w14:paraId="3F7D2356" w14:textId="77777777" w:rsidR="00DC0DFF" w:rsidRDefault="00DC0DFF" w:rsidP="007330C6">
      <w:pPr>
        <w:ind w:firstLine="720"/>
        <w:jc w:val="both"/>
        <w:rPr>
          <w:rFonts w:cs="Arial"/>
        </w:rPr>
      </w:pPr>
      <w:r>
        <w:rPr>
          <w:rFonts w:cs="Arial"/>
        </w:rPr>
        <w:t xml:space="preserve">(c) On or before July 1, 2019, the deputy director shall report to the Governor and the Joint Committee on Government and Finance the results of the cost-performance assessment documenting the amount each state spending unit incurs for accounting </w:t>
      </w:r>
      <w:proofErr w:type="gramStart"/>
      <w:r>
        <w:rPr>
          <w:rFonts w:cs="Arial"/>
        </w:rPr>
        <w:t>services, and</w:t>
      </w:r>
      <w:proofErr w:type="gramEnd"/>
      <w:r>
        <w:rPr>
          <w:rFonts w:cs="Arial"/>
        </w:rPr>
        <w:t xml:space="preserve"> make recommendations for providing the services through the Shared Services Section.</w:t>
      </w:r>
    </w:p>
    <w:p w14:paraId="3EC17A60" w14:textId="77777777" w:rsidR="00DC0DFF" w:rsidRDefault="00DC0DFF" w:rsidP="007330C6">
      <w:pPr>
        <w:ind w:firstLine="720"/>
        <w:jc w:val="both"/>
        <w:rPr>
          <w:rFonts w:cs="Arial"/>
        </w:rPr>
      </w:pPr>
      <w:r>
        <w:rPr>
          <w:rFonts w:cs="Arial"/>
        </w:rPr>
        <w:t xml:space="preserve">(d) The deputy director </w:t>
      </w:r>
      <w:proofErr w:type="gramStart"/>
      <w:r>
        <w:rPr>
          <w:rFonts w:cs="Arial"/>
        </w:rPr>
        <w:t>shall report annually,</w:t>
      </w:r>
      <w:proofErr w:type="gramEnd"/>
      <w:r>
        <w:rPr>
          <w:rFonts w:cs="Arial"/>
        </w:rPr>
        <w:t xml:space="preserve"> on or before December 31 of each year, to the Governor and the Joint Committee on Government and Finance the cost savings and efficiencies resulting from providing accounting and financial reporting services by the Shared Services Section.</w:t>
      </w:r>
    </w:p>
    <w:p w14:paraId="45534C0F" w14:textId="4CDA58FF" w:rsidR="00DC0DFF" w:rsidRDefault="00DC0DFF" w:rsidP="007330C6">
      <w:pPr>
        <w:ind w:firstLine="720"/>
        <w:jc w:val="both"/>
        <w:rPr>
          <w:rFonts w:cs="Arial"/>
        </w:rPr>
      </w:pPr>
      <w:r>
        <w:rPr>
          <w:rFonts w:cs="Arial"/>
        </w:rPr>
        <w:t>(e) The Department of Administration is authorized to promulgate legislative rules, including emergency rules, to develop the assessment, any forms necessary for reporting costs, and any other information necessary pursuant to §29A-3-1</w:t>
      </w:r>
      <w:r w:rsidR="007330C6" w:rsidRPr="007330C6">
        <w:rPr>
          <w:rFonts w:cs="Arial"/>
          <w:i/>
        </w:rPr>
        <w:t xml:space="preserve"> et seq. </w:t>
      </w:r>
      <w:r>
        <w:rPr>
          <w:rFonts w:cs="Arial"/>
        </w:rPr>
        <w:t>of this code.</w:t>
      </w:r>
    </w:p>
    <w:p w14:paraId="6884C2C4" w14:textId="1B826436" w:rsidR="00E831B3" w:rsidRPr="006938BF" w:rsidRDefault="00DC0DFF" w:rsidP="007330C6">
      <w:pPr>
        <w:ind w:firstLine="720"/>
        <w:jc w:val="both"/>
        <w:rPr>
          <w:rFonts w:cs="Arial"/>
          <w:u w:val="single"/>
        </w:rPr>
      </w:pPr>
      <w:r>
        <w:rPr>
          <w:rFonts w:cs="Arial"/>
          <w:u w:val="single"/>
        </w:rPr>
        <w:lastRenderedPageBreak/>
        <w:t xml:space="preserve">(f) The Legislature </w:t>
      </w:r>
      <w:r w:rsidR="0029544D">
        <w:rPr>
          <w:rFonts w:cs="Arial"/>
          <w:u w:val="single"/>
        </w:rPr>
        <w:t>is exempt from the reporting requirements contained in subsection (b) of this section.</w:t>
      </w:r>
      <w:bookmarkEnd w:id="0"/>
    </w:p>
    <w:sectPr w:rsidR="00E831B3" w:rsidRPr="006938BF" w:rsidSect="00E935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2452" w14:textId="77777777" w:rsidR="007F7BC4" w:rsidRPr="00B844FE" w:rsidRDefault="007F7BC4" w:rsidP="00B844FE">
      <w:r>
        <w:separator/>
      </w:r>
    </w:p>
  </w:endnote>
  <w:endnote w:type="continuationSeparator" w:id="0">
    <w:p w14:paraId="4C89CD29" w14:textId="77777777" w:rsidR="007F7BC4" w:rsidRPr="00B844FE" w:rsidRDefault="007F7B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8099" w14:textId="77777777" w:rsidR="007F7BC4" w:rsidRPr="00B844FE" w:rsidRDefault="007F7BC4" w:rsidP="00B844FE">
      <w:r>
        <w:separator/>
      </w:r>
    </w:p>
  </w:footnote>
  <w:footnote w:type="continuationSeparator" w:id="0">
    <w:p w14:paraId="1B9B5E04" w14:textId="77777777" w:rsidR="007F7BC4" w:rsidRPr="00B844FE" w:rsidRDefault="007F7B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0FEED3DF" w:rsidR="0042569B" w:rsidRPr="007330C6" w:rsidRDefault="006938BF" w:rsidP="00C1472E">
    <w:pPr>
      <w:pStyle w:val="HeaderStyle"/>
      <w:rPr>
        <w:sz w:val="22"/>
        <w:szCs w:val="22"/>
      </w:rPr>
    </w:pPr>
    <w:r w:rsidRPr="007330C6">
      <w:rPr>
        <w:sz w:val="22"/>
        <w:szCs w:val="22"/>
      </w:rPr>
      <w:t>Eng HB 3156</w:t>
    </w:r>
    <w:r w:rsidR="00C1472E" w:rsidRPr="007330C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A3233"/>
    <w:rsid w:val="000A7890"/>
    <w:rsid w:val="000C5C77"/>
    <w:rsid w:val="000E2351"/>
    <w:rsid w:val="0010070F"/>
    <w:rsid w:val="0012246A"/>
    <w:rsid w:val="0015112E"/>
    <w:rsid w:val="001552E7"/>
    <w:rsid w:val="001566B4"/>
    <w:rsid w:val="00175B38"/>
    <w:rsid w:val="00192C6D"/>
    <w:rsid w:val="001B7A6B"/>
    <w:rsid w:val="001C279E"/>
    <w:rsid w:val="001D459E"/>
    <w:rsid w:val="001E02EF"/>
    <w:rsid w:val="00230763"/>
    <w:rsid w:val="002325BF"/>
    <w:rsid w:val="0023391E"/>
    <w:rsid w:val="00251E66"/>
    <w:rsid w:val="002567B3"/>
    <w:rsid w:val="0027011C"/>
    <w:rsid w:val="00274200"/>
    <w:rsid w:val="00274444"/>
    <w:rsid w:val="00275740"/>
    <w:rsid w:val="002928BD"/>
    <w:rsid w:val="0029544D"/>
    <w:rsid w:val="002A0269"/>
    <w:rsid w:val="002A2FB8"/>
    <w:rsid w:val="00301F44"/>
    <w:rsid w:val="00303684"/>
    <w:rsid w:val="003143F5"/>
    <w:rsid w:val="00314854"/>
    <w:rsid w:val="00326B8C"/>
    <w:rsid w:val="00347560"/>
    <w:rsid w:val="0035418A"/>
    <w:rsid w:val="00365920"/>
    <w:rsid w:val="00393DAB"/>
    <w:rsid w:val="003B35B1"/>
    <w:rsid w:val="003C222B"/>
    <w:rsid w:val="003C51CD"/>
    <w:rsid w:val="003C61AA"/>
    <w:rsid w:val="003E5F6E"/>
    <w:rsid w:val="003F0BCF"/>
    <w:rsid w:val="00410475"/>
    <w:rsid w:val="004247A2"/>
    <w:rsid w:val="0042569B"/>
    <w:rsid w:val="004875BA"/>
    <w:rsid w:val="004B2795"/>
    <w:rsid w:val="004C13DD"/>
    <w:rsid w:val="004D620C"/>
    <w:rsid w:val="004E3441"/>
    <w:rsid w:val="00531A10"/>
    <w:rsid w:val="0053289F"/>
    <w:rsid w:val="005466AE"/>
    <w:rsid w:val="00571DC3"/>
    <w:rsid w:val="00597F9C"/>
    <w:rsid w:val="005A5366"/>
    <w:rsid w:val="005C5CEE"/>
    <w:rsid w:val="005D4FFC"/>
    <w:rsid w:val="00607B85"/>
    <w:rsid w:val="00637E73"/>
    <w:rsid w:val="006471C6"/>
    <w:rsid w:val="006565E8"/>
    <w:rsid w:val="00657FB1"/>
    <w:rsid w:val="006865E9"/>
    <w:rsid w:val="00691F3E"/>
    <w:rsid w:val="006938BF"/>
    <w:rsid w:val="00694BFB"/>
    <w:rsid w:val="006A106B"/>
    <w:rsid w:val="006B0E1A"/>
    <w:rsid w:val="006C523D"/>
    <w:rsid w:val="006D4036"/>
    <w:rsid w:val="00703383"/>
    <w:rsid w:val="00707358"/>
    <w:rsid w:val="007330C6"/>
    <w:rsid w:val="007625D4"/>
    <w:rsid w:val="007B5733"/>
    <w:rsid w:val="007E02CF"/>
    <w:rsid w:val="007E6DD3"/>
    <w:rsid w:val="007F1CF5"/>
    <w:rsid w:val="007F7BC4"/>
    <w:rsid w:val="0081249D"/>
    <w:rsid w:val="00833E22"/>
    <w:rsid w:val="00834EDE"/>
    <w:rsid w:val="008736AA"/>
    <w:rsid w:val="00883DF1"/>
    <w:rsid w:val="008904BE"/>
    <w:rsid w:val="008D275D"/>
    <w:rsid w:val="008E40F8"/>
    <w:rsid w:val="008F194C"/>
    <w:rsid w:val="00952402"/>
    <w:rsid w:val="00954ED2"/>
    <w:rsid w:val="00980327"/>
    <w:rsid w:val="00991017"/>
    <w:rsid w:val="009A0AC0"/>
    <w:rsid w:val="009B77E6"/>
    <w:rsid w:val="009F1067"/>
    <w:rsid w:val="00A301C7"/>
    <w:rsid w:val="00A31E01"/>
    <w:rsid w:val="00A35B03"/>
    <w:rsid w:val="00A45F69"/>
    <w:rsid w:val="00A527AD"/>
    <w:rsid w:val="00A718CF"/>
    <w:rsid w:val="00A72E7C"/>
    <w:rsid w:val="00AC3B58"/>
    <w:rsid w:val="00AE48A0"/>
    <w:rsid w:val="00AE61BE"/>
    <w:rsid w:val="00AF09E0"/>
    <w:rsid w:val="00AF62E1"/>
    <w:rsid w:val="00B16F25"/>
    <w:rsid w:val="00B24422"/>
    <w:rsid w:val="00B350B7"/>
    <w:rsid w:val="00B6149D"/>
    <w:rsid w:val="00B6717E"/>
    <w:rsid w:val="00B80C20"/>
    <w:rsid w:val="00B844FE"/>
    <w:rsid w:val="00B96841"/>
    <w:rsid w:val="00BB0007"/>
    <w:rsid w:val="00BC562B"/>
    <w:rsid w:val="00BD3F23"/>
    <w:rsid w:val="00C1472E"/>
    <w:rsid w:val="00C17AD4"/>
    <w:rsid w:val="00C33014"/>
    <w:rsid w:val="00C33434"/>
    <w:rsid w:val="00C34869"/>
    <w:rsid w:val="00C42EB6"/>
    <w:rsid w:val="00C84487"/>
    <w:rsid w:val="00C85096"/>
    <w:rsid w:val="00C877CF"/>
    <w:rsid w:val="00CB20EF"/>
    <w:rsid w:val="00CD12CB"/>
    <w:rsid w:val="00CD36CF"/>
    <w:rsid w:val="00CD3F81"/>
    <w:rsid w:val="00CF1DCA"/>
    <w:rsid w:val="00D03CC1"/>
    <w:rsid w:val="00D2452B"/>
    <w:rsid w:val="00D54447"/>
    <w:rsid w:val="00D579FC"/>
    <w:rsid w:val="00D8424C"/>
    <w:rsid w:val="00DA5C23"/>
    <w:rsid w:val="00DC0DFF"/>
    <w:rsid w:val="00DC36F6"/>
    <w:rsid w:val="00DE526B"/>
    <w:rsid w:val="00DF199D"/>
    <w:rsid w:val="00DF4120"/>
    <w:rsid w:val="00DF62A6"/>
    <w:rsid w:val="00E01542"/>
    <w:rsid w:val="00E365F1"/>
    <w:rsid w:val="00E62F48"/>
    <w:rsid w:val="00E831B3"/>
    <w:rsid w:val="00E935E6"/>
    <w:rsid w:val="00EB203E"/>
    <w:rsid w:val="00EE70CB"/>
    <w:rsid w:val="00EF6030"/>
    <w:rsid w:val="00F23775"/>
    <w:rsid w:val="00F41CA2"/>
    <w:rsid w:val="00F443C0"/>
    <w:rsid w:val="00F50749"/>
    <w:rsid w:val="00F62EFB"/>
    <w:rsid w:val="00F87324"/>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 w:type="character" w:customStyle="1" w:styleId="SectionBodyChar">
    <w:name w:val="Section Body Char"/>
    <w:link w:val="SectionBody"/>
    <w:rsid w:val="00C17AD4"/>
    <w:rPr>
      <w:rFonts w:eastAsia="Calibri"/>
      <w:color w:val="000000"/>
    </w:rPr>
  </w:style>
  <w:style w:type="character" w:customStyle="1" w:styleId="SectionHeadingChar">
    <w:name w:val="Section Heading Char"/>
    <w:link w:val="SectionHeading"/>
    <w:rsid w:val="00C17AD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
      <w:docPartPr>
        <w:name w:val="DefaultPlaceholder_-1854013440"/>
        <w:category>
          <w:name w:val="General"/>
          <w:gallery w:val="placeholder"/>
        </w:category>
        <w:types>
          <w:type w:val="bbPlcHdr"/>
        </w:types>
        <w:behaviors>
          <w:behavior w:val="content"/>
        </w:behaviors>
        <w:guid w:val="{F6189CCA-4384-4C3E-A08A-5158A692A7A9}"/>
      </w:docPartPr>
      <w:docPartBody>
        <w:p w:rsidR="00320508" w:rsidRDefault="00320508">
          <w:r w:rsidRPr="003A7A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1B7A6B"/>
    <w:rsid w:val="0023391E"/>
    <w:rsid w:val="00274444"/>
    <w:rsid w:val="00320508"/>
    <w:rsid w:val="00393DAB"/>
    <w:rsid w:val="003C61AA"/>
    <w:rsid w:val="005546D5"/>
    <w:rsid w:val="00593276"/>
    <w:rsid w:val="005D4FFC"/>
    <w:rsid w:val="00657FB1"/>
    <w:rsid w:val="007317F1"/>
    <w:rsid w:val="007B5733"/>
    <w:rsid w:val="00833E22"/>
    <w:rsid w:val="009B77E6"/>
    <w:rsid w:val="00A45F69"/>
    <w:rsid w:val="00B6717E"/>
    <w:rsid w:val="00B97FB6"/>
    <w:rsid w:val="00BD3F23"/>
    <w:rsid w:val="00C8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3205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345</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Shane Thomas</cp:lastModifiedBy>
  <cp:revision>2</cp:revision>
  <cp:lastPrinted>2025-03-27T22:13:00Z</cp:lastPrinted>
  <dcterms:created xsi:type="dcterms:W3CDTF">2025-03-27T22:13:00Z</dcterms:created>
  <dcterms:modified xsi:type="dcterms:W3CDTF">2025-03-27T22:13:00Z</dcterms:modified>
</cp:coreProperties>
</file>