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B50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F73CA8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82E75B7" w14:textId="77777777" w:rsidR="00CD36CF" w:rsidRDefault="009C1655" w:rsidP="00CC1F3B">
      <w:pPr>
        <w:pStyle w:val="TitlePageBillPrefix"/>
      </w:pPr>
      <w:sdt>
        <w:sdtPr>
          <w:tag w:val="IntroDate"/>
          <w:id w:val="-1236936958"/>
          <w:placeholder>
            <w:docPart w:val="AD4BEC1916294E98B7C861EDBB4A0F4F"/>
          </w:placeholder>
          <w:text/>
        </w:sdtPr>
        <w:sdtEndPr/>
        <w:sdtContent>
          <w:r w:rsidR="00AE48A0">
            <w:t>Introduced</w:t>
          </w:r>
        </w:sdtContent>
      </w:sdt>
    </w:p>
    <w:p w14:paraId="3966B5F0" w14:textId="705E9458" w:rsidR="00CD36CF" w:rsidRDefault="009C165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83170E237224078AC1D920F1AFD58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63F82EC7D9544E3B82C691C5B39A6F7"/>
          </w:placeholder>
          <w:text/>
        </w:sdtPr>
        <w:sdtEndPr/>
        <w:sdtContent>
          <w:r>
            <w:t>3170</w:t>
          </w:r>
        </w:sdtContent>
      </w:sdt>
    </w:p>
    <w:p w14:paraId="345E8477" w14:textId="55444C6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C5B6332D935465DA7F070CCA19E2FAD"/>
          </w:placeholder>
          <w:text w:multiLine="1"/>
        </w:sdtPr>
        <w:sdtEndPr/>
        <w:sdtContent>
          <w:r w:rsidR="000013AE">
            <w:t>Delegate</w:t>
          </w:r>
          <w:r w:rsidR="008C096C">
            <w:t>s</w:t>
          </w:r>
          <w:r w:rsidR="000013AE">
            <w:t xml:space="preserve"> Green</w:t>
          </w:r>
          <w:r w:rsidR="008C096C">
            <w:t>, Brooks, Riley, Gearheart, Hott, Martin, Dean, Kyle, Vance, Hite, and Jeffries</w:t>
          </w:r>
        </w:sdtContent>
      </w:sdt>
    </w:p>
    <w:p w14:paraId="290C9FA0" w14:textId="4D29712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D01EAF553144F2996FB5DECAD1B866E"/>
          </w:placeholder>
          <w:text w:multiLine="1"/>
        </w:sdtPr>
        <w:sdtEndPr/>
        <w:sdtContent>
          <w:r w:rsidR="009C1655">
            <w:t>Introduced March 06, 2025; referred to the Committee on Energy and Public Works</w:t>
          </w:r>
        </w:sdtContent>
      </w:sdt>
      <w:r>
        <w:t>]</w:t>
      </w:r>
    </w:p>
    <w:p w14:paraId="64548128" w14:textId="2680126F" w:rsidR="00303684" w:rsidRDefault="0000526A" w:rsidP="00CC1F3B">
      <w:pPr>
        <w:pStyle w:val="TitleSection"/>
      </w:pPr>
      <w:r>
        <w:lastRenderedPageBreak/>
        <w:t>A BILL</w:t>
      </w:r>
      <w:r w:rsidR="000013AE">
        <w:t xml:space="preserve"> </w:t>
      </w:r>
      <w:r w:rsidR="000013AE" w:rsidRPr="007B1A6A">
        <w:rPr>
          <w:rFonts w:cs="Arial"/>
        </w:rPr>
        <w:t>to</w:t>
      </w:r>
      <w:r w:rsidR="000013AE" w:rsidRPr="007B1A6A">
        <w:rPr>
          <w:rFonts w:cs="Arial"/>
          <w:spacing w:val="18"/>
        </w:rPr>
        <w:t xml:space="preserve"> </w:t>
      </w:r>
      <w:r w:rsidR="000013AE" w:rsidRPr="007B1A6A">
        <w:rPr>
          <w:rFonts w:cs="Arial"/>
        </w:rPr>
        <w:t>amend</w:t>
      </w:r>
      <w:r w:rsidR="000013AE" w:rsidRPr="007B1A6A">
        <w:rPr>
          <w:rFonts w:cs="Arial"/>
          <w:spacing w:val="18"/>
        </w:rPr>
        <w:t xml:space="preserve"> </w:t>
      </w:r>
      <w:r w:rsidR="000013AE" w:rsidRPr="007B1A6A">
        <w:rPr>
          <w:rFonts w:cs="Arial"/>
        </w:rPr>
        <w:t>the</w:t>
      </w:r>
      <w:r w:rsidR="000013AE" w:rsidRPr="007B1A6A">
        <w:rPr>
          <w:rFonts w:cs="Arial"/>
          <w:spacing w:val="18"/>
        </w:rPr>
        <w:t xml:space="preserve"> </w:t>
      </w:r>
      <w:r w:rsidR="000013AE" w:rsidRPr="007B1A6A">
        <w:rPr>
          <w:rFonts w:cs="Arial"/>
        </w:rPr>
        <w:t>Code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of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West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Virginia,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1931,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as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amended,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by</w:t>
      </w:r>
      <w:r w:rsidR="000013AE">
        <w:rPr>
          <w:rFonts w:cs="Arial"/>
        </w:rPr>
        <w:t xml:space="preserve"> adding a new section, designated </w:t>
      </w:r>
      <w:r w:rsidR="000013AE" w:rsidRPr="00801A0B">
        <w:rPr>
          <w:rFonts w:cs="Arial"/>
        </w:rPr>
        <w:t>§</w:t>
      </w:r>
      <w:r w:rsidR="000013AE">
        <w:rPr>
          <w:rFonts w:cs="Arial"/>
        </w:rPr>
        <w:t>37-6-30</w:t>
      </w:r>
      <w:r w:rsidR="00B4044F">
        <w:rPr>
          <w:rFonts w:cs="Arial"/>
        </w:rPr>
        <w:t>a</w:t>
      </w:r>
      <w:r w:rsidR="000013AE" w:rsidRPr="00801A0B">
        <w:rPr>
          <w:rFonts w:cs="Arial"/>
        </w:rPr>
        <w:t>, relating to</w:t>
      </w:r>
      <w:r w:rsidR="000013AE">
        <w:rPr>
          <w:rFonts w:cs="Arial"/>
        </w:rPr>
        <w:t xml:space="preserve"> requiring approved sewage systems for </w:t>
      </w:r>
      <w:r w:rsidR="0001551E">
        <w:rPr>
          <w:rFonts w:cs="Arial"/>
        </w:rPr>
        <w:t xml:space="preserve">all </w:t>
      </w:r>
      <w:r w:rsidR="000013AE">
        <w:rPr>
          <w:rFonts w:cs="Arial"/>
        </w:rPr>
        <w:t>rental properties.</w:t>
      </w:r>
    </w:p>
    <w:p w14:paraId="18EBD90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AF211A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8D5B41" w14:textId="5A7B9B61" w:rsidR="0001551E" w:rsidRDefault="000013AE" w:rsidP="000013AE">
      <w:pPr>
        <w:pStyle w:val="ArticleHeading"/>
        <w:sectPr w:rsidR="0001551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6.</w:t>
      </w:r>
      <w:r w:rsidR="007A08A1">
        <w:t xml:space="preserve"> </w:t>
      </w:r>
      <w:r>
        <w:t>Landlord and tenant.</w:t>
      </w:r>
    </w:p>
    <w:p w14:paraId="3E745460" w14:textId="6D553081" w:rsidR="0001551E" w:rsidRPr="007A08A1" w:rsidRDefault="000013AE" w:rsidP="000013AE">
      <w:pPr>
        <w:pStyle w:val="SectionHeading"/>
        <w:rPr>
          <w:u w:val="single"/>
        </w:rPr>
        <w:sectPr w:rsidR="0001551E" w:rsidRPr="007A08A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A08A1">
        <w:rPr>
          <w:u w:val="single"/>
        </w:rPr>
        <w:t>§37-6-3</w:t>
      </w:r>
      <w:r w:rsidR="0001551E" w:rsidRPr="007A08A1">
        <w:rPr>
          <w:u w:val="single"/>
        </w:rPr>
        <w:t>0</w:t>
      </w:r>
      <w:r w:rsidR="00B4044F">
        <w:rPr>
          <w:u w:val="single"/>
        </w:rPr>
        <w:t>a</w:t>
      </w:r>
      <w:r w:rsidRPr="007A08A1">
        <w:rPr>
          <w:u w:val="single"/>
        </w:rPr>
        <w:t>. Sewage requirements for rental properties.</w:t>
      </w:r>
    </w:p>
    <w:p w14:paraId="5FD28695" w14:textId="23515BC2" w:rsidR="000013AE" w:rsidRPr="007A08A1" w:rsidRDefault="000013AE" w:rsidP="000013AE">
      <w:pPr>
        <w:pStyle w:val="SectionBody"/>
        <w:rPr>
          <w:u w:val="single"/>
        </w:rPr>
      </w:pPr>
      <w:r w:rsidRPr="007A08A1">
        <w:rPr>
          <w:u w:val="single"/>
        </w:rPr>
        <w:t xml:space="preserve">(a) All rental properties in this state must be equipped with approved sewer systems and not straight piping of sewage. </w:t>
      </w:r>
    </w:p>
    <w:p w14:paraId="684D87E6" w14:textId="050C17D9" w:rsidR="000013AE" w:rsidRPr="007A08A1" w:rsidRDefault="000013AE" w:rsidP="000013AE">
      <w:pPr>
        <w:pStyle w:val="SectionBody"/>
        <w:rPr>
          <w:u w:val="single"/>
        </w:rPr>
      </w:pPr>
      <w:r w:rsidRPr="007A08A1">
        <w:rPr>
          <w:u w:val="single"/>
        </w:rPr>
        <w:t xml:space="preserve">(b) Any property that was previously used as a primary dwelling by the property owner, but has since been used as a rental property, must have updated </w:t>
      </w:r>
      <w:r w:rsidR="0001551E" w:rsidRPr="007A08A1">
        <w:rPr>
          <w:u w:val="single"/>
        </w:rPr>
        <w:t>plumbing to current standards, and must have an approved sewer system in place.</w:t>
      </w:r>
    </w:p>
    <w:p w14:paraId="0BAC1EFA" w14:textId="77777777" w:rsidR="00C33014" w:rsidRDefault="00C33014" w:rsidP="00CC1F3B">
      <w:pPr>
        <w:pStyle w:val="Note"/>
      </w:pPr>
    </w:p>
    <w:p w14:paraId="652D0DE5" w14:textId="319E363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1551E">
        <w:t xml:space="preserve">require </w:t>
      </w:r>
      <w:r w:rsidR="0001551E">
        <w:rPr>
          <w:rFonts w:cs="Arial"/>
        </w:rPr>
        <w:t>approved sewage systems for all rental properties.</w:t>
      </w:r>
    </w:p>
    <w:p w14:paraId="0C7B096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5A2C" w14:textId="77777777" w:rsidR="000013AE" w:rsidRPr="00B844FE" w:rsidRDefault="000013AE" w:rsidP="00B844FE">
      <w:r>
        <w:separator/>
      </w:r>
    </w:p>
  </w:endnote>
  <w:endnote w:type="continuationSeparator" w:id="0">
    <w:p w14:paraId="21DD4477" w14:textId="77777777" w:rsidR="000013AE" w:rsidRPr="00B844FE" w:rsidRDefault="000013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1C6699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3CE17F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254C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F33B" w14:textId="77777777" w:rsidR="0001551E" w:rsidRDefault="00015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E699" w14:textId="77777777" w:rsidR="000013AE" w:rsidRPr="00B844FE" w:rsidRDefault="000013AE" w:rsidP="00B844FE">
      <w:r>
        <w:separator/>
      </w:r>
    </w:p>
  </w:footnote>
  <w:footnote w:type="continuationSeparator" w:id="0">
    <w:p w14:paraId="72EB7E5B" w14:textId="77777777" w:rsidR="000013AE" w:rsidRPr="00B844FE" w:rsidRDefault="000013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BF8E" w14:textId="77777777" w:rsidR="002A0269" w:rsidRPr="00B844FE" w:rsidRDefault="009C1655">
    <w:pPr>
      <w:pStyle w:val="Header"/>
    </w:pPr>
    <w:sdt>
      <w:sdtPr>
        <w:id w:val="-684364211"/>
        <w:placeholder>
          <w:docPart w:val="483170E237224078AC1D920F1AFD58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83170E237224078AC1D920F1AFD58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31FA" w14:textId="5BC5648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01551E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1551E">
          <w:rPr>
            <w:sz w:val="22"/>
            <w:szCs w:val="22"/>
          </w:rPr>
          <w:t>2025R3021</w:t>
        </w:r>
      </w:sdtContent>
    </w:sdt>
  </w:p>
  <w:p w14:paraId="014D07B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8A7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42BF"/>
    <w:multiLevelType w:val="hybridMultilevel"/>
    <w:tmpl w:val="88B027F6"/>
    <w:lvl w:ilvl="0" w:tplc="675002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D63FD"/>
    <w:multiLevelType w:val="hybridMultilevel"/>
    <w:tmpl w:val="85A8F8B0"/>
    <w:lvl w:ilvl="0" w:tplc="C610D2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2"/>
  </w:num>
  <w:num w:numId="2" w16cid:durableId="1354503649">
    <w:abstractNumId w:val="2"/>
  </w:num>
  <w:num w:numId="3" w16cid:durableId="679235743">
    <w:abstractNumId w:val="0"/>
  </w:num>
  <w:num w:numId="4" w16cid:durableId="107303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AE"/>
    <w:rsid w:val="000013AE"/>
    <w:rsid w:val="0000526A"/>
    <w:rsid w:val="0001551E"/>
    <w:rsid w:val="000573A9"/>
    <w:rsid w:val="00085D22"/>
    <w:rsid w:val="00093AB0"/>
    <w:rsid w:val="000C4922"/>
    <w:rsid w:val="000C5C77"/>
    <w:rsid w:val="000E3912"/>
    <w:rsid w:val="0010070F"/>
    <w:rsid w:val="0015112E"/>
    <w:rsid w:val="001552E7"/>
    <w:rsid w:val="001566B4"/>
    <w:rsid w:val="00157F96"/>
    <w:rsid w:val="00183387"/>
    <w:rsid w:val="001876EF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4223"/>
    <w:rsid w:val="00400B5C"/>
    <w:rsid w:val="004368E0"/>
    <w:rsid w:val="004C13DD"/>
    <w:rsid w:val="004D3ABE"/>
    <w:rsid w:val="004E3441"/>
    <w:rsid w:val="00500579"/>
    <w:rsid w:val="0050467A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08A1"/>
    <w:rsid w:val="007A5259"/>
    <w:rsid w:val="007A7081"/>
    <w:rsid w:val="007F1CF5"/>
    <w:rsid w:val="00834EDE"/>
    <w:rsid w:val="008736AA"/>
    <w:rsid w:val="008C096C"/>
    <w:rsid w:val="008D275D"/>
    <w:rsid w:val="008F14D3"/>
    <w:rsid w:val="00907E6D"/>
    <w:rsid w:val="00946186"/>
    <w:rsid w:val="00980327"/>
    <w:rsid w:val="00986478"/>
    <w:rsid w:val="009B5557"/>
    <w:rsid w:val="009C1655"/>
    <w:rsid w:val="009F1067"/>
    <w:rsid w:val="00A31E01"/>
    <w:rsid w:val="00A362F3"/>
    <w:rsid w:val="00A527AD"/>
    <w:rsid w:val="00A704EF"/>
    <w:rsid w:val="00A718CF"/>
    <w:rsid w:val="00AA069B"/>
    <w:rsid w:val="00AE48A0"/>
    <w:rsid w:val="00AE61BE"/>
    <w:rsid w:val="00B16F25"/>
    <w:rsid w:val="00B24422"/>
    <w:rsid w:val="00B4044F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A3A4B"/>
    <w:rsid w:val="00CB20EF"/>
    <w:rsid w:val="00CC1F3B"/>
    <w:rsid w:val="00CD12CB"/>
    <w:rsid w:val="00CD36CF"/>
    <w:rsid w:val="00CF1DCA"/>
    <w:rsid w:val="00CF554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2387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A8E24"/>
  <w15:chartTrackingRefBased/>
  <w15:docId w15:val="{3942D273-6315-4FEC-AAD9-38717C5D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4BEC1916294E98B7C861EDBB4A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B3431-6454-427B-85B0-EC128ECF5F37}"/>
      </w:docPartPr>
      <w:docPartBody>
        <w:p w:rsidR="00B73260" w:rsidRDefault="00B73260">
          <w:pPr>
            <w:pStyle w:val="AD4BEC1916294E98B7C861EDBB4A0F4F"/>
          </w:pPr>
          <w:r w:rsidRPr="00B844FE">
            <w:t>Prefix Text</w:t>
          </w:r>
        </w:p>
      </w:docPartBody>
    </w:docPart>
    <w:docPart>
      <w:docPartPr>
        <w:name w:val="483170E237224078AC1D920F1AFD5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11E0A-F489-4FF9-B950-DFDC4E41300D}"/>
      </w:docPartPr>
      <w:docPartBody>
        <w:p w:rsidR="00B73260" w:rsidRDefault="00B73260">
          <w:pPr>
            <w:pStyle w:val="483170E237224078AC1D920F1AFD58C5"/>
          </w:pPr>
          <w:r w:rsidRPr="00B844FE">
            <w:t>[Type here]</w:t>
          </w:r>
        </w:p>
      </w:docPartBody>
    </w:docPart>
    <w:docPart>
      <w:docPartPr>
        <w:name w:val="C63F82EC7D9544E3B82C691C5B39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37A9-E042-4058-904C-62B6612F04BB}"/>
      </w:docPartPr>
      <w:docPartBody>
        <w:p w:rsidR="00B73260" w:rsidRDefault="00B73260">
          <w:pPr>
            <w:pStyle w:val="C63F82EC7D9544E3B82C691C5B39A6F7"/>
          </w:pPr>
          <w:r w:rsidRPr="00B844FE">
            <w:t>Number</w:t>
          </w:r>
        </w:p>
      </w:docPartBody>
    </w:docPart>
    <w:docPart>
      <w:docPartPr>
        <w:name w:val="CC5B6332D935465DA7F070CCA19E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0F25C-2310-4ED4-A3E2-809679D3035C}"/>
      </w:docPartPr>
      <w:docPartBody>
        <w:p w:rsidR="00B73260" w:rsidRDefault="00B73260">
          <w:pPr>
            <w:pStyle w:val="CC5B6332D935465DA7F070CCA19E2FAD"/>
          </w:pPr>
          <w:r w:rsidRPr="00B844FE">
            <w:t>Enter Sponsors Here</w:t>
          </w:r>
        </w:p>
      </w:docPartBody>
    </w:docPart>
    <w:docPart>
      <w:docPartPr>
        <w:name w:val="DD01EAF553144F2996FB5DECAD1B8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9429-3AED-484A-85E5-D3CB60776461}"/>
      </w:docPartPr>
      <w:docPartBody>
        <w:p w:rsidR="00B73260" w:rsidRDefault="00B73260">
          <w:pPr>
            <w:pStyle w:val="DD01EAF553144F2996FB5DECAD1B866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60"/>
    <w:rsid w:val="000C4922"/>
    <w:rsid w:val="00157F96"/>
    <w:rsid w:val="001876EF"/>
    <w:rsid w:val="0050467A"/>
    <w:rsid w:val="00A704EF"/>
    <w:rsid w:val="00B73260"/>
    <w:rsid w:val="00C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4BEC1916294E98B7C861EDBB4A0F4F">
    <w:name w:val="AD4BEC1916294E98B7C861EDBB4A0F4F"/>
  </w:style>
  <w:style w:type="paragraph" w:customStyle="1" w:styleId="483170E237224078AC1D920F1AFD58C5">
    <w:name w:val="483170E237224078AC1D920F1AFD58C5"/>
  </w:style>
  <w:style w:type="paragraph" w:customStyle="1" w:styleId="C63F82EC7D9544E3B82C691C5B39A6F7">
    <w:name w:val="C63F82EC7D9544E3B82C691C5B39A6F7"/>
  </w:style>
  <w:style w:type="paragraph" w:customStyle="1" w:styleId="CC5B6332D935465DA7F070CCA19E2FAD">
    <w:name w:val="CC5B6332D935465DA7F070CCA19E2FA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01EAF553144F2996FB5DECAD1B866E">
    <w:name w:val="DD01EAF553144F2996FB5DECAD1B8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2025-03-05T19:19:00Z</dcterms:created>
  <dcterms:modified xsi:type="dcterms:W3CDTF">2025-03-05T19:19:00Z</dcterms:modified>
</cp:coreProperties>
</file>