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4786030A" w:rsidR="00CD36CF" w:rsidRPr="00721B9C" w:rsidRDefault="00CD36CF" w:rsidP="00CC1F3B">
      <w:pPr>
        <w:pStyle w:val="TitlePageSession"/>
        <w:rPr>
          <w:color w:val="auto"/>
        </w:rPr>
      </w:pPr>
      <w:r w:rsidRPr="00721B9C">
        <w:rPr>
          <w:color w:val="auto"/>
        </w:rPr>
        <w:t>20</w:t>
      </w:r>
      <w:r w:rsidR="00EC5E63" w:rsidRPr="00721B9C">
        <w:rPr>
          <w:color w:val="auto"/>
        </w:rPr>
        <w:t>2</w:t>
      </w:r>
      <w:r w:rsidR="005A68BB">
        <w:rPr>
          <w:color w:val="auto"/>
        </w:rPr>
        <w:t>5</w:t>
      </w:r>
      <w:r w:rsidRPr="00721B9C">
        <w:rPr>
          <w:color w:val="auto"/>
        </w:rPr>
        <w:t xml:space="preserve"> </w:t>
      </w:r>
      <w:r w:rsidR="003C6034" w:rsidRPr="00721B9C">
        <w:rPr>
          <w:caps w:val="0"/>
          <w:color w:val="auto"/>
        </w:rPr>
        <w:t>REGULAR SESSION</w:t>
      </w:r>
    </w:p>
    <w:p w14:paraId="79A7AA4C" w14:textId="77777777" w:rsidR="00CD36CF" w:rsidRPr="00721B9C" w:rsidRDefault="001F1DEB"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0BCBC113" w:rsidR="00CD36CF" w:rsidRPr="00721B9C" w:rsidRDefault="001F1DEB"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Pr>
              <w:color w:val="auto"/>
            </w:rPr>
            <w:t>3220</w:t>
          </w:r>
        </w:sdtContent>
      </w:sdt>
    </w:p>
    <w:p w14:paraId="315F96A9" w14:textId="7A9D2AA8" w:rsidR="00CD36CF" w:rsidRPr="00721B9C" w:rsidRDefault="00CD36CF" w:rsidP="00CC1F3B">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Delegate</w:t>
          </w:r>
          <w:r w:rsidR="00F43BE8">
            <w:rPr>
              <w:color w:val="auto"/>
            </w:rPr>
            <w:t>s</w:t>
          </w:r>
          <w:r w:rsidR="00ED6D0D" w:rsidRPr="00721B9C">
            <w:rPr>
              <w:color w:val="auto"/>
            </w:rPr>
            <w:t xml:space="preserve"> </w:t>
          </w:r>
          <w:r w:rsidR="006B2DFA">
            <w:rPr>
              <w:color w:val="auto"/>
            </w:rPr>
            <w:t>Dillon</w:t>
          </w:r>
          <w:r w:rsidR="00F43BE8">
            <w:rPr>
              <w:color w:val="auto"/>
            </w:rPr>
            <w:t>, T. Howell, White, Petitto, Pritt, Vance, Mazzocchi, Browning, Moore, Kimble, and Jennings</w:t>
          </w:r>
        </w:sdtContent>
      </w:sdt>
    </w:p>
    <w:p w14:paraId="3B239F2C" w14:textId="6D00EB6B"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1F1DEB">
            <w:rPr>
              <w:color w:val="auto"/>
            </w:rPr>
            <w:t>Introduced March 07, 2025; referred to the Committee on Education then Finance</w:t>
          </w:r>
        </w:sdtContent>
      </w:sdt>
      <w:r w:rsidRPr="00721B9C">
        <w:rPr>
          <w:color w:val="auto"/>
        </w:rPr>
        <w:t>]</w:t>
      </w:r>
    </w:p>
    <w:p w14:paraId="609E234A" w14:textId="4D5A3F71"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the Code of West Virginia, 1931, as amended, by adding a new </w:t>
      </w:r>
      <w:r w:rsidR="006B2DFA">
        <w:rPr>
          <w:color w:val="auto"/>
        </w:rPr>
        <w:t>section</w:t>
      </w:r>
      <w:r w:rsidR="00ED6D0D" w:rsidRPr="00721B9C">
        <w:rPr>
          <w:color w:val="auto"/>
        </w:rPr>
        <w:t>, designated §</w:t>
      </w:r>
      <w:r w:rsidR="006B2DFA">
        <w:rPr>
          <w:color w:val="auto"/>
        </w:rPr>
        <w:t>18-5-1</w:t>
      </w:r>
      <w:r w:rsidR="006B2DFA" w:rsidRPr="006B2DFA">
        <w:rPr>
          <w:color w:val="auto"/>
        </w:rPr>
        <w:t>3e</w:t>
      </w:r>
      <w:r w:rsidR="00ED6D0D" w:rsidRPr="006B2DFA">
        <w:rPr>
          <w:color w:val="auto"/>
        </w:rPr>
        <w:t>, relating to</w:t>
      </w:r>
      <w:r w:rsidR="006B2DFA" w:rsidRPr="006B2DFA">
        <w:t xml:space="preserve"> creating a moratorium on school closures and consolidations pending a West Virginia Department of Education ("WVDE") school aid formula proposal</w:t>
      </w:r>
      <w:r w:rsidR="00ED6D0D" w:rsidRPr="006B2DFA">
        <w:rPr>
          <w:color w:val="auto"/>
        </w:rPr>
        <w:t>.</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3E8292C1" w14:textId="77777777" w:rsidR="006B2DFA" w:rsidRDefault="006B2DFA" w:rsidP="006B2DFA">
      <w:pPr>
        <w:pStyle w:val="Note"/>
        <w:rPr>
          <w:b/>
          <w:bCs/>
          <w:color w:val="auto"/>
          <w:u w:val="single"/>
        </w:rPr>
        <w:sectPr w:rsidR="006B2DFA" w:rsidSect="006B2D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EEDC34" w14:textId="74EADE7D" w:rsidR="006B2DFA" w:rsidRDefault="006B2DFA" w:rsidP="006B2DFA">
      <w:pPr>
        <w:pStyle w:val="ArticleHeading"/>
        <w:rPr>
          <w:b w:val="0"/>
          <w:bCs/>
          <w:color w:val="auto"/>
          <w:u w:val="single"/>
        </w:rPr>
      </w:pPr>
      <w:r>
        <w:t>ARTICLE 5. COUNTY BOARD OF EDUCATION.</w:t>
      </w:r>
      <w:r>
        <w:rPr>
          <w:b w:val="0"/>
          <w:bCs/>
          <w:color w:val="auto"/>
          <w:u w:val="single"/>
        </w:rPr>
        <w:t xml:space="preserve"> </w:t>
      </w:r>
    </w:p>
    <w:p w14:paraId="43C5674C" w14:textId="6A574823" w:rsidR="006B2DFA" w:rsidRPr="006B2DFA" w:rsidRDefault="006B2DFA" w:rsidP="006B2DFA">
      <w:pPr>
        <w:pStyle w:val="SectionHeading"/>
        <w:rPr>
          <w:u w:val="single"/>
        </w:rPr>
      </w:pPr>
      <w:r w:rsidRPr="006B2DFA">
        <w:rPr>
          <w:u w:val="single"/>
        </w:rPr>
        <w:t>§18-5-13e. Moratorium on school closures and consolidations pending WVDE school aid formula proposal.</w:t>
      </w:r>
    </w:p>
    <w:p w14:paraId="0718B0C5" w14:textId="77777777" w:rsidR="006B2DFA" w:rsidRPr="006B2DFA" w:rsidRDefault="006B2DFA" w:rsidP="006B2DFA">
      <w:pPr>
        <w:pStyle w:val="SectionBody"/>
      </w:pPr>
      <w:r w:rsidRPr="006B2DFA">
        <w:rPr>
          <w:u w:val="single"/>
        </w:rPr>
        <w:t>(a) The West Virginia Department of Education ("WVDE") shall review the closures and consolidations of schools that are under consideration during the current year, and previous four fiscal years, and propose to the legislature such changes to the School Aid Formula as would be, or would have been, likely to prevent the closure of no fewer than 80% of those under current or previous consideration, regardless of any decisions rendered to date by school districts, when such justification for closure was predicated on financial and operational factors.</w:t>
      </w:r>
    </w:p>
    <w:p w14:paraId="59422718" w14:textId="3417F14A" w:rsidR="006B2DFA" w:rsidRPr="006B2DFA" w:rsidRDefault="006B2DFA" w:rsidP="006B2DFA">
      <w:pPr>
        <w:pStyle w:val="SectionBody"/>
      </w:pPr>
      <w:r w:rsidRPr="006B2DFA">
        <w:rPr>
          <w:u w:val="single"/>
        </w:rPr>
        <w:t>(b) There shall be a statewide moratorium on all public-school closures and consolidations for all reasons other than catastrophic structural failure or ongoing, unresolvable safety and health hazards, until proposal to revise School Aid Formula is received by legislature, and subsequent action be taken by legislature directly related to implementation or rejection of such recommendations.</w:t>
      </w:r>
    </w:p>
    <w:p w14:paraId="59E2A007" w14:textId="77777777" w:rsidR="006B2DFA" w:rsidRPr="006B2DFA" w:rsidRDefault="006B2DFA" w:rsidP="006B2DFA">
      <w:pPr>
        <w:pStyle w:val="SectionBody"/>
      </w:pPr>
      <w:r w:rsidRPr="006B2DFA">
        <w:rPr>
          <w:u w:val="single"/>
        </w:rPr>
        <w:t>(c) This section shall take effect from passage.</w:t>
      </w:r>
    </w:p>
    <w:p w14:paraId="6599779D" w14:textId="77777777" w:rsidR="00C33014" w:rsidRPr="00721B9C" w:rsidRDefault="00C33014" w:rsidP="00CC1F3B">
      <w:pPr>
        <w:pStyle w:val="Note"/>
        <w:rPr>
          <w:color w:val="auto"/>
        </w:rPr>
      </w:pPr>
    </w:p>
    <w:p w14:paraId="4B8EA83D" w14:textId="61598C9A" w:rsidR="006865E9" w:rsidRPr="00721B9C" w:rsidRDefault="00CF1DCA" w:rsidP="00CC1F3B">
      <w:pPr>
        <w:pStyle w:val="Note"/>
        <w:rPr>
          <w:color w:val="auto"/>
        </w:rPr>
      </w:pPr>
      <w:r w:rsidRPr="00721B9C">
        <w:rPr>
          <w:color w:val="auto"/>
        </w:rPr>
        <w:t>NOTE: The</w:t>
      </w:r>
      <w:r w:rsidR="006865E9" w:rsidRPr="00721B9C">
        <w:rPr>
          <w:color w:val="auto"/>
        </w:rPr>
        <w:t xml:space="preserve"> purpose of this bill </w:t>
      </w:r>
      <w:r w:rsidR="006865E9" w:rsidRPr="00D80650">
        <w:rPr>
          <w:color w:val="auto"/>
        </w:rPr>
        <w:t>is to</w:t>
      </w:r>
      <w:r w:rsidR="00D80650" w:rsidRPr="00D80650">
        <w:t xml:space="preserve"> provide a moratorium on school closures and consolidations pending a WVDE school aid formula proposal</w:t>
      </w:r>
      <w:r w:rsidR="00ED6D0D" w:rsidRPr="00D80650">
        <w:rPr>
          <w:color w:val="auto"/>
        </w:rPr>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6B2DFA">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1A9B" w14:textId="77777777" w:rsidR="00ED6D0D" w:rsidRPr="00B844FE" w:rsidRDefault="00ED6D0D" w:rsidP="00B844FE">
      <w:r>
        <w:separator/>
      </w:r>
    </w:p>
  </w:endnote>
  <w:endnote w:type="continuationSeparator" w:id="0">
    <w:p w14:paraId="4AFFE8F1" w14:textId="77777777" w:rsidR="00ED6D0D" w:rsidRPr="00B844FE" w:rsidRDefault="00ED6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D00D" w14:textId="77777777" w:rsidR="006E0C2C" w:rsidRDefault="006E0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F5BE" w14:textId="77777777" w:rsidR="006B2DFA" w:rsidRDefault="006B2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8FB6" w14:textId="77777777" w:rsidR="00ED6D0D" w:rsidRPr="00B844FE" w:rsidRDefault="00ED6D0D" w:rsidP="00B844FE">
      <w:r>
        <w:separator/>
      </w:r>
    </w:p>
  </w:footnote>
  <w:footnote w:type="continuationSeparator" w:id="0">
    <w:p w14:paraId="62238075" w14:textId="77777777" w:rsidR="00ED6D0D" w:rsidRPr="00B844FE" w:rsidRDefault="00ED6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5465" w14:textId="77777777" w:rsidR="006E0C2C" w:rsidRDefault="006E0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67EC" w14:textId="06F81BE5" w:rsidR="006B2DFA" w:rsidRDefault="006B2DFA">
    <w:pPr>
      <w:pStyle w:val="Header"/>
    </w:pPr>
    <w:r>
      <w:t>Intr HB</w:t>
    </w:r>
    <w:r>
      <w:tab/>
    </w:r>
    <w:r>
      <w:tab/>
    </w:r>
    <w:sdt>
      <w:sdtPr>
        <w:alias w:val="CBD Number"/>
        <w:tag w:val="CBD Number"/>
        <w:id w:val="-291985235"/>
        <w:placeholder>
          <w:docPart w:val="DefaultPlaceholder_-1854013440"/>
        </w:placeholder>
      </w:sdtPr>
      <w:sdtEndPr/>
      <w:sdtContent>
        <w:r>
          <w:t>2025R3646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D0D5" w14:textId="77777777" w:rsidR="006E0C2C" w:rsidRDefault="006E0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573A9"/>
    <w:rsid w:val="00085D22"/>
    <w:rsid w:val="00093AB0"/>
    <w:rsid w:val="000C5C77"/>
    <w:rsid w:val="000E3912"/>
    <w:rsid w:val="0010070F"/>
    <w:rsid w:val="0015112E"/>
    <w:rsid w:val="001552E7"/>
    <w:rsid w:val="001566B4"/>
    <w:rsid w:val="001975C3"/>
    <w:rsid w:val="001A66B7"/>
    <w:rsid w:val="001C279E"/>
    <w:rsid w:val="001D459E"/>
    <w:rsid w:val="001F1DEB"/>
    <w:rsid w:val="00207947"/>
    <w:rsid w:val="0022348D"/>
    <w:rsid w:val="0027011C"/>
    <w:rsid w:val="00274200"/>
    <w:rsid w:val="00275740"/>
    <w:rsid w:val="002A0269"/>
    <w:rsid w:val="002B1DB4"/>
    <w:rsid w:val="00303684"/>
    <w:rsid w:val="003143F5"/>
    <w:rsid w:val="00314854"/>
    <w:rsid w:val="00390A57"/>
    <w:rsid w:val="00394191"/>
    <w:rsid w:val="003A71E9"/>
    <w:rsid w:val="003C51CD"/>
    <w:rsid w:val="003C6034"/>
    <w:rsid w:val="00400B5C"/>
    <w:rsid w:val="004368E0"/>
    <w:rsid w:val="004C13DD"/>
    <w:rsid w:val="004D3ABE"/>
    <w:rsid w:val="004E3441"/>
    <w:rsid w:val="004F3198"/>
    <w:rsid w:val="00500579"/>
    <w:rsid w:val="005137FB"/>
    <w:rsid w:val="00566E6E"/>
    <w:rsid w:val="005A5366"/>
    <w:rsid w:val="005A68BB"/>
    <w:rsid w:val="006369EB"/>
    <w:rsid w:val="00637E73"/>
    <w:rsid w:val="006865E9"/>
    <w:rsid w:val="00686E9A"/>
    <w:rsid w:val="00691F3E"/>
    <w:rsid w:val="00694BFB"/>
    <w:rsid w:val="006A106B"/>
    <w:rsid w:val="006B2DFA"/>
    <w:rsid w:val="006C523D"/>
    <w:rsid w:val="006D4036"/>
    <w:rsid w:val="006E0C2C"/>
    <w:rsid w:val="00721B9C"/>
    <w:rsid w:val="00762584"/>
    <w:rsid w:val="007A5259"/>
    <w:rsid w:val="007A7081"/>
    <w:rsid w:val="007D496D"/>
    <w:rsid w:val="007F1CF5"/>
    <w:rsid w:val="00834EDE"/>
    <w:rsid w:val="008736AA"/>
    <w:rsid w:val="008D275D"/>
    <w:rsid w:val="00946186"/>
    <w:rsid w:val="00980327"/>
    <w:rsid w:val="00986478"/>
    <w:rsid w:val="009A09A8"/>
    <w:rsid w:val="009B5557"/>
    <w:rsid w:val="009E1B95"/>
    <w:rsid w:val="009F1067"/>
    <w:rsid w:val="00A31E01"/>
    <w:rsid w:val="00A527AD"/>
    <w:rsid w:val="00A60247"/>
    <w:rsid w:val="00A718CF"/>
    <w:rsid w:val="00AA5D87"/>
    <w:rsid w:val="00AC30FA"/>
    <w:rsid w:val="00AE48A0"/>
    <w:rsid w:val="00AE61BE"/>
    <w:rsid w:val="00B16F25"/>
    <w:rsid w:val="00B24422"/>
    <w:rsid w:val="00B3151C"/>
    <w:rsid w:val="00B55BF4"/>
    <w:rsid w:val="00B66B81"/>
    <w:rsid w:val="00B71E6F"/>
    <w:rsid w:val="00B80C20"/>
    <w:rsid w:val="00B844FE"/>
    <w:rsid w:val="00B86B4F"/>
    <w:rsid w:val="00BA1F84"/>
    <w:rsid w:val="00BC562B"/>
    <w:rsid w:val="00C13255"/>
    <w:rsid w:val="00C153D6"/>
    <w:rsid w:val="00C33014"/>
    <w:rsid w:val="00C33434"/>
    <w:rsid w:val="00C34869"/>
    <w:rsid w:val="00C42EB6"/>
    <w:rsid w:val="00C62327"/>
    <w:rsid w:val="00C85096"/>
    <w:rsid w:val="00CB20EF"/>
    <w:rsid w:val="00CC1F3B"/>
    <w:rsid w:val="00CD12CB"/>
    <w:rsid w:val="00CD36CF"/>
    <w:rsid w:val="00CF1DCA"/>
    <w:rsid w:val="00D579FC"/>
    <w:rsid w:val="00D71E9C"/>
    <w:rsid w:val="00D80650"/>
    <w:rsid w:val="00D81C16"/>
    <w:rsid w:val="00D91EB8"/>
    <w:rsid w:val="00DE04C5"/>
    <w:rsid w:val="00DE526B"/>
    <w:rsid w:val="00DF199D"/>
    <w:rsid w:val="00DF25B1"/>
    <w:rsid w:val="00E01542"/>
    <w:rsid w:val="00E365F1"/>
    <w:rsid w:val="00E62F48"/>
    <w:rsid w:val="00E831B3"/>
    <w:rsid w:val="00E95FBC"/>
    <w:rsid w:val="00EC5E63"/>
    <w:rsid w:val="00ED6D0D"/>
    <w:rsid w:val="00EE70CB"/>
    <w:rsid w:val="00F41CA2"/>
    <w:rsid w:val="00F43BE8"/>
    <w:rsid w:val="00F443C0"/>
    <w:rsid w:val="00F62EFB"/>
    <w:rsid w:val="00F91249"/>
    <w:rsid w:val="00F939A4"/>
    <w:rsid w:val="00FA7B09"/>
    <w:rsid w:val="00FD5B51"/>
    <w:rsid w:val="00FE067E"/>
    <w:rsid w:val="00FE208F"/>
    <w:rsid w:val="00FE32E6"/>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6A06D0" w:rsidP="006A06D0">
          <w:pPr>
            <w:pStyle w:val="5BFA288C04084678963AF63F8F5425751"/>
          </w:pPr>
          <w:r w:rsidRPr="00721B9C">
            <w:rPr>
              <w:color w:val="auto"/>
            </w:rPr>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7D4BF92-E85E-48A6-97E8-68862E2DBC7F}"/>
      </w:docPartPr>
      <w:docPartBody>
        <w:p w:rsidR="00B2158A" w:rsidRDefault="00B2158A">
          <w:r w:rsidRPr="00BE11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390A57"/>
    <w:rsid w:val="006A06D0"/>
    <w:rsid w:val="00762584"/>
    <w:rsid w:val="009A09A8"/>
    <w:rsid w:val="009E1B95"/>
    <w:rsid w:val="00B2158A"/>
    <w:rsid w:val="00B3151C"/>
    <w:rsid w:val="00C153D6"/>
    <w:rsid w:val="00DE04C5"/>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B2158A"/>
    <w:rPr>
      <w:color w:val="808080"/>
    </w:rPr>
  </w:style>
  <w:style w:type="paragraph" w:customStyle="1" w:styleId="174D7F485A1B4C9CBE283A287B8CB459">
    <w:name w:val="174D7F485A1B4C9CBE283A287B8CB459"/>
  </w:style>
  <w:style w:type="paragraph" w:customStyle="1" w:styleId="5BFA288C04084678963AF63F8F5425751">
    <w:name w:val="5BFA288C04084678963AF63F8F5425751"/>
    <w:rsid w:val="006A06D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2025-03-06T21:47:00Z</dcterms:created>
  <dcterms:modified xsi:type="dcterms:W3CDTF">2025-03-06T21:47:00Z</dcterms:modified>
</cp:coreProperties>
</file>