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3EF9" w14:textId="77777777" w:rsidR="00FE067E" w:rsidRDefault="00CD36CF" w:rsidP="002010BF">
      <w:pPr>
        <w:pStyle w:val="TitlePageOrigin"/>
      </w:pPr>
      <w:r>
        <w:t>WEST virginia legislature</w:t>
      </w:r>
    </w:p>
    <w:p w14:paraId="38A4BC2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04DC54EB" w14:textId="1CA70B0E" w:rsidR="00155188" w:rsidRDefault="00155188" w:rsidP="002010BF">
      <w:pPr>
        <w:pStyle w:val="TitlePageSession"/>
      </w:pPr>
      <w:r>
        <w:t>ENGROSSED</w:t>
      </w:r>
    </w:p>
    <w:p w14:paraId="22D250DA" w14:textId="77777777" w:rsidR="00CD36CF" w:rsidRDefault="007955DE" w:rsidP="002010BF">
      <w:pPr>
        <w:pStyle w:val="TitlePageBillPrefix"/>
      </w:pPr>
      <w:sdt>
        <w:sdtPr>
          <w:tag w:val="IntroDate"/>
          <w:id w:val="-1236936958"/>
          <w:placeholder>
            <w:docPart w:val="99679B684D6747F0B42BAE8B928B976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9746F44" w14:textId="77777777" w:rsidR="00AC3B58" w:rsidRPr="00AC3B58" w:rsidRDefault="00AC3B58" w:rsidP="002010BF">
      <w:pPr>
        <w:pStyle w:val="TitlePageBillPrefix"/>
      </w:pPr>
      <w:r>
        <w:t>for</w:t>
      </w:r>
    </w:p>
    <w:p w14:paraId="02DD8D20" w14:textId="77777777" w:rsidR="00CD36CF" w:rsidRDefault="007955D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473A0BCACDE476492E167F709C65EC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7CF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BA6C9789CA449FAA5A86C6B9CAE49C7"/>
          </w:placeholder>
          <w:text/>
        </w:sdtPr>
        <w:sdtEndPr/>
        <w:sdtContent>
          <w:r w:rsidR="00B37CF4" w:rsidRPr="00B37CF4">
            <w:t>3304</w:t>
          </w:r>
        </w:sdtContent>
      </w:sdt>
    </w:p>
    <w:p w14:paraId="087BBD33" w14:textId="77777777" w:rsidR="00B37CF4" w:rsidRDefault="00B37CF4" w:rsidP="002010BF">
      <w:pPr>
        <w:pStyle w:val="References"/>
        <w:rPr>
          <w:smallCaps/>
        </w:rPr>
      </w:pPr>
      <w:r>
        <w:rPr>
          <w:smallCaps/>
        </w:rPr>
        <w:t>By Delegates McGeehan, Horst, Pinson, Stephens, Foggin, J. Cannon, and Holstein</w:t>
      </w:r>
    </w:p>
    <w:p w14:paraId="05AF5C81" w14:textId="77777777" w:rsidR="00D961DC" w:rsidRDefault="00CD36CF" w:rsidP="00B37CF4">
      <w:pPr>
        <w:pStyle w:val="References"/>
        <w:sectPr w:rsidR="00D961DC" w:rsidSect="00B37CF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02C8EF625B64F6F9F5BBF540EC42D6B"/>
          </w:placeholder>
          <w:text w:multiLine="1"/>
        </w:sdtPr>
        <w:sdtEndPr/>
        <w:sdtContent>
          <w:r w:rsidR="003A0DB4">
            <w:t>Originating in the Committee on Government Organization; Reported March 24, 2025</w:t>
          </w:r>
        </w:sdtContent>
      </w:sdt>
      <w:r>
        <w:t>]</w:t>
      </w:r>
    </w:p>
    <w:p w14:paraId="0E160654" w14:textId="646A1F4D" w:rsidR="00B37CF4" w:rsidRDefault="00B37CF4" w:rsidP="00B37CF4">
      <w:pPr>
        <w:pStyle w:val="References"/>
      </w:pPr>
    </w:p>
    <w:p w14:paraId="7DFD82D8" w14:textId="77777777" w:rsidR="00B37CF4" w:rsidRPr="00207FAF" w:rsidRDefault="00B37CF4" w:rsidP="00D961DC">
      <w:pPr>
        <w:pStyle w:val="TitleSection"/>
        <w:rPr>
          <w:color w:val="auto"/>
        </w:rPr>
      </w:pPr>
      <w:r w:rsidRPr="00207FAF">
        <w:rPr>
          <w:color w:val="auto"/>
        </w:rPr>
        <w:lastRenderedPageBreak/>
        <w:t>A BILL to amend the Code of West Virginia, 1931, as amended</w:t>
      </w:r>
      <w:r>
        <w:rPr>
          <w:color w:val="auto"/>
        </w:rPr>
        <w:t xml:space="preserve">, by adding a new section, designated </w:t>
      </w:r>
      <w:r w:rsidRPr="00207FAF">
        <w:rPr>
          <w:color w:val="auto"/>
        </w:rPr>
        <w:t>§</w:t>
      </w:r>
      <w:r>
        <w:rPr>
          <w:color w:val="auto"/>
        </w:rPr>
        <w:t xml:space="preserve">10-3-3, </w:t>
      </w:r>
      <w:r w:rsidRPr="006F6A68">
        <w:rPr>
          <w:color w:val="auto"/>
        </w:rPr>
        <w:t xml:space="preserve">relating to </w:t>
      </w:r>
      <w:r w:rsidRPr="006F6A68">
        <w:t xml:space="preserve">the establishment of patriotic memorials to commemorate </w:t>
      </w:r>
      <w:r>
        <w:t xml:space="preserve">the </w:t>
      </w:r>
      <w:r w:rsidRPr="006F6A68">
        <w:t>Semiquincentennial Celebration of the United States; providing for a timeline of construction; and providing for the establishment of a commission</w:t>
      </w:r>
      <w:r w:rsidRPr="006F6A68">
        <w:rPr>
          <w:color w:val="auto"/>
        </w:rPr>
        <w:t>.</w:t>
      </w:r>
    </w:p>
    <w:p w14:paraId="01918E39" w14:textId="77777777" w:rsidR="00B37CF4" w:rsidRDefault="00B37CF4" w:rsidP="00D961DC">
      <w:pPr>
        <w:pStyle w:val="EnactingClause"/>
        <w:rPr>
          <w:color w:val="auto"/>
        </w:rPr>
      </w:pPr>
      <w:r w:rsidRPr="00207FAF">
        <w:rPr>
          <w:color w:val="auto"/>
        </w:rPr>
        <w:t>Be it enacted by the Legislature of West Virginia:</w:t>
      </w:r>
    </w:p>
    <w:p w14:paraId="4809D23C" w14:textId="77777777" w:rsidR="00B37CF4" w:rsidRDefault="00B37CF4" w:rsidP="00D961DC">
      <w:pPr>
        <w:pStyle w:val="SectionBody"/>
        <w:widowControl/>
        <w:ind w:firstLine="0"/>
        <w:sectPr w:rsidR="00B37CF4" w:rsidSect="00D961DC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D3241C" w14:textId="77777777" w:rsidR="00B37CF4" w:rsidRDefault="00B37CF4" w:rsidP="00D961DC">
      <w:pPr>
        <w:pStyle w:val="ArticleHeading"/>
        <w:widowControl/>
      </w:pPr>
      <w:r>
        <w:t xml:space="preserve">ARTICLE 3. MONUMENTS, TABLETS AND MEMORIALS. </w:t>
      </w:r>
    </w:p>
    <w:p w14:paraId="2E1D2316" w14:textId="77777777" w:rsidR="00B37CF4" w:rsidRDefault="00B37CF4" w:rsidP="00D961DC">
      <w:pPr>
        <w:pStyle w:val="SectionBody"/>
        <w:widowControl/>
        <w:ind w:firstLine="0"/>
        <w:sectPr w:rsidR="00B37CF4" w:rsidSect="00B37C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ED7BF76" w14:textId="77777777" w:rsidR="00B37CF4" w:rsidRPr="006F6A68" w:rsidRDefault="00B37CF4" w:rsidP="00D961DC">
      <w:pPr>
        <w:pStyle w:val="SectionHeading"/>
        <w:widowControl/>
        <w:rPr>
          <w:u w:val="single"/>
        </w:rPr>
      </w:pPr>
      <w:r w:rsidRPr="006F6A68">
        <w:rPr>
          <w:u w:val="single"/>
        </w:rPr>
        <w:t xml:space="preserve">§10-3-3. </w:t>
      </w:r>
      <w:r>
        <w:rPr>
          <w:u w:val="single"/>
        </w:rPr>
        <w:t>Patriotic m</w:t>
      </w:r>
      <w:r w:rsidRPr="006F6A68">
        <w:rPr>
          <w:u w:val="single"/>
        </w:rPr>
        <w:t>emorials to commemorate Semiquincentennial Celebration of the United States; timeline of construction</w:t>
      </w:r>
      <w:r>
        <w:rPr>
          <w:u w:val="single"/>
        </w:rPr>
        <w:t>; commission</w:t>
      </w:r>
      <w:r w:rsidRPr="006F6A68">
        <w:rPr>
          <w:u w:val="single"/>
        </w:rPr>
        <w:t>.</w:t>
      </w:r>
    </w:p>
    <w:p w14:paraId="25D8DBC0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(a) </w:t>
      </w:r>
      <w:r w:rsidRPr="006F6A68">
        <w:rPr>
          <w:i/>
          <w:iCs/>
          <w:u w:val="single"/>
        </w:rPr>
        <w:t>Legislative findings</w:t>
      </w:r>
      <w:r w:rsidRPr="006F6A68">
        <w:rPr>
          <w:u w:val="single"/>
        </w:rPr>
        <w:t xml:space="preserve">. – The Legislature acknowledges than 250 years of the existence of the United States is a momentous occasion. To mark this occasion, patriotic monuments should be erected in the northern, southern, eastern, and western parts of the state. </w:t>
      </w:r>
    </w:p>
    <w:p w14:paraId="0B730BFA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(b) </w:t>
      </w:r>
      <w:r w:rsidRPr="006F6A68">
        <w:rPr>
          <w:i/>
          <w:iCs/>
          <w:u w:val="single"/>
        </w:rPr>
        <w:t>Enactment</w:t>
      </w:r>
      <w:r w:rsidRPr="006F6A68">
        <w:rPr>
          <w:u w:val="single"/>
        </w:rPr>
        <w:t xml:space="preserve">. – </w:t>
      </w:r>
    </w:p>
    <w:p w14:paraId="579F2446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(1) Patriotic statues shall be erected in this state to acknowledge 250 years of the United States. </w:t>
      </w:r>
    </w:p>
    <w:p w14:paraId="0F3F82F3" w14:textId="1189E37F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(2) These patriotic statues shall be erected in the northern, southern, eastern and western part of the state. </w:t>
      </w:r>
    </w:p>
    <w:p w14:paraId="128F5EE0" w14:textId="73EA329B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(3) The statues shall be patriotic in nature, and memorialize the country's birth, as well as West Virginia's state heritage. </w:t>
      </w:r>
    </w:p>
    <w:p w14:paraId="21376C80" w14:textId="047BE8D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>(4) These patriotic statues shall be erected before the 2026 Semiquincentennial date.</w:t>
      </w:r>
    </w:p>
    <w:p w14:paraId="664A3C05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 xml:space="preserve">(c) </w:t>
      </w:r>
      <w:r w:rsidRPr="006F6A68">
        <w:rPr>
          <w:i/>
          <w:iCs/>
          <w:u w:val="single"/>
        </w:rPr>
        <w:t>Commission</w:t>
      </w:r>
      <w:r w:rsidRPr="006F6A68">
        <w:rPr>
          <w:u w:val="single"/>
        </w:rPr>
        <w:t xml:space="preserve">. – </w:t>
      </w:r>
    </w:p>
    <w:p w14:paraId="48ED7DA2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6F6A68">
        <w:rPr>
          <w:u w:val="single"/>
        </w:rPr>
        <w:t>(1) A commission shall be established on July 1, 2025, to oversee construction of the patriotic statues. The commission shall be comprised of:</w:t>
      </w:r>
    </w:p>
    <w:p w14:paraId="59F98651" w14:textId="29A6D6A8" w:rsidR="00B37CF4" w:rsidRPr="000F56F2" w:rsidRDefault="00B37CF4" w:rsidP="00D961DC">
      <w:pPr>
        <w:pStyle w:val="SectionBody"/>
        <w:widowControl/>
        <w:rPr>
          <w:u w:val="single"/>
        </w:rPr>
      </w:pPr>
      <w:r w:rsidRPr="000F56F2">
        <w:rPr>
          <w:u w:val="single"/>
        </w:rPr>
        <w:t xml:space="preserve">(A) The </w:t>
      </w:r>
      <w:r w:rsidR="003A0DB4" w:rsidRPr="000F56F2">
        <w:rPr>
          <w:u w:val="single"/>
        </w:rPr>
        <w:t>Secretary of Tourism</w:t>
      </w:r>
      <w:r w:rsidRPr="000F56F2">
        <w:rPr>
          <w:u w:val="single"/>
        </w:rPr>
        <w:t>, who shall serve as chairperson;</w:t>
      </w:r>
    </w:p>
    <w:p w14:paraId="0317B8C5" w14:textId="48F2ACF5" w:rsidR="00B37CF4" w:rsidRPr="00C41AD6" w:rsidRDefault="00B37CF4" w:rsidP="00D961DC">
      <w:pPr>
        <w:pStyle w:val="SectionBody"/>
        <w:widowControl/>
        <w:rPr>
          <w:u w:val="single"/>
        </w:rPr>
      </w:pPr>
      <w:r w:rsidRPr="000F56F2">
        <w:rPr>
          <w:u w:val="single"/>
        </w:rPr>
        <w:t xml:space="preserve">(B) </w:t>
      </w:r>
      <w:r w:rsidR="00F37288" w:rsidRPr="000F56F2">
        <w:rPr>
          <w:u w:val="single"/>
        </w:rPr>
        <w:t>Two</w:t>
      </w:r>
      <w:r w:rsidRPr="000F56F2">
        <w:rPr>
          <w:u w:val="single"/>
        </w:rPr>
        <w:t xml:space="preserve"> </w:t>
      </w:r>
      <w:r w:rsidR="003A0DB4" w:rsidRPr="000F56F2">
        <w:rPr>
          <w:u w:val="single"/>
        </w:rPr>
        <w:t>citizen</w:t>
      </w:r>
      <w:r w:rsidR="00F37288" w:rsidRPr="000F56F2">
        <w:rPr>
          <w:u w:val="single"/>
        </w:rPr>
        <w:t>s</w:t>
      </w:r>
      <w:r w:rsidRPr="000F56F2">
        <w:rPr>
          <w:u w:val="single"/>
        </w:rPr>
        <w:t xml:space="preserve"> of West Virginia,</w:t>
      </w:r>
      <w:r w:rsidRPr="00C41AD6">
        <w:rPr>
          <w:u w:val="single"/>
        </w:rPr>
        <w:t xml:space="preserve"> who shall be appointed by the </w:t>
      </w:r>
      <w:r w:rsidR="00F37288">
        <w:rPr>
          <w:u w:val="single"/>
        </w:rPr>
        <w:t>Governor</w:t>
      </w:r>
    </w:p>
    <w:p w14:paraId="40181AEF" w14:textId="77777777" w:rsidR="00B37CF4" w:rsidRPr="006F6A68" w:rsidRDefault="00B37CF4" w:rsidP="00D961DC">
      <w:pPr>
        <w:pStyle w:val="SectionBody"/>
        <w:widowControl/>
        <w:rPr>
          <w:u w:val="single"/>
        </w:rPr>
      </w:pPr>
      <w:r w:rsidRPr="00C41AD6">
        <w:rPr>
          <w:u w:val="single"/>
        </w:rPr>
        <w:t>(</w:t>
      </w:r>
      <w:r w:rsidRPr="006F6A68">
        <w:rPr>
          <w:u w:val="single"/>
        </w:rPr>
        <w:t>2</w:t>
      </w:r>
      <w:r w:rsidRPr="00C41AD6">
        <w:rPr>
          <w:u w:val="single"/>
        </w:rPr>
        <w:t xml:space="preserve">) A majority of the members of the commission must be present at a meeting to constitute a quorum, and a majority of those members present at a meeting must vote in the </w:t>
      </w:r>
      <w:r w:rsidRPr="00C41AD6">
        <w:rPr>
          <w:u w:val="single"/>
        </w:rPr>
        <w:lastRenderedPageBreak/>
        <w:t xml:space="preserve">affirmative in order to pass a motion. A meeting may be called by the chair and at least five days written notice of the meeting must be provided to the members of the commission. </w:t>
      </w:r>
    </w:p>
    <w:p w14:paraId="77CE1399" w14:textId="77777777" w:rsidR="00B37CF4" w:rsidRPr="00C41AD6" w:rsidRDefault="00B37CF4" w:rsidP="00D961DC">
      <w:pPr>
        <w:pStyle w:val="SectionBody"/>
        <w:widowControl/>
        <w:rPr>
          <w:u w:val="single"/>
        </w:rPr>
      </w:pPr>
      <w:r w:rsidRPr="00C41AD6">
        <w:rPr>
          <w:u w:val="single"/>
        </w:rPr>
        <w:t>(</w:t>
      </w:r>
      <w:r w:rsidRPr="006F6A68">
        <w:rPr>
          <w:u w:val="single"/>
        </w:rPr>
        <w:t>3</w:t>
      </w:r>
      <w:r w:rsidRPr="00C41AD6">
        <w:rPr>
          <w:u w:val="single"/>
        </w:rPr>
        <w:t xml:space="preserve">) The commission shall solicit bids for construction of the monument and shall adhere to all state purchasing and payment processing laws and regulations in paying its construction vendors, with a target completion date </w:t>
      </w:r>
      <w:r w:rsidRPr="006F6A68">
        <w:rPr>
          <w:u w:val="single"/>
        </w:rPr>
        <w:t>of the 2026 Semiquincentennial.</w:t>
      </w:r>
    </w:p>
    <w:sectPr w:rsidR="00B37CF4" w:rsidRPr="00C41AD6" w:rsidSect="00B37C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2BF1" w14:textId="77777777" w:rsidR="004526FE" w:rsidRPr="00B844FE" w:rsidRDefault="004526FE" w:rsidP="00B844FE">
      <w:r>
        <w:separator/>
      </w:r>
    </w:p>
  </w:endnote>
  <w:endnote w:type="continuationSeparator" w:id="0">
    <w:p w14:paraId="5CE98330" w14:textId="77777777" w:rsidR="004526FE" w:rsidRPr="00B844FE" w:rsidRDefault="004526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727B" w14:textId="77777777" w:rsidR="00B37CF4" w:rsidRDefault="00B37CF4" w:rsidP="00B37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66C747" w14:textId="77777777" w:rsidR="00B37CF4" w:rsidRPr="00B37CF4" w:rsidRDefault="00B37CF4" w:rsidP="00B37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39CD" w14:textId="77777777" w:rsidR="00B37CF4" w:rsidRDefault="00B37CF4" w:rsidP="00B37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AC3062" w14:textId="77777777" w:rsidR="00B37CF4" w:rsidRPr="00B37CF4" w:rsidRDefault="00B37CF4" w:rsidP="00B3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41B6" w14:textId="77777777" w:rsidR="004526FE" w:rsidRPr="00B844FE" w:rsidRDefault="004526FE" w:rsidP="00B844FE">
      <w:r>
        <w:separator/>
      </w:r>
    </w:p>
  </w:footnote>
  <w:footnote w:type="continuationSeparator" w:id="0">
    <w:p w14:paraId="14C2713E" w14:textId="77777777" w:rsidR="004526FE" w:rsidRPr="00B844FE" w:rsidRDefault="004526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9DF" w14:textId="77777777" w:rsidR="00B37CF4" w:rsidRPr="00B37CF4" w:rsidRDefault="00B37CF4" w:rsidP="00B37CF4">
    <w:pPr>
      <w:pStyle w:val="Header"/>
    </w:pPr>
    <w:r>
      <w:t>CS for HB 3304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30D9" w14:textId="4B4BC00A" w:rsidR="00B37CF4" w:rsidRPr="00B37CF4" w:rsidRDefault="00155188" w:rsidP="00B37CF4">
    <w:pPr>
      <w:pStyle w:val="Header"/>
    </w:pPr>
    <w:r>
      <w:t xml:space="preserve">Eng </w:t>
    </w:r>
    <w:r w:rsidR="00B37CF4">
      <w:t>CS for HB 3304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7E76" w14:textId="77777777" w:rsidR="00D961DC" w:rsidRPr="00B37CF4" w:rsidRDefault="00D961DC" w:rsidP="00B37CF4">
    <w:pPr>
      <w:pStyle w:val="Header"/>
    </w:pPr>
    <w:r>
      <w:t>Eng CS for HB 3304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FE"/>
    <w:rsid w:val="0000526A"/>
    <w:rsid w:val="00081D6D"/>
    <w:rsid w:val="00085D22"/>
    <w:rsid w:val="000C5C77"/>
    <w:rsid w:val="000E647E"/>
    <w:rsid w:val="000F22B7"/>
    <w:rsid w:val="000F56F2"/>
    <w:rsid w:val="0010070F"/>
    <w:rsid w:val="0015112E"/>
    <w:rsid w:val="00155188"/>
    <w:rsid w:val="001552E7"/>
    <w:rsid w:val="001566B4"/>
    <w:rsid w:val="00191A28"/>
    <w:rsid w:val="001C279E"/>
    <w:rsid w:val="001D459E"/>
    <w:rsid w:val="00200052"/>
    <w:rsid w:val="002010BF"/>
    <w:rsid w:val="002426A9"/>
    <w:rsid w:val="0027011C"/>
    <w:rsid w:val="00274200"/>
    <w:rsid w:val="00275740"/>
    <w:rsid w:val="00277D96"/>
    <w:rsid w:val="002A0269"/>
    <w:rsid w:val="002B187E"/>
    <w:rsid w:val="00301F44"/>
    <w:rsid w:val="00303684"/>
    <w:rsid w:val="003143F5"/>
    <w:rsid w:val="00314854"/>
    <w:rsid w:val="00331B5A"/>
    <w:rsid w:val="003A0DB4"/>
    <w:rsid w:val="003C51CD"/>
    <w:rsid w:val="004247A2"/>
    <w:rsid w:val="00433842"/>
    <w:rsid w:val="004526FE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955DE"/>
    <w:rsid w:val="007E02CF"/>
    <w:rsid w:val="007F1CF5"/>
    <w:rsid w:val="00834EDE"/>
    <w:rsid w:val="008736AA"/>
    <w:rsid w:val="008969A9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D4236"/>
    <w:rsid w:val="00AE48A0"/>
    <w:rsid w:val="00AE61BE"/>
    <w:rsid w:val="00B16F25"/>
    <w:rsid w:val="00B24422"/>
    <w:rsid w:val="00B37CF4"/>
    <w:rsid w:val="00B80C20"/>
    <w:rsid w:val="00B844FE"/>
    <w:rsid w:val="00B9392C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478E6"/>
    <w:rsid w:val="00D579FC"/>
    <w:rsid w:val="00D7428E"/>
    <w:rsid w:val="00D961DC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37288"/>
    <w:rsid w:val="00F41CA2"/>
    <w:rsid w:val="00F443C0"/>
    <w:rsid w:val="00F62EFB"/>
    <w:rsid w:val="00F939A4"/>
    <w:rsid w:val="00FA7B09"/>
    <w:rsid w:val="00FE067E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CE006"/>
  <w15:chartTrackingRefBased/>
  <w15:docId w15:val="{CA82097E-7EEC-4809-86DF-42A7683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37CF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37CF4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37CF4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3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79B684D6747F0B42BAE8B928B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100F-AA41-4D48-BB02-5AAA561837A0}"/>
      </w:docPartPr>
      <w:docPartBody>
        <w:p w:rsidR="00EC698F" w:rsidRDefault="00EC698F">
          <w:pPr>
            <w:pStyle w:val="99679B684D6747F0B42BAE8B928B976B"/>
          </w:pPr>
          <w:r w:rsidRPr="00B844FE">
            <w:t>Prefix Text</w:t>
          </w:r>
        </w:p>
      </w:docPartBody>
    </w:docPart>
    <w:docPart>
      <w:docPartPr>
        <w:name w:val="A473A0BCACDE476492E167F709C6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A9F1-8183-4E35-AF76-3CABF11A5A2E}"/>
      </w:docPartPr>
      <w:docPartBody>
        <w:p w:rsidR="00EC698F" w:rsidRDefault="00EC698F">
          <w:pPr>
            <w:pStyle w:val="A473A0BCACDE476492E167F709C65EC9"/>
          </w:pPr>
          <w:r w:rsidRPr="00B844FE">
            <w:t>[Type here]</w:t>
          </w:r>
        </w:p>
      </w:docPartBody>
    </w:docPart>
    <w:docPart>
      <w:docPartPr>
        <w:name w:val="5BA6C9789CA449FAA5A86C6B9CAE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6AB3-DD67-40C5-AF23-C656371735C6}"/>
      </w:docPartPr>
      <w:docPartBody>
        <w:p w:rsidR="00EC698F" w:rsidRDefault="00EC698F">
          <w:pPr>
            <w:pStyle w:val="5BA6C9789CA449FAA5A86C6B9CAE49C7"/>
          </w:pPr>
          <w:r w:rsidRPr="00B844FE">
            <w:t>Number</w:t>
          </w:r>
        </w:p>
      </w:docPartBody>
    </w:docPart>
    <w:docPart>
      <w:docPartPr>
        <w:name w:val="302C8EF625B64F6F9F5BBF540EC4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BA1D-17AB-4A8E-9EE7-D8D23AB7D302}"/>
      </w:docPartPr>
      <w:docPartBody>
        <w:p w:rsidR="00EC698F" w:rsidRDefault="00EC698F">
          <w:pPr>
            <w:pStyle w:val="302C8EF625B64F6F9F5BBF540EC42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8F"/>
    <w:rsid w:val="00200052"/>
    <w:rsid w:val="002426A9"/>
    <w:rsid w:val="00B9392C"/>
    <w:rsid w:val="00D478E6"/>
    <w:rsid w:val="00E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79B684D6747F0B42BAE8B928B976B">
    <w:name w:val="99679B684D6747F0B42BAE8B928B976B"/>
  </w:style>
  <w:style w:type="paragraph" w:customStyle="1" w:styleId="A473A0BCACDE476492E167F709C65EC9">
    <w:name w:val="A473A0BCACDE476492E167F709C65EC9"/>
  </w:style>
  <w:style w:type="paragraph" w:customStyle="1" w:styleId="5BA6C9789CA449FAA5A86C6B9CAE49C7">
    <w:name w:val="5BA6C9789CA449FAA5A86C6B9CAE49C7"/>
  </w:style>
  <w:style w:type="character" w:styleId="PlaceholderText">
    <w:name w:val="Placeholder Text"/>
    <w:basedOn w:val="DefaultParagraphFont"/>
    <w:uiPriority w:val="99"/>
    <w:semiHidden/>
    <w:rsid w:val="00EC698F"/>
    <w:rPr>
      <w:color w:val="808080"/>
    </w:rPr>
  </w:style>
  <w:style w:type="paragraph" w:customStyle="1" w:styleId="302C8EF625B64F6F9F5BBF540EC42D6B">
    <w:name w:val="302C8EF625B64F6F9F5BBF540EC42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376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Page</dc:creator>
  <cp:keywords/>
  <dc:description/>
  <cp:lastModifiedBy>Shane Thomas</cp:lastModifiedBy>
  <cp:revision>2</cp:revision>
  <cp:lastPrinted>2025-03-27T22:03:00Z</cp:lastPrinted>
  <dcterms:created xsi:type="dcterms:W3CDTF">2025-03-27T22:03:00Z</dcterms:created>
  <dcterms:modified xsi:type="dcterms:W3CDTF">2025-03-27T22:03:00Z</dcterms:modified>
</cp:coreProperties>
</file>