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43A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7311AF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31E53F57" w14:textId="77777777" w:rsidR="00CD36CF" w:rsidRDefault="00402615" w:rsidP="00CC1F3B">
      <w:pPr>
        <w:pStyle w:val="TitlePageBillPrefix"/>
      </w:pPr>
      <w:sdt>
        <w:sdtPr>
          <w:tag w:val="IntroDate"/>
          <w:id w:val="-1236936958"/>
          <w:placeholder>
            <w:docPart w:val="14BD4D7D7BAA48258B6EF2091B0F5506"/>
          </w:placeholder>
          <w:text/>
        </w:sdtPr>
        <w:sdtEndPr/>
        <w:sdtContent>
          <w:r w:rsidR="00AE48A0">
            <w:t>Introduced</w:t>
          </w:r>
        </w:sdtContent>
      </w:sdt>
    </w:p>
    <w:p w14:paraId="42BBC7F1" w14:textId="1261876F" w:rsidR="00CD36CF" w:rsidRDefault="0040261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949C89B9D5C4FE0B2E7305142E3279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F157C8F60774877820696DE030624A1"/>
          </w:placeholder>
          <w:text/>
        </w:sdtPr>
        <w:sdtEndPr/>
        <w:sdtContent>
          <w:r>
            <w:t>3354</w:t>
          </w:r>
        </w:sdtContent>
      </w:sdt>
    </w:p>
    <w:p w14:paraId="38F25280" w14:textId="120C4C7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3A368F0D16A4411990190C0EF4BEC95"/>
          </w:placeholder>
          <w:text w:multiLine="1"/>
        </w:sdtPr>
        <w:sdtEndPr/>
        <w:sdtContent>
          <w:r w:rsidR="00895C0F">
            <w:t>Delegate Hanshaw (Mr. Speaker)</w:t>
          </w:r>
        </w:sdtContent>
      </w:sdt>
    </w:p>
    <w:p w14:paraId="4353CC32" w14:textId="7AAC07B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607362502654C38BBCF7CD06035CD43"/>
          </w:placeholder>
          <w:text w:multiLine="1"/>
        </w:sdtPr>
        <w:sdtEndPr/>
        <w:sdtContent>
          <w:r w:rsidR="00402615">
            <w:t>Introduced March 13, 2025; referred to the Committee on Finance</w:t>
          </w:r>
        </w:sdtContent>
      </w:sdt>
      <w:r>
        <w:t>]</w:t>
      </w:r>
    </w:p>
    <w:p w14:paraId="00CD6FE3" w14:textId="51C4D625" w:rsidR="00303684" w:rsidRDefault="0000526A" w:rsidP="00CC1F3B">
      <w:pPr>
        <w:pStyle w:val="TitleSection"/>
      </w:pPr>
      <w:r>
        <w:lastRenderedPageBreak/>
        <w:t>A BILL</w:t>
      </w:r>
      <w:r w:rsidR="00895C0F" w:rsidRPr="00895C0F">
        <w:t xml:space="preserve"> to repeal §17A-10-3c of the Code of West Virginia, 1931, as amended, relating to additional registration fees for alternative fuel vehicles.</w:t>
      </w:r>
      <w:r w:rsidR="00895C0F">
        <w:t xml:space="preserve"> </w:t>
      </w:r>
    </w:p>
    <w:p w14:paraId="4D2C1AAA" w14:textId="4929708F" w:rsidR="00895C0F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0BE706DD" w14:textId="77777777" w:rsidR="00895C0F" w:rsidRDefault="00895C0F" w:rsidP="00CC1F3B">
      <w:pPr>
        <w:pStyle w:val="EnactingClause"/>
        <w:rPr>
          <w:i w:val="0"/>
          <w:iCs/>
        </w:rPr>
        <w:sectPr w:rsidR="00895C0F" w:rsidSect="00895C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6679EAD" w14:textId="3908D0A2" w:rsidR="00895C0F" w:rsidRPr="00895C0F" w:rsidRDefault="00895C0F" w:rsidP="00895C0F">
      <w:pPr>
        <w:pStyle w:val="SectionHeading"/>
        <w:rPr>
          <w:i/>
          <w:iCs/>
        </w:rPr>
        <w:sectPr w:rsidR="00895C0F" w:rsidRPr="00895C0F" w:rsidSect="00895C0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53829">
        <w:t>§</w:t>
      </w:r>
      <w:r>
        <w:t>1</w:t>
      </w:r>
      <w:r w:rsidRPr="00A53829">
        <w:t xml:space="preserve">. </w:t>
      </w:r>
      <w:r>
        <w:t xml:space="preserve"> Repeal of section authorizing a</w:t>
      </w:r>
      <w:r w:rsidRPr="00A53829">
        <w:t>dditional registration fees for alternative fuel vehicles</w:t>
      </w:r>
      <w:r>
        <w:t>.</w:t>
      </w:r>
    </w:p>
    <w:p w14:paraId="503F17EE" w14:textId="2447903F" w:rsidR="008736AA" w:rsidRDefault="00895C0F" w:rsidP="00CC1F3B">
      <w:pPr>
        <w:pStyle w:val="SectionBody"/>
      </w:pPr>
      <w:r w:rsidRPr="00895C0F">
        <w:t>That §17A-10-3c of the Code of West Virginia, 1931, as amended, is repealed.</w:t>
      </w:r>
    </w:p>
    <w:p w14:paraId="1F85F16F" w14:textId="77777777" w:rsidR="00C33014" w:rsidRDefault="00C33014" w:rsidP="00CC1F3B">
      <w:pPr>
        <w:pStyle w:val="Note"/>
      </w:pPr>
    </w:p>
    <w:p w14:paraId="708BFF58" w14:textId="3283B8FA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895C0F" w:rsidRPr="00895C0F">
        <w:t>remove additional registration fees for alternative fuel vehicles.</w:t>
      </w:r>
    </w:p>
    <w:p w14:paraId="45CFD2D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895C0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1A9D4" w14:textId="77777777" w:rsidR="00895C0F" w:rsidRPr="00B844FE" w:rsidRDefault="00895C0F" w:rsidP="00B844FE">
      <w:r>
        <w:separator/>
      </w:r>
    </w:p>
  </w:endnote>
  <w:endnote w:type="continuationSeparator" w:id="0">
    <w:p w14:paraId="57D3C8E7" w14:textId="77777777" w:rsidR="00895C0F" w:rsidRPr="00B844FE" w:rsidRDefault="00895C0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6DD643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5A84E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58FE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1385" w14:textId="77777777" w:rsidR="00895C0F" w:rsidRDefault="00895C0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6F56" w14:textId="77777777" w:rsidR="00895C0F" w:rsidRPr="00A53829" w:rsidRDefault="00895C0F" w:rsidP="00A5382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82F5" w14:textId="77777777" w:rsidR="00895C0F" w:rsidRPr="00A53829" w:rsidRDefault="00895C0F" w:rsidP="00A5382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B528" w14:textId="77777777" w:rsidR="00895C0F" w:rsidRPr="00A53829" w:rsidRDefault="00895C0F" w:rsidP="00A53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0EBB" w14:textId="77777777" w:rsidR="00895C0F" w:rsidRPr="00B844FE" w:rsidRDefault="00895C0F" w:rsidP="00B844FE">
      <w:r>
        <w:separator/>
      </w:r>
    </w:p>
  </w:footnote>
  <w:footnote w:type="continuationSeparator" w:id="0">
    <w:p w14:paraId="413F5C59" w14:textId="77777777" w:rsidR="00895C0F" w:rsidRPr="00B844FE" w:rsidRDefault="00895C0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7E3A" w14:textId="77777777" w:rsidR="002A0269" w:rsidRPr="00B844FE" w:rsidRDefault="00402615">
    <w:pPr>
      <w:pStyle w:val="Header"/>
    </w:pPr>
    <w:sdt>
      <w:sdtPr>
        <w:id w:val="-684364211"/>
        <w:placeholder>
          <w:docPart w:val="0949C89B9D5C4FE0B2E7305142E3279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949C89B9D5C4FE0B2E7305142E3279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E841" w14:textId="2CF658F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95C0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95C0F">
          <w:rPr>
            <w:sz w:val="22"/>
            <w:szCs w:val="22"/>
          </w:rPr>
          <w:t>2025R3778</w:t>
        </w:r>
      </w:sdtContent>
    </w:sdt>
  </w:p>
  <w:p w14:paraId="7214C06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07E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E629" w14:textId="77777777" w:rsidR="00895C0F" w:rsidRPr="00A53829" w:rsidRDefault="00895C0F" w:rsidP="00A5382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BF26" w14:textId="77777777" w:rsidR="00895C0F" w:rsidRPr="00A53829" w:rsidRDefault="00895C0F" w:rsidP="00A5382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FCFD" w14:textId="77777777" w:rsidR="00895C0F" w:rsidRPr="00A53829" w:rsidRDefault="00895C0F" w:rsidP="00A53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0F"/>
    <w:rsid w:val="0000526A"/>
    <w:rsid w:val="000573A9"/>
    <w:rsid w:val="00085D22"/>
    <w:rsid w:val="00093AB0"/>
    <w:rsid w:val="000C5C77"/>
    <w:rsid w:val="000E3912"/>
    <w:rsid w:val="0010070F"/>
    <w:rsid w:val="001043CD"/>
    <w:rsid w:val="00130413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02615"/>
    <w:rsid w:val="004368E0"/>
    <w:rsid w:val="004C13DD"/>
    <w:rsid w:val="004D3ABE"/>
    <w:rsid w:val="004E3441"/>
    <w:rsid w:val="00500579"/>
    <w:rsid w:val="005A5366"/>
    <w:rsid w:val="006073A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95C0F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0247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4531"/>
    <w:rsid w:val="00E76F26"/>
    <w:rsid w:val="00E831B3"/>
    <w:rsid w:val="00E95FBC"/>
    <w:rsid w:val="00EA02C4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0596D"/>
  <w15:chartTrackingRefBased/>
  <w15:docId w15:val="{49D4A37E-2292-4E5E-923D-22C4B80A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BD4D7D7BAA48258B6EF2091B0F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CBF89-DBC3-4D5D-9623-8EB0DD51457F}"/>
      </w:docPartPr>
      <w:docPartBody>
        <w:p w:rsidR="00996C27" w:rsidRDefault="00996C27">
          <w:pPr>
            <w:pStyle w:val="14BD4D7D7BAA48258B6EF2091B0F5506"/>
          </w:pPr>
          <w:r w:rsidRPr="00B844FE">
            <w:t>Prefix Text</w:t>
          </w:r>
        </w:p>
      </w:docPartBody>
    </w:docPart>
    <w:docPart>
      <w:docPartPr>
        <w:name w:val="0949C89B9D5C4FE0B2E7305142E32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2EDA2-E762-4424-8AC2-12D7D56D70C4}"/>
      </w:docPartPr>
      <w:docPartBody>
        <w:p w:rsidR="00996C27" w:rsidRDefault="00996C27">
          <w:pPr>
            <w:pStyle w:val="0949C89B9D5C4FE0B2E7305142E32791"/>
          </w:pPr>
          <w:r w:rsidRPr="00B844FE">
            <w:t>[Type here]</w:t>
          </w:r>
        </w:p>
      </w:docPartBody>
    </w:docPart>
    <w:docPart>
      <w:docPartPr>
        <w:name w:val="DF157C8F60774877820696DE03062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9E7C3-7FDD-4E51-ACE8-A91301925DD2}"/>
      </w:docPartPr>
      <w:docPartBody>
        <w:p w:rsidR="00996C27" w:rsidRDefault="00996C27">
          <w:pPr>
            <w:pStyle w:val="DF157C8F60774877820696DE030624A1"/>
          </w:pPr>
          <w:r w:rsidRPr="00B844FE">
            <w:t>Number</w:t>
          </w:r>
        </w:p>
      </w:docPartBody>
    </w:docPart>
    <w:docPart>
      <w:docPartPr>
        <w:name w:val="B3A368F0D16A4411990190C0EF4B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E3772-0176-407A-878A-7EF9BF5DED66}"/>
      </w:docPartPr>
      <w:docPartBody>
        <w:p w:rsidR="00996C27" w:rsidRDefault="00996C27">
          <w:pPr>
            <w:pStyle w:val="B3A368F0D16A4411990190C0EF4BEC95"/>
          </w:pPr>
          <w:r w:rsidRPr="00B844FE">
            <w:t>Enter Sponsors Here</w:t>
          </w:r>
        </w:p>
      </w:docPartBody>
    </w:docPart>
    <w:docPart>
      <w:docPartPr>
        <w:name w:val="9607362502654C38BBCF7CD06035C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68D7E-E670-4E3C-9EB9-7ED0AB4EF702}"/>
      </w:docPartPr>
      <w:docPartBody>
        <w:p w:rsidR="00996C27" w:rsidRDefault="00996C27">
          <w:pPr>
            <w:pStyle w:val="9607362502654C38BBCF7CD06035CD4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27"/>
    <w:rsid w:val="001043CD"/>
    <w:rsid w:val="00996C27"/>
    <w:rsid w:val="00E74531"/>
    <w:rsid w:val="00E7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BD4D7D7BAA48258B6EF2091B0F5506">
    <w:name w:val="14BD4D7D7BAA48258B6EF2091B0F5506"/>
  </w:style>
  <w:style w:type="paragraph" w:customStyle="1" w:styleId="0949C89B9D5C4FE0B2E7305142E32791">
    <w:name w:val="0949C89B9D5C4FE0B2E7305142E32791"/>
  </w:style>
  <w:style w:type="paragraph" w:customStyle="1" w:styleId="DF157C8F60774877820696DE030624A1">
    <w:name w:val="DF157C8F60774877820696DE030624A1"/>
  </w:style>
  <w:style w:type="paragraph" w:customStyle="1" w:styleId="B3A368F0D16A4411990190C0EF4BEC95">
    <w:name w:val="B3A368F0D16A4411990190C0EF4BEC9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07362502654C38BBCF7CD06035CD43">
    <w:name w:val="9607362502654C38BBCF7CD06035CD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2025-03-12T23:09:00Z</dcterms:created>
  <dcterms:modified xsi:type="dcterms:W3CDTF">2025-03-12T23:09:00Z</dcterms:modified>
</cp:coreProperties>
</file>