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14935A73" w:rsidR="00CD36CF" w:rsidRDefault="008020A2" w:rsidP="00CD36CF">
      <w:pPr>
        <w:pStyle w:val="TitlePageSession"/>
      </w:pPr>
      <w:r>
        <w:t>20</w:t>
      </w:r>
      <w:r w:rsidR="007C604E">
        <w:t>2</w:t>
      </w:r>
      <w:r w:rsidR="009621E3">
        <w:t>5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4DC2831E" w:rsidR="00CD36CF" w:rsidRDefault="00F068B4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C10FB2">
            <w:t>ENGROSSED</w:t>
          </w:r>
        </w:sdtContent>
      </w:sdt>
    </w:p>
    <w:p w14:paraId="1554684E" w14:textId="78BDBD84" w:rsidR="00CD36CF" w:rsidRDefault="00F068B4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B11C0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51125E">
            <w:t>3356</w:t>
          </w:r>
        </w:sdtContent>
      </w:sdt>
    </w:p>
    <w:p w14:paraId="6232352D" w14:textId="6333BD5A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FB11C0">
            <w:t>Delegate Hanshaw (Mr. Speaker)</w:t>
          </w:r>
        </w:sdtContent>
      </w:sdt>
    </w:p>
    <w:p w14:paraId="57EB3D37" w14:textId="7986AC41" w:rsidR="008233C5" w:rsidRPr="008233C5" w:rsidRDefault="005F1D0F" w:rsidP="008233C5">
      <w:pPr>
        <w:pStyle w:val="References"/>
      </w:pPr>
      <w:r>
        <w:t>(</w:t>
      </w:r>
      <w:r w:rsidR="008233C5" w:rsidRPr="005F1D0F">
        <w:rPr>
          <w:smallCaps/>
        </w:rPr>
        <w:t>By Request of the Executive</w:t>
      </w:r>
      <w:r>
        <w:rPr>
          <w:smallCaps/>
        </w:rPr>
        <w:t>)</w:t>
      </w:r>
    </w:p>
    <w:p w14:paraId="3E8B21C4" w14:textId="77777777" w:rsidR="005F1D0F" w:rsidRDefault="00CD36CF" w:rsidP="002A0269">
      <w:pPr>
        <w:pStyle w:val="References"/>
        <w:sectPr w:rsidR="005F1D0F" w:rsidSect="00905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51125E">
            <w:t>Introduced March 13, 2025; referred to the Committee on Finance</w:t>
          </w:r>
        </w:sdtContent>
      </w:sdt>
      <w:r>
        <w:t>]</w:t>
      </w:r>
    </w:p>
    <w:p w14:paraId="3B2EEC12" w14:textId="39C32AF8" w:rsidR="00E831B3" w:rsidRDefault="00E831B3" w:rsidP="002A0269">
      <w:pPr>
        <w:pStyle w:val="References"/>
      </w:pPr>
    </w:p>
    <w:p w14:paraId="07E0F955" w14:textId="53ED38C4" w:rsidR="00E12EA1" w:rsidRPr="00036C2F" w:rsidRDefault="00C54E0F" w:rsidP="00990B86">
      <w:pPr>
        <w:pStyle w:val="TitleSection"/>
        <w:sectPr w:rsidR="00E12EA1" w:rsidRPr="00036C2F" w:rsidSect="005F1D0F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balance in the State Fund, General Revenue, </w:t>
      </w:r>
      <w:r w:rsidR="00DC4E2E">
        <w:t>to</w:t>
      </w:r>
      <w:r w:rsidR="00922FB2">
        <w:t xml:space="preserve"> the </w:t>
      </w:r>
      <w:r w:rsidR="00DD7C61">
        <w:t xml:space="preserve">State Board of Education – State </w:t>
      </w:r>
      <w:r w:rsidR="00901FF2">
        <w:t xml:space="preserve">Department of </w:t>
      </w:r>
      <w:r w:rsidR="00DD7C61">
        <w:t>Education</w:t>
      </w:r>
      <w:r w:rsidR="00936958">
        <w:t xml:space="preserve">, fund </w:t>
      </w:r>
      <w:r w:rsidR="00BB5753">
        <w:t>0</w:t>
      </w:r>
      <w:r w:rsidR="00DD7C61">
        <w:t>313</w:t>
      </w:r>
      <w:r w:rsidR="00936958">
        <w:t>, fiscal year 202</w:t>
      </w:r>
      <w:r w:rsidR="009621E3">
        <w:t>5</w:t>
      </w:r>
      <w:r w:rsidR="00936958">
        <w:t>, organization 0</w:t>
      </w:r>
      <w:r w:rsidR="00DD7C61">
        <w:t>402</w:t>
      </w:r>
      <w:r>
        <w:t>,</w:t>
      </w:r>
      <w:r w:rsidRPr="00C579C3">
        <w:t xml:space="preserve"> </w:t>
      </w:r>
      <w:r w:rsidR="000C2EEE">
        <w:t>by increasing an existing item of appropriation</w:t>
      </w:r>
      <w:r w:rsidRPr="00C579C3">
        <w:t xml:space="preserve"> for the fiscal year ending June 30, 20</w:t>
      </w:r>
      <w:r>
        <w:t>2</w:t>
      </w:r>
      <w:r w:rsidR="009621E3">
        <w:t>5</w:t>
      </w:r>
      <w:r w:rsidRPr="00C579C3">
        <w:t>.</w:t>
      </w:r>
    </w:p>
    <w:p w14:paraId="33FC011A" w14:textId="4F83E751" w:rsidR="00B71698" w:rsidRDefault="00B71698" w:rsidP="00B71698">
      <w:pPr>
        <w:pStyle w:val="SectionBody"/>
        <w:sectPr w:rsidR="00B71698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9621E3">
        <w:t>Febr</w:t>
      </w:r>
      <w:r>
        <w:t>uary 1</w:t>
      </w:r>
      <w:r w:rsidR="009621E3">
        <w:t>2</w:t>
      </w:r>
      <w:r>
        <w:t>, 202</w:t>
      </w:r>
      <w:r w:rsidR="009621E3">
        <w:t>5</w:t>
      </w:r>
      <w:r>
        <w:t>, containing a statement of the State Fund, General Revenue, setting forth therein the cash balance as of July 1, 202</w:t>
      </w:r>
      <w:r w:rsidR="009621E3">
        <w:t>4</w:t>
      </w:r>
      <w:r>
        <w:t>, and further included the estimate of revenue for the fiscal year 202</w:t>
      </w:r>
      <w:r w:rsidR="009621E3">
        <w:t>5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9621E3">
        <w:t>5</w:t>
      </w:r>
      <w:r>
        <w:t>,</w:t>
      </w:r>
      <w:r w:rsidRPr="004A625A">
        <w:t xml:space="preserve"> and further included recommended </w:t>
      </w:r>
      <w:r w:rsidR="00AE11D2">
        <w:t xml:space="preserve">expirations to the unappropriated surplus balance of </w:t>
      </w:r>
      <w:r w:rsidRPr="004A625A">
        <w:t>the State Fund</w:t>
      </w:r>
      <w:r w:rsidR="00AB3E08">
        <w:t>,</w:t>
      </w:r>
      <w:r w:rsidRPr="004A625A">
        <w:t xml:space="preserve"> General Revenue;</w:t>
      </w:r>
      <w:r>
        <w:t xml:space="preserve"> and</w:t>
      </w:r>
    </w:p>
    <w:p w14:paraId="59B5DA71" w14:textId="4FC891A2" w:rsidR="005C557C" w:rsidRPr="00C579C3" w:rsidRDefault="005C557C" w:rsidP="005C557C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balance in the</w:t>
      </w:r>
      <w:r w:rsidRPr="004A625A">
        <w:t xml:space="preserve"> Treasury which is available for appropriation during the fiscal year ending June 30, 20</w:t>
      </w:r>
      <w:r>
        <w:t>2</w:t>
      </w:r>
      <w:r w:rsidR="009621E3">
        <w:t>5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5F1D0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34932821" w14:textId="06630598" w:rsidR="00176B86" w:rsidRPr="00B844FE" w:rsidRDefault="00176B86" w:rsidP="00176B86">
      <w:pPr>
        <w:pStyle w:val="EnactingSection"/>
      </w:pPr>
      <w:r w:rsidRPr="00C579C3">
        <w:t>That the total appropriation for the fiscal year ending June 30, 20</w:t>
      </w:r>
      <w:r>
        <w:t>2</w:t>
      </w:r>
      <w:r w:rsidR="009621E3">
        <w:t>5</w:t>
      </w:r>
      <w:r>
        <w:t xml:space="preserve">, to fund </w:t>
      </w:r>
      <w:r w:rsidR="00BB5753">
        <w:t>0</w:t>
      </w:r>
      <w:r w:rsidR="00DD7C61">
        <w:t>313</w:t>
      </w:r>
      <w:r>
        <w:t>, fiscal year 202</w:t>
      </w:r>
      <w:r w:rsidR="009621E3">
        <w:t>5</w:t>
      </w:r>
      <w:r>
        <w:t xml:space="preserve">, organization </w:t>
      </w:r>
      <w:r w:rsidR="00B24F4B">
        <w:t>0</w:t>
      </w:r>
      <w:r w:rsidR="00DD7C61">
        <w:t>402</w:t>
      </w:r>
      <w:r w:rsidRPr="00C579C3">
        <w:t xml:space="preserve">, </w:t>
      </w:r>
      <w:r>
        <w:t xml:space="preserve">be supplemented and amended by </w:t>
      </w:r>
      <w:r w:rsidR="0025694A">
        <w:t>increasing an existing</w:t>
      </w:r>
      <w:r w:rsidR="00901FF2">
        <w:t xml:space="preserve"> item </w:t>
      </w:r>
      <w:r>
        <w:t xml:space="preserve">of appropriation </w:t>
      </w:r>
      <w:r w:rsidRPr="00C579C3">
        <w:t>as follows: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6F844117" w14:textId="168FD2A6" w:rsidR="00B24F4B" w:rsidRPr="00B420C2" w:rsidRDefault="00A65C15" w:rsidP="00B24F4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DD7C61">
        <w:rPr>
          <w:rFonts w:eastAsia="Calibri" w:cs="Times New Roman"/>
          <w:b/>
          <w:color w:val="000000"/>
        </w:rPr>
        <w:t>EDUCATION</w:t>
      </w:r>
    </w:p>
    <w:p w14:paraId="5A9E3480" w14:textId="058CF8DC" w:rsidR="00936958" w:rsidRDefault="00DD7C61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45</w:t>
      </w:r>
      <w:r w:rsidR="00936958" w:rsidRPr="00953694">
        <w:rPr>
          <w:i/>
        </w:rPr>
        <w:t xml:space="preserve"> </w:t>
      </w:r>
      <w:r w:rsidR="000C2EEE">
        <w:rPr>
          <w:i/>
        </w:rPr>
        <w:t>-</w:t>
      </w:r>
      <w:r w:rsidR="00936958" w:rsidRPr="00953694">
        <w:rPr>
          <w:i/>
        </w:rPr>
        <w:t xml:space="preserve"> </w:t>
      </w:r>
      <w:r>
        <w:rPr>
          <w:i/>
        </w:rPr>
        <w:t>State Board of Education</w:t>
      </w:r>
      <w:r w:rsidR="00FE701B">
        <w:rPr>
          <w:i/>
        </w:rPr>
        <w:t xml:space="preserve"> –</w:t>
      </w:r>
    </w:p>
    <w:p w14:paraId="3046A331" w14:textId="55121C59" w:rsidR="00B36EEE" w:rsidRDefault="00DD7C61" w:rsidP="00DD7C61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State Department of Education</w:t>
      </w:r>
    </w:p>
    <w:p w14:paraId="77538295" w14:textId="7A1FF589" w:rsidR="00936958" w:rsidRPr="00B420C2" w:rsidRDefault="00936958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 w:rsidR="00DC4E2E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 w:rsidR="00DC4E2E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</w:t>
      </w:r>
      <w:r w:rsidR="00DC4E2E">
        <w:rPr>
          <w:rFonts w:eastAsia="Calibri" w:cs="Times New Roman"/>
          <w:color w:val="000000"/>
        </w:rPr>
        <w:t xml:space="preserve"> </w:t>
      </w:r>
      <w:r w:rsidR="00DD7C61">
        <w:rPr>
          <w:rFonts w:eastAsia="Calibri" w:cs="Times New Roman"/>
          <w:color w:val="000000"/>
        </w:rPr>
        <w:t>18 and 18A</w:t>
      </w:r>
      <w:r w:rsidR="00B24F4B">
        <w:rPr>
          <w:rFonts w:eastAsia="Calibri" w:cs="Times New Roman"/>
          <w:color w:val="000000"/>
        </w:rPr>
        <w:t>)</w:t>
      </w:r>
    </w:p>
    <w:p w14:paraId="59C586B1" w14:textId="516101D4" w:rsidR="00936958" w:rsidRDefault="00936958" w:rsidP="00936958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B24F4B">
        <w:rPr>
          <w:rFonts w:cs="Times New Roman"/>
          <w:u w:val="single"/>
        </w:rPr>
        <w:t>0</w:t>
      </w:r>
      <w:r w:rsidR="00DD7C61">
        <w:rPr>
          <w:rFonts w:cs="Times New Roman"/>
          <w:u w:val="single"/>
        </w:rPr>
        <w:t>313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9621E3">
        <w:rPr>
          <w:rFonts w:cs="Times New Roman"/>
          <w:u w:val="single"/>
        </w:rPr>
        <w:t>5</w:t>
      </w:r>
      <w:r w:rsidRPr="00B420C2">
        <w:rPr>
          <w:rFonts w:cs="Times New Roman"/>
        </w:rPr>
        <w:t xml:space="preserve"> Org </w:t>
      </w:r>
      <w:r w:rsidR="00BB5753">
        <w:rPr>
          <w:rFonts w:cs="Times New Roman"/>
          <w:u w:val="single"/>
        </w:rPr>
        <w:t>0</w:t>
      </w:r>
      <w:r w:rsidR="00DD7C61">
        <w:rPr>
          <w:rFonts w:cs="Times New Roman"/>
          <w:u w:val="single"/>
        </w:rPr>
        <w:t>402</w:t>
      </w:r>
    </w:p>
    <w:p w14:paraId="69D65868" w14:textId="41414372" w:rsidR="00C54E0F" w:rsidRPr="006057A9" w:rsidRDefault="00C54E0F" w:rsidP="000C2EEE">
      <w:pPr>
        <w:pStyle w:val="SectionBody"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F0A6E36" w14:textId="77777777" w:rsidR="00C54E0F" w:rsidRPr="006057A9" w:rsidRDefault="00C54E0F" w:rsidP="000C2EEE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7655B217" w14:textId="5D094399" w:rsidR="00C54E0F" w:rsidRDefault="00C54E0F" w:rsidP="000C2EEE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143422A2" w14:textId="259612AE" w:rsidR="00FD0937" w:rsidRPr="00FD0937" w:rsidRDefault="00B36EEE" w:rsidP="00C10FB2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</w:pPr>
      <w:r>
        <w:t>1</w:t>
      </w:r>
      <w:r w:rsidR="00DD7C61">
        <w:t>2</w:t>
      </w:r>
      <w:r w:rsidR="00901FF2">
        <w:tab/>
      </w:r>
      <w:r w:rsidR="00DD7C61">
        <w:t>Hope Scholarship Program</w:t>
      </w:r>
      <w:r w:rsidR="00901FF2">
        <w:tab/>
      </w:r>
      <w:r w:rsidR="00901FF2">
        <w:tab/>
      </w:r>
      <w:r w:rsidR="0025694A">
        <w:t>30</w:t>
      </w:r>
      <w:r w:rsidR="00DD7C61">
        <w:t>401</w:t>
      </w:r>
      <w:r w:rsidR="00901FF2">
        <w:tab/>
      </w:r>
      <w:r w:rsidR="00901FF2">
        <w:tab/>
      </w:r>
      <w:r w:rsidR="00F55388">
        <w:t>28,400,666</w:t>
      </w:r>
    </w:p>
    <w:sectPr w:rsidR="00FD0937" w:rsidRPr="00FD0937" w:rsidSect="005F1D0F">
      <w:footerReference w:type="defaul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D8A36" w14:textId="77777777" w:rsidR="00115436" w:rsidRPr="00B844FE" w:rsidRDefault="00115436" w:rsidP="00B844FE">
      <w:r>
        <w:separator/>
      </w:r>
    </w:p>
  </w:endnote>
  <w:endnote w:type="continuationSeparator" w:id="0">
    <w:p w14:paraId="5D7CD54B" w14:textId="77777777" w:rsidR="00115436" w:rsidRPr="00B844FE" w:rsidRDefault="0011543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36D81" w14:textId="77777777" w:rsidR="00115436" w:rsidRPr="00B844FE" w:rsidRDefault="00115436" w:rsidP="00B844FE">
      <w:r>
        <w:separator/>
      </w:r>
    </w:p>
  </w:footnote>
  <w:footnote w:type="continuationSeparator" w:id="0">
    <w:p w14:paraId="37C5FB1B" w14:textId="77777777" w:rsidR="00115436" w:rsidRPr="00B844FE" w:rsidRDefault="0011543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48DB" w14:textId="63D431ED" w:rsidR="00342622" w:rsidRPr="00B844FE" w:rsidRDefault="00F068B4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5F1D0F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7BC6" w14:textId="3C47B48D" w:rsidR="00342622" w:rsidRPr="005F1D0F" w:rsidRDefault="00C10FB2" w:rsidP="005F1D0F">
    <w:pPr>
      <w:pStyle w:val="HeaderStyle"/>
    </w:pPr>
    <w:r w:rsidRPr="005F1D0F">
      <w:t xml:space="preserve">Eng </w:t>
    </w:r>
    <w:r w:rsidR="00FB11C0" w:rsidRPr="005F1D0F">
      <w:t>H</w:t>
    </w:r>
    <w:r w:rsidR="00416581" w:rsidRPr="005F1D0F">
      <w:t>B</w:t>
    </w:r>
    <w:r w:rsidRPr="005F1D0F">
      <w:t xml:space="preserve"> 3356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3A25" w14:textId="4631FE80" w:rsidR="00342622" w:rsidRPr="00B844FE" w:rsidRDefault="00F068B4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5F1D0F" w:rsidRPr="00B844FE">
          <w:t>[Type here]</w:t>
        </w:r>
      </w:sdtContent>
    </w:sdt>
  </w:p>
  <w:p w14:paraId="725A6140" w14:textId="77777777" w:rsidR="00342622" w:rsidRDefault="0034262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651FF" w14:textId="7327B051" w:rsidR="00342622" w:rsidRDefault="00C10FB2" w:rsidP="005F1D0F">
    <w:pPr>
      <w:pStyle w:val="HeaderStyle"/>
    </w:pPr>
    <w:r>
      <w:t>Eng HB 3356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42DB" w14:textId="680CBD25" w:rsidR="00342622" w:rsidRPr="002A0269" w:rsidRDefault="00342622" w:rsidP="005F1D0F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3481778">
    <w:abstractNumId w:val="3"/>
  </w:num>
  <w:num w:numId="2" w16cid:durableId="246574552">
    <w:abstractNumId w:val="3"/>
  </w:num>
  <w:num w:numId="3" w16cid:durableId="619606097">
    <w:abstractNumId w:val="0"/>
  </w:num>
  <w:num w:numId="4" w16cid:durableId="788400799">
    <w:abstractNumId w:val="1"/>
  </w:num>
  <w:num w:numId="5" w16cid:durableId="377320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D0F"/>
    <w:rsid w:val="000101A5"/>
    <w:rsid w:val="00013FF7"/>
    <w:rsid w:val="00036C2F"/>
    <w:rsid w:val="0004206C"/>
    <w:rsid w:val="0005447E"/>
    <w:rsid w:val="00055154"/>
    <w:rsid w:val="00075A6F"/>
    <w:rsid w:val="00085D22"/>
    <w:rsid w:val="00096754"/>
    <w:rsid w:val="000A23AE"/>
    <w:rsid w:val="000A2D92"/>
    <w:rsid w:val="000B05C7"/>
    <w:rsid w:val="000C2EEE"/>
    <w:rsid w:val="000C5C77"/>
    <w:rsid w:val="000E4B72"/>
    <w:rsid w:val="000E7B97"/>
    <w:rsid w:val="000F111D"/>
    <w:rsid w:val="0010070F"/>
    <w:rsid w:val="00101EB9"/>
    <w:rsid w:val="001049B7"/>
    <w:rsid w:val="00113E99"/>
    <w:rsid w:val="00115436"/>
    <w:rsid w:val="001166CD"/>
    <w:rsid w:val="0015112E"/>
    <w:rsid w:val="001552E7"/>
    <w:rsid w:val="00170E7D"/>
    <w:rsid w:val="00176B86"/>
    <w:rsid w:val="0019461C"/>
    <w:rsid w:val="001C063D"/>
    <w:rsid w:val="001C279E"/>
    <w:rsid w:val="001D459E"/>
    <w:rsid w:val="001F58C9"/>
    <w:rsid w:val="002169F1"/>
    <w:rsid w:val="0025321D"/>
    <w:rsid w:val="0025694A"/>
    <w:rsid w:val="0027011C"/>
    <w:rsid w:val="00274200"/>
    <w:rsid w:val="00284D8B"/>
    <w:rsid w:val="00291E6F"/>
    <w:rsid w:val="00292029"/>
    <w:rsid w:val="0029661E"/>
    <w:rsid w:val="002A0269"/>
    <w:rsid w:val="002A14C6"/>
    <w:rsid w:val="002E4340"/>
    <w:rsid w:val="00303684"/>
    <w:rsid w:val="0030622E"/>
    <w:rsid w:val="00307239"/>
    <w:rsid w:val="00314854"/>
    <w:rsid w:val="00314DCA"/>
    <w:rsid w:val="00321881"/>
    <w:rsid w:val="0034045B"/>
    <w:rsid w:val="00342622"/>
    <w:rsid w:val="00353B61"/>
    <w:rsid w:val="0035673F"/>
    <w:rsid w:val="00370F81"/>
    <w:rsid w:val="00391450"/>
    <w:rsid w:val="003967E2"/>
    <w:rsid w:val="003A2D8B"/>
    <w:rsid w:val="003D1226"/>
    <w:rsid w:val="003D628F"/>
    <w:rsid w:val="003E70DA"/>
    <w:rsid w:val="003F6E38"/>
    <w:rsid w:val="00403466"/>
    <w:rsid w:val="00405320"/>
    <w:rsid w:val="00416581"/>
    <w:rsid w:val="0041664C"/>
    <w:rsid w:val="00427ED5"/>
    <w:rsid w:val="004550E9"/>
    <w:rsid w:val="0048096E"/>
    <w:rsid w:val="004A5FA7"/>
    <w:rsid w:val="004A625A"/>
    <w:rsid w:val="004B5DB6"/>
    <w:rsid w:val="004B72B9"/>
    <w:rsid w:val="004C13DD"/>
    <w:rsid w:val="004C6749"/>
    <w:rsid w:val="004D1DED"/>
    <w:rsid w:val="004D6420"/>
    <w:rsid w:val="004E3441"/>
    <w:rsid w:val="004F372F"/>
    <w:rsid w:val="0050012F"/>
    <w:rsid w:val="0051125E"/>
    <w:rsid w:val="00515332"/>
    <w:rsid w:val="00541E4D"/>
    <w:rsid w:val="0055311F"/>
    <w:rsid w:val="00557FFD"/>
    <w:rsid w:val="0057614C"/>
    <w:rsid w:val="0057710F"/>
    <w:rsid w:val="00577B1F"/>
    <w:rsid w:val="005911B7"/>
    <w:rsid w:val="005A5366"/>
    <w:rsid w:val="005A6721"/>
    <w:rsid w:val="005B4460"/>
    <w:rsid w:val="005C20CE"/>
    <w:rsid w:val="005C557C"/>
    <w:rsid w:val="005D2376"/>
    <w:rsid w:val="005F1D0F"/>
    <w:rsid w:val="006057A9"/>
    <w:rsid w:val="00610A55"/>
    <w:rsid w:val="00610BA1"/>
    <w:rsid w:val="00613276"/>
    <w:rsid w:val="006134C3"/>
    <w:rsid w:val="006240C0"/>
    <w:rsid w:val="00631F1C"/>
    <w:rsid w:val="00637E73"/>
    <w:rsid w:val="00654B62"/>
    <w:rsid w:val="00655014"/>
    <w:rsid w:val="00684EEF"/>
    <w:rsid w:val="006865E9"/>
    <w:rsid w:val="00691F3E"/>
    <w:rsid w:val="006921E9"/>
    <w:rsid w:val="00694BFB"/>
    <w:rsid w:val="006A106B"/>
    <w:rsid w:val="006A4A9B"/>
    <w:rsid w:val="006B35CD"/>
    <w:rsid w:val="006D4036"/>
    <w:rsid w:val="006F4DC9"/>
    <w:rsid w:val="00701DD8"/>
    <w:rsid w:val="00704662"/>
    <w:rsid w:val="00712931"/>
    <w:rsid w:val="00741D96"/>
    <w:rsid w:val="00762249"/>
    <w:rsid w:val="00772E68"/>
    <w:rsid w:val="00784830"/>
    <w:rsid w:val="007C12B7"/>
    <w:rsid w:val="007C604E"/>
    <w:rsid w:val="007C739C"/>
    <w:rsid w:val="007E37E0"/>
    <w:rsid w:val="007E4D29"/>
    <w:rsid w:val="007F1CF5"/>
    <w:rsid w:val="007F5B38"/>
    <w:rsid w:val="008020A2"/>
    <w:rsid w:val="00815A5A"/>
    <w:rsid w:val="008233C5"/>
    <w:rsid w:val="00827BAA"/>
    <w:rsid w:val="00834EDE"/>
    <w:rsid w:val="00841AB2"/>
    <w:rsid w:val="00855BE3"/>
    <w:rsid w:val="00866C57"/>
    <w:rsid w:val="008736AA"/>
    <w:rsid w:val="0088491E"/>
    <w:rsid w:val="0088670B"/>
    <w:rsid w:val="00897EF0"/>
    <w:rsid w:val="008A4601"/>
    <w:rsid w:val="008B31A9"/>
    <w:rsid w:val="008D275D"/>
    <w:rsid w:val="008F291C"/>
    <w:rsid w:val="008F66F4"/>
    <w:rsid w:val="00901D7C"/>
    <w:rsid w:val="00901FF2"/>
    <w:rsid w:val="009056DC"/>
    <w:rsid w:val="009058E9"/>
    <w:rsid w:val="00913C51"/>
    <w:rsid w:val="00922FB2"/>
    <w:rsid w:val="009328D5"/>
    <w:rsid w:val="00934769"/>
    <w:rsid w:val="00936958"/>
    <w:rsid w:val="00953694"/>
    <w:rsid w:val="00954257"/>
    <w:rsid w:val="009621E3"/>
    <w:rsid w:val="009720EB"/>
    <w:rsid w:val="00980327"/>
    <w:rsid w:val="0098653C"/>
    <w:rsid w:val="00990B86"/>
    <w:rsid w:val="009A07EF"/>
    <w:rsid w:val="009B3E89"/>
    <w:rsid w:val="009D4205"/>
    <w:rsid w:val="009E0903"/>
    <w:rsid w:val="009F1067"/>
    <w:rsid w:val="009F1747"/>
    <w:rsid w:val="009F7205"/>
    <w:rsid w:val="00A040E4"/>
    <w:rsid w:val="00A277D8"/>
    <w:rsid w:val="00A31E01"/>
    <w:rsid w:val="00A34599"/>
    <w:rsid w:val="00A3746C"/>
    <w:rsid w:val="00A51224"/>
    <w:rsid w:val="00A527AD"/>
    <w:rsid w:val="00A611E6"/>
    <w:rsid w:val="00A65C15"/>
    <w:rsid w:val="00A718CF"/>
    <w:rsid w:val="00A74F57"/>
    <w:rsid w:val="00A921B8"/>
    <w:rsid w:val="00A9372C"/>
    <w:rsid w:val="00AA5204"/>
    <w:rsid w:val="00AB3E08"/>
    <w:rsid w:val="00AB5376"/>
    <w:rsid w:val="00AB706C"/>
    <w:rsid w:val="00AC0C68"/>
    <w:rsid w:val="00AD7EFF"/>
    <w:rsid w:val="00AE11D2"/>
    <w:rsid w:val="00AE48A0"/>
    <w:rsid w:val="00AF77FC"/>
    <w:rsid w:val="00B1025B"/>
    <w:rsid w:val="00B16F25"/>
    <w:rsid w:val="00B231BE"/>
    <w:rsid w:val="00B24422"/>
    <w:rsid w:val="00B24F4B"/>
    <w:rsid w:val="00B27FD3"/>
    <w:rsid w:val="00B36EEE"/>
    <w:rsid w:val="00B4044D"/>
    <w:rsid w:val="00B57E81"/>
    <w:rsid w:val="00B71698"/>
    <w:rsid w:val="00B80AC2"/>
    <w:rsid w:val="00B80C20"/>
    <w:rsid w:val="00B83F62"/>
    <w:rsid w:val="00B844FE"/>
    <w:rsid w:val="00B95C8D"/>
    <w:rsid w:val="00BA61DD"/>
    <w:rsid w:val="00BB39D2"/>
    <w:rsid w:val="00BB5753"/>
    <w:rsid w:val="00BB5BE6"/>
    <w:rsid w:val="00BB7416"/>
    <w:rsid w:val="00BC4C0B"/>
    <w:rsid w:val="00BC562B"/>
    <w:rsid w:val="00BE18A2"/>
    <w:rsid w:val="00BF075E"/>
    <w:rsid w:val="00C10FB2"/>
    <w:rsid w:val="00C16AE5"/>
    <w:rsid w:val="00C306AC"/>
    <w:rsid w:val="00C32565"/>
    <w:rsid w:val="00C33014"/>
    <w:rsid w:val="00C33434"/>
    <w:rsid w:val="00C34869"/>
    <w:rsid w:val="00C42EB6"/>
    <w:rsid w:val="00C46677"/>
    <w:rsid w:val="00C54E0F"/>
    <w:rsid w:val="00C579C3"/>
    <w:rsid w:val="00C75970"/>
    <w:rsid w:val="00C814A5"/>
    <w:rsid w:val="00C85096"/>
    <w:rsid w:val="00C90F55"/>
    <w:rsid w:val="00CA34AE"/>
    <w:rsid w:val="00CB0AD5"/>
    <w:rsid w:val="00CB20EF"/>
    <w:rsid w:val="00CB2DC6"/>
    <w:rsid w:val="00CD088E"/>
    <w:rsid w:val="00CD12CB"/>
    <w:rsid w:val="00CD36CF"/>
    <w:rsid w:val="00CD588F"/>
    <w:rsid w:val="00CE175E"/>
    <w:rsid w:val="00CE1908"/>
    <w:rsid w:val="00CF1DCA"/>
    <w:rsid w:val="00CF57F0"/>
    <w:rsid w:val="00D04519"/>
    <w:rsid w:val="00D40E43"/>
    <w:rsid w:val="00D44A6D"/>
    <w:rsid w:val="00D579FC"/>
    <w:rsid w:val="00DB7695"/>
    <w:rsid w:val="00DC4E2E"/>
    <w:rsid w:val="00DD7C61"/>
    <w:rsid w:val="00DE526B"/>
    <w:rsid w:val="00DE7415"/>
    <w:rsid w:val="00DF199D"/>
    <w:rsid w:val="00E01542"/>
    <w:rsid w:val="00E03788"/>
    <w:rsid w:val="00E12EA1"/>
    <w:rsid w:val="00E365F1"/>
    <w:rsid w:val="00E576C1"/>
    <w:rsid w:val="00E62F48"/>
    <w:rsid w:val="00E74531"/>
    <w:rsid w:val="00E831B3"/>
    <w:rsid w:val="00EA7EA2"/>
    <w:rsid w:val="00EE0125"/>
    <w:rsid w:val="00EE70CB"/>
    <w:rsid w:val="00F068B4"/>
    <w:rsid w:val="00F32E57"/>
    <w:rsid w:val="00F41CA2"/>
    <w:rsid w:val="00F55388"/>
    <w:rsid w:val="00F62EFB"/>
    <w:rsid w:val="00F939A4"/>
    <w:rsid w:val="00FA19F1"/>
    <w:rsid w:val="00FA1A62"/>
    <w:rsid w:val="00FA7B09"/>
    <w:rsid w:val="00FB08EC"/>
    <w:rsid w:val="00FB11C0"/>
    <w:rsid w:val="00FC2343"/>
    <w:rsid w:val="00FC6AAA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5F1D0F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5F1D0F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SectionBodyOld">
    <w:name w:val="Section Body Old"/>
    <w:link w:val="SectionBodyOldChar"/>
    <w:rsid w:val="00DC4E2E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DC4E2E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4B19F7">
          <w:pPr>
            <w:pStyle w:val="2BDE823CF5544C959FFCE578A2F8F821"/>
          </w:pPr>
          <w:r w:rsidRPr="00B844FE">
            <w:t>[Type here]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4B19F7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4206C"/>
    <w:rsid w:val="00071928"/>
    <w:rsid w:val="000B05C7"/>
    <w:rsid w:val="00101EB9"/>
    <w:rsid w:val="001049B7"/>
    <w:rsid w:val="001C7CA6"/>
    <w:rsid w:val="001F76E2"/>
    <w:rsid w:val="002821E8"/>
    <w:rsid w:val="00286921"/>
    <w:rsid w:val="004B19F7"/>
    <w:rsid w:val="004D1DED"/>
    <w:rsid w:val="00591D00"/>
    <w:rsid w:val="00613276"/>
    <w:rsid w:val="00721D20"/>
    <w:rsid w:val="00733887"/>
    <w:rsid w:val="00815A5A"/>
    <w:rsid w:val="00896488"/>
    <w:rsid w:val="008C108A"/>
    <w:rsid w:val="008F0C3E"/>
    <w:rsid w:val="0096279A"/>
    <w:rsid w:val="009E7FA7"/>
    <w:rsid w:val="00A278D1"/>
    <w:rsid w:val="00A31584"/>
    <w:rsid w:val="00A318A2"/>
    <w:rsid w:val="00A51224"/>
    <w:rsid w:val="00A921B8"/>
    <w:rsid w:val="00AD7EFF"/>
    <w:rsid w:val="00B1025B"/>
    <w:rsid w:val="00B231BE"/>
    <w:rsid w:val="00BF075E"/>
    <w:rsid w:val="00C66561"/>
    <w:rsid w:val="00C71354"/>
    <w:rsid w:val="00CE3655"/>
    <w:rsid w:val="00D0289F"/>
    <w:rsid w:val="00D22CC6"/>
    <w:rsid w:val="00DA009B"/>
    <w:rsid w:val="00E559DE"/>
    <w:rsid w:val="00E74531"/>
    <w:rsid w:val="00FC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A318A2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37FF1-F85E-46B9-8A34-EB8C085D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4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2025-04-09T20:25:00Z</cp:lastPrinted>
  <dcterms:created xsi:type="dcterms:W3CDTF">2025-04-09T20:25:00Z</dcterms:created>
  <dcterms:modified xsi:type="dcterms:W3CDTF">2025-04-09T20:25:00Z</dcterms:modified>
</cp:coreProperties>
</file>