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F99EA" w14:textId="77777777" w:rsidR="00FE067E" w:rsidRPr="0004787B" w:rsidRDefault="00CD36CF" w:rsidP="00A527AD">
      <w:pPr>
        <w:pStyle w:val="TitlePageOrigin"/>
      </w:pPr>
      <w:r w:rsidRPr="0004787B">
        <w:t>WEST virginia legislature</w:t>
      </w:r>
    </w:p>
    <w:p w14:paraId="4C806D90" w14:textId="0DE94AF2" w:rsidR="00CD36CF" w:rsidRPr="0004787B" w:rsidRDefault="00824D75" w:rsidP="00CD36CF">
      <w:pPr>
        <w:pStyle w:val="TitlePageSession"/>
      </w:pPr>
      <w:r w:rsidRPr="0004787B">
        <w:t>202</w:t>
      </w:r>
      <w:r w:rsidR="00B02071" w:rsidRPr="0004787B">
        <w:t>5</w:t>
      </w:r>
      <w:r w:rsidR="00CD36CF" w:rsidRPr="0004787B">
        <w:t xml:space="preserve"> regular session</w:t>
      </w:r>
    </w:p>
    <w:p w14:paraId="75F8190E" w14:textId="79701758" w:rsidR="00CD36CF" w:rsidRPr="0004787B" w:rsidRDefault="00955463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EF1163" w:rsidRPr="0004787B">
            <w:t>EN</w:t>
          </w:r>
          <w:r w:rsidR="0004787B" w:rsidRPr="0004787B">
            <w:t>ROLLED</w:t>
          </w:r>
        </w:sdtContent>
      </w:sdt>
    </w:p>
    <w:p w14:paraId="49E635EE" w14:textId="75E8D5B7" w:rsidR="00CD36CF" w:rsidRPr="0004787B" w:rsidRDefault="00955463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61C7D" w:rsidRPr="0004787B">
            <w:t>House</w:t>
          </w:r>
        </w:sdtContent>
      </w:sdt>
      <w:r w:rsidR="00303684" w:rsidRPr="0004787B">
        <w:t xml:space="preserve"> </w:t>
      </w:r>
      <w:r w:rsidR="00CD36CF" w:rsidRPr="0004787B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722695" w:rsidRPr="0004787B">
            <w:t>3358</w:t>
          </w:r>
        </w:sdtContent>
      </w:sdt>
    </w:p>
    <w:p w14:paraId="56EA863E" w14:textId="438F92FB" w:rsidR="007237E2" w:rsidRPr="0004787B" w:rsidRDefault="00CD36CF" w:rsidP="007237E2">
      <w:pPr>
        <w:pStyle w:val="Sponsors"/>
      </w:pPr>
      <w:r w:rsidRPr="0004787B">
        <w:t xml:space="preserve">By </w:t>
      </w:r>
      <w:sdt>
        <w:sdtPr>
          <w:rPr>
            <w:rStyle w:val="ReferencesChar"/>
          </w:rPr>
          <w:id w:val="1589585889"/>
          <w:placeholder>
            <w:docPart w:val="F113ABD6C73347C4A988D3814E9B6D0B"/>
          </w:placeholder>
          <w:text w:multiLine="1"/>
        </w:sdtPr>
        <w:sdtEndPr>
          <w:rPr>
            <w:rStyle w:val="ReferencesChar"/>
          </w:rPr>
        </w:sdtEndPr>
        <w:sdtContent>
          <w:r w:rsidR="00E61C7D" w:rsidRPr="0004787B">
            <w:rPr>
              <w:rStyle w:val="ReferencesChar"/>
            </w:rPr>
            <w:t>Delegates Hanshaw (Mr. Speaker) and Hornbuckle</w:t>
          </w:r>
        </w:sdtContent>
      </w:sdt>
    </w:p>
    <w:p w14:paraId="31829855" w14:textId="5AE91F23" w:rsidR="003A629A" w:rsidRPr="0004787B" w:rsidRDefault="008A1258" w:rsidP="00872B74">
      <w:pPr>
        <w:pStyle w:val="References"/>
      </w:pPr>
      <w:r w:rsidRPr="0004787B">
        <w:t>(</w:t>
      </w:r>
      <w:r w:rsidR="003A629A" w:rsidRPr="0004787B">
        <w:rPr>
          <w:smallCaps/>
        </w:rPr>
        <w:t>By Request of the Executive</w:t>
      </w:r>
      <w:r w:rsidRPr="0004787B">
        <w:t>)</w:t>
      </w:r>
    </w:p>
    <w:p w14:paraId="1EA08C1D" w14:textId="008A6A5A" w:rsidR="008A1258" w:rsidRPr="0004787B" w:rsidRDefault="003A629A" w:rsidP="00872B74">
      <w:pPr>
        <w:pStyle w:val="References"/>
        <w:sectPr w:rsidR="008A1258" w:rsidRPr="0004787B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04787B">
        <w:t xml:space="preserve"> </w:t>
      </w:r>
      <w:r w:rsidR="00CD36CF" w:rsidRPr="0004787B"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04787B" w:rsidRPr="0004787B">
            <w:t>Passed April 7, 2025; in effect from passage</w:t>
          </w:r>
        </w:sdtContent>
      </w:sdt>
      <w:r w:rsidR="00CD36CF" w:rsidRPr="0004787B">
        <w:t>]</w:t>
      </w:r>
    </w:p>
    <w:p w14:paraId="370297B2" w14:textId="5BD7B0F0" w:rsidR="00E831B3" w:rsidRPr="0004787B" w:rsidRDefault="00E831B3" w:rsidP="00872B74">
      <w:pPr>
        <w:pStyle w:val="References"/>
      </w:pPr>
    </w:p>
    <w:p w14:paraId="7982519D" w14:textId="066509E3" w:rsidR="00303684" w:rsidRPr="0004787B" w:rsidRDefault="0000526A" w:rsidP="008A1258">
      <w:pPr>
        <w:pStyle w:val="TitleSection"/>
      </w:pPr>
      <w:r w:rsidRPr="0004787B">
        <w:lastRenderedPageBreak/>
        <w:t>A</w:t>
      </w:r>
      <w:r w:rsidR="0004787B">
        <w:t>N ACT</w:t>
      </w:r>
      <w:r w:rsidR="00C579C3" w:rsidRPr="0004787B">
        <w:t xml:space="preserve"> making a supplementary appropriation of </w:t>
      </w:r>
      <w:r w:rsidR="00866F40" w:rsidRPr="0004787B">
        <w:t xml:space="preserve">federal funds </w:t>
      </w:r>
      <w:r w:rsidR="00C579C3" w:rsidRPr="0004787B">
        <w:t>out of the Treasury from the b</w:t>
      </w:r>
      <w:r w:rsidR="00DD16EF" w:rsidRPr="0004787B">
        <w:t xml:space="preserve">alance of </w:t>
      </w:r>
      <w:r w:rsidR="00866F40" w:rsidRPr="0004787B">
        <w:t>federal mon</w:t>
      </w:r>
      <w:r w:rsidR="00724B6A" w:rsidRPr="0004787B">
        <w:t xml:space="preserve">eys </w:t>
      </w:r>
      <w:r w:rsidR="00DD16EF" w:rsidRPr="0004787B">
        <w:t xml:space="preserve">remaining </w:t>
      </w:r>
      <w:r w:rsidR="00C579C3" w:rsidRPr="0004787B">
        <w:t xml:space="preserve">unappropriated </w:t>
      </w:r>
      <w:r w:rsidR="00DD16EF" w:rsidRPr="0004787B">
        <w:t xml:space="preserve">for the </w:t>
      </w:r>
      <w:r w:rsidR="00896D43" w:rsidRPr="0004787B">
        <w:t xml:space="preserve">fiscal year ending June 30, </w:t>
      </w:r>
      <w:r w:rsidR="00824D75" w:rsidRPr="0004787B">
        <w:t>202</w:t>
      </w:r>
      <w:r w:rsidR="00B02071" w:rsidRPr="0004787B">
        <w:t>5</w:t>
      </w:r>
      <w:r w:rsidR="00DD16EF" w:rsidRPr="0004787B">
        <w:t xml:space="preserve">, to </w:t>
      </w:r>
      <w:r w:rsidR="00E61955" w:rsidRPr="0004787B">
        <w:t>the D</w:t>
      </w:r>
      <w:r w:rsidR="00D44BB3" w:rsidRPr="0004787B">
        <w:t>epartment</w:t>
      </w:r>
      <w:r w:rsidR="00E61955" w:rsidRPr="0004787B">
        <w:t xml:space="preserve"> of </w:t>
      </w:r>
      <w:r w:rsidR="00566DD1" w:rsidRPr="0004787B">
        <w:t>H</w:t>
      </w:r>
      <w:r w:rsidR="00251AD9" w:rsidRPr="0004787B">
        <w:t>uman Services</w:t>
      </w:r>
      <w:r w:rsidR="00E61955" w:rsidRPr="0004787B">
        <w:t xml:space="preserve"> – </w:t>
      </w:r>
      <w:r w:rsidR="00B02071" w:rsidRPr="0004787B">
        <w:t>Temporary Assistance for Needy Families</w:t>
      </w:r>
      <w:r w:rsidR="00320CD1" w:rsidRPr="0004787B">
        <w:t xml:space="preserve">, </w:t>
      </w:r>
      <w:r w:rsidR="002A14C6" w:rsidRPr="0004787B">
        <w:t xml:space="preserve">fund </w:t>
      </w:r>
      <w:r w:rsidR="00B02071" w:rsidRPr="0004787B">
        <w:t>8816</w:t>
      </w:r>
      <w:r w:rsidR="003D126C" w:rsidRPr="0004787B">
        <w:t xml:space="preserve">, fiscal year </w:t>
      </w:r>
      <w:r w:rsidR="00824D75" w:rsidRPr="0004787B">
        <w:t>202</w:t>
      </w:r>
      <w:r w:rsidR="00B02071" w:rsidRPr="0004787B">
        <w:t>5</w:t>
      </w:r>
      <w:r w:rsidR="00C579C3" w:rsidRPr="0004787B">
        <w:t xml:space="preserve">, organization </w:t>
      </w:r>
      <w:r w:rsidR="00E61955" w:rsidRPr="0004787B">
        <w:t>05</w:t>
      </w:r>
      <w:r w:rsidR="00251AD9" w:rsidRPr="0004787B">
        <w:t>11</w:t>
      </w:r>
      <w:r w:rsidR="006460DE" w:rsidRPr="0004787B">
        <w:t xml:space="preserve"> </w:t>
      </w:r>
      <w:r w:rsidR="00C579C3" w:rsidRPr="0004787B">
        <w:t xml:space="preserve">by supplementing and amending the appropriations for the fiscal year ending June 30, </w:t>
      </w:r>
      <w:r w:rsidR="00824D75" w:rsidRPr="0004787B">
        <w:t>202</w:t>
      </w:r>
      <w:r w:rsidR="00B02071" w:rsidRPr="0004787B">
        <w:t>5</w:t>
      </w:r>
      <w:r w:rsidR="00C579C3" w:rsidRPr="0004787B">
        <w:t>.</w:t>
      </w:r>
    </w:p>
    <w:p w14:paraId="1781FEF4" w14:textId="77777777" w:rsidR="00C579C3" w:rsidRPr="0004787B" w:rsidRDefault="00C579C3" w:rsidP="008A1258">
      <w:pPr>
        <w:pStyle w:val="SectionBody"/>
        <w:widowControl/>
        <w:sectPr w:rsidR="00C579C3" w:rsidRPr="0004787B" w:rsidSect="008A1258">
          <w:headerReference w:type="default" r:id="rId14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11EA77C" w14:textId="1D437D95" w:rsidR="00DD16EF" w:rsidRPr="0004787B" w:rsidRDefault="00C579C3" w:rsidP="008A1258">
      <w:pPr>
        <w:pStyle w:val="SectionBody"/>
        <w:widowControl/>
      </w:pPr>
      <w:r w:rsidRPr="0004787B">
        <w:t xml:space="preserve">WHEREAS, </w:t>
      </w:r>
      <w:r w:rsidR="00DD16EF" w:rsidRPr="0004787B">
        <w:t xml:space="preserve">The Governor has established </w:t>
      </w:r>
      <w:r w:rsidR="00866F40" w:rsidRPr="0004787B">
        <w:t xml:space="preserve">the availability of federal funds for expenditure in the </w:t>
      </w:r>
      <w:r w:rsidR="003D126C" w:rsidRPr="0004787B">
        <w:t xml:space="preserve">fiscal year ending June 30, </w:t>
      </w:r>
      <w:r w:rsidR="00824D75" w:rsidRPr="0004787B">
        <w:t>202</w:t>
      </w:r>
      <w:r w:rsidR="00B02071" w:rsidRPr="0004787B">
        <w:t>5</w:t>
      </w:r>
      <w:r w:rsidR="004B40AF" w:rsidRPr="0004787B">
        <w:t>,</w:t>
      </w:r>
      <w:r w:rsidR="00DD16EF" w:rsidRPr="0004787B">
        <w:t xml:space="preserve"> which is hereby appropriated by the terms of this supplementary appropriation bill; therefore</w:t>
      </w:r>
    </w:p>
    <w:p w14:paraId="400C3FE0" w14:textId="77777777" w:rsidR="00303684" w:rsidRPr="0004787B" w:rsidRDefault="00303684" w:rsidP="008A1258">
      <w:pPr>
        <w:pStyle w:val="EnactingClause"/>
        <w:sectPr w:rsidR="00303684" w:rsidRPr="0004787B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04787B">
        <w:t>Be it enacted by the Legislature of West Virginia:</w:t>
      </w:r>
    </w:p>
    <w:p w14:paraId="30FB49B8" w14:textId="5903ECD6" w:rsidR="00303684" w:rsidRPr="0004787B" w:rsidRDefault="00C579C3" w:rsidP="008A1258">
      <w:pPr>
        <w:pStyle w:val="EnactingSection"/>
      </w:pPr>
      <w:r w:rsidRPr="0004787B">
        <w:t xml:space="preserve">That the total appropriation for the fiscal year ending June 30, </w:t>
      </w:r>
      <w:r w:rsidR="00824D75" w:rsidRPr="0004787B">
        <w:t>202</w:t>
      </w:r>
      <w:r w:rsidR="00B02071" w:rsidRPr="0004787B">
        <w:t>5</w:t>
      </w:r>
      <w:r w:rsidR="002A14C6" w:rsidRPr="0004787B">
        <w:t xml:space="preserve">, to fund </w:t>
      </w:r>
      <w:r w:rsidR="00B02071" w:rsidRPr="0004787B">
        <w:t>8816</w:t>
      </w:r>
      <w:r w:rsidR="003D126C" w:rsidRPr="0004787B">
        <w:t xml:space="preserve">, fiscal year </w:t>
      </w:r>
      <w:r w:rsidR="00824D75" w:rsidRPr="0004787B">
        <w:t>202</w:t>
      </w:r>
      <w:r w:rsidR="00B02071" w:rsidRPr="0004787B">
        <w:t>5</w:t>
      </w:r>
      <w:r w:rsidR="009D30C8" w:rsidRPr="0004787B">
        <w:t>, organization 0</w:t>
      </w:r>
      <w:r w:rsidR="00E61955" w:rsidRPr="0004787B">
        <w:t>5</w:t>
      </w:r>
      <w:r w:rsidR="00251AD9" w:rsidRPr="0004787B">
        <w:t>11</w:t>
      </w:r>
      <w:r w:rsidRPr="0004787B">
        <w:t xml:space="preserve">, be supplemented and amended </w:t>
      </w:r>
      <w:r w:rsidR="009662D9" w:rsidRPr="0004787B">
        <w:t xml:space="preserve">by </w:t>
      </w:r>
      <w:r w:rsidR="00824D75" w:rsidRPr="0004787B">
        <w:t>in</w:t>
      </w:r>
      <w:r w:rsidR="009662D9" w:rsidRPr="0004787B">
        <w:t xml:space="preserve">creasing </w:t>
      </w:r>
      <w:r w:rsidR="00284341" w:rsidRPr="0004787B">
        <w:t xml:space="preserve">an </w:t>
      </w:r>
      <w:r w:rsidR="009662D9" w:rsidRPr="0004787B">
        <w:t>existing</w:t>
      </w:r>
      <w:r w:rsidR="00F00CE0" w:rsidRPr="0004787B">
        <w:t xml:space="preserve"> </w:t>
      </w:r>
      <w:r w:rsidRPr="0004787B">
        <w:t>item of appropriation as follows:</w:t>
      </w:r>
    </w:p>
    <w:p w14:paraId="3347ED6A" w14:textId="77777777" w:rsidR="00C579C3" w:rsidRPr="0004787B" w:rsidRDefault="00C579C3" w:rsidP="008A1258">
      <w:pPr>
        <w:pStyle w:val="ChapterHeading"/>
        <w:widowControl/>
        <w:suppressLineNumbers w:val="0"/>
      </w:pPr>
      <w:r w:rsidRPr="0004787B">
        <w:t>Title II – Appropriations.</w:t>
      </w:r>
    </w:p>
    <w:p w14:paraId="696BBF9E" w14:textId="783124EE" w:rsidR="009D30C8" w:rsidRPr="0004787B" w:rsidRDefault="009D30C8" w:rsidP="008A1258">
      <w:pPr>
        <w:pStyle w:val="SectionHeading"/>
        <w:widowControl/>
        <w:suppressLineNumbers w:val="0"/>
        <w:ind w:firstLine="0"/>
        <w:rPr>
          <w:caps/>
        </w:rPr>
      </w:pPr>
      <w:r w:rsidRPr="0004787B">
        <w:t>Sec. 7. Appropriations from federal block grants.</w:t>
      </w:r>
    </w:p>
    <w:p w14:paraId="36A4D076" w14:textId="2B556A5D" w:rsidR="009D30C8" w:rsidRPr="0004787B" w:rsidRDefault="00B02071" w:rsidP="008A1258">
      <w:pPr>
        <w:pStyle w:val="Codecitation"/>
        <w:widowControl/>
        <w:rPr>
          <w:rFonts w:eastAsiaTheme="minorHAnsi"/>
          <w:i/>
          <w:color w:val="000000" w:themeColor="text1"/>
        </w:rPr>
      </w:pPr>
      <w:r w:rsidRPr="0004787B">
        <w:rPr>
          <w:rFonts w:eastAsiaTheme="minorHAnsi"/>
          <w:i/>
          <w:color w:val="000000" w:themeColor="text1"/>
        </w:rPr>
        <w:t>433</w:t>
      </w:r>
      <w:r w:rsidR="004B40AF" w:rsidRPr="0004787B">
        <w:rPr>
          <w:rFonts w:eastAsiaTheme="minorHAnsi"/>
          <w:i/>
          <w:color w:val="000000" w:themeColor="text1"/>
        </w:rPr>
        <w:t xml:space="preserve"> -</w:t>
      </w:r>
      <w:r w:rsidR="003D126C" w:rsidRPr="0004787B">
        <w:rPr>
          <w:rFonts w:eastAsiaTheme="minorHAnsi"/>
          <w:i/>
          <w:color w:val="000000" w:themeColor="text1"/>
        </w:rPr>
        <w:t xml:space="preserve"> </w:t>
      </w:r>
      <w:r w:rsidR="00E61955" w:rsidRPr="0004787B">
        <w:rPr>
          <w:rFonts w:eastAsiaTheme="minorHAnsi"/>
          <w:i/>
          <w:color w:val="000000" w:themeColor="text1"/>
        </w:rPr>
        <w:t>D</w:t>
      </w:r>
      <w:r w:rsidR="00D44BB3" w:rsidRPr="0004787B">
        <w:rPr>
          <w:rFonts w:eastAsiaTheme="minorHAnsi"/>
          <w:i/>
          <w:color w:val="000000" w:themeColor="text1"/>
        </w:rPr>
        <w:t>epartment</w:t>
      </w:r>
      <w:r w:rsidR="00E61955" w:rsidRPr="0004787B">
        <w:rPr>
          <w:rFonts w:eastAsiaTheme="minorHAnsi"/>
          <w:i/>
          <w:color w:val="000000" w:themeColor="text1"/>
        </w:rPr>
        <w:t xml:space="preserve"> of </w:t>
      </w:r>
      <w:r w:rsidR="00566DD1" w:rsidRPr="0004787B">
        <w:rPr>
          <w:rFonts w:eastAsiaTheme="minorHAnsi"/>
          <w:i/>
          <w:color w:val="000000" w:themeColor="text1"/>
        </w:rPr>
        <w:t>H</w:t>
      </w:r>
      <w:r w:rsidR="00251AD9" w:rsidRPr="0004787B">
        <w:rPr>
          <w:rFonts w:eastAsiaTheme="minorHAnsi"/>
          <w:i/>
          <w:color w:val="000000" w:themeColor="text1"/>
        </w:rPr>
        <w:t>uman Services</w:t>
      </w:r>
      <w:r w:rsidR="00EF3ED3" w:rsidRPr="0004787B">
        <w:rPr>
          <w:rFonts w:eastAsiaTheme="minorHAnsi"/>
          <w:i/>
          <w:color w:val="000000" w:themeColor="text1"/>
        </w:rPr>
        <w:t xml:space="preserve"> </w:t>
      </w:r>
      <w:r w:rsidR="009D30C8" w:rsidRPr="0004787B">
        <w:rPr>
          <w:rFonts w:eastAsiaTheme="minorHAnsi"/>
          <w:i/>
          <w:color w:val="000000" w:themeColor="text1"/>
        </w:rPr>
        <w:t>–</w:t>
      </w:r>
    </w:p>
    <w:p w14:paraId="6BDE1389" w14:textId="7EC6FD4A" w:rsidR="009D30C8" w:rsidRPr="0004787B" w:rsidRDefault="00B02071" w:rsidP="008A1258">
      <w:pPr>
        <w:pStyle w:val="Codecitation"/>
        <w:widowControl/>
        <w:rPr>
          <w:rFonts w:eastAsiaTheme="minorHAnsi"/>
          <w:i/>
          <w:color w:val="000000" w:themeColor="text1"/>
        </w:rPr>
      </w:pPr>
      <w:r w:rsidRPr="0004787B">
        <w:rPr>
          <w:rFonts w:eastAsiaTheme="minorHAnsi"/>
          <w:i/>
          <w:color w:val="000000" w:themeColor="text1"/>
        </w:rPr>
        <w:t>Temporary Assistance for Needy Families</w:t>
      </w:r>
    </w:p>
    <w:p w14:paraId="41A05259" w14:textId="02A91062" w:rsidR="00934769" w:rsidRPr="0004787B" w:rsidRDefault="00C579C3" w:rsidP="008A1258">
      <w:pPr>
        <w:pStyle w:val="Fund-FY-Org"/>
        <w:widowControl/>
      </w:pPr>
      <w:r w:rsidRPr="0004787B">
        <w:t xml:space="preserve">Fund </w:t>
      </w:r>
      <w:r w:rsidR="00B02071" w:rsidRPr="0004787B">
        <w:t>8816</w:t>
      </w:r>
      <w:r w:rsidR="00615EA2" w:rsidRPr="0004787B">
        <w:t xml:space="preserve"> </w:t>
      </w:r>
      <w:r w:rsidRPr="0004787B">
        <w:t xml:space="preserve">FY </w:t>
      </w:r>
      <w:r w:rsidR="00824D75" w:rsidRPr="0004787B">
        <w:t>202</w:t>
      </w:r>
      <w:r w:rsidR="00B02071" w:rsidRPr="0004787B">
        <w:t>5</w:t>
      </w:r>
      <w:r w:rsidRPr="0004787B">
        <w:t xml:space="preserve"> Org </w:t>
      </w:r>
      <w:r w:rsidR="009662D9" w:rsidRPr="0004787B">
        <w:t>0</w:t>
      </w:r>
      <w:r w:rsidR="00E61955" w:rsidRPr="0004787B">
        <w:t>5</w:t>
      </w:r>
      <w:r w:rsidR="00251AD9" w:rsidRPr="0004787B">
        <w:t>11</w:t>
      </w:r>
    </w:p>
    <w:p w14:paraId="3E84099B" w14:textId="77777777" w:rsidR="006057A9" w:rsidRPr="0004787B" w:rsidRDefault="006057A9" w:rsidP="008A1258">
      <w:pPr>
        <w:pStyle w:val="AppropriationHeader"/>
        <w:widowControl/>
      </w:pPr>
      <w:r w:rsidRPr="0004787B">
        <w:tab/>
        <w:t>Appro-</w:t>
      </w:r>
      <w:r w:rsidRPr="0004787B">
        <w:tab/>
      </w:r>
      <w:r w:rsidR="00207D2C" w:rsidRPr="0004787B">
        <w:t>Federal</w:t>
      </w:r>
    </w:p>
    <w:p w14:paraId="6A716103" w14:textId="77777777" w:rsidR="006057A9" w:rsidRPr="0004787B" w:rsidRDefault="00DC22BE" w:rsidP="008A1258">
      <w:pPr>
        <w:pStyle w:val="AppropriationHeader"/>
        <w:widowControl/>
      </w:pPr>
      <w:r w:rsidRPr="0004787B">
        <w:tab/>
      </w:r>
      <w:r w:rsidR="002D1EA6" w:rsidRPr="0004787B">
        <w:t>priation</w:t>
      </w:r>
      <w:r w:rsidR="006057A9" w:rsidRPr="0004787B">
        <w:tab/>
        <w:t>Fund</w:t>
      </w:r>
      <w:r w:rsidR="00DD16EF" w:rsidRPr="0004787B">
        <w:t>s</w:t>
      </w:r>
    </w:p>
    <w:p w14:paraId="1AA3AAE6" w14:textId="77777777" w:rsidR="006057A9" w:rsidRPr="0004787B" w:rsidRDefault="006057A9" w:rsidP="008A1258">
      <w:pPr>
        <w:pStyle w:val="SectionBody"/>
        <w:widowControl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1D9620CD" w14:textId="77777777" w:rsidR="006E10D1" w:rsidRDefault="00B02071" w:rsidP="008A1258">
      <w:pPr>
        <w:pStyle w:val="SupplementalText"/>
        <w:widowControl/>
        <w:sectPr w:rsidR="006E10D1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4787B">
        <w:t>5</w:t>
      </w:r>
      <w:r w:rsidR="00FD4081" w:rsidRPr="0004787B">
        <w:tab/>
      </w:r>
      <w:r w:rsidR="00824D75" w:rsidRPr="0004787B">
        <w:t>Current Expenses</w:t>
      </w:r>
      <w:r w:rsidR="00B62FA2" w:rsidRPr="0004787B">
        <w:tab/>
      </w:r>
      <w:r w:rsidR="00207D2C" w:rsidRPr="0004787B">
        <w:tab/>
      </w:r>
      <w:r w:rsidR="00824D75" w:rsidRPr="0004787B">
        <w:t>13000</w:t>
      </w:r>
      <w:r w:rsidR="00FD4081" w:rsidRPr="0004787B">
        <w:tab/>
      </w:r>
      <w:r w:rsidR="00FD4081" w:rsidRPr="0004787B">
        <w:tab/>
      </w:r>
      <w:r w:rsidRPr="0004787B">
        <w:t>21,000,000</w:t>
      </w:r>
    </w:p>
    <w:p w14:paraId="602D3F93" w14:textId="77777777" w:rsidR="006E10D1" w:rsidRDefault="006E10D1" w:rsidP="008A1258">
      <w:pPr>
        <w:pStyle w:val="SupplementalText"/>
        <w:widowControl/>
        <w:sectPr w:rsidR="006E10D1" w:rsidSect="006E10D1"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996CCF9" w14:textId="77777777" w:rsidR="006E10D1" w:rsidRPr="006239C4" w:rsidRDefault="006E10D1" w:rsidP="006E10D1">
      <w:pPr>
        <w:pStyle w:val="BlockText"/>
        <w:jc w:val="both"/>
      </w:pPr>
      <w:r w:rsidRPr="006239C4">
        <w:lastRenderedPageBreak/>
        <w:t xml:space="preserve">The </w:t>
      </w:r>
      <w:r>
        <w:t>Clerk of the House of Delegates and the Clerk of the Senate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69424D56" w14:textId="77777777" w:rsidR="006E10D1" w:rsidRPr="006239C4" w:rsidRDefault="006E10D1" w:rsidP="006E10D1">
      <w:pPr>
        <w:spacing w:line="240" w:lineRule="auto"/>
        <w:ind w:left="720" w:right="720"/>
        <w:rPr>
          <w:rFonts w:cs="Arial"/>
        </w:rPr>
      </w:pPr>
    </w:p>
    <w:p w14:paraId="2F9DD720" w14:textId="77777777" w:rsidR="006E10D1" w:rsidRPr="006239C4" w:rsidRDefault="006E10D1" w:rsidP="006E10D1">
      <w:pPr>
        <w:spacing w:line="240" w:lineRule="auto"/>
        <w:ind w:left="720" w:right="720"/>
        <w:rPr>
          <w:rFonts w:cs="Arial"/>
        </w:rPr>
      </w:pPr>
    </w:p>
    <w:p w14:paraId="5552BC44" w14:textId="77777777" w:rsidR="006E10D1" w:rsidRPr="006239C4" w:rsidRDefault="006E10D1" w:rsidP="006E10D1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620D6E25" w14:textId="77777777" w:rsidR="006E10D1" w:rsidRPr="006239C4" w:rsidRDefault="006E10D1" w:rsidP="006E10D1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38475B6E" w14:textId="77777777" w:rsidR="006E10D1" w:rsidRPr="006239C4" w:rsidRDefault="006E10D1" w:rsidP="006E10D1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48B6A92" w14:textId="77777777" w:rsidR="006E10D1" w:rsidRPr="006239C4" w:rsidRDefault="006E10D1" w:rsidP="006E10D1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3843430" w14:textId="77777777" w:rsidR="006E10D1" w:rsidRPr="006239C4" w:rsidRDefault="006E10D1" w:rsidP="006E10D1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51D2E469" w14:textId="77777777" w:rsidR="006E10D1" w:rsidRPr="006239C4" w:rsidRDefault="006E10D1" w:rsidP="006E10D1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22917B38" w14:textId="77777777" w:rsidR="006E10D1" w:rsidRPr="006239C4" w:rsidRDefault="006E10D1" w:rsidP="006E10D1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4230DC79" w14:textId="77777777" w:rsidR="006E10D1" w:rsidRPr="006239C4" w:rsidRDefault="006E10D1" w:rsidP="006E10D1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786F295" w14:textId="77777777" w:rsidR="006E10D1" w:rsidRDefault="006E10D1" w:rsidP="006E10D1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F153C29" w14:textId="77777777" w:rsidR="006E10D1" w:rsidRPr="006239C4" w:rsidRDefault="006E10D1" w:rsidP="006E10D1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 xml:space="preserve">Originated in the </w:t>
      </w:r>
      <w:r>
        <w:rPr>
          <w:rFonts w:cs="Arial"/>
        </w:rPr>
        <w:t>House of Delegates</w:t>
      </w:r>
      <w:r w:rsidRPr="006239C4">
        <w:rPr>
          <w:rFonts w:cs="Arial"/>
        </w:rPr>
        <w:t>.</w:t>
      </w:r>
    </w:p>
    <w:p w14:paraId="2CB1B84D" w14:textId="77777777" w:rsidR="006E10D1" w:rsidRPr="006239C4" w:rsidRDefault="006E10D1" w:rsidP="006E10D1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8F83FC9" w14:textId="26088307" w:rsidR="006E10D1" w:rsidRPr="006239C4" w:rsidRDefault="006E10D1" w:rsidP="006E10D1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from</w:t>
      </w:r>
      <w:r w:rsidRPr="006239C4">
        <w:rPr>
          <w:rFonts w:cs="Arial"/>
        </w:rPr>
        <w:t xml:space="preserve"> passage.</w:t>
      </w:r>
    </w:p>
    <w:p w14:paraId="26B3C562" w14:textId="77777777" w:rsidR="006E10D1" w:rsidRPr="006239C4" w:rsidRDefault="006E10D1" w:rsidP="006E10D1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9A7FF64" w14:textId="77777777" w:rsidR="006E10D1" w:rsidRPr="006239C4" w:rsidRDefault="006E10D1" w:rsidP="006E10D1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CFD8169" w14:textId="77777777" w:rsidR="006E10D1" w:rsidRPr="006239C4" w:rsidRDefault="006E10D1" w:rsidP="006E10D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45A6A11" w14:textId="77777777" w:rsidR="006E10D1" w:rsidRPr="006239C4" w:rsidRDefault="006E10D1" w:rsidP="006E10D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BA3EE9B" w14:textId="77777777" w:rsidR="006E10D1" w:rsidRPr="006239C4" w:rsidRDefault="006E10D1" w:rsidP="006E10D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3B05A7BF" w14:textId="77777777" w:rsidR="006E10D1" w:rsidRPr="006239C4" w:rsidRDefault="006E10D1" w:rsidP="006E10D1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63011264" w14:textId="77777777" w:rsidR="006E10D1" w:rsidRPr="006239C4" w:rsidRDefault="006E10D1" w:rsidP="006E10D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B2B7586" w14:textId="77777777" w:rsidR="006E10D1" w:rsidRPr="006239C4" w:rsidRDefault="006E10D1" w:rsidP="006E10D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D485E70" w14:textId="77777777" w:rsidR="006E10D1" w:rsidRPr="006239C4" w:rsidRDefault="006E10D1" w:rsidP="006E10D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2C5BB07A" w14:textId="77777777" w:rsidR="006E10D1" w:rsidRPr="006239C4" w:rsidRDefault="006E10D1" w:rsidP="006E10D1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President of the Senate</w:t>
      </w:r>
    </w:p>
    <w:p w14:paraId="548DFE3A" w14:textId="77777777" w:rsidR="006E10D1" w:rsidRPr="006239C4" w:rsidRDefault="006E10D1" w:rsidP="006E10D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65EE2F7" w14:textId="77777777" w:rsidR="006E10D1" w:rsidRPr="006239C4" w:rsidRDefault="006E10D1" w:rsidP="006E10D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1360D26" w14:textId="77777777" w:rsidR="006E10D1" w:rsidRPr="006239C4" w:rsidRDefault="006E10D1" w:rsidP="006E10D1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71A34876" w14:textId="77777777" w:rsidR="006E10D1" w:rsidRPr="006239C4" w:rsidRDefault="006E10D1" w:rsidP="006E10D1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201FD905" w14:textId="77777777" w:rsidR="006E10D1" w:rsidRPr="006239C4" w:rsidRDefault="006E10D1" w:rsidP="006E10D1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00D55BED" w14:textId="77777777" w:rsidR="006E10D1" w:rsidRPr="006239C4" w:rsidRDefault="006E10D1" w:rsidP="006E10D1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1434550A" w14:textId="77777777" w:rsidR="006E10D1" w:rsidRPr="006239C4" w:rsidRDefault="006E10D1" w:rsidP="006E10D1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36AF0E1E" w14:textId="77777777" w:rsidR="006E10D1" w:rsidRPr="006239C4" w:rsidRDefault="006E10D1" w:rsidP="006E10D1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74BD5DB0" w14:textId="77777777" w:rsidR="006E10D1" w:rsidRPr="006239C4" w:rsidRDefault="006E10D1" w:rsidP="006E10D1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2025</w:t>
      </w:r>
      <w:r w:rsidRPr="006239C4">
        <w:rPr>
          <w:rFonts w:cs="Arial"/>
        </w:rPr>
        <w:t>.</w:t>
      </w:r>
    </w:p>
    <w:p w14:paraId="1FC027B8" w14:textId="77777777" w:rsidR="006E10D1" w:rsidRPr="006239C4" w:rsidRDefault="006E10D1" w:rsidP="006E10D1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29C07E35" w14:textId="77777777" w:rsidR="006E10D1" w:rsidRPr="006239C4" w:rsidRDefault="006E10D1" w:rsidP="006E10D1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58B69237" w14:textId="77777777" w:rsidR="006E10D1" w:rsidRPr="006239C4" w:rsidRDefault="006E10D1" w:rsidP="006E10D1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6F143573" w14:textId="77777777" w:rsidR="006E10D1" w:rsidRDefault="006E10D1" w:rsidP="006E10D1">
      <w:pPr>
        <w:pStyle w:val="SectionBody"/>
        <w:widowControl/>
        <w:spacing w:line="456" w:lineRule="auto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p w14:paraId="14A88EA3" w14:textId="3BB15895" w:rsidR="006865E9" w:rsidRPr="0004787B" w:rsidRDefault="006865E9" w:rsidP="008A1258">
      <w:pPr>
        <w:pStyle w:val="SupplementalText"/>
        <w:widowControl/>
      </w:pPr>
    </w:p>
    <w:sectPr w:rsidR="006865E9" w:rsidRPr="0004787B" w:rsidSect="00C66693">
      <w:headerReference w:type="even" r:id="rId15"/>
      <w:footerReference w:type="even" r:id="rId16"/>
      <w:pgSz w:w="12240" w:h="15840" w:code="1"/>
      <w:pgMar w:top="1440" w:right="1440" w:bottom="1440" w:left="1440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C55AA" w14:textId="77777777" w:rsidR="003A1745" w:rsidRPr="00B844FE" w:rsidRDefault="003A1745" w:rsidP="00B844FE">
      <w:r>
        <w:separator/>
      </w:r>
    </w:p>
  </w:endnote>
  <w:endnote w:type="continuationSeparator" w:id="0">
    <w:p w14:paraId="52BB8E64" w14:textId="77777777" w:rsidR="003A1745" w:rsidRPr="00B844FE" w:rsidRDefault="003A174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EA2F96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D45E783" w14:textId="77777777" w:rsidR="002A0269" w:rsidRDefault="002A0269" w:rsidP="00B844FE"/>
  <w:p w14:paraId="0DCF6E60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8507A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22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6F172" w14:textId="77777777" w:rsidR="00C66693" w:rsidRDefault="00C6669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E09E7" w14:textId="77777777" w:rsidR="00C66693" w:rsidRDefault="00C66693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53EB3B2" w14:textId="77777777" w:rsidR="00C66693" w:rsidRPr="00775992" w:rsidRDefault="00C66693" w:rsidP="00775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9EB7B" w14:textId="77777777" w:rsidR="003A1745" w:rsidRPr="00B844FE" w:rsidRDefault="003A1745" w:rsidP="00B844FE">
      <w:r>
        <w:separator/>
      </w:r>
    </w:p>
  </w:footnote>
  <w:footnote w:type="continuationSeparator" w:id="0">
    <w:p w14:paraId="0CC2B8BA" w14:textId="77777777" w:rsidR="003A1745" w:rsidRPr="00B844FE" w:rsidRDefault="003A174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A4CC8" w14:textId="1889019A" w:rsidR="002A0269" w:rsidRPr="00B844FE" w:rsidRDefault="00955463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3B287E" w:rsidRPr="00B844FE">
          <w:t>[Type here]</w:t>
        </w:r>
      </w:sdtContent>
    </w:sdt>
  </w:p>
  <w:p w14:paraId="20E06A00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1233E" w14:textId="598B50D9" w:rsidR="00AB5376" w:rsidRDefault="00EF1163" w:rsidP="008A1258">
    <w:pPr>
      <w:pStyle w:val="HeaderStyle"/>
    </w:pPr>
    <w:r>
      <w:t>Eng HB 3358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5834" w14:textId="77777777" w:rsidR="00C66693" w:rsidRDefault="00C6669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13F59" w14:textId="1A207E7D" w:rsidR="008A1258" w:rsidRDefault="008A1258" w:rsidP="008A1258">
    <w:pPr>
      <w:pStyle w:val="HeaderStyle"/>
    </w:pPr>
    <w:r>
      <w:t>En</w:t>
    </w:r>
    <w:r w:rsidR="0004787B">
      <w:t>r</w:t>
    </w:r>
    <w:r>
      <w:t xml:space="preserve"> HB 3358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36513" w14:textId="77777777" w:rsidR="00C66693" w:rsidRPr="00775992" w:rsidRDefault="00C66693" w:rsidP="00775992">
    <w:pPr>
      <w:pStyle w:val="Header"/>
    </w:pPr>
    <w:r>
      <w:t>CS for SB 184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981957113">
    <w:abstractNumId w:val="0"/>
  </w:num>
  <w:num w:numId="2" w16cid:durableId="2622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C3"/>
    <w:rsid w:val="0000526A"/>
    <w:rsid w:val="0004787B"/>
    <w:rsid w:val="00053346"/>
    <w:rsid w:val="00067626"/>
    <w:rsid w:val="00085D22"/>
    <w:rsid w:val="00086DE4"/>
    <w:rsid w:val="000A2D92"/>
    <w:rsid w:val="000C2481"/>
    <w:rsid w:val="000C5C77"/>
    <w:rsid w:val="000D1B85"/>
    <w:rsid w:val="000E1630"/>
    <w:rsid w:val="0010070F"/>
    <w:rsid w:val="0010087D"/>
    <w:rsid w:val="0015112E"/>
    <w:rsid w:val="001552E7"/>
    <w:rsid w:val="00164C66"/>
    <w:rsid w:val="00190A37"/>
    <w:rsid w:val="001B0B2B"/>
    <w:rsid w:val="001B437F"/>
    <w:rsid w:val="001C279E"/>
    <w:rsid w:val="001C2B7B"/>
    <w:rsid w:val="001D459E"/>
    <w:rsid w:val="00205391"/>
    <w:rsid w:val="00207D2C"/>
    <w:rsid w:val="00237A8E"/>
    <w:rsid w:val="00246BFD"/>
    <w:rsid w:val="00251AD9"/>
    <w:rsid w:val="0027011C"/>
    <w:rsid w:val="00274200"/>
    <w:rsid w:val="00275F99"/>
    <w:rsid w:val="00284341"/>
    <w:rsid w:val="002A0269"/>
    <w:rsid w:val="002A14C6"/>
    <w:rsid w:val="002D1EA6"/>
    <w:rsid w:val="00303684"/>
    <w:rsid w:val="0030622E"/>
    <w:rsid w:val="00314854"/>
    <w:rsid w:val="00320CD1"/>
    <w:rsid w:val="00387D81"/>
    <w:rsid w:val="003931F1"/>
    <w:rsid w:val="003A1745"/>
    <w:rsid w:val="003A629A"/>
    <w:rsid w:val="003B0009"/>
    <w:rsid w:val="003B287E"/>
    <w:rsid w:val="003D126C"/>
    <w:rsid w:val="00426778"/>
    <w:rsid w:val="00441EDC"/>
    <w:rsid w:val="00455D81"/>
    <w:rsid w:val="004609CA"/>
    <w:rsid w:val="0049386C"/>
    <w:rsid w:val="004A2F68"/>
    <w:rsid w:val="004A3DD4"/>
    <w:rsid w:val="004B40AF"/>
    <w:rsid w:val="004C13DD"/>
    <w:rsid w:val="004E3441"/>
    <w:rsid w:val="005133B4"/>
    <w:rsid w:val="00520750"/>
    <w:rsid w:val="005403B6"/>
    <w:rsid w:val="0054096A"/>
    <w:rsid w:val="00566DD1"/>
    <w:rsid w:val="005A5366"/>
    <w:rsid w:val="006057A9"/>
    <w:rsid w:val="00613744"/>
    <w:rsid w:val="00615EA2"/>
    <w:rsid w:val="00617226"/>
    <w:rsid w:val="00637E73"/>
    <w:rsid w:val="006460DE"/>
    <w:rsid w:val="0065123E"/>
    <w:rsid w:val="00654875"/>
    <w:rsid w:val="006722DE"/>
    <w:rsid w:val="006865E9"/>
    <w:rsid w:val="00691F3E"/>
    <w:rsid w:val="00694BFB"/>
    <w:rsid w:val="006A106B"/>
    <w:rsid w:val="006D4036"/>
    <w:rsid w:val="006D72C0"/>
    <w:rsid w:val="006E10D1"/>
    <w:rsid w:val="006E42E4"/>
    <w:rsid w:val="006F05E0"/>
    <w:rsid w:val="00720C39"/>
    <w:rsid w:val="00722695"/>
    <w:rsid w:val="007237E2"/>
    <w:rsid w:val="00724B6A"/>
    <w:rsid w:val="007471F2"/>
    <w:rsid w:val="007630F6"/>
    <w:rsid w:val="007A2E4D"/>
    <w:rsid w:val="007C78E9"/>
    <w:rsid w:val="007E2901"/>
    <w:rsid w:val="007E589C"/>
    <w:rsid w:val="007F1CF5"/>
    <w:rsid w:val="00824D75"/>
    <w:rsid w:val="00834EDE"/>
    <w:rsid w:val="0084371F"/>
    <w:rsid w:val="008444C0"/>
    <w:rsid w:val="00863576"/>
    <w:rsid w:val="00866AD8"/>
    <w:rsid w:val="00866F40"/>
    <w:rsid w:val="00872B74"/>
    <w:rsid w:val="008736AA"/>
    <w:rsid w:val="00876014"/>
    <w:rsid w:val="00885932"/>
    <w:rsid w:val="00896D43"/>
    <w:rsid w:val="008A1258"/>
    <w:rsid w:val="008D275D"/>
    <w:rsid w:val="008F66F4"/>
    <w:rsid w:val="00913C51"/>
    <w:rsid w:val="00922733"/>
    <w:rsid w:val="00926A56"/>
    <w:rsid w:val="00930A21"/>
    <w:rsid w:val="00934769"/>
    <w:rsid w:val="009662D9"/>
    <w:rsid w:val="00980327"/>
    <w:rsid w:val="0098653C"/>
    <w:rsid w:val="009A3017"/>
    <w:rsid w:val="009D30C8"/>
    <w:rsid w:val="009F1067"/>
    <w:rsid w:val="00A050F6"/>
    <w:rsid w:val="00A05D83"/>
    <w:rsid w:val="00A31E01"/>
    <w:rsid w:val="00A5016D"/>
    <w:rsid w:val="00A527AD"/>
    <w:rsid w:val="00A718CF"/>
    <w:rsid w:val="00A74F57"/>
    <w:rsid w:val="00A82231"/>
    <w:rsid w:val="00AB3357"/>
    <w:rsid w:val="00AB4173"/>
    <w:rsid w:val="00AB5376"/>
    <w:rsid w:val="00AD6F24"/>
    <w:rsid w:val="00AE48A0"/>
    <w:rsid w:val="00B02071"/>
    <w:rsid w:val="00B16F25"/>
    <w:rsid w:val="00B24422"/>
    <w:rsid w:val="00B464F2"/>
    <w:rsid w:val="00B47714"/>
    <w:rsid w:val="00B62FA2"/>
    <w:rsid w:val="00B80C20"/>
    <w:rsid w:val="00B844FE"/>
    <w:rsid w:val="00BC562B"/>
    <w:rsid w:val="00BE492A"/>
    <w:rsid w:val="00BF2278"/>
    <w:rsid w:val="00C25807"/>
    <w:rsid w:val="00C306AC"/>
    <w:rsid w:val="00C33014"/>
    <w:rsid w:val="00C33434"/>
    <w:rsid w:val="00C34869"/>
    <w:rsid w:val="00C42EB6"/>
    <w:rsid w:val="00C579C3"/>
    <w:rsid w:val="00C638B3"/>
    <w:rsid w:val="00C66693"/>
    <w:rsid w:val="00C85096"/>
    <w:rsid w:val="00C906B4"/>
    <w:rsid w:val="00CB20EF"/>
    <w:rsid w:val="00CC1876"/>
    <w:rsid w:val="00CD12CB"/>
    <w:rsid w:val="00CD36CF"/>
    <w:rsid w:val="00CE6938"/>
    <w:rsid w:val="00CF1DCA"/>
    <w:rsid w:val="00D016DE"/>
    <w:rsid w:val="00D136E3"/>
    <w:rsid w:val="00D14CA1"/>
    <w:rsid w:val="00D200B9"/>
    <w:rsid w:val="00D44BB3"/>
    <w:rsid w:val="00D44C0B"/>
    <w:rsid w:val="00D476CF"/>
    <w:rsid w:val="00D579FC"/>
    <w:rsid w:val="00D73071"/>
    <w:rsid w:val="00DB40BF"/>
    <w:rsid w:val="00DC22BE"/>
    <w:rsid w:val="00DC791E"/>
    <w:rsid w:val="00DD16EF"/>
    <w:rsid w:val="00DE26E4"/>
    <w:rsid w:val="00DE526B"/>
    <w:rsid w:val="00DF199D"/>
    <w:rsid w:val="00DF716A"/>
    <w:rsid w:val="00E01542"/>
    <w:rsid w:val="00E110AC"/>
    <w:rsid w:val="00E365F1"/>
    <w:rsid w:val="00E61955"/>
    <w:rsid w:val="00E61C7D"/>
    <w:rsid w:val="00E61DA8"/>
    <w:rsid w:val="00E62DF9"/>
    <w:rsid w:val="00E62F48"/>
    <w:rsid w:val="00E74531"/>
    <w:rsid w:val="00E831B3"/>
    <w:rsid w:val="00EB2E7B"/>
    <w:rsid w:val="00EB53E0"/>
    <w:rsid w:val="00EE70CB"/>
    <w:rsid w:val="00EF1163"/>
    <w:rsid w:val="00EF3ED3"/>
    <w:rsid w:val="00EF5504"/>
    <w:rsid w:val="00F00CE0"/>
    <w:rsid w:val="00F03333"/>
    <w:rsid w:val="00F349E5"/>
    <w:rsid w:val="00F41CA2"/>
    <w:rsid w:val="00F44F0E"/>
    <w:rsid w:val="00F62EFB"/>
    <w:rsid w:val="00F662DA"/>
    <w:rsid w:val="00F939A4"/>
    <w:rsid w:val="00FA7B09"/>
    <w:rsid w:val="00FC4779"/>
    <w:rsid w:val="00FD4081"/>
    <w:rsid w:val="00FD610B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7BCAD"/>
  <w15:docId w15:val="{88E7DC96-BF08-46CE-8434-B07F2102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872B74"/>
    <w:rPr>
      <w:color w:val="auto"/>
    </w:rPr>
  </w:style>
  <w:style w:type="character" w:customStyle="1" w:styleId="HeaderStyleChar">
    <w:name w:val="Header Style Char"/>
    <w:basedOn w:val="HeaderChar"/>
    <w:link w:val="HeaderStyle"/>
    <w:rsid w:val="00872B74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64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64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C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64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C66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locked/>
    <w:rsid w:val="006E10D1"/>
  </w:style>
  <w:style w:type="paragraph" w:styleId="BlockText">
    <w:name w:val="Block Text"/>
    <w:basedOn w:val="Normal"/>
    <w:uiPriority w:val="99"/>
    <w:semiHidden/>
    <w:locked/>
    <w:rsid w:val="006E10D1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685057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8162E"/>
    <w:rsid w:val="001B437F"/>
    <w:rsid w:val="00426778"/>
    <w:rsid w:val="00433054"/>
    <w:rsid w:val="004714AF"/>
    <w:rsid w:val="0054096A"/>
    <w:rsid w:val="005849DE"/>
    <w:rsid w:val="005E239A"/>
    <w:rsid w:val="00633D59"/>
    <w:rsid w:val="00685057"/>
    <w:rsid w:val="006C399C"/>
    <w:rsid w:val="006D72C0"/>
    <w:rsid w:val="008444C0"/>
    <w:rsid w:val="009100D4"/>
    <w:rsid w:val="00A41AD0"/>
    <w:rsid w:val="00A80DDC"/>
    <w:rsid w:val="00AB3357"/>
    <w:rsid w:val="00C906B4"/>
    <w:rsid w:val="00CC1876"/>
    <w:rsid w:val="00CE3655"/>
    <w:rsid w:val="00D136E3"/>
    <w:rsid w:val="00D200B9"/>
    <w:rsid w:val="00D44C0B"/>
    <w:rsid w:val="00D476CF"/>
    <w:rsid w:val="00DB40BF"/>
    <w:rsid w:val="00DE26E4"/>
    <w:rsid w:val="00E74531"/>
    <w:rsid w:val="00EB2E7B"/>
    <w:rsid w:val="00EF5504"/>
    <w:rsid w:val="00F03333"/>
    <w:rsid w:val="00FD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685057"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2461E-C65F-4953-AD8C-E2358A390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5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Seth Wright</cp:lastModifiedBy>
  <cp:revision>2</cp:revision>
  <cp:lastPrinted>2025-04-01T01:07:00Z</cp:lastPrinted>
  <dcterms:created xsi:type="dcterms:W3CDTF">2025-04-09T20:50:00Z</dcterms:created>
  <dcterms:modified xsi:type="dcterms:W3CDTF">2025-04-09T20:50:00Z</dcterms:modified>
</cp:coreProperties>
</file>