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4E42BE6" w:rsidR="00CD36CF" w:rsidRDefault="00E42C35" w:rsidP="00CD36CF">
      <w:pPr>
        <w:pStyle w:val="TitlePageSession"/>
      </w:pPr>
      <w:r>
        <w:t>20</w:t>
      </w:r>
      <w:r w:rsidR="002316B3">
        <w:t>2</w:t>
      </w:r>
      <w:r w:rsidR="000F29E4">
        <w:t>5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6FB8E6E5" w:rsidR="00CD36CF" w:rsidRDefault="00C27BF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E128C">
            <w:t>Introduced</w:t>
          </w:r>
        </w:sdtContent>
      </w:sdt>
    </w:p>
    <w:p w14:paraId="5941B603" w14:textId="5AEFFAA8" w:rsidR="00CD36CF" w:rsidRDefault="00C27BFE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775C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3366</w:t>
          </w:r>
        </w:sdtContent>
      </w:sdt>
    </w:p>
    <w:p w14:paraId="48F064C9" w14:textId="2B9E56E2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775CE">
            <w:t>Delegates Hanshaw (Mr. Speaker) and Hornbuckle</w:t>
          </w:r>
        </w:sdtContent>
      </w:sdt>
    </w:p>
    <w:p w14:paraId="106491E8" w14:textId="0AD91941" w:rsidR="003E128C" w:rsidRPr="003E128C" w:rsidRDefault="003E128C" w:rsidP="003E128C">
      <w:pPr>
        <w:pStyle w:val="References"/>
      </w:pPr>
      <w:r>
        <w:t>[By Request of the Executive]</w:t>
      </w:r>
    </w:p>
    <w:p w14:paraId="495748BD" w14:textId="34ABF703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C27BFE">
            <w:t>Introduced March 13, 2025; referred to the Committee on Finance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0F756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69B45E5F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>federal mon</w:t>
      </w:r>
      <w:r w:rsidR="005F244F">
        <w:t>eys</w:t>
      </w:r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0F29E4">
        <w:t>5</w:t>
      </w:r>
      <w:r w:rsidR="00FC569B">
        <w:t xml:space="preserve">, to the </w:t>
      </w:r>
      <w:r w:rsidR="00FC569B" w:rsidRPr="00345F68">
        <w:t xml:space="preserve">Department of </w:t>
      </w:r>
      <w:r w:rsidR="00936416">
        <w:t>Health</w:t>
      </w:r>
      <w:r w:rsidR="00FC569B">
        <w:t xml:space="preserve">, </w:t>
      </w:r>
      <w:r w:rsidR="00864731">
        <w:t xml:space="preserve">Office of the Inspector General, </w:t>
      </w:r>
      <w:r w:rsidR="00FC569B">
        <w:t xml:space="preserve">fund </w:t>
      </w:r>
      <w:r w:rsidR="00936416">
        <w:t>8211</w:t>
      </w:r>
      <w:r w:rsidR="00FC569B">
        <w:t>, fiscal year 202</w:t>
      </w:r>
      <w:r w:rsidR="000F29E4">
        <w:t>5</w:t>
      </w:r>
      <w:r w:rsidR="00FC569B">
        <w:t xml:space="preserve">, organization </w:t>
      </w:r>
      <w:r w:rsidR="00D44169">
        <w:t>05</w:t>
      </w:r>
      <w:r w:rsidR="00936416">
        <w:t>13</w:t>
      </w:r>
      <w:r w:rsidR="00FC569B">
        <w:t xml:space="preserve">, </w:t>
      </w:r>
      <w:r w:rsidR="00FC569B" w:rsidRPr="00C579C3">
        <w:t>by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0F29E4">
        <w:t>5</w:t>
      </w:r>
      <w:r w:rsidR="00FC569B" w:rsidRPr="00C579C3">
        <w:t>.</w:t>
      </w:r>
    </w:p>
    <w:p w14:paraId="6CDC60BE" w14:textId="77777777" w:rsidR="00BD5ECF" w:rsidRDefault="00BD5ECF" w:rsidP="00DD16EF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3AD3ACA7" w:rsidR="00FC569B" w:rsidRDefault="00FC569B" w:rsidP="00FC569B">
      <w:pPr>
        <w:pStyle w:val="SectionBody"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0F29E4">
        <w:t>5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3793527D" w:rsidR="00FC569B" w:rsidRPr="00B844FE" w:rsidRDefault="00FC569B" w:rsidP="00FC569B">
      <w:pPr>
        <w:pStyle w:val="EnactingSection"/>
      </w:pPr>
      <w:r w:rsidRPr="00C579C3">
        <w:t>That the total appropriation for the fiscal year ending June 30, 20</w:t>
      </w:r>
      <w:r>
        <w:t>2</w:t>
      </w:r>
      <w:r w:rsidR="000F29E4">
        <w:t>5</w:t>
      </w:r>
      <w:r>
        <w:t xml:space="preserve">, to fund </w:t>
      </w:r>
      <w:r w:rsidR="00936416">
        <w:t>8211</w:t>
      </w:r>
      <w:r>
        <w:t>, fiscal year 202</w:t>
      </w:r>
      <w:r w:rsidR="000F29E4">
        <w:t>5</w:t>
      </w:r>
      <w:r>
        <w:t xml:space="preserve">, organization </w:t>
      </w:r>
      <w:r w:rsidR="00D44169">
        <w:t>05</w:t>
      </w:r>
      <w:r w:rsidR="00936416">
        <w:t>13</w:t>
      </w:r>
      <w:r w:rsidRPr="00C579C3">
        <w:t xml:space="preserve">, be supplemented and amended </w:t>
      </w:r>
      <w:r>
        <w:t>by increasing</w:t>
      </w:r>
      <w:r w:rsidR="004A4AB3">
        <w:t xml:space="preserve"> </w:t>
      </w:r>
      <w:r>
        <w:t>existing item</w:t>
      </w:r>
      <w:r w:rsidR="001208FE">
        <w:t>s</w:t>
      </w:r>
      <w:r>
        <w:t xml:space="preserve"> </w:t>
      </w:r>
      <w:r w:rsidRPr="00C579C3">
        <w:t xml:space="preserve">of appropriation </w:t>
      </w:r>
      <w:r w:rsidR="00864731">
        <w:t xml:space="preserve">and by adding new lines of appropriation </w:t>
      </w:r>
      <w:r w:rsidRPr="00C579C3">
        <w:t>as follows:</w:t>
      </w:r>
    </w:p>
    <w:p w14:paraId="73693225" w14:textId="77777777" w:rsidR="00FC569B" w:rsidRDefault="00FC569B" w:rsidP="00FC569B">
      <w:pPr>
        <w:pStyle w:val="ChapterHeading"/>
        <w:suppressLineNumbers w:val="0"/>
      </w:pPr>
      <w:r>
        <w:t>Title II – Appropriations.</w:t>
      </w:r>
    </w:p>
    <w:p w14:paraId="25B5A769" w14:textId="77777777" w:rsidR="00FC569B" w:rsidRPr="00C579C3" w:rsidRDefault="00FC569B" w:rsidP="00FC569B">
      <w:pPr>
        <w:pStyle w:val="SectionHeading"/>
        <w:suppressLineNumbers w:val="0"/>
        <w:ind w:firstLine="0"/>
      </w:pPr>
      <w:r>
        <w:t>Sec. 6. Appropriations of federal funds.</w:t>
      </w:r>
    </w:p>
    <w:p w14:paraId="44E42543" w14:textId="01BEAAE0" w:rsidR="00FC569B" w:rsidRPr="004A4AB3" w:rsidRDefault="00FC569B" w:rsidP="00FC569B">
      <w:pPr>
        <w:pStyle w:val="ChapterHeading"/>
        <w:suppressLineNumbers w:val="0"/>
        <w:rPr>
          <w:sz w:val="22"/>
        </w:rPr>
      </w:pPr>
      <w:r w:rsidRPr="004A4AB3">
        <w:rPr>
          <w:sz w:val="22"/>
        </w:rPr>
        <w:t xml:space="preserve">Department of </w:t>
      </w:r>
      <w:r w:rsidR="00936416">
        <w:rPr>
          <w:sz w:val="22"/>
        </w:rPr>
        <w:t>HEALTH</w:t>
      </w:r>
    </w:p>
    <w:p w14:paraId="7F764511" w14:textId="4B580AA8" w:rsidR="00FC569B" w:rsidRDefault="00936416" w:rsidP="00FC569B">
      <w:pPr>
        <w:pStyle w:val="ItemNumber"/>
      </w:pPr>
      <w:r>
        <w:t>404</w:t>
      </w:r>
      <w:r w:rsidR="00FC569B" w:rsidRPr="00F00CE0">
        <w:t xml:space="preserve"> </w:t>
      </w:r>
      <w:r w:rsidR="00864731">
        <w:t>-</w:t>
      </w:r>
      <w:r w:rsidR="00FC569B" w:rsidRPr="00F00CE0">
        <w:t xml:space="preserve"> </w:t>
      </w:r>
      <w:r>
        <w:t>Office of the Inspector General</w:t>
      </w:r>
    </w:p>
    <w:p w14:paraId="7744932F" w14:textId="466AFEB3" w:rsidR="00FC569B" w:rsidRDefault="00FC569B" w:rsidP="00FC569B">
      <w:pPr>
        <w:pStyle w:val="Codecitation"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 </w:t>
      </w:r>
      <w:r w:rsidR="00936416">
        <w:t>16B</w:t>
      </w:r>
      <w:r>
        <w:t>)</w:t>
      </w:r>
    </w:p>
    <w:p w14:paraId="1CCF7593" w14:textId="611B833A" w:rsidR="00FC569B" w:rsidRPr="00D44169" w:rsidRDefault="00FC569B" w:rsidP="00FC569B">
      <w:pPr>
        <w:pStyle w:val="Fund-FY-Org"/>
        <w:rPr>
          <w:u w:val="single"/>
        </w:rPr>
      </w:pPr>
      <w:r>
        <w:t xml:space="preserve">Fund </w:t>
      </w:r>
      <w:r w:rsidR="00936416">
        <w:rPr>
          <w:u w:val="single"/>
        </w:rPr>
        <w:t>8211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0F29E4">
        <w:rPr>
          <w:u w:val="single"/>
        </w:rPr>
        <w:t>5</w:t>
      </w:r>
      <w:r>
        <w:t xml:space="preserve"> Org </w:t>
      </w:r>
      <w:r w:rsidR="00D44169" w:rsidRPr="00D44169">
        <w:rPr>
          <w:u w:val="single"/>
        </w:rPr>
        <w:t>051</w:t>
      </w:r>
      <w:r w:rsidR="00936416">
        <w:rPr>
          <w:u w:val="single"/>
        </w:rPr>
        <w:t>3</w:t>
      </w:r>
    </w:p>
    <w:p w14:paraId="5DDE59D9" w14:textId="77777777" w:rsidR="00FC569B" w:rsidRPr="006057A9" w:rsidRDefault="00FC569B" w:rsidP="003A6598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7B6B21CC" w14:textId="14B9F074" w:rsidR="00FC569B" w:rsidRPr="003A6598" w:rsidRDefault="00FC569B" w:rsidP="003A6598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3B11440F" w14:textId="6086203F" w:rsidR="00121C02" w:rsidRDefault="00936416" w:rsidP="00885446">
      <w:pPr>
        <w:pStyle w:val="SupplementalText"/>
      </w:pPr>
      <w:r>
        <w:t>1</w:t>
      </w:r>
      <w:r w:rsidR="00FC569B">
        <w:tab/>
      </w:r>
      <w:r>
        <w:t>Personal Services and Employee Benefits</w:t>
      </w:r>
      <w:r w:rsidR="00FC569B">
        <w:tab/>
      </w:r>
      <w:r w:rsidR="00FC569B">
        <w:tab/>
      </w:r>
      <w:r>
        <w:t>00100</w:t>
      </w:r>
      <w:r w:rsidR="00FC569B">
        <w:tab/>
      </w:r>
      <w:r w:rsidR="001208FE">
        <w:t>$</w:t>
      </w:r>
      <w:r w:rsidR="00FC569B">
        <w:tab/>
      </w:r>
      <w:r>
        <w:t>859,900</w:t>
      </w:r>
    </w:p>
    <w:p w14:paraId="335DAADA" w14:textId="131321C1" w:rsidR="00887EE1" w:rsidRDefault="00936416" w:rsidP="00936416">
      <w:pPr>
        <w:pStyle w:val="SupplementalText"/>
      </w:pPr>
      <w:r>
        <w:t>1a</w:t>
      </w:r>
      <w:r>
        <w:tab/>
        <w:t>Repairs and Alterations</w:t>
      </w:r>
      <w:r>
        <w:tab/>
      </w:r>
      <w:r>
        <w:tab/>
        <w:t>06400</w:t>
      </w:r>
      <w:r>
        <w:tab/>
      </w:r>
      <w:r>
        <w:tab/>
        <w:t>500</w:t>
      </w:r>
    </w:p>
    <w:p w14:paraId="290766FE" w14:textId="40FDAB08" w:rsidR="00936416" w:rsidRDefault="00936416" w:rsidP="00936416">
      <w:pPr>
        <w:pStyle w:val="SupplementalText"/>
      </w:pPr>
      <w:r>
        <w:t>1b</w:t>
      </w:r>
      <w:r>
        <w:tab/>
        <w:t>Equipment</w:t>
      </w:r>
      <w:r>
        <w:tab/>
      </w:r>
      <w:r>
        <w:tab/>
        <w:t>07000</w:t>
      </w:r>
      <w:r>
        <w:tab/>
      </w:r>
      <w:r>
        <w:tab/>
        <w:t>500</w:t>
      </w:r>
    </w:p>
    <w:p w14:paraId="7C93C976" w14:textId="09D1D5D8" w:rsidR="00936416" w:rsidRDefault="00936416" w:rsidP="00936416">
      <w:pPr>
        <w:pStyle w:val="SupplementalText"/>
      </w:pPr>
      <w:r>
        <w:t>3</w:t>
      </w:r>
      <w:r>
        <w:tab/>
        <w:t>Current Expenses</w:t>
      </w:r>
      <w:r>
        <w:tab/>
      </w:r>
      <w:r>
        <w:tab/>
        <w:t>13000</w:t>
      </w:r>
      <w:r>
        <w:tab/>
      </w:r>
      <w:r>
        <w:tab/>
        <w:t>118,297</w:t>
      </w:r>
    </w:p>
    <w:p w14:paraId="0B8DAEC6" w14:textId="4FB525FC" w:rsidR="00936416" w:rsidRDefault="00936416" w:rsidP="00936416">
      <w:pPr>
        <w:pStyle w:val="SupplementalText"/>
      </w:pPr>
      <w:r>
        <w:t>3a</w:t>
      </w:r>
      <w:r>
        <w:tab/>
        <w:t>Other Assets</w:t>
      </w:r>
      <w:r>
        <w:tab/>
      </w:r>
      <w:r>
        <w:tab/>
        <w:t>69000</w:t>
      </w:r>
      <w:r>
        <w:tab/>
      </w:r>
      <w:r>
        <w:tab/>
        <w:t>500</w:t>
      </w:r>
    </w:p>
    <w:p w14:paraId="6BC92AE1" w14:textId="64D7BE6B" w:rsidR="00FC569B" w:rsidRPr="00303684" w:rsidRDefault="00FC569B" w:rsidP="00F172BF">
      <w:pPr>
        <w:pStyle w:val="Note"/>
      </w:pPr>
      <w:r>
        <w:lastRenderedPageBreak/>
        <w:t xml:space="preserve">NOTE: The purpose of this </w:t>
      </w:r>
      <w:r w:rsidRPr="00913C51">
        <w:t>supplemental appropriation bill is to su</w:t>
      </w:r>
      <w:r>
        <w:t xml:space="preserve">pplement, amend, increase existing </w:t>
      </w:r>
      <w:r w:rsidRPr="00913C51">
        <w:t>item</w:t>
      </w:r>
      <w:r w:rsidR="001208FE">
        <w:t>s</w:t>
      </w:r>
      <w:r w:rsidRPr="00913C51">
        <w:t xml:space="preserve"> of appropriation</w:t>
      </w:r>
      <w:r w:rsidR="005E4A7E">
        <w:t>,</w:t>
      </w:r>
      <w:r w:rsidRPr="00913C51">
        <w:t xml:space="preserve"> </w:t>
      </w:r>
      <w:r w:rsidR="001208FE">
        <w:t xml:space="preserve">and add new items of appropriation </w:t>
      </w:r>
      <w:r w:rsidRPr="00913C51">
        <w:t>in the aforesaid account for the designated spending unit for expendi</w:t>
      </w:r>
      <w:r>
        <w:t>ture during the fiscal year 202</w:t>
      </w:r>
      <w:r w:rsidR="000F29E4">
        <w:t>5</w:t>
      </w:r>
      <w:r w:rsidRPr="00913C51">
        <w:t>.</w:t>
      </w:r>
    </w:p>
    <w:sectPr w:rsidR="00FC569B" w:rsidRPr="00303684" w:rsidSect="00FC569B">
      <w:head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BEC5" w14:textId="77777777" w:rsidR="00FA0FEF" w:rsidRPr="00B844FE" w:rsidRDefault="00FA0FEF" w:rsidP="00B844FE">
      <w:r>
        <w:separator/>
      </w:r>
    </w:p>
  </w:endnote>
  <w:endnote w:type="continuationSeparator" w:id="0">
    <w:p w14:paraId="3943399E" w14:textId="77777777" w:rsidR="00FA0FEF" w:rsidRPr="00B844FE" w:rsidRDefault="00FA0F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0795" w14:textId="77777777" w:rsidR="00FA0FEF" w:rsidRPr="00B844FE" w:rsidRDefault="00FA0FEF" w:rsidP="00B844FE">
      <w:r>
        <w:separator/>
      </w:r>
    </w:p>
  </w:footnote>
  <w:footnote w:type="continuationSeparator" w:id="0">
    <w:p w14:paraId="6CCE7CCD" w14:textId="77777777" w:rsidR="00FA0FEF" w:rsidRPr="00B844FE" w:rsidRDefault="00FA0F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C27BFE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77509280" w:rsidR="00C33014" w:rsidRPr="00C33014" w:rsidRDefault="003E128C" w:rsidP="00C33014">
    <w:pPr>
      <w:pStyle w:val="HeaderStyle"/>
    </w:pPr>
    <w:r>
      <w:t xml:space="preserve">Intr. </w:t>
    </w:r>
    <w:r w:rsidR="00E775CE">
      <w:t>H</w:t>
    </w:r>
    <w:r>
      <w:t>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313727214"/>
        <w:placeholder>
          <w:docPart w:val="DefaultPlaceholder_-1854013440"/>
        </w:placeholder>
      </w:sdtPr>
      <w:sdtEndPr>
        <w:rPr>
          <w:rStyle w:val="HeaderStyleChar"/>
        </w:rPr>
      </w:sdtEndPr>
      <w:sdtContent>
        <w:r>
          <w:rPr>
            <w:rStyle w:val="HeaderStyleChar"/>
          </w:rPr>
          <w:t>2025R3823H</w:t>
        </w:r>
      </w:sdtContent>
    </w:sdt>
    <w:r w:rsidR="00E775CE">
      <w:rPr>
        <w:rStyle w:val="HeaderStyleChar"/>
      </w:rPr>
      <w:t xml:space="preserve"> 2025R3822S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136363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4226F"/>
    <w:rsid w:val="00077322"/>
    <w:rsid w:val="00085D22"/>
    <w:rsid w:val="000A2D92"/>
    <w:rsid w:val="000C5C77"/>
    <w:rsid w:val="000F29E4"/>
    <w:rsid w:val="000F7054"/>
    <w:rsid w:val="000F756F"/>
    <w:rsid w:val="001003AF"/>
    <w:rsid w:val="0010070F"/>
    <w:rsid w:val="00101808"/>
    <w:rsid w:val="001208FE"/>
    <w:rsid w:val="00121B6B"/>
    <w:rsid w:val="00121C02"/>
    <w:rsid w:val="00133546"/>
    <w:rsid w:val="00136363"/>
    <w:rsid w:val="0015112E"/>
    <w:rsid w:val="001525AC"/>
    <w:rsid w:val="001552E7"/>
    <w:rsid w:val="00190A37"/>
    <w:rsid w:val="001C279E"/>
    <w:rsid w:val="001C3895"/>
    <w:rsid w:val="001D459E"/>
    <w:rsid w:val="002119A0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07CB2"/>
    <w:rsid w:val="00314854"/>
    <w:rsid w:val="00320CD1"/>
    <w:rsid w:val="00321E3B"/>
    <w:rsid w:val="0034216C"/>
    <w:rsid w:val="00361128"/>
    <w:rsid w:val="003736FA"/>
    <w:rsid w:val="003827FB"/>
    <w:rsid w:val="00391187"/>
    <w:rsid w:val="003A6598"/>
    <w:rsid w:val="003D31C4"/>
    <w:rsid w:val="003E128C"/>
    <w:rsid w:val="003E361B"/>
    <w:rsid w:val="0042544A"/>
    <w:rsid w:val="00431617"/>
    <w:rsid w:val="0043355E"/>
    <w:rsid w:val="00436764"/>
    <w:rsid w:val="00473524"/>
    <w:rsid w:val="0049386C"/>
    <w:rsid w:val="004A4AB3"/>
    <w:rsid w:val="004C13DD"/>
    <w:rsid w:val="004E3441"/>
    <w:rsid w:val="005179DA"/>
    <w:rsid w:val="00531325"/>
    <w:rsid w:val="00533C3F"/>
    <w:rsid w:val="00544F6B"/>
    <w:rsid w:val="0056659E"/>
    <w:rsid w:val="00585841"/>
    <w:rsid w:val="005A5366"/>
    <w:rsid w:val="005B2956"/>
    <w:rsid w:val="005B520A"/>
    <w:rsid w:val="005C0A24"/>
    <w:rsid w:val="005E4A7E"/>
    <w:rsid w:val="005F244F"/>
    <w:rsid w:val="006057A9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63D0B"/>
    <w:rsid w:val="00780D4B"/>
    <w:rsid w:val="007C5DEE"/>
    <w:rsid w:val="007D4836"/>
    <w:rsid w:val="007F1CF5"/>
    <w:rsid w:val="007F1E74"/>
    <w:rsid w:val="008125BB"/>
    <w:rsid w:val="00834EDE"/>
    <w:rsid w:val="00864731"/>
    <w:rsid w:val="008736AA"/>
    <w:rsid w:val="00885446"/>
    <w:rsid w:val="00887152"/>
    <w:rsid w:val="00887EE1"/>
    <w:rsid w:val="0089186C"/>
    <w:rsid w:val="008A0782"/>
    <w:rsid w:val="008C12EB"/>
    <w:rsid w:val="008D0E62"/>
    <w:rsid w:val="008D275D"/>
    <w:rsid w:val="008F66F4"/>
    <w:rsid w:val="00911A73"/>
    <w:rsid w:val="00912DFF"/>
    <w:rsid w:val="00913C51"/>
    <w:rsid w:val="00932FEE"/>
    <w:rsid w:val="00934769"/>
    <w:rsid w:val="009350B2"/>
    <w:rsid w:val="00936416"/>
    <w:rsid w:val="00980327"/>
    <w:rsid w:val="0098653C"/>
    <w:rsid w:val="00992A81"/>
    <w:rsid w:val="009A10CF"/>
    <w:rsid w:val="009B59A0"/>
    <w:rsid w:val="009C1F10"/>
    <w:rsid w:val="009E3E89"/>
    <w:rsid w:val="009F1067"/>
    <w:rsid w:val="00A24ADF"/>
    <w:rsid w:val="00A31E01"/>
    <w:rsid w:val="00A421E2"/>
    <w:rsid w:val="00A527AD"/>
    <w:rsid w:val="00A56BA7"/>
    <w:rsid w:val="00A718CF"/>
    <w:rsid w:val="00A74F57"/>
    <w:rsid w:val="00A77FB6"/>
    <w:rsid w:val="00A86A6E"/>
    <w:rsid w:val="00AB5376"/>
    <w:rsid w:val="00AB6A59"/>
    <w:rsid w:val="00AC070E"/>
    <w:rsid w:val="00AC0DE6"/>
    <w:rsid w:val="00AD2903"/>
    <w:rsid w:val="00AE48A0"/>
    <w:rsid w:val="00AF0208"/>
    <w:rsid w:val="00AF1663"/>
    <w:rsid w:val="00AF45A4"/>
    <w:rsid w:val="00B00934"/>
    <w:rsid w:val="00B16F25"/>
    <w:rsid w:val="00B24422"/>
    <w:rsid w:val="00B41E28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03977"/>
    <w:rsid w:val="00C13354"/>
    <w:rsid w:val="00C25807"/>
    <w:rsid w:val="00C27BFE"/>
    <w:rsid w:val="00C306AC"/>
    <w:rsid w:val="00C33014"/>
    <w:rsid w:val="00C33434"/>
    <w:rsid w:val="00C34869"/>
    <w:rsid w:val="00C35BFE"/>
    <w:rsid w:val="00C42EB6"/>
    <w:rsid w:val="00C45E3B"/>
    <w:rsid w:val="00C579C3"/>
    <w:rsid w:val="00C85096"/>
    <w:rsid w:val="00CB20EF"/>
    <w:rsid w:val="00CB3941"/>
    <w:rsid w:val="00CC1876"/>
    <w:rsid w:val="00CD12CB"/>
    <w:rsid w:val="00CD36CF"/>
    <w:rsid w:val="00CF1BC3"/>
    <w:rsid w:val="00CF1DCA"/>
    <w:rsid w:val="00D14CA1"/>
    <w:rsid w:val="00D44169"/>
    <w:rsid w:val="00D579FC"/>
    <w:rsid w:val="00D73071"/>
    <w:rsid w:val="00D83121"/>
    <w:rsid w:val="00D867B3"/>
    <w:rsid w:val="00D92F2E"/>
    <w:rsid w:val="00DC22BE"/>
    <w:rsid w:val="00DD16EF"/>
    <w:rsid w:val="00DD3BD0"/>
    <w:rsid w:val="00DE526B"/>
    <w:rsid w:val="00DF199D"/>
    <w:rsid w:val="00E01542"/>
    <w:rsid w:val="00E07779"/>
    <w:rsid w:val="00E365F1"/>
    <w:rsid w:val="00E42C35"/>
    <w:rsid w:val="00E616AC"/>
    <w:rsid w:val="00E62F48"/>
    <w:rsid w:val="00E724F9"/>
    <w:rsid w:val="00E74531"/>
    <w:rsid w:val="00E775CE"/>
    <w:rsid w:val="00E831B3"/>
    <w:rsid w:val="00EA3F2E"/>
    <w:rsid w:val="00EE70CB"/>
    <w:rsid w:val="00EF5504"/>
    <w:rsid w:val="00EF5682"/>
    <w:rsid w:val="00F00CE0"/>
    <w:rsid w:val="00F05366"/>
    <w:rsid w:val="00F10C30"/>
    <w:rsid w:val="00F172BF"/>
    <w:rsid w:val="00F3677F"/>
    <w:rsid w:val="00F41CA2"/>
    <w:rsid w:val="00F62EFB"/>
    <w:rsid w:val="00F662DA"/>
    <w:rsid w:val="00F702D1"/>
    <w:rsid w:val="00F726DC"/>
    <w:rsid w:val="00F8157A"/>
    <w:rsid w:val="00F939A4"/>
    <w:rsid w:val="00F93D94"/>
    <w:rsid w:val="00FA0FEF"/>
    <w:rsid w:val="00FA7B09"/>
    <w:rsid w:val="00FC518A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4E9F-ED87-4504-9AEF-C3CE52585694}"/>
      </w:docPartPr>
      <w:docPartBody>
        <w:p w:rsidR="00C0698E" w:rsidRDefault="00C0698E">
          <w:r w:rsidRPr="00442D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26F"/>
    <w:rsid w:val="001439F2"/>
    <w:rsid w:val="00431617"/>
    <w:rsid w:val="0043355E"/>
    <w:rsid w:val="00531325"/>
    <w:rsid w:val="006C632D"/>
    <w:rsid w:val="00714B12"/>
    <w:rsid w:val="00763FD9"/>
    <w:rsid w:val="007A57BA"/>
    <w:rsid w:val="00A17086"/>
    <w:rsid w:val="00A24ADF"/>
    <w:rsid w:val="00AC070E"/>
    <w:rsid w:val="00BE615E"/>
    <w:rsid w:val="00C03977"/>
    <w:rsid w:val="00C0698E"/>
    <w:rsid w:val="00CB0287"/>
    <w:rsid w:val="00CC1876"/>
    <w:rsid w:val="00CE3655"/>
    <w:rsid w:val="00CE7719"/>
    <w:rsid w:val="00D43F30"/>
    <w:rsid w:val="00DC5030"/>
    <w:rsid w:val="00E3421C"/>
    <w:rsid w:val="00E74531"/>
    <w:rsid w:val="00EB744C"/>
    <w:rsid w:val="00EF5504"/>
    <w:rsid w:val="00F06C9D"/>
    <w:rsid w:val="00F72A3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C0698E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2023-01-13T14:02:00Z</cp:lastPrinted>
  <dcterms:created xsi:type="dcterms:W3CDTF">2025-03-12T23:09:00Z</dcterms:created>
  <dcterms:modified xsi:type="dcterms:W3CDTF">2025-03-12T23:09:00Z</dcterms:modified>
</cp:coreProperties>
</file>