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4E42BE6" w:rsidR="00CD36CF" w:rsidRDefault="00E42C35" w:rsidP="00CD36CF">
      <w:pPr>
        <w:pStyle w:val="TitlePageSession"/>
      </w:pPr>
      <w:r>
        <w:t>20</w:t>
      </w:r>
      <w:r w:rsidR="002316B3">
        <w:t>2</w:t>
      </w:r>
      <w:r w:rsidR="000F29E4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13E3E8AC" w:rsidR="00CD36CF" w:rsidRDefault="00A45CC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50584C">
            <w:t>Introduced</w:t>
          </w:r>
        </w:sdtContent>
      </w:sdt>
    </w:p>
    <w:p w14:paraId="5941B603" w14:textId="7E88F7D1" w:rsidR="00CD36CF" w:rsidRDefault="00A45CC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F316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3370</w:t>
          </w:r>
        </w:sdtContent>
      </w:sdt>
    </w:p>
    <w:p w14:paraId="48F064C9" w14:textId="47E6567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F3161">
            <w:t>Delegates Hanshaw (Mr. Speaker) and Hornbuckle</w:t>
          </w:r>
        </w:sdtContent>
      </w:sdt>
    </w:p>
    <w:p w14:paraId="4C1A618C" w14:textId="1E0E2888" w:rsidR="00CA45AD" w:rsidRDefault="00CA45AD" w:rsidP="002A0269">
      <w:pPr>
        <w:pStyle w:val="References"/>
      </w:pPr>
      <w:r>
        <w:t>[By Request of the Executive]</w:t>
      </w:r>
    </w:p>
    <w:p w14:paraId="495748BD" w14:textId="4C260039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45CC4">
            <w:t>Introduced March 13, 2025;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9C498F3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0F29E4">
        <w:t>5</w:t>
      </w:r>
      <w:r w:rsidR="00FC569B">
        <w:t xml:space="preserve">, to the </w:t>
      </w:r>
      <w:r w:rsidR="005D123B">
        <w:t>Department of Human Services,</w:t>
      </w:r>
      <w:r w:rsidR="00FC569B">
        <w:t xml:space="preserve"> fund </w:t>
      </w:r>
      <w:r w:rsidR="00D44169">
        <w:t>8722</w:t>
      </w:r>
      <w:r w:rsidR="00FC569B">
        <w:t>, fiscal year 202</w:t>
      </w:r>
      <w:r w:rsidR="000F29E4">
        <w:t>5</w:t>
      </w:r>
      <w:r w:rsidR="00FC569B">
        <w:t xml:space="preserve">, organization </w:t>
      </w:r>
      <w:r w:rsidR="00D44169">
        <w:t>0511</w:t>
      </w:r>
      <w:r w:rsidR="00FC569B">
        <w:t xml:space="preserve">, </w:t>
      </w:r>
      <w:r w:rsidR="00FC569B" w:rsidRPr="00C579C3">
        <w:t xml:space="preserve">by </w:t>
      </w:r>
      <w:r w:rsidR="00D65172">
        <w:t>increasing existing</w:t>
      </w:r>
      <w:r w:rsidR="00FC569B">
        <w:t xml:space="preserve"> </w:t>
      </w:r>
      <w:r w:rsidR="00D65172">
        <w:t xml:space="preserve">items of </w:t>
      </w:r>
      <w:r w:rsidR="00FC569B">
        <w:t>appropriation</w:t>
      </w:r>
      <w:r w:rsidR="00FC569B" w:rsidRPr="00C579C3">
        <w:t xml:space="preserve"> for the fiscal year ending June 30, 20</w:t>
      </w:r>
      <w:r w:rsidR="00FC569B">
        <w:t>2</w:t>
      </w:r>
      <w:r w:rsidR="000F29E4">
        <w:t>5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0F29E4">
        <w:t>5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5BC5D830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0F29E4">
        <w:t>5</w:t>
      </w:r>
      <w:r>
        <w:t xml:space="preserve">, to fund </w:t>
      </w:r>
      <w:r w:rsidR="00D44169">
        <w:t>8722</w:t>
      </w:r>
      <w:r>
        <w:t>, fiscal year 202</w:t>
      </w:r>
      <w:r w:rsidR="000F29E4">
        <w:t>5</w:t>
      </w:r>
      <w:r>
        <w:t xml:space="preserve">, organization </w:t>
      </w:r>
      <w:r w:rsidR="00D44169">
        <w:t>0511</w:t>
      </w:r>
      <w:r w:rsidRPr="00C579C3">
        <w:t xml:space="preserve">, be supplemented and amended </w:t>
      </w:r>
      <w:r>
        <w:t>by increasing existing item</w:t>
      </w:r>
      <w:r w:rsidR="005D123B">
        <w:t>s</w:t>
      </w:r>
      <w:r>
        <w:t xml:space="preserve">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1003AB14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D44169">
        <w:rPr>
          <w:sz w:val="22"/>
        </w:rPr>
        <w:t>HUMAN SERVICES</w:t>
      </w:r>
    </w:p>
    <w:p w14:paraId="7F764511" w14:textId="09ED0D34" w:rsidR="00FC569B" w:rsidRDefault="000F29E4" w:rsidP="00FC569B">
      <w:pPr>
        <w:pStyle w:val="ItemNumber"/>
      </w:pPr>
      <w:r>
        <w:t>4</w:t>
      </w:r>
      <w:r w:rsidR="00D44169">
        <w:t>05</w:t>
      </w:r>
      <w:r w:rsidR="00FC569B" w:rsidRPr="00F00CE0">
        <w:t xml:space="preserve"> </w:t>
      </w:r>
      <w:r w:rsidR="005D123B">
        <w:t>-</w:t>
      </w:r>
      <w:r w:rsidR="00FC569B" w:rsidRPr="00F00CE0">
        <w:t xml:space="preserve"> </w:t>
      </w:r>
      <w:r>
        <w:t xml:space="preserve">Department of </w:t>
      </w:r>
      <w:r w:rsidR="00D44169">
        <w:t>Human Services</w:t>
      </w:r>
    </w:p>
    <w:p w14:paraId="7744932F" w14:textId="233CE350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D44169">
        <w:t>9, 48, and 49</w:t>
      </w:r>
      <w:r>
        <w:t>)</w:t>
      </w:r>
    </w:p>
    <w:p w14:paraId="1CCF7593" w14:textId="08F37148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D44169">
        <w:rPr>
          <w:u w:val="single"/>
        </w:rPr>
        <w:t>8722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0F29E4">
        <w:rPr>
          <w:u w:val="single"/>
        </w:rPr>
        <w:t>5</w:t>
      </w:r>
      <w:r>
        <w:t xml:space="preserve"> Org </w:t>
      </w:r>
      <w:r w:rsidR="00D44169" w:rsidRPr="00D44169">
        <w:rPr>
          <w:u w:val="single"/>
        </w:rPr>
        <w:t>0511</w:t>
      </w:r>
    </w:p>
    <w:p w14:paraId="5DDE59D9" w14:textId="77777777" w:rsidR="00FC569B" w:rsidRPr="006057A9" w:rsidRDefault="00FC569B" w:rsidP="00FC569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629C4AE" w14:textId="77777777" w:rsidR="00FC569B" w:rsidRDefault="00FC569B" w:rsidP="00FC569B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7B6B21CC" w14:textId="77777777" w:rsidR="00FC569B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B11440F" w14:textId="37D03AE1" w:rsidR="00121C02" w:rsidRDefault="00D44169" w:rsidP="00885446">
      <w:pPr>
        <w:pStyle w:val="SupplementalText"/>
      </w:pPr>
      <w:r>
        <w:t>5</w:t>
      </w:r>
      <w:r w:rsidR="00FC569B">
        <w:tab/>
      </w:r>
      <w:r>
        <w:t>Current Expenses</w:t>
      </w:r>
      <w:r w:rsidR="00FC569B">
        <w:tab/>
      </w:r>
      <w:r w:rsidR="00FC569B">
        <w:tab/>
      </w:r>
      <w:r>
        <w:t>13000</w:t>
      </w:r>
      <w:r w:rsidR="00FC569B">
        <w:tab/>
      </w:r>
      <w:r w:rsidR="00FC569B">
        <w:tab/>
      </w:r>
      <w:r>
        <w:t>27,000,000</w:t>
      </w:r>
    </w:p>
    <w:p w14:paraId="534B122B" w14:textId="7DED64BC" w:rsidR="00887EE1" w:rsidRDefault="00887EE1" w:rsidP="00885446">
      <w:pPr>
        <w:pStyle w:val="SupplementalText"/>
      </w:pPr>
      <w:r>
        <w:t>8</w:t>
      </w:r>
      <w:r>
        <w:tab/>
        <w:t>CHIP Administrative Costs</w:t>
      </w:r>
      <w:r>
        <w:tab/>
      </w:r>
      <w:r>
        <w:tab/>
        <w:t>85601</w:t>
      </w:r>
      <w:r>
        <w:tab/>
      </w:r>
      <w:r>
        <w:tab/>
        <w:t>677,086</w:t>
      </w:r>
    </w:p>
    <w:p w14:paraId="335DAADA" w14:textId="3B9E5AD7" w:rsidR="00887EE1" w:rsidRDefault="00887EE1" w:rsidP="00885446">
      <w:pPr>
        <w:pStyle w:val="SupplementalText"/>
      </w:pPr>
      <w:r>
        <w:t>9</w:t>
      </w:r>
      <w:r>
        <w:tab/>
        <w:t>CHIP Services</w:t>
      </w:r>
      <w:r>
        <w:tab/>
      </w:r>
      <w:r>
        <w:tab/>
        <w:t>85602</w:t>
      </w:r>
      <w:r>
        <w:tab/>
      </w:r>
      <w:r>
        <w:tab/>
        <w:t>4,455,143</w:t>
      </w:r>
    </w:p>
    <w:p w14:paraId="6BC92AE1" w14:textId="29BBCB43" w:rsidR="00FC569B" w:rsidRPr="00303684" w:rsidRDefault="00FC569B" w:rsidP="00F172BF">
      <w:pPr>
        <w:pStyle w:val="Note"/>
      </w:pPr>
      <w:r>
        <w:t xml:space="preserve">NOTE: The purpose of this </w:t>
      </w:r>
      <w:r w:rsidRPr="00913C51">
        <w:t>supplemental appropriation bill is to su</w:t>
      </w:r>
      <w:r>
        <w:t xml:space="preserve">pplement, amend, and increase existing </w:t>
      </w:r>
      <w:r w:rsidRPr="00913C51">
        <w:t>item</w:t>
      </w:r>
      <w:r w:rsidR="00725BC6">
        <w:t>s</w:t>
      </w:r>
      <w:r w:rsidRPr="00913C51">
        <w:t xml:space="preserve"> of appropriation in the aforesaid account for the designated spending unit for expendi</w:t>
      </w:r>
      <w:r>
        <w:t>ture during the fiscal year 202</w:t>
      </w:r>
      <w:r w:rsidR="000F29E4">
        <w:t>5</w:t>
      </w:r>
      <w:r w:rsidRPr="00913C51">
        <w:t>.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9044" w14:textId="77777777" w:rsidR="008A5284" w:rsidRPr="00B844FE" w:rsidRDefault="008A5284" w:rsidP="00B844FE">
      <w:r>
        <w:separator/>
      </w:r>
    </w:p>
  </w:endnote>
  <w:endnote w:type="continuationSeparator" w:id="0">
    <w:p w14:paraId="1E3289D5" w14:textId="77777777" w:rsidR="008A5284" w:rsidRPr="00B844FE" w:rsidRDefault="008A52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163C" w14:textId="77777777" w:rsidR="008A5284" w:rsidRPr="00B844FE" w:rsidRDefault="008A5284" w:rsidP="00B844FE">
      <w:r>
        <w:separator/>
      </w:r>
    </w:p>
  </w:footnote>
  <w:footnote w:type="continuationSeparator" w:id="0">
    <w:p w14:paraId="58BD3F7F" w14:textId="77777777" w:rsidR="008A5284" w:rsidRPr="00B844FE" w:rsidRDefault="008A52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A45CC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5E2D8434" w:rsidR="00C33014" w:rsidRPr="00C33014" w:rsidRDefault="0050584C" w:rsidP="00C33014">
    <w:pPr>
      <w:pStyle w:val="HeaderStyle"/>
    </w:pPr>
    <w:r>
      <w:t xml:space="preserve">Intr </w:t>
    </w:r>
    <w:r w:rsidR="00FF3161">
      <w:t>H</w:t>
    </w:r>
    <w:r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919135194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>
          <w:rPr>
            <w:rStyle w:val="HeaderStyleChar"/>
          </w:rPr>
          <w:t>2025R382</w:t>
        </w:r>
        <w:r w:rsidR="00FF3161">
          <w:rPr>
            <w:rStyle w:val="HeaderStyleChar"/>
          </w:rPr>
          <w:t>5H</w:t>
        </w:r>
      </w:sdtContent>
    </w:sdt>
    <w:r w:rsidR="00CA45AD">
      <w:rPr>
        <w:rStyle w:val="HeaderStyleChar"/>
      </w:rPr>
      <w:t xml:space="preserve"> 2025R382</w:t>
    </w:r>
    <w:r w:rsidR="00FF3161">
      <w:rPr>
        <w:rStyle w:val="HeaderStyleChar"/>
      </w:rPr>
      <w:t>4S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32115F5F" w:rsidR="002A0269" w:rsidRPr="002A0269" w:rsidRDefault="00C33014" w:rsidP="00B844FE">
    <w:pPr>
      <w:pStyle w:val="HeaderStyle"/>
    </w:pPr>
    <w:r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06C"/>
    <w:rsid w:val="0004667E"/>
    <w:rsid w:val="000558D1"/>
    <w:rsid w:val="00067A57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1475C"/>
    <w:rsid w:val="00121B6B"/>
    <w:rsid w:val="00121C02"/>
    <w:rsid w:val="00133546"/>
    <w:rsid w:val="00136363"/>
    <w:rsid w:val="0015112E"/>
    <w:rsid w:val="001525AC"/>
    <w:rsid w:val="001552E7"/>
    <w:rsid w:val="001673BA"/>
    <w:rsid w:val="00190A37"/>
    <w:rsid w:val="001C1062"/>
    <w:rsid w:val="001C279E"/>
    <w:rsid w:val="001C3895"/>
    <w:rsid w:val="001D459E"/>
    <w:rsid w:val="002119A0"/>
    <w:rsid w:val="002316B3"/>
    <w:rsid w:val="0027011C"/>
    <w:rsid w:val="00274200"/>
    <w:rsid w:val="00277FE9"/>
    <w:rsid w:val="002A0269"/>
    <w:rsid w:val="002A14C6"/>
    <w:rsid w:val="002A1CDC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736FA"/>
    <w:rsid w:val="003A27D3"/>
    <w:rsid w:val="003D31C4"/>
    <w:rsid w:val="004134D6"/>
    <w:rsid w:val="0042544A"/>
    <w:rsid w:val="00436764"/>
    <w:rsid w:val="00450673"/>
    <w:rsid w:val="00473524"/>
    <w:rsid w:val="0049386C"/>
    <w:rsid w:val="004A4AB3"/>
    <w:rsid w:val="004C13DD"/>
    <w:rsid w:val="004E3441"/>
    <w:rsid w:val="0050584C"/>
    <w:rsid w:val="00544F6B"/>
    <w:rsid w:val="00560A5F"/>
    <w:rsid w:val="0056659E"/>
    <w:rsid w:val="00585841"/>
    <w:rsid w:val="005A5366"/>
    <w:rsid w:val="005B2956"/>
    <w:rsid w:val="005B520A"/>
    <w:rsid w:val="005C0A24"/>
    <w:rsid w:val="005D123B"/>
    <w:rsid w:val="005F244F"/>
    <w:rsid w:val="006057A9"/>
    <w:rsid w:val="00637E73"/>
    <w:rsid w:val="006636E9"/>
    <w:rsid w:val="00683128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5BC6"/>
    <w:rsid w:val="007272DF"/>
    <w:rsid w:val="00763D0B"/>
    <w:rsid w:val="00780D4B"/>
    <w:rsid w:val="007A149E"/>
    <w:rsid w:val="007C5DEE"/>
    <w:rsid w:val="007D4836"/>
    <w:rsid w:val="007F1CF5"/>
    <w:rsid w:val="008125BB"/>
    <w:rsid w:val="00834EDE"/>
    <w:rsid w:val="008736AA"/>
    <w:rsid w:val="00885446"/>
    <w:rsid w:val="00887152"/>
    <w:rsid w:val="00887EE1"/>
    <w:rsid w:val="0089186C"/>
    <w:rsid w:val="008A0782"/>
    <w:rsid w:val="008A5284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74BB9"/>
    <w:rsid w:val="00980327"/>
    <w:rsid w:val="0098653C"/>
    <w:rsid w:val="00992A81"/>
    <w:rsid w:val="009A10CF"/>
    <w:rsid w:val="009B2306"/>
    <w:rsid w:val="009C1F10"/>
    <w:rsid w:val="009E3E89"/>
    <w:rsid w:val="009F1067"/>
    <w:rsid w:val="009F4732"/>
    <w:rsid w:val="00A31E01"/>
    <w:rsid w:val="00A421E2"/>
    <w:rsid w:val="00A45CC4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364D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14466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A22B5"/>
    <w:rsid w:val="00CA45AD"/>
    <w:rsid w:val="00CB20EF"/>
    <w:rsid w:val="00CB3941"/>
    <w:rsid w:val="00CD12CB"/>
    <w:rsid w:val="00CD36CF"/>
    <w:rsid w:val="00CF1BC3"/>
    <w:rsid w:val="00CF1DCA"/>
    <w:rsid w:val="00D14CA1"/>
    <w:rsid w:val="00D44169"/>
    <w:rsid w:val="00D579FC"/>
    <w:rsid w:val="00D65172"/>
    <w:rsid w:val="00D73071"/>
    <w:rsid w:val="00D867B3"/>
    <w:rsid w:val="00D92F2E"/>
    <w:rsid w:val="00DC22BE"/>
    <w:rsid w:val="00DD16EF"/>
    <w:rsid w:val="00DD3BD0"/>
    <w:rsid w:val="00DE526B"/>
    <w:rsid w:val="00DF199D"/>
    <w:rsid w:val="00E01542"/>
    <w:rsid w:val="00E07779"/>
    <w:rsid w:val="00E13AC4"/>
    <w:rsid w:val="00E35E5C"/>
    <w:rsid w:val="00E365F1"/>
    <w:rsid w:val="00E42C35"/>
    <w:rsid w:val="00E616AC"/>
    <w:rsid w:val="00E62F48"/>
    <w:rsid w:val="00E724F9"/>
    <w:rsid w:val="00E74531"/>
    <w:rsid w:val="00E831B3"/>
    <w:rsid w:val="00EE70CB"/>
    <w:rsid w:val="00EF5504"/>
    <w:rsid w:val="00EF5682"/>
    <w:rsid w:val="00F00CE0"/>
    <w:rsid w:val="00F05366"/>
    <w:rsid w:val="00F056A0"/>
    <w:rsid w:val="00F10C30"/>
    <w:rsid w:val="00F172BF"/>
    <w:rsid w:val="00F3677F"/>
    <w:rsid w:val="00F41271"/>
    <w:rsid w:val="00F41CA2"/>
    <w:rsid w:val="00F62EFB"/>
    <w:rsid w:val="00F662DA"/>
    <w:rsid w:val="00F702D1"/>
    <w:rsid w:val="00F726DC"/>
    <w:rsid w:val="00F8157A"/>
    <w:rsid w:val="00F939A4"/>
    <w:rsid w:val="00F93D94"/>
    <w:rsid w:val="00FA2DDA"/>
    <w:rsid w:val="00FA6645"/>
    <w:rsid w:val="00FA7B09"/>
    <w:rsid w:val="00FC569B"/>
    <w:rsid w:val="00FD4081"/>
    <w:rsid w:val="00FE067E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0B3D-CE41-4419-BB8F-768E72AC8CED}"/>
      </w:docPartPr>
      <w:docPartBody>
        <w:p w:rsidR="000B5DCA" w:rsidRDefault="000B5DCA">
          <w:r w:rsidRPr="005332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04667E"/>
    <w:rsid w:val="000B5DCA"/>
    <w:rsid w:val="000D50A9"/>
    <w:rsid w:val="0011475C"/>
    <w:rsid w:val="001439F2"/>
    <w:rsid w:val="004134D6"/>
    <w:rsid w:val="006C632D"/>
    <w:rsid w:val="00714B12"/>
    <w:rsid w:val="00763FD9"/>
    <w:rsid w:val="007A57BA"/>
    <w:rsid w:val="00895F5B"/>
    <w:rsid w:val="00974BB9"/>
    <w:rsid w:val="00A17086"/>
    <w:rsid w:val="00C40A5B"/>
    <w:rsid w:val="00CB0287"/>
    <w:rsid w:val="00CE3655"/>
    <w:rsid w:val="00D43F30"/>
    <w:rsid w:val="00DC5030"/>
    <w:rsid w:val="00E13AC4"/>
    <w:rsid w:val="00E3421C"/>
    <w:rsid w:val="00E74531"/>
    <w:rsid w:val="00EB744C"/>
    <w:rsid w:val="00EF5504"/>
    <w:rsid w:val="00F056A0"/>
    <w:rsid w:val="00F72A3B"/>
    <w:rsid w:val="00FA2DDA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0B5DCA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2023-01-13T14:02:00Z</cp:lastPrinted>
  <dcterms:created xsi:type="dcterms:W3CDTF">2025-03-12T23:09:00Z</dcterms:created>
  <dcterms:modified xsi:type="dcterms:W3CDTF">2025-03-12T23:09:00Z</dcterms:modified>
</cp:coreProperties>
</file>