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1AB4E" w14:textId="77777777" w:rsidR="00FE067E" w:rsidRDefault="003C6034" w:rsidP="00CC1F3B">
      <w:pPr>
        <w:pStyle w:val="TitlePageOrigin"/>
      </w:pPr>
      <w:r>
        <w:rPr>
          <w:caps w:val="0"/>
        </w:rPr>
        <w:t>WEST VIRGINIA LEGISLATURE</w:t>
      </w:r>
    </w:p>
    <w:p w14:paraId="397595C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EFF7683" w14:textId="77777777" w:rsidR="00CD36CF" w:rsidRDefault="00FA14ED" w:rsidP="00CC1F3B">
      <w:pPr>
        <w:pStyle w:val="TitlePageBillPrefix"/>
      </w:pPr>
      <w:sdt>
        <w:sdtPr>
          <w:tag w:val="IntroDate"/>
          <w:id w:val="-1236936958"/>
          <w:placeholder>
            <w:docPart w:val="E975C68D6519436EA8951B7E8105E3FA"/>
          </w:placeholder>
          <w:text/>
        </w:sdtPr>
        <w:sdtEndPr/>
        <w:sdtContent>
          <w:r w:rsidR="00AE48A0">
            <w:t>Introduced</w:t>
          </w:r>
        </w:sdtContent>
      </w:sdt>
    </w:p>
    <w:p w14:paraId="59727886" w14:textId="759C9DE1" w:rsidR="00CD36CF" w:rsidRDefault="00FA14ED" w:rsidP="00CC1F3B">
      <w:pPr>
        <w:pStyle w:val="BillNumber"/>
      </w:pPr>
      <w:sdt>
        <w:sdtPr>
          <w:tag w:val="Chamber"/>
          <w:id w:val="893011969"/>
          <w:lock w:val="sdtLocked"/>
          <w:placeholder>
            <w:docPart w:val="C4DC12AF210043EBA11D8D96B58D9F3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80EC5CFEF47407D99BC54E06E04C872"/>
          </w:placeholder>
          <w:text/>
        </w:sdtPr>
        <w:sdtEndPr/>
        <w:sdtContent>
          <w:r>
            <w:t>3441</w:t>
          </w:r>
        </w:sdtContent>
      </w:sdt>
    </w:p>
    <w:p w14:paraId="17868D1D" w14:textId="148A43E5" w:rsidR="00CD36CF" w:rsidRDefault="00CD36CF" w:rsidP="00CC1F3B">
      <w:pPr>
        <w:pStyle w:val="Sponsors"/>
      </w:pPr>
      <w:r>
        <w:t xml:space="preserve">By </w:t>
      </w:r>
      <w:sdt>
        <w:sdtPr>
          <w:tag w:val="Sponsors"/>
          <w:id w:val="1589585889"/>
          <w:placeholder>
            <w:docPart w:val="11265F7FE27E43589D451003E2E5CD5B"/>
          </w:placeholder>
          <w:text w:multiLine="1"/>
        </w:sdtPr>
        <w:sdtEndPr/>
        <w:sdtContent>
          <w:r w:rsidR="004B750A">
            <w:t>Delegate Riley</w:t>
          </w:r>
        </w:sdtContent>
      </w:sdt>
    </w:p>
    <w:p w14:paraId="1FE0629C" w14:textId="02AA0C87" w:rsidR="00E831B3" w:rsidRDefault="00CD36CF" w:rsidP="00CC1F3B">
      <w:pPr>
        <w:pStyle w:val="References"/>
      </w:pPr>
      <w:r>
        <w:t>[</w:t>
      </w:r>
      <w:sdt>
        <w:sdtPr>
          <w:tag w:val="References"/>
          <w:id w:val="-1043047873"/>
          <w:placeholder>
            <w:docPart w:val="697915D1147448E1B167B363E03029C0"/>
          </w:placeholder>
          <w:text w:multiLine="1"/>
        </w:sdtPr>
        <w:sdtEndPr/>
        <w:sdtContent>
          <w:r w:rsidR="00FA14ED">
            <w:t>Introduced March 17, 2025; referred to the Committee on Finance</w:t>
          </w:r>
        </w:sdtContent>
      </w:sdt>
      <w:r>
        <w:t>]</w:t>
      </w:r>
    </w:p>
    <w:p w14:paraId="7E33C2AD" w14:textId="7845DE19" w:rsidR="00303684" w:rsidRDefault="0000526A" w:rsidP="00CC1F3B">
      <w:pPr>
        <w:pStyle w:val="TitleSection"/>
      </w:pPr>
      <w:r>
        <w:lastRenderedPageBreak/>
        <w:t>A BILL</w:t>
      </w:r>
      <w:r w:rsidR="004B750A">
        <w:t xml:space="preserve"> to amend and reenact §7-5-22 of the Code of West Virginia, 1931, as amended, by increasing the cost of the solid waste assessment fees by 50 cents per ton.</w:t>
      </w:r>
    </w:p>
    <w:p w14:paraId="22C0560B" w14:textId="77777777" w:rsidR="00303684" w:rsidRDefault="00303684" w:rsidP="00CC1F3B">
      <w:pPr>
        <w:pStyle w:val="EnactingClause"/>
      </w:pPr>
      <w:r>
        <w:t>Be it enacted by the Legislature of West Virginia:</w:t>
      </w:r>
    </w:p>
    <w:p w14:paraId="47B1ACC0" w14:textId="77777777" w:rsidR="003C6034" w:rsidRDefault="003C6034" w:rsidP="00CC1F3B">
      <w:pPr>
        <w:pStyle w:val="EnactingClause"/>
        <w:sectPr w:rsidR="003C6034" w:rsidSect="004B750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EDF14C" w14:textId="77777777" w:rsidR="004B750A" w:rsidRDefault="004B750A" w:rsidP="004B750A">
      <w:pPr>
        <w:pStyle w:val="ArticleHeading"/>
        <w:sectPr w:rsidR="004B750A" w:rsidSect="004B750A">
          <w:type w:val="continuous"/>
          <w:pgSz w:w="12240" w:h="15840" w:code="1"/>
          <w:pgMar w:top="1440" w:right="1440" w:bottom="1440" w:left="1440" w:header="720" w:footer="720" w:gutter="0"/>
          <w:lnNumType w:countBy="1" w:restart="newSection"/>
          <w:cols w:space="720"/>
          <w:titlePg/>
          <w:docGrid w:linePitch="360"/>
        </w:sectPr>
      </w:pPr>
      <w:r>
        <w:t>article 5. fiscal affairs.</w:t>
      </w:r>
    </w:p>
    <w:p w14:paraId="047F4004" w14:textId="77777777" w:rsidR="004B750A" w:rsidRDefault="004B750A" w:rsidP="00E324A6">
      <w:pPr>
        <w:pStyle w:val="SectionHeading"/>
        <w:sectPr w:rsidR="004B750A" w:rsidSect="004B750A">
          <w:type w:val="continuous"/>
          <w:pgSz w:w="12240" w:h="15840" w:code="1"/>
          <w:pgMar w:top="1440" w:right="1440" w:bottom="1440" w:left="1440" w:header="720" w:footer="720" w:gutter="0"/>
          <w:lnNumType w:countBy="1" w:restart="newSection"/>
          <w:cols w:space="720"/>
          <w:titlePg/>
          <w:docGrid w:linePitch="360"/>
        </w:sectPr>
      </w:pPr>
      <w:r>
        <w:t>§7-5-22. County solid waste assessment fees authorized.</w:t>
      </w:r>
    </w:p>
    <w:p w14:paraId="4B57443E" w14:textId="713DAC55" w:rsidR="004B750A" w:rsidRDefault="004B750A" w:rsidP="004B750A">
      <w:pPr>
        <w:pStyle w:val="SectionBody"/>
      </w:pPr>
      <w:r>
        <w:t xml:space="preserve">Each county or regional solid waste authority is hereby authorized to impose a similar solid waste assessment fee to that imposed by §22-15-11 of this code at a rate not to exceed </w:t>
      </w:r>
      <w:r w:rsidRPr="004B750A">
        <w:rPr>
          <w:strike/>
        </w:rPr>
        <w:t>50</w:t>
      </w:r>
      <w:r w:rsidRPr="004B750A">
        <w:rPr>
          <w:strike/>
        </w:rPr>
        <w:sym w:font="Arial" w:char="00A2"/>
      </w:r>
      <w:r>
        <w:t xml:space="preserve"> </w:t>
      </w:r>
      <w:r>
        <w:rPr>
          <w:u w:val="single"/>
        </w:rPr>
        <w:t xml:space="preserve">$1 </w:t>
      </w:r>
      <w:r>
        <w:t>per ton or part thereof upon the disposal of solid waste in that county or region. All assessments due shall be applied to the reasonable costs of administration of the county's regional or county solid waste authority including the necessary and reasonable expenses of its members, and any other expenses incurred from refuse cleanup, litter control programs, or any solid waste programs deemed necessary to fulfill its duties.</w:t>
      </w:r>
    </w:p>
    <w:p w14:paraId="737D48D3" w14:textId="77777777" w:rsidR="00C33014" w:rsidRDefault="00C33014" w:rsidP="00CC1F3B">
      <w:pPr>
        <w:pStyle w:val="Note"/>
      </w:pPr>
    </w:p>
    <w:p w14:paraId="285FB28D" w14:textId="16DD04D8" w:rsidR="006865E9" w:rsidRDefault="00CF1DCA" w:rsidP="00CC1F3B">
      <w:pPr>
        <w:pStyle w:val="Note"/>
      </w:pPr>
      <w:r>
        <w:t>NOTE: The</w:t>
      </w:r>
      <w:r w:rsidR="006865E9">
        <w:t xml:space="preserve"> purpose of this bill is to </w:t>
      </w:r>
      <w:r w:rsidR="004B750A">
        <w:t>increase the county solid waste assessment fees by 50 cents per ton.</w:t>
      </w:r>
    </w:p>
    <w:p w14:paraId="7A51944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B75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92D1" w14:textId="77777777" w:rsidR="004B750A" w:rsidRPr="00B844FE" w:rsidRDefault="004B750A" w:rsidP="00B844FE">
      <w:r>
        <w:separator/>
      </w:r>
    </w:p>
  </w:endnote>
  <w:endnote w:type="continuationSeparator" w:id="0">
    <w:p w14:paraId="3965D149" w14:textId="77777777" w:rsidR="004B750A" w:rsidRPr="00B844FE" w:rsidRDefault="004B75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FA89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8A01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D514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4E59" w14:textId="77777777" w:rsidR="004B750A" w:rsidRDefault="004B7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4F14" w14:textId="77777777" w:rsidR="004B750A" w:rsidRPr="00B844FE" w:rsidRDefault="004B750A" w:rsidP="00B844FE">
      <w:r>
        <w:separator/>
      </w:r>
    </w:p>
  </w:footnote>
  <w:footnote w:type="continuationSeparator" w:id="0">
    <w:p w14:paraId="1035E1E4" w14:textId="77777777" w:rsidR="004B750A" w:rsidRPr="00B844FE" w:rsidRDefault="004B75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1B45" w14:textId="77777777" w:rsidR="002A0269" w:rsidRPr="00B844FE" w:rsidRDefault="00FA14ED">
    <w:pPr>
      <w:pStyle w:val="Header"/>
    </w:pPr>
    <w:sdt>
      <w:sdtPr>
        <w:id w:val="-684364211"/>
        <w:placeholder>
          <w:docPart w:val="C4DC12AF210043EBA11D8D96B58D9F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DC12AF210043EBA11D8D96B58D9F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2848" w14:textId="1D76B6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B750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B750A">
          <w:rPr>
            <w:sz w:val="22"/>
            <w:szCs w:val="22"/>
          </w:rPr>
          <w:t>2025R3961</w:t>
        </w:r>
      </w:sdtContent>
    </w:sdt>
  </w:p>
  <w:p w14:paraId="58485E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31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0A"/>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D11D7"/>
    <w:rsid w:val="00303684"/>
    <w:rsid w:val="003143F5"/>
    <w:rsid w:val="00314854"/>
    <w:rsid w:val="00394191"/>
    <w:rsid w:val="003C51CD"/>
    <w:rsid w:val="003C6034"/>
    <w:rsid w:val="00400B5C"/>
    <w:rsid w:val="004368E0"/>
    <w:rsid w:val="004B750A"/>
    <w:rsid w:val="004C13DD"/>
    <w:rsid w:val="004D3ABE"/>
    <w:rsid w:val="004E3441"/>
    <w:rsid w:val="00500579"/>
    <w:rsid w:val="005A5366"/>
    <w:rsid w:val="006369EB"/>
    <w:rsid w:val="00637E73"/>
    <w:rsid w:val="006710D0"/>
    <w:rsid w:val="006865E9"/>
    <w:rsid w:val="00686E9A"/>
    <w:rsid w:val="00691F3E"/>
    <w:rsid w:val="00694BFB"/>
    <w:rsid w:val="006A106B"/>
    <w:rsid w:val="006C523D"/>
    <w:rsid w:val="006D4036"/>
    <w:rsid w:val="006F7555"/>
    <w:rsid w:val="007A4844"/>
    <w:rsid w:val="007A5259"/>
    <w:rsid w:val="007A7081"/>
    <w:rsid w:val="007F1CF5"/>
    <w:rsid w:val="00834EDE"/>
    <w:rsid w:val="008736AA"/>
    <w:rsid w:val="008D275D"/>
    <w:rsid w:val="00946186"/>
    <w:rsid w:val="00980327"/>
    <w:rsid w:val="00986478"/>
    <w:rsid w:val="00993686"/>
    <w:rsid w:val="009B5557"/>
    <w:rsid w:val="009F1067"/>
    <w:rsid w:val="00A31E01"/>
    <w:rsid w:val="00A527AD"/>
    <w:rsid w:val="00A718CF"/>
    <w:rsid w:val="00A977A1"/>
    <w:rsid w:val="00AA069B"/>
    <w:rsid w:val="00AE48A0"/>
    <w:rsid w:val="00AE61BE"/>
    <w:rsid w:val="00B16F25"/>
    <w:rsid w:val="00B24422"/>
    <w:rsid w:val="00B66B81"/>
    <w:rsid w:val="00B71E6F"/>
    <w:rsid w:val="00B747AD"/>
    <w:rsid w:val="00B80C20"/>
    <w:rsid w:val="00B844FE"/>
    <w:rsid w:val="00B86B4F"/>
    <w:rsid w:val="00BA1F84"/>
    <w:rsid w:val="00BB6E19"/>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0AC5"/>
    <w:rsid w:val="00EC5E63"/>
    <w:rsid w:val="00ED1D38"/>
    <w:rsid w:val="00EE70CB"/>
    <w:rsid w:val="00F24EC9"/>
    <w:rsid w:val="00F41CA2"/>
    <w:rsid w:val="00F443C0"/>
    <w:rsid w:val="00F62EFB"/>
    <w:rsid w:val="00F74859"/>
    <w:rsid w:val="00F939A4"/>
    <w:rsid w:val="00FA14E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BB37A"/>
  <w15:chartTrackingRefBased/>
  <w15:docId w15:val="{774493E9-D58F-4A9B-BC20-58D5901E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B750A"/>
    <w:rPr>
      <w:rFonts w:eastAsia="Calibri"/>
      <w:color w:val="000000"/>
    </w:rPr>
  </w:style>
  <w:style w:type="character" w:customStyle="1" w:styleId="SectionHeadingChar">
    <w:name w:val="Section Heading Char"/>
    <w:link w:val="SectionHeading"/>
    <w:rsid w:val="004B750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5C68D6519436EA8951B7E8105E3FA"/>
        <w:category>
          <w:name w:val="General"/>
          <w:gallery w:val="placeholder"/>
        </w:category>
        <w:types>
          <w:type w:val="bbPlcHdr"/>
        </w:types>
        <w:behaviors>
          <w:behavior w:val="content"/>
        </w:behaviors>
        <w:guid w:val="{9638097B-4272-4201-B0F1-89FB21D63851}"/>
      </w:docPartPr>
      <w:docPartBody>
        <w:p w:rsidR="00842519" w:rsidRDefault="00842519">
          <w:pPr>
            <w:pStyle w:val="E975C68D6519436EA8951B7E8105E3FA"/>
          </w:pPr>
          <w:r w:rsidRPr="00B844FE">
            <w:t>Prefix Text</w:t>
          </w:r>
        </w:p>
      </w:docPartBody>
    </w:docPart>
    <w:docPart>
      <w:docPartPr>
        <w:name w:val="C4DC12AF210043EBA11D8D96B58D9F36"/>
        <w:category>
          <w:name w:val="General"/>
          <w:gallery w:val="placeholder"/>
        </w:category>
        <w:types>
          <w:type w:val="bbPlcHdr"/>
        </w:types>
        <w:behaviors>
          <w:behavior w:val="content"/>
        </w:behaviors>
        <w:guid w:val="{3E9A94F2-F0AC-4121-91DB-AD2AF561A302}"/>
      </w:docPartPr>
      <w:docPartBody>
        <w:p w:rsidR="00842519" w:rsidRDefault="00842519">
          <w:pPr>
            <w:pStyle w:val="C4DC12AF210043EBA11D8D96B58D9F36"/>
          </w:pPr>
          <w:r w:rsidRPr="00B844FE">
            <w:t>[Type here]</w:t>
          </w:r>
        </w:p>
      </w:docPartBody>
    </w:docPart>
    <w:docPart>
      <w:docPartPr>
        <w:name w:val="080EC5CFEF47407D99BC54E06E04C872"/>
        <w:category>
          <w:name w:val="General"/>
          <w:gallery w:val="placeholder"/>
        </w:category>
        <w:types>
          <w:type w:val="bbPlcHdr"/>
        </w:types>
        <w:behaviors>
          <w:behavior w:val="content"/>
        </w:behaviors>
        <w:guid w:val="{548259E7-B1CC-4643-9D89-3334A4D2060A}"/>
      </w:docPartPr>
      <w:docPartBody>
        <w:p w:rsidR="00842519" w:rsidRDefault="00842519">
          <w:pPr>
            <w:pStyle w:val="080EC5CFEF47407D99BC54E06E04C872"/>
          </w:pPr>
          <w:r w:rsidRPr="00B844FE">
            <w:t>Number</w:t>
          </w:r>
        </w:p>
      </w:docPartBody>
    </w:docPart>
    <w:docPart>
      <w:docPartPr>
        <w:name w:val="11265F7FE27E43589D451003E2E5CD5B"/>
        <w:category>
          <w:name w:val="General"/>
          <w:gallery w:val="placeholder"/>
        </w:category>
        <w:types>
          <w:type w:val="bbPlcHdr"/>
        </w:types>
        <w:behaviors>
          <w:behavior w:val="content"/>
        </w:behaviors>
        <w:guid w:val="{D3170F44-D566-4494-B117-D589C2FB08D8}"/>
      </w:docPartPr>
      <w:docPartBody>
        <w:p w:rsidR="00842519" w:rsidRDefault="00842519">
          <w:pPr>
            <w:pStyle w:val="11265F7FE27E43589D451003E2E5CD5B"/>
          </w:pPr>
          <w:r w:rsidRPr="00B844FE">
            <w:t>Enter Sponsors Here</w:t>
          </w:r>
        </w:p>
      </w:docPartBody>
    </w:docPart>
    <w:docPart>
      <w:docPartPr>
        <w:name w:val="697915D1147448E1B167B363E03029C0"/>
        <w:category>
          <w:name w:val="General"/>
          <w:gallery w:val="placeholder"/>
        </w:category>
        <w:types>
          <w:type w:val="bbPlcHdr"/>
        </w:types>
        <w:behaviors>
          <w:behavior w:val="content"/>
        </w:behaviors>
        <w:guid w:val="{667AAF49-CB4F-4570-ABED-353F44ED5F76}"/>
      </w:docPartPr>
      <w:docPartBody>
        <w:p w:rsidR="00842519" w:rsidRDefault="00842519">
          <w:pPr>
            <w:pStyle w:val="697915D1147448E1B167B363E03029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19"/>
    <w:rsid w:val="006F7555"/>
    <w:rsid w:val="00842519"/>
    <w:rsid w:val="00993686"/>
    <w:rsid w:val="00B747AD"/>
    <w:rsid w:val="00F7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5C68D6519436EA8951B7E8105E3FA">
    <w:name w:val="E975C68D6519436EA8951B7E8105E3FA"/>
  </w:style>
  <w:style w:type="paragraph" w:customStyle="1" w:styleId="C4DC12AF210043EBA11D8D96B58D9F36">
    <w:name w:val="C4DC12AF210043EBA11D8D96B58D9F36"/>
  </w:style>
  <w:style w:type="paragraph" w:customStyle="1" w:styleId="080EC5CFEF47407D99BC54E06E04C872">
    <w:name w:val="080EC5CFEF47407D99BC54E06E04C872"/>
  </w:style>
  <w:style w:type="paragraph" w:customStyle="1" w:styleId="11265F7FE27E43589D451003E2E5CD5B">
    <w:name w:val="11265F7FE27E43589D451003E2E5CD5B"/>
  </w:style>
  <w:style w:type="character" w:styleId="PlaceholderText">
    <w:name w:val="Placeholder Text"/>
    <w:basedOn w:val="DefaultParagraphFont"/>
    <w:uiPriority w:val="99"/>
    <w:semiHidden/>
    <w:rPr>
      <w:color w:val="808080"/>
    </w:rPr>
  </w:style>
  <w:style w:type="paragraph" w:customStyle="1" w:styleId="697915D1147448E1B167B363E03029C0">
    <w:name w:val="697915D1147448E1B167B363E0302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2025-03-17T12:57:00Z</dcterms:created>
  <dcterms:modified xsi:type="dcterms:W3CDTF">2025-03-17T12:57:00Z</dcterms:modified>
</cp:coreProperties>
</file>