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D2A29" w14:textId="090CCAB4" w:rsidR="00FE067E" w:rsidRPr="00C136FE" w:rsidRDefault="00FC12CD"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AC900B4" wp14:editId="016BA15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975C333" w14:textId="74DF77B0" w:rsidR="00FC12CD" w:rsidRPr="00FC12CD" w:rsidRDefault="00FC12CD" w:rsidP="00FC12CD">
                            <w:pPr>
                              <w:spacing w:line="240" w:lineRule="auto"/>
                              <w:jc w:val="center"/>
                              <w:rPr>
                                <w:rFonts w:cs="Arial"/>
                                <w:b/>
                              </w:rPr>
                            </w:pPr>
                            <w:r w:rsidRPr="00FC12C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C900B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975C333" w14:textId="74DF77B0" w:rsidR="00FC12CD" w:rsidRPr="00FC12CD" w:rsidRDefault="00FC12CD" w:rsidP="00FC12CD">
                      <w:pPr>
                        <w:spacing w:line="240" w:lineRule="auto"/>
                        <w:jc w:val="center"/>
                        <w:rPr>
                          <w:rFonts w:cs="Arial"/>
                          <w:b/>
                        </w:rPr>
                      </w:pPr>
                      <w:r w:rsidRPr="00FC12CD">
                        <w:rPr>
                          <w:rFonts w:cs="Arial"/>
                          <w:b/>
                        </w:rPr>
                        <w:t>FISCAL NOTE</w:t>
                      </w:r>
                    </w:p>
                  </w:txbxContent>
                </v:textbox>
              </v:shape>
            </w:pict>
          </mc:Fallback>
        </mc:AlternateContent>
      </w:r>
      <w:r w:rsidR="003C6034" w:rsidRPr="00C136FE">
        <w:rPr>
          <w:caps w:val="0"/>
          <w:color w:val="auto"/>
        </w:rPr>
        <w:t>WEST VIRGINIA LEGISLATURE</w:t>
      </w:r>
    </w:p>
    <w:p w14:paraId="76B70949" w14:textId="40386B97" w:rsidR="00CD36CF" w:rsidRPr="00C136FE" w:rsidRDefault="00CD36CF" w:rsidP="00CC1F3B">
      <w:pPr>
        <w:pStyle w:val="TitlePageSession"/>
        <w:rPr>
          <w:color w:val="auto"/>
        </w:rPr>
      </w:pPr>
      <w:r w:rsidRPr="00C136FE">
        <w:rPr>
          <w:color w:val="auto"/>
        </w:rPr>
        <w:t>20</w:t>
      </w:r>
      <w:r w:rsidR="00EC5E63" w:rsidRPr="00C136FE">
        <w:rPr>
          <w:color w:val="auto"/>
        </w:rPr>
        <w:t>2</w:t>
      </w:r>
      <w:r w:rsidR="00AA0589">
        <w:rPr>
          <w:color w:val="auto"/>
        </w:rPr>
        <w:t>5</w:t>
      </w:r>
      <w:r w:rsidRPr="00C136FE">
        <w:rPr>
          <w:color w:val="auto"/>
        </w:rPr>
        <w:t xml:space="preserve"> </w:t>
      </w:r>
      <w:r w:rsidR="003C6034" w:rsidRPr="00C136FE">
        <w:rPr>
          <w:caps w:val="0"/>
          <w:color w:val="auto"/>
        </w:rPr>
        <w:t>REGULAR SESSION</w:t>
      </w:r>
    </w:p>
    <w:p w14:paraId="66EC1DAC" w14:textId="77777777" w:rsidR="00CD36CF" w:rsidRPr="00C136FE" w:rsidRDefault="003739D1" w:rsidP="00CC1F3B">
      <w:pPr>
        <w:pStyle w:val="TitlePageBillPrefix"/>
        <w:rPr>
          <w:color w:val="auto"/>
        </w:rPr>
      </w:pPr>
      <w:sdt>
        <w:sdtPr>
          <w:rPr>
            <w:color w:val="auto"/>
          </w:rPr>
          <w:tag w:val="IntroDate"/>
          <w:id w:val="-1236936958"/>
          <w:placeholder>
            <w:docPart w:val="FD23274A058343BE9A57E86FEE628E9C"/>
          </w:placeholder>
          <w:text/>
        </w:sdtPr>
        <w:sdtEndPr/>
        <w:sdtContent>
          <w:r w:rsidR="00AE48A0" w:rsidRPr="00C136FE">
            <w:rPr>
              <w:color w:val="auto"/>
            </w:rPr>
            <w:t>Introduced</w:t>
          </w:r>
        </w:sdtContent>
      </w:sdt>
    </w:p>
    <w:p w14:paraId="0B3B2C79" w14:textId="363547F7" w:rsidR="00CD36CF" w:rsidRPr="00C136FE" w:rsidRDefault="003739D1" w:rsidP="00CC1F3B">
      <w:pPr>
        <w:pStyle w:val="BillNumber"/>
        <w:rPr>
          <w:color w:val="auto"/>
        </w:rPr>
      </w:pPr>
      <w:sdt>
        <w:sdtPr>
          <w:rPr>
            <w:color w:val="auto"/>
          </w:rPr>
          <w:tag w:val="Chamber"/>
          <w:id w:val="893011969"/>
          <w:lock w:val="sdtLocked"/>
          <w:placeholder>
            <w:docPart w:val="42E58C57CC2B4CDFA7DF97522CDCA0A7"/>
          </w:placeholder>
          <w:dropDownList>
            <w:listItem w:displayText="House" w:value="House"/>
            <w:listItem w:displayText="Senate" w:value="Senate"/>
          </w:dropDownList>
        </w:sdtPr>
        <w:sdtEndPr/>
        <w:sdtContent>
          <w:r w:rsidR="00C33434" w:rsidRPr="00C136FE">
            <w:rPr>
              <w:color w:val="auto"/>
            </w:rPr>
            <w:t>House</w:t>
          </w:r>
        </w:sdtContent>
      </w:sdt>
      <w:r w:rsidR="00303684" w:rsidRPr="00C136FE">
        <w:rPr>
          <w:color w:val="auto"/>
        </w:rPr>
        <w:t xml:space="preserve"> </w:t>
      </w:r>
      <w:r w:rsidR="00CD36CF" w:rsidRPr="00C136FE">
        <w:rPr>
          <w:color w:val="auto"/>
        </w:rPr>
        <w:t xml:space="preserve">Bill </w:t>
      </w:r>
      <w:sdt>
        <w:sdtPr>
          <w:rPr>
            <w:color w:val="auto"/>
          </w:rPr>
          <w:tag w:val="BNum"/>
          <w:id w:val="1645317809"/>
          <w:lock w:val="sdtLocked"/>
          <w:placeholder>
            <w:docPart w:val="7374F6B1207B4057958F220B3C33A014"/>
          </w:placeholder>
          <w:text/>
        </w:sdtPr>
        <w:sdtEndPr/>
        <w:sdtContent>
          <w:r>
            <w:rPr>
              <w:color w:val="auto"/>
            </w:rPr>
            <w:t>3466</w:t>
          </w:r>
        </w:sdtContent>
      </w:sdt>
    </w:p>
    <w:p w14:paraId="7825E164" w14:textId="335CCEA2" w:rsidR="00CD36CF" w:rsidRPr="00C136FE" w:rsidRDefault="00CD36CF" w:rsidP="00CC1F3B">
      <w:pPr>
        <w:pStyle w:val="Sponsors"/>
        <w:rPr>
          <w:color w:val="auto"/>
        </w:rPr>
      </w:pPr>
      <w:r w:rsidRPr="00C136FE">
        <w:rPr>
          <w:color w:val="auto"/>
        </w:rPr>
        <w:t xml:space="preserve">By </w:t>
      </w:r>
      <w:sdt>
        <w:sdtPr>
          <w:rPr>
            <w:color w:val="auto"/>
          </w:rPr>
          <w:tag w:val="Sponsors"/>
          <w:id w:val="1589585889"/>
          <w:placeholder>
            <w:docPart w:val="050385690AF54B2EB28778AF10291432"/>
          </w:placeholder>
          <w:text w:multiLine="1"/>
        </w:sdtPr>
        <w:sdtEndPr/>
        <w:sdtContent>
          <w:r w:rsidR="00A925F0" w:rsidRPr="00C136FE">
            <w:rPr>
              <w:color w:val="auto"/>
            </w:rPr>
            <w:t>Delegate</w:t>
          </w:r>
          <w:r w:rsidR="007D7A81">
            <w:rPr>
              <w:color w:val="auto"/>
            </w:rPr>
            <w:t>s</w:t>
          </w:r>
          <w:r w:rsidR="00A925F0" w:rsidRPr="00C136FE">
            <w:rPr>
              <w:color w:val="auto"/>
            </w:rPr>
            <w:t xml:space="preserve"> Marple</w:t>
          </w:r>
          <w:r w:rsidR="007D7A81">
            <w:rPr>
              <w:color w:val="auto"/>
            </w:rPr>
            <w:t>, Dean, Stephens, Ward, Foggin, Pinson, and Bridges</w:t>
          </w:r>
        </w:sdtContent>
      </w:sdt>
    </w:p>
    <w:p w14:paraId="6044A573" w14:textId="420E520C" w:rsidR="00E831B3" w:rsidRPr="00C136FE" w:rsidRDefault="00CD36CF" w:rsidP="00CC1F3B">
      <w:pPr>
        <w:pStyle w:val="References"/>
        <w:rPr>
          <w:color w:val="auto"/>
        </w:rPr>
      </w:pPr>
      <w:r w:rsidRPr="00C136FE">
        <w:rPr>
          <w:color w:val="auto"/>
        </w:rPr>
        <w:t>[</w:t>
      </w:r>
      <w:sdt>
        <w:sdtPr>
          <w:rPr>
            <w:color w:val="auto"/>
          </w:rPr>
          <w:tag w:val="References"/>
          <w:id w:val="-1043047873"/>
          <w:placeholder>
            <w:docPart w:val="674A5F5966B34266A35609B30855502D"/>
          </w:placeholder>
          <w:text w:multiLine="1"/>
        </w:sdtPr>
        <w:sdtEndPr/>
        <w:sdtContent>
          <w:r w:rsidR="003739D1">
            <w:rPr>
              <w:color w:val="auto"/>
            </w:rPr>
            <w:t>Introduced March 17, 2025; referred to the Committee on Energy and Public Works then Finance</w:t>
          </w:r>
        </w:sdtContent>
      </w:sdt>
      <w:r w:rsidRPr="00C136FE">
        <w:rPr>
          <w:color w:val="auto"/>
        </w:rPr>
        <w:t>]</w:t>
      </w:r>
    </w:p>
    <w:p w14:paraId="6265AB53" w14:textId="77777777" w:rsidR="00BC6C54" w:rsidRPr="00504B23" w:rsidRDefault="00BC6C54" w:rsidP="00BC6C54">
      <w:pPr>
        <w:pStyle w:val="TitleSection"/>
        <w:rPr>
          <w:color w:val="auto"/>
        </w:rPr>
      </w:pPr>
      <w:r w:rsidRPr="00504B23">
        <w:rPr>
          <w:color w:val="auto"/>
        </w:rPr>
        <w:lastRenderedPageBreak/>
        <w:t>A BILL to amend the Code of West Virginia, 1931, as amended, by adding thereto a new section, designated §17-4-56, relating to installing emergency alert stations at rest areas and welcome centers in this state; providing for legislative findings; providing for the Division of Highways to install "blue light" towers; and providing for an effective date.</w:t>
      </w:r>
    </w:p>
    <w:p w14:paraId="716A859C" w14:textId="77777777" w:rsidR="00BC6C54" w:rsidRPr="00504B23" w:rsidRDefault="00BC6C54" w:rsidP="00BC6C54">
      <w:pPr>
        <w:pStyle w:val="EnactingClause"/>
        <w:rPr>
          <w:color w:val="auto"/>
        </w:rPr>
      </w:pPr>
      <w:r w:rsidRPr="00504B23">
        <w:rPr>
          <w:color w:val="auto"/>
        </w:rPr>
        <w:t>Be it enacted by the Legislature of West Virginia:</w:t>
      </w:r>
    </w:p>
    <w:p w14:paraId="1E94B88C" w14:textId="77777777" w:rsidR="00BC6C54" w:rsidRPr="00504B23" w:rsidRDefault="00BC6C54" w:rsidP="00BC6C54">
      <w:pPr>
        <w:pStyle w:val="Note"/>
        <w:rPr>
          <w:color w:val="auto"/>
        </w:rPr>
        <w:sectPr w:rsidR="00BC6C54" w:rsidRPr="00504B23" w:rsidSect="00BC6C5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A788489" w14:textId="77777777" w:rsidR="00BC6C54" w:rsidRPr="00504B23" w:rsidRDefault="00BC6C54" w:rsidP="00BC6C54">
      <w:pPr>
        <w:pStyle w:val="ArticleHeading"/>
        <w:rPr>
          <w:color w:val="auto"/>
        </w:rPr>
        <w:sectPr w:rsidR="00BC6C54" w:rsidRPr="00504B23" w:rsidSect="00BC6C54">
          <w:type w:val="continuous"/>
          <w:pgSz w:w="12240" w:h="15840" w:code="1"/>
          <w:pgMar w:top="1440" w:right="1440" w:bottom="1440" w:left="1440" w:header="720" w:footer="720" w:gutter="0"/>
          <w:lnNumType w:countBy="1" w:restart="newSection"/>
          <w:cols w:space="720"/>
          <w:docGrid w:linePitch="360"/>
        </w:sectPr>
      </w:pPr>
      <w:r w:rsidRPr="00504B23">
        <w:rPr>
          <w:color w:val="auto"/>
        </w:rPr>
        <w:t>ARTICLE 4. STATE ROAD SYSTEM.</w:t>
      </w:r>
    </w:p>
    <w:p w14:paraId="0C816605" w14:textId="77777777" w:rsidR="00BC6C54" w:rsidRPr="00504B23" w:rsidRDefault="00BC6C54" w:rsidP="00BC6C54">
      <w:pPr>
        <w:pStyle w:val="SectionHeading"/>
        <w:rPr>
          <w:color w:val="auto"/>
          <w:u w:val="single"/>
        </w:rPr>
        <w:sectPr w:rsidR="00BC6C54" w:rsidRPr="00504B23" w:rsidSect="00BC6C54">
          <w:type w:val="continuous"/>
          <w:pgSz w:w="12240" w:h="15840" w:code="1"/>
          <w:pgMar w:top="1440" w:right="1440" w:bottom="1440" w:left="1440" w:header="720" w:footer="720" w:gutter="0"/>
          <w:lnNumType w:countBy="1" w:restart="newSection"/>
          <w:cols w:space="720"/>
          <w:docGrid w:linePitch="360"/>
        </w:sectPr>
      </w:pPr>
      <w:r w:rsidRPr="00504B23">
        <w:rPr>
          <w:color w:val="auto"/>
          <w:u w:val="single"/>
        </w:rPr>
        <w:t>§17-4-56. Emergency "blue light" stations at rest areas and welcome centers.</w:t>
      </w:r>
    </w:p>
    <w:p w14:paraId="5B339705" w14:textId="77777777" w:rsidR="00BC6C54" w:rsidRPr="00504B23" w:rsidRDefault="00BC6C54" w:rsidP="00BC6C54">
      <w:pPr>
        <w:ind w:firstLine="720"/>
        <w:jc w:val="both"/>
        <w:rPr>
          <w:rFonts w:cs="Arial"/>
          <w:color w:val="auto"/>
          <w:u w:val="single"/>
        </w:rPr>
      </w:pPr>
      <w:r w:rsidRPr="00504B23">
        <w:rPr>
          <w:rFonts w:cs="Arial"/>
          <w:color w:val="auto"/>
          <w:u w:val="single"/>
        </w:rPr>
        <w:t xml:space="preserve">(a) </w:t>
      </w:r>
      <w:r w:rsidRPr="00504B23">
        <w:rPr>
          <w:rFonts w:cs="Arial"/>
          <w:i/>
          <w:iCs/>
          <w:color w:val="auto"/>
          <w:u w:val="single"/>
        </w:rPr>
        <w:t>Legislative findings</w:t>
      </w:r>
      <w:r w:rsidRPr="00504B23">
        <w:rPr>
          <w:rFonts w:cs="Arial"/>
          <w:color w:val="auto"/>
          <w:u w:val="single"/>
        </w:rPr>
        <w:t xml:space="preserve">. – Emergency alert stations presently exist at many colleges and universities across the state, otherwise known as "blue light" towers. These emergency alert stations are typically equipped with a help button, which allows an individual in distress to call for help to campus police or local dispatch. These towers are typically equipped with a camera or video on the top. The Legislature finds that the installation of these emergency alert stations at rest areas and welcome centers in this state would be beneficial for all individuals who use these facilities. By installing emergency alert stations at such locations, county or city police could respond in the event of an emergency, and local dispatch could immediately communicate with persons who call for help. Further, the installation of these stations could prevent </w:t>
      </w:r>
      <w:r>
        <w:rPr>
          <w:rFonts w:cs="Arial"/>
          <w:color w:val="auto"/>
          <w:u w:val="single"/>
        </w:rPr>
        <w:t>and interrupt human trafficking and/or the abduction of children as well as quick response to domestic violence incidents</w:t>
      </w:r>
      <w:r w:rsidRPr="00504B23">
        <w:rPr>
          <w:rFonts w:cs="Arial"/>
          <w:color w:val="auto"/>
          <w:u w:val="single"/>
        </w:rPr>
        <w:t>.</w:t>
      </w:r>
    </w:p>
    <w:p w14:paraId="65358669" w14:textId="77777777" w:rsidR="00BC6C54" w:rsidRPr="00504B23" w:rsidRDefault="00BC6C54" w:rsidP="00BC6C54">
      <w:pPr>
        <w:ind w:firstLine="720"/>
        <w:jc w:val="both"/>
        <w:rPr>
          <w:rFonts w:cs="Arial"/>
          <w:color w:val="auto"/>
          <w:u w:val="single"/>
        </w:rPr>
      </w:pPr>
      <w:r w:rsidRPr="00504B23">
        <w:rPr>
          <w:rFonts w:cs="Arial"/>
          <w:color w:val="auto"/>
          <w:u w:val="single"/>
        </w:rPr>
        <w:t xml:space="preserve">(b) </w:t>
      </w:r>
      <w:r w:rsidRPr="00504B23">
        <w:rPr>
          <w:rFonts w:cs="Arial"/>
          <w:i/>
          <w:iCs/>
          <w:color w:val="auto"/>
          <w:u w:val="single"/>
        </w:rPr>
        <w:t>Enactment</w:t>
      </w:r>
      <w:r w:rsidRPr="00504B23">
        <w:rPr>
          <w:rFonts w:cs="Arial"/>
          <w:color w:val="auto"/>
          <w:u w:val="single"/>
        </w:rPr>
        <w:t xml:space="preserve">. – The Division of Highways shall install emergency "blue light" towers, otherwise known as emergency alert stations, at all rest areas and welcome centers in this state. The Division shall ensure that these emergency alert stations have the capacity to reach local dispatch when an individual calls for help. These emergency alert stations shall come equipped with camera and video capability. The Division shall fund the installation of these structures. </w:t>
      </w:r>
    </w:p>
    <w:p w14:paraId="5172640D" w14:textId="01BDDE0C" w:rsidR="00BC6C54" w:rsidRPr="00504B23" w:rsidRDefault="00BC6C54" w:rsidP="00BC6C54">
      <w:pPr>
        <w:ind w:firstLine="720"/>
        <w:jc w:val="both"/>
        <w:rPr>
          <w:rFonts w:cs="Arial"/>
          <w:color w:val="auto"/>
          <w:u w:val="single"/>
        </w:rPr>
        <w:sectPr w:rsidR="00BC6C54" w:rsidRPr="00504B23" w:rsidSect="00BC6C54">
          <w:type w:val="continuous"/>
          <w:pgSz w:w="12240" w:h="15840" w:code="1"/>
          <w:pgMar w:top="1440" w:right="1440" w:bottom="1440" w:left="1440" w:header="720" w:footer="720" w:gutter="0"/>
          <w:lnNumType w:countBy="1" w:restart="newSection"/>
          <w:cols w:space="720"/>
          <w:docGrid w:linePitch="360"/>
        </w:sectPr>
      </w:pPr>
      <w:r w:rsidRPr="00504B23">
        <w:rPr>
          <w:rFonts w:cs="Arial"/>
          <w:color w:val="auto"/>
          <w:u w:val="single"/>
        </w:rPr>
        <w:t xml:space="preserve">(c) </w:t>
      </w:r>
      <w:r w:rsidRPr="00504B23">
        <w:rPr>
          <w:rFonts w:cs="Arial"/>
          <w:i/>
          <w:iCs/>
          <w:color w:val="auto"/>
          <w:u w:val="single"/>
        </w:rPr>
        <w:t>Effective date</w:t>
      </w:r>
      <w:r w:rsidRPr="00504B23">
        <w:rPr>
          <w:rFonts w:cs="Arial"/>
          <w:color w:val="auto"/>
          <w:u w:val="single"/>
        </w:rPr>
        <w:t>. – This section shall become effective July 1, 202</w:t>
      </w:r>
      <w:r w:rsidR="004A56BD">
        <w:rPr>
          <w:rFonts w:cs="Arial"/>
          <w:color w:val="auto"/>
          <w:u w:val="single"/>
        </w:rPr>
        <w:t>5</w:t>
      </w:r>
      <w:r w:rsidRPr="00504B23">
        <w:rPr>
          <w:rFonts w:cs="Arial"/>
          <w:color w:val="auto"/>
          <w:u w:val="single"/>
        </w:rPr>
        <w:t>.</w:t>
      </w:r>
    </w:p>
    <w:p w14:paraId="2C7534DE" w14:textId="77777777" w:rsidR="00BC6C54" w:rsidRPr="00504B23" w:rsidRDefault="00BC6C54" w:rsidP="00BC6C54">
      <w:pPr>
        <w:pStyle w:val="Note"/>
        <w:rPr>
          <w:color w:val="auto"/>
        </w:rPr>
      </w:pPr>
    </w:p>
    <w:p w14:paraId="277A02F0" w14:textId="77777777" w:rsidR="00BC6C54" w:rsidRPr="00504B23" w:rsidRDefault="00BC6C54" w:rsidP="00BC6C54">
      <w:pPr>
        <w:pStyle w:val="Note"/>
        <w:rPr>
          <w:color w:val="auto"/>
        </w:rPr>
      </w:pPr>
      <w:r w:rsidRPr="00504B23">
        <w:rPr>
          <w:color w:val="auto"/>
        </w:rPr>
        <w:t xml:space="preserve">NOTE: The purpose of this bill is to install emergency alert stations at rest areas and </w:t>
      </w:r>
      <w:r w:rsidRPr="00504B23">
        <w:rPr>
          <w:color w:val="auto"/>
        </w:rPr>
        <w:lastRenderedPageBreak/>
        <w:t>welcome centers in this state. The bill provides for legislative findings. The bill provides for the Division of Highways to install "blue light" towers. Finally, the bill provides for an effective date.</w:t>
      </w:r>
    </w:p>
    <w:p w14:paraId="0ECF864F" w14:textId="77777777" w:rsidR="00BC6C54" w:rsidRPr="00504B23" w:rsidRDefault="00BC6C54" w:rsidP="00BC6C54">
      <w:pPr>
        <w:pStyle w:val="Note"/>
        <w:rPr>
          <w:color w:val="auto"/>
        </w:rPr>
      </w:pPr>
      <w:r w:rsidRPr="00504B23">
        <w:rPr>
          <w:color w:val="auto"/>
        </w:rPr>
        <w:t>Strike-throughs indicate language that would be stricken from a heading or the present law and underscoring indicates new language that would be added.</w:t>
      </w:r>
    </w:p>
    <w:sectPr w:rsidR="00BC6C54" w:rsidRPr="00504B23" w:rsidSect="006A526E">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4C3FF" w14:textId="77777777" w:rsidR="00932616" w:rsidRPr="00B844FE" w:rsidRDefault="00932616" w:rsidP="00B844FE">
      <w:r>
        <w:separator/>
      </w:r>
    </w:p>
  </w:endnote>
  <w:endnote w:type="continuationSeparator" w:id="0">
    <w:p w14:paraId="687BF233" w14:textId="77777777" w:rsidR="00932616" w:rsidRPr="00B844FE" w:rsidRDefault="0093261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177362"/>
      <w:docPartObj>
        <w:docPartGallery w:val="Page Numbers (Bottom of Page)"/>
        <w:docPartUnique/>
      </w:docPartObj>
    </w:sdtPr>
    <w:sdtEndPr/>
    <w:sdtContent>
      <w:p w14:paraId="5D8C3554" w14:textId="77777777" w:rsidR="00BC6C54" w:rsidRPr="00B844FE" w:rsidRDefault="00BC6C5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6E6B2DA" w14:textId="77777777" w:rsidR="00BC6C54" w:rsidRDefault="00BC6C5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30384"/>
      <w:docPartObj>
        <w:docPartGallery w:val="Page Numbers (Bottom of Page)"/>
        <w:docPartUnique/>
      </w:docPartObj>
    </w:sdtPr>
    <w:sdtEndPr>
      <w:rPr>
        <w:noProof/>
      </w:rPr>
    </w:sdtEndPr>
    <w:sdtContent>
      <w:p w14:paraId="294B4223" w14:textId="77777777" w:rsidR="00BC6C54" w:rsidRDefault="00BC6C5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1AE8" w14:textId="77777777" w:rsidR="00111B5C" w:rsidRDefault="00111B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AC7F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92B0C6"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0154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C133" w14:textId="77777777" w:rsidR="00AA0589" w:rsidRDefault="00AA0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6D436" w14:textId="77777777" w:rsidR="00932616" w:rsidRPr="00B844FE" w:rsidRDefault="00932616" w:rsidP="00B844FE">
      <w:r>
        <w:separator/>
      </w:r>
    </w:p>
  </w:footnote>
  <w:footnote w:type="continuationSeparator" w:id="0">
    <w:p w14:paraId="084E6383" w14:textId="77777777" w:rsidR="00932616" w:rsidRPr="00B844FE" w:rsidRDefault="0093261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EC1D" w14:textId="77777777" w:rsidR="00BC6C54" w:rsidRPr="00B844FE" w:rsidRDefault="003739D1">
    <w:pPr>
      <w:pStyle w:val="Header"/>
    </w:pPr>
    <w:sdt>
      <w:sdtPr>
        <w:id w:val="-1799367518"/>
        <w:placeholder>
          <w:docPart w:val="42E58C57CC2B4CDFA7DF97522CDCA0A7"/>
        </w:placeholder>
        <w:temporary/>
        <w:showingPlcHdr/>
        <w15:appearance w15:val="hidden"/>
      </w:sdtPr>
      <w:sdtEndPr/>
      <w:sdtContent>
        <w:r w:rsidR="00BC6C54" w:rsidRPr="00B844FE">
          <w:t>[Type here]</w:t>
        </w:r>
      </w:sdtContent>
    </w:sdt>
    <w:r w:rsidR="00BC6C54" w:rsidRPr="00B844FE">
      <w:ptab w:relativeTo="margin" w:alignment="left" w:leader="none"/>
    </w:r>
    <w:sdt>
      <w:sdtPr>
        <w:id w:val="-1079359746"/>
        <w:placeholder>
          <w:docPart w:val="42E58C57CC2B4CDFA7DF97522CDCA0A7"/>
        </w:placeholder>
        <w:temporary/>
        <w:showingPlcHdr/>
        <w15:appearance w15:val="hidden"/>
      </w:sdtPr>
      <w:sdtEndPr/>
      <w:sdtContent>
        <w:r w:rsidR="00BC6C5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D821" w14:textId="16711E6E" w:rsidR="00BC6C54" w:rsidRPr="00686E9A" w:rsidRDefault="00BC6C54" w:rsidP="000573A9">
    <w:pPr>
      <w:pStyle w:val="HeaderStyle"/>
      <w:rPr>
        <w:sz w:val="22"/>
        <w:szCs w:val="22"/>
      </w:rPr>
    </w:pPr>
    <w:r w:rsidRPr="00686E9A">
      <w:rPr>
        <w:sz w:val="22"/>
        <w:szCs w:val="22"/>
      </w:rPr>
      <w:t xml:space="preserve">Intr </w:t>
    </w:r>
    <w:sdt>
      <w:sdtPr>
        <w:rPr>
          <w:sz w:val="22"/>
          <w:szCs w:val="22"/>
        </w:rPr>
        <w:tag w:val="BNumWH"/>
        <w:id w:val="138549797"/>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463501527"/>
        <w:text/>
      </w:sdtPr>
      <w:sdtEndPr/>
      <w:sdtContent>
        <w:r>
          <w:rPr>
            <w:sz w:val="22"/>
            <w:szCs w:val="22"/>
          </w:rPr>
          <w:t>202</w:t>
        </w:r>
        <w:r w:rsidR="00111B5C">
          <w:rPr>
            <w:sz w:val="22"/>
            <w:szCs w:val="22"/>
          </w:rPr>
          <w:t>5</w:t>
        </w:r>
        <w:r>
          <w:rPr>
            <w:sz w:val="22"/>
            <w:szCs w:val="22"/>
          </w:rPr>
          <w:t>R</w:t>
        </w:r>
        <w:r w:rsidR="00111B5C">
          <w:rPr>
            <w:sz w:val="22"/>
            <w:szCs w:val="22"/>
          </w:rPr>
          <w:t>3921</w:t>
        </w:r>
      </w:sdtContent>
    </w:sdt>
  </w:p>
  <w:p w14:paraId="382827BB" w14:textId="77777777" w:rsidR="00BC6C54" w:rsidRPr="004D3ABE" w:rsidRDefault="00BC6C54"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8A5F" w14:textId="77777777" w:rsidR="00BC6C54" w:rsidRPr="004D3ABE" w:rsidRDefault="00BC6C5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969B" w14:textId="77777777" w:rsidR="002A0269" w:rsidRPr="00B844FE" w:rsidRDefault="003739D1">
    <w:pPr>
      <w:pStyle w:val="Header"/>
    </w:pPr>
    <w:sdt>
      <w:sdtPr>
        <w:id w:val="-684364211"/>
        <w:placeholder>
          <w:docPart w:val="42E58C57CC2B4CDFA7DF97522CDCA0A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E58C57CC2B4CDFA7DF97522CDCA0A7"/>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6F5C" w14:textId="3C9B4514"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2F51F7">
      <w:rPr>
        <w:sz w:val="22"/>
        <w:szCs w:val="22"/>
      </w:rPr>
      <w:t xml:space="preserve"> HB</w:t>
    </w:r>
    <w:r w:rsidR="002F51F7">
      <w:rPr>
        <w:sz w:val="22"/>
        <w:szCs w:val="22"/>
      </w:rPr>
      <w:tab/>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F51F7">
          <w:rPr>
            <w:sz w:val="22"/>
            <w:szCs w:val="22"/>
          </w:rPr>
          <w:t>202</w:t>
        </w:r>
        <w:r w:rsidR="00AA0589">
          <w:rPr>
            <w:sz w:val="22"/>
            <w:szCs w:val="22"/>
          </w:rPr>
          <w:t>5R3921</w:t>
        </w:r>
      </w:sdtContent>
    </w:sdt>
  </w:p>
  <w:p w14:paraId="18E6FB5C"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D4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E6"/>
    <w:rsid w:val="0000526A"/>
    <w:rsid w:val="000573A9"/>
    <w:rsid w:val="00083F10"/>
    <w:rsid w:val="00085D22"/>
    <w:rsid w:val="00093AB0"/>
    <w:rsid w:val="000C5C77"/>
    <w:rsid w:val="000E3912"/>
    <w:rsid w:val="0010070F"/>
    <w:rsid w:val="00105B40"/>
    <w:rsid w:val="00111B5C"/>
    <w:rsid w:val="0015112E"/>
    <w:rsid w:val="001552E7"/>
    <w:rsid w:val="001566B4"/>
    <w:rsid w:val="001A66B7"/>
    <w:rsid w:val="001C279E"/>
    <w:rsid w:val="001D459E"/>
    <w:rsid w:val="001E1A6E"/>
    <w:rsid w:val="00200C1B"/>
    <w:rsid w:val="0022348D"/>
    <w:rsid w:val="00254848"/>
    <w:rsid w:val="0026247A"/>
    <w:rsid w:val="0027011C"/>
    <w:rsid w:val="00274200"/>
    <w:rsid w:val="00275740"/>
    <w:rsid w:val="00283DE6"/>
    <w:rsid w:val="002A0269"/>
    <w:rsid w:val="002F07C5"/>
    <w:rsid w:val="002F51F7"/>
    <w:rsid w:val="00303684"/>
    <w:rsid w:val="003143F5"/>
    <w:rsid w:val="00314854"/>
    <w:rsid w:val="00343041"/>
    <w:rsid w:val="003739D1"/>
    <w:rsid w:val="00394191"/>
    <w:rsid w:val="003C51CD"/>
    <w:rsid w:val="003C6034"/>
    <w:rsid w:val="00400B5C"/>
    <w:rsid w:val="00406803"/>
    <w:rsid w:val="00406E3B"/>
    <w:rsid w:val="0041326C"/>
    <w:rsid w:val="004368E0"/>
    <w:rsid w:val="004522E2"/>
    <w:rsid w:val="004A26EC"/>
    <w:rsid w:val="004A56BD"/>
    <w:rsid w:val="004C13DD"/>
    <w:rsid w:val="004D3ABE"/>
    <w:rsid w:val="004E3441"/>
    <w:rsid w:val="00500579"/>
    <w:rsid w:val="005109FB"/>
    <w:rsid w:val="005125C7"/>
    <w:rsid w:val="005136AB"/>
    <w:rsid w:val="0052753D"/>
    <w:rsid w:val="005A5366"/>
    <w:rsid w:val="005B5148"/>
    <w:rsid w:val="005E468D"/>
    <w:rsid w:val="00635869"/>
    <w:rsid w:val="006369EB"/>
    <w:rsid w:val="00637E73"/>
    <w:rsid w:val="00685F71"/>
    <w:rsid w:val="006865E9"/>
    <w:rsid w:val="00686E9A"/>
    <w:rsid w:val="00691F3E"/>
    <w:rsid w:val="00694BFB"/>
    <w:rsid w:val="006A106B"/>
    <w:rsid w:val="006A526E"/>
    <w:rsid w:val="006C523D"/>
    <w:rsid w:val="006D4036"/>
    <w:rsid w:val="006F7555"/>
    <w:rsid w:val="00725D3E"/>
    <w:rsid w:val="00726F88"/>
    <w:rsid w:val="007727F1"/>
    <w:rsid w:val="00796A6B"/>
    <w:rsid w:val="007A5259"/>
    <w:rsid w:val="007A7081"/>
    <w:rsid w:val="007D7A81"/>
    <w:rsid w:val="007F1CF5"/>
    <w:rsid w:val="008012C9"/>
    <w:rsid w:val="00802B98"/>
    <w:rsid w:val="00834EDE"/>
    <w:rsid w:val="008736AA"/>
    <w:rsid w:val="008A27B7"/>
    <w:rsid w:val="008D275D"/>
    <w:rsid w:val="008D35D1"/>
    <w:rsid w:val="00932616"/>
    <w:rsid w:val="0093778E"/>
    <w:rsid w:val="00946186"/>
    <w:rsid w:val="009562EF"/>
    <w:rsid w:val="00965119"/>
    <w:rsid w:val="00980327"/>
    <w:rsid w:val="00986478"/>
    <w:rsid w:val="0099554B"/>
    <w:rsid w:val="009B5557"/>
    <w:rsid w:val="009C4B45"/>
    <w:rsid w:val="009F1067"/>
    <w:rsid w:val="00A05B2F"/>
    <w:rsid w:val="00A31E01"/>
    <w:rsid w:val="00A527AD"/>
    <w:rsid w:val="00A718CF"/>
    <w:rsid w:val="00A90A47"/>
    <w:rsid w:val="00A925F0"/>
    <w:rsid w:val="00AA0589"/>
    <w:rsid w:val="00AE48A0"/>
    <w:rsid w:val="00AE61BE"/>
    <w:rsid w:val="00B16F25"/>
    <w:rsid w:val="00B24422"/>
    <w:rsid w:val="00B60939"/>
    <w:rsid w:val="00B66B81"/>
    <w:rsid w:val="00B71E6F"/>
    <w:rsid w:val="00B80C20"/>
    <w:rsid w:val="00B844FE"/>
    <w:rsid w:val="00B86B4F"/>
    <w:rsid w:val="00BA1F84"/>
    <w:rsid w:val="00BC562B"/>
    <w:rsid w:val="00BC6C54"/>
    <w:rsid w:val="00C011C6"/>
    <w:rsid w:val="00C136FE"/>
    <w:rsid w:val="00C1380E"/>
    <w:rsid w:val="00C33014"/>
    <w:rsid w:val="00C33434"/>
    <w:rsid w:val="00C34869"/>
    <w:rsid w:val="00C36B3A"/>
    <w:rsid w:val="00C42EB6"/>
    <w:rsid w:val="00C62327"/>
    <w:rsid w:val="00C85096"/>
    <w:rsid w:val="00CB20EF"/>
    <w:rsid w:val="00CC1F3B"/>
    <w:rsid w:val="00CD12CB"/>
    <w:rsid w:val="00CD36CF"/>
    <w:rsid w:val="00CF1DCA"/>
    <w:rsid w:val="00D236E3"/>
    <w:rsid w:val="00D579FC"/>
    <w:rsid w:val="00D81C16"/>
    <w:rsid w:val="00D87E30"/>
    <w:rsid w:val="00D91FC6"/>
    <w:rsid w:val="00DE526B"/>
    <w:rsid w:val="00DF199D"/>
    <w:rsid w:val="00E01542"/>
    <w:rsid w:val="00E34190"/>
    <w:rsid w:val="00E365F1"/>
    <w:rsid w:val="00E4411E"/>
    <w:rsid w:val="00E62F48"/>
    <w:rsid w:val="00E63838"/>
    <w:rsid w:val="00E74F6E"/>
    <w:rsid w:val="00E831B3"/>
    <w:rsid w:val="00E85DA2"/>
    <w:rsid w:val="00E95C01"/>
    <w:rsid w:val="00E95FBC"/>
    <w:rsid w:val="00EC5E63"/>
    <w:rsid w:val="00ED205F"/>
    <w:rsid w:val="00EE70CB"/>
    <w:rsid w:val="00F215F3"/>
    <w:rsid w:val="00F41CA2"/>
    <w:rsid w:val="00F443C0"/>
    <w:rsid w:val="00F62EFB"/>
    <w:rsid w:val="00F939A4"/>
    <w:rsid w:val="00FA7B09"/>
    <w:rsid w:val="00FC12C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9346"/>
  <w15:chartTrackingRefBased/>
  <w15:docId w15:val="{61147D65-AE66-427F-8173-5A4EC076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C6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283DE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sparacontent">
    <w:name w:val="ss_paracontent"/>
    <w:basedOn w:val="DefaultParagraphFont"/>
    <w:rsid w:val="004A26EC"/>
  </w:style>
  <w:style w:type="character" w:customStyle="1" w:styleId="ArticleHeadingChar">
    <w:name w:val="Article Heading Char"/>
    <w:link w:val="ArticleHeading"/>
    <w:rsid w:val="00BC6C54"/>
    <w:rPr>
      <w:rFonts w:eastAsia="Calibri"/>
      <w:b/>
      <w:caps/>
      <w:color w:val="000000"/>
      <w:sz w:val="24"/>
    </w:rPr>
  </w:style>
  <w:style w:type="character" w:customStyle="1" w:styleId="SectionHeadingChar">
    <w:name w:val="Section Heading Char"/>
    <w:link w:val="SectionHeading"/>
    <w:rsid w:val="00BC6C5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46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23274A058343BE9A57E86FEE628E9C"/>
        <w:category>
          <w:name w:val="General"/>
          <w:gallery w:val="placeholder"/>
        </w:category>
        <w:types>
          <w:type w:val="bbPlcHdr"/>
        </w:types>
        <w:behaviors>
          <w:behavior w:val="content"/>
        </w:behaviors>
        <w:guid w:val="{B583412D-AC63-4C8B-80A3-66466D239681}"/>
      </w:docPartPr>
      <w:docPartBody>
        <w:p w:rsidR="00FE0F2C" w:rsidRDefault="00FE0F2C">
          <w:pPr>
            <w:pStyle w:val="FD23274A058343BE9A57E86FEE628E9C"/>
          </w:pPr>
          <w:r w:rsidRPr="00B844FE">
            <w:t>Prefix Text</w:t>
          </w:r>
        </w:p>
      </w:docPartBody>
    </w:docPart>
    <w:docPart>
      <w:docPartPr>
        <w:name w:val="42E58C57CC2B4CDFA7DF97522CDCA0A7"/>
        <w:category>
          <w:name w:val="General"/>
          <w:gallery w:val="placeholder"/>
        </w:category>
        <w:types>
          <w:type w:val="bbPlcHdr"/>
        </w:types>
        <w:behaviors>
          <w:behavior w:val="content"/>
        </w:behaviors>
        <w:guid w:val="{B63DF3BD-964A-48DC-8A8A-CD677C9A92A9}"/>
      </w:docPartPr>
      <w:docPartBody>
        <w:p w:rsidR="00FE0F2C" w:rsidRDefault="00FE0F2C">
          <w:pPr>
            <w:pStyle w:val="42E58C57CC2B4CDFA7DF97522CDCA0A7"/>
          </w:pPr>
          <w:r w:rsidRPr="00B844FE">
            <w:t>[Type here]</w:t>
          </w:r>
        </w:p>
      </w:docPartBody>
    </w:docPart>
    <w:docPart>
      <w:docPartPr>
        <w:name w:val="7374F6B1207B4057958F220B3C33A014"/>
        <w:category>
          <w:name w:val="General"/>
          <w:gallery w:val="placeholder"/>
        </w:category>
        <w:types>
          <w:type w:val="bbPlcHdr"/>
        </w:types>
        <w:behaviors>
          <w:behavior w:val="content"/>
        </w:behaviors>
        <w:guid w:val="{62D659AE-8456-4513-9246-37CE10770A16}"/>
      </w:docPartPr>
      <w:docPartBody>
        <w:p w:rsidR="00FE0F2C" w:rsidRDefault="00FE0F2C">
          <w:pPr>
            <w:pStyle w:val="7374F6B1207B4057958F220B3C33A014"/>
          </w:pPr>
          <w:r w:rsidRPr="00B844FE">
            <w:t>Number</w:t>
          </w:r>
        </w:p>
      </w:docPartBody>
    </w:docPart>
    <w:docPart>
      <w:docPartPr>
        <w:name w:val="050385690AF54B2EB28778AF10291432"/>
        <w:category>
          <w:name w:val="General"/>
          <w:gallery w:val="placeholder"/>
        </w:category>
        <w:types>
          <w:type w:val="bbPlcHdr"/>
        </w:types>
        <w:behaviors>
          <w:behavior w:val="content"/>
        </w:behaviors>
        <w:guid w:val="{0767DEDC-F22D-4A9C-87E7-CBDB772D854B}"/>
      </w:docPartPr>
      <w:docPartBody>
        <w:p w:rsidR="00FE0F2C" w:rsidRDefault="00FE0F2C">
          <w:pPr>
            <w:pStyle w:val="050385690AF54B2EB28778AF10291432"/>
          </w:pPr>
          <w:r w:rsidRPr="00B844FE">
            <w:t>Enter Sponsors Here</w:t>
          </w:r>
        </w:p>
      </w:docPartBody>
    </w:docPart>
    <w:docPart>
      <w:docPartPr>
        <w:name w:val="674A5F5966B34266A35609B30855502D"/>
        <w:category>
          <w:name w:val="General"/>
          <w:gallery w:val="placeholder"/>
        </w:category>
        <w:types>
          <w:type w:val="bbPlcHdr"/>
        </w:types>
        <w:behaviors>
          <w:behavior w:val="content"/>
        </w:behaviors>
        <w:guid w:val="{AFDBF220-5315-4A18-A8CB-0F4E8228FCB2}"/>
      </w:docPartPr>
      <w:docPartBody>
        <w:p w:rsidR="00FE0F2C" w:rsidRDefault="00FE0F2C">
          <w:pPr>
            <w:pStyle w:val="674A5F5966B34266A35609B3085550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EA"/>
    <w:rsid w:val="000615EA"/>
    <w:rsid w:val="002F07C5"/>
    <w:rsid w:val="00343041"/>
    <w:rsid w:val="0052753D"/>
    <w:rsid w:val="006F7555"/>
    <w:rsid w:val="00C36B3A"/>
    <w:rsid w:val="00D87E30"/>
    <w:rsid w:val="00E63838"/>
    <w:rsid w:val="00E74F6E"/>
    <w:rsid w:val="00FE0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23274A058343BE9A57E86FEE628E9C">
    <w:name w:val="FD23274A058343BE9A57E86FEE628E9C"/>
  </w:style>
  <w:style w:type="paragraph" w:customStyle="1" w:styleId="42E58C57CC2B4CDFA7DF97522CDCA0A7">
    <w:name w:val="42E58C57CC2B4CDFA7DF97522CDCA0A7"/>
  </w:style>
  <w:style w:type="paragraph" w:customStyle="1" w:styleId="7374F6B1207B4057958F220B3C33A014">
    <w:name w:val="7374F6B1207B4057958F220B3C33A014"/>
  </w:style>
  <w:style w:type="paragraph" w:customStyle="1" w:styleId="050385690AF54B2EB28778AF10291432">
    <w:name w:val="050385690AF54B2EB28778AF10291432"/>
  </w:style>
  <w:style w:type="character" w:styleId="PlaceholderText">
    <w:name w:val="Placeholder Text"/>
    <w:basedOn w:val="DefaultParagraphFont"/>
    <w:uiPriority w:val="99"/>
    <w:semiHidden/>
    <w:rPr>
      <w:color w:val="808080"/>
    </w:rPr>
  </w:style>
  <w:style w:type="paragraph" w:customStyle="1" w:styleId="674A5F5966B34266A35609B30855502D">
    <w:name w:val="674A5F5966B34266A35609B308555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cp:lastPrinted>2025-03-14T15:28:00Z</cp:lastPrinted>
  <dcterms:created xsi:type="dcterms:W3CDTF">2025-03-17T12:57:00Z</dcterms:created>
  <dcterms:modified xsi:type="dcterms:W3CDTF">2025-03-17T12:57:00Z</dcterms:modified>
</cp:coreProperties>
</file>