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0DF9" w14:textId="77777777" w:rsidR="00FE067E" w:rsidRPr="008377CB" w:rsidRDefault="00CD36CF" w:rsidP="00EF6030">
      <w:pPr>
        <w:pStyle w:val="TitlePageOrigin"/>
        <w:rPr>
          <w:color w:val="auto"/>
        </w:rPr>
      </w:pPr>
      <w:r w:rsidRPr="008377CB">
        <w:rPr>
          <w:color w:val="auto"/>
        </w:rPr>
        <w:t>WEST virginia legislature</w:t>
      </w:r>
    </w:p>
    <w:p w14:paraId="2D1CF97A" w14:textId="77777777" w:rsidR="00CD36CF" w:rsidRPr="008377CB" w:rsidRDefault="00CD36CF" w:rsidP="00EF6030">
      <w:pPr>
        <w:pStyle w:val="TitlePageSession"/>
        <w:rPr>
          <w:color w:val="auto"/>
        </w:rPr>
      </w:pPr>
      <w:r w:rsidRPr="008377CB">
        <w:rPr>
          <w:color w:val="auto"/>
        </w:rPr>
        <w:t>20</w:t>
      </w:r>
      <w:r w:rsidR="006565E8" w:rsidRPr="008377CB">
        <w:rPr>
          <w:color w:val="auto"/>
        </w:rPr>
        <w:t>2</w:t>
      </w:r>
      <w:r w:rsidR="00AE27A7" w:rsidRPr="008377CB">
        <w:rPr>
          <w:color w:val="auto"/>
        </w:rPr>
        <w:t>5</w:t>
      </w:r>
      <w:r w:rsidRPr="008377CB">
        <w:rPr>
          <w:color w:val="auto"/>
        </w:rPr>
        <w:t xml:space="preserve"> regular session</w:t>
      </w:r>
    </w:p>
    <w:p w14:paraId="04478915" w14:textId="5812C6ED" w:rsidR="00712324" w:rsidRPr="008377CB" w:rsidRDefault="00712324" w:rsidP="00EF6030">
      <w:pPr>
        <w:pStyle w:val="TitlePageBillPrefix"/>
        <w:rPr>
          <w:color w:val="auto"/>
        </w:rPr>
      </w:pPr>
      <w:r w:rsidRPr="008377CB">
        <w:rPr>
          <w:color w:val="auto"/>
        </w:rPr>
        <w:t>Enrolled</w:t>
      </w:r>
    </w:p>
    <w:p w14:paraId="4B9B8600" w14:textId="16423066" w:rsidR="00CD36CF" w:rsidRPr="008377CB" w:rsidRDefault="00AC3B58" w:rsidP="00EF6030">
      <w:pPr>
        <w:pStyle w:val="TitlePageBillPrefix"/>
        <w:rPr>
          <w:color w:val="auto"/>
        </w:rPr>
      </w:pPr>
      <w:r w:rsidRPr="008377CB">
        <w:rPr>
          <w:color w:val="auto"/>
        </w:rPr>
        <w:t>Committee Substitute</w:t>
      </w:r>
    </w:p>
    <w:p w14:paraId="28708F2F" w14:textId="77777777" w:rsidR="00AC3B58" w:rsidRPr="008377CB" w:rsidRDefault="00AC3B58" w:rsidP="00EF6030">
      <w:pPr>
        <w:pStyle w:val="TitlePageBillPrefix"/>
        <w:rPr>
          <w:color w:val="auto"/>
        </w:rPr>
      </w:pPr>
      <w:r w:rsidRPr="008377CB">
        <w:rPr>
          <w:color w:val="auto"/>
        </w:rPr>
        <w:t>for</w:t>
      </w:r>
    </w:p>
    <w:p w14:paraId="0131C81C" w14:textId="77777777" w:rsidR="00CD36CF" w:rsidRPr="008377CB" w:rsidRDefault="00204312" w:rsidP="00EF6030">
      <w:pPr>
        <w:pStyle w:val="BillNumber"/>
        <w:rPr>
          <w:color w:val="auto"/>
        </w:rPr>
      </w:pPr>
      <w:sdt>
        <w:sdtPr>
          <w:rPr>
            <w:color w:val="auto"/>
          </w:rPr>
          <w:tag w:val="Chamber"/>
          <w:id w:val="893011969"/>
          <w:lock w:val="sdtLocked"/>
          <w:placeholder>
            <w:docPart w:val="76B1E28059E646DC96C74A2B38FDB264"/>
          </w:placeholder>
          <w:dropDownList>
            <w:listItem w:displayText="House" w:value="House"/>
            <w:listItem w:displayText="Senate" w:value="Senate"/>
          </w:dropDownList>
        </w:sdtPr>
        <w:sdtEndPr/>
        <w:sdtContent>
          <w:r w:rsidR="00173312" w:rsidRPr="008377CB">
            <w:rPr>
              <w:color w:val="auto"/>
            </w:rPr>
            <w:t>Senate</w:t>
          </w:r>
        </w:sdtContent>
      </w:sdt>
      <w:r w:rsidR="00303684" w:rsidRPr="008377CB">
        <w:rPr>
          <w:color w:val="auto"/>
        </w:rPr>
        <w:t xml:space="preserve"> </w:t>
      </w:r>
      <w:r w:rsidR="00CD36CF" w:rsidRPr="008377CB">
        <w:rPr>
          <w:color w:val="auto"/>
        </w:rPr>
        <w:t xml:space="preserve">Bill </w:t>
      </w:r>
      <w:sdt>
        <w:sdtPr>
          <w:rPr>
            <w:color w:val="auto"/>
          </w:rPr>
          <w:tag w:val="BNum"/>
          <w:id w:val="1645317809"/>
          <w:lock w:val="sdtLocked"/>
          <w:placeholder>
            <w:docPart w:val="43B75CA2181E44F4897DCD9C531D014B"/>
          </w:placeholder>
          <w:text/>
        </w:sdtPr>
        <w:sdtEndPr/>
        <w:sdtContent>
          <w:r w:rsidR="00173312" w:rsidRPr="008377CB">
            <w:rPr>
              <w:color w:val="auto"/>
            </w:rPr>
            <w:t>325</w:t>
          </w:r>
        </w:sdtContent>
      </w:sdt>
    </w:p>
    <w:p w14:paraId="6DD678F7" w14:textId="77777777" w:rsidR="00173312" w:rsidRPr="008377CB" w:rsidRDefault="00173312" w:rsidP="00EF6030">
      <w:pPr>
        <w:pStyle w:val="References"/>
        <w:rPr>
          <w:smallCaps/>
          <w:color w:val="auto"/>
        </w:rPr>
      </w:pPr>
      <w:r w:rsidRPr="008377CB">
        <w:rPr>
          <w:smallCaps/>
          <w:color w:val="auto"/>
        </w:rPr>
        <w:t>By Senator Woodrum</w:t>
      </w:r>
    </w:p>
    <w:p w14:paraId="2DCA8DF9" w14:textId="2385C920" w:rsidR="00A616AA" w:rsidRPr="008377CB" w:rsidRDefault="00CD36CF" w:rsidP="00EF6030">
      <w:pPr>
        <w:pStyle w:val="References"/>
        <w:rPr>
          <w:color w:val="auto"/>
        </w:rPr>
        <w:sectPr w:rsidR="00A616AA" w:rsidRPr="008377CB" w:rsidSect="00173312">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8377CB">
        <w:rPr>
          <w:color w:val="auto"/>
        </w:rPr>
        <w:t>[</w:t>
      </w:r>
      <w:r w:rsidR="00712324" w:rsidRPr="008377CB">
        <w:rPr>
          <w:color w:val="auto"/>
        </w:rPr>
        <w:t>Passed April 11, 2025; in effect from passage</w:t>
      </w:r>
      <w:r w:rsidRPr="008377CB">
        <w:rPr>
          <w:color w:val="auto"/>
        </w:rPr>
        <w:t>]</w:t>
      </w:r>
    </w:p>
    <w:p w14:paraId="57EB8EAC" w14:textId="14B0638E" w:rsidR="00173312" w:rsidRPr="008377CB" w:rsidRDefault="00173312" w:rsidP="00EF6030">
      <w:pPr>
        <w:pStyle w:val="References"/>
        <w:rPr>
          <w:color w:val="auto"/>
        </w:rPr>
      </w:pPr>
    </w:p>
    <w:p w14:paraId="02CD33EE" w14:textId="77777777" w:rsidR="00173312" w:rsidRPr="008377CB" w:rsidRDefault="00173312" w:rsidP="00173312">
      <w:pPr>
        <w:pStyle w:val="TitlePageOrigin"/>
        <w:rPr>
          <w:color w:val="auto"/>
        </w:rPr>
      </w:pPr>
    </w:p>
    <w:p w14:paraId="154DE3F7" w14:textId="6933DCCD" w:rsidR="00173312" w:rsidRPr="008377CB" w:rsidRDefault="00173312" w:rsidP="00204312">
      <w:pPr>
        <w:pStyle w:val="TitleSection"/>
        <w:rPr>
          <w:color w:val="auto"/>
        </w:rPr>
      </w:pPr>
      <w:r w:rsidRPr="008377CB">
        <w:rPr>
          <w:color w:val="auto"/>
        </w:rPr>
        <w:lastRenderedPageBreak/>
        <w:t>A</w:t>
      </w:r>
      <w:r w:rsidR="00712324" w:rsidRPr="008377CB">
        <w:rPr>
          <w:color w:val="auto"/>
        </w:rPr>
        <w:t>N ACT</w:t>
      </w:r>
      <w:r w:rsidRPr="008377CB">
        <w:rPr>
          <w:color w:val="auto"/>
        </w:rPr>
        <w:t xml:space="preserve"> </w:t>
      </w:r>
      <w:r w:rsidR="00712324" w:rsidRPr="008377CB">
        <w:rPr>
          <w:rFonts w:cs="Arial"/>
        </w:rPr>
        <w:t>to amend and reenact §64-5-1</w:t>
      </w:r>
      <w:r w:rsidR="00204312" w:rsidRPr="00204312">
        <w:rPr>
          <w:rFonts w:cs="Arial"/>
          <w:i/>
        </w:rPr>
        <w:t xml:space="preserve"> et seq. </w:t>
      </w:r>
      <w:r w:rsidR="00712324" w:rsidRPr="008377CB">
        <w:rPr>
          <w:rFonts w:cs="Arial"/>
        </w:rPr>
        <w:t>and §64-5A-1</w:t>
      </w:r>
      <w:r w:rsidR="00204312" w:rsidRPr="00204312">
        <w:rPr>
          <w:rFonts w:cs="Arial"/>
          <w:i/>
        </w:rPr>
        <w:t xml:space="preserve"> et seq. </w:t>
      </w:r>
      <w:r w:rsidR="00712324" w:rsidRPr="008377CB">
        <w:rPr>
          <w:rFonts w:cs="Arial"/>
        </w:rPr>
        <w:t xml:space="preserve">of the Code of West Virginia, 1931, as amended; and to amend the code by adding a new article, designated §64-5B-1, relating to authorizing certain agencies of the Department of Health, Department of Human Services, and the Office of Inspector General to promulgate legislative rules; authorizing the rules as filed and as modified by the Legislative Rule-Making Review Committee and as amended by the Legislature; directing certain agencies of the Department of Health to amend current legislative rules; authorizing the Department of Health to promulgate a legislative rule relating to public water systems; authorizing the Department of Health to promulgate a legislative rule relating to statewide trauma and emergency care system; authorizing the Department of Health to promulgate a legislative rule relating to fatality and mortality review team; authorizing the Department of Health to promulgate a legislative rule relating to vital statistics; authorizing the Department of Health to promulgate a legislative rule relating to emergency medical services; authorizing the Department of Health to promulgate a legislative rule relating to the Primary Care Support Program; authorizing the Department of Health to promulgate a legislative rule relating to the general provisions of the Medical Cannabis Program; authorizing the Department of Health to promulgate a legislative rule relating to growers and processors of the Medical Cannabis Program; authorizing the Department of Health to promulgate a legislative rule relating to laboratories of the Medical Cannabis Program; authorizing the Department of Health to promulgate a legislative rule relating to dispensaries of the Medical Cannabis Program; authorizing the Department of Health to promulgate a legislative rule relating to the Safe Harbor Letter for the Medical Cannabis Program; authorizing the Department of Health to promulgate a legislative rule relating to critical access hospitals; directing the Department of Health to amend a legislative rule relating to sewage treatment and collection system design standards;  authorizing the Department of Human Services to promulgate a legislative rule relating to the Recovery Residence </w:t>
      </w:r>
      <w:r w:rsidR="00712324" w:rsidRPr="008377CB">
        <w:rPr>
          <w:rFonts w:cs="Arial"/>
        </w:rPr>
        <w:lastRenderedPageBreak/>
        <w:t>Certification and Accreditation Program; authorizing the Department of Human Services to promulgate a legislative rule relating to the pilot program for drug screening of applicants for cash assistance; directing the Department of Human Services to amend a legislative rule relating to child placing agencies licensure; authorizing the Office of Inspector General to promulgate a legislative rule relating to hospital licensure; and authorizing the Office of Inspector General to promulgate a legislative rule relating to behavioral health centers licensure.</w:t>
      </w:r>
    </w:p>
    <w:p w14:paraId="682F3E8A" w14:textId="77777777" w:rsidR="00173312" w:rsidRPr="008377CB" w:rsidRDefault="00173312" w:rsidP="00204312">
      <w:pPr>
        <w:pStyle w:val="EnactingClause"/>
        <w:rPr>
          <w:color w:val="auto"/>
        </w:rPr>
        <w:sectPr w:rsidR="00173312" w:rsidRPr="008377CB" w:rsidSect="00A616AA">
          <w:pgSz w:w="12240" w:h="15840"/>
          <w:pgMar w:top="1440" w:right="1440" w:bottom="1440" w:left="1440" w:header="720" w:footer="720" w:gutter="0"/>
          <w:lnNumType w:countBy="1" w:restart="newSection"/>
          <w:pgNumType w:start="0"/>
          <w:cols w:space="720"/>
          <w:titlePg/>
          <w:docGrid w:linePitch="360"/>
        </w:sectPr>
      </w:pPr>
      <w:r w:rsidRPr="008377CB">
        <w:rPr>
          <w:color w:val="auto"/>
        </w:rPr>
        <w:t xml:space="preserve">Be it enacted by the Legislature of West Virginia: </w:t>
      </w:r>
    </w:p>
    <w:p w14:paraId="777F33BC" w14:textId="77777777" w:rsidR="00173312" w:rsidRPr="008377CB" w:rsidRDefault="00173312" w:rsidP="00204312">
      <w:pPr>
        <w:pStyle w:val="ArticleHeading"/>
        <w:widowControl/>
        <w:rPr>
          <w:color w:val="auto"/>
        </w:rPr>
      </w:pPr>
      <w:r w:rsidRPr="008377CB">
        <w:rPr>
          <w:color w:val="auto"/>
        </w:rPr>
        <w:t>ARTICLE 5. Authorization for Department of health to promulgate legislative rules.</w:t>
      </w:r>
    </w:p>
    <w:p w14:paraId="65F099F2" w14:textId="77777777" w:rsidR="00173312" w:rsidRPr="008377CB" w:rsidRDefault="00173312" w:rsidP="00204312">
      <w:pPr>
        <w:pStyle w:val="SectionHeading"/>
        <w:widowControl/>
        <w:rPr>
          <w:color w:val="auto"/>
        </w:rPr>
      </w:pPr>
      <w:r w:rsidRPr="008377CB">
        <w:rPr>
          <w:color w:val="auto"/>
        </w:rPr>
        <w:t xml:space="preserve">§64-5-1. Department of Health. </w:t>
      </w:r>
    </w:p>
    <w:p w14:paraId="6E21BA4A" w14:textId="3061DE62" w:rsidR="00EA775B" w:rsidRPr="008377CB" w:rsidRDefault="004C6510" w:rsidP="00204312">
      <w:pPr>
        <w:pStyle w:val="SectionBody"/>
        <w:widowControl/>
        <w:rPr>
          <w:color w:val="auto"/>
        </w:rPr>
      </w:pPr>
      <w:r w:rsidRPr="008377CB">
        <w:rPr>
          <w:color w:val="auto"/>
        </w:rPr>
        <w:t xml:space="preserve">(a) </w:t>
      </w:r>
      <w:r w:rsidR="00EA775B" w:rsidRPr="008377CB">
        <w:rPr>
          <w:color w:val="auto"/>
        </w:rPr>
        <w:t xml:space="preserve">The legislative rule filed in the State Register on August 27, 2024, authorized under the authority of §16-1-4 of this code, modified by the Department of Health to meet the objections of the Legislative Rule-Making Review Committee and refiled in the State Register on October 11, 2024, relating to the Department of Health (public water systems, </w:t>
      </w:r>
      <w:hyperlink r:id="rId12" w:history="1">
        <w:r w:rsidR="00EA775B" w:rsidRPr="008377CB">
          <w:rPr>
            <w:rStyle w:val="Hyperlink"/>
            <w:rFonts w:eastAsiaTheme="minorHAnsi"/>
            <w:color w:val="auto"/>
            <w:u w:val="none"/>
          </w:rPr>
          <w:t>64 CSR 03</w:t>
        </w:r>
      </w:hyperlink>
      <w:r w:rsidR="00EA775B" w:rsidRPr="008377CB">
        <w:rPr>
          <w:color w:val="auto"/>
        </w:rPr>
        <w:t>), is authorized.</w:t>
      </w:r>
    </w:p>
    <w:p w14:paraId="118D87C9" w14:textId="52E6CD10" w:rsidR="00EA775B" w:rsidRPr="008377CB" w:rsidRDefault="004C6510" w:rsidP="00204312">
      <w:pPr>
        <w:pStyle w:val="SectionBody"/>
        <w:widowControl/>
        <w:rPr>
          <w:color w:val="auto"/>
        </w:rPr>
      </w:pPr>
      <w:r w:rsidRPr="008377CB">
        <w:rPr>
          <w:color w:val="auto"/>
        </w:rPr>
        <w:t xml:space="preserve">(b) </w:t>
      </w:r>
      <w:r w:rsidR="00EA775B" w:rsidRPr="008377CB">
        <w:rPr>
          <w:color w:val="auto"/>
        </w:rPr>
        <w:t xml:space="preserve">The legislative rule filed in the State Register on August 30, 2024, authorized under the authority of §16-4C-23 of this code, modified by the Department of Health to meet the objections of the Legislative Rule-Making Review Committee and refiled in the State Register on November 25, 2024, relating to the Department of Health (statewide trauma and emergency care system, </w:t>
      </w:r>
      <w:hyperlink r:id="rId13" w:history="1">
        <w:r w:rsidR="00EA775B" w:rsidRPr="008377CB">
          <w:rPr>
            <w:rStyle w:val="Hyperlink"/>
            <w:rFonts w:eastAsiaTheme="minorHAnsi"/>
            <w:color w:val="auto"/>
            <w:u w:val="none"/>
          </w:rPr>
          <w:t>64 CSR 27</w:t>
        </w:r>
      </w:hyperlink>
      <w:r w:rsidR="00EA775B" w:rsidRPr="008377CB">
        <w:rPr>
          <w:color w:val="auto"/>
        </w:rPr>
        <w:t>), is authorized.</w:t>
      </w:r>
    </w:p>
    <w:p w14:paraId="01D3E5EF" w14:textId="6AC22F44" w:rsidR="00EA775B" w:rsidRPr="008377CB" w:rsidRDefault="004C6510" w:rsidP="00204312">
      <w:pPr>
        <w:pStyle w:val="SectionBody"/>
        <w:widowControl/>
        <w:rPr>
          <w:color w:val="auto"/>
        </w:rPr>
      </w:pPr>
      <w:r w:rsidRPr="008377CB">
        <w:rPr>
          <w:color w:val="auto"/>
        </w:rPr>
        <w:t xml:space="preserve">(c) </w:t>
      </w:r>
      <w:r w:rsidR="00EA775B" w:rsidRPr="008377CB">
        <w:rPr>
          <w:color w:val="auto"/>
        </w:rPr>
        <w:t xml:space="preserve">The legislative rule filed in the State Register on September 3, 2024, authorized under the authority of §16-1-4 of this code, relating to the Department of Health (fatality and mortality review team, </w:t>
      </w:r>
      <w:hyperlink r:id="rId14" w:history="1">
        <w:r w:rsidR="00EA775B" w:rsidRPr="008377CB">
          <w:rPr>
            <w:rStyle w:val="Hyperlink"/>
            <w:color w:val="auto"/>
            <w:u w:val="none"/>
          </w:rPr>
          <w:t>64 CSR 29</w:t>
        </w:r>
      </w:hyperlink>
      <w:r w:rsidR="00EA775B" w:rsidRPr="008377CB">
        <w:rPr>
          <w:color w:val="auto"/>
        </w:rPr>
        <w:t>), is authorized.</w:t>
      </w:r>
    </w:p>
    <w:p w14:paraId="10E1AD53" w14:textId="782AD6EB" w:rsidR="00EA775B" w:rsidRPr="008377CB" w:rsidRDefault="004C6510" w:rsidP="00204312">
      <w:pPr>
        <w:pStyle w:val="SectionBody"/>
        <w:widowControl/>
        <w:rPr>
          <w:color w:val="auto"/>
        </w:rPr>
      </w:pPr>
      <w:r w:rsidRPr="008377CB">
        <w:rPr>
          <w:color w:val="auto"/>
        </w:rPr>
        <w:t xml:space="preserve">(d) </w:t>
      </w:r>
      <w:r w:rsidR="00EA775B" w:rsidRPr="008377CB">
        <w:rPr>
          <w:color w:val="auto"/>
        </w:rPr>
        <w:t xml:space="preserve">The legislative rule filed in the State Register on September 3, 2024, authorized under the authority of §16-5-3 of this code, modified by the Department of Health to meet the objections </w:t>
      </w:r>
      <w:r w:rsidR="00EA775B" w:rsidRPr="008377CB">
        <w:rPr>
          <w:color w:val="auto"/>
        </w:rPr>
        <w:lastRenderedPageBreak/>
        <w:t xml:space="preserve">of the Legislative Rule-Making Review Committee and refiled in the State Register on November 25, 2024, relating to the Department of Health (vital statistics, </w:t>
      </w:r>
      <w:hyperlink r:id="rId15" w:history="1">
        <w:r w:rsidR="00EA775B" w:rsidRPr="008377CB">
          <w:rPr>
            <w:rStyle w:val="Hyperlink"/>
            <w:rFonts w:eastAsiaTheme="minorHAnsi"/>
            <w:color w:val="auto"/>
            <w:u w:val="none"/>
          </w:rPr>
          <w:t>64 CSR 32</w:t>
        </w:r>
      </w:hyperlink>
      <w:r w:rsidR="00EA775B" w:rsidRPr="008377CB">
        <w:rPr>
          <w:color w:val="auto"/>
        </w:rPr>
        <w:t>), is authorized.</w:t>
      </w:r>
    </w:p>
    <w:p w14:paraId="033ACC74" w14:textId="3876CFCB" w:rsidR="00301038" w:rsidRPr="008377CB" w:rsidRDefault="004C6510" w:rsidP="00204312">
      <w:pPr>
        <w:ind w:firstLine="720"/>
        <w:jc w:val="both"/>
        <w:rPr>
          <w:rFonts w:eastAsia="Calibri" w:cs="Times New Roman"/>
          <w:color w:val="auto"/>
        </w:rPr>
      </w:pPr>
      <w:r w:rsidRPr="008377CB">
        <w:rPr>
          <w:rFonts w:eastAsia="Calibri" w:cs="Times New Roman"/>
          <w:color w:val="auto"/>
        </w:rPr>
        <w:t xml:space="preserve">(e) </w:t>
      </w:r>
      <w:r w:rsidR="00301038" w:rsidRPr="008377CB">
        <w:rPr>
          <w:rFonts w:eastAsia="Calibri" w:cs="Times New Roman"/>
          <w:color w:val="auto"/>
        </w:rPr>
        <w:t xml:space="preserve">The legislative rule filed in the State Register on August 27, 2024, authorized under the authority of §16-4C-23 of this code, relating to the Department of Health (emergency medical services, </w:t>
      </w:r>
      <w:hyperlink r:id="rId16" w:history="1">
        <w:r w:rsidR="00301038" w:rsidRPr="008377CB">
          <w:rPr>
            <w:rFonts w:eastAsia="Calibri" w:cs="Times New Roman"/>
            <w:color w:val="auto"/>
          </w:rPr>
          <w:t>64 CSR 48</w:t>
        </w:r>
      </w:hyperlink>
      <w:r w:rsidR="00301038" w:rsidRPr="008377CB">
        <w:rPr>
          <w:rFonts w:eastAsia="Calibri" w:cs="Times New Roman"/>
          <w:color w:val="auto"/>
        </w:rPr>
        <w:t>), is authorized.</w:t>
      </w:r>
    </w:p>
    <w:p w14:paraId="7F0D6E39" w14:textId="7A79FEDD" w:rsidR="00301038" w:rsidRPr="008377CB" w:rsidRDefault="004C6510" w:rsidP="00204312">
      <w:pPr>
        <w:pStyle w:val="SectionBody"/>
        <w:widowControl/>
        <w:rPr>
          <w:color w:val="auto"/>
        </w:rPr>
      </w:pPr>
      <w:r w:rsidRPr="008377CB">
        <w:rPr>
          <w:color w:val="auto"/>
        </w:rPr>
        <w:t xml:space="preserve">(f) </w:t>
      </w:r>
      <w:r w:rsidR="00301038" w:rsidRPr="008377CB">
        <w:rPr>
          <w:color w:val="auto"/>
        </w:rPr>
        <w:t xml:space="preserve">The legislative rule filed in the State Register on August 27, 2024, authorized under the authority of §16-2H-2 of this code, relating to the Department of Health (Primary Care Support Program, </w:t>
      </w:r>
      <w:hyperlink r:id="rId17" w:history="1">
        <w:r w:rsidR="00301038" w:rsidRPr="008377CB">
          <w:rPr>
            <w:rStyle w:val="Hyperlink"/>
            <w:rFonts w:eastAsiaTheme="minorHAnsi"/>
            <w:color w:val="auto"/>
            <w:u w:val="none"/>
          </w:rPr>
          <w:t>64 CSR 70</w:t>
        </w:r>
      </w:hyperlink>
      <w:r w:rsidR="00301038" w:rsidRPr="008377CB">
        <w:rPr>
          <w:color w:val="auto"/>
        </w:rPr>
        <w:t xml:space="preserve">), is authorized. </w:t>
      </w:r>
    </w:p>
    <w:p w14:paraId="5A4ED36C" w14:textId="2691E312" w:rsidR="00173312" w:rsidRPr="008377CB" w:rsidRDefault="004C6510" w:rsidP="00204312">
      <w:pPr>
        <w:pStyle w:val="SectionBody"/>
        <w:widowControl/>
        <w:rPr>
          <w:color w:val="auto"/>
        </w:rPr>
      </w:pPr>
      <w:r w:rsidRPr="008377CB">
        <w:rPr>
          <w:color w:val="auto"/>
        </w:rPr>
        <w:t xml:space="preserve">(g) </w:t>
      </w:r>
      <w:r w:rsidR="00173312" w:rsidRPr="008377CB">
        <w:rPr>
          <w:color w:val="auto"/>
        </w:rPr>
        <w:t xml:space="preserve">The legislative rule filed in the State Register on August 27, 2024, authorized under the authority of §16A-3-1 of this code, modified by the Department of Health to meet the objections of the Legislative Rule-Making Review Committee and refiled in the State Register on November 25, 2024, relating to the Department of Health (general provisions of the Medical Cannabis Program, </w:t>
      </w:r>
      <w:hyperlink r:id="rId18" w:history="1">
        <w:r w:rsidR="00173312" w:rsidRPr="008377CB">
          <w:rPr>
            <w:rStyle w:val="Hyperlink"/>
            <w:rFonts w:eastAsiaTheme="minorHAnsi"/>
            <w:color w:val="auto"/>
            <w:u w:val="none"/>
          </w:rPr>
          <w:t>64 CSR 109</w:t>
        </w:r>
      </w:hyperlink>
      <w:r w:rsidR="00173312" w:rsidRPr="008377CB">
        <w:rPr>
          <w:color w:val="auto"/>
        </w:rPr>
        <w:t xml:space="preserve">), is authorized. </w:t>
      </w:r>
    </w:p>
    <w:p w14:paraId="11C99E45" w14:textId="0472F628" w:rsidR="00301038" w:rsidRPr="008377CB" w:rsidRDefault="004C6510" w:rsidP="00204312">
      <w:pPr>
        <w:pStyle w:val="SectionBody"/>
        <w:widowControl/>
        <w:rPr>
          <w:color w:val="auto"/>
        </w:rPr>
      </w:pPr>
      <w:r w:rsidRPr="008377CB">
        <w:rPr>
          <w:color w:val="auto"/>
        </w:rPr>
        <w:t xml:space="preserve">(h) </w:t>
      </w:r>
      <w:r w:rsidR="00301038" w:rsidRPr="008377CB">
        <w:rPr>
          <w:color w:val="auto"/>
        </w:rPr>
        <w:t xml:space="preserve">The legislative rule filed in the State Register on August 30, 2024, authorized under the authority of §16A-3-1 of this code, relating to the Department of Health (grower and processors of the Medical Cannabis Program, </w:t>
      </w:r>
      <w:hyperlink r:id="rId19" w:history="1">
        <w:r w:rsidR="00301038" w:rsidRPr="008377CB">
          <w:rPr>
            <w:rStyle w:val="Hyperlink"/>
            <w:rFonts w:eastAsiaTheme="minorHAnsi"/>
            <w:color w:val="auto"/>
            <w:u w:val="none"/>
          </w:rPr>
          <w:t>64 CSR 110</w:t>
        </w:r>
      </w:hyperlink>
      <w:r w:rsidR="00301038" w:rsidRPr="008377CB">
        <w:rPr>
          <w:color w:val="auto"/>
        </w:rPr>
        <w:t xml:space="preserve">), is authorized. </w:t>
      </w:r>
    </w:p>
    <w:p w14:paraId="46A90766" w14:textId="53B56C0E" w:rsidR="00301038" w:rsidRPr="008377CB" w:rsidRDefault="004C6510" w:rsidP="00204312">
      <w:pPr>
        <w:pStyle w:val="SectionBody"/>
        <w:widowControl/>
        <w:rPr>
          <w:color w:val="auto"/>
        </w:rPr>
      </w:pPr>
      <w:r w:rsidRPr="008377CB">
        <w:rPr>
          <w:color w:val="auto"/>
        </w:rPr>
        <w:t xml:space="preserve">(i) </w:t>
      </w:r>
      <w:r w:rsidR="00301038" w:rsidRPr="008377CB">
        <w:rPr>
          <w:color w:val="auto"/>
        </w:rPr>
        <w:t xml:space="preserve">The legislative rule filed in the State Register on August 30, 2024, authorized under the authority of §16A-3-1 of this code, relating to the Department of Health (laboratories of the Medical Cannabis Program, </w:t>
      </w:r>
      <w:hyperlink r:id="rId20" w:history="1">
        <w:r w:rsidR="00301038" w:rsidRPr="008377CB">
          <w:rPr>
            <w:rStyle w:val="Hyperlink"/>
            <w:rFonts w:eastAsiaTheme="minorHAnsi"/>
            <w:color w:val="auto"/>
            <w:u w:val="none"/>
          </w:rPr>
          <w:t>64 CSR 111</w:t>
        </w:r>
      </w:hyperlink>
      <w:r w:rsidR="00301038" w:rsidRPr="008377CB">
        <w:rPr>
          <w:color w:val="auto"/>
        </w:rPr>
        <w:t xml:space="preserve">), is authorized. </w:t>
      </w:r>
    </w:p>
    <w:p w14:paraId="0519ACFB" w14:textId="03F0A79B" w:rsidR="00301038" w:rsidRPr="008377CB" w:rsidRDefault="004C6510" w:rsidP="00204312">
      <w:pPr>
        <w:pStyle w:val="SectionBody"/>
        <w:widowControl/>
        <w:rPr>
          <w:color w:val="auto"/>
        </w:rPr>
      </w:pPr>
      <w:r w:rsidRPr="008377CB">
        <w:rPr>
          <w:color w:val="auto"/>
        </w:rPr>
        <w:t xml:space="preserve">(j) </w:t>
      </w:r>
      <w:r w:rsidR="00301038" w:rsidRPr="008377CB">
        <w:rPr>
          <w:color w:val="auto"/>
        </w:rPr>
        <w:t xml:space="preserve">The legislative rule filed in the State Register on August 27, 2024, authorized under the authority of §16A-3-1 of this code, relating to the Department of Health (dispensaries of the Medical Cannabis Program, </w:t>
      </w:r>
      <w:hyperlink r:id="rId21" w:history="1">
        <w:r w:rsidR="00301038" w:rsidRPr="008377CB">
          <w:rPr>
            <w:rStyle w:val="Hyperlink"/>
            <w:color w:val="auto"/>
            <w:u w:val="none"/>
          </w:rPr>
          <w:t>64 CSR 112</w:t>
        </w:r>
      </w:hyperlink>
      <w:r w:rsidR="00301038" w:rsidRPr="008377CB">
        <w:rPr>
          <w:color w:val="auto"/>
        </w:rPr>
        <w:t>), is authorized.</w:t>
      </w:r>
    </w:p>
    <w:p w14:paraId="68CBE68C" w14:textId="50F42954" w:rsidR="00301038" w:rsidRPr="008377CB" w:rsidRDefault="004C6510" w:rsidP="00204312">
      <w:pPr>
        <w:ind w:firstLine="720"/>
        <w:jc w:val="both"/>
        <w:rPr>
          <w:rFonts w:eastAsia="Calibri" w:cs="Times New Roman"/>
          <w:color w:val="auto"/>
        </w:rPr>
      </w:pPr>
      <w:r w:rsidRPr="008377CB">
        <w:rPr>
          <w:rFonts w:eastAsia="Calibri" w:cs="Times New Roman"/>
          <w:color w:val="auto"/>
        </w:rPr>
        <w:t xml:space="preserve">(k) </w:t>
      </w:r>
      <w:r w:rsidR="00301038" w:rsidRPr="008377CB">
        <w:rPr>
          <w:rFonts w:eastAsia="Calibri" w:cs="Times New Roman"/>
          <w:color w:val="auto"/>
        </w:rPr>
        <w:t xml:space="preserve">The legislative rule filed in the State Register on August 29, 2024, authorized under the authority of §16A-3-1 of this code, relating to the Department of Health (Safe Harbor Letter for the Medical Cannabis Program, </w:t>
      </w:r>
      <w:hyperlink r:id="rId22" w:history="1">
        <w:r w:rsidR="00301038" w:rsidRPr="008377CB">
          <w:rPr>
            <w:rFonts w:eastAsia="Calibri" w:cs="Times New Roman"/>
            <w:color w:val="auto"/>
          </w:rPr>
          <w:t>64 CSR 113</w:t>
        </w:r>
      </w:hyperlink>
      <w:r w:rsidR="00301038" w:rsidRPr="008377CB">
        <w:rPr>
          <w:rFonts w:eastAsia="Calibri" w:cs="Times New Roman"/>
          <w:color w:val="auto"/>
        </w:rPr>
        <w:t>), is authorized.</w:t>
      </w:r>
    </w:p>
    <w:p w14:paraId="6CCD562E" w14:textId="520D9DAA" w:rsidR="00301038" w:rsidRPr="008377CB" w:rsidRDefault="004C6510" w:rsidP="00204312">
      <w:pPr>
        <w:pStyle w:val="SectionBody"/>
        <w:widowControl/>
        <w:rPr>
          <w:color w:val="auto"/>
        </w:rPr>
      </w:pPr>
      <w:r w:rsidRPr="008377CB">
        <w:rPr>
          <w:color w:val="auto"/>
        </w:rPr>
        <w:lastRenderedPageBreak/>
        <w:t xml:space="preserve">(l) </w:t>
      </w:r>
      <w:r w:rsidR="00301038" w:rsidRPr="008377CB">
        <w:rPr>
          <w:color w:val="auto"/>
        </w:rPr>
        <w:t>The legislative rule filed in the State Register on December 5, 2023, authorized under the authority of §16</w:t>
      </w:r>
      <w:r w:rsidR="00061FB2" w:rsidRPr="008377CB">
        <w:rPr>
          <w:color w:val="auto"/>
        </w:rPr>
        <w:t>B-3</w:t>
      </w:r>
      <w:r w:rsidR="00301038" w:rsidRPr="008377CB">
        <w:rPr>
          <w:color w:val="auto"/>
        </w:rPr>
        <w:t xml:space="preserve">-14 of this code, relating to the Department of Health (critical access hospitals, </w:t>
      </w:r>
      <w:hyperlink r:id="rId23" w:history="1">
        <w:r w:rsidR="00301038" w:rsidRPr="008377CB">
          <w:rPr>
            <w:rStyle w:val="Hyperlink"/>
            <w:rFonts w:eastAsiaTheme="minorHAnsi"/>
            <w:color w:val="auto"/>
            <w:u w:val="none"/>
          </w:rPr>
          <w:t>65 CSR 09</w:t>
        </w:r>
      </w:hyperlink>
      <w:r w:rsidR="00301038" w:rsidRPr="008377CB">
        <w:rPr>
          <w:color w:val="auto"/>
        </w:rPr>
        <w:t>), is authorized</w:t>
      </w:r>
      <w:r w:rsidR="00845147" w:rsidRPr="008377CB">
        <w:rPr>
          <w:color w:val="auto"/>
        </w:rPr>
        <w:t xml:space="preserve"> with the amendment</w:t>
      </w:r>
      <w:r w:rsidR="00061FB2" w:rsidRPr="008377CB">
        <w:rPr>
          <w:color w:val="auto"/>
        </w:rPr>
        <w:t>s</w:t>
      </w:r>
      <w:r w:rsidR="00845147" w:rsidRPr="008377CB">
        <w:rPr>
          <w:color w:val="auto"/>
        </w:rPr>
        <w:t xml:space="preserve"> set forth below:</w:t>
      </w:r>
    </w:p>
    <w:p w14:paraId="48B4F334" w14:textId="00C9FBCE" w:rsidR="00E97CD6" w:rsidRPr="008377CB" w:rsidRDefault="00E97CD6" w:rsidP="00204312">
      <w:pPr>
        <w:ind w:firstLine="720"/>
        <w:jc w:val="both"/>
        <w:rPr>
          <w:color w:val="auto"/>
        </w:rPr>
      </w:pPr>
      <w:r w:rsidRPr="008377CB">
        <w:rPr>
          <w:color w:val="auto"/>
        </w:rPr>
        <w:t xml:space="preserve">On page 1, subsection 1.1., by striking out </w:t>
      </w:r>
      <w:r w:rsidR="002B52FF" w:rsidRPr="008377CB">
        <w:rPr>
          <w:color w:val="auto"/>
        </w:rPr>
        <w:t xml:space="preserve">"W. Va. Code </w:t>
      </w:r>
      <w:r w:rsidR="002B52FF" w:rsidRPr="008377CB">
        <w:rPr>
          <w:rFonts w:cs="Arial"/>
          <w:color w:val="auto"/>
        </w:rPr>
        <w:t>§16-5B-14(d)"</w:t>
      </w:r>
      <w:r w:rsidR="002B52FF" w:rsidRPr="008377CB">
        <w:rPr>
          <w:color w:val="auto"/>
        </w:rPr>
        <w:t xml:space="preserve"> </w:t>
      </w:r>
      <w:r w:rsidRPr="008377CB">
        <w:rPr>
          <w:color w:val="auto"/>
        </w:rPr>
        <w:t xml:space="preserve"> and inserting in lieu thereof </w:t>
      </w:r>
      <w:r w:rsidR="002B52FF" w:rsidRPr="008377CB">
        <w:rPr>
          <w:color w:val="auto"/>
        </w:rPr>
        <w:t>"</w:t>
      </w:r>
      <w:r w:rsidRPr="008377CB">
        <w:rPr>
          <w:color w:val="auto"/>
        </w:rPr>
        <w:t>W. Va. Code §16B-3-14</w:t>
      </w:r>
      <w:r w:rsidR="002B52FF" w:rsidRPr="008377CB">
        <w:rPr>
          <w:color w:val="auto"/>
        </w:rPr>
        <w:t>"</w:t>
      </w:r>
      <w:r w:rsidRPr="008377CB">
        <w:rPr>
          <w:color w:val="auto"/>
        </w:rPr>
        <w:t>;</w:t>
      </w:r>
    </w:p>
    <w:p w14:paraId="60E2DD7E" w14:textId="5F9B77AA" w:rsidR="00E97CD6" w:rsidRPr="008377CB" w:rsidRDefault="00E97CD6" w:rsidP="00204312">
      <w:pPr>
        <w:jc w:val="both"/>
        <w:rPr>
          <w:color w:val="auto"/>
        </w:rPr>
      </w:pPr>
      <w:r w:rsidRPr="008377CB">
        <w:rPr>
          <w:color w:val="auto"/>
        </w:rPr>
        <w:tab/>
        <w:t>On page 1, subsection 1.2., by striking out</w:t>
      </w:r>
      <w:r w:rsidR="002B52FF" w:rsidRPr="008377CB">
        <w:rPr>
          <w:color w:val="auto"/>
        </w:rPr>
        <w:t xml:space="preserve"> "W. Va. Code </w:t>
      </w:r>
      <w:r w:rsidR="002B52FF" w:rsidRPr="008377CB">
        <w:rPr>
          <w:rFonts w:cs="Arial"/>
          <w:color w:val="auto"/>
        </w:rPr>
        <w:t>§16-5B-14(d)"</w:t>
      </w:r>
      <w:r w:rsidRPr="008377CB">
        <w:rPr>
          <w:color w:val="auto"/>
        </w:rPr>
        <w:t xml:space="preserve"> and inserting in lieu thereof </w:t>
      </w:r>
      <w:r w:rsidR="002B52FF" w:rsidRPr="008377CB">
        <w:rPr>
          <w:color w:val="auto"/>
        </w:rPr>
        <w:t>"</w:t>
      </w:r>
      <w:r w:rsidRPr="008377CB">
        <w:rPr>
          <w:color w:val="auto"/>
        </w:rPr>
        <w:t>W. Va. Code §16B-3-14</w:t>
      </w:r>
      <w:r w:rsidR="002B52FF" w:rsidRPr="008377CB">
        <w:rPr>
          <w:color w:val="auto"/>
        </w:rPr>
        <w:t>"</w:t>
      </w:r>
      <w:r w:rsidRPr="008377CB">
        <w:rPr>
          <w:color w:val="auto"/>
        </w:rPr>
        <w:t>;</w:t>
      </w:r>
    </w:p>
    <w:p w14:paraId="7A580F2D" w14:textId="4AE76239" w:rsidR="00E97CD6" w:rsidRPr="008377CB" w:rsidRDefault="00E97CD6" w:rsidP="00204312">
      <w:pPr>
        <w:jc w:val="both"/>
        <w:rPr>
          <w:color w:val="auto"/>
        </w:rPr>
      </w:pPr>
      <w:r w:rsidRPr="008377CB">
        <w:rPr>
          <w:color w:val="auto"/>
        </w:rPr>
        <w:tab/>
        <w:t>On page 2, subsection 2.2., by striking out the words “and Human Resources”</w:t>
      </w:r>
      <w:r w:rsidR="00683AC4" w:rsidRPr="008377CB">
        <w:rPr>
          <w:color w:val="auto"/>
        </w:rPr>
        <w:t>;</w:t>
      </w:r>
    </w:p>
    <w:p w14:paraId="1F4B1A79" w14:textId="77777777" w:rsidR="00E97CD6" w:rsidRPr="008377CB" w:rsidRDefault="00E97CD6" w:rsidP="00204312">
      <w:pPr>
        <w:jc w:val="both"/>
        <w:rPr>
          <w:color w:val="auto"/>
        </w:rPr>
      </w:pPr>
      <w:r w:rsidRPr="008377CB">
        <w:rPr>
          <w:color w:val="auto"/>
        </w:rPr>
        <w:tab/>
        <w:t>And,</w:t>
      </w:r>
    </w:p>
    <w:p w14:paraId="0E04152D" w14:textId="4BEB85A4" w:rsidR="00845147" w:rsidRPr="008377CB" w:rsidRDefault="00E97CD6" w:rsidP="00204312">
      <w:pPr>
        <w:jc w:val="both"/>
        <w:rPr>
          <w:color w:val="auto"/>
        </w:rPr>
      </w:pPr>
      <w:r w:rsidRPr="008377CB">
        <w:rPr>
          <w:color w:val="auto"/>
        </w:rPr>
        <w:tab/>
        <w:t>On page 2, subdivision 3.2.3., after the words “Medical Treatment &amp;” by inserting the word “Labor”.</w:t>
      </w:r>
    </w:p>
    <w:p w14:paraId="3811B80A" w14:textId="3EB1373B" w:rsidR="006E3F89" w:rsidRPr="008377CB" w:rsidRDefault="006E3F89" w:rsidP="00204312">
      <w:pPr>
        <w:pStyle w:val="SectionBody"/>
        <w:widowControl/>
        <w:rPr>
          <w:color w:val="auto"/>
        </w:rPr>
      </w:pPr>
      <w:r w:rsidRPr="008377CB">
        <w:rPr>
          <w:color w:val="auto"/>
        </w:rPr>
        <w:t xml:space="preserve">(m) The Legislature directs the Department of Health to amend the legislative rule filed in the State Register on April 4, 2022, authorized under the authority of </w:t>
      </w:r>
      <w:r w:rsidRPr="008377CB">
        <w:rPr>
          <w:rFonts w:cs="Arial"/>
          <w:color w:val="auto"/>
        </w:rPr>
        <w:t>§</w:t>
      </w:r>
      <w:r w:rsidRPr="008377CB">
        <w:rPr>
          <w:color w:val="auto"/>
        </w:rPr>
        <w:t xml:space="preserve">16-1-4 of this code, relating to the Department of Health (sewage treatment and collection system design standards, 64 CSR 47), </w:t>
      </w:r>
      <w:r w:rsidR="00061FB2" w:rsidRPr="008377CB">
        <w:rPr>
          <w:color w:val="auto"/>
        </w:rPr>
        <w:t xml:space="preserve">authorized </w:t>
      </w:r>
      <w:r w:rsidRPr="008377CB">
        <w:rPr>
          <w:color w:val="auto"/>
        </w:rPr>
        <w:t xml:space="preserve">with the amendment set forth below: </w:t>
      </w:r>
    </w:p>
    <w:p w14:paraId="2F9A7348" w14:textId="7B369522" w:rsidR="006E3F89" w:rsidRPr="008377CB" w:rsidRDefault="006E3F89" w:rsidP="00204312">
      <w:pPr>
        <w:pStyle w:val="SectionBody"/>
        <w:widowControl/>
        <w:rPr>
          <w:color w:val="auto"/>
        </w:rPr>
      </w:pPr>
      <w:r w:rsidRPr="008377CB">
        <w:rPr>
          <w:color w:val="auto"/>
        </w:rPr>
        <w:t xml:space="preserve">On pages 69 through 72, by striking out Table 64-47-B </w:t>
      </w:r>
      <w:r w:rsidR="004C4820" w:rsidRPr="008377CB">
        <w:rPr>
          <w:color w:val="auto"/>
        </w:rPr>
        <w:t>and</w:t>
      </w:r>
      <w:r w:rsidRPr="008377CB">
        <w:rPr>
          <w:color w:val="auto"/>
        </w:rPr>
        <w:t xml:space="preserve"> inserting in lieu thereof a new Table 64-47-B to read as follows: </w:t>
      </w:r>
    </w:p>
    <w:p w14:paraId="66D4C12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936"/>
      </w:tblGrid>
      <w:tr w:rsidR="006E3F89" w:rsidRPr="008377CB" w14:paraId="742E3C4F" w14:textId="77777777" w:rsidTr="002E23F3">
        <w:trPr>
          <w:cantSplit/>
        </w:trPr>
        <w:tc>
          <w:tcPr>
            <w:tcW w:w="9936" w:type="dxa"/>
          </w:tcPr>
          <w:p w14:paraId="0B02597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exact"/>
              <w:jc w:val="center"/>
              <w:rPr>
                <w:rFonts w:asciiTheme="minorHAnsi" w:hAnsiTheme="minorHAnsi" w:cstheme="minorHAnsi"/>
                <w:color w:val="auto"/>
              </w:rPr>
            </w:pPr>
            <w:r w:rsidRPr="008377CB">
              <w:rPr>
                <w:rFonts w:asciiTheme="minorHAnsi" w:hAnsiTheme="minorHAnsi" w:cstheme="minorHAnsi"/>
                <w:b/>
                <w:color w:val="auto"/>
              </w:rPr>
              <w:t>TABLE 64-47-B.- MINIMUM DESIGN LOADINGS FOR SEWAGE TREATMENT FACILITIES</w:t>
            </w:r>
          </w:p>
        </w:tc>
      </w:tr>
    </w:tbl>
    <w:p w14:paraId="2CCC90F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vanish/>
          <w:color w:val="auto"/>
        </w:rPr>
      </w:pPr>
    </w:p>
    <w:tbl>
      <w:tblPr>
        <w:tblW w:w="9927" w:type="dxa"/>
        <w:tblInd w:w="120" w:type="dxa"/>
        <w:tblLayout w:type="fixed"/>
        <w:tblCellMar>
          <w:left w:w="120" w:type="dxa"/>
          <w:right w:w="120" w:type="dxa"/>
        </w:tblCellMar>
        <w:tblLook w:val="0000" w:firstRow="0" w:lastRow="0" w:firstColumn="0" w:lastColumn="0" w:noHBand="0" w:noVBand="0"/>
      </w:tblPr>
      <w:tblGrid>
        <w:gridCol w:w="9"/>
        <w:gridCol w:w="5679"/>
        <w:gridCol w:w="9"/>
        <w:gridCol w:w="2151"/>
        <w:gridCol w:w="9"/>
        <w:gridCol w:w="2061"/>
        <w:gridCol w:w="9"/>
      </w:tblGrid>
      <w:tr w:rsidR="00AA7957" w:rsidRPr="008377CB" w14:paraId="30612361" w14:textId="77777777" w:rsidTr="002E23F3">
        <w:trPr>
          <w:gridAfter w:val="1"/>
          <w:wAfter w:w="9" w:type="dxa"/>
          <w:cantSplit/>
          <w:tblHeader/>
        </w:trPr>
        <w:tc>
          <w:tcPr>
            <w:tcW w:w="9918" w:type="dxa"/>
            <w:gridSpan w:val="6"/>
            <w:tcBorders>
              <w:bottom w:val="single" w:sz="7" w:space="0" w:color="000000"/>
            </w:tcBorders>
          </w:tcPr>
          <w:p w14:paraId="3EE3488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center"/>
              <w:rPr>
                <w:rFonts w:asciiTheme="minorHAnsi" w:hAnsiTheme="minorHAnsi" w:cstheme="minorHAnsi"/>
                <w:color w:val="auto"/>
              </w:rPr>
            </w:pPr>
          </w:p>
        </w:tc>
      </w:tr>
      <w:tr w:rsidR="00AA7957" w:rsidRPr="008377CB" w14:paraId="7ABA68E8" w14:textId="77777777" w:rsidTr="002E23F3">
        <w:trPr>
          <w:gridAfter w:val="1"/>
          <w:wAfter w:w="9" w:type="dxa"/>
          <w:cantSplit/>
          <w:tblHeader/>
        </w:trPr>
        <w:tc>
          <w:tcPr>
            <w:tcW w:w="5688" w:type="dxa"/>
            <w:gridSpan w:val="2"/>
            <w:tcBorders>
              <w:top w:val="single" w:sz="7" w:space="0" w:color="000000"/>
              <w:left w:val="single" w:sz="7" w:space="0" w:color="000000"/>
              <w:bottom w:val="single" w:sz="7" w:space="0" w:color="000000"/>
              <w:right w:val="single" w:sz="7" w:space="0" w:color="000000"/>
            </w:tcBorders>
          </w:tcPr>
          <w:p w14:paraId="199701A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b/>
                <w:color w:val="auto"/>
              </w:rPr>
            </w:pPr>
          </w:p>
          <w:p w14:paraId="51272D1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b/>
                <w:color w:val="auto"/>
              </w:rPr>
              <w:t xml:space="preserve">          Facility Description</w:t>
            </w:r>
          </w:p>
        </w:tc>
        <w:tc>
          <w:tcPr>
            <w:tcW w:w="2160" w:type="dxa"/>
            <w:gridSpan w:val="2"/>
            <w:tcBorders>
              <w:top w:val="single" w:sz="7" w:space="0" w:color="000000"/>
              <w:left w:val="single" w:sz="7" w:space="0" w:color="000000"/>
              <w:bottom w:val="single" w:sz="7" w:space="0" w:color="000000"/>
              <w:right w:val="single" w:sz="7" w:space="0" w:color="000000"/>
            </w:tcBorders>
          </w:tcPr>
          <w:p w14:paraId="66F9F23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b/>
                <w:color w:val="auto"/>
              </w:rPr>
            </w:pPr>
            <w:r w:rsidRPr="008377CB">
              <w:rPr>
                <w:rFonts w:asciiTheme="minorHAnsi" w:hAnsiTheme="minorHAnsi" w:cstheme="minorHAnsi"/>
                <w:b/>
                <w:color w:val="auto"/>
              </w:rPr>
              <w:t>Unit Sewage</w:t>
            </w:r>
          </w:p>
          <w:p w14:paraId="1DCE3BE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b/>
                <w:color w:val="auto"/>
              </w:rPr>
            </w:pPr>
            <w:r w:rsidRPr="008377CB">
              <w:rPr>
                <w:rFonts w:asciiTheme="minorHAnsi" w:hAnsiTheme="minorHAnsi" w:cstheme="minorHAnsi"/>
                <w:b/>
                <w:color w:val="auto"/>
              </w:rPr>
              <w:t>Design Flow</w:t>
            </w:r>
          </w:p>
          <w:p w14:paraId="0BDC62B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b/>
                <w:color w:val="auto"/>
              </w:rPr>
              <w:t xml:space="preserve">   (gpd)</w:t>
            </w:r>
          </w:p>
        </w:tc>
        <w:tc>
          <w:tcPr>
            <w:tcW w:w="2070" w:type="dxa"/>
            <w:gridSpan w:val="2"/>
            <w:tcBorders>
              <w:top w:val="single" w:sz="7" w:space="0" w:color="000000"/>
              <w:left w:val="single" w:sz="7" w:space="0" w:color="000000"/>
              <w:bottom w:val="single" w:sz="7" w:space="0" w:color="000000"/>
              <w:right w:val="single" w:sz="7" w:space="0" w:color="000000"/>
            </w:tcBorders>
          </w:tcPr>
          <w:p w14:paraId="20C4960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center"/>
              <w:rPr>
                <w:rFonts w:asciiTheme="minorHAnsi" w:hAnsiTheme="minorHAnsi" w:cstheme="minorHAnsi"/>
                <w:b/>
                <w:color w:val="auto"/>
              </w:rPr>
            </w:pPr>
            <w:r w:rsidRPr="008377CB">
              <w:rPr>
                <w:rFonts w:asciiTheme="minorHAnsi" w:hAnsiTheme="minorHAnsi" w:cstheme="minorHAnsi"/>
                <w:b/>
                <w:color w:val="auto"/>
              </w:rPr>
              <w:t xml:space="preserve"> Unit</w:t>
            </w:r>
          </w:p>
          <w:p w14:paraId="30BC21D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Theme="minorHAnsi" w:hAnsiTheme="minorHAnsi" w:cstheme="minorHAnsi"/>
                <w:b/>
                <w:color w:val="auto"/>
              </w:rPr>
            </w:pPr>
            <w:r w:rsidRPr="008377CB">
              <w:rPr>
                <w:rFonts w:asciiTheme="minorHAnsi" w:hAnsiTheme="minorHAnsi" w:cstheme="minorHAnsi"/>
                <w:b/>
                <w:color w:val="auto"/>
              </w:rPr>
              <w:t>Five-Day BOD</w:t>
            </w:r>
          </w:p>
          <w:p w14:paraId="3C6B481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Theme="minorHAnsi" w:hAnsiTheme="minorHAnsi" w:cstheme="minorHAnsi"/>
                <w:color w:val="auto"/>
              </w:rPr>
            </w:pPr>
            <w:r w:rsidRPr="008377CB">
              <w:rPr>
                <w:rFonts w:asciiTheme="minorHAnsi" w:hAnsiTheme="minorHAnsi" w:cstheme="minorHAnsi"/>
                <w:b/>
                <w:color w:val="auto"/>
              </w:rPr>
              <w:t xml:space="preserve"> (lbs/day)</w:t>
            </w:r>
          </w:p>
        </w:tc>
      </w:tr>
      <w:tr w:rsidR="00AA7957" w:rsidRPr="008377CB" w14:paraId="7CDA38A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C578D7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Airports</w:t>
            </w:r>
          </w:p>
          <w:p w14:paraId="25DAA10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Each employee</w:t>
            </w:r>
          </w:p>
          <w:p w14:paraId="4F60C6D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Each passenger</w:t>
            </w:r>
          </w:p>
        </w:tc>
        <w:tc>
          <w:tcPr>
            <w:tcW w:w="2160" w:type="dxa"/>
            <w:gridSpan w:val="2"/>
            <w:tcBorders>
              <w:top w:val="single" w:sz="7" w:space="0" w:color="000000"/>
              <w:left w:val="single" w:sz="7" w:space="0" w:color="000000"/>
              <w:bottom w:val="single" w:sz="7" w:space="0" w:color="000000"/>
              <w:right w:val="single" w:sz="7" w:space="0" w:color="000000"/>
            </w:tcBorders>
          </w:tcPr>
          <w:p w14:paraId="4EB7ECA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0FED3B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15</w:t>
            </w:r>
          </w:p>
          <w:p w14:paraId="4B0D799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5EFE425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B44CB0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.05</w:t>
            </w:r>
          </w:p>
          <w:p w14:paraId="792E35F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AA7957" w:rsidRPr="008377CB" w14:paraId="676599A9"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ABD11C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Assembly halls</w:t>
            </w:r>
          </w:p>
          <w:p w14:paraId="2260ADE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71FD4FB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DE8DC0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094EC93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E89614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AA7957" w:rsidRPr="008377CB" w14:paraId="004934AD"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FC4E36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Bowling alleys (no food service)</w:t>
            </w:r>
          </w:p>
          <w:p w14:paraId="7F55B02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alley</w:t>
            </w:r>
          </w:p>
          <w:p w14:paraId="1554978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Per alley with bar</w:t>
            </w:r>
          </w:p>
        </w:tc>
        <w:tc>
          <w:tcPr>
            <w:tcW w:w="2160" w:type="dxa"/>
            <w:gridSpan w:val="2"/>
            <w:tcBorders>
              <w:top w:val="single" w:sz="7" w:space="0" w:color="000000"/>
              <w:left w:val="single" w:sz="7" w:space="0" w:color="000000"/>
              <w:bottom w:val="single" w:sz="7" w:space="0" w:color="000000"/>
              <w:right w:val="single" w:sz="7" w:space="0" w:color="000000"/>
            </w:tcBorders>
          </w:tcPr>
          <w:p w14:paraId="6946B09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7F1B62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75</w:t>
            </w:r>
          </w:p>
          <w:p w14:paraId="6EE59E1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225</w:t>
            </w:r>
          </w:p>
        </w:tc>
        <w:tc>
          <w:tcPr>
            <w:tcW w:w="2070" w:type="dxa"/>
            <w:gridSpan w:val="2"/>
            <w:tcBorders>
              <w:top w:val="single" w:sz="7" w:space="0" w:color="000000"/>
              <w:left w:val="single" w:sz="7" w:space="0" w:color="000000"/>
              <w:bottom w:val="single" w:sz="7" w:space="0" w:color="000000"/>
              <w:right w:val="single" w:sz="7" w:space="0" w:color="000000"/>
            </w:tcBorders>
          </w:tcPr>
          <w:p w14:paraId="79EF448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B24DD4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.13</w:t>
            </w:r>
          </w:p>
        </w:tc>
      </w:tr>
      <w:tr w:rsidR="00AA7957" w:rsidRPr="008377CB" w14:paraId="190FD172"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7550139B" w14:textId="77777777" w:rsidR="009A34F3" w:rsidRPr="008377CB" w:rsidRDefault="009A34F3"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lastRenderedPageBreak/>
              <w:t xml:space="preserve">**Brewery </w:t>
            </w:r>
          </w:p>
          <w:p w14:paraId="1C0D0BA2" w14:textId="77777777" w:rsidR="009A34F3" w:rsidRPr="008377CB" w:rsidRDefault="009A34F3"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Per seat manufacture and sampling only</w:t>
            </w:r>
          </w:p>
          <w:p w14:paraId="447A38EE" w14:textId="24BF7BCF" w:rsidR="006E3F89" w:rsidRPr="008377CB" w:rsidRDefault="009A34F3"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Per seat with ABCA License for onsite consumption by    the glass</w:t>
            </w:r>
            <w:r w:rsidRPr="008377CB">
              <w:rPr>
                <w:rFonts w:asciiTheme="minorHAnsi" w:hAnsiTheme="minorHAnsi" w:cstheme="minorHAnsi"/>
                <w:color w:val="auto"/>
                <w:vertAlign w:val="superscript"/>
              </w:rPr>
              <w:t>1</w:t>
            </w:r>
          </w:p>
        </w:tc>
        <w:tc>
          <w:tcPr>
            <w:tcW w:w="2160" w:type="dxa"/>
            <w:gridSpan w:val="2"/>
            <w:tcBorders>
              <w:top w:val="single" w:sz="7" w:space="0" w:color="000000"/>
              <w:left w:val="single" w:sz="7" w:space="0" w:color="000000"/>
              <w:bottom w:val="single" w:sz="7" w:space="0" w:color="000000"/>
              <w:right w:val="single" w:sz="7" w:space="0" w:color="000000"/>
            </w:tcBorders>
          </w:tcPr>
          <w:p w14:paraId="4BD0225D" w14:textId="48AD53B4" w:rsidR="009A34F3"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w:t>
            </w:r>
            <w:r w:rsidR="009A34F3" w:rsidRPr="008377CB">
              <w:rPr>
                <w:rFonts w:asciiTheme="minorHAnsi" w:hAnsiTheme="minorHAnsi" w:cstheme="minorHAnsi"/>
                <w:color w:val="auto"/>
              </w:rPr>
              <w:t xml:space="preserve"> 2</w:t>
            </w:r>
          </w:p>
          <w:p w14:paraId="1FE6DA09" w14:textId="4266F08C" w:rsidR="006E3F89" w:rsidRPr="008377CB" w:rsidRDefault="009A34F3"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w:t>
            </w:r>
            <w:r w:rsidR="000679FD" w:rsidRPr="008377CB">
              <w:rPr>
                <w:rFonts w:asciiTheme="minorHAnsi" w:hAnsiTheme="minorHAnsi" w:cstheme="minorHAnsi"/>
                <w:color w:val="auto"/>
              </w:rPr>
              <w:t>5</w:t>
            </w:r>
          </w:p>
          <w:p w14:paraId="7647539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c>
          <w:tcPr>
            <w:tcW w:w="2070" w:type="dxa"/>
            <w:gridSpan w:val="2"/>
            <w:tcBorders>
              <w:top w:val="single" w:sz="7" w:space="0" w:color="000000"/>
              <w:left w:val="single" w:sz="7" w:space="0" w:color="000000"/>
              <w:bottom w:val="single" w:sz="7" w:space="0" w:color="000000"/>
              <w:right w:val="single" w:sz="7" w:space="0" w:color="000000"/>
            </w:tcBorders>
          </w:tcPr>
          <w:p w14:paraId="0AEA8F8D" w14:textId="4F602B3E" w:rsidR="009A34F3" w:rsidRPr="008377CB" w:rsidRDefault="009A34F3"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295E131C" w14:textId="6391D855" w:rsidR="006E3F89" w:rsidRPr="008377CB" w:rsidRDefault="009A34F3"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.04</w:t>
            </w:r>
          </w:p>
        </w:tc>
      </w:tr>
      <w:tr w:rsidR="00AA7957" w:rsidRPr="008377CB" w14:paraId="652C5038"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EE2C5B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Churches</w:t>
            </w:r>
          </w:p>
          <w:p w14:paraId="2CC7423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member with kitchen</w:t>
            </w:r>
          </w:p>
          <w:p w14:paraId="7343F7D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member without kitchen</w:t>
            </w:r>
          </w:p>
        </w:tc>
        <w:tc>
          <w:tcPr>
            <w:tcW w:w="2160" w:type="dxa"/>
            <w:gridSpan w:val="2"/>
            <w:tcBorders>
              <w:top w:val="single" w:sz="7" w:space="0" w:color="000000"/>
              <w:left w:val="single" w:sz="7" w:space="0" w:color="000000"/>
              <w:bottom w:val="single" w:sz="7" w:space="0" w:color="000000"/>
              <w:right w:val="single" w:sz="7" w:space="0" w:color="000000"/>
            </w:tcBorders>
          </w:tcPr>
          <w:p w14:paraId="118703D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3AB0CC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p w14:paraId="5415CE3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6394D5F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FE24C1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078DC78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.01</w:t>
            </w:r>
          </w:p>
        </w:tc>
      </w:tr>
      <w:tr w:rsidR="00AA7957" w:rsidRPr="008377CB" w14:paraId="75CF8EE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5E0E775" w14:textId="77777777" w:rsidR="00C313D0"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w:t>
            </w:r>
            <w:r w:rsidR="00C313D0" w:rsidRPr="008377CB">
              <w:rPr>
                <w:rFonts w:asciiTheme="minorHAnsi" w:hAnsiTheme="minorHAnsi" w:cstheme="minorHAnsi"/>
                <w:color w:val="auto"/>
              </w:rPr>
              <w:t xml:space="preserve">**Cidery </w:t>
            </w:r>
          </w:p>
          <w:p w14:paraId="601C54C2" w14:textId="77777777" w:rsidR="00C313D0" w:rsidRPr="008377CB" w:rsidRDefault="00C313D0"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Per seat manufacture and sampling only</w:t>
            </w:r>
          </w:p>
          <w:p w14:paraId="39EC8DD7" w14:textId="3172F7E7" w:rsidR="00C313D0" w:rsidRPr="008377CB" w:rsidRDefault="00C313D0"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vertAlign w:val="superscript"/>
              </w:rPr>
            </w:pPr>
            <w:r w:rsidRPr="008377CB">
              <w:rPr>
                <w:rFonts w:asciiTheme="minorHAnsi" w:hAnsiTheme="minorHAnsi" w:cstheme="minorHAnsi"/>
                <w:color w:val="auto"/>
              </w:rPr>
              <w:t xml:space="preserve">     Per seat with ABCA License for onsite consumption by the glass</w:t>
            </w:r>
            <w:r w:rsidRPr="008377CB">
              <w:rPr>
                <w:rFonts w:asciiTheme="minorHAnsi" w:hAnsiTheme="minorHAnsi" w:cstheme="minorHAnsi"/>
                <w:color w:val="auto"/>
                <w:vertAlign w:val="superscript"/>
              </w:rPr>
              <w:t>1</w:t>
            </w:r>
          </w:p>
          <w:p w14:paraId="74973C2B" w14:textId="430A3225"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c>
          <w:tcPr>
            <w:tcW w:w="2160" w:type="dxa"/>
            <w:gridSpan w:val="2"/>
            <w:tcBorders>
              <w:top w:val="single" w:sz="7" w:space="0" w:color="000000"/>
              <w:left w:val="single" w:sz="7" w:space="0" w:color="000000"/>
              <w:bottom w:val="single" w:sz="7" w:space="0" w:color="000000"/>
              <w:right w:val="single" w:sz="7" w:space="0" w:color="000000"/>
            </w:tcBorders>
          </w:tcPr>
          <w:p w14:paraId="68EC30A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2</w:t>
            </w:r>
          </w:p>
          <w:p w14:paraId="546F9A2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812B029" w14:textId="27015D7B" w:rsidR="00C313D0" w:rsidRPr="008377CB" w:rsidRDefault="00C313D0"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w:t>
            </w:r>
            <w:r w:rsidR="000679FD" w:rsidRPr="008377CB">
              <w:rPr>
                <w:rFonts w:asciiTheme="minorHAnsi" w:hAnsiTheme="minorHAnsi" w:cstheme="minorHAnsi"/>
                <w:color w:val="auto"/>
              </w:rPr>
              <w:t>5</w:t>
            </w:r>
          </w:p>
        </w:tc>
        <w:tc>
          <w:tcPr>
            <w:tcW w:w="2070" w:type="dxa"/>
            <w:gridSpan w:val="2"/>
            <w:tcBorders>
              <w:top w:val="single" w:sz="7" w:space="0" w:color="000000"/>
              <w:left w:val="single" w:sz="7" w:space="0" w:color="000000"/>
              <w:bottom w:val="single" w:sz="7" w:space="0" w:color="000000"/>
              <w:right w:val="single" w:sz="7" w:space="0" w:color="000000"/>
            </w:tcBorders>
          </w:tcPr>
          <w:p w14:paraId="42D9B93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1D27381C" w14:textId="77777777" w:rsidR="00C313D0" w:rsidRPr="008377CB" w:rsidRDefault="00C313D0"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FFCF1A9" w14:textId="56B5E671" w:rsidR="00C313D0" w:rsidRPr="008377CB" w:rsidRDefault="00C313D0"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.04</w:t>
            </w:r>
          </w:p>
        </w:tc>
      </w:tr>
      <w:tr w:rsidR="00AA7957" w:rsidRPr="008377CB" w14:paraId="524EABE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6AAEC3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Clinics</w:t>
            </w:r>
          </w:p>
          <w:p w14:paraId="5634FD2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staff</w:t>
            </w:r>
          </w:p>
          <w:p w14:paraId="49E1A99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patient</w:t>
            </w:r>
          </w:p>
        </w:tc>
        <w:tc>
          <w:tcPr>
            <w:tcW w:w="2160" w:type="dxa"/>
            <w:gridSpan w:val="2"/>
            <w:tcBorders>
              <w:top w:val="single" w:sz="7" w:space="0" w:color="000000"/>
              <w:left w:val="single" w:sz="7" w:space="0" w:color="000000"/>
              <w:bottom w:val="single" w:sz="7" w:space="0" w:color="000000"/>
              <w:right w:val="single" w:sz="7" w:space="0" w:color="000000"/>
            </w:tcBorders>
          </w:tcPr>
          <w:p w14:paraId="71333A6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5545EA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p w14:paraId="20BF1ED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5F0E8AC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BEEAD0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.03</w:t>
            </w:r>
          </w:p>
          <w:p w14:paraId="1E70393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AA7957" w:rsidRPr="008377CB" w14:paraId="240CFB4A"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F2558A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Country clubs</w:t>
            </w:r>
          </w:p>
          <w:p w14:paraId="46C66D5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member (non-resident)</w:t>
            </w:r>
          </w:p>
          <w:p w14:paraId="455E3DD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member (resident)</w:t>
            </w:r>
          </w:p>
        </w:tc>
        <w:tc>
          <w:tcPr>
            <w:tcW w:w="2160" w:type="dxa"/>
            <w:gridSpan w:val="2"/>
            <w:tcBorders>
              <w:top w:val="single" w:sz="7" w:space="0" w:color="000000"/>
              <w:left w:val="single" w:sz="7" w:space="0" w:color="000000"/>
              <w:bottom w:val="single" w:sz="7" w:space="0" w:color="000000"/>
              <w:right w:val="single" w:sz="7" w:space="0" w:color="000000"/>
            </w:tcBorders>
          </w:tcPr>
          <w:p w14:paraId="4B77054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013042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25</w:t>
            </w:r>
          </w:p>
          <w:p w14:paraId="6494552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2994212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2C8701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.05</w:t>
            </w:r>
          </w:p>
          <w:p w14:paraId="4E801E0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tc>
      </w:tr>
      <w:tr w:rsidR="00AA7957" w:rsidRPr="008377CB" w14:paraId="56CA7E8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63EC6B7" w14:textId="77777777" w:rsidR="005D4206" w:rsidRPr="008377CB" w:rsidRDefault="005D4206"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**Distillery</w:t>
            </w:r>
          </w:p>
          <w:p w14:paraId="515A1CA4" w14:textId="77777777" w:rsidR="005D4206" w:rsidRPr="008377CB" w:rsidRDefault="005D4206"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Per seat manufacture and sampling only</w:t>
            </w:r>
          </w:p>
          <w:p w14:paraId="26124F60" w14:textId="0909A855" w:rsidR="006E3F89" w:rsidRPr="008377CB" w:rsidRDefault="005D4206"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Per seat with ABCA License for onsite consumption by the glass</w:t>
            </w:r>
            <w:r w:rsidRPr="008377CB">
              <w:rPr>
                <w:rFonts w:asciiTheme="minorHAnsi" w:hAnsiTheme="minorHAnsi" w:cstheme="minorHAnsi"/>
                <w:color w:val="auto"/>
                <w:vertAlign w:val="superscript"/>
              </w:rPr>
              <w:t>1</w:t>
            </w:r>
          </w:p>
        </w:tc>
        <w:tc>
          <w:tcPr>
            <w:tcW w:w="2160" w:type="dxa"/>
            <w:gridSpan w:val="2"/>
            <w:tcBorders>
              <w:top w:val="single" w:sz="7" w:space="0" w:color="000000"/>
              <w:left w:val="single" w:sz="7" w:space="0" w:color="000000"/>
              <w:bottom w:val="single" w:sz="7" w:space="0" w:color="000000"/>
              <w:right w:val="single" w:sz="7" w:space="0" w:color="000000"/>
            </w:tcBorders>
          </w:tcPr>
          <w:p w14:paraId="277BE87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2</w:t>
            </w:r>
          </w:p>
          <w:p w14:paraId="5BB4F0DF" w14:textId="77777777" w:rsidR="005D4206" w:rsidRPr="008377CB" w:rsidRDefault="005D4206"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1CFE44A" w14:textId="7F061ED9" w:rsidR="005D4206" w:rsidRPr="008377CB" w:rsidRDefault="005D4206"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w:t>
            </w:r>
            <w:r w:rsidR="000679FD" w:rsidRPr="008377CB">
              <w:rPr>
                <w:rFonts w:asciiTheme="minorHAnsi" w:hAnsiTheme="minorHAnsi" w:cstheme="minorHAnsi"/>
                <w:color w:val="auto"/>
              </w:rPr>
              <w:t>5</w:t>
            </w:r>
          </w:p>
          <w:p w14:paraId="57913DB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c>
          <w:tcPr>
            <w:tcW w:w="2070" w:type="dxa"/>
            <w:gridSpan w:val="2"/>
            <w:tcBorders>
              <w:top w:val="single" w:sz="7" w:space="0" w:color="000000"/>
              <w:left w:val="single" w:sz="7" w:space="0" w:color="000000"/>
              <w:bottom w:val="single" w:sz="7" w:space="0" w:color="000000"/>
              <w:right w:val="single" w:sz="7" w:space="0" w:color="000000"/>
            </w:tcBorders>
          </w:tcPr>
          <w:p w14:paraId="3A7E6BD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3872D786" w14:textId="77777777" w:rsidR="005D4206" w:rsidRPr="008377CB" w:rsidRDefault="005D4206"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79F8BF29" w14:textId="5DA985AF" w:rsidR="005D4206" w:rsidRPr="008377CB" w:rsidRDefault="005D4206"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.04</w:t>
            </w:r>
          </w:p>
        </w:tc>
      </w:tr>
      <w:tr w:rsidR="00AA7957" w:rsidRPr="008377CB" w14:paraId="4E4B2094"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164096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Domestic sewage</w:t>
            </w:r>
          </w:p>
          <w:p w14:paraId="65C8CB5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Residences (per resident -a-)</w:t>
            </w:r>
          </w:p>
          <w:p w14:paraId="632EBC0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New collection system</w:t>
            </w:r>
          </w:p>
          <w:p w14:paraId="12F01B15" w14:textId="28C9B9A0"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 xml:space="preserve">Summer cottages, etc., per resident </w:t>
            </w:r>
            <w:r w:rsidRPr="008377CB">
              <w:rPr>
                <w:rFonts w:asciiTheme="minorHAnsi" w:hAnsiTheme="minorHAnsi" w:cstheme="minorHAnsi"/>
                <w:color w:val="auto"/>
              </w:rPr>
              <w:tab/>
              <w:t xml:space="preserve"> </w:t>
            </w:r>
            <w:r w:rsidRPr="008377CB">
              <w:rPr>
                <w:rFonts w:asciiTheme="minorHAnsi" w:hAnsiTheme="minorHAnsi" w:cstheme="minorHAnsi"/>
                <w:color w:val="auto"/>
              </w:rPr>
              <w:tab/>
              <w:t>Apartment houses</w:t>
            </w:r>
            <w:r w:rsidR="0036482A" w:rsidRPr="008377CB">
              <w:rPr>
                <w:rFonts w:asciiTheme="minorHAnsi" w:hAnsiTheme="minorHAnsi" w:cstheme="minorHAnsi"/>
                <w:color w:val="auto"/>
              </w:rPr>
              <w:t>—</w:t>
            </w:r>
            <w:r w:rsidRPr="008377CB">
              <w:rPr>
                <w:rFonts w:asciiTheme="minorHAnsi" w:hAnsiTheme="minorHAnsi" w:cstheme="minorHAnsi"/>
                <w:color w:val="auto"/>
              </w:rPr>
              <w:t>one bedroom</w:t>
            </w:r>
          </w:p>
          <w:p w14:paraId="204BB37F" w14:textId="64E256B1"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r>
            <w:r w:rsidR="0036482A" w:rsidRPr="008377CB">
              <w:rPr>
                <w:rFonts w:asciiTheme="minorHAnsi" w:hAnsiTheme="minorHAnsi" w:cstheme="minorHAnsi"/>
                <w:color w:val="auto"/>
              </w:rPr>
              <w:t>—</w:t>
            </w:r>
            <w:r w:rsidRPr="008377CB">
              <w:rPr>
                <w:rFonts w:asciiTheme="minorHAnsi" w:hAnsiTheme="minorHAnsi" w:cstheme="minorHAnsi"/>
                <w:color w:val="auto"/>
              </w:rPr>
              <w:t xml:space="preserve">two     </w:t>
            </w:r>
            <w:r w:rsidRPr="008377CB">
              <w:rPr>
                <w:rFonts w:asciiTheme="minorHAnsi" w:hAnsiTheme="minorHAnsi" w:cstheme="minorHAnsi"/>
                <w:color w:val="auto"/>
              </w:rPr>
              <w:tab/>
            </w:r>
            <w:r w:rsidRPr="008377CB">
              <w:rPr>
                <w:rFonts w:asciiTheme="minorHAnsi" w:hAnsiTheme="minorHAnsi" w:cstheme="minorHAnsi"/>
                <w:color w:val="auto"/>
              </w:rPr>
              <w:tab/>
            </w:r>
            <w:r w:rsidRPr="008377CB">
              <w:rPr>
                <w:rFonts w:asciiTheme="minorHAnsi" w:hAnsiTheme="minorHAnsi" w:cstheme="minorHAnsi"/>
                <w:color w:val="auto"/>
              </w:rPr>
              <w:tab/>
            </w:r>
            <w:r w:rsidRPr="008377CB">
              <w:rPr>
                <w:rFonts w:asciiTheme="minorHAnsi" w:hAnsiTheme="minorHAnsi" w:cstheme="minorHAnsi"/>
                <w:color w:val="auto"/>
              </w:rPr>
              <w:tab/>
            </w:r>
          </w:p>
          <w:p w14:paraId="1331D1D3" w14:textId="4D239699"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w:t>
            </w:r>
            <w:r w:rsidR="0036482A" w:rsidRPr="008377CB">
              <w:rPr>
                <w:rFonts w:asciiTheme="minorHAnsi" w:hAnsiTheme="minorHAnsi" w:cstheme="minorHAnsi"/>
                <w:color w:val="auto"/>
              </w:rPr>
              <w:t>—</w:t>
            </w:r>
            <w:r w:rsidRPr="008377CB">
              <w:rPr>
                <w:rFonts w:asciiTheme="minorHAnsi" w:hAnsiTheme="minorHAnsi" w:cstheme="minorHAnsi"/>
                <w:color w:val="auto"/>
              </w:rPr>
              <w:t>three</w:t>
            </w:r>
          </w:p>
        </w:tc>
        <w:tc>
          <w:tcPr>
            <w:tcW w:w="2160" w:type="dxa"/>
            <w:gridSpan w:val="2"/>
            <w:tcBorders>
              <w:top w:val="single" w:sz="7" w:space="0" w:color="000000"/>
              <w:left w:val="single" w:sz="7" w:space="0" w:color="000000"/>
              <w:bottom w:val="single" w:sz="7" w:space="0" w:color="000000"/>
              <w:right w:val="single" w:sz="7" w:space="0" w:color="000000"/>
            </w:tcBorders>
          </w:tcPr>
          <w:p w14:paraId="794B587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A8D3AF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771B49D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70</w:t>
            </w:r>
          </w:p>
          <w:p w14:paraId="6CEC23C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w:t>
            </w:r>
          </w:p>
          <w:p w14:paraId="3A257A8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140</w:t>
            </w:r>
          </w:p>
          <w:p w14:paraId="4AD9B8C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210</w:t>
            </w:r>
          </w:p>
          <w:p w14:paraId="1D916A5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280</w:t>
            </w:r>
          </w:p>
        </w:tc>
        <w:tc>
          <w:tcPr>
            <w:tcW w:w="2070" w:type="dxa"/>
            <w:gridSpan w:val="2"/>
            <w:tcBorders>
              <w:top w:val="single" w:sz="7" w:space="0" w:color="000000"/>
              <w:left w:val="single" w:sz="7" w:space="0" w:color="000000"/>
              <w:bottom w:val="single" w:sz="7" w:space="0" w:color="000000"/>
              <w:right w:val="single" w:sz="7" w:space="0" w:color="000000"/>
            </w:tcBorders>
          </w:tcPr>
          <w:p w14:paraId="6EA8E46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04FB6C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6D2415A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p w14:paraId="1C5FC9A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p w14:paraId="21C84D8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.34</w:t>
            </w:r>
          </w:p>
          <w:p w14:paraId="1C524A6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.51</w:t>
            </w:r>
          </w:p>
          <w:p w14:paraId="1BFCDA3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.60</w:t>
            </w:r>
          </w:p>
        </w:tc>
      </w:tr>
      <w:tr w:rsidR="00AA7957" w:rsidRPr="008377CB" w14:paraId="3BC6894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32DAFF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Factories (per worker)</w:t>
            </w:r>
          </w:p>
          <w:p w14:paraId="7AC5A87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Heavy with café and shower</w:t>
            </w:r>
          </w:p>
          <w:p w14:paraId="0BDDE85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Light with café</w:t>
            </w:r>
          </w:p>
          <w:p w14:paraId="5B26B06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Light with shower</w:t>
            </w:r>
          </w:p>
          <w:p w14:paraId="764A9A7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Light</w:t>
            </w:r>
          </w:p>
        </w:tc>
        <w:tc>
          <w:tcPr>
            <w:tcW w:w="2160" w:type="dxa"/>
            <w:gridSpan w:val="2"/>
            <w:tcBorders>
              <w:top w:val="single" w:sz="7" w:space="0" w:color="000000"/>
              <w:left w:val="single" w:sz="7" w:space="0" w:color="000000"/>
              <w:bottom w:val="single" w:sz="7" w:space="0" w:color="000000"/>
              <w:right w:val="single" w:sz="7" w:space="0" w:color="000000"/>
            </w:tcBorders>
          </w:tcPr>
          <w:p w14:paraId="2713A2E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75DB7F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35</w:t>
            </w:r>
          </w:p>
          <w:p w14:paraId="216720C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25</w:t>
            </w:r>
          </w:p>
          <w:p w14:paraId="0C602B1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25</w:t>
            </w:r>
          </w:p>
          <w:p w14:paraId="6060B8F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79A49F6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B8399F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.04</w:t>
            </w:r>
          </w:p>
          <w:p w14:paraId="42B7770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135DDB2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12AE177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AA7957" w:rsidRPr="008377CB" w14:paraId="6B2ADF0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A8CE48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Hospitals</w:t>
            </w:r>
          </w:p>
          <w:p w14:paraId="1A27B4F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Each patient (bedside)</w:t>
            </w:r>
          </w:p>
          <w:p w14:paraId="0055F16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Each resident staff</w:t>
            </w:r>
          </w:p>
          <w:p w14:paraId="7C1A9A1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Each non-resident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23963B8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57568F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300</w:t>
            </w:r>
          </w:p>
          <w:p w14:paraId="14482F1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100</w:t>
            </w:r>
          </w:p>
          <w:p w14:paraId="3044102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3E2D615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DFD36E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.34</w:t>
            </w:r>
          </w:p>
          <w:p w14:paraId="262F268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p w14:paraId="79E5423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AA7957" w:rsidRPr="008377CB" w14:paraId="0560BD3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66BBB4E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lastRenderedPageBreak/>
              <w:t>Hotels, boarding houses</w:t>
            </w:r>
          </w:p>
          <w:p w14:paraId="4A17471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(Exclusive of restaurants, bars)</w:t>
            </w:r>
          </w:p>
          <w:p w14:paraId="7A0F73B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 xml:space="preserve">   per guest</w:t>
            </w:r>
          </w:p>
        </w:tc>
        <w:tc>
          <w:tcPr>
            <w:tcW w:w="2160" w:type="dxa"/>
            <w:gridSpan w:val="2"/>
            <w:tcBorders>
              <w:top w:val="single" w:sz="7" w:space="0" w:color="000000"/>
              <w:left w:val="single" w:sz="7" w:space="0" w:color="000000"/>
              <w:bottom w:val="single" w:sz="7" w:space="0" w:color="000000"/>
              <w:right w:val="single" w:sz="7" w:space="0" w:color="000000"/>
            </w:tcBorders>
          </w:tcPr>
          <w:p w14:paraId="3DD7AB1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5CC842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61F789D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  </w:t>
            </w:r>
          </w:p>
        </w:tc>
        <w:tc>
          <w:tcPr>
            <w:tcW w:w="2070" w:type="dxa"/>
            <w:gridSpan w:val="2"/>
            <w:tcBorders>
              <w:top w:val="single" w:sz="7" w:space="0" w:color="000000"/>
              <w:left w:val="single" w:sz="7" w:space="0" w:color="000000"/>
              <w:bottom w:val="single" w:sz="7" w:space="0" w:color="000000"/>
              <w:right w:val="single" w:sz="7" w:space="0" w:color="000000"/>
            </w:tcBorders>
          </w:tcPr>
          <w:p w14:paraId="7070C31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0FA3BF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0ADAC26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.15</w:t>
            </w:r>
          </w:p>
        </w:tc>
      </w:tr>
      <w:tr w:rsidR="00AA7957" w:rsidRPr="008377CB" w14:paraId="1A2BD90D"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6B46B71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Industrial park (sanitary waste only)</w:t>
            </w:r>
          </w:p>
          <w:p w14:paraId="12EC148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developable acre</w:t>
            </w:r>
          </w:p>
        </w:tc>
        <w:tc>
          <w:tcPr>
            <w:tcW w:w="2160" w:type="dxa"/>
            <w:gridSpan w:val="2"/>
            <w:tcBorders>
              <w:top w:val="single" w:sz="7" w:space="0" w:color="000000"/>
              <w:left w:val="single" w:sz="7" w:space="0" w:color="000000"/>
              <w:bottom w:val="single" w:sz="7" w:space="0" w:color="000000"/>
              <w:right w:val="single" w:sz="7" w:space="0" w:color="000000"/>
            </w:tcBorders>
          </w:tcPr>
          <w:p w14:paraId="05DD3B7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33F20B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500</w:t>
            </w:r>
          </w:p>
        </w:tc>
        <w:tc>
          <w:tcPr>
            <w:tcW w:w="2070" w:type="dxa"/>
            <w:gridSpan w:val="2"/>
            <w:tcBorders>
              <w:top w:val="single" w:sz="7" w:space="0" w:color="000000"/>
              <w:left w:val="single" w:sz="7" w:space="0" w:color="000000"/>
              <w:bottom w:val="single" w:sz="7" w:space="0" w:color="000000"/>
              <w:right w:val="single" w:sz="7" w:space="0" w:color="000000"/>
            </w:tcBorders>
          </w:tcPr>
          <w:p w14:paraId="77D605A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8A4ED2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.84</w:t>
            </w:r>
          </w:p>
        </w:tc>
      </w:tr>
      <w:tr w:rsidR="00AA7957" w:rsidRPr="008377CB" w14:paraId="3FC6E16F"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1F328B4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Institutions</w:t>
            </w:r>
          </w:p>
          <w:p w14:paraId="7117296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resident</w:t>
            </w:r>
          </w:p>
        </w:tc>
        <w:tc>
          <w:tcPr>
            <w:tcW w:w="2160" w:type="dxa"/>
            <w:gridSpan w:val="2"/>
            <w:tcBorders>
              <w:top w:val="single" w:sz="7" w:space="0" w:color="000000"/>
              <w:left w:val="single" w:sz="7" w:space="0" w:color="000000"/>
              <w:bottom w:val="single" w:sz="7" w:space="0" w:color="000000"/>
              <w:right w:val="single" w:sz="7" w:space="0" w:color="000000"/>
            </w:tcBorders>
          </w:tcPr>
          <w:p w14:paraId="209BDD6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689D73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411148A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F1DA81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tc>
      </w:tr>
      <w:tr w:rsidR="00AA7957" w:rsidRPr="008377CB" w14:paraId="169CCB8F"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BC3400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Laundry (coin operated)</w:t>
            </w:r>
          </w:p>
          <w:p w14:paraId="1C7D460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machine</w:t>
            </w:r>
          </w:p>
        </w:tc>
        <w:tc>
          <w:tcPr>
            <w:tcW w:w="2160" w:type="dxa"/>
            <w:gridSpan w:val="2"/>
            <w:tcBorders>
              <w:top w:val="single" w:sz="7" w:space="0" w:color="000000"/>
              <w:left w:val="single" w:sz="7" w:space="0" w:color="000000"/>
              <w:bottom w:val="single" w:sz="7" w:space="0" w:color="000000"/>
              <w:right w:val="single" w:sz="7" w:space="0" w:color="000000"/>
            </w:tcBorders>
          </w:tcPr>
          <w:p w14:paraId="0CF47EC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AB0FC1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400</w:t>
            </w:r>
          </w:p>
        </w:tc>
        <w:tc>
          <w:tcPr>
            <w:tcW w:w="2070" w:type="dxa"/>
            <w:gridSpan w:val="2"/>
            <w:tcBorders>
              <w:top w:val="single" w:sz="7" w:space="0" w:color="000000"/>
              <w:left w:val="single" w:sz="7" w:space="0" w:color="000000"/>
              <w:bottom w:val="single" w:sz="7" w:space="0" w:color="000000"/>
              <w:right w:val="single" w:sz="7" w:space="0" w:color="000000"/>
            </w:tcBorders>
          </w:tcPr>
          <w:p w14:paraId="12C345F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85EC44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1.34</w:t>
            </w:r>
          </w:p>
        </w:tc>
      </w:tr>
      <w:tr w:rsidR="00AA7957" w:rsidRPr="008377CB" w14:paraId="701C2ECD"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1839F8C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Labor camps</w:t>
            </w:r>
          </w:p>
          <w:p w14:paraId="0309BD3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Per person</w:t>
            </w:r>
          </w:p>
        </w:tc>
        <w:tc>
          <w:tcPr>
            <w:tcW w:w="2160" w:type="dxa"/>
            <w:gridSpan w:val="2"/>
            <w:tcBorders>
              <w:top w:val="single" w:sz="7" w:space="0" w:color="000000"/>
              <w:left w:val="single" w:sz="7" w:space="0" w:color="000000"/>
              <w:bottom w:val="single" w:sz="7" w:space="0" w:color="000000"/>
              <w:right w:val="single" w:sz="7" w:space="0" w:color="000000"/>
            </w:tcBorders>
          </w:tcPr>
          <w:p w14:paraId="27ADA9E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C5C97A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w:t>
            </w:r>
          </w:p>
        </w:tc>
        <w:tc>
          <w:tcPr>
            <w:tcW w:w="2070" w:type="dxa"/>
            <w:gridSpan w:val="2"/>
            <w:tcBorders>
              <w:top w:val="single" w:sz="7" w:space="0" w:color="000000"/>
              <w:left w:val="single" w:sz="7" w:space="0" w:color="000000"/>
              <w:bottom w:val="single" w:sz="7" w:space="0" w:color="000000"/>
              <w:right w:val="single" w:sz="7" w:space="0" w:color="000000"/>
            </w:tcBorders>
          </w:tcPr>
          <w:p w14:paraId="1731E49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r>
      <w:tr w:rsidR="00AA7957" w:rsidRPr="008377CB" w14:paraId="19022FEB"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43C718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Mine bath houses</w:t>
            </w:r>
          </w:p>
          <w:p w14:paraId="1DDBEFA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worker</w:t>
            </w:r>
          </w:p>
        </w:tc>
        <w:tc>
          <w:tcPr>
            <w:tcW w:w="2160" w:type="dxa"/>
            <w:gridSpan w:val="2"/>
            <w:tcBorders>
              <w:top w:val="single" w:sz="7" w:space="0" w:color="000000"/>
              <w:left w:val="single" w:sz="7" w:space="0" w:color="000000"/>
              <w:bottom w:val="single" w:sz="7" w:space="0" w:color="000000"/>
              <w:right w:val="single" w:sz="7" w:space="0" w:color="000000"/>
            </w:tcBorders>
          </w:tcPr>
          <w:p w14:paraId="1986C36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203DE9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15</w:t>
            </w:r>
          </w:p>
        </w:tc>
        <w:tc>
          <w:tcPr>
            <w:tcW w:w="2070" w:type="dxa"/>
            <w:gridSpan w:val="2"/>
            <w:tcBorders>
              <w:top w:val="single" w:sz="7" w:space="0" w:color="000000"/>
              <w:left w:val="single" w:sz="7" w:space="0" w:color="000000"/>
              <w:bottom w:val="single" w:sz="7" w:space="0" w:color="000000"/>
              <w:right w:val="single" w:sz="7" w:space="0" w:color="000000"/>
            </w:tcBorders>
          </w:tcPr>
          <w:p w14:paraId="497E8D2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6FA3CF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.03</w:t>
            </w:r>
          </w:p>
        </w:tc>
      </w:tr>
      <w:tr w:rsidR="00AA7957" w:rsidRPr="008377CB" w14:paraId="517D97B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3F50FD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Mobile homes </w:t>
            </w:r>
          </w:p>
          <w:p w14:paraId="6B6D207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mobile home</w:t>
            </w:r>
          </w:p>
        </w:tc>
        <w:tc>
          <w:tcPr>
            <w:tcW w:w="2160" w:type="dxa"/>
            <w:gridSpan w:val="2"/>
            <w:tcBorders>
              <w:top w:val="single" w:sz="7" w:space="0" w:color="000000"/>
              <w:left w:val="single" w:sz="7" w:space="0" w:color="000000"/>
              <w:bottom w:val="single" w:sz="7" w:space="0" w:color="000000"/>
              <w:right w:val="single" w:sz="7" w:space="0" w:color="000000"/>
            </w:tcBorders>
          </w:tcPr>
          <w:p w14:paraId="5483570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DADE99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280 </w:t>
            </w:r>
          </w:p>
        </w:tc>
        <w:tc>
          <w:tcPr>
            <w:tcW w:w="2070" w:type="dxa"/>
            <w:gridSpan w:val="2"/>
            <w:tcBorders>
              <w:top w:val="single" w:sz="7" w:space="0" w:color="000000"/>
              <w:left w:val="single" w:sz="7" w:space="0" w:color="000000"/>
              <w:bottom w:val="single" w:sz="7" w:space="0" w:color="000000"/>
              <w:right w:val="single" w:sz="7" w:space="0" w:color="000000"/>
            </w:tcBorders>
          </w:tcPr>
          <w:p w14:paraId="23E6A44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239765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.68 </w:t>
            </w:r>
          </w:p>
        </w:tc>
      </w:tr>
      <w:tr w:rsidR="00AA7957" w:rsidRPr="008377CB" w14:paraId="01DADB77"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A31EC1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Motels (exclusive or restaurant or bar)</w:t>
            </w:r>
          </w:p>
          <w:p w14:paraId="483C344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unit</w:t>
            </w:r>
          </w:p>
        </w:tc>
        <w:tc>
          <w:tcPr>
            <w:tcW w:w="2160" w:type="dxa"/>
            <w:gridSpan w:val="2"/>
            <w:tcBorders>
              <w:top w:val="single" w:sz="7" w:space="0" w:color="000000"/>
              <w:left w:val="single" w:sz="7" w:space="0" w:color="000000"/>
              <w:bottom w:val="single" w:sz="7" w:space="0" w:color="000000"/>
              <w:right w:val="single" w:sz="7" w:space="0" w:color="000000"/>
            </w:tcBorders>
          </w:tcPr>
          <w:p w14:paraId="48AE91E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C1F823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80</w:t>
            </w:r>
          </w:p>
        </w:tc>
        <w:tc>
          <w:tcPr>
            <w:tcW w:w="2070" w:type="dxa"/>
            <w:gridSpan w:val="2"/>
            <w:tcBorders>
              <w:top w:val="single" w:sz="7" w:space="0" w:color="000000"/>
              <w:left w:val="single" w:sz="7" w:space="0" w:color="000000"/>
              <w:bottom w:val="single" w:sz="7" w:space="0" w:color="000000"/>
              <w:right w:val="single" w:sz="7" w:space="0" w:color="000000"/>
            </w:tcBorders>
          </w:tcPr>
          <w:p w14:paraId="0FD430A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A5B766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.15</w:t>
            </w:r>
          </w:p>
        </w:tc>
      </w:tr>
      <w:tr w:rsidR="00AA7957" w:rsidRPr="008377CB" w14:paraId="060244D0"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422099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Nursing and rest homes</w:t>
            </w:r>
          </w:p>
          <w:p w14:paraId="68D7E4B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resident</w:t>
            </w:r>
          </w:p>
          <w:p w14:paraId="3D6F1E8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resident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6AF3AC4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1264F8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150</w:t>
            </w:r>
          </w:p>
          <w:p w14:paraId="55C5DF8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231E51E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5D390CC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.26</w:t>
            </w:r>
          </w:p>
          <w:p w14:paraId="70ABB31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tc>
      </w:tr>
      <w:tr w:rsidR="00AA7957" w:rsidRPr="008377CB" w14:paraId="6998EBA3"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0168FB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Offices and warehouses</w:t>
            </w:r>
          </w:p>
          <w:p w14:paraId="1C953DF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workers, no food service</w:t>
            </w:r>
          </w:p>
          <w:p w14:paraId="24782E8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Add for food service, per worker</w:t>
            </w:r>
          </w:p>
        </w:tc>
        <w:tc>
          <w:tcPr>
            <w:tcW w:w="2160" w:type="dxa"/>
            <w:gridSpan w:val="2"/>
            <w:tcBorders>
              <w:top w:val="single" w:sz="7" w:space="0" w:color="000000"/>
              <w:left w:val="single" w:sz="7" w:space="0" w:color="000000"/>
              <w:bottom w:val="single" w:sz="7" w:space="0" w:color="000000"/>
              <w:right w:val="single" w:sz="7" w:space="0" w:color="000000"/>
            </w:tcBorders>
          </w:tcPr>
          <w:p w14:paraId="319E21E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A865BA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p w14:paraId="2F75ED6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5A207D6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B789A9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.03</w:t>
            </w:r>
          </w:p>
          <w:p w14:paraId="4CD02E9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.01</w:t>
            </w:r>
          </w:p>
        </w:tc>
      </w:tr>
      <w:tr w:rsidR="00AA7957" w:rsidRPr="008377CB" w14:paraId="0C4E3B9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A94CBA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Recreation</w:t>
            </w:r>
          </w:p>
          <w:p w14:paraId="295637D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Parks, picnic areas, and beach areas</w:t>
            </w:r>
          </w:p>
          <w:p w14:paraId="6BA8E8F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Campground, per person</w:t>
            </w:r>
          </w:p>
          <w:p w14:paraId="49FEAFA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Amphitheater, per person</w:t>
            </w:r>
          </w:p>
          <w:p w14:paraId="4AA5D58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Historical site, per person</w:t>
            </w:r>
          </w:p>
          <w:p w14:paraId="56FCEAB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Lodges, per person</w:t>
            </w:r>
          </w:p>
          <w:p w14:paraId="3FC640E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Park residences, per person</w:t>
            </w:r>
          </w:p>
          <w:p w14:paraId="33B5D65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Park washhouse, per person</w:t>
            </w:r>
          </w:p>
        </w:tc>
        <w:tc>
          <w:tcPr>
            <w:tcW w:w="2160" w:type="dxa"/>
            <w:gridSpan w:val="2"/>
            <w:tcBorders>
              <w:top w:val="single" w:sz="7" w:space="0" w:color="000000"/>
              <w:left w:val="single" w:sz="7" w:space="0" w:color="000000"/>
              <w:bottom w:val="single" w:sz="7" w:space="0" w:color="000000"/>
              <w:right w:val="single" w:sz="7" w:space="0" w:color="000000"/>
            </w:tcBorders>
          </w:tcPr>
          <w:p w14:paraId="61ED507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83535F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10</w:t>
            </w:r>
          </w:p>
          <w:p w14:paraId="5C64B9F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25</w:t>
            </w:r>
          </w:p>
          <w:p w14:paraId="1F3F4C7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p w14:paraId="5A6638B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p w14:paraId="1E9BA8F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70</w:t>
            </w:r>
          </w:p>
          <w:p w14:paraId="54AED53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70</w:t>
            </w:r>
          </w:p>
          <w:p w14:paraId="5235862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30</w:t>
            </w:r>
          </w:p>
        </w:tc>
        <w:tc>
          <w:tcPr>
            <w:tcW w:w="2070" w:type="dxa"/>
            <w:gridSpan w:val="2"/>
            <w:tcBorders>
              <w:top w:val="single" w:sz="7" w:space="0" w:color="000000"/>
              <w:left w:val="single" w:sz="7" w:space="0" w:color="000000"/>
              <w:bottom w:val="single" w:sz="7" w:space="0" w:color="000000"/>
              <w:right w:val="single" w:sz="7" w:space="0" w:color="000000"/>
            </w:tcBorders>
          </w:tcPr>
          <w:p w14:paraId="6A6764D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B94AFE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322CE6F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.05</w:t>
            </w:r>
          </w:p>
          <w:p w14:paraId="7FA483F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.01</w:t>
            </w:r>
          </w:p>
          <w:p w14:paraId="6567817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.01</w:t>
            </w:r>
          </w:p>
          <w:p w14:paraId="4EDE408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p w14:paraId="3F5EE29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p w14:paraId="3626DF3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.05</w:t>
            </w:r>
          </w:p>
        </w:tc>
      </w:tr>
      <w:tr w:rsidR="00AA7957" w:rsidRPr="008377CB" w14:paraId="6DD1D38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04FE37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Restaurants</w:t>
            </w:r>
          </w:p>
          <w:p w14:paraId="03D567F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24-hour service, per seat</w:t>
            </w:r>
          </w:p>
          <w:p w14:paraId="2D02BA5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Ordinary, not 24-hour service, per seat</w:t>
            </w:r>
          </w:p>
          <w:p w14:paraId="5CB2566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Curb service (drive-in), per car space</w:t>
            </w:r>
          </w:p>
          <w:p w14:paraId="40A9378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Fast food (single service),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36C44A4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3615E0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w:t>
            </w:r>
          </w:p>
          <w:p w14:paraId="6961182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30</w:t>
            </w:r>
          </w:p>
          <w:p w14:paraId="4CE828F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          </w:t>
            </w:r>
          </w:p>
          <w:p w14:paraId="017890A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25 </w:t>
            </w:r>
          </w:p>
        </w:tc>
        <w:tc>
          <w:tcPr>
            <w:tcW w:w="2070" w:type="dxa"/>
            <w:gridSpan w:val="2"/>
            <w:tcBorders>
              <w:top w:val="single" w:sz="7" w:space="0" w:color="000000"/>
              <w:left w:val="single" w:sz="7" w:space="0" w:color="000000"/>
              <w:bottom w:val="single" w:sz="7" w:space="0" w:color="000000"/>
              <w:right w:val="single" w:sz="7" w:space="0" w:color="000000"/>
            </w:tcBorders>
          </w:tcPr>
          <w:p w14:paraId="0952395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26EEDA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p w14:paraId="649F778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.10</w:t>
            </w:r>
          </w:p>
          <w:p w14:paraId="54B9F23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p w14:paraId="7C8DFA8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.06</w:t>
            </w:r>
          </w:p>
        </w:tc>
      </w:tr>
      <w:tr w:rsidR="00AA7957" w:rsidRPr="008377CB" w14:paraId="7A2C17F6"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5ABE57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Schools</w:t>
            </w:r>
          </w:p>
          <w:p w14:paraId="4E8DD0F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Elementary, each staff or student</w:t>
            </w:r>
          </w:p>
          <w:p w14:paraId="3196F81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High school, each staff or student</w:t>
            </w:r>
          </w:p>
          <w:p w14:paraId="07B93C9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Boarding school</w:t>
            </w:r>
          </w:p>
        </w:tc>
        <w:tc>
          <w:tcPr>
            <w:tcW w:w="2160" w:type="dxa"/>
            <w:gridSpan w:val="2"/>
            <w:tcBorders>
              <w:top w:val="single" w:sz="7" w:space="0" w:color="000000"/>
              <w:left w:val="single" w:sz="7" w:space="0" w:color="000000"/>
              <w:bottom w:val="single" w:sz="7" w:space="0" w:color="000000"/>
              <w:right w:val="single" w:sz="7" w:space="0" w:color="000000"/>
            </w:tcBorders>
          </w:tcPr>
          <w:p w14:paraId="68562E5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D3CB65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8</w:t>
            </w:r>
          </w:p>
          <w:p w14:paraId="2D2D0A2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10</w:t>
            </w:r>
          </w:p>
          <w:p w14:paraId="33EBDB2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70</w:t>
            </w:r>
          </w:p>
        </w:tc>
        <w:tc>
          <w:tcPr>
            <w:tcW w:w="2070" w:type="dxa"/>
            <w:gridSpan w:val="2"/>
            <w:tcBorders>
              <w:top w:val="single" w:sz="7" w:space="0" w:color="000000"/>
              <w:left w:val="single" w:sz="7" w:space="0" w:color="000000"/>
              <w:bottom w:val="single" w:sz="7" w:space="0" w:color="000000"/>
              <w:right w:val="single" w:sz="7" w:space="0" w:color="000000"/>
            </w:tcBorders>
          </w:tcPr>
          <w:p w14:paraId="7A44391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64F2F3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46D29D8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.03</w:t>
            </w:r>
          </w:p>
          <w:p w14:paraId="18F13FD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.17</w:t>
            </w:r>
          </w:p>
        </w:tc>
      </w:tr>
      <w:tr w:rsidR="00AA7957" w:rsidRPr="008377CB" w14:paraId="1C37A78C"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8A0434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lastRenderedPageBreak/>
              <w:t>Service stations</w:t>
            </w:r>
          </w:p>
          <w:p w14:paraId="0742185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Ordinary, not 24-hour service</w:t>
            </w:r>
          </w:p>
          <w:p w14:paraId="0DADA79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 xml:space="preserve">24-hour service </w:t>
            </w:r>
          </w:p>
        </w:tc>
        <w:tc>
          <w:tcPr>
            <w:tcW w:w="2160" w:type="dxa"/>
            <w:gridSpan w:val="2"/>
            <w:tcBorders>
              <w:top w:val="single" w:sz="7" w:space="0" w:color="000000"/>
              <w:left w:val="single" w:sz="7" w:space="0" w:color="000000"/>
              <w:bottom w:val="single" w:sz="7" w:space="0" w:color="000000"/>
              <w:right w:val="single" w:sz="7" w:space="0" w:color="000000"/>
            </w:tcBorders>
          </w:tcPr>
          <w:p w14:paraId="5A04073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7962A1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500</w:t>
            </w:r>
          </w:p>
          <w:p w14:paraId="06D89A8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1000</w:t>
            </w:r>
          </w:p>
        </w:tc>
        <w:tc>
          <w:tcPr>
            <w:tcW w:w="2070" w:type="dxa"/>
            <w:gridSpan w:val="2"/>
            <w:tcBorders>
              <w:top w:val="single" w:sz="7" w:space="0" w:color="000000"/>
              <w:left w:val="single" w:sz="7" w:space="0" w:color="000000"/>
              <w:bottom w:val="single" w:sz="7" w:space="0" w:color="000000"/>
              <w:right w:val="single" w:sz="7" w:space="0" w:color="000000"/>
            </w:tcBorders>
          </w:tcPr>
          <w:p w14:paraId="3EAD0A6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F74F7B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.80</w:t>
            </w:r>
          </w:p>
          <w:p w14:paraId="154F3F2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1.60</w:t>
            </w:r>
          </w:p>
        </w:tc>
      </w:tr>
      <w:tr w:rsidR="00AA7957" w:rsidRPr="008377CB" w14:paraId="4E223B5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1E23658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Shopping mall per l00 sq. ft.</w:t>
            </w:r>
          </w:p>
        </w:tc>
        <w:tc>
          <w:tcPr>
            <w:tcW w:w="2160" w:type="dxa"/>
            <w:gridSpan w:val="2"/>
            <w:tcBorders>
              <w:top w:val="single" w:sz="7" w:space="0" w:color="000000"/>
              <w:left w:val="single" w:sz="7" w:space="0" w:color="000000"/>
              <w:bottom w:val="single" w:sz="7" w:space="0" w:color="000000"/>
              <w:right w:val="single" w:sz="7" w:space="0" w:color="000000"/>
            </w:tcBorders>
          </w:tcPr>
          <w:p w14:paraId="4EFB94D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15</w:t>
            </w:r>
          </w:p>
        </w:tc>
        <w:tc>
          <w:tcPr>
            <w:tcW w:w="2070" w:type="dxa"/>
            <w:gridSpan w:val="2"/>
            <w:tcBorders>
              <w:top w:val="single" w:sz="7" w:space="0" w:color="000000"/>
              <w:left w:val="single" w:sz="7" w:space="0" w:color="000000"/>
              <w:bottom w:val="single" w:sz="7" w:space="0" w:color="000000"/>
              <w:right w:val="single" w:sz="7" w:space="0" w:color="000000"/>
            </w:tcBorders>
          </w:tcPr>
          <w:p w14:paraId="24899B9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.03</w:t>
            </w:r>
          </w:p>
        </w:tc>
      </w:tr>
      <w:tr w:rsidR="00AA7957" w:rsidRPr="008377CB" w14:paraId="61416B5F" w14:textId="77777777" w:rsidTr="002E23F3">
        <w:trPr>
          <w:gridAfter w:val="1"/>
          <w:wAfter w:w="9" w:type="dxa"/>
          <w:cantSplit/>
        </w:trPr>
        <w:tc>
          <w:tcPr>
            <w:tcW w:w="9918" w:type="dxa"/>
            <w:gridSpan w:val="6"/>
            <w:tcBorders>
              <w:top w:val="single" w:sz="7" w:space="0" w:color="000000"/>
              <w:left w:val="single" w:sz="7" w:space="0" w:color="000000"/>
              <w:bottom w:val="single" w:sz="7" w:space="0" w:color="000000"/>
              <w:right w:val="single" w:sz="7" w:space="0" w:color="000000"/>
            </w:tcBorders>
          </w:tcPr>
          <w:p w14:paraId="124AF90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Shopping center              Based on individual store occupancy</w:t>
            </w:r>
          </w:p>
        </w:tc>
      </w:tr>
      <w:tr w:rsidR="00AA7957" w:rsidRPr="008377CB" w14:paraId="773B4081"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5C0FAD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Swimming pools</w:t>
            </w:r>
          </w:p>
          <w:p w14:paraId="776325EC"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swimmer</w:t>
            </w:r>
          </w:p>
          <w:p w14:paraId="31B2D48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Add for shower facilities, per swimmer</w:t>
            </w:r>
          </w:p>
        </w:tc>
        <w:tc>
          <w:tcPr>
            <w:tcW w:w="2160" w:type="dxa"/>
            <w:gridSpan w:val="2"/>
            <w:tcBorders>
              <w:top w:val="single" w:sz="7" w:space="0" w:color="000000"/>
              <w:left w:val="single" w:sz="7" w:space="0" w:color="000000"/>
              <w:bottom w:val="single" w:sz="7" w:space="0" w:color="000000"/>
              <w:right w:val="single" w:sz="7" w:space="0" w:color="000000"/>
            </w:tcBorders>
          </w:tcPr>
          <w:p w14:paraId="3491355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1B6FCD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p w14:paraId="240F194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724989B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A3511E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.01</w:t>
            </w:r>
          </w:p>
          <w:p w14:paraId="30FD0F2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.01</w:t>
            </w:r>
          </w:p>
        </w:tc>
      </w:tr>
      <w:tr w:rsidR="00AA7957" w:rsidRPr="008377CB" w14:paraId="1914FE42"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7267FF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Taverns and bars, little or no food service</w:t>
            </w:r>
          </w:p>
          <w:p w14:paraId="5B06E36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324E5EE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039C7DA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258CEAB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A15957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.04</w:t>
            </w:r>
          </w:p>
        </w:tc>
      </w:tr>
      <w:tr w:rsidR="00AA7957" w:rsidRPr="008377CB" w14:paraId="3F842644"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556AEAA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Theaters</w:t>
            </w:r>
          </w:p>
          <w:p w14:paraId="01B8660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Drive-in, per car space</w:t>
            </w:r>
          </w:p>
          <w:p w14:paraId="1A2FDDB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Movie,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3959528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2C0EE5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4</w:t>
            </w:r>
          </w:p>
          <w:p w14:paraId="2E84A13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w:t>
            </w:r>
          </w:p>
        </w:tc>
        <w:tc>
          <w:tcPr>
            <w:tcW w:w="2070" w:type="dxa"/>
            <w:gridSpan w:val="2"/>
            <w:tcBorders>
              <w:top w:val="single" w:sz="7" w:space="0" w:color="000000"/>
              <w:left w:val="single" w:sz="7" w:space="0" w:color="000000"/>
              <w:bottom w:val="single" w:sz="7" w:space="0" w:color="000000"/>
              <w:right w:val="single" w:sz="7" w:space="0" w:color="000000"/>
            </w:tcBorders>
          </w:tcPr>
          <w:p w14:paraId="312A003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335634A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.008</w:t>
            </w:r>
          </w:p>
          <w:p w14:paraId="0D2E2D1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.004</w:t>
            </w:r>
          </w:p>
        </w:tc>
      </w:tr>
      <w:tr w:rsidR="00AA7957" w:rsidRPr="008377CB" w14:paraId="440EDA2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4BBCDBE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Travel Trailer Park (b)</w:t>
            </w:r>
            <w:r w:rsidRPr="008377CB">
              <w:rPr>
                <w:rFonts w:asciiTheme="minorHAnsi" w:hAnsiTheme="minorHAnsi" w:cstheme="minorHAnsi"/>
                <w:color w:val="auto"/>
              </w:rPr>
              <w:tab/>
            </w:r>
          </w:p>
          <w:p w14:paraId="274D785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No water to site, per person</w:t>
            </w:r>
          </w:p>
          <w:p w14:paraId="620ECE1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Water to site, per person</w:t>
            </w:r>
          </w:p>
        </w:tc>
        <w:tc>
          <w:tcPr>
            <w:tcW w:w="2160" w:type="dxa"/>
            <w:gridSpan w:val="2"/>
            <w:tcBorders>
              <w:top w:val="single" w:sz="7" w:space="0" w:color="000000"/>
              <w:left w:val="single" w:sz="7" w:space="0" w:color="000000"/>
              <w:bottom w:val="single" w:sz="7" w:space="0" w:color="000000"/>
              <w:right w:val="single" w:sz="7" w:space="0" w:color="000000"/>
            </w:tcBorders>
          </w:tcPr>
          <w:p w14:paraId="6D05277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79C6E0C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35</w:t>
            </w:r>
          </w:p>
          <w:p w14:paraId="5DAA447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w:t>
            </w:r>
          </w:p>
        </w:tc>
        <w:tc>
          <w:tcPr>
            <w:tcW w:w="2070" w:type="dxa"/>
            <w:gridSpan w:val="2"/>
            <w:tcBorders>
              <w:top w:val="single" w:sz="7" w:space="0" w:color="000000"/>
              <w:left w:val="single" w:sz="7" w:space="0" w:color="000000"/>
              <w:bottom w:val="single" w:sz="7" w:space="0" w:color="000000"/>
              <w:right w:val="single" w:sz="7" w:space="0" w:color="000000"/>
            </w:tcBorders>
          </w:tcPr>
          <w:p w14:paraId="6811E4D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1851B3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.075</w:t>
            </w:r>
          </w:p>
          <w:p w14:paraId="3A720AA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.10</w:t>
            </w:r>
          </w:p>
        </w:tc>
      </w:tr>
      <w:tr w:rsidR="00AA7957" w:rsidRPr="008377CB" w14:paraId="7DC7CBE0" w14:textId="77777777" w:rsidTr="002E23F3">
        <w:trPr>
          <w:gridBefore w:val="1"/>
          <w:wBefore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30C662D4" w14:textId="77777777" w:rsidR="00C8267F" w:rsidRPr="008377CB" w:rsidRDefault="00C8267F"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**Winery</w:t>
            </w:r>
          </w:p>
          <w:p w14:paraId="45CA2A05" w14:textId="77777777" w:rsidR="00C8267F" w:rsidRPr="008377CB" w:rsidRDefault="00C8267F"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Per seat manufacture and sampling only</w:t>
            </w:r>
          </w:p>
          <w:p w14:paraId="364E8EA0" w14:textId="77BAD4D5" w:rsidR="006E3F89" w:rsidRPr="008377CB" w:rsidRDefault="00C8267F"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Per seat with ABCA License allowing on site consumption by the glass </w:t>
            </w:r>
            <w:r w:rsidRPr="008377CB">
              <w:rPr>
                <w:rFonts w:asciiTheme="minorHAnsi" w:hAnsiTheme="minorHAnsi" w:cstheme="minorHAnsi"/>
                <w:color w:val="auto"/>
                <w:vertAlign w:val="superscript"/>
              </w:rPr>
              <w:t>1</w:t>
            </w:r>
          </w:p>
        </w:tc>
        <w:tc>
          <w:tcPr>
            <w:tcW w:w="2160" w:type="dxa"/>
            <w:gridSpan w:val="2"/>
            <w:tcBorders>
              <w:top w:val="single" w:sz="7" w:space="0" w:color="000000"/>
              <w:left w:val="single" w:sz="7" w:space="0" w:color="000000"/>
              <w:bottom w:val="single" w:sz="7" w:space="0" w:color="000000"/>
              <w:right w:val="single" w:sz="7" w:space="0" w:color="000000"/>
            </w:tcBorders>
          </w:tcPr>
          <w:p w14:paraId="7EC2608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2</w:t>
            </w:r>
          </w:p>
          <w:p w14:paraId="0B18662D" w14:textId="427703D2" w:rsidR="00C8267F" w:rsidRPr="008377CB" w:rsidRDefault="00C8267F"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w:t>
            </w:r>
            <w:r w:rsidR="000679FD" w:rsidRPr="008377CB">
              <w:rPr>
                <w:rFonts w:asciiTheme="minorHAnsi" w:hAnsiTheme="minorHAnsi" w:cstheme="minorHAnsi"/>
                <w:color w:val="auto"/>
              </w:rPr>
              <w:t>5</w:t>
            </w:r>
          </w:p>
          <w:p w14:paraId="01FDCAB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tc>
        <w:tc>
          <w:tcPr>
            <w:tcW w:w="2070" w:type="dxa"/>
            <w:gridSpan w:val="2"/>
            <w:tcBorders>
              <w:top w:val="single" w:sz="7" w:space="0" w:color="000000"/>
              <w:left w:val="single" w:sz="7" w:space="0" w:color="000000"/>
              <w:bottom w:val="single" w:sz="7" w:space="0" w:color="000000"/>
              <w:right w:val="single" w:sz="7" w:space="0" w:color="000000"/>
            </w:tcBorders>
          </w:tcPr>
          <w:p w14:paraId="4E6E2D4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.02</w:t>
            </w:r>
          </w:p>
          <w:p w14:paraId="0055FC97" w14:textId="6354E65F" w:rsidR="00C8267F" w:rsidRPr="008377CB" w:rsidRDefault="00C8267F"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.04</w:t>
            </w:r>
          </w:p>
        </w:tc>
      </w:tr>
      <w:tr w:rsidR="00AA7957" w:rsidRPr="008377CB" w14:paraId="33A8E913"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74E548D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Disco/Dance Halls, per seat</w:t>
            </w:r>
          </w:p>
        </w:tc>
        <w:tc>
          <w:tcPr>
            <w:tcW w:w="2160" w:type="dxa"/>
            <w:gridSpan w:val="2"/>
            <w:tcBorders>
              <w:top w:val="single" w:sz="7" w:space="0" w:color="000000"/>
              <w:left w:val="single" w:sz="7" w:space="0" w:color="000000"/>
              <w:bottom w:val="single" w:sz="7" w:space="0" w:color="000000"/>
              <w:right w:val="single" w:sz="7" w:space="0" w:color="000000"/>
            </w:tcBorders>
          </w:tcPr>
          <w:p w14:paraId="1B28C63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5</w:t>
            </w:r>
          </w:p>
        </w:tc>
        <w:tc>
          <w:tcPr>
            <w:tcW w:w="2070" w:type="dxa"/>
            <w:gridSpan w:val="2"/>
            <w:tcBorders>
              <w:top w:val="single" w:sz="7" w:space="0" w:color="000000"/>
              <w:left w:val="single" w:sz="7" w:space="0" w:color="000000"/>
              <w:bottom w:val="single" w:sz="7" w:space="0" w:color="000000"/>
              <w:right w:val="single" w:sz="7" w:space="0" w:color="000000"/>
            </w:tcBorders>
          </w:tcPr>
          <w:p w14:paraId="0648D89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 xml:space="preserve">     .01</w:t>
            </w:r>
          </w:p>
        </w:tc>
      </w:tr>
      <w:tr w:rsidR="00AA7957" w:rsidRPr="008377CB" w14:paraId="606104D0"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720252C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Beauty parlors/barber shops</w:t>
            </w:r>
          </w:p>
          <w:p w14:paraId="5E2F2E3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chair</w:t>
            </w:r>
          </w:p>
          <w:p w14:paraId="530D6A4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operator</w:t>
            </w:r>
          </w:p>
        </w:tc>
        <w:tc>
          <w:tcPr>
            <w:tcW w:w="2160" w:type="dxa"/>
            <w:gridSpan w:val="2"/>
            <w:tcBorders>
              <w:top w:val="single" w:sz="7" w:space="0" w:color="000000"/>
              <w:left w:val="single" w:sz="7" w:space="0" w:color="000000"/>
              <w:bottom w:val="single" w:sz="7" w:space="0" w:color="000000"/>
              <w:right w:val="single" w:sz="7" w:space="0" w:color="000000"/>
            </w:tcBorders>
          </w:tcPr>
          <w:p w14:paraId="44B2B4EE"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6D3DC7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150</w:t>
            </w:r>
          </w:p>
          <w:p w14:paraId="58BD781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77B46F9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602A6D1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.50</w:t>
            </w:r>
          </w:p>
          <w:p w14:paraId="56A7046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AA7957" w:rsidRPr="008377CB" w14:paraId="08547125"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05028325"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Dentist</w:t>
            </w:r>
          </w:p>
          <w:p w14:paraId="4C6DE54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chair</w:t>
            </w:r>
          </w:p>
          <w:p w14:paraId="2F01AF8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6EB7CCF8"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1C3F3AC2"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200</w:t>
            </w:r>
          </w:p>
          <w:p w14:paraId="40BDF746"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52C40741"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455725C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.10</w:t>
            </w:r>
          </w:p>
          <w:p w14:paraId="3B50081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AA7957" w:rsidRPr="008377CB" w14:paraId="376FD953" w14:textId="77777777" w:rsidTr="002E23F3">
        <w:trPr>
          <w:gridAfter w:val="1"/>
          <w:wAfter w:w="9" w:type="dxa"/>
          <w:cantSplit/>
        </w:trPr>
        <w:tc>
          <w:tcPr>
            <w:tcW w:w="5688" w:type="dxa"/>
            <w:gridSpan w:val="2"/>
            <w:tcBorders>
              <w:top w:val="single" w:sz="7" w:space="0" w:color="000000"/>
              <w:left w:val="single" w:sz="7" w:space="0" w:color="000000"/>
              <w:bottom w:val="single" w:sz="7" w:space="0" w:color="000000"/>
              <w:right w:val="single" w:sz="7" w:space="0" w:color="000000"/>
            </w:tcBorders>
          </w:tcPr>
          <w:p w14:paraId="2A8550C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t>Doctor</w:t>
            </w:r>
          </w:p>
          <w:p w14:paraId="57791FA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patient</w:t>
            </w:r>
          </w:p>
          <w:p w14:paraId="5CBF8A4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Per staff</w:t>
            </w:r>
          </w:p>
        </w:tc>
        <w:tc>
          <w:tcPr>
            <w:tcW w:w="2160" w:type="dxa"/>
            <w:gridSpan w:val="2"/>
            <w:tcBorders>
              <w:top w:val="single" w:sz="7" w:space="0" w:color="000000"/>
              <w:left w:val="single" w:sz="7" w:space="0" w:color="000000"/>
              <w:bottom w:val="single" w:sz="7" w:space="0" w:color="000000"/>
              <w:right w:val="single" w:sz="7" w:space="0" w:color="000000"/>
            </w:tcBorders>
          </w:tcPr>
          <w:p w14:paraId="3B28AC5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269858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5</w:t>
            </w:r>
          </w:p>
          <w:p w14:paraId="4534CE7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20</w:t>
            </w:r>
          </w:p>
        </w:tc>
        <w:tc>
          <w:tcPr>
            <w:tcW w:w="2070" w:type="dxa"/>
            <w:gridSpan w:val="2"/>
            <w:tcBorders>
              <w:top w:val="single" w:sz="7" w:space="0" w:color="000000"/>
              <w:left w:val="single" w:sz="7" w:space="0" w:color="000000"/>
              <w:bottom w:val="single" w:sz="7" w:space="0" w:color="000000"/>
              <w:right w:val="single" w:sz="7" w:space="0" w:color="000000"/>
            </w:tcBorders>
          </w:tcPr>
          <w:p w14:paraId="15E22C3D"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p>
          <w:p w14:paraId="20C7D4B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.01</w:t>
            </w:r>
          </w:p>
          <w:p w14:paraId="2D372414"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     .02</w:t>
            </w:r>
          </w:p>
        </w:tc>
      </w:tr>
      <w:tr w:rsidR="006E3F89" w:rsidRPr="008377CB" w14:paraId="16A610B8" w14:textId="77777777" w:rsidTr="002E23F3">
        <w:trPr>
          <w:gridAfter w:val="1"/>
          <w:wAfter w:w="9" w:type="dxa"/>
          <w:cantSplit/>
        </w:trPr>
        <w:tc>
          <w:tcPr>
            <w:tcW w:w="9918" w:type="dxa"/>
            <w:gridSpan w:val="6"/>
            <w:tcBorders>
              <w:top w:val="single" w:sz="7" w:space="0" w:color="000000"/>
              <w:left w:val="single" w:sz="7" w:space="0" w:color="000000"/>
              <w:bottom w:val="single" w:sz="7" w:space="0" w:color="000000"/>
              <w:right w:val="single" w:sz="7" w:space="0" w:color="000000"/>
            </w:tcBorders>
          </w:tcPr>
          <w:p w14:paraId="58F1189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Theme="minorHAnsi" w:hAnsiTheme="minorHAnsi" w:cstheme="minorHAnsi"/>
                <w:color w:val="auto"/>
              </w:rPr>
            </w:pPr>
            <w:r w:rsidRPr="008377CB">
              <w:rPr>
                <w:rFonts w:asciiTheme="minorHAnsi" w:hAnsiTheme="minorHAnsi" w:cstheme="minorHAnsi"/>
                <w:color w:val="auto"/>
              </w:rPr>
              <w:lastRenderedPageBreak/>
              <w:tab/>
              <w:t>(a)   Assume four persons per residence</w:t>
            </w:r>
          </w:p>
          <w:p w14:paraId="344A72F0"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r>
          </w:p>
          <w:p w14:paraId="27283F9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ab/>
              <w:t>(b)   Assume three persons per travel trailer site</w:t>
            </w:r>
          </w:p>
          <w:p w14:paraId="4E1CA55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3BFF4BB3"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4C07F71B"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*See subsections 5.1.d.3., 5.1.d.4., 5.1.d.5.</w:t>
            </w:r>
          </w:p>
          <w:p w14:paraId="636B993B" w14:textId="77777777" w:rsidR="00E72FAD" w:rsidRPr="008377CB" w:rsidRDefault="00E72FAD"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A calculation should be based upon an average of winter (November – March) usage and summer (April – October) usage</w:t>
            </w:r>
          </w:p>
          <w:p w14:paraId="31E24886" w14:textId="77777777" w:rsidR="00E72FAD" w:rsidRPr="008377CB" w:rsidRDefault="00E72FAD"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5104F939" w14:textId="77777777" w:rsidR="00E72FAD" w:rsidRPr="008377CB" w:rsidRDefault="00E72FAD"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vertAlign w:val="superscript"/>
              </w:rPr>
              <w:t xml:space="preserve">1 </w:t>
            </w:r>
            <w:r w:rsidRPr="008377CB">
              <w:rPr>
                <w:rFonts w:asciiTheme="minorHAnsi" w:hAnsiTheme="minorHAnsi" w:cstheme="minorHAnsi"/>
                <w:color w:val="auto"/>
              </w:rPr>
              <w:t>Requirement of the ABCA License is that there must be food offered for sale onsite by the facility or an outside food or mobile food vendor</w:t>
            </w:r>
          </w:p>
          <w:p w14:paraId="4F13AFC7"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48905076" w14:textId="77777777" w:rsidR="00E72FAD" w:rsidRPr="008377CB" w:rsidRDefault="00E72FAD"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414B455A"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(NOTE 1:  These factors do not apply to the design of municipal sewage systems. Refer to subsection 6.1. for design loadings for municipal sewage systems.) </w:t>
            </w:r>
          </w:p>
          <w:p w14:paraId="7FB0624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2CB78D7F"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 xml:space="preserve">(NOTE 2: If proposed facilities are not listed in the table above, and average daily water usage data is available, a peaking factor of 2.5 shall be required.)  </w:t>
            </w:r>
          </w:p>
          <w:p w14:paraId="18BC0819" w14:textId="77777777"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p>
          <w:p w14:paraId="008F5B16" w14:textId="6BBA7A4D" w:rsidR="006E3F89" w:rsidRPr="008377CB" w:rsidRDefault="006E3F89" w:rsidP="00204312">
            <w:pPr>
              <w:tabs>
                <w:tab w:val="left" w:pos="-360"/>
                <w:tab w:val="left" w:pos="0"/>
                <w:tab w:val="left" w:pos="36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Theme="minorHAnsi" w:hAnsiTheme="minorHAnsi" w:cstheme="minorHAnsi"/>
                <w:color w:val="auto"/>
              </w:rPr>
            </w:pPr>
            <w:r w:rsidRPr="008377CB">
              <w:rPr>
                <w:rFonts w:asciiTheme="minorHAnsi" w:hAnsiTheme="minorHAnsi" w:cstheme="minorHAnsi"/>
                <w:color w:val="auto"/>
              </w:rPr>
              <w:t>(NOTE 3: Five-Day BOD, BOD</w:t>
            </w:r>
            <w:r w:rsidRPr="008377CB">
              <w:rPr>
                <w:rFonts w:asciiTheme="minorHAnsi" w:hAnsiTheme="minorHAnsi" w:cstheme="minorHAnsi"/>
                <w:color w:val="auto"/>
                <w:vertAlign w:val="subscript"/>
              </w:rPr>
              <w:t>5</w:t>
            </w:r>
            <w:r w:rsidRPr="008377CB">
              <w:rPr>
                <w:rFonts w:asciiTheme="minorHAnsi" w:hAnsiTheme="minorHAnsi" w:cstheme="minorHAnsi"/>
                <w:color w:val="auto"/>
              </w:rPr>
              <w:t xml:space="preserve"> or BOD5 is the scientific method used to accurately measure dissolved oxygen consumption, by comparison of dissolved oxygen in a sample at the beginning and at the end of a five-day period.)</w:t>
            </w:r>
          </w:p>
        </w:tc>
      </w:tr>
    </w:tbl>
    <w:p w14:paraId="7938FBCE" w14:textId="77777777" w:rsidR="006E3F89" w:rsidRPr="008377CB" w:rsidRDefault="006E3F89" w:rsidP="00204312">
      <w:pPr>
        <w:pStyle w:val="ArticleHeading"/>
        <w:widowControl/>
        <w:rPr>
          <w:color w:val="auto"/>
        </w:rPr>
      </w:pPr>
    </w:p>
    <w:p w14:paraId="3A87F9BD" w14:textId="75A9413F" w:rsidR="00AE30E8" w:rsidRPr="008377CB" w:rsidRDefault="00AE30E8" w:rsidP="00204312">
      <w:pPr>
        <w:pStyle w:val="ArticleHeading"/>
        <w:widowControl/>
        <w:rPr>
          <w:color w:val="auto"/>
        </w:rPr>
        <w:sectPr w:rsidR="00AE30E8" w:rsidRPr="008377CB" w:rsidSect="00173312">
          <w:type w:val="continuous"/>
          <w:pgSz w:w="12240" w:h="15840" w:code="1"/>
          <w:pgMar w:top="1440" w:right="1440" w:bottom="1440" w:left="1440" w:header="720" w:footer="720" w:gutter="0"/>
          <w:lnNumType w:countBy="1" w:restart="newSection"/>
          <w:cols w:space="720"/>
          <w:titlePg/>
          <w:docGrid w:linePitch="360"/>
        </w:sectPr>
      </w:pPr>
      <w:r w:rsidRPr="008377CB">
        <w:rPr>
          <w:color w:val="auto"/>
        </w:rPr>
        <w:t>ARTICLE 5A. Authorization for Department of human services to promulgate legislative rules.</w:t>
      </w:r>
    </w:p>
    <w:p w14:paraId="7AA127E3" w14:textId="2D092CD6" w:rsidR="00634982" w:rsidRPr="008377CB" w:rsidRDefault="00634982" w:rsidP="00204312">
      <w:pPr>
        <w:pStyle w:val="SectionHeading"/>
        <w:widowControl/>
        <w:rPr>
          <w:color w:val="auto"/>
        </w:rPr>
      </w:pPr>
      <w:r w:rsidRPr="008377CB">
        <w:rPr>
          <w:color w:val="auto"/>
        </w:rPr>
        <w:t xml:space="preserve">§64-5A-1. Department of Human Services. </w:t>
      </w:r>
    </w:p>
    <w:p w14:paraId="11ACD83A" w14:textId="193D8227" w:rsidR="00982BC8" w:rsidRPr="008377CB" w:rsidRDefault="00AE30E8" w:rsidP="00204312">
      <w:pPr>
        <w:pStyle w:val="SectionBody"/>
        <w:widowControl/>
        <w:numPr>
          <w:ilvl w:val="0"/>
          <w:numId w:val="3"/>
        </w:numPr>
        <w:tabs>
          <w:tab w:val="left" w:pos="1080"/>
        </w:tabs>
        <w:ind w:left="0" w:firstLine="720"/>
        <w:rPr>
          <w:color w:val="auto"/>
        </w:rPr>
      </w:pPr>
      <w:r w:rsidRPr="008377CB">
        <w:rPr>
          <w:color w:val="auto"/>
        </w:rPr>
        <w:t xml:space="preserve">The legislative rule filed in the State Register on September 13, 2024, authorized under the authority of §16-59-2 of this code, modified by the Department of Human Services to meet the objections of the Legislative Rule-Making Review Committee and refiled in the State Register on November 26, 2024, relating to the Department of Human Services (Recovery Residence Certification and Accreditation Program, </w:t>
      </w:r>
      <w:hyperlink r:id="rId24" w:history="1">
        <w:r w:rsidRPr="008377CB">
          <w:rPr>
            <w:rStyle w:val="Hyperlink"/>
            <w:rFonts w:eastAsiaTheme="minorHAnsi"/>
            <w:color w:val="auto"/>
            <w:u w:val="none"/>
          </w:rPr>
          <w:t>69 CSR 15</w:t>
        </w:r>
      </w:hyperlink>
      <w:r w:rsidRPr="008377CB">
        <w:rPr>
          <w:color w:val="auto"/>
        </w:rPr>
        <w:t>), is authorized</w:t>
      </w:r>
      <w:r w:rsidR="00982BC8" w:rsidRPr="008377CB">
        <w:rPr>
          <w:color w:val="auto"/>
        </w:rPr>
        <w:t xml:space="preserve"> with the amendments set forth below:</w:t>
      </w:r>
    </w:p>
    <w:p w14:paraId="0865628B" w14:textId="77777777" w:rsidR="00712324" w:rsidRPr="008377CB" w:rsidRDefault="00982BC8" w:rsidP="00204312">
      <w:pPr>
        <w:pStyle w:val="SectionBody"/>
        <w:widowControl/>
        <w:ind w:left="-90" w:firstLine="810"/>
        <w:rPr>
          <w:rFonts w:cs="Arial"/>
        </w:rPr>
      </w:pPr>
      <w:r w:rsidRPr="008377CB">
        <w:rPr>
          <w:color w:val="auto"/>
        </w:rPr>
        <w:t xml:space="preserve">On page </w:t>
      </w:r>
      <w:r w:rsidR="00F45B98" w:rsidRPr="008377CB">
        <w:rPr>
          <w:color w:val="auto"/>
        </w:rPr>
        <w:t>6</w:t>
      </w:r>
      <w:r w:rsidRPr="008377CB">
        <w:rPr>
          <w:color w:val="auto"/>
        </w:rPr>
        <w:t>, subsection 6.4., after the period by inserting the words "</w:t>
      </w:r>
      <w:r w:rsidRPr="008377CB">
        <w:rPr>
          <w:rFonts w:cstheme="minorHAnsi"/>
          <w:color w:val="auto"/>
        </w:rPr>
        <w:t xml:space="preserve">The information regarding how to make a complaint with the Office of Health Facility Licensure and Certification </w:t>
      </w:r>
      <w:r w:rsidRPr="008377CB">
        <w:rPr>
          <w:rFonts w:cstheme="minorHAnsi"/>
          <w:color w:val="auto"/>
        </w:rPr>
        <w:lastRenderedPageBreak/>
        <w:t>and regarding human trafficking, as approved and provided by the Office of Health Facility Licensure and Certification on their website, shall be posted in a common area in each recovery residence.";</w:t>
      </w:r>
      <w:r w:rsidR="00712324" w:rsidRPr="008377CB">
        <w:rPr>
          <w:rFonts w:cstheme="minorHAnsi"/>
          <w:color w:val="auto"/>
        </w:rPr>
        <w:t xml:space="preserve"> </w:t>
      </w:r>
      <w:r w:rsidR="00712324" w:rsidRPr="008377CB">
        <w:rPr>
          <w:rFonts w:cs="Arial"/>
        </w:rPr>
        <w:t>On page 6, subdivision 6.5.5., by striking out the word "and";</w:t>
      </w:r>
    </w:p>
    <w:p w14:paraId="34821469" w14:textId="77777777" w:rsidR="00712324" w:rsidRPr="008377CB" w:rsidRDefault="00712324" w:rsidP="00204312">
      <w:pPr>
        <w:pStyle w:val="SectionBody"/>
        <w:widowControl/>
        <w:ind w:left="-90" w:firstLine="810"/>
        <w:rPr>
          <w:rFonts w:cs="Arial"/>
        </w:rPr>
      </w:pPr>
      <w:r w:rsidRPr="008377CB">
        <w:rPr>
          <w:rFonts w:cs="Arial"/>
        </w:rPr>
        <w:t>On page 6, after subdivision 6.5.6., by adding two new subdivisions, designated as subdivision 6.5.7. and 6.5.8. to read as follows:</w:t>
      </w:r>
    </w:p>
    <w:p w14:paraId="7D55D689" w14:textId="77777777" w:rsidR="00712324" w:rsidRPr="008377CB" w:rsidRDefault="00712324" w:rsidP="00204312">
      <w:pPr>
        <w:pStyle w:val="SectionBody"/>
        <w:widowControl/>
        <w:ind w:left="-90" w:firstLine="810"/>
        <w:rPr>
          <w:rFonts w:cs="Arial"/>
        </w:rPr>
      </w:pPr>
      <w:r w:rsidRPr="008377CB">
        <w:rPr>
          <w:rFonts w:cs="Arial"/>
        </w:rPr>
        <w:t>6.5.7. Disclose and list any other healthcare facility and recovery residence owned or managed by the applicant in any state in the United States; and</w:t>
      </w:r>
    </w:p>
    <w:p w14:paraId="6114302A" w14:textId="77777777" w:rsidR="00712324" w:rsidRPr="008377CB" w:rsidRDefault="00712324" w:rsidP="00204312">
      <w:pPr>
        <w:pStyle w:val="SectionBody"/>
        <w:widowControl/>
        <w:ind w:left="-90" w:firstLine="810"/>
        <w:rPr>
          <w:rFonts w:cs="Arial"/>
        </w:rPr>
      </w:pPr>
      <w:r w:rsidRPr="008377CB">
        <w:rPr>
          <w:rFonts w:cs="Arial"/>
        </w:rPr>
        <w:t>6.5.8. Disclose whether the applicant is part of any lawsuit or regulatory action in any state in the United States related to patient care, human trafficking, labor exploitation, or financial misconduct.;</w:t>
      </w:r>
    </w:p>
    <w:p w14:paraId="5E88B8C3" w14:textId="77777777" w:rsidR="00712324" w:rsidRPr="008377CB" w:rsidRDefault="00712324" w:rsidP="00204312">
      <w:pPr>
        <w:pStyle w:val="SectionBody"/>
        <w:widowControl/>
        <w:ind w:left="-90" w:firstLine="810"/>
        <w:rPr>
          <w:rFonts w:cs="Arial"/>
        </w:rPr>
      </w:pPr>
      <w:r w:rsidRPr="008377CB">
        <w:rPr>
          <w:rFonts w:cs="Arial"/>
        </w:rPr>
        <w:t>On page 9, after subsection 6.16., by inserting two new subsections, designated as subsection 6.17. and subsection 6.18. to read as follows:</w:t>
      </w:r>
    </w:p>
    <w:p w14:paraId="3E24F432" w14:textId="77777777" w:rsidR="00712324" w:rsidRPr="008377CB" w:rsidRDefault="00712324" w:rsidP="00204312">
      <w:pPr>
        <w:pStyle w:val="SectionBody"/>
        <w:widowControl/>
        <w:ind w:left="-90" w:firstLine="810"/>
        <w:rPr>
          <w:rFonts w:cs="Arial"/>
        </w:rPr>
      </w:pPr>
      <w:r w:rsidRPr="008377CB">
        <w:rPr>
          <w:rFonts w:cs="Arial"/>
        </w:rPr>
        <w:t>6.17. Resident Exit Survey</w:t>
      </w:r>
    </w:p>
    <w:p w14:paraId="2AB8F676" w14:textId="77777777" w:rsidR="00712324" w:rsidRPr="008377CB" w:rsidRDefault="00712324" w:rsidP="00204312">
      <w:pPr>
        <w:pStyle w:val="SectionBody"/>
        <w:widowControl/>
        <w:ind w:left="-90" w:firstLine="810"/>
        <w:rPr>
          <w:rFonts w:cs="Arial"/>
        </w:rPr>
      </w:pPr>
      <w:r w:rsidRPr="008377CB">
        <w:rPr>
          <w:rFonts w:cs="Arial"/>
        </w:rPr>
        <w:t>6.17.1. Upon discharge of a resident, the recovery residence shall provide to the discharged resident a link or QR code for the resident to be able to complete an exit survey in a form to be prescribed by the Office of Health Facility Licensure and Certification.</w:t>
      </w:r>
    </w:p>
    <w:p w14:paraId="14D3CD9C" w14:textId="77777777" w:rsidR="00712324" w:rsidRPr="008377CB" w:rsidRDefault="00712324" w:rsidP="00204312">
      <w:pPr>
        <w:pStyle w:val="SectionBody"/>
        <w:widowControl/>
        <w:ind w:left="-90" w:firstLine="810"/>
        <w:rPr>
          <w:rFonts w:cs="Arial"/>
        </w:rPr>
      </w:pPr>
      <w:r w:rsidRPr="008377CB">
        <w:rPr>
          <w:rFonts w:cs="Arial"/>
        </w:rPr>
        <w:t>6.18. Referral of Complaints</w:t>
      </w:r>
    </w:p>
    <w:p w14:paraId="1C838AC1" w14:textId="77777777" w:rsidR="00712324" w:rsidRPr="008377CB" w:rsidRDefault="00712324" w:rsidP="00204312">
      <w:pPr>
        <w:pStyle w:val="SectionBody"/>
        <w:widowControl/>
        <w:ind w:left="-90" w:firstLine="810"/>
        <w:rPr>
          <w:rFonts w:cs="Arial"/>
        </w:rPr>
      </w:pPr>
      <w:r w:rsidRPr="008377CB">
        <w:rPr>
          <w:rFonts w:cs="Arial"/>
        </w:rPr>
        <w:t>6.18.1. The Office of Health Facility Licensure and Certification, the certifying agency, and the West Virginia Fusion Center may refer complaints and information received among each other and with law enforcement and criminal justice support agencies, as appropriate.;</w:t>
      </w:r>
    </w:p>
    <w:p w14:paraId="7D6EC09D" w14:textId="77777777" w:rsidR="00712324" w:rsidRPr="008377CB" w:rsidRDefault="00712324" w:rsidP="00204312">
      <w:pPr>
        <w:pStyle w:val="SectionBody"/>
        <w:widowControl/>
        <w:ind w:left="-90" w:firstLine="810"/>
        <w:rPr>
          <w:rFonts w:cs="Arial"/>
        </w:rPr>
      </w:pPr>
      <w:r w:rsidRPr="008377CB">
        <w:rPr>
          <w:rFonts w:cs="Arial"/>
        </w:rPr>
        <w:t>And,</w:t>
      </w:r>
    </w:p>
    <w:p w14:paraId="44FF6E34" w14:textId="6F6BB318" w:rsidR="00982BC8" w:rsidRPr="008377CB" w:rsidRDefault="00712324" w:rsidP="00204312">
      <w:pPr>
        <w:pStyle w:val="SectionBody"/>
        <w:widowControl/>
        <w:ind w:left="-90" w:firstLine="810"/>
        <w:rPr>
          <w:rFonts w:cstheme="minorHAnsi"/>
          <w:color w:val="auto"/>
        </w:rPr>
      </w:pPr>
      <w:r w:rsidRPr="008377CB">
        <w:rPr>
          <w:rFonts w:cs="Arial"/>
        </w:rPr>
        <w:t>By renumbering the remaining subsections</w:t>
      </w:r>
      <w:r w:rsidR="00E564F6" w:rsidRPr="008377CB">
        <w:rPr>
          <w:rFonts w:cs="Arial"/>
        </w:rPr>
        <w:t>.</w:t>
      </w:r>
    </w:p>
    <w:p w14:paraId="3E123936" w14:textId="1CDDF4F8" w:rsidR="00982BC8" w:rsidRPr="008377CB" w:rsidRDefault="00982BC8" w:rsidP="00204312">
      <w:pPr>
        <w:pStyle w:val="SectionBody"/>
        <w:widowControl/>
        <w:ind w:left="-90" w:firstLine="810"/>
        <w:rPr>
          <w:rFonts w:cstheme="minorHAnsi"/>
          <w:color w:val="auto"/>
        </w:rPr>
      </w:pPr>
      <w:r w:rsidRPr="008377CB">
        <w:rPr>
          <w:rFonts w:cstheme="minorHAnsi"/>
          <w:color w:val="auto"/>
        </w:rPr>
        <w:t>On page 11, subdivision 6.20.2., by striking</w:t>
      </w:r>
      <w:r w:rsidR="00460A25" w:rsidRPr="008377CB">
        <w:rPr>
          <w:rFonts w:cstheme="minorHAnsi"/>
          <w:color w:val="auto"/>
        </w:rPr>
        <w:t xml:space="preserve"> out</w:t>
      </w:r>
      <w:r w:rsidRPr="008377CB">
        <w:rPr>
          <w:rFonts w:cstheme="minorHAnsi"/>
          <w:color w:val="auto"/>
        </w:rPr>
        <w:t xml:space="preserve"> the words "certifying agency" and inserting in lieu thereof the word "Director";</w:t>
      </w:r>
    </w:p>
    <w:p w14:paraId="196B2E50" w14:textId="2E59FFB4" w:rsidR="0067099D" w:rsidRPr="008377CB" w:rsidRDefault="0067099D" w:rsidP="00204312">
      <w:pPr>
        <w:pStyle w:val="SectionBody"/>
        <w:widowControl/>
        <w:ind w:left="-90" w:firstLine="810"/>
        <w:rPr>
          <w:rFonts w:cstheme="minorHAnsi"/>
          <w:color w:val="auto"/>
        </w:rPr>
      </w:pPr>
      <w:r w:rsidRPr="008377CB">
        <w:rPr>
          <w:rFonts w:cstheme="minorHAnsi"/>
          <w:color w:val="auto"/>
        </w:rPr>
        <w:t>And,</w:t>
      </w:r>
    </w:p>
    <w:p w14:paraId="0752F00B" w14:textId="77A40C6D" w:rsidR="00460A25" w:rsidRPr="008377CB" w:rsidRDefault="00460A25" w:rsidP="00204312">
      <w:pPr>
        <w:pStyle w:val="SectionBody"/>
        <w:widowControl/>
        <w:spacing w:line="463" w:lineRule="auto"/>
        <w:ind w:left="-90" w:firstLine="810"/>
        <w:rPr>
          <w:rFonts w:cstheme="minorHAnsi"/>
          <w:color w:val="auto"/>
        </w:rPr>
      </w:pPr>
      <w:r w:rsidRPr="008377CB">
        <w:rPr>
          <w:rFonts w:cstheme="minorHAnsi"/>
          <w:color w:val="auto"/>
        </w:rPr>
        <w:lastRenderedPageBreak/>
        <w:t>On page</w:t>
      </w:r>
      <w:r w:rsidR="00F45B98" w:rsidRPr="008377CB">
        <w:rPr>
          <w:rFonts w:cstheme="minorHAnsi"/>
          <w:color w:val="auto"/>
        </w:rPr>
        <w:t>s</w:t>
      </w:r>
      <w:r w:rsidRPr="008377CB">
        <w:rPr>
          <w:rFonts w:cstheme="minorHAnsi"/>
          <w:color w:val="auto"/>
        </w:rPr>
        <w:t xml:space="preserve"> 12</w:t>
      </w:r>
      <w:r w:rsidR="00F45B98" w:rsidRPr="008377CB">
        <w:rPr>
          <w:rFonts w:cstheme="minorHAnsi"/>
          <w:color w:val="auto"/>
        </w:rPr>
        <w:t xml:space="preserve"> through 13</w:t>
      </w:r>
      <w:r w:rsidRPr="008377CB">
        <w:rPr>
          <w:rFonts w:cstheme="minorHAnsi"/>
          <w:color w:val="auto"/>
        </w:rPr>
        <w:t>, by striking out all of subsection 7.1. and inserting in lieu thereof a new subsection 7.1. to read as follows:</w:t>
      </w:r>
    </w:p>
    <w:p w14:paraId="79FC60D6" w14:textId="04649683" w:rsidR="00460A25" w:rsidRPr="008377CB" w:rsidRDefault="00460A25" w:rsidP="00204312">
      <w:pPr>
        <w:pStyle w:val="SectionBody"/>
        <w:widowControl/>
        <w:spacing w:line="463" w:lineRule="auto"/>
        <w:ind w:left="-90" w:firstLine="810"/>
        <w:rPr>
          <w:rFonts w:cs="Arial"/>
          <w:color w:val="auto"/>
        </w:rPr>
      </w:pPr>
      <w:r w:rsidRPr="008377CB">
        <w:rPr>
          <w:rFonts w:cstheme="minorHAnsi"/>
          <w:color w:val="auto"/>
        </w:rPr>
        <w:t xml:space="preserve">7.1. </w:t>
      </w:r>
      <w:r w:rsidRPr="008377CB">
        <w:rPr>
          <w:rFonts w:cs="Arial"/>
          <w:color w:val="auto"/>
        </w:rPr>
        <w:t>All recovery residences shall submit the following data to the Office of Health Facility Licensure and Certification as described in this section:</w:t>
      </w:r>
    </w:p>
    <w:p w14:paraId="360AA4FA" w14:textId="2A765B8A" w:rsidR="00460A25" w:rsidRPr="008377CB" w:rsidRDefault="00460A25" w:rsidP="00204312">
      <w:pPr>
        <w:pStyle w:val="SectionBody"/>
        <w:widowControl/>
        <w:spacing w:line="463" w:lineRule="auto"/>
        <w:ind w:left="-90" w:firstLine="810"/>
        <w:rPr>
          <w:rFonts w:cs="Arial"/>
          <w:color w:val="auto"/>
        </w:rPr>
      </w:pPr>
      <w:r w:rsidRPr="008377CB">
        <w:rPr>
          <w:rFonts w:cs="Arial"/>
          <w:color w:val="auto"/>
        </w:rPr>
        <w:tab/>
        <w:t>7.1.1. The state residency or citizenship of each individual resident;</w:t>
      </w:r>
    </w:p>
    <w:p w14:paraId="461185A8" w14:textId="5D313183" w:rsidR="00460A25" w:rsidRPr="008377CB" w:rsidRDefault="00460A25" w:rsidP="00204312">
      <w:pPr>
        <w:pStyle w:val="SectionBody"/>
        <w:widowControl/>
        <w:spacing w:line="463" w:lineRule="auto"/>
        <w:ind w:left="-90" w:firstLine="810"/>
        <w:rPr>
          <w:rFonts w:cs="Arial"/>
          <w:color w:val="auto"/>
        </w:rPr>
      </w:pPr>
      <w:r w:rsidRPr="008377CB">
        <w:rPr>
          <w:rFonts w:cs="Arial"/>
          <w:color w:val="auto"/>
        </w:rPr>
        <w:tab/>
        <w:t>7.1.2. Whether the resident is receiving medication-assisted treatment and the name of the treatment provider, along with any and all referral, profit sharing, or any other agreements between the participant, recovery residence, or provider, or any combination thereof;</w:t>
      </w:r>
    </w:p>
    <w:p w14:paraId="3035AC68" w14:textId="73D76035" w:rsidR="00460A25" w:rsidRPr="008377CB" w:rsidRDefault="00460A25" w:rsidP="00204312">
      <w:pPr>
        <w:tabs>
          <w:tab w:val="left" w:pos="360"/>
          <w:tab w:val="left" w:pos="720"/>
          <w:tab w:val="left" w:pos="1080"/>
        </w:tabs>
        <w:spacing w:line="463" w:lineRule="auto"/>
        <w:jc w:val="both"/>
        <w:rPr>
          <w:rFonts w:eastAsia="Calibri" w:cs="Arial"/>
          <w:color w:val="auto"/>
        </w:rPr>
      </w:pPr>
      <w:r w:rsidRPr="008377CB">
        <w:rPr>
          <w:rFonts w:cs="Arial"/>
          <w:color w:val="auto"/>
        </w:rPr>
        <w:tab/>
      </w:r>
      <w:r w:rsidRPr="008377CB">
        <w:rPr>
          <w:rFonts w:cs="Arial"/>
          <w:color w:val="auto"/>
        </w:rPr>
        <w:tab/>
      </w:r>
      <w:r w:rsidRPr="008377CB">
        <w:rPr>
          <w:rFonts w:cs="Arial"/>
          <w:color w:val="auto"/>
        </w:rPr>
        <w:tab/>
      </w:r>
      <w:r w:rsidRPr="008377CB">
        <w:rPr>
          <w:rFonts w:cs="Arial"/>
          <w:color w:val="auto"/>
        </w:rPr>
        <w:tab/>
        <w:t xml:space="preserve">7.1.3. </w:t>
      </w:r>
      <w:r w:rsidRPr="008377CB">
        <w:rPr>
          <w:rFonts w:eastAsia="Calibri" w:cs="Arial"/>
          <w:color w:val="auto"/>
        </w:rPr>
        <w:t>The specific source of all referrals the recovery residence received;</w:t>
      </w:r>
    </w:p>
    <w:p w14:paraId="3672C0A9" w14:textId="1C9DA8D6" w:rsidR="00460A25" w:rsidRPr="008377CB" w:rsidRDefault="00460A25" w:rsidP="00204312">
      <w:pPr>
        <w:tabs>
          <w:tab w:val="left" w:pos="360"/>
          <w:tab w:val="left" w:pos="720"/>
          <w:tab w:val="left" w:pos="1080"/>
        </w:tabs>
        <w:spacing w:line="463" w:lineRule="auto"/>
        <w:jc w:val="both"/>
        <w:rPr>
          <w:rFonts w:eastAsia="Calibri" w:cs="Arial"/>
          <w:color w:val="auto"/>
        </w:rPr>
      </w:pPr>
      <w:r w:rsidRPr="008377CB">
        <w:rPr>
          <w:rFonts w:eastAsia="Calibri" w:cs="Arial"/>
          <w:color w:val="auto"/>
        </w:rPr>
        <w:tab/>
      </w:r>
      <w:r w:rsidRPr="008377CB">
        <w:rPr>
          <w:rFonts w:eastAsia="Calibri" w:cs="Arial"/>
          <w:color w:val="auto"/>
        </w:rPr>
        <w:tab/>
      </w:r>
      <w:r w:rsidRPr="008377CB">
        <w:rPr>
          <w:rFonts w:eastAsia="Calibri" w:cs="Arial"/>
          <w:color w:val="auto"/>
        </w:rPr>
        <w:tab/>
      </w:r>
      <w:r w:rsidRPr="008377CB">
        <w:rPr>
          <w:rFonts w:eastAsia="Calibri" w:cs="Arial"/>
          <w:color w:val="auto"/>
        </w:rPr>
        <w:tab/>
        <w:t>7.1.4. The number of hours the resident volunteered or worked for any business, organization, or other entity that is owned, in whole or in part, or affiliated with the recovery residence, any parent company, or employee, as a condition or part of the resident’s stay at the recovery residence, the hourly rate the resident is paid for any such work, and the total amount of payments or benefits received from the resident’s work;</w:t>
      </w:r>
    </w:p>
    <w:p w14:paraId="3B45FAC6" w14:textId="1ED56FAF" w:rsidR="00460A25" w:rsidRPr="008377CB" w:rsidRDefault="00460A25" w:rsidP="00204312">
      <w:pPr>
        <w:tabs>
          <w:tab w:val="left" w:pos="360"/>
          <w:tab w:val="left" w:pos="720"/>
          <w:tab w:val="left" w:pos="1080"/>
        </w:tabs>
        <w:spacing w:line="463" w:lineRule="auto"/>
        <w:jc w:val="both"/>
        <w:rPr>
          <w:rFonts w:eastAsia="Calibri" w:cs="Arial"/>
          <w:color w:val="auto"/>
        </w:rPr>
      </w:pPr>
      <w:r w:rsidRPr="008377CB">
        <w:rPr>
          <w:rFonts w:eastAsia="Calibri" w:cs="Arial"/>
          <w:color w:val="auto"/>
        </w:rPr>
        <w:tab/>
      </w:r>
      <w:r w:rsidRPr="008377CB">
        <w:rPr>
          <w:rFonts w:eastAsia="Calibri" w:cs="Arial"/>
          <w:color w:val="auto"/>
        </w:rPr>
        <w:tab/>
      </w:r>
      <w:r w:rsidRPr="008377CB">
        <w:rPr>
          <w:rFonts w:eastAsia="Calibri" w:cs="Arial"/>
          <w:color w:val="auto"/>
        </w:rPr>
        <w:tab/>
      </w:r>
      <w:r w:rsidRPr="008377CB">
        <w:rPr>
          <w:rFonts w:eastAsia="Calibri" w:cs="Arial"/>
          <w:color w:val="auto"/>
        </w:rPr>
        <w:tab/>
        <w:t>7.1.5. The monthly rent the resident paid, any rent paid by a third party or outside source, and any rent reductions, including but not limited to, no rent or deferred rent, the resident received for working or volunteering, or any other reasons;</w:t>
      </w:r>
    </w:p>
    <w:p w14:paraId="68C8A7D0" w14:textId="36B3CE6E" w:rsidR="00460A25" w:rsidRPr="008377CB" w:rsidRDefault="00460A25" w:rsidP="00204312">
      <w:pPr>
        <w:tabs>
          <w:tab w:val="left" w:pos="360"/>
          <w:tab w:val="left" w:pos="720"/>
          <w:tab w:val="left" w:pos="1080"/>
        </w:tabs>
        <w:spacing w:line="463" w:lineRule="auto"/>
        <w:jc w:val="both"/>
        <w:rPr>
          <w:rFonts w:eastAsia="Calibri" w:cs="Arial"/>
          <w:color w:val="auto"/>
        </w:rPr>
      </w:pPr>
      <w:r w:rsidRPr="008377CB">
        <w:rPr>
          <w:rFonts w:eastAsia="Calibri" w:cs="Arial"/>
          <w:color w:val="auto"/>
        </w:rPr>
        <w:tab/>
      </w:r>
      <w:r w:rsidRPr="008377CB">
        <w:rPr>
          <w:rFonts w:eastAsia="Calibri" w:cs="Arial"/>
          <w:color w:val="auto"/>
        </w:rPr>
        <w:tab/>
      </w:r>
      <w:r w:rsidRPr="008377CB">
        <w:rPr>
          <w:rFonts w:eastAsia="Calibri" w:cs="Arial"/>
          <w:color w:val="auto"/>
        </w:rPr>
        <w:tab/>
      </w:r>
      <w:r w:rsidRPr="008377CB">
        <w:rPr>
          <w:rFonts w:eastAsia="Calibri" w:cs="Arial"/>
          <w:color w:val="auto"/>
        </w:rPr>
        <w:tab/>
        <w:t>7.1.6.  The length of the resident’s stay and, if known, where the resident went after leaving the residence, and reason the resident left;</w:t>
      </w:r>
    </w:p>
    <w:p w14:paraId="6A2B750D" w14:textId="056E08C7" w:rsidR="00460A25" w:rsidRPr="008377CB" w:rsidRDefault="00460A25" w:rsidP="00204312">
      <w:pPr>
        <w:tabs>
          <w:tab w:val="left" w:pos="360"/>
          <w:tab w:val="left" w:pos="720"/>
          <w:tab w:val="left" w:pos="1080"/>
        </w:tabs>
        <w:spacing w:line="463" w:lineRule="auto"/>
        <w:jc w:val="both"/>
        <w:rPr>
          <w:rFonts w:ascii="Calibri" w:eastAsia="Calibri" w:hAnsi="Calibri" w:cs="Calibri"/>
          <w:color w:val="auto"/>
        </w:rPr>
      </w:pPr>
      <w:r w:rsidRPr="008377CB">
        <w:rPr>
          <w:rFonts w:eastAsia="Calibri" w:cs="Arial"/>
          <w:color w:val="auto"/>
        </w:rPr>
        <w:tab/>
      </w:r>
      <w:r w:rsidRPr="008377CB">
        <w:rPr>
          <w:rFonts w:eastAsia="Calibri" w:cs="Arial"/>
          <w:color w:val="auto"/>
        </w:rPr>
        <w:tab/>
      </w:r>
      <w:r w:rsidRPr="008377CB">
        <w:rPr>
          <w:rFonts w:eastAsia="Calibri" w:cs="Arial"/>
          <w:color w:val="auto"/>
        </w:rPr>
        <w:tab/>
      </w:r>
      <w:r w:rsidRPr="008377CB">
        <w:rPr>
          <w:rFonts w:eastAsia="Calibri" w:cs="Arial"/>
          <w:color w:val="auto"/>
        </w:rPr>
        <w:tab/>
        <w:t>7.1.7. Whether the resident is receiving any other behavioral health treatment and the name of the treatment provider, along with any and all referral, profit sharing, or any other agreements between the participant, recovery residence, or provider, or any combination thereof;</w:t>
      </w:r>
    </w:p>
    <w:p w14:paraId="3D9BB00E" w14:textId="143E04F1" w:rsidR="00460A25" w:rsidRPr="008377CB" w:rsidRDefault="00460A25" w:rsidP="00204312">
      <w:pPr>
        <w:tabs>
          <w:tab w:val="left" w:pos="360"/>
          <w:tab w:val="left" w:pos="720"/>
          <w:tab w:val="left" w:pos="1080"/>
        </w:tabs>
        <w:spacing w:line="463" w:lineRule="auto"/>
        <w:jc w:val="both"/>
        <w:rPr>
          <w:rFonts w:eastAsia="Calibri" w:cs="Arial"/>
          <w:color w:val="auto"/>
        </w:rPr>
      </w:pPr>
      <w:r w:rsidRPr="008377CB">
        <w:rPr>
          <w:rFonts w:ascii="Calibri" w:eastAsia="Calibri" w:hAnsi="Calibri" w:cs="Calibri"/>
          <w:color w:val="auto"/>
        </w:rPr>
        <w:tab/>
      </w:r>
      <w:r w:rsidRPr="008377CB">
        <w:rPr>
          <w:rFonts w:ascii="Calibri" w:eastAsia="Calibri" w:hAnsi="Calibri" w:cs="Calibri"/>
          <w:color w:val="auto"/>
        </w:rPr>
        <w:tab/>
      </w:r>
      <w:r w:rsidRPr="008377CB">
        <w:rPr>
          <w:rFonts w:ascii="Calibri" w:eastAsia="Calibri" w:hAnsi="Calibri" w:cs="Calibri"/>
          <w:color w:val="auto"/>
        </w:rPr>
        <w:tab/>
      </w:r>
      <w:r w:rsidRPr="008377CB">
        <w:rPr>
          <w:rFonts w:ascii="Calibri" w:eastAsia="Calibri" w:hAnsi="Calibri" w:cs="Calibri"/>
          <w:color w:val="auto"/>
        </w:rPr>
        <w:tab/>
      </w:r>
      <w:r w:rsidRPr="008377CB">
        <w:rPr>
          <w:rFonts w:eastAsia="Calibri" w:cs="Arial"/>
          <w:color w:val="auto"/>
        </w:rPr>
        <w:t xml:space="preserve">7.1.8. Retain copies of all leases or participation agreement or terms required of any participant that have been provided to new participants or signed by any participant during the reporting period, for five years after the resident leaves the recovery residence and make </w:t>
      </w:r>
      <w:r w:rsidR="00002125" w:rsidRPr="008377CB">
        <w:rPr>
          <w:rFonts w:eastAsia="Calibri" w:cs="Arial"/>
          <w:color w:val="auto"/>
        </w:rPr>
        <w:t xml:space="preserve">them </w:t>
      </w:r>
      <w:r w:rsidRPr="008377CB">
        <w:rPr>
          <w:rFonts w:eastAsia="Calibri" w:cs="Arial"/>
          <w:color w:val="auto"/>
        </w:rPr>
        <w:t>available to the Office of Inspector General and Department of Human Services upon request;</w:t>
      </w:r>
    </w:p>
    <w:p w14:paraId="2DBD379C" w14:textId="4B72B76D" w:rsidR="00460A25" w:rsidRPr="008377CB" w:rsidRDefault="00460A25" w:rsidP="00204312">
      <w:pPr>
        <w:tabs>
          <w:tab w:val="left" w:pos="360"/>
          <w:tab w:val="left" w:pos="720"/>
          <w:tab w:val="left" w:pos="1080"/>
        </w:tabs>
        <w:spacing w:line="463" w:lineRule="auto"/>
        <w:jc w:val="both"/>
        <w:rPr>
          <w:rFonts w:eastAsia="Calibri" w:cs="Arial"/>
          <w:color w:val="auto"/>
        </w:rPr>
      </w:pPr>
      <w:r w:rsidRPr="008377CB">
        <w:rPr>
          <w:rFonts w:ascii="Calibri" w:eastAsia="Calibri" w:hAnsi="Calibri" w:cs="Calibri"/>
          <w:color w:val="auto"/>
        </w:rPr>
        <w:lastRenderedPageBreak/>
        <w:tab/>
      </w:r>
      <w:r w:rsidRPr="008377CB">
        <w:rPr>
          <w:rFonts w:ascii="Calibri" w:eastAsia="Calibri" w:hAnsi="Calibri" w:cs="Calibri"/>
          <w:color w:val="auto"/>
        </w:rPr>
        <w:tab/>
      </w:r>
      <w:r w:rsidRPr="008377CB">
        <w:rPr>
          <w:rFonts w:ascii="Calibri" w:eastAsia="Calibri" w:hAnsi="Calibri" w:cs="Calibri"/>
          <w:color w:val="auto"/>
        </w:rPr>
        <w:tab/>
      </w:r>
      <w:r w:rsidRPr="008377CB">
        <w:rPr>
          <w:rFonts w:eastAsia="Calibri" w:cs="Arial"/>
          <w:color w:val="auto"/>
        </w:rPr>
        <w:tab/>
        <w:t>7.1.9. Retain copies of any agreements for referrals, financial compensation, or any agreement between a recovery residence and a provider of treatment which have been in effect during the reporting period, for five years after the resident leaves the recovery residence and make</w:t>
      </w:r>
      <w:r w:rsidR="00002125" w:rsidRPr="008377CB">
        <w:rPr>
          <w:rFonts w:eastAsia="Calibri" w:cs="Arial"/>
          <w:color w:val="auto"/>
        </w:rPr>
        <w:t xml:space="preserve"> them</w:t>
      </w:r>
      <w:r w:rsidRPr="008377CB">
        <w:rPr>
          <w:rFonts w:eastAsia="Calibri" w:cs="Arial"/>
          <w:color w:val="auto"/>
        </w:rPr>
        <w:t xml:space="preserve"> available to the Office of Inspector General and Department of Human Services upon request; and</w:t>
      </w:r>
    </w:p>
    <w:p w14:paraId="7EA23A53" w14:textId="058BCD48" w:rsidR="00460A25" w:rsidRPr="008377CB" w:rsidRDefault="00460A25" w:rsidP="00204312">
      <w:pPr>
        <w:tabs>
          <w:tab w:val="left" w:pos="360"/>
          <w:tab w:val="left" w:pos="720"/>
          <w:tab w:val="left" w:pos="1080"/>
        </w:tabs>
        <w:spacing w:line="463" w:lineRule="auto"/>
        <w:jc w:val="both"/>
        <w:rPr>
          <w:rFonts w:eastAsia="Calibri" w:cs="Arial"/>
          <w:color w:val="auto"/>
        </w:rPr>
      </w:pPr>
      <w:r w:rsidRPr="008377CB">
        <w:rPr>
          <w:rFonts w:eastAsia="Calibri" w:cs="Arial"/>
          <w:color w:val="auto"/>
        </w:rPr>
        <w:tab/>
      </w:r>
      <w:r w:rsidRPr="008377CB">
        <w:rPr>
          <w:rFonts w:eastAsia="Calibri" w:cs="Arial"/>
          <w:color w:val="auto"/>
        </w:rPr>
        <w:tab/>
      </w:r>
      <w:r w:rsidRPr="008377CB">
        <w:rPr>
          <w:rFonts w:eastAsia="Calibri" w:cs="Arial"/>
          <w:color w:val="auto"/>
        </w:rPr>
        <w:tab/>
      </w:r>
      <w:r w:rsidRPr="008377CB">
        <w:rPr>
          <w:rFonts w:eastAsia="Calibri" w:cs="Arial"/>
          <w:color w:val="auto"/>
        </w:rPr>
        <w:tab/>
        <w:t>7.1.10. Any other information the Director of the Office of Health Facility Licensure and Certification may require to analyze the performance of the recovery residence and determine if patient brokering, human trafficking, or other criminal activity is occurring.</w:t>
      </w:r>
    </w:p>
    <w:p w14:paraId="4B20DB9D" w14:textId="0DF6C10F" w:rsidR="00AE30E8" w:rsidRPr="008377CB" w:rsidRDefault="00460A25" w:rsidP="00204312">
      <w:pPr>
        <w:tabs>
          <w:tab w:val="left" w:pos="360"/>
          <w:tab w:val="left" w:pos="720"/>
          <w:tab w:val="left" w:pos="1080"/>
        </w:tabs>
        <w:spacing w:line="463" w:lineRule="auto"/>
        <w:jc w:val="both"/>
        <w:rPr>
          <w:color w:val="auto"/>
        </w:rPr>
      </w:pPr>
      <w:r w:rsidRPr="008377CB">
        <w:rPr>
          <w:rFonts w:eastAsia="Calibri" w:cs="Arial"/>
          <w:color w:val="auto"/>
        </w:rPr>
        <w:tab/>
      </w:r>
      <w:r w:rsidRPr="008377CB">
        <w:rPr>
          <w:rFonts w:eastAsia="Calibri" w:cs="Arial"/>
          <w:color w:val="auto"/>
        </w:rPr>
        <w:tab/>
      </w:r>
      <w:r w:rsidR="004C6510" w:rsidRPr="008377CB">
        <w:rPr>
          <w:color w:val="auto"/>
        </w:rPr>
        <w:t xml:space="preserve">(b) </w:t>
      </w:r>
      <w:r w:rsidR="00AE30E8" w:rsidRPr="008377CB">
        <w:rPr>
          <w:color w:val="auto"/>
        </w:rPr>
        <w:t xml:space="preserve">The legislative rule filed in the State Register on October 22, 2024, authorized under the authority of §9-3-6 of this code,  relating to the Department of Human Services (pilot program for drug screening of applicants for cash assistance, </w:t>
      </w:r>
      <w:hyperlink r:id="rId25" w:history="1">
        <w:r w:rsidR="00AE30E8" w:rsidRPr="008377CB">
          <w:rPr>
            <w:rStyle w:val="Hyperlink"/>
            <w:color w:val="auto"/>
            <w:u w:val="none"/>
          </w:rPr>
          <w:t>78 CSR 26</w:t>
        </w:r>
      </w:hyperlink>
      <w:r w:rsidR="00AE30E8" w:rsidRPr="008377CB">
        <w:rPr>
          <w:color w:val="auto"/>
        </w:rPr>
        <w:t xml:space="preserve">), is authorized. </w:t>
      </w:r>
    </w:p>
    <w:p w14:paraId="1ACC1DBF" w14:textId="3C921FB7" w:rsidR="00E564F6" w:rsidRPr="008377CB" w:rsidRDefault="00E564F6" w:rsidP="00204312">
      <w:pPr>
        <w:spacing w:line="463" w:lineRule="auto"/>
        <w:ind w:firstLine="720"/>
        <w:jc w:val="both"/>
        <w:rPr>
          <w:rFonts w:cs="Arial"/>
          <w:color w:val="000000"/>
        </w:rPr>
      </w:pPr>
      <w:r w:rsidRPr="008377CB">
        <w:rPr>
          <w:rFonts w:cs="Arial"/>
          <w:color w:val="000000"/>
        </w:rPr>
        <w:t xml:space="preserve">(c) The Legislature directs the Department of Human Services to amend the legislative rule filed in the State Register on May 11, 2021, authorized under the authority of §49-2-121 of this code, relating to the Department of Human Services (child placing agencies licensure, 78 CSR 02), is authorized with the amendment set forth below:  </w:t>
      </w:r>
    </w:p>
    <w:p w14:paraId="239DFA10" w14:textId="77777777" w:rsidR="00E564F6" w:rsidRPr="008377CB" w:rsidRDefault="00E564F6" w:rsidP="00204312">
      <w:pPr>
        <w:spacing w:line="463" w:lineRule="auto"/>
        <w:ind w:firstLine="720"/>
        <w:jc w:val="both"/>
        <w:rPr>
          <w:rFonts w:cs="Arial"/>
          <w:color w:val="000000"/>
        </w:rPr>
      </w:pPr>
      <w:r w:rsidRPr="008377CB">
        <w:rPr>
          <w:rFonts w:cs="Arial"/>
          <w:color w:val="000000"/>
        </w:rPr>
        <w:t>On page 1, subsection 1.5. by striking out the number "2026" and inserting in lieu thereof the number "2031";</w:t>
      </w:r>
    </w:p>
    <w:p w14:paraId="7E8EEAD6" w14:textId="77777777" w:rsidR="00E564F6" w:rsidRPr="008377CB" w:rsidRDefault="00E564F6" w:rsidP="00204312">
      <w:pPr>
        <w:spacing w:line="463" w:lineRule="auto"/>
        <w:ind w:firstLine="720"/>
        <w:jc w:val="both"/>
        <w:rPr>
          <w:rFonts w:cs="Arial"/>
          <w:color w:val="000000"/>
        </w:rPr>
      </w:pPr>
      <w:r w:rsidRPr="008377CB">
        <w:rPr>
          <w:rFonts w:cs="Arial"/>
          <w:color w:val="000000"/>
        </w:rPr>
        <w:t>On page 29, by striking out all of paragraph 13.2.1.b.;</w:t>
      </w:r>
    </w:p>
    <w:p w14:paraId="4BD40855" w14:textId="77777777" w:rsidR="00E564F6" w:rsidRPr="008377CB" w:rsidRDefault="00E564F6" w:rsidP="00204312">
      <w:pPr>
        <w:spacing w:line="463" w:lineRule="auto"/>
        <w:ind w:firstLine="720"/>
        <w:jc w:val="both"/>
        <w:rPr>
          <w:rFonts w:cs="Arial"/>
          <w:color w:val="000000"/>
        </w:rPr>
      </w:pPr>
      <w:r w:rsidRPr="008377CB">
        <w:rPr>
          <w:rFonts w:cs="Arial"/>
          <w:color w:val="000000"/>
        </w:rPr>
        <w:t xml:space="preserve">And, </w:t>
      </w:r>
    </w:p>
    <w:p w14:paraId="6B68DC2F" w14:textId="583E654A" w:rsidR="00E564F6" w:rsidRPr="008377CB" w:rsidRDefault="00E564F6" w:rsidP="00204312">
      <w:pPr>
        <w:tabs>
          <w:tab w:val="left" w:pos="360"/>
          <w:tab w:val="left" w:pos="720"/>
          <w:tab w:val="left" w:pos="1080"/>
        </w:tabs>
        <w:spacing w:line="463" w:lineRule="auto"/>
        <w:jc w:val="both"/>
        <w:rPr>
          <w:color w:val="auto"/>
        </w:rPr>
      </w:pPr>
      <w:r w:rsidRPr="008377CB">
        <w:rPr>
          <w:rFonts w:cs="Arial"/>
          <w:color w:val="000000"/>
        </w:rPr>
        <w:tab/>
      </w:r>
      <w:r w:rsidRPr="008377CB">
        <w:rPr>
          <w:rFonts w:cs="Arial"/>
          <w:color w:val="000000"/>
        </w:rPr>
        <w:tab/>
        <w:t>Renumbering the remaining paragraphs accordingly.</w:t>
      </w:r>
    </w:p>
    <w:p w14:paraId="58B2B6FF" w14:textId="77777777" w:rsidR="00AE30E8" w:rsidRPr="008377CB" w:rsidRDefault="00AE30E8" w:rsidP="00204312">
      <w:pPr>
        <w:pStyle w:val="ArticleHeading"/>
        <w:widowControl/>
        <w:rPr>
          <w:color w:val="auto"/>
        </w:rPr>
      </w:pPr>
      <w:r w:rsidRPr="008377CB">
        <w:rPr>
          <w:color w:val="auto"/>
        </w:rPr>
        <w:t>ARTICLE 5B. Authorization for Office of Inspector General to promulgate legislative rules.</w:t>
      </w:r>
    </w:p>
    <w:p w14:paraId="642B7EBB" w14:textId="1F5A053C" w:rsidR="00634982" w:rsidRPr="008377CB" w:rsidRDefault="00634982" w:rsidP="00204312">
      <w:pPr>
        <w:pStyle w:val="SectionHeading"/>
        <w:widowControl/>
        <w:tabs>
          <w:tab w:val="left" w:pos="1170"/>
        </w:tabs>
        <w:rPr>
          <w:color w:val="auto"/>
        </w:rPr>
      </w:pPr>
      <w:r w:rsidRPr="008377CB">
        <w:rPr>
          <w:color w:val="auto"/>
        </w:rPr>
        <w:t xml:space="preserve">§64-5B-1. Office of Inspector General. </w:t>
      </w:r>
    </w:p>
    <w:p w14:paraId="03ECD21A" w14:textId="5FDEB2E5" w:rsidR="00634982" w:rsidRPr="008377CB" w:rsidRDefault="00634982" w:rsidP="00204312">
      <w:pPr>
        <w:pStyle w:val="ArticleHeading"/>
        <w:widowControl/>
        <w:rPr>
          <w:color w:val="auto"/>
        </w:rPr>
        <w:sectPr w:rsidR="00634982" w:rsidRPr="008377CB" w:rsidSect="00AE30E8">
          <w:footerReference w:type="default" r:id="rId26"/>
          <w:type w:val="continuous"/>
          <w:pgSz w:w="12240" w:h="15840" w:code="1"/>
          <w:pgMar w:top="1440" w:right="1440" w:bottom="1440" w:left="1440" w:header="720" w:footer="720" w:gutter="0"/>
          <w:lnNumType w:countBy="1" w:restart="newSection"/>
          <w:cols w:space="720"/>
          <w:titlePg/>
          <w:docGrid w:linePitch="360"/>
        </w:sectPr>
      </w:pPr>
    </w:p>
    <w:p w14:paraId="44C3AF94" w14:textId="246D9021" w:rsidR="00AE30E8" w:rsidRPr="008377CB" w:rsidRDefault="00AE30E8" w:rsidP="00204312">
      <w:pPr>
        <w:pStyle w:val="SectionBody"/>
        <w:widowControl/>
        <w:numPr>
          <w:ilvl w:val="0"/>
          <w:numId w:val="4"/>
        </w:numPr>
        <w:tabs>
          <w:tab w:val="left" w:pos="1080"/>
        </w:tabs>
        <w:ind w:left="0" w:firstLine="720"/>
        <w:rPr>
          <w:color w:val="auto"/>
        </w:rPr>
      </w:pPr>
      <w:r w:rsidRPr="008377CB">
        <w:rPr>
          <w:color w:val="auto"/>
        </w:rPr>
        <w:t xml:space="preserve">The legislative rule filed in the State Register on August 30, 2024, authorized under the authority of §16B-3-8 of this code, modified by the Office of Inspector General to meet the objections of the Legislative Rule-Making Review Committee and refiled in the State Register on </w:t>
      </w:r>
      <w:r w:rsidRPr="008377CB">
        <w:rPr>
          <w:color w:val="auto"/>
        </w:rPr>
        <w:lastRenderedPageBreak/>
        <w:t xml:space="preserve">November 26, 2024, relating to the Office of Inspector General (hospital licensure, </w:t>
      </w:r>
      <w:hyperlink r:id="rId27" w:history="1">
        <w:r w:rsidRPr="008377CB">
          <w:rPr>
            <w:rStyle w:val="Hyperlink"/>
            <w:rFonts w:eastAsiaTheme="minorHAnsi"/>
            <w:color w:val="auto"/>
            <w:u w:val="none"/>
          </w:rPr>
          <w:t>71 CSR 12</w:t>
        </w:r>
      </w:hyperlink>
      <w:r w:rsidRPr="008377CB">
        <w:rPr>
          <w:color w:val="auto"/>
        </w:rPr>
        <w:t>), is authorized</w:t>
      </w:r>
      <w:r w:rsidR="0067099D" w:rsidRPr="008377CB">
        <w:rPr>
          <w:color w:val="auto"/>
        </w:rPr>
        <w:t xml:space="preserve"> with the amendments set forth below:</w:t>
      </w:r>
    </w:p>
    <w:p w14:paraId="6212D0D9" w14:textId="77777777" w:rsidR="0067099D" w:rsidRPr="008377CB" w:rsidRDefault="0067099D" w:rsidP="00204312">
      <w:pPr>
        <w:pStyle w:val="SectionBody"/>
        <w:widowControl/>
      </w:pPr>
      <w:r w:rsidRPr="008377CB">
        <w:t xml:space="preserve">On page 8, subdivision 3.7.2., by striking out the words “State Air Pollution Control Commission” and inserting in lieu thereof the words “Air Quality Board”; </w:t>
      </w:r>
    </w:p>
    <w:p w14:paraId="06E300CF" w14:textId="500CA85A" w:rsidR="0067099D" w:rsidRPr="008377CB" w:rsidRDefault="0067099D" w:rsidP="00204312">
      <w:pPr>
        <w:pStyle w:val="SectionBody"/>
        <w:widowControl/>
      </w:pPr>
      <w:r w:rsidRPr="008377CB">
        <w:t xml:space="preserve">On page 9, paragraph 4.2.1.c., by striking out the number “11.2” and inserting in lieu thereof the number “11.9”; </w:t>
      </w:r>
    </w:p>
    <w:p w14:paraId="4DA2AEDC" w14:textId="254D1B7A" w:rsidR="0067099D" w:rsidRPr="008377CB" w:rsidRDefault="0067099D" w:rsidP="00204312">
      <w:pPr>
        <w:pStyle w:val="SectionBody"/>
        <w:widowControl/>
      </w:pPr>
      <w:r w:rsidRPr="008377CB">
        <w:t>On page 15, subdivision 6.3.4.</w:t>
      </w:r>
      <w:r w:rsidR="00683AC4" w:rsidRPr="008377CB">
        <w:t>,</w:t>
      </w:r>
      <w:r w:rsidRPr="008377CB">
        <w:t xml:space="preserve"> by striking out the word “sir” and inserting in lieu thereof the word “air”;</w:t>
      </w:r>
    </w:p>
    <w:p w14:paraId="751B0775" w14:textId="77777777" w:rsidR="0067099D" w:rsidRPr="008377CB" w:rsidRDefault="0067099D" w:rsidP="00204312">
      <w:pPr>
        <w:pStyle w:val="SectionBody"/>
        <w:widowControl/>
      </w:pPr>
      <w:r w:rsidRPr="008377CB">
        <w:t>On page 18, subdivision 7.2.7., after the word “authorized” by inserting the word “personnel”;</w:t>
      </w:r>
    </w:p>
    <w:p w14:paraId="28FA1608" w14:textId="77777777" w:rsidR="0067099D" w:rsidRPr="008377CB" w:rsidRDefault="0067099D" w:rsidP="00204312">
      <w:pPr>
        <w:pStyle w:val="SectionBody"/>
        <w:widowControl/>
      </w:pPr>
      <w:r w:rsidRPr="008377CB">
        <w:t xml:space="preserve"> And,</w:t>
      </w:r>
    </w:p>
    <w:p w14:paraId="754E1CC3" w14:textId="1D2BF492" w:rsidR="0067099D" w:rsidRPr="008377CB" w:rsidRDefault="0067099D" w:rsidP="00204312">
      <w:pPr>
        <w:pStyle w:val="SectionBody"/>
        <w:widowControl/>
      </w:pPr>
      <w:r w:rsidRPr="008377CB">
        <w:t>On page 28, subdivision 8.6.2., by striking out the word “personal” and inserting in lieu thereof the word “personnel”.</w:t>
      </w:r>
    </w:p>
    <w:p w14:paraId="146919C7" w14:textId="2D629D89" w:rsidR="00173312" w:rsidRPr="008377CB" w:rsidRDefault="004C6510" w:rsidP="00204312">
      <w:pPr>
        <w:pStyle w:val="SectionBody"/>
        <w:widowControl/>
        <w:rPr>
          <w:color w:val="auto"/>
        </w:rPr>
      </w:pPr>
      <w:r w:rsidRPr="008377CB">
        <w:rPr>
          <w:color w:val="auto"/>
        </w:rPr>
        <w:t xml:space="preserve">(b) </w:t>
      </w:r>
      <w:r w:rsidR="00AE30E8" w:rsidRPr="008377CB">
        <w:rPr>
          <w:color w:val="auto"/>
        </w:rPr>
        <w:t xml:space="preserve">The legislative rule filed in the State Register on August 30, 2024, authorized under the authority of §27-9-1 of this code, modified by the Office of Inspector General to meet the objections of the Legislative Rule-Making Review Committee and refiled in the State Register on November 26, 2024, relating to the Office of Inspector General (Behavioral Health Centers Licensure, </w:t>
      </w:r>
      <w:hyperlink r:id="rId28" w:history="1">
        <w:r w:rsidR="00AE30E8" w:rsidRPr="008377CB">
          <w:rPr>
            <w:rStyle w:val="Hyperlink"/>
            <w:rFonts w:eastAsiaTheme="minorHAnsi"/>
            <w:color w:val="auto"/>
            <w:u w:val="none"/>
          </w:rPr>
          <w:t>71 CSR 25</w:t>
        </w:r>
      </w:hyperlink>
      <w:r w:rsidR="00AE30E8" w:rsidRPr="008377CB">
        <w:rPr>
          <w:color w:val="auto"/>
        </w:rPr>
        <w:t>), is authorize</w:t>
      </w:r>
      <w:r w:rsidR="00A3666B" w:rsidRPr="008377CB">
        <w:rPr>
          <w:color w:val="auto"/>
        </w:rPr>
        <w:t xml:space="preserve">d with the amendments set forth below: </w:t>
      </w:r>
    </w:p>
    <w:p w14:paraId="153A61FF" w14:textId="7F5F5544" w:rsidR="00A3666B" w:rsidRPr="008377CB" w:rsidRDefault="00A3666B" w:rsidP="00204312">
      <w:pPr>
        <w:pStyle w:val="SectionBody"/>
        <w:widowControl/>
        <w:rPr>
          <w:color w:val="auto"/>
        </w:rPr>
      </w:pPr>
      <w:r w:rsidRPr="008377CB">
        <w:rPr>
          <w:color w:val="auto"/>
        </w:rPr>
        <w:t>On page 15, by striking out all of paragraph 5.1.1.o. and renumbering the remaining paragraph</w:t>
      </w:r>
      <w:r w:rsidR="00683AC4" w:rsidRPr="008377CB">
        <w:rPr>
          <w:color w:val="auto"/>
        </w:rPr>
        <w:t>;</w:t>
      </w:r>
    </w:p>
    <w:p w14:paraId="58A83224" w14:textId="2BD9F3BB" w:rsidR="00A3666B" w:rsidRPr="008377CB" w:rsidRDefault="00A3666B" w:rsidP="00204312">
      <w:pPr>
        <w:pStyle w:val="SectionBody"/>
        <w:widowControl/>
        <w:rPr>
          <w:color w:val="auto"/>
        </w:rPr>
      </w:pPr>
      <w:r w:rsidRPr="008377CB">
        <w:rPr>
          <w:color w:val="auto"/>
        </w:rPr>
        <w:t xml:space="preserve">And, </w:t>
      </w:r>
    </w:p>
    <w:p w14:paraId="284BB30E" w14:textId="58383BBE" w:rsidR="00A3666B" w:rsidRPr="008377CB" w:rsidRDefault="00A3666B" w:rsidP="00204312">
      <w:pPr>
        <w:pStyle w:val="SectionBody"/>
        <w:widowControl/>
        <w:rPr>
          <w:color w:val="auto"/>
        </w:rPr>
      </w:pPr>
      <w:r w:rsidRPr="008377CB">
        <w:rPr>
          <w:color w:val="auto"/>
        </w:rPr>
        <w:t xml:space="preserve">On page 18, by striking out all of subdivision 6.2.2. and inserting in lieu thereof a new subdivision 6.2.2. to read as follows: </w:t>
      </w:r>
    </w:p>
    <w:p w14:paraId="09AA522E" w14:textId="77777777" w:rsidR="00204312" w:rsidRDefault="000A67AD" w:rsidP="00204312">
      <w:pPr>
        <w:ind w:firstLine="720"/>
        <w:jc w:val="both"/>
        <w:rPr>
          <w:rFonts w:cs="Arial"/>
          <w:color w:val="auto"/>
        </w:rPr>
        <w:sectPr w:rsidR="00204312" w:rsidSect="00173312">
          <w:type w:val="continuous"/>
          <w:pgSz w:w="12240" w:h="15840" w:code="1"/>
          <w:pgMar w:top="1440" w:right="1440" w:bottom="1440" w:left="1440" w:header="720" w:footer="720" w:gutter="0"/>
          <w:lnNumType w:countBy="1" w:restart="newSection"/>
          <w:cols w:space="720"/>
          <w:titlePg/>
          <w:docGrid w:linePitch="360"/>
        </w:sectPr>
      </w:pPr>
      <w:r w:rsidRPr="008377CB">
        <w:rPr>
          <w:rFonts w:cs="Arial"/>
          <w:color w:val="auto"/>
        </w:rPr>
        <w:t xml:space="preserve">6.2.2. Staff or contracted individuals transporting consumers in their own vehicles as part of their duties shall annually sign an affidavit to the provider on or before July 1, attesting to the status of their insurance and the vehicles they will be using for transporting consumers. The </w:t>
      </w:r>
      <w:r w:rsidRPr="008377CB">
        <w:rPr>
          <w:rFonts w:cs="Arial"/>
          <w:color w:val="auto"/>
        </w:rPr>
        <w:lastRenderedPageBreak/>
        <w:t>affidavit shall attest to the fact that the individual is properly insured in case of an automobile accident, that the vehicles to be used have a valid inspection sticker, and that the vehicles to be used are legally registered. The provider shall retain the affidavits in its records for a period of 5 years. A firearm may not be present in any vehicle used to transport a consumer.</w:t>
      </w:r>
    </w:p>
    <w:p w14:paraId="573A42D8" w14:textId="77777777" w:rsidR="00204312" w:rsidRDefault="00204312" w:rsidP="00204312">
      <w:pPr>
        <w:ind w:firstLine="720"/>
        <w:jc w:val="both"/>
        <w:rPr>
          <w:color w:val="auto"/>
        </w:rPr>
        <w:sectPr w:rsidR="00204312" w:rsidSect="00204312">
          <w:pgSz w:w="12240" w:h="15840" w:code="1"/>
          <w:pgMar w:top="1440" w:right="1440" w:bottom="1440" w:left="1440" w:header="720" w:footer="720" w:gutter="0"/>
          <w:cols w:space="720"/>
          <w:titlePg/>
          <w:docGrid w:linePitch="360"/>
        </w:sectPr>
      </w:pPr>
    </w:p>
    <w:p w14:paraId="6EDE40D6" w14:textId="77777777" w:rsidR="00204312" w:rsidRPr="006239C4" w:rsidRDefault="00204312" w:rsidP="00204312">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F6A565D" w14:textId="77777777" w:rsidR="00204312" w:rsidRPr="006239C4" w:rsidRDefault="00204312" w:rsidP="00204312">
      <w:pPr>
        <w:spacing w:line="240" w:lineRule="auto"/>
        <w:ind w:left="720" w:right="720"/>
        <w:rPr>
          <w:rFonts w:cs="Arial"/>
        </w:rPr>
      </w:pPr>
    </w:p>
    <w:p w14:paraId="0D801B1C" w14:textId="77777777" w:rsidR="00204312" w:rsidRPr="006239C4" w:rsidRDefault="00204312" w:rsidP="00204312">
      <w:pPr>
        <w:spacing w:line="240" w:lineRule="auto"/>
        <w:ind w:left="720" w:right="720"/>
        <w:rPr>
          <w:rFonts w:cs="Arial"/>
        </w:rPr>
      </w:pPr>
    </w:p>
    <w:p w14:paraId="069CB52D" w14:textId="77777777" w:rsidR="00204312" w:rsidRPr="006239C4" w:rsidRDefault="00204312" w:rsidP="00204312">
      <w:pPr>
        <w:autoSpaceDE w:val="0"/>
        <w:autoSpaceDN w:val="0"/>
        <w:adjustRightInd w:val="0"/>
        <w:spacing w:line="240" w:lineRule="auto"/>
        <w:ind w:left="720" w:right="720"/>
        <w:rPr>
          <w:rFonts w:cs="Arial"/>
        </w:rPr>
      </w:pPr>
      <w:r w:rsidRPr="006239C4">
        <w:rPr>
          <w:rFonts w:cs="Arial"/>
        </w:rPr>
        <w:t>...............................................................</w:t>
      </w:r>
    </w:p>
    <w:p w14:paraId="44DF3512" w14:textId="77777777" w:rsidR="00204312" w:rsidRPr="006239C4" w:rsidRDefault="00204312" w:rsidP="0020431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203D672" w14:textId="77777777" w:rsidR="00204312" w:rsidRPr="006239C4" w:rsidRDefault="00204312" w:rsidP="00204312">
      <w:pPr>
        <w:autoSpaceDE w:val="0"/>
        <w:autoSpaceDN w:val="0"/>
        <w:adjustRightInd w:val="0"/>
        <w:spacing w:line="240" w:lineRule="auto"/>
        <w:ind w:left="720" w:right="720"/>
        <w:rPr>
          <w:rFonts w:cs="Arial"/>
        </w:rPr>
      </w:pPr>
    </w:p>
    <w:p w14:paraId="2846A443" w14:textId="77777777" w:rsidR="00204312" w:rsidRPr="006239C4" w:rsidRDefault="00204312" w:rsidP="00204312">
      <w:pPr>
        <w:autoSpaceDE w:val="0"/>
        <w:autoSpaceDN w:val="0"/>
        <w:adjustRightInd w:val="0"/>
        <w:spacing w:line="240" w:lineRule="auto"/>
        <w:ind w:left="720" w:right="720"/>
        <w:rPr>
          <w:rFonts w:cs="Arial"/>
        </w:rPr>
      </w:pPr>
    </w:p>
    <w:p w14:paraId="391877CE" w14:textId="77777777" w:rsidR="00204312" w:rsidRPr="006239C4" w:rsidRDefault="00204312" w:rsidP="002043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AB8EF07" w14:textId="77777777" w:rsidR="00204312" w:rsidRPr="006239C4" w:rsidRDefault="00204312" w:rsidP="0020431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3B6CD8A" w14:textId="77777777" w:rsidR="00204312" w:rsidRPr="006239C4" w:rsidRDefault="00204312" w:rsidP="002043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6F7F37C" w14:textId="77777777" w:rsidR="00204312" w:rsidRPr="006239C4" w:rsidRDefault="00204312" w:rsidP="002043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44B968" w14:textId="77777777" w:rsidR="00204312" w:rsidRDefault="00204312" w:rsidP="002043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89B10F" w14:textId="77777777" w:rsidR="00204312" w:rsidRPr="006239C4" w:rsidRDefault="00204312" w:rsidP="002043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15A63F7" w14:textId="77777777" w:rsidR="00204312" w:rsidRPr="006239C4" w:rsidRDefault="00204312" w:rsidP="002043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B9DA91" w14:textId="0DCCB922" w:rsidR="00204312" w:rsidRPr="006239C4" w:rsidRDefault="00204312" w:rsidP="0020431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C02AC5D" w14:textId="77777777" w:rsidR="00204312" w:rsidRPr="006239C4" w:rsidRDefault="00204312" w:rsidP="002043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9B54C2" w14:textId="77777777" w:rsidR="00204312" w:rsidRPr="006239C4" w:rsidRDefault="00204312" w:rsidP="002043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0F82AB"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14E56A"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B1E0C2"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40856BB" w14:textId="77777777" w:rsidR="00204312" w:rsidRPr="006239C4" w:rsidRDefault="00204312" w:rsidP="0020431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EF41F1F"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5AC446"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88D5D"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5C4241D" w14:textId="77777777" w:rsidR="00204312" w:rsidRPr="006239C4" w:rsidRDefault="00204312" w:rsidP="0020431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0AA6C24"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036172" w14:textId="77777777" w:rsidR="00204312" w:rsidRPr="006239C4" w:rsidRDefault="00204312" w:rsidP="002043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BE0705" w14:textId="77777777" w:rsidR="00204312" w:rsidRPr="006239C4" w:rsidRDefault="00204312" w:rsidP="002043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E1FF710" w14:textId="77777777" w:rsidR="00204312" w:rsidRPr="006239C4" w:rsidRDefault="00204312" w:rsidP="00204312">
      <w:pPr>
        <w:autoSpaceDE w:val="0"/>
        <w:autoSpaceDN w:val="0"/>
        <w:adjustRightInd w:val="0"/>
        <w:spacing w:line="240" w:lineRule="auto"/>
        <w:ind w:right="720"/>
        <w:jc w:val="both"/>
        <w:rPr>
          <w:rFonts w:cs="Arial"/>
        </w:rPr>
      </w:pPr>
    </w:p>
    <w:p w14:paraId="3B55F166" w14:textId="77777777" w:rsidR="00204312" w:rsidRPr="006239C4" w:rsidRDefault="00204312" w:rsidP="00204312">
      <w:pPr>
        <w:autoSpaceDE w:val="0"/>
        <w:autoSpaceDN w:val="0"/>
        <w:adjustRightInd w:val="0"/>
        <w:spacing w:line="240" w:lineRule="auto"/>
        <w:ind w:right="720"/>
        <w:jc w:val="both"/>
        <w:rPr>
          <w:rFonts w:cs="Arial"/>
        </w:rPr>
      </w:pPr>
    </w:p>
    <w:p w14:paraId="6B1AAA46" w14:textId="77777777" w:rsidR="00204312" w:rsidRPr="006239C4" w:rsidRDefault="00204312" w:rsidP="00204312">
      <w:pPr>
        <w:autoSpaceDE w:val="0"/>
        <w:autoSpaceDN w:val="0"/>
        <w:adjustRightInd w:val="0"/>
        <w:spacing w:line="240" w:lineRule="auto"/>
        <w:ind w:left="720" w:right="720"/>
        <w:jc w:val="both"/>
        <w:rPr>
          <w:rFonts w:cs="Arial"/>
        </w:rPr>
      </w:pPr>
    </w:p>
    <w:p w14:paraId="79031F8F" w14:textId="77777777" w:rsidR="00204312" w:rsidRPr="006239C4" w:rsidRDefault="00204312" w:rsidP="0020431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7DEB2F4" w14:textId="77777777" w:rsidR="00204312" w:rsidRPr="006239C4" w:rsidRDefault="00204312" w:rsidP="00204312">
      <w:pPr>
        <w:tabs>
          <w:tab w:val="left" w:pos="1080"/>
        </w:tabs>
        <w:autoSpaceDE w:val="0"/>
        <w:autoSpaceDN w:val="0"/>
        <w:adjustRightInd w:val="0"/>
        <w:spacing w:line="240" w:lineRule="auto"/>
        <w:ind w:left="720" w:right="720"/>
        <w:jc w:val="both"/>
        <w:rPr>
          <w:rFonts w:cs="Arial"/>
        </w:rPr>
      </w:pPr>
    </w:p>
    <w:p w14:paraId="0583F3D1" w14:textId="77777777" w:rsidR="00204312" w:rsidRPr="006239C4" w:rsidRDefault="00204312" w:rsidP="0020431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22D3CBE" w14:textId="77777777" w:rsidR="00204312" w:rsidRPr="006239C4" w:rsidRDefault="00204312" w:rsidP="00204312">
      <w:pPr>
        <w:autoSpaceDE w:val="0"/>
        <w:autoSpaceDN w:val="0"/>
        <w:adjustRightInd w:val="0"/>
        <w:spacing w:line="240" w:lineRule="auto"/>
        <w:ind w:left="720" w:right="720"/>
        <w:jc w:val="both"/>
        <w:rPr>
          <w:rFonts w:cs="Arial"/>
        </w:rPr>
      </w:pPr>
    </w:p>
    <w:p w14:paraId="0C80181F" w14:textId="77777777" w:rsidR="00204312" w:rsidRPr="006239C4" w:rsidRDefault="00204312" w:rsidP="00204312">
      <w:pPr>
        <w:autoSpaceDE w:val="0"/>
        <w:autoSpaceDN w:val="0"/>
        <w:adjustRightInd w:val="0"/>
        <w:spacing w:line="240" w:lineRule="auto"/>
        <w:ind w:left="720" w:right="720"/>
        <w:jc w:val="both"/>
        <w:rPr>
          <w:rFonts w:cs="Arial"/>
        </w:rPr>
      </w:pPr>
    </w:p>
    <w:p w14:paraId="292A2199" w14:textId="77777777" w:rsidR="00204312" w:rsidRPr="006239C4" w:rsidRDefault="00204312" w:rsidP="0020431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F0EB226" w14:textId="5057B73C" w:rsidR="00E831B3" w:rsidRPr="008377CB" w:rsidRDefault="00204312" w:rsidP="00204312">
      <w:pPr>
        <w:ind w:firstLine="720"/>
        <w:jc w:val="both"/>
        <w:rPr>
          <w:color w:val="auto"/>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E831B3" w:rsidRPr="008377CB" w:rsidSect="002043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3848" w14:textId="77777777" w:rsidR="006F3EC1" w:rsidRPr="00B844FE" w:rsidRDefault="006F3EC1" w:rsidP="00B844FE">
      <w:r>
        <w:separator/>
      </w:r>
    </w:p>
  </w:endnote>
  <w:endnote w:type="continuationSeparator" w:id="0">
    <w:p w14:paraId="75A34BF1" w14:textId="77777777" w:rsidR="006F3EC1" w:rsidRPr="00B844FE" w:rsidRDefault="006F3E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2D3A" w14:textId="77777777" w:rsidR="00173312" w:rsidRDefault="00173312" w:rsidP="00EE04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99FFC8" w14:textId="77777777" w:rsidR="00173312" w:rsidRPr="00173312" w:rsidRDefault="00173312" w:rsidP="0017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6323" w14:textId="77777777" w:rsidR="00173312" w:rsidRDefault="00173312" w:rsidP="00EE04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2C4295" w14:textId="77777777" w:rsidR="00173312" w:rsidRPr="00173312" w:rsidRDefault="00173312" w:rsidP="00173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C8C9" w14:textId="77777777" w:rsidR="00712324" w:rsidRDefault="00712324" w:rsidP="00AE35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1F9611" w14:textId="77777777" w:rsidR="00712324" w:rsidRDefault="0071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2BDE" w14:textId="77777777" w:rsidR="006F3EC1" w:rsidRPr="00B844FE" w:rsidRDefault="006F3EC1" w:rsidP="00B844FE">
      <w:r>
        <w:separator/>
      </w:r>
    </w:p>
  </w:footnote>
  <w:footnote w:type="continuationSeparator" w:id="0">
    <w:p w14:paraId="00648B18" w14:textId="77777777" w:rsidR="006F3EC1" w:rsidRPr="00B844FE" w:rsidRDefault="006F3E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DD35" w14:textId="77777777" w:rsidR="00173312" w:rsidRPr="00173312" w:rsidRDefault="00173312" w:rsidP="00173312">
    <w:pPr>
      <w:pStyle w:val="Header"/>
    </w:pPr>
    <w:r>
      <w:t>CS for SB 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F8F0" w14:textId="75070F04" w:rsidR="00173312" w:rsidRPr="00173312" w:rsidRDefault="00712324" w:rsidP="00173312">
    <w:pPr>
      <w:pStyle w:val="Header"/>
    </w:pPr>
    <w:r>
      <w:t xml:space="preserve">Enr </w:t>
    </w:r>
    <w:r w:rsidR="00173312">
      <w:t>CS for SB 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3D6D"/>
    <w:multiLevelType w:val="hybridMultilevel"/>
    <w:tmpl w:val="AEFC6764"/>
    <w:lvl w:ilvl="0" w:tplc="5D505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564631"/>
    <w:multiLevelType w:val="hybridMultilevel"/>
    <w:tmpl w:val="DAA6CB04"/>
    <w:lvl w:ilvl="0" w:tplc="1F56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2"/>
  </w:num>
  <w:num w:numId="2" w16cid:durableId="1927768527">
    <w:abstractNumId w:val="2"/>
  </w:num>
  <w:num w:numId="3" w16cid:durableId="697924523">
    <w:abstractNumId w:val="0"/>
  </w:num>
  <w:num w:numId="4" w16cid:durableId="24557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C1"/>
    <w:rsid w:val="00002112"/>
    <w:rsid w:val="00002125"/>
    <w:rsid w:val="0000526A"/>
    <w:rsid w:val="000068C9"/>
    <w:rsid w:val="00017D27"/>
    <w:rsid w:val="0004398D"/>
    <w:rsid w:val="00061FB2"/>
    <w:rsid w:val="000638FA"/>
    <w:rsid w:val="000679FD"/>
    <w:rsid w:val="00085D22"/>
    <w:rsid w:val="00090E03"/>
    <w:rsid w:val="000A67AD"/>
    <w:rsid w:val="000C5C77"/>
    <w:rsid w:val="000D613B"/>
    <w:rsid w:val="000D6D10"/>
    <w:rsid w:val="000E740F"/>
    <w:rsid w:val="0010070F"/>
    <w:rsid w:val="0012246A"/>
    <w:rsid w:val="00125B3A"/>
    <w:rsid w:val="00131DBB"/>
    <w:rsid w:val="0015112E"/>
    <w:rsid w:val="001552E7"/>
    <w:rsid w:val="001566B4"/>
    <w:rsid w:val="00160737"/>
    <w:rsid w:val="00173312"/>
    <w:rsid w:val="00175B38"/>
    <w:rsid w:val="001767CE"/>
    <w:rsid w:val="0018315D"/>
    <w:rsid w:val="001A56DA"/>
    <w:rsid w:val="001C279E"/>
    <w:rsid w:val="001D459E"/>
    <w:rsid w:val="00204312"/>
    <w:rsid w:val="00221054"/>
    <w:rsid w:val="00226AA9"/>
    <w:rsid w:val="002273B7"/>
    <w:rsid w:val="00230763"/>
    <w:rsid w:val="00251E66"/>
    <w:rsid w:val="0027011C"/>
    <w:rsid w:val="00274200"/>
    <w:rsid w:val="00275740"/>
    <w:rsid w:val="002A0269"/>
    <w:rsid w:val="002B52FF"/>
    <w:rsid w:val="00301038"/>
    <w:rsid w:val="00301F44"/>
    <w:rsid w:val="00303684"/>
    <w:rsid w:val="003121DF"/>
    <w:rsid w:val="003143F5"/>
    <w:rsid w:val="00314854"/>
    <w:rsid w:val="003567DF"/>
    <w:rsid w:val="0036482A"/>
    <w:rsid w:val="00365920"/>
    <w:rsid w:val="003C51CD"/>
    <w:rsid w:val="00410475"/>
    <w:rsid w:val="004247A2"/>
    <w:rsid w:val="00460A25"/>
    <w:rsid w:val="004A26CB"/>
    <w:rsid w:val="004B2795"/>
    <w:rsid w:val="004C13DD"/>
    <w:rsid w:val="004C4820"/>
    <w:rsid w:val="004C6510"/>
    <w:rsid w:val="004E3441"/>
    <w:rsid w:val="00504F7D"/>
    <w:rsid w:val="00514EE6"/>
    <w:rsid w:val="00561B01"/>
    <w:rsid w:val="00571DC3"/>
    <w:rsid w:val="005A5366"/>
    <w:rsid w:val="005D4206"/>
    <w:rsid w:val="005D5BF1"/>
    <w:rsid w:val="00634982"/>
    <w:rsid w:val="00637E73"/>
    <w:rsid w:val="006471C6"/>
    <w:rsid w:val="006565E8"/>
    <w:rsid w:val="0066554F"/>
    <w:rsid w:val="0067099D"/>
    <w:rsid w:val="006717DD"/>
    <w:rsid w:val="006730E0"/>
    <w:rsid w:val="00682453"/>
    <w:rsid w:val="00683AC4"/>
    <w:rsid w:val="006865E9"/>
    <w:rsid w:val="00691F3E"/>
    <w:rsid w:val="00694BFB"/>
    <w:rsid w:val="006A106B"/>
    <w:rsid w:val="006C523D"/>
    <w:rsid w:val="006D4036"/>
    <w:rsid w:val="006D5885"/>
    <w:rsid w:val="006E3F89"/>
    <w:rsid w:val="006F3EC1"/>
    <w:rsid w:val="00712324"/>
    <w:rsid w:val="007130FC"/>
    <w:rsid w:val="007E02CF"/>
    <w:rsid w:val="007E3374"/>
    <w:rsid w:val="007F1CF5"/>
    <w:rsid w:val="0081249D"/>
    <w:rsid w:val="00834EDE"/>
    <w:rsid w:val="008377CB"/>
    <w:rsid w:val="00845147"/>
    <w:rsid w:val="008736AA"/>
    <w:rsid w:val="008A1C49"/>
    <w:rsid w:val="008D275D"/>
    <w:rsid w:val="009112F5"/>
    <w:rsid w:val="009114F7"/>
    <w:rsid w:val="00952402"/>
    <w:rsid w:val="00980327"/>
    <w:rsid w:val="00982BC8"/>
    <w:rsid w:val="009A34F3"/>
    <w:rsid w:val="009C36D4"/>
    <w:rsid w:val="009F1067"/>
    <w:rsid w:val="00A25C9A"/>
    <w:rsid w:val="00A306F1"/>
    <w:rsid w:val="00A31E01"/>
    <w:rsid w:val="00A35B03"/>
    <w:rsid w:val="00A3666B"/>
    <w:rsid w:val="00A47E76"/>
    <w:rsid w:val="00A501D9"/>
    <w:rsid w:val="00A527AD"/>
    <w:rsid w:val="00A616AA"/>
    <w:rsid w:val="00A718CF"/>
    <w:rsid w:val="00A72E7C"/>
    <w:rsid w:val="00A836C6"/>
    <w:rsid w:val="00AA7957"/>
    <w:rsid w:val="00AA7A89"/>
    <w:rsid w:val="00AC3B58"/>
    <w:rsid w:val="00AE27A7"/>
    <w:rsid w:val="00AE30E8"/>
    <w:rsid w:val="00AE48A0"/>
    <w:rsid w:val="00AE61BE"/>
    <w:rsid w:val="00AF09E0"/>
    <w:rsid w:val="00AF7E9C"/>
    <w:rsid w:val="00B16F25"/>
    <w:rsid w:val="00B24422"/>
    <w:rsid w:val="00B80C20"/>
    <w:rsid w:val="00B81A5B"/>
    <w:rsid w:val="00B844FE"/>
    <w:rsid w:val="00BA1643"/>
    <w:rsid w:val="00BA3CA4"/>
    <w:rsid w:val="00BC562B"/>
    <w:rsid w:val="00C313D0"/>
    <w:rsid w:val="00C33014"/>
    <w:rsid w:val="00C33434"/>
    <w:rsid w:val="00C34869"/>
    <w:rsid w:val="00C42EB6"/>
    <w:rsid w:val="00C81864"/>
    <w:rsid w:val="00C8267F"/>
    <w:rsid w:val="00C85096"/>
    <w:rsid w:val="00C94736"/>
    <w:rsid w:val="00CB20EF"/>
    <w:rsid w:val="00CD12CB"/>
    <w:rsid w:val="00CD36CF"/>
    <w:rsid w:val="00CD3F81"/>
    <w:rsid w:val="00CF1DCA"/>
    <w:rsid w:val="00D22519"/>
    <w:rsid w:val="00D329ED"/>
    <w:rsid w:val="00D54447"/>
    <w:rsid w:val="00D579FC"/>
    <w:rsid w:val="00D768BE"/>
    <w:rsid w:val="00DD1217"/>
    <w:rsid w:val="00DE526B"/>
    <w:rsid w:val="00DF0273"/>
    <w:rsid w:val="00DF199D"/>
    <w:rsid w:val="00DF4120"/>
    <w:rsid w:val="00DF62A6"/>
    <w:rsid w:val="00E01542"/>
    <w:rsid w:val="00E24885"/>
    <w:rsid w:val="00E365F1"/>
    <w:rsid w:val="00E564F6"/>
    <w:rsid w:val="00E62F48"/>
    <w:rsid w:val="00E72FAD"/>
    <w:rsid w:val="00E75731"/>
    <w:rsid w:val="00E831B3"/>
    <w:rsid w:val="00E97CD6"/>
    <w:rsid w:val="00EA032A"/>
    <w:rsid w:val="00EA4B4F"/>
    <w:rsid w:val="00EA775B"/>
    <w:rsid w:val="00EB203E"/>
    <w:rsid w:val="00EC1FC5"/>
    <w:rsid w:val="00ED539A"/>
    <w:rsid w:val="00EE70CB"/>
    <w:rsid w:val="00EF6030"/>
    <w:rsid w:val="00F23775"/>
    <w:rsid w:val="00F41CA2"/>
    <w:rsid w:val="00F443C0"/>
    <w:rsid w:val="00F45B98"/>
    <w:rsid w:val="00F50749"/>
    <w:rsid w:val="00F62EFB"/>
    <w:rsid w:val="00F71517"/>
    <w:rsid w:val="00F939A4"/>
    <w:rsid w:val="00FA7B09"/>
    <w:rsid w:val="00FD1AA6"/>
    <w:rsid w:val="00FD474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C9CB"/>
  <w15:chartTrackingRefBased/>
  <w15:docId w15:val="{7BC6AF22-3CAF-484E-B240-CBAF9FB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0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73312"/>
    <w:rPr>
      <w:color w:val="0563C1" w:themeColor="hyperlink"/>
      <w:u w:val="single"/>
    </w:rPr>
  </w:style>
  <w:style w:type="character" w:styleId="PageNumber">
    <w:name w:val="page number"/>
    <w:basedOn w:val="DefaultParagraphFont"/>
    <w:uiPriority w:val="99"/>
    <w:semiHidden/>
    <w:locked/>
    <w:rsid w:val="00173312"/>
  </w:style>
  <w:style w:type="character" w:styleId="CommentReference">
    <w:name w:val="annotation reference"/>
    <w:basedOn w:val="DefaultParagraphFont"/>
    <w:uiPriority w:val="99"/>
    <w:semiHidden/>
    <w:unhideWhenUsed/>
    <w:locked/>
    <w:rsid w:val="009A34F3"/>
    <w:rPr>
      <w:sz w:val="16"/>
      <w:szCs w:val="16"/>
    </w:rPr>
  </w:style>
  <w:style w:type="paragraph" w:styleId="CommentText">
    <w:name w:val="annotation text"/>
    <w:basedOn w:val="Normal"/>
    <w:link w:val="CommentTextChar"/>
    <w:uiPriority w:val="99"/>
    <w:unhideWhenUsed/>
    <w:locked/>
    <w:rsid w:val="009A34F3"/>
    <w:pPr>
      <w:spacing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9A34F3"/>
    <w:rPr>
      <w:rFonts w:ascii="Times New Roman" w:eastAsia="Times New Roman" w:hAnsi="Times New Roman" w:cs="Times New Roman"/>
      <w:color w:val="auto"/>
      <w:sz w:val="20"/>
      <w:szCs w:val="20"/>
    </w:rPr>
  </w:style>
  <w:style w:type="character" w:customStyle="1" w:styleId="SectionBodyChar">
    <w:name w:val="Section Body Char"/>
    <w:link w:val="SectionBody"/>
    <w:rsid w:val="00204312"/>
    <w:rPr>
      <w:rFonts w:eastAsia="Calibri"/>
      <w:color w:val="000000"/>
    </w:rPr>
  </w:style>
  <w:style w:type="paragraph" w:styleId="BlockText">
    <w:name w:val="Block Text"/>
    <w:basedOn w:val="Normal"/>
    <w:uiPriority w:val="99"/>
    <w:semiHidden/>
    <w:locked/>
    <w:rsid w:val="0020431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64-27" TargetMode="External"/><Relationship Id="rId18" Type="http://schemas.openxmlformats.org/officeDocument/2006/relationships/hyperlink" Target="http://apps.sos.wv.gov/adlaw/csr/rule.aspx?rule=64-10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apps.sos.wv.gov/adlaw/csr/rule.aspx?rule=64-112" TargetMode="External"/><Relationship Id="rId7" Type="http://schemas.openxmlformats.org/officeDocument/2006/relationships/endnotes" Target="endnotes.xml"/><Relationship Id="rId12" Type="http://schemas.openxmlformats.org/officeDocument/2006/relationships/hyperlink" Target="http://apps.sos.wv.gov/adlaw/csr/rule.aspx?rule=64-03" TargetMode="External"/><Relationship Id="rId17" Type="http://schemas.openxmlformats.org/officeDocument/2006/relationships/hyperlink" Target="http://apps.sos.wv.gov/adlaw/csr/rule.aspx?rule=64-70" TargetMode="External"/><Relationship Id="rId25" Type="http://schemas.openxmlformats.org/officeDocument/2006/relationships/hyperlink" Target="http://apps.sos.wv.gov/adlaw/csr/rule.aspx?rule=78-26" TargetMode="External"/><Relationship Id="rId2" Type="http://schemas.openxmlformats.org/officeDocument/2006/relationships/numbering" Target="numbering.xml"/><Relationship Id="rId16" Type="http://schemas.openxmlformats.org/officeDocument/2006/relationships/hyperlink" Target="http://apps.sos.wv.gov/adlaw/csr/rule.aspx?rule=64-48" TargetMode="External"/><Relationship Id="rId20" Type="http://schemas.openxmlformats.org/officeDocument/2006/relationships/hyperlink" Target="http://apps.sos.wv.gov/adlaw/csr/rule.aspx?rule=64-1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69-15" TargetMode="External"/><Relationship Id="rId5" Type="http://schemas.openxmlformats.org/officeDocument/2006/relationships/webSettings" Target="webSettings.xml"/><Relationship Id="rId15" Type="http://schemas.openxmlformats.org/officeDocument/2006/relationships/hyperlink" Target="http://apps.sos.wv.gov/adlaw/csr/rule.aspx?rule=64-32" TargetMode="External"/><Relationship Id="rId23" Type="http://schemas.openxmlformats.org/officeDocument/2006/relationships/hyperlink" Target="http://apps.sos.wv.gov/adlaw/csr/rule.aspx?rule=65-09" TargetMode="External"/><Relationship Id="rId28" Type="http://schemas.openxmlformats.org/officeDocument/2006/relationships/hyperlink" Target="http://apps.sos.wv.gov/adlaw/csr/rule.aspx?rule=71-25" TargetMode="External"/><Relationship Id="rId10" Type="http://schemas.openxmlformats.org/officeDocument/2006/relationships/footer" Target="footer1.xml"/><Relationship Id="rId19" Type="http://schemas.openxmlformats.org/officeDocument/2006/relationships/hyperlink" Target="http://apps.sos.wv.gov/adlaw/csr/rule.aspx?rule=64-1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4-29" TargetMode="External"/><Relationship Id="rId22" Type="http://schemas.openxmlformats.org/officeDocument/2006/relationships/hyperlink" Target="http://apps.sos.wv.gov/adlaw/csr/rule.aspx?rule=64-113" TargetMode="External"/><Relationship Id="rId27" Type="http://schemas.openxmlformats.org/officeDocument/2006/relationships/hyperlink" Target="http://apps.sos.wv.gov/adlaw/csr/rule.aspx?rule=71-12"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1E28059E646DC96C74A2B38FDB264"/>
        <w:category>
          <w:name w:val="General"/>
          <w:gallery w:val="placeholder"/>
        </w:category>
        <w:types>
          <w:type w:val="bbPlcHdr"/>
        </w:types>
        <w:behaviors>
          <w:behavior w:val="content"/>
        </w:behaviors>
        <w:guid w:val="{516B4645-DEC5-4C67-81FE-CC539F9079DD}"/>
      </w:docPartPr>
      <w:docPartBody>
        <w:p w:rsidR="00FC2C0F" w:rsidRDefault="00FC2C0F">
          <w:pPr>
            <w:pStyle w:val="76B1E28059E646DC96C74A2B38FDB264"/>
          </w:pPr>
          <w:r w:rsidRPr="00B844FE">
            <w:t>[Type here]</w:t>
          </w:r>
        </w:p>
      </w:docPartBody>
    </w:docPart>
    <w:docPart>
      <w:docPartPr>
        <w:name w:val="43B75CA2181E44F4897DCD9C531D014B"/>
        <w:category>
          <w:name w:val="General"/>
          <w:gallery w:val="placeholder"/>
        </w:category>
        <w:types>
          <w:type w:val="bbPlcHdr"/>
        </w:types>
        <w:behaviors>
          <w:behavior w:val="content"/>
        </w:behaviors>
        <w:guid w:val="{CAFAB760-0C6F-40E4-93E5-E4C472B1F1E0}"/>
      </w:docPartPr>
      <w:docPartBody>
        <w:p w:rsidR="00FC2C0F" w:rsidRDefault="00FC2C0F">
          <w:pPr>
            <w:pStyle w:val="43B75CA2181E44F4897DCD9C531D014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0F"/>
    <w:rsid w:val="000E740F"/>
    <w:rsid w:val="00160737"/>
    <w:rsid w:val="001767CE"/>
    <w:rsid w:val="00561B01"/>
    <w:rsid w:val="006730E0"/>
    <w:rsid w:val="007E3374"/>
    <w:rsid w:val="00AF7E9C"/>
    <w:rsid w:val="00C81864"/>
    <w:rsid w:val="00C94736"/>
    <w:rsid w:val="00D329ED"/>
    <w:rsid w:val="00D768BE"/>
    <w:rsid w:val="00F71517"/>
    <w:rsid w:val="00FC2C0F"/>
    <w:rsid w:val="00FD1AA6"/>
    <w:rsid w:val="00FD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B1E28059E646DC96C74A2B38FDB264">
    <w:name w:val="76B1E28059E646DC96C74A2B38FDB264"/>
  </w:style>
  <w:style w:type="paragraph" w:customStyle="1" w:styleId="43B75CA2181E44F4897DCD9C531D014B">
    <w:name w:val="43B75CA2181E44F4897DCD9C531D014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129</TotalTime>
  <Pages>17</Pages>
  <Words>3306</Words>
  <Characters>20090</Characters>
  <Application>Microsoft Office Word</Application>
  <DocSecurity>0</DocSecurity>
  <Lines>379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6</cp:revision>
  <cp:lastPrinted>2025-03-05T20:16:00Z</cp:lastPrinted>
  <dcterms:created xsi:type="dcterms:W3CDTF">2025-03-05T20:16:00Z</dcterms:created>
  <dcterms:modified xsi:type="dcterms:W3CDTF">2025-04-14T19:43:00Z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